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4D2FB" w14:textId="77777777" w:rsidR="00135C6A" w:rsidRPr="00920170" w:rsidRDefault="00135C6A" w:rsidP="00F7400B">
      <w:pPr>
        <w:ind w:left="6237"/>
        <w:rPr>
          <w:sz w:val="24"/>
          <w:szCs w:val="24"/>
        </w:rPr>
      </w:pPr>
      <w:r w:rsidRPr="00920170">
        <w:rPr>
          <w:sz w:val="24"/>
          <w:szCs w:val="24"/>
        </w:rPr>
        <w:t>УТВЕРЖДАЮ</w:t>
      </w:r>
    </w:p>
    <w:p w14:paraId="25AECC6A" w14:textId="77777777" w:rsidR="00135C6A" w:rsidRPr="00920170" w:rsidRDefault="00135C6A" w:rsidP="00F7400B">
      <w:pPr>
        <w:ind w:left="6237"/>
        <w:rPr>
          <w:sz w:val="24"/>
          <w:szCs w:val="24"/>
        </w:rPr>
      </w:pPr>
      <w:r w:rsidRPr="00920170">
        <w:rPr>
          <w:sz w:val="24"/>
          <w:szCs w:val="24"/>
        </w:rPr>
        <w:t>Проректор по учебной работе</w:t>
      </w:r>
    </w:p>
    <w:p w14:paraId="3DE4C132" w14:textId="77777777" w:rsidR="00135C6A" w:rsidRPr="00920170" w:rsidRDefault="00135C6A" w:rsidP="00F7400B">
      <w:pPr>
        <w:tabs>
          <w:tab w:val="left" w:pos="2819"/>
        </w:tabs>
        <w:ind w:left="6237"/>
        <w:rPr>
          <w:sz w:val="24"/>
          <w:szCs w:val="24"/>
        </w:rPr>
      </w:pPr>
      <w:r w:rsidRPr="00920170">
        <w:rPr>
          <w:sz w:val="24"/>
          <w:szCs w:val="24"/>
        </w:rPr>
        <w:t xml:space="preserve">_____________ </w:t>
      </w:r>
      <w:proofErr w:type="spellStart"/>
      <w:r w:rsidRPr="00920170">
        <w:rPr>
          <w:sz w:val="24"/>
          <w:szCs w:val="24"/>
        </w:rPr>
        <w:t>Ю.В.Никитюк</w:t>
      </w:r>
      <w:proofErr w:type="spellEnd"/>
    </w:p>
    <w:p w14:paraId="0BD467F8" w14:textId="4304A94F" w:rsidR="00135C6A" w:rsidRPr="00920170" w:rsidRDefault="00135C6A" w:rsidP="00F7400B">
      <w:pPr>
        <w:tabs>
          <w:tab w:val="left" w:pos="6030"/>
        </w:tabs>
        <w:ind w:left="6237"/>
        <w:rPr>
          <w:sz w:val="24"/>
          <w:szCs w:val="24"/>
        </w:rPr>
      </w:pPr>
      <w:r w:rsidRPr="00920170">
        <w:rPr>
          <w:sz w:val="24"/>
          <w:szCs w:val="24"/>
        </w:rPr>
        <w:t>____ ____________ 202</w:t>
      </w:r>
      <w:r w:rsidR="000B5040" w:rsidRPr="00920170">
        <w:rPr>
          <w:sz w:val="24"/>
          <w:szCs w:val="24"/>
        </w:rPr>
        <w:t>5</w:t>
      </w:r>
    </w:p>
    <w:p w14:paraId="6EA54F89" w14:textId="77777777" w:rsidR="00135C6A" w:rsidRPr="00A925CD" w:rsidRDefault="00135C6A" w:rsidP="00F7400B">
      <w:pPr>
        <w:tabs>
          <w:tab w:val="left" w:pos="6030"/>
        </w:tabs>
        <w:jc w:val="center"/>
      </w:pPr>
    </w:p>
    <w:p w14:paraId="56E92EAF" w14:textId="77777777" w:rsidR="00135C6A" w:rsidRPr="00920170" w:rsidRDefault="00135C6A" w:rsidP="00F7400B">
      <w:pPr>
        <w:tabs>
          <w:tab w:val="left" w:pos="6030"/>
        </w:tabs>
        <w:jc w:val="center"/>
        <w:rPr>
          <w:sz w:val="24"/>
          <w:szCs w:val="24"/>
        </w:rPr>
      </w:pPr>
      <w:r w:rsidRPr="00920170">
        <w:rPr>
          <w:sz w:val="24"/>
          <w:szCs w:val="24"/>
        </w:rPr>
        <w:t>РАСПИСАНИЕ ЗАНЯТИЙ</w:t>
      </w:r>
    </w:p>
    <w:p w14:paraId="4AB0C96A" w14:textId="0BD57765" w:rsidR="00135C6A" w:rsidRPr="00920170" w:rsidRDefault="00135C6A" w:rsidP="00F7400B">
      <w:pPr>
        <w:jc w:val="center"/>
        <w:rPr>
          <w:sz w:val="24"/>
          <w:szCs w:val="24"/>
        </w:rPr>
      </w:pPr>
      <w:r w:rsidRPr="00920170">
        <w:rPr>
          <w:sz w:val="24"/>
          <w:szCs w:val="24"/>
        </w:rPr>
        <w:t>на 1 семестр 202</w:t>
      </w:r>
      <w:r w:rsidR="000B5040" w:rsidRPr="00920170">
        <w:rPr>
          <w:sz w:val="24"/>
          <w:szCs w:val="24"/>
        </w:rPr>
        <w:t>5</w:t>
      </w:r>
      <w:r w:rsidRPr="00920170">
        <w:rPr>
          <w:sz w:val="24"/>
          <w:szCs w:val="24"/>
        </w:rPr>
        <w:t>-202</w:t>
      </w:r>
      <w:r w:rsidR="000B5040" w:rsidRPr="00920170">
        <w:rPr>
          <w:sz w:val="24"/>
          <w:szCs w:val="24"/>
        </w:rPr>
        <w:t>6</w:t>
      </w:r>
      <w:r w:rsidRPr="00920170">
        <w:rPr>
          <w:sz w:val="24"/>
          <w:szCs w:val="24"/>
        </w:rPr>
        <w:t xml:space="preserve"> учебного года</w:t>
      </w:r>
    </w:p>
    <w:p w14:paraId="7B2BB92D" w14:textId="77777777" w:rsidR="00135C6A" w:rsidRPr="00920170" w:rsidRDefault="00135C6A" w:rsidP="000B3C3E">
      <w:pPr>
        <w:jc w:val="center"/>
        <w:rPr>
          <w:sz w:val="24"/>
          <w:szCs w:val="24"/>
        </w:rPr>
      </w:pPr>
      <w:r w:rsidRPr="00920170">
        <w:rPr>
          <w:sz w:val="24"/>
          <w:szCs w:val="24"/>
        </w:rPr>
        <w:t xml:space="preserve">для студентов </w:t>
      </w:r>
      <w:r w:rsidRPr="00920170">
        <w:rPr>
          <w:b/>
          <w:sz w:val="24"/>
          <w:szCs w:val="24"/>
        </w:rPr>
        <w:t>1 курса</w:t>
      </w:r>
      <w:r w:rsidRPr="00920170">
        <w:rPr>
          <w:sz w:val="24"/>
          <w:szCs w:val="24"/>
        </w:rPr>
        <w:t xml:space="preserve"> специальности «</w:t>
      </w:r>
      <w:r w:rsidRPr="00920170">
        <w:rPr>
          <w:b/>
          <w:sz w:val="24"/>
          <w:szCs w:val="24"/>
        </w:rPr>
        <w:t>Психология</w:t>
      </w:r>
      <w:r w:rsidRPr="00920170">
        <w:rPr>
          <w:sz w:val="24"/>
          <w:szCs w:val="24"/>
        </w:rPr>
        <w:t>»</w:t>
      </w:r>
    </w:p>
    <w:p w14:paraId="576BF319" w14:textId="4635A075" w:rsidR="00135C6A" w:rsidRPr="00920170" w:rsidRDefault="00FD56EA" w:rsidP="00FD56EA">
      <w:pPr>
        <w:jc w:val="center"/>
        <w:rPr>
          <w:color w:val="FF0000"/>
          <w:sz w:val="24"/>
          <w:szCs w:val="24"/>
        </w:rPr>
      </w:pPr>
      <w:r w:rsidRPr="00920170">
        <w:rPr>
          <w:sz w:val="24"/>
          <w:szCs w:val="24"/>
        </w:rPr>
        <w:t xml:space="preserve">экзаменационная </w:t>
      </w:r>
      <w:proofErr w:type="gramStart"/>
      <w:r w:rsidRPr="00920170">
        <w:rPr>
          <w:sz w:val="24"/>
          <w:szCs w:val="24"/>
        </w:rPr>
        <w:t>сессия  05.01</w:t>
      </w:r>
      <w:proofErr w:type="gramEnd"/>
      <w:r w:rsidRPr="00920170">
        <w:rPr>
          <w:sz w:val="24"/>
          <w:szCs w:val="24"/>
        </w:rPr>
        <w:t>-24.01.2026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4"/>
        <w:gridCol w:w="600"/>
        <w:gridCol w:w="1473"/>
        <w:gridCol w:w="17"/>
        <w:gridCol w:w="13"/>
        <w:gridCol w:w="262"/>
        <w:gridCol w:w="1568"/>
        <w:gridCol w:w="1654"/>
        <w:gridCol w:w="1608"/>
        <w:gridCol w:w="1417"/>
        <w:gridCol w:w="1375"/>
      </w:tblGrid>
      <w:tr w:rsidR="00004B59" w:rsidRPr="00A925CD" w14:paraId="3E394078" w14:textId="77777777" w:rsidTr="00E84BB5">
        <w:trPr>
          <w:trHeight w:val="20"/>
        </w:trPr>
        <w:tc>
          <w:tcPr>
            <w:tcW w:w="10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59FABE" w14:textId="77777777" w:rsidR="00135C6A" w:rsidRPr="00920170" w:rsidRDefault="00135C6A" w:rsidP="001E0200">
            <w:pPr>
              <w:jc w:val="center"/>
              <w:rPr>
                <w:b/>
              </w:rPr>
            </w:pPr>
          </w:p>
        </w:tc>
        <w:tc>
          <w:tcPr>
            <w:tcW w:w="333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F5441C" w14:textId="1BEE6DAF" w:rsidR="00135C6A" w:rsidRPr="00920170" w:rsidRDefault="00135C6A" w:rsidP="001E0200">
            <w:pPr>
              <w:jc w:val="center"/>
              <w:rPr>
                <w:b/>
              </w:rPr>
            </w:pPr>
            <w:r w:rsidRPr="00920170">
              <w:rPr>
                <w:b/>
              </w:rPr>
              <w:t>ПС-</w:t>
            </w:r>
            <w:proofErr w:type="gramStart"/>
            <w:r w:rsidRPr="00920170">
              <w:rPr>
                <w:b/>
              </w:rPr>
              <w:t>1</w:t>
            </w:r>
            <w:r w:rsidR="00B75745">
              <w:rPr>
                <w:b/>
              </w:rPr>
              <w:t>2</w:t>
            </w:r>
            <w:r w:rsidR="00AA053D">
              <w:rPr>
                <w:b/>
              </w:rPr>
              <w:t xml:space="preserve">  </w:t>
            </w:r>
            <w:r w:rsidR="00AA053D" w:rsidRPr="00AA053D">
              <w:rPr>
                <w:bCs/>
              </w:rPr>
              <w:t>25</w:t>
            </w:r>
            <w:proofErr w:type="gramEnd"/>
            <w:r w:rsidR="00AA053D" w:rsidRPr="00AA053D">
              <w:rPr>
                <w:bCs/>
              </w:rPr>
              <w:t xml:space="preserve"> чел.</w:t>
            </w:r>
          </w:p>
        </w:tc>
        <w:tc>
          <w:tcPr>
            <w:tcW w:w="32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42AE08" w14:textId="5D2BD6CC" w:rsidR="00135C6A" w:rsidRPr="00920170" w:rsidRDefault="00135C6A" w:rsidP="001E0200">
            <w:pPr>
              <w:jc w:val="center"/>
              <w:rPr>
                <w:b/>
              </w:rPr>
            </w:pPr>
            <w:r w:rsidRPr="00920170">
              <w:rPr>
                <w:b/>
              </w:rPr>
              <w:t>ПС-1</w:t>
            </w:r>
            <w:r w:rsidR="00B75745">
              <w:rPr>
                <w:b/>
              </w:rPr>
              <w:t>1</w:t>
            </w:r>
            <w:r w:rsidR="00AA053D">
              <w:rPr>
                <w:b/>
              </w:rPr>
              <w:t xml:space="preserve">   </w:t>
            </w:r>
            <w:r w:rsidR="00AA053D" w:rsidRPr="00AA053D">
              <w:rPr>
                <w:bCs/>
              </w:rPr>
              <w:t>25 чел.</w:t>
            </w:r>
          </w:p>
        </w:tc>
        <w:tc>
          <w:tcPr>
            <w:tcW w:w="2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1B23CD" w14:textId="30B22053" w:rsidR="00135C6A" w:rsidRPr="00920170" w:rsidRDefault="00135C6A" w:rsidP="001E0200">
            <w:pPr>
              <w:jc w:val="center"/>
              <w:rPr>
                <w:b/>
              </w:rPr>
            </w:pPr>
            <w:r w:rsidRPr="00920170">
              <w:rPr>
                <w:b/>
              </w:rPr>
              <w:t>ПС-13</w:t>
            </w:r>
            <w:r w:rsidR="00AA053D">
              <w:rPr>
                <w:b/>
              </w:rPr>
              <w:t xml:space="preserve">   </w:t>
            </w:r>
            <w:r w:rsidR="00AA053D" w:rsidRPr="00AA053D">
              <w:rPr>
                <w:bCs/>
              </w:rPr>
              <w:t>2</w:t>
            </w:r>
            <w:r w:rsidR="00AA053D">
              <w:rPr>
                <w:bCs/>
              </w:rPr>
              <w:t>4</w:t>
            </w:r>
            <w:r w:rsidR="00AA053D" w:rsidRPr="00AA053D">
              <w:rPr>
                <w:bCs/>
              </w:rPr>
              <w:t xml:space="preserve"> чел.</w:t>
            </w:r>
          </w:p>
        </w:tc>
      </w:tr>
      <w:tr w:rsidR="00B47702" w:rsidRPr="00A925CD" w14:paraId="3D751378" w14:textId="77777777" w:rsidTr="00E84BB5">
        <w:trPr>
          <w:cantSplit/>
          <w:trHeight w:val="51"/>
        </w:trPr>
        <w:tc>
          <w:tcPr>
            <w:tcW w:w="434" w:type="dxa"/>
            <w:vMerge w:val="restart"/>
            <w:tcBorders>
              <w:left w:val="single" w:sz="18" w:space="0" w:color="auto"/>
            </w:tcBorders>
            <w:textDirection w:val="btLr"/>
          </w:tcPr>
          <w:p w14:paraId="356B22FF" w14:textId="77777777" w:rsidR="00B47702" w:rsidRPr="00A925CD" w:rsidRDefault="00B47702" w:rsidP="001E0200">
            <w:pPr>
              <w:ind w:left="113" w:right="113"/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Пн.</w:t>
            </w:r>
          </w:p>
        </w:tc>
        <w:tc>
          <w:tcPr>
            <w:tcW w:w="600" w:type="dxa"/>
            <w:tcBorders>
              <w:bottom w:val="triple" w:sz="4" w:space="0" w:color="auto"/>
              <w:right w:val="single" w:sz="18" w:space="0" w:color="auto"/>
            </w:tcBorders>
          </w:tcPr>
          <w:p w14:paraId="6A2A5D96" w14:textId="3BB5E1FD" w:rsidR="00B47702" w:rsidRPr="00920170" w:rsidRDefault="00B47702" w:rsidP="00726E12">
            <w:pPr>
              <w:jc w:val="center"/>
              <w:rPr>
                <w:snapToGrid w:val="0"/>
                <w:spacing w:val="-14"/>
              </w:rPr>
            </w:pPr>
            <w:r w:rsidRPr="00920170">
              <w:rPr>
                <w:snapToGrid w:val="0"/>
                <w:spacing w:val="-14"/>
                <w:lang w:val="en-US"/>
              </w:rPr>
              <w:t>9</w:t>
            </w:r>
            <w:r w:rsidRPr="00920170">
              <w:rPr>
                <w:snapToGrid w:val="0"/>
                <w:spacing w:val="-14"/>
              </w:rPr>
              <w:t>.00</w:t>
            </w:r>
          </w:p>
        </w:tc>
        <w:tc>
          <w:tcPr>
            <w:tcW w:w="9387" w:type="dxa"/>
            <w:gridSpan w:val="9"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7655323C" w14:textId="77777777" w:rsidR="00B47702" w:rsidRPr="00920170" w:rsidRDefault="00B47702" w:rsidP="00F7400B">
            <w:pPr>
              <w:jc w:val="center"/>
            </w:pPr>
            <w:r w:rsidRPr="00920170">
              <w:t xml:space="preserve">ФИЗВОСПИТАНИЕ </w:t>
            </w:r>
          </w:p>
        </w:tc>
      </w:tr>
      <w:tr w:rsidR="00B47702" w:rsidRPr="00A925CD" w14:paraId="3C7096F3" w14:textId="77777777" w:rsidTr="00E84BB5">
        <w:trPr>
          <w:cantSplit/>
          <w:trHeight w:val="369"/>
        </w:trPr>
        <w:tc>
          <w:tcPr>
            <w:tcW w:w="434" w:type="dxa"/>
            <w:vMerge/>
            <w:tcBorders>
              <w:left w:val="single" w:sz="18" w:space="0" w:color="auto"/>
            </w:tcBorders>
            <w:textDirection w:val="btLr"/>
          </w:tcPr>
          <w:p w14:paraId="4F78BD2E" w14:textId="77777777" w:rsidR="00B47702" w:rsidRPr="00A925CD" w:rsidRDefault="00B47702" w:rsidP="001E02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triple" w:sz="4" w:space="0" w:color="auto"/>
              <w:right w:val="single" w:sz="18" w:space="0" w:color="auto"/>
            </w:tcBorders>
          </w:tcPr>
          <w:p w14:paraId="65FE7EB3" w14:textId="75EE70B2" w:rsidR="00B47702" w:rsidRPr="00920170" w:rsidRDefault="00B47702" w:rsidP="00726E12">
            <w:pPr>
              <w:jc w:val="center"/>
              <w:rPr>
                <w:snapToGrid w:val="0"/>
                <w:spacing w:val="-14"/>
                <w:lang w:val="en-US"/>
              </w:rPr>
            </w:pPr>
            <w:r w:rsidRPr="00920170">
              <w:rPr>
                <w:snapToGrid w:val="0"/>
                <w:spacing w:val="-14"/>
                <w:lang w:val="en-US"/>
              </w:rPr>
              <w:t>10.45</w:t>
            </w:r>
          </w:p>
        </w:tc>
        <w:tc>
          <w:tcPr>
            <w:tcW w:w="3333" w:type="dxa"/>
            <w:gridSpan w:val="5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130F8A01" w14:textId="77777777" w:rsidR="00B47702" w:rsidRPr="00920170" w:rsidRDefault="00B47702" w:rsidP="00D544B6">
            <w:pPr>
              <w:jc w:val="center"/>
            </w:pPr>
            <w:r w:rsidRPr="00920170">
              <w:t xml:space="preserve"> История психологии </w:t>
            </w:r>
          </w:p>
          <w:p w14:paraId="5B37C3CB" w14:textId="6A6BFCC7" w:rsidR="00B47702" w:rsidRPr="00920170" w:rsidRDefault="00B47702" w:rsidP="00D544B6">
            <w:pPr>
              <w:jc w:val="center"/>
            </w:pPr>
            <w:r w:rsidRPr="00920170">
              <w:t>Мельникова О.Н.</w:t>
            </w:r>
            <w:r w:rsidR="00FF1026">
              <w:t xml:space="preserve"> 5к 3-14</w:t>
            </w:r>
          </w:p>
        </w:tc>
        <w:tc>
          <w:tcPr>
            <w:tcW w:w="3262" w:type="dxa"/>
            <w:gridSpan w:val="2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30D1AB1B" w14:textId="77777777" w:rsidR="00904803" w:rsidRPr="00904803" w:rsidRDefault="00904803" w:rsidP="00904803">
            <w:pPr>
              <w:jc w:val="center"/>
            </w:pPr>
            <w:proofErr w:type="spellStart"/>
            <w:r w:rsidRPr="00904803">
              <w:t>Психологич.практикум</w:t>
            </w:r>
            <w:proofErr w:type="spellEnd"/>
            <w:r w:rsidRPr="00904803">
              <w:t xml:space="preserve"> </w:t>
            </w:r>
          </w:p>
          <w:p w14:paraId="30FA4893" w14:textId="5A3B4452" w:rsidR="00B47702" w:rsidRPr="00930195" w:rsidRDefault="00904803" w:rsidP="00904803">
            <w:pPr>
              <w:jc w:val="center"/>
              <w:rPr>
                <w:lang w:val="en-US"/>
              </w:rPr>
            </w:pPr>
            <w:proofErr w:type="spellStart"/>
            <w:r w:rsidRPr="00845C0A">
              <w:t>Редюк</w:t>
            </w:r>
            <w:proofErr w:type="spellEnd"/>
            <w:r w:rsidRPr="00845C0A">
              <w:t xml:space="preserve"> А.Н.</w:t>
            </w:r>
            <w:r w:rsidR="00845C0A">
              <w:t xml:space="preserve">  </w:t>
            </w:r>
            <w:r w:rsidR="00930195">
              <w:rPr>
                <w:lang w:val="en-US"/>
              </w:rPr>
              <w:t>5r 3-4</w:t>
            </w:r>
          </w:p>
        </w:tc>
        <w:tc>
          <w:tcPr>
            <w:tcW w:w="2792" w:type="dxa"/>
            <w:gridSpan w:val="2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1B4A5D57" w14:textId="77777777" w:rsidR="00B47702" w:rsidRPr="00920170" w:rsidRDefault="00B47702" w:rsidP="002355FC">
            <w:pPr>
              <w:jc w:val="center"/>
            </w:pPr>
            <w:r w:rsidRPr="00920170">
              <w:t>Белорусский язык</w:t>
            </w:r>
          </w:p>
          <w:p w14:paraId="14B34527" w14:textId="4BCD4492" w:rsidR="00B47702" w:rsidRPr="00920170" w:rsidRDefault="00B47702" w:rsidP="002355FC">
            <w:pPr>
              <w:jc w:val="center"/>
            </w:pPr>
            <w:r w:rsidRPr="00920170">
              <w:t>Назаренко В.А.</w:t>
            </w:r>
            <w:r w:rsidRPr="00920170">
              <w:rPr>
                <w:color w:val="FF0000"/>
                <w:spacing w:val="-2"/>
              </w:rPr>
              <w:t xml:space="preserve"> </w:t>
            </w:r>
            <w:r w:rsidRPr="00920170">
              <w:t xml:space="preserve">   </w:t>
            </w:r>
            <w:r w:rsidR="00FF1026">
              <w:t>1к 2-1</w:t>
            </w:r>
          </w:p>
        </w:tc>
      </w:tr>
      <w:tr w:rsidR="00B47702" w:rsidRPr="00A925CD" w14:paraId="2EAAA45D" w14:textId="77777777" w:rsidTr="00E84BB5">
        <w:trPr>
          <w:cantSplit/>
          <w:trHeight w:val="210"/>
        </w:trPr>
        <w:tc>
          <w:tcPr>
            <w:tcW w:w="434" w:type="dxa"/>
            <w:vMerge/>
            <w:tcBorders>
              <w:left w:val="single" w:sz="18" w:space="0" w:color="auto"/>
            </w:tcBorders>
            <w:textDirection w:val="btLr"/>
          </w:tcPr>
          <w:p w14:paraId="465BC171" w14:textId="77777777" w:rsidR="00B47702" w:rsidRPr="00A925CD" w:rsidRDefault="00B47702" w:rsidP="001E02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4918EBBC" w14:textId="48F1E6CB" w:rsidR="00B47702" w:rsidRPr="00920170" w:rsidRDefault="00B47702" w:rsidP="00726E12">
            <w:pPr>
              <w:jc w:val="center"/>
              <w:rPr>
                <w:snapToGrid w:val="0"/>
                <w:spacing w:val="-14"/>
              </w:rPr>
            </w:pPr>
            <w:r w:rsidRPr="00920170">
              <w:rPr>
                <w:snapToGrid w:val="0"/>
                <w:spacing w:val="-14"/>
                <w:lang w:val="en-US"/>
              </w:rPr>
              <w:t>12.40</w:t>
            </w:r>
          </w:p>
        </w:tc>
        <w:tc>
          <w:tcPr>
            <w:tcW w:w="9387" w:type="dxa"/>
            <w:gridSpan w:val="9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C186369" w14:textId="41B3FC7B" w:rsidR="00B47702" w:rsidRPr="005736D8" w:rsidRDefault="00B47702" w:rsidP="00DA1591">
            <w:pPr>
              <w:jc w:val="center"/>
              <w:rPr>
                <w:b/>
                <w:bCs/>
              </w:rPr>
            </w:pPr>
            <w:r w:rsidRPr="00920170">
              <w:rPr>
                <w:b/>
                <w:bCs/>
              </w:rPr>
              <w:t xml:space="preserve">Основы права </w:t>
            </w:r>
            <w:r w:rsidRPr="006B17F0">
              <w:t>(</w:t>
            </w:r>
            <w:r>
              <w:t>8</w:t>
            </w:r>
            <w:r w:rsidRPr="006B17F0">
              <w:t xml:space="preserve"> пар)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2355FC">
              <w:t>Эсмантович</w:t>
            </w:r>
            <w:proofErr w:type="spellEnd"/>
            <w:r w:rsidRPr="002355FC">
              <w:t xml:space="preserve"> Е.И</w:t>
            </w:r>
            <w:r w:rsidRPr="008C57F5">
              <w:t>.</w:t>
            </w:r>
            <w:r w:rsidRPr="008C57F5">
              <w:rPr>
                <w:b/>
                <w:bCs/>
              </w:rPr>
              <w:t xml:space="preserve"> </w:t>
            </w:r>
            <w:r w:rsidR="005736D8" w:rsidRPr="008C57F5">
              <w:rPr>
                <w:b/>
                <w:bCs/>
              </w:rPr>
              <w:t xml:space="preserve"> 5 к 4-27</w:t>
            </w:r>
            <w:r w:rsidR="005736D8" w:rsidRPr="005736D8">
              <w:rPr>
                <w:b/>
                <w:bCs/>
                <w:shd w:val="clear" w:color="auto" w:fill="FFFF00"/>
              </w:rPr>
              <w:t xml:space="preserve">  </w:t>
            </w:r>
          </w:p>
        </w:tc>
      </w:tr>
      <w:tr w:rsidR="00B47702" w:rsidRPr="00A925CD" w14:paraId="2DE7D046" w14:textId="77777777" w:rsidTr="00E84BB5">
        <w:trPr>
          <w:cantSplit/>
          <w:trHeight w:val="217"/>
        </w:trPr>
        <w:tc>
          <w:tcPr>
            <w:tcW w:w="434" w:type="dxa"/>
            <w:vMerge/>
            <w:tcBorders>
              <w:left w:val="single" w:sz="18" w:space="0" w:color="auto"/>
            </w:tcBorders>
            <w:textDirection w:val="btLr"/>
          </w:tcPr>
          <w:p w14:paraId="20F92EF0" w14:textId="77777777" w:rsidR="00B47702" w:rsidRPr="00A925CD" w:rsidRDefault="00B47702" w:rsidP="001E02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128A6217" w14:textId="77777777" w:rsidR="00B47702" w:rsidRPr="00920170" w:rsidRDefault="00B47702" w:rsidP="00726E12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9387" w:type="dxa"/>
            <w:gridSpan w:val="9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61E1C8F9" w14:textId="15B0CDA9" w:rsidR="00B47702" w:rsidRPr="00920170" w:rsidRDefault="00B47702" w:rsidP="00DF1362">
            <w:pPr>
              <w:jc w:val="center"/>
              <w:rPr>
                <w:b/>
                <w:bCs/>
              </w:rPr>
            </w:pPr>
            <w:r w:rsidRPr="00920170">
              <w:rPr>
                <w:b/>
                <w:bCs/>
              </w:rPr>
              <w:t xml:space="preserve">Общая психология </w:t>
            </w:r>
            <w:r w:rsidRPr="006B17F0">
              <w:t xml:space="preserve">(7 </w:t>
            </w:r>
            <w:proofErr w:type="gramStart"/>
            <w:r w:rsidRPr="006B17F0">
              <w:t>пар)</w:t>
            </w:r>
            <w:r>
              <w:rPr>
                <w:b/>
                <w:bCs/>
              </w:rPr>
              <w:t xml:space="preserve"> </w:t>
            </w:r>
            <w:r w:rsidRPr="00920170">
              <w:rPr>
                <w:b/>
                <w:bCs/>
              </w:rPr>
              <w:t xml:space="preserve"> </w:t>
            </w:r>
            <w:proofErr w:type="spellStart"/>
            <w:r w:rsidRPr="002355FC">
              <w:t>Лытко</w:t>
            </w:r>
            <w:proofErr w:type="spellEnd"/>
            <w:proofErr w:type="gramEnd"/>
            <w:r w:rsidRPr="002355FC">
              <w:t xml:space="preserve"> А.А.</w:t>
            </w:r>
            <w:r w:rsidRPr="00920170">
              <w:rPr>
                <w:b/>
                <w:bCs/>
              </w:rPr>
              <w:t xml:space="preserve"> </w:t>
            </w:r>
          </w:p>
        </w:tc>
      </w:tr>
      <w:tr w:rsidR="00A0788B" w:rsidRPr="00A925CD" w14:paraId="5B0942C2" w14:textId="0F78AE1C" w:rsidTr="00E84BB5">
        <w:trPr>
          <w:cantSplit/>
          <w:trHeight w:val="214"/>
        </w:trPr>
        <w:tc>
          <w:tcPr>
            <w:tcW w:w="434" w:type="dxa"/>
            <w:vMerge/>
            <w:tcBorders>
              <w:left w:val="single" w:sz="18" w:space="0" w:color="auto"/>
            </w:tcBorders>
            <w:textDirection w:val="btLr"/>
          </w:tcPr>
          <w:p w14:paraId="637048DE" w14:textId="77777777" w:rsidR="00A0788B" w:rsidRPr="00A925CD" w:rsidRDefault="00A0788B" w:rsidP="009D35E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65A8589E" w14:textId="3C724DC3" w:rsidR="00A0788B" w:rsidRPr="00920170" w:rsidRDefault="00A0788B" w:rsidP="009D35EA">
            <w:pPr>
              <w:jc w:val="center"/>
              <w:rPr>
                <w:snapToGrid w:val="0"/>
                <w:spacing w:val="-14"/>
              </w:rPr>
            </w:pPr>
            <w:r w:rsidRPr="00920170">
              <w:rPr>
                <w:snapToGrid w:val="0"/>
                <w:spacing w:val="-14"/>
              </w:rPr>
              <w:t>14.35</w:t>
            </w:r>
          </w:p>
        </w:tc>
        <w:tc>
          <w:tcPr>
            <w:tcW w:w="3333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560A36" w14:textId="114105C6" w:rsidR="00A0788B" w:rsidRPr="00920170" w:rsidRDefault="00A0788B" w:rsidP="003D5D78">
            <w:pPr>
              <w:jc w:val="center"/>
            </w:pPr>
          </w:p>
        </w:tc>
        <w:tc>
          <w:tcPr>
            <w:tcW w:w="1654" w:type="dxa"/>
            <w:tcBorders>
              <w:top w:val="trip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7A6BE38" w14:textId="77777777" w:rsidR="00A0788B" w:rsidRPr="008527EA" w:rsidRDefault="00A0788B" w:rsidP="00B47702">
            <w:pPr>
              <w:jc w:val="center"/>
              <w:rPr>
                <w:sz w:val="18"/>
                <w:szCs w:val="18"/>
              </w:rPr>
            </w:pPr>
            <w:r w:rsidRPr="008527EA">
              <w:rPr>
                <w:sz w:val="18"/>
                <w:szCs w:val="18"/>
              </w:rPr>
              <w:t xml:space="preserve">Основы высшей математики  </w:t>
            </w:r>
          </w:p>
          <w:p w14:paraId="63BA1528" w14:textId="28B3B39C" w:rsidR="00FF1026" w:rsidRPr="008527EA" w:rsidRDefault="00A0788B" w:rsidP="00845C0A">
            <w:pPr>
              <w:jc w:val="center"/>
              <w:rPr>
                <w:sz w:val="18"/>
                <w:szCs w:val="18"/>
              </w:rPr>
            </w:pPr>
            <w:proofErr w:type="spellStart"/>
            <w:r w:rsidRPr="00C76364">
              <w:t>Кульбакова</w:t>
            </w:r>
            <w:proofErr w:type="spellEnd"/>
            <w:r w:rsidRPr="00C76364">
              <w:t xml:space="preserve"> Ж.Н.</w:t>
            </w:r>
            <w:r w:rsidR="00FF1026">
              <w:t>5к 6-5</w:t>
            </w:r>
          </w:p>
        </w:tc>
        <w:tc>
          <w:tcPr>
            <w:tcW w:w="160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37BF08" w14:textId="77777777" w:rsidR="00A0788B" w:rsidRPr="008527EA" w:rsidRDefault="00A0788B" w:rsidP="00AD6DB2">
            <w:pPr>
              <w:jc w:val="center"/>
              <w:rPr>
                <w:sz w:val="18"/>
                <w:szCs w:val="18"/>
              </w:rPr>
            </w:pPr>
            <w:r w:rsidRPr="008527EA">
              <w:rPr>
                <w:sz w:val="18"/>
                <w:szCs w:val="18"/>
              </w:rPr>
              <w:t xml:space="preserve">Основы высшей математики  </w:t>
            </w:r>
          </w:p>
          <w:p w14:paraId="00475ABE" w14:textId="4E69EE16" w:rsidR="00FF1026" w:rsidRDefault="00A0788B" w:rsidP="00AD6DB2">
            <w:pPr>
              <w:jc w:val="center"/>
              <w:rPr>
                <w:sz w:val="18"/>
                <w:szCs w:val="18"/>
              </w:rPr>
            </w:pPr>
            <w:r w:rsidRPr="00E513ED">
              <w:t>Рябченко Н.В.</w:t>
            </w:r>
          </w:p>
          <w:p w14:paraId="50DF9E01" w14:textId="33E8E502" w:rsidR="00A0788B" w:rsidRPr="00FF1026" w:rsidRDefault="00FF1026" w:rsidP="00FF1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A7793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 xml:space="preserve"> 4-3</w:t>
            </w:r>
          </w:p>
        </w:tc>
        <w:tc>
          <w:tcPr>
            <w:tcW w:w="2792" w:type="dxa"/>
            <w:gridSpan w:val="2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2B3012BA" w14:textId="77777777" w:rsidR="00A0788B" w:rsidRPr="00920170" w:rsidRDefault="00A0788B" w:rsidP="000429FA">
            <w:pPr>
              <w:jc w:val="center"/>
            </w:pPr>
            <w:r w:rsidRPr="00920170">
              <w:t xml:space="preserve">История психологии </w:t>
            </w:r>
          </w:p>
          <w:p w14:paraId="565726F1" w14:textId="77777777" w:rsidR="00A0788B" w:rsidRDefault="00A0788B" w:rsidP="000429FA">
            <w:pPr>
              <w:jc w:val="center"/>
            </w:pPr>
            <w:r w:rsidRPr="00920170">
              <w:t>Мельникова О.Н.</w:t>
            </w:r>
          </w:p>
          <w:p w14:paraId="687DC4A3" w14:textId="77777777" w:rsidR="00FF1026" w:rsidRDefault="00FF1026" w:rsidP="000429FA">
            <w:pPr>
              <w:jc w:val="center"/>
            </w:pPr>
          </w:p>
          <w:p w14:paraId="23BC241E" w14:textId="3BEDA04B" w:rsidR="00FF1026" w:rsidRPr="00920170" w:rsidRDefault="00FF1026" w:rsidP="000429FA">
            <w:pPr>
              <w:jc w:val="center"/>
            </w:pPr>
            <w:r>
              <w:t>5к 6-10</w:t>
            </w:r>
          </w:p>
        </w:tc>
      </w:tr>
      <w:tr w:rsidR="00B75745" w:rsidRPr="00A925CD" w14:paraId="4D683DEA" w14:textId="526C30AA" w:rsidTr="00E84BB5">
        <w:trPr>
          <w:cantSplit/>
          <w:trHeight w:val="242"/>
        </w:trPr>
        <w:tc>
          <w:tcPr>
            <w:tcW w:w="434" w:type="dxa"/>
            <w:vMerge/>
            <w:tcBorders>
              <w:left w:val="single" w:sz="18" w:space="0" w:color="auto"/>
              <w:bottom w:val="single" w:sz="24" w:space="0" w:color="auto"/>
            </w:tcBorders>
            <w:textDirection w:val="btLr"/>
          </w:tcPr>
          <w:p w14:paraId="4A2CD2C3" w14:textId="77777777" w:rsidR="00B75745" w:rsidRPr="00A925CD" w:rsidRDefault="00B75745" w:rsidP="009D35E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bottom w:val="single" w:sz="24" w:space="0" w:color="auto"/>
              <w:right w:val="single" w:sz="18" w:space="0" w:color="auto"/>
            </w:tcBorders>
          </w:tcPr>
          <w:p w14:paraId="349E6A64" w14:textId="77777777" w:rsidR="00B75745" w:rsidRPr="00920170" w:rsidRDefault="00B75745" w:rsidP="009D35EA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14:paraId="2E596AB3" w14:textId="77777777" w:rsidR="00B75745" w:rsidRPr="008527EA" w:rsidRDefault="00B75745" w:rsidP="00B75745">
            <w:pPr>
              <w:jc w:val="center"/>
              <w:rPr>
                <w:sz w:val="18"/>
                <w:szCs w:val="18"/>
              </w:rPr>
            </w:pPr>
            <w:r w:rsidRPr="008527EA">
              <w:rPr>
                <w:sz w:val="18"/>
                <w:szCs w:val="18"/>
              </w:rPr>
              <w:t xml:space="preserve">Основы высшей математики  </w:t>
            </w:r>
          </w:p>
          <w:p w14:paraId="375F1132" w14:textId="77777777" w:rsidR="00B75745" w:rsidRDefault="00B75745" w:rsidP="00B75745">
            <w:pPr>
              <w:jc w:val="center"/>
            </w:pPr>
            <w:proofErr w:type="spellStart"/>
            <w:r w:rsidRPr="00C76364">
              <w:t>Кульбакова</w:t>
            </w:r>
            <w:proofErr w:type="spellEnd"/>
            <w:r w:rsidRPr="00C76364">
              <w:t xml:space="preserve"> Ж.Н.</w:t>
            </w:r>
          </w:p>
          <w:p w14:paraId="70BF797B" w14:textId="0123EDF2" w:rsidR="00B75745" w:rsidRPr="00930195" w:rsidRDefault="00930195" w:rsidP="003D5D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5r 6-5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14:paraId="369485A4" w14:textId="77777777" w:rsidR="00B75745" w:rsidRPr="008527EA" w:rsidRDefault="00B75745" w:rsidP="00B75745">
            <w:pPr>
              <w:jc w:val="center"/>
              <w:rPr>
                <w:sz w:val="18"/>
                <w:szCs w:val="18"/>
              </w:rPr>
            </w:pPr>
            <w:r w:rsidRPr="008527EA">
              <w:rPr>
                <w:sz w:val="18"/>
                <w:szCs w:val="18"/>
              </w:rPr>
              <w:t xml:space="preserve">Основы высшей математики  </w:t>
            </w:r>
          </w:p>
          <w:p w14:paraId="7AD7BDD1" w14:textId="77777777" w:rsidR="00B75745" w:rsidRDefault="00B75745" w:rsidP="00B75745">
            <w:pPr>
              <w:jc w:val="center"/>
              <w:rPr>
                <w:sz w:val="18"/>
                <w:szCs w:val="18"/>
              </w:rPr>
            </w:pPr>
            <w:r w:rsidRPr="00E513ED">
              <w:t>Рябченко Н.В.</w:t>
            </w:r>
          </w:p>
          <w:p w14:paraId="4AAB72A1" w14:textId="2584287E" w:rsidR="00B75745" w:rsidRPr="00930195" w:rsidRDefault="00930195" w:rsidP="003D5D78">
            <w:pPr>
              <w:jc w:val="center"/>
            </w:pPr>
            <w:r>
              <w:rPr>
                <w:lang w:val="en-US"/>
              </w:rPr>
              <w:t>5</w:t>
            </w:r>
            <w:r>
              <w:t>к 6-5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14:paraId="7CA4501A" w14:textId="6A01306B" w:rsidR="00B75745" w:rsidRPr="008527EA" w:rsidRDefault="00B75745" w:rsidP="00734C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14:paraId="1EF6370A" w14:textId="7DD0757A" w:rsidR="00B75745" w:rsidRPr="008527EA" w:rsidRDefault="00B75745" w:rsidP="00B47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2" w:type="dxa"/>
            <w:gridSpan w:val="2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1B93C852" w14:textId="77777777" w:rsidR="00B75745" w:rsidRPr="00920170" w:rsidRDefault="00B75745" w:rsidP="003D5D78">
            <w:pPr>
              <w:jc w:val="center"/>
            </w:pPr>
          </w:p>
        </w:tc>
      </w:tr>
      <w:tr w:rsidR="0041694F" w:rsidRPr="00A925CD" w14:paraId="2A1384E1" w14:textId="77777777" w:rsidTr="00E84BB5">
        <w:trPr>
          <w:trHeight w:val="96"/>
        </w:trPr>
        <w:tc>
          <w:tcPr>
            <w:tcW w:w="434" w:type="dxa"/>
            <w:vMerge w:val="restart"/>
            <w:tcBorders>
              <w:top w:val="single" w:sz="24" w:space="0" w:color="auto"/>
              <w:left w:val="single" w:sz="18" w:space="0" w:color="auto"/>
            </w:tcBorders>
            <w:textDirection w:val="btLr"/>
          </w:tcPr>
          <w:p w14:paraId="0D52FE99" w14:textId="77777777" w:rsidR="0041694F" w:rsidRPr="00A925CD" w:rsidRDefault="0041694F" w:rsidP="001E0200">
            <w:pPr>
              <w:ind w:left="113" w:right="113"/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Вт.</w:t>
            </w:r>
          </w:p>
        </w:tc>
        <w:tc>
          <w:tcPr>
            <w:tcW w:w="600" w:type="dxa"/>
            <w:tcBorders>
              <w:top w:val="single" w:sz="24" w:space="0" w:color="auto"/>
              <w:right w:val="single" w:sz="18" w:space="0" w:color="auto"/>
            </w:tcBorders>
          </w:tcPr>
          <w:p w14:paraId="43FDD932" w14:textId="4BAB8C10" w:rsidR="0041694F" w:rsidRPr="00920170" w:rsidRDefault="0041694F" w:rsidP="00726E12">
            <w:pPr>
              <w:jc w:val="center"/>
              <w:rPr>
                <w:snapToGrid w:val="0"/>
                <w:spacing w:val="-14"/>
                <w:lang w:val="en-US"/>
              </w:rPr>
            </w:pPr>
            <w:r w:rsidRPr="00920170">
              <w:rPr>
                <w:snapToGrid w:val="0"/>
                <w:spacing w:val="-14"/>
                <w:lang w:val="en-US"/>
              </w:rPr>
              <w:t>9</w:t>
            </w:r>
            <w:r w:rsidRPr="00920170">
              <w:rPr>
                <w:snapToGrid w:val="0"/>
                <w:spacing w:val="-14"/>
              </w:rPr>
              <w:t>.00</w:t>
            </w:r>
          </w:p>
        </w:tc>
        <w:tc>
          <w:tcPr>
            <w:tcW w:w="9387" w:type="dxa"/>
            <w:gridSpan w:val="9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14:paraId="7C82340B" w14:textId="044EE4DA" w:rsidR="0041694F" w:rsidRPr="00920170" w:rsidRDefault="0041694F" w:rsidP="00F81889">
            <w:pPr>
              <w:jc w:val="center"/>
              <w:rPr>
                <w:b/>
                <w:bCs/>
              </w:rPr>
            </w:pPr>
            <w:r w:rsidRPr="00920170">
              <w:rPr>
                <w:b/>
                <w:bCs/>
              </w:rPr>
              <w:t xml:space="preserve">Философия </w:t>
            </w:r>
            <w:r w:rsidRPr="006B17F0">
              <w:t>(</w:t>
            </w:r>
            <w:r>
              <w:t>14</w:t>
            </w:r>
            <w:r w:rsidRPr="006B17F0">
              <w:t xml:space="preserve"> пар)</w:t>
            </w:r>
            <w:r>
              <w:rPr>
                <w:b/>
                <w:bCs/>
              </w:rPr>
              <w:t xml:space="preserve"> </w:t>
            </w:r>
            <w:r w:rsidRPr="00920170">
              <w:rPr>
                <w:b/>
                <w:bCs/>
              </w:rPr>
              <w:t xml:space="preserve">с </w:t>
            </w:r>
            <w:r w:rsidRPr="008C57F5">
              <w:rPr>
                <w:b/>
                <w:bCs/>
              </w:rPr>
              <w:t xml:space="preserve">СППО </w:t>
            </w:r>
            <w:proofErr w:type="spellStart"/>
            <w:r w:rsidRPr="008C57F5">
              <w:t>Алексейченко</w:t>
            </w:r>
            <w:proofErr w:type="spellEnd"/>
            <w:r w:rsidRPr="008C57F5">
              <w:t xml:space="preserve"> Г.А.</w:t>
            </w:r>
            <w:r w:rsidRPr="008C57F5">
              <w:rPr>
                <w:b/>
                <w:bCs/>
              </w:rPr>
              <w:t xml:space="preserve"> 5 к 4-27</w:t>
            </w:r>
            <w:r w:rsidRPr="005736D8">
              <w:rPr>
                <w:b/>
                <w:bCs/>
                <w:shd w:val="clear" w:color="auto" w:fill="FFFF00"/>
              </w:rPr>
              <w:t xml:space="preserve">  </w:t>
            </w:r>
          </w:p>
        </w:tc>
      </w:tr>
      <w:tr w:rsidR="00004B59" w:rsidRPr="00A925CD" w14:paraId="16B8E0DE" w14:textId="77777777" w:rsidTr="00E84BB5">
        <w:trPr>
          <w:trHeight w:val="20"/>
        </w:trPr>
        <w:tc>
          <w:tcPr>
            <w:tcW w:w="434" w:type="dxa"/>
            <w:vMerge/>
            <w:tcBorders>
              <w:left w:val="single" w:sz="18" w:space="0" w:color="auto"/>
            </w:tcBorders>
            <w:textDirection w:val="btLr"/>
          </w:tcPr>
          <w:p w14:paraId="783DCBDC" w14:textId="77777777" w:rsidR="00F907E9" w:rsidRPr="00A925CD" w:rsidRDefault="00F907E9" w:rsidP="001E02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75C2AC42" w14:textId="3D54377F" w:rsidR="00F907E9" w:rsidRPr="00920170" w:rsidRDefault="00F907E9" w:rsidP="00726E12">
            <w:pPr>
              <w:jc w:val="center"/>
              <w:rPr>
                <w:snapToGrid w:val="0"/>
                <w:spacing w:val="-14"/>
              </w:rPr>
            </w:pPr>
            <w:r w:rsidRPr="00920170">
              <w:rPr>
                <w:snapToGrid w:val="0"/>
                <w:spacing w:val="-14"/>
              </w:rPr>
              <w:t>10.45</w:t>
            </w:r>
          </w:p>
        </w:tc>
        <w:tc>
          <w:tcPr>
            <w:tcW w:w="3333" w:type="dxa"/>
            <w:gridSpan w:val="5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0F04340A" w14:textId="77777777" w:rsidR="003A7793" w:rsidRPr="00920170" w:rsidRDefault="003A7793" w:rsidP="003A7793">
            <w:pPr>
              <w:jc w:val="center"/>
            </w:pPr>
            <w:r w:rsidRPr="00920170">
              <w:t>Общая психология (</w:t>
            </w:r>
            <w:proofErr w:type="spellStart"/>
            <w:r w:rsidRPr="00920170">
              <w:t>пз</w:t>
            </w:r>
            <w:proofErr w:type="spellEnd"/>
            <w:r w:rsidRPr="00920170">
              <w:t>)</w:t>
            </w:r>
          </w:p>
          <w:p w14:paraId="2F4D135D" w14:textId="77777777" w:rsidR="003A7793" w:rsidRDefault="003A7793" w:rsidP="003A7793">
            <w:pPr>
              <w:jc w:val="center"/>
            </w:pPr>
            <w:proofErr w:type="spellStart"/>
            <w:r w:rsidRPr="00920170">
              <w:t>Дудаль</w:t>
            </w:r>
            <w:proofErr w:type="spellEnd"/>
            <w:r w:rsidRPr="00920170">
              <w:t xml:space="preserve"> Н.Н.  </w:t>
            </w:r>
          </w:p>
          <w:p w14:paraId="57ECBAAB" w14:textId="46979830" w:rsidR="00FF1026" w:rsidRPr="003D5D78" w:rsidRDefault="008C57F5" w:rsidP="00904803">
            <w:pPr>
              <w:jc w:val="center"/>
            </w:pPr>
            <w:r>
              <w:t>5к 6-21</w:t>
            </w:r>
          </w:p>
        </w:tc>
        <w:tc>
          <w:tcPr>
            <w:tcW w:w="3262" w:type="dxa"/>
            <w:gridSpan w:val="2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13B42B29" w14:textId="77777777" w:rsidR="003A7793" w:rsidRDefault="003A7793" w:rsidP="003A7793">
            <w:pPr>
              <w:jc w:val="center"/>
            </w:pPr>
            <w:proofErr w:type="spellStart"/>
            <w:r>
              <w:t>Англ.яз</w:t>
            </w:r>
            <w:proofErr w:type="spellEnd"/>
            <w:r>
              <w:t xml:space="preserve">. </w:t>
            </w:r>
            <w:proofErr w:type="spellStart"/>
            <w:r w:rsidRPr="005D7E3A">
              <w:t>Базулько</w:t>
            </w:r>
            <w:proofErr w:type="spellEnd"/>
            <w:r w:rsidRPr="005D7E3A">
              <w:t xml:space="preserve"> Е.М.</w:t>
            </w:r>
          </w:p>
          <w:p w14:paraId="01E88157" w14:textId="77777777" w:rsidR="003A7793" w:rsidRDefault="003A7793" w:rsidP="003A7793">
            <w:pPr>
              <w:jc w:val="center"/>
            </w:pPr>
            <w:proofErr w:type="spellStart"/>
            <w:r>
              <w:t>Ин.яз</w:t>
            </w:r>
            <w:proofErr w:type="spellEnd"/>
            <w:r>
              <w:t>. франц. и немец.</w:t>
            </w:r>
          </w:p>
          <w:p w14:paraId="077D1724" w14:textId="229D9D00" w:rsidR="00FF1026" w:rsidRPr="00920170" w:rsidRDefault="00FF1026" w:rsidP="0041694F">
            <w:pPr>
              <w:jc w:val="center"/>
            </w:pPr>
            <w:r w:rsidRPr="003A7793">
              <w:rPr>
                <w:highlight w:val="green"/>
              </w:rPr>
              <w:t xml:space="preserve">  1к 2-1</w:t>
            </w:r>
          </w:p>
        </w:tc>
        <w:tc>
          <w:tcPr>
            <w:tcW w:w="2792" w:type="dxa"/>
            <w:gridSpan w:val="2"/>
            <w:tcBorders>
              <w:top w:val="trip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203D2CB8" w14:textId="77777777" w:rsidR="00ED56A2" w:rsidRDefault="00354414" w:rsidP="003D5D78">
            <w:pPr>
              <w:jc w:val="center"/>
            </w:pPr>
            <w:r w:rsidRPr="00920170">
              <w:t xml:space="preserve">Философия </w:t>
            </w:r>
          </w:p>
          <w:p w14:paraId="041AE466" w14:textId="7F6D5404" w:rsidR="00F907E9" w:rsidRPr="00920170" w:rsidRDefault="00354414" w:rsidP="003D5D78">
            <w:pPr>
              <w:jc w:val="center"/>
            </w:pPr>
            <w:proofErr w:type="spellStart"/>
            <w:r w:rsidRPr="00920170">
              <w:t>Алексейченко</w:t>
            </w:r>
            <w:proofErr w:type="spellEnd"/>
            <w:r w:rsidRPr="00920170">
              <w:t xml:space="preserve"> Г.А. </w:t>
            </w:r>
            <w:r w:rsidR="00F907E9" w:rsidRPr="00920170">
              <w:t xml:space="preserve"> </w:t>
            </w:r>
          </w:p>
        </w:tc>
      </w:tr>
      <w:tr w:rsidR="00004B59" w:rsidRPr="00A925CD" w14:paraId="36CC81CD" w14:textId="77777777" w:rsidTr="00E84BB5">
        <w:trPr>
          <w:trHeight w:val="20"/>
        </w:trPr>
        <w:tc>
          <w:tcPr>
            <w:tcW w:w="434" w:type="dxa"/>
            <w:vMerge/>
            <w:tcBorders>
              <w:left w:val="single" w:sz="18" w:space="0" w:color="auto"/>
            </w:tcBorders>
            <w:textDirection w:val="btLr"/>
          </w:tcPr>
          <w:p w14:paraId="4D9766E2" w14:textId="77777777" w:rsidR="00F907E9" w:rsidRPr="00A925CD" w:rsidRDefault="00F907E9" w:rsidP="001E02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4452DBD2" w14:textId="77777777" w:rsidR="00F907E9" w:rsidRPr="00920170" w:rsidRDefault="00F907E9" w:rsidP="001E0200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39C7DA76" w14:textId="77777777" w:rsidR="00F907E9" w:rsidRPr="00920170" w:rsidRDefault="00F907E9" w:rsidP="001E0200">
            <w:pPr>
              <w:jc w:val="center"/>
            </w:pPr>
          </w:p>
        </w:tc>
        <w:tc>
          <w:tcPr>
            <w:tcW w:w="3262" w:type="dxa"/>
            <w:gridSpan w:val="2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4314AC2C" w14:textId="77777777" w:rsidR="00F907E9" w:rsidRPr="00920170" w:rsidRDefault="00F907E9" w:rsidP="001E0200">
            <w:pPr>
              <w:jc w:val="center"/>
            </w:pPr>
          </w:p>
        </w:tc>
        <w:tc>
          <w:tcPr>
            <w:tcW w:w="2792" w:type="dxa"/>
            <w:gridSpan w:val="2"/>
            <w:tcBorders>
              <w:top w:val="dashSmallGap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718DD57F" w14:textId="77777777" w:rsidR="00354414" w:rsidRDefault="00354414" w:rsidP="00354414">
            <w:pPr>
              <w:jc w:val="center"/>
            </w:pPr>
            <w:r w:rsidRPr="00920170">
              <w:t xml:space="preserve">Современная политэкономия </w:t>
            </w:r>
          </w:p>
          <w:p w14:paraId="13A18734" w14:textId="21DF0468" w:rsidR="00FF1026" w:rsidRPr="00920170" w:rsidRDefault="00354414" w:rsidP="00845C0A">
            <w:pPr>
              <w:jc w:val="center"/>
            </w:pPr>
            <w:r w:rsidRPr="00920170">
              <w:t>Рябченко В.А.</w:t>
            </w:r>
            <w:r w:rsidR="00F907E9" w:rsidRPr="00920170">
              <w:t xml:space="preserve"> </w:t>
            </w:r>
            <w:r w:rsidR="008C57F5" w:rsidRPr="00FF1026">
              <w:t>5к 6-5</w:t>
            </w:r>
          </w:p>
        </w:tc>
      </w:tr>
      <w:tr w:rsidR="00354414" w:rsidRPr="00A925CD" w14:paraId="3A4E3B41" w14:textId="77777777" w:rsidTr="00E84BB5">
        <w:trPr>
          <w:trHeight w:val="282"/>
        </w:trPr>
        <w:tc>
          <w:tcPr>
            <w:tcW w:w="434" w:type="dxa"/>
            <w:vMerge/>
            <w:tcBorders>
              <w:left w:val="single" w:sz="18" w:space="0" w:color="auto"/>
            </w:tcBorders>
            <w:textDirection w:val="btLr"/>
          </w:tcPr>
          <w:p w14:paraId="1B1D58BC" w14:textId="77777777" w:rsidR="00354414" w:rsidRPr="00A925CD" w:rsidRDefault="00354414" w:rsidP="001E02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4FE1F4FE" w14:textId="3777BD7F" w:rsidR="00354414" w:rsidRPr="00920170" w:rsidRDefault="00354414" w:rsidP="001E0200">
            <w:pPr>
              <w:jc w:val="center"/>
              <w:rPr>
                <w:snapToGrid w:val="0"/>
                <w:spacing w:val="-14"/>
              </w:rPr>
            </w:pPr>
            <w:r w:rsidRPr="00920170">
              <w:rPr>
                <w:snapToGrid w:val="0"/>
                <w:spacing w:val="-14"/>
                <w:lang w:val="en-US"/>
              </w:rPr>
              <w:t>12.40</w:t>
            </w:r>
          </w:p>
        </w:tc>
        <w:tc>
          <w:tcPr>
            <w:tcW w:w="3333" w:type="dxa"/>
            <w:gridSpan w:val="5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5267A24" w14:textId="77777777" w:rsidR="00354414" w:rsidRDefault="00354414" w:rsidP="003D5D78">
            <w:pPr>
              <w:jc w:val="center"/>
            </w:pPr>
            <w:r w:rsidRPr="00920170">
              <w:t xml:space="preserve">Философия </w:t>
            </w:r>
          </w:p>
          <w:p w14:paraId="2A80A62B" w14:textId="51042B33" w:rsidR="00FF1026" w:rsidRPr="00920170" w:rsidRDefault="00354414" w:rsidP="008C57F5">
            <w:pPr>
              <w:jc w:val="center"/>
            </w:pPr>
            <w:proofErr w:type="spellStart"/>
            <w:r w:rsidRPr="00920170">
              <w:t>Алексейченко</w:t>
            </w:r>
            <w:proofErr w:type="spellEnd"/>
            <w:r w:rsidRPr="00920170">
              <w:t xml:space="preserve"> Г.А.</w:t>
            </w:r>
            <w:r w:rsidR="008C57F5" w:rsidRPr="008C57F5">
              <w:rPr>
                <w:b/>
                <w:bCs/>
              </w:rPr>
              <w:t>5к 6-21</w:t>
            </w:r>
          </w:p>
        </w:tc>
        <w:tc>
          <w:tcPr>
            <w:tcW w:w="3262" w:type="dxa"/>
            <w:gridSpan w:val="2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76AADFB5" w14:textId="77777777" w:rsidR="00354414" w:rsidRPr="00920170" w:rsidRDefault="00354414" w:rsidP="00471D3C">
            <w:pPr>
              <w:jc w:val="center"/>
            </w:pPr>
            <w:r w:rsidRPr="00920170">
              <w:t>Общая психология (</w:t>
            </w:r>
            <w:proofErr w:type="spellStart"/>
            <w:r w:rsidRPr="00920170">
              <w:t>пз</w:t>
            </w:r>
            <w:proofErr w:type="spellEnd"/>
            <w:r w:rsidRPr="00920170">
              <w:t>)</w:t>
            </w:r>
          </w:p>
          <w:p w14:paraId="2D06E474" w14:textId="77777777" w:rsidR="00354414" w:rsidRDefault="00354414" w:rsidP="00471D3C">
            <w:pPr>
              <w:jc w:val="center"/>
            </w:pPr>
            <w:proofErr w:type="spellStart"/>
            <w:r w:rsidRPr="00920170">
              <w:t>Дудаль</w:t>
            </w:r>
            <w:proofErr w:type="spellEnd"/>
            <w:r w:rsidRPr="00920170">
              <w:t xml:space="preserve"> Н.Н.   </w:t>
            </w:r>
          </w:p>
          <w:p w14:paraId="247376B2" w14:textId="29539158" w:rsidR="00FF1026" w:rsidRPr="00920170" w:rsidRDefault="00FF1026" w:rsidP="00471D3C">
            <w:pPr>
              <w:jc w:val="center"/>
            </w:pPr>
            <w:r w:rsidRPr="00FF1026">
              <w:t>5к 6-10</w:t>
            </w:r>
          </w:p>
        </w:tc>
        <w:tc>
          <w:tcPr>
            <w:tcW w:w="2792" w:type="dxa"/>
            <w:gridSpan w:val="2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8752B86" w14:textId="77777777" w:rsidR="0099788B" w:rsidRDefault="002B356E" w:rsidP="002B356E">
            <w:pPr>
              <w:jc w:val="center"/>
            </w:pPr>
            <w:r w:rsidRPr="002B356E">
              <w:t xml:space="preserve">Психол. практикум </w:t>
            </w:r>
          </w:p>
          <w:p w14:paraId="7C9D518B" w14:textId="09D4E243" w:rsidR="00354414" w:rsidRPr="00E371E7" w:rsidRDefault="002B356E" w:rsidP="00E371E7">
            <w:pPr>
              <w:jc w:val="center"/>
              <w:rPr>
                <w:b/>
                <w:bCs/>
              </w:rPr>
            </w:pPr>
            <w:r w:rsidRPr="002B356E">
              <w:t>Слесарева А.С.</w:t>
            </w:r>
            <w:r w:rsidR="00E371E7" w:rsidRPr="00BC3AE7">
              <w:rPr>
                <w:b/>
                <w:bCs/>
              </w:rPr>
              <w:t xml:space="preserve"> </w:t>
            </w:r>
            <w:r w:rsidR="00930195">
              <w:t>8к 2-1</w:t>
            </w:r>
          </w:p>
        </w:tc>
      </w:tr>
      <w:tr w:rsidR="008C57F5" w:rsidRPr="00A925CD" w14:paraId="089EB9B8" w14:textId="793E2B04" w:rsidTr="00E84BB5">
        <w:trPr>
          <w:trHeight w:val="138"/>
        </w:trPr>
        <w:tc>
          <w:tcPr>
            <w:tcW w:w="434" w:type="dxa"/>
            <w:vMerge/>
            <w:tcBorders>
              <w:left w:val="single" w:sz="18" w:space="0" w:color="auto"/>
            </w:tcBorders>
            <w:textDirection w:val="btLr"/>
          </w:tcPr>
          <w:p w14:paraId="18C76188" w14:textId="77777777" w:rsidR="008C57F5" w:rsidRPr="00A925CD" w:rsidRDefault="008C57F5" w:rsidP="001E02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33F56477" w14:textId="77777777" w:rsidR="008C57F5" w:rsidRPr="00920170" w:rsidRDefault="008C57F5" w:rsidP="001E0200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3333" w:type="dxa"/>
            <w:gridSpan w:val="5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5A5B8F27" w14:textId="21BFB7F6" w:rsidR="008C57F5" w:rsidRPr="00920170" w:rsidRDefault="008C57F5" w:rsidP="00731613">
            <w:pPr>
              <w:jc w:val="center"/>
            </w:pPr>
            <w:r w:rsidRPr="00920170">
              <w:t xml:space="preserve">Современная политэкономия </w:t>
            </w:r>
          </w:p>
          <w:p w14:paraId="681BFCB3" w14:textId="5BE6F2A0" w:rsidR="008C57F5" w:rsidRPr="00920170" w:rsidRDefault="008C57F5" w:rsidP="00845C0A">
            <w:pPr>
              <w:jc w:val="center"/>
            </w:pPr>
            <w:r w:rsidRPr="00920170">
              <w:t>Рябченко В.А.</w:t>
            </w:r>
            <w:r>
              <w:t xml:space="preserve"> </w:t>
            </w:r>
            <w:r w:rsidRPr="00FF1026">
              <w:t>5к 6-5</w:t>
            </w:r>
          </w:p>
        </w:tc>
        <w:tc>
          <w:tcPr>
            <w:tcW w:w="3262" w:type="dxa"/>
            <w:gridSpan w:val="2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14BA4635" w14:textId="77777777" w:rsidR="008C57F5" w:rsidRPr="00920170" w:rsidRDefault="008C57F5" w:rsidP="00650F58">
            <w:pPr>
              <w:jc w:val="center"/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4" w:space="0" w:color="auto"/>
            </w:tcBorders>
          </w:tcPr>
          <w:p w14:paraId="79CED541" w14:textId="4709C3B3" w:rsidR="008C57F5" w:rsidRPr="008C57F5" w:rsidRDefault="008C57F5" w:rsidP="008C5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ashed" w:sz="4" w:space="0" w:color="auto"/>
              <w:left w:val="single" w:sz="4" w:space="0" w:color="auto"/>
              <w:bottom w:val="triple" w:sz="4" w:space="0" w:color="auto"/>
              <w:right w:val="single" w:sz="18" w:space="0" w:color="auto"/>
            </w:tcBorders>
          </w:tcPr>
          <w:p w14:paraId="61053907" w14:textId="5CA5867D" w:rsidR="008C57F5" w:rsidRPr="008C57F5" w:rsidRDefault="008C57F5" w:rsidP="008C57F5">
            <w:pPr>
              <w:jc w:val="center"/>
              <w:rPr>
                <w:sz w:val="18"/>
                <w:szCs w:val="18"/>
              </w:rPr>
            </w:pPr>
          </w:p>
        </w:tc>
      </w:tr>
      <w:tr w:rsidR="006262BE" w:rsidRPr="00A925CD" w14:paraId="27EA82D7" w14:textId="77777777" w:rsidTr="00E84BB5">
        <w:trPr>
          <w:trHeight w:val="230"/>
        </w:trPr>
        <w:tc>
          <w:tcPr>
            <w:tcW w:w="434" w:type="dxa"/>
            <w:vMerge/>
            <w:tcBorders>
              <w:left w:val="single" w:sz="18" w:space="0" w:color="auto"/>
              <w:bottom w:val="single" w:sz="24" w:space="0" w:color="auto"/>
            </w:tcBorders>
            <w:textDirection w:val="btLr"/>
          </w:tcPr>
          <w:p w14:paraId="5E9C59E1" w14:textId="77777777" w:rsidR="006262BE" w:rsidRPr="00A925CD" w:rsidRDefault="006262BE" w:rsidP="001E02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triple" w:sz="4" w:space="0" w:color="auto"/>
              <w:bottom w:val="single" w:sz="24" w:space="0" w:color="auto"/>
              <w:right w:val="single" w:sz="18" w:space="0" w:color="auto"/>
            </w:tcBorders>
          </w:tcPr>
          <w:p w14:paraId="2F3106B9" w14:textId="2536A9E7" w:rsidR="006262BE" w:rsidRPr="00920170" w:rsidRDefault="006262BE" w:rsidP="00217193">
            <w:pPr>
              <w:jc w:val="center"/>
              <w:rPr>
                <w:snapToGrid w:val="0"/>
                <w:spacing w:val="-14"/>
              </w:rPr>
            </w:pPr>
            <w:r w:rsidRPr="00920170">
              <w:rPr>
                <w:snapToGrid w:val="0"/>
                <w:spacing w:val="-14"/>
              </w:rPr>
              <w:t>14.35</w:t>
            </w:r>
          </w:p>
        </w:tc>
        <w:tc>
          <w:tcPr>
            <w:tcW w:w="3333" w:type="dxa"/>
            <w:gridSpan w:val="5"/>
            <w:tcBorders>
              <w:top w:val="trip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18DF921F" w14:textId="1F396E6C" w:rsidR="006262BE" w:rsidRPr="00920170" w:rsidRDefault="006262BE" w:rsidP="00904803">
            <w:pPr>
              <w:jc w:val="center"/>
            </w:pPr>
            <w:r w:rsidRPr="00920170">
              <w:t xml:space="preserve"> </w:t>
            </w:r>
          </w:p>
        </w:tc>
        <w:tc>
          <w:tcPr>
            <w:tcW w:w="3262" w:type="dxa"/>
            <w:gridSpan w:val="2"/>
            <w:tcBorders>
              <w:top w:val="trip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665E394B" w14:textId="7563365B" w:rsidR="00FF1026" w:rsidRPr="00920170" w:rsidRDefault="00904803" w:rsidP="008C57F5">
            <w:pPr>
              <w:jc w:val="center"/>
            </w:pPr>
            <w:r w:rsidRPr="00920170">
              <w:t xml:space="preserve">Физиологические основы поведения </w:t>
            </w:r>
            <w:proofErr w:type="spellStart"/>
            <w:r w:rsidRPr="00E84BB5">
              <w:t>Гулаков</w:t>
            </w:r>
            <w:proofErr w:type="spellEnd"/>
            <w:r w:rsidRPr="00E84BB5">
              <w:t xml:space="preserve"> А.В.</w:t>
            </w:r>
            <w:r w:rsidR="00FF1026" w:rsidRPr="00FF1026">
              <w:t>5к 6-10</w:t>
            </w:r>
          </w:p>
        </w:tc>
        <w:tc>
          <w:tcPr>
            <w:tcW w:w="2792" w:type="dxa"/>
            <w:gridSpan w:val="2"/>
            <w:tcBorders>
              <w:top w:val="trip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02418DC7" w14:textId="77777777" w:rsidR="0099788B" w:rsidRDefault="002B356E" w:rsidP="002B356E">
            <w:pPr>
              <w:jc w:val="center"/>
            </w:pPr>
            <w:r w:rsidRPr="002B356E">
              <w:t xml:space="preserve">Психол. практикум </w:t>
            </w:r>
          </w:p>
          <w:p w14:paraId="35C028D0" w14:textId="3CDC8343" w:rsidR="006262BE" w:rsidRPr="00E371E7" w:rsidRDefault="002B356E" w:rsidP="00E371E7">
            <w:pPr>
              <w:jc w:val="center"/>
              <w:rPr>
                <w:b/>
                <w:bCs/>
              </w:rPr>
            </w:pPr>
            <w:r w:rsidRPr="002B356E">
              <w:t>Слесарева А.С.</w:t>
            </w:r>
            <w:r w:rsidR="00E371E7" w:rsidRPr="00BC3AE7">
              <w:rPr>
                <w:b/>
                <w:bCs/>
              </w:rPr>
              <w:t xml:space="preserve"> </w:t>
            </w:r>
            <w:r w:rsidR="00DE3437" w:rsidRPr="00DE3437">
              <w:rPr>
                <w:b/>
                <w:bCs/>
              </w:rPr>
              <w:t>8к 2-2</w:t>
            </w:r>
          </w:p>
        </w:tc>
      </w:tr>
      <w:tr w:rsidR="00904803" w:rsidRPr="00A925CD" w14:paraId="777F91C2" w14:textId="2E831CB8" w:rsidTr="00E84BB5">
        <w:trPr>
          <w:trHeight w:val="131"/>
        </w:trPr>
        <w:tc>
          <w:tcPr>
            <w:tcW w:w="434" w:type="dxa"/>
            <w:vMerge w:val="restart"/>
            <w:tcBorders>
              <w:top w:val="single" w:sz="24" w:space="0" w:color="auto"/>
              <w:left w:val="single" w:sz="18" w:space="0" w:color="auto"/>
            </w:tcBorders>
            <w:textDirection w:val="btLr"/>
          </w:tcPr>
          <w:p w14:paraId="6AAA2C53" w14:textId="77777777" w:rsidR="00904803" w:rsidRPr="00A925CD" w:rsidRDefault="00904803" w:rsidP="00731613">
            <w:pPr>
              <w:ind w:left="113" w:right="113"/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Ср.</w:t>
            </w:r>
          </w:p>
        </w:tc>
        <w:tc>
          <w:tcPr>
            <w:tcW w:w="600" w:type="dxa"/>
            <w:vMerge w:val="restart"/>
            <w:tcBorders>
              <w:top w:val="single" w:sz="24" w:space="0" w:color="auto"/>
              <w:right w:val="single" w:sz="18" w:space="0" w:color="auto"/>
            </w:tcBorders>
          </w:tcPr>
          <w:p w14:paraId="1D734B2A" w14:textId="0F2923E6" w:rsidR="00904803" w:rsidRPr="00920170" w:rsidRDefault="00904803" w:rsidP="00731613">
            <w:pPr>
              <w:jc w:val="center"/>
              <w:rPr>
                <w:snapToGrid w:val="0"/>
                <w:spacing w:val="-14"/>
                <w:lang w:val="en-US"/>
              </w:rPr>
            </w:pPr>
            <w:r w:rsidRPr="00920170">
              <w:rPr>
                <w:snapToGrid w:val="0"/>
                <w:spacing w:val="-14"/>
                <w:lang w:val="en-US"/>
              </w:rPr>
              <w:t>9</w:t>
            </w:r>
            <w:r w:rsidRPr="00920170">
              <w:rPr>
                <w:snapToGrid w:val="0"/>
                <w:spacing w:val="-14"/>
              </w:rPr>
              <w:t>.00</w:t>
            </w:r>
          </w:p>
        </w:tc>
        <w:tc>
          <w:tcPr>
            <w:tcW w:w="3333" w:type="dxa"/>
            <w:gridSpan w:val="5"/>
            <w:tcBorders>
              <w:top w:val="single" w:sz="2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48E9017" w14:textId="7B229CBE" w:rsidR="00FF1026" w:rsidRDefault="00904803" w:rsidP="00731613">
            <w:pPr>
              <w:jc w:val="center"/>
            </w:pPr>
            <w:r w:rsidRPr="00920170">
              <w:t>Политология (</w:t>
            </w:r>
            <w:proofErr w:type="spellStart"/>
            <w:r w:rsidRPr="00920170">
              <w:t>пз</w:t>
            </w:r>
            <w:proofErr w:type="spellEnd"/>
            <w:r w:rsidRPr="00920170">
              <w:t xml:space="preserve">) </w:t>
            </w:r>
            <w:proofErr w:type="spellStart"/>
            <w:r>
              <w:t>К</w:t>
            </w:r>
            <w:r w:rsidR="00FF1026">
              <w:t>а</w:t>
            </w:r>
            <w:r>
              <w:t>р</w:t>
            </w:r>
            <w:r w:rsidR="00FF1026">
              <w:t>а</w:t>
            </w:r>
            <w:r>
              <w:t>ткевич</w:t>
            </w:r>
            <w:proofErr w:type="spellEnd"/>
            <w:r>
              <w:t xml:space="preserve"> А.Г.</w:t>
            </w:r>
          </w:p>
          <w:p w14:paraId="6B174A05" w14:textId="3A586632" w:rsidR="00904803" w:rsidRPr="00920170" w:rsidRDefault="00904803" w:rsidP="00731613">
            <w:pPr>
              <w:jc w:val="center"/>
            </w:pPr>
            <w:r w:rsidRPr="00920170">
              <w:t xml:space="preserve"> </w:t>
            </w:r>
            <w:r w:rsidR="00FF1026" w:rsidRPr="00FF1026">
              <w:t>5к 6-21</w:t>
            </w:r>
          </w:p>
        </w:tc>
        <w:tc>
          <w:tcPr>
            <w:tcW w:w="3262" w:type="dxa"/>
            <w:gridSpan w:val="2"/>
            <w:tcBorders>
              <w:top w:val="single" w:sz="2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6B0B933" w14:textId="77777777" w:rsidR="00904803" w:rsidRDefault="00904803" w:rsidP="00731613">
            <w:pPr>
              <w:jc w:val="center"/>
            </w:pPr>
            <w:r w:rsidRPr="00920170">
              <w:t>Основы высшей математики (</w:t>
            </w:r>
            <w:proofErr w:type="spellStart"/>
            <w:r w:rsidRPr="00920170">
              <w:t>пз</w:t>
            </w:r>
            <w:proofErr w:type="spellEnd"/>
            <w:r w:rsidRPr="00920170">
              <w:t>)</w:t>
            </w:r>
          </w:p>
          <w:p w14:paraId="21DA075B" w14:textId="34F0A6A7" w:rsidR="00904803" w:rsidRPr="00C76364" w:rsidRDefault="00904803" w:rsidP="00731613">
            <w:pPr>
              <w:jc w:val="center"/>
            </w:pPr>
            <w:proofErr w:type="spellStart"/>
            <w:r w:rsidRPr="00C76364">
              <w:t>Кульбакова</w:t>
            </w:r>
            <w:proofErr w:type="spellEnd"/>
            <w:r w:rsidRPr="00C76364">
              <w:t xml:space="preserve"> Ж.Н.</w:t>
            </w:r>
            <w:r w:rsidR="00FF1026">
              <w:t xml:space="preserve"> 5к 4-6</w:t>
            </w:r>
          </w:p>
        </w:tc>
        <w:tc>
          <w:tcPr>
            <w:tcW w:w="2792" w:type="dxa"/>
            <w:gridSpan w:val="2"/>
            <w:tcBorders>
              <w:top w:val="single" w:sz="2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FE3B7E7" w14:textId="77777777" w:rsidR="00904803" w:rsidRPr="00920170" w:rsidRDefault="00904803" w:rsidP="00F907E9">
            <w:pPr>
              <w:jc w:val="center"/>
            </w:pPr>
            <w:r w:rsidRPr="00920170">
              <w:t>Общая психология (</w:t>
            </w:r>
            <w:proofErr w:type="spellStart"/>
            <w:r w:rsidRPr="00920170">
              <w:t>пз</w:t>
            </w:r>
            <w:proofErr w:type="spellEnd"/>
            <w:r w:rsidRPr="00920170">
              <w:t>)</w:t>
            </w:r>
          </w:p>
          <w:p w14:paraId="76F17FBB" w14:textId="2DF3AE77" w:rsidR="00904803" w:rsidRPr="00920170" w:rsidRDefault="00904803" w:rsidP="00F907E9">
            <w:pPr>
              <w:jc w:val="center"/>
            </w:pPr>
            <w:proofErr w:type="spellStart"/>
            <w:r w:rsidRPr="00920170">
              <w:t>Дудаль</w:t>
            </w:r>
            <w:proofErr w:type="spellEnd"/>
            <w:r w:rsidRPr="00920170">
              <w:t xml:space="preserve"> Н.Н.</w:t>
            </w:r>
            <w:r w:rsidR="00FF1026">
              <w:t xml:space="preserve"> 5к 4-3</w:t>
            </w:r>
          </w:p>
        </w:tc>
      </w:tr>
      <w:tr w:rsidR="00904803" w:rsidRPr="00A925CD" w14:paraId="47248ED6" w14:textId="77777777" w:rsidTr="00E84BB5">
        <w:trPr>
          <w:trHeight w:val="72"/>
        </w:trPr>
        <w:tc>
          <w:tcPr>
            <w:tcW w:w="434" w:type="dxa"/>
            <w:vMerge/>
            <w:tcBorders>
              <w:left w:val="single" w:sz="18" w:space="0" w:color="auto"/>
            </w:tcBorders>
            <w:textDirection w:val="btLr"/>
          </w:tcPr>
          <w:p w14:paraId="49070545" w14:textId="77777777" w:rsidR="00904803" w:rsidRPr="00A925CD" w:rsidRDefault="00904803" w:rsidP="0073161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2D62085A" w14:textId="77777777" w:rsidR="00904803" w:rsidRPr="00920170" w:rsidRDefault="00904803" w:rsidP="00731613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3333" w:type="dxa"/>
            <w:gridSpan w:val="5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6C554E66" w14:textId="77777777" w:rsidR="00FF1026" w:rsidRDefault="00904803" w:rsidP="00731613">
            <w:pPr>
              <w:jc w:val="center"/>
            </w:pPr>
            <w:r w:rsidRPr="00920170">
              <w:t xml:space="preserve">Основы права </w:t>
            </w:r>
            <w:proofErr w:type="spellStart"/>
            <w:r w:rsidRPr="002355FC">
              <w:t>Эсмантович</w:t>
            </w:r>
            <w:proofErr w:type="spellEnd"/>
            <w:r w:rsidRPr="002355FC">
              <w:t xml:space="preserve"> Е.И.</w:t>
            </w:r>
          </w:p>
          <w:p w14:paraId="24E727D5" w14:textId="4166269D" w:rsidR="00904803" w:rsidRPr="00920170" w:rsidRDefault="00904803" w:rsidP="00731613">
            <w:pPr>
              <w:jc w:val="center"/>
            </w:pPr>
            <w:r w:rsidRPr="00920170">
              <w:rPr>
                <w:b/>
                <w:bCs/>
              </w:rPr>
              <w:t xml:space="preserve"> </w:t>
            </w:r>
            <w:r w:rsidRPr="005736D8">
              <w:rPr>
                <w:b/>
                <w:bCs/>
              </w:rPr>
              <w:t xml:space="preserve"> </w:t>
            </w:r>
            <w:r w:rsidR="00FF1026" w:rsidRPr="00FF1026">
              <w:rPr>
                <w:b/>
                <w:bCs/>
              </w:rPr>
              <w:t>5к 6-21</w:t>
            </w:r>
          </w:p>
        </w:tc>
        <w:tc>
          <w:tcPr>
            <w:tcW w:w="3262" w:type="dxa"/>
            <w:gridSpan w:val="2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3EFC3FDF" w14:textId="77777777" w:rsidR="00904803" w:rsidRPr="00920170" w:rsidRDefault="00904803" w:rsidP="002355FC">
            <w:pPr>
              <w:jc w:val="center"/>
            </w:pPr>
            <w:r w:rsidRPr="00920170">
              <w:t>Общая психология (</w:t>
            </w:r>
            <w:proofErr w:type="spellStart"/>
            <w:r w:rsidRPr="00920170">
              <w:t>пз</w:t>
            </w:r>
            <w:proofErr w:type="spellEnd"/>
            <w:r w:rsidRPr="00920170">
              <w:t>)</w:t>
            </w:r>
          </w:p>
          <w:p w14:paraId="52EFE6A0" w14:textId="6A209CAB" w:rsidR="00904803" w:rsidRPr="00920170" w:rsidRDefault="00904803" w:rsidP="002355FC">
            <w:pPr>
              <w:jc w:val="center"/>
            </w:pPr>
            <w:proofErr w:type="spellStart"/>
            <w:r w:rsidRPr="00920170">
              <w:t>Дудаль</w:t>
            </w:r>
            <w:proofErr w:type="spellEnd"/>
            <w:r w:rsidRPr="00920170">
              <w:t xml:space="preserve"> Н.Н.</w:t>
            </w:r>
            <w:r w:rsidR="00FF1026">
              <w:t xml:space="preserve"> </w:t>
            </w:r>
            <w:r w:rsidR="00FF1026" w:rsidRPr="00FF1026">
              <w:t>5к 4-6</w:t>
            </w:r>
          </w:p>
        </w:tc>
        <w:tc>
          <w:tcPr>
            <w:tcW w:w="2792" w:type="dxa"/>
            <w:gridSpan w:val="2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4C19452C" w14:textId="65764CB2" w:rsidR="00904803" w:rsidRDefault="00904803" w:rsidP="002355FC">
            <w:pPr>
              <w:jc w:val="center"/>
            </w:pPr>
            <w:r w:rsidRPr="00920170">
              <w:t xml:space="preserve">Основы высшей математики </w:t>
            </w:r>
          </w:p>
          <w:p w14:paraId="586F7691" w14:textId="19E417E8" w:rsidR="00904803" w:rsidRPr="00920170" w:rsidRDefault="00904803" w:rsidP="002355FC">
            <w:pPr>
              <w:jc w:val="center"/>
            </w:pPr>
            <w:proofErr w:type="spellStart"/>
            <w:r w:rsidRPr="00C76364">
              <w:t>Кульбакова</w:t>
            </w:r>
            <w:proofErr w:type="spellEnd"/>
            <w:r w:rsidRPr="00C76364">
              <w:t xml:space="preserve"> Ж.Н.</w:t>
            </w:r>
            <w:r w:rsidR="00FF1026">
              <w:t xml:space="preserve"> </w:t>
            </w:r>
            <w:r w:rsidR="00FF1026" w:rsidRPr="00FF1026">
              <w:t>5к 4-3</w:t>
            </w:r>
          </w:p>
        </w:tc>
      </w:tr>
      <w:tr w:rsidR="00904803" w:rsidRPr="00A925CD" w14:paraId="782B2E92" w14:textId="77777777" w:rsidTr="00E84BB5">
        <w:trPr>
          <w:trHeight w:val="476"/>
        </w:trPr>
        <w:tc>
          <w:tcPr>
            <w:tcW w:w="434" w:type="dxa"/>
            <w:vMerge/>
            <w:tcBorders>
              <w:left w:val="single" w:sz="18" w:space="0" w:color="auto"/>
            </w:tcBorders>
            <w:textDirection w:val="btLr"/>
          </w:tcPr>
          <w:p w14:paraId="7407A7B3" w14:textId="77777777" w:rsidR="00904803" w:rsidRPr="00A925CD" w:rsidRDefault="00904803" w:rsidP="0073161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64B97157" w14:textId="0A38BA6A" w:rsidR="00904803" w:rsidRPr="00920170" w:rsidRDefault="00904803" w:rsidP="00731613">
            <w:pPr>
              <w:jc w:val="center"/>
              <w:rPr>
                <w:snapToGrid w:val="0"/>
                <w:spacing w:val="-14"/>
              </w:rPr>
            </w:pPr>
            <w:r w:rsidRPr="00920170">
              <w:rPr>
                <w:snapToGrid w:val="0"/>
                <w:spacing w:val="-14"/>
              </w:rPr>
              <w:t>10.45</w:t>
            </w:r>
          </w:p>
        </w:tc>
        <w:tc>
          <w:tcPr>
            <w:tcW w:w="3333" w:type="dxa"/>
            <w:gridSpan w:val="5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83E13DB" w14:textId="77777777" w:rsidR="00904803" w:rsidRPr="00920170" w:rsidRDefault="00904803" w:rsidP="00D544B6">
            <w:pPr>
              <w:jc w:val="center"/>
            </w:pPr>
            <w:r w:rsidRPr="00920170">
              <w:t>Общая психология (</w:t>
            </w:r>
            <w:proofErr w:type="spellStart"/>
            <w:r w:rsidRPr="00920170">
              <w:t>пз</w:t>
            </w:r>
            <w:proofErr w:type="spellEnd"/>
            <w:r w:rsidRPr="00920170">
              <w:t>)</w:t>
            </w:r>
          </w:p>
          <w:p w14:paraId="1B62F2E1" w14:textId="717BE333" w:rsidR="00904803" w:rsidRPr="00920170" w:rsidRDefault="00904803" w:rsidP="003D5D78">
            <w:pPr>
              <w:jc w:val="center"/>
            </w:pPr>
            <w:proofErr w:type="spellStart"/>
            <w:r w:rsidRPr="00920170">
              <w:t>Дудаль</w:t>
            </w:r>
            <w:proofErr w:type="spellEnd"/>
            <w:r w:rsidRPr="00920170">
              <w:t xml:space="preserve"> Н.Н.</w:t>
            </w:r>
            <w:r w:rsidR="00FF1026">
              <w:t xml:space="preserve"> </w:t>
            </w:r>
            <w:r w:rsidR="00FF1026" w:rsidRPr="00FF1026">
              <w:t>5к 6-21</w:t>
            </w:r>
          </w:p>
        </w:tc>
        <w:tc>
          <w:tcPr>
            <w:tcW w:w="3262" w:type="dxa"/>
            <w:gridSpan w:val="2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3905DEE" w14:textId="77777777" w:rsidR="00904803" w:rsidRDefault="00904803" w:rsidP="00E513ED">
            <w:pPr>
              <w:jc w:val="center"/>
            </w:pPr>
            <w:r w:rsidRPr="00920170">
              <w:t xml:space="preserve">Основы права </w:t>
            </w:r>
          </w:p>
          <w:p w14:paraId="79A9B699" w14:textId="445D2975" w:rsidR="00904803" w:rsidRPr="00920170" w:rsidRDefault="00904803" w:rsidP="00E513ED">
            <w:pPr>
              <w:jc w:val="center"/>
            </w:pPr>
            <w:proofErr w:type="spellStart"/>
            <w:r w:rsidRPr="002355FC">
              <w:t>Эсмантович</w:t>
            </w:r>
            <w:proofErr w:type="spellEnd"/>
            <w:r w:rsidRPr="002355FC">
              <w:t xml:space="preserve"> Е.И.</w:t>
            </w:r>
            <w:r w:rsidRPr="00920170">
              <w:rPr>
                <w:b/>
                <w:bCs/>
              </w:rPr>
              <w:t xml:space="preserve"> </w:t>
            </w:r>
            <w:r w:rsidRPr="005736D8">
              <w:rPr>
                <w:b/>
                <w:bCs/>
              </w:rPr>
              <w:t xml:space="preserve"> </w:t>
            </w:r>
            <w:r w:rsidR="00FF1026" w:rsidRPr="00FF1026">
              <w:rPr>
                <w:b/>
                <w:bCs/>
              </w:rPr>
              <w:t>5к 4-6</w:t>
            </w:r>
          </w:p>
        </w:tc>
        <w:tc>
          <w:tcPr>
            <w:tcW w:w="2792" w:type="dxa"/>
            <w:gridSpan w:val="2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FE391EA" w14:textId="77777777" w:rsidR="00904803" w:rsidRDefault="00904803" w:rsidP="0041694F">
            <w:pPr>
              <w:jc w:val="center"/>
            </w:pPr>
            <w:r w:rsidRPr="00920170">
              <w:t xml:space="preserve">Политология </w:t>
            </w:r>
          </w:p>
          <w:p w14:paraId="679C746C" w14:textId="388E26EF" w:rsidR="00904803" w:rsidRPr="00920170" w:rsidRDefault="00904803" w:rsidP="0041694F">
            <w:pPr>
              <w:jc w:val="center"/>
            </w:pPr>
            <w:proofErr w:type="spellStart"/>
            <w:r>
              <w:t>К</w:t>
            </w:r>
            <w:r w:rsidR="005947F4">
              <w:t>а</w:t>
            </w:r>
            <w:r>
              <w:t>р</w:t>
            </w:r>
            <w:r w:rsidR="005947F4">
              <w:t>а</w:t>
            </w:r>
            <w:r>
              <w:t>ткевич</w:t>
            </w:r>
            <w:proofErr w:type="spellEnd"/>
            <w:r>
              <w:t xml:space="preserve"> А.Г.</w:t>
            </w:r>
            <w:r w:rsidR="00FF1026">
              <w:t xml:space="preserve"> </w:t>
            </w:r>
            <w:r w:rsidR="00FF1026" w:rsidRPr="00FF1026">
              <w:t>5к 4-3</w:t>
            </w:r>
          </w:p>
        </w:tc>
      </w:tr>
      <w:tr w:rsidR="00904803" w:rsidRPr="00A925CD" w14:paraId="0AE9C551" w14:textId="77777777" w:rsidTr="00E84BB5">
        <w:trPr>
          <w:trHeight w:val="36"/>
        </w:trPr>
        <w:tc>
          <w:tcPr>
            <w:tcW w:w="434" w:type="dxa"/>
            <w:vMerge/>
            <w:tcBorders>
              <w:left w:val="single" w:sz="18" w:space="0" w:color="auto"/>
            </w:tcBorders>
            <w:textDirection w:val="btLr"/>
          </w:tcPr>
          <w:p w14:paraId="2BA680FD" w14:textId="77777777" w:rsidR="00904803" w:rsidRPr="00A925CD" w:rsidRDefault="00904803" w:rsidP="0073161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2DAF3DC2" w14:textId="77777777" w:rsidR="00904803" w:rsidRPr="00920170" w:rsidRDefault="00904803" w:rsidP="00731613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3333" w:type="dxa"/>
            <w:gridSpan w:val="5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2828F5C8" w14:textId="77777777" w:rsidR="00904803" w:rsidRDefault="00904803" w:rsidP="00354414">
            <w:pPr>
              <w:jc w:val="center"/>
            </w:pPr>
            <w:r w:rsidRPr="00920170">
              <w:t>Основы высшей математики (</w:t>
            </w:r>
            <w:proofErr w:type="spellStart"/>
            <w:r w:rsidRPr="00920170">
              <w:t>пз</w:t>
            </w:r>
            <w:proofErr w:type="spellEnd"/>
            <w:r w:rsidRPr="00920170">
              <w:t>)</w:t>
            </w:r>
          </w:p>
          <w:p w14:paraId="36E0F8C5" w14:textId="3782EDFC" w:rsidR="00904803" w:rsidRPr="00920170" w:rsidRDefault="00904803" w:rsidP="00354414">
            <w:pPr>
              <w:jc w:val="center"/>
            </w:pPr>
            <w:proofErr w:type="spellStart"/>
            <w:r w:rsidRPr="00C76364">
              <w:t>Кульбакова</w:t>
            </w:r>
            <w:proofErr w:type="spellEnd"/>
            <w:r w:rsidRPr="00C76364">
              <w:t xml:space="preserve"> Ж.Н.</w:t>
            </w:r>
            <w:r w:rsidR="00FF1026">
              <w:t xml:space="preserve"> </w:t>
            </w:r>
            <w:r w:rsidR="00FF1026" w:rsidRPr="00FF1026">
              <w:t>5к 6-21</w:t>
            </w:r>
          </w:p>
        </w:tc>
        <w:tc>
          <w:tcPr>
            <w:tcW w:w="3262" w:type="dxa"/>
            <w:gridSpan w:val="2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32A96E67" w14:textId="77777777" w:rsidR="00904803" w:rsidRDefault="00904803" w:rsidP="00E513ED">
            <w:pPr>
              <w:jc w:val="center"/>
            </w:pPr>
            <w:r w:rsidRPr="005736D8">
              <w:rPr>
                <w:b/>
                <w:bCs/>
              </w:rPr>
              <w:t xml:space="preserve"> </w:t>
            </w:r>
            <w:r w:rsidRPr="00920170">
              <w:t xml:space="preserve">Философия </w:t>
            </w:r>
          </w:p>
          <w:p w14:paraId="76EE7E20" w14:textId="6AA23CA9" w:rsidR="00904803" w:rsidRPr="00920170" w:rsidRDefault="00904803" w:rsidP="00E513ED">
            <w:pPr>
              <w:jc w:val="center"/>
            </w:pPr>
            <w:proofErr w:type="spellStart"/>
            <w:r w:rsidRPr="00904803">
              <w:t>Алексейченко</w:t>
            </w:r>
            <w:proofErr w:type="spellEnd"/>
            <w:r w:rsidRPr="00904803">
              <w:t xml:space="preserve"> Г.А.</w:t>
            </w:r>
            <w:r w:rsidR="00FF1026">
              <w:t xml:space="preserve"> </w:t>
            </w:r>
            <w:r w:rsidR="00FF1026" w:rsidRPr="00FF1026">
              <w:t>5к 4-6</w:t>
            </w:r>
          </w:p>
        </w:tc>
        <w:tc>
          <w:tcPr>
            <w:tcW w:w="2792" w:type="dxa"/>
            <w:gridSpan w:val="2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42E51A9D" w14:textId="77777777" w:rsidR="00904803" w:rsidRDefault="00904803" w:rsidP="0041694F">
            <w:pPr>
              <w:jc w:val="center"/>
            </w:pPr>
            <w:r w:rsidRPr="00920170">
              <w:t xml:space="preserve">Основы права </w:t>
            </w:r>
          </w:p>
          <w:p w14:paraId="366990EE" w14:textId="05A407E4" w:rsidR="00904803" w:rsidRPr="00920170" w:rsidRDefault="00904803" w:rsidP="0041694F">
            <w:pPr>
              <w:jc w:val="center"/>
            </w:pPr>
            <w:proofErr w:type="spellStart"/>
            <w:r w:rsidRPr="002355FC">
              <w:t>Эсмантович</w:t>
            </w:r>
            <w:proofErr w:type="spellEnd"/>
            <w:r w:rsidRPr="002355FC">
              <w:t xml:space="preserve"> Е.И.</w:t>
            </w:r>
            <w:r w:rsidRPr="00920170">
              <w:rPr>
                <w:b/>
                <w:bCs/>
              </w:rPr>
              <w:t xml:space="preserve"> </w:t>
            </w:r>
            <w:r w:rsidRPr="005736D8">
              <w:rPr>
                <w:b/>
                <w:bCs/>
              </w:rPr>
              <w:t xml:space="preserve"> </w:t>
            </w:r>
            <w:r w:rsidR="00FF1026" w:rsidRPr="00FF1026">
              <w:rPr>
                <w:b/>
                <w:bCs/>
              </w:rPr>
              <w:t>5к 4-3</w:t>
            </w:r>
          </w:p>
        </w:tc>
      </w:tr>
      <w:tr w:rsidR="00904803" w:rsidRPr="00A925CD" w14:paraId="42F37340" w14:textId="77777777" w:rsidTr="00E84BB5">
        <w:trPr>
          <w:trHeight w:val="236"/>
        </w:trPr>
        <w:tc>
          <w:tcPr>
            <w:tcW w:w="434" w:type="dxa"/>
            <w:vMerge/>
            <w:tcBorders>
              <w:left w:val="single" w:sz="18" w:space="0" w:color="auto"/>
            </w:tcBorders>
            <w:textDirection w:val="btLr"/>
          </w:tcPr>
          <w:p w14:paraId="284B5818" w14:textId="77777777" w:rsidR="00904803" w:rsidRPr="00A925CD" w:rsidRDefault="00904803" w:rsidP="0073161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6D7F4AA3" w14:textId="07AD7CD1" w:rsidR="00904803" w:rsidRPr="00920170" w:rsidRDefault="00904803" w:rsidP="00731613">
            <w:pPr>
              <w:jc w:val="center"/>
              <w:rPr>
                <w:snapToGrid w:val="0"/>
                <w:spacing w:val="-14"/>
              </w:rPr>
            </w:pPr>
            <w:r w:rsidRPr="00920170">
              <w:rPr>
                <w:snapToGrid w:val="0"/>
                <w:spacing w:val="-14"/>
                <w:lang w:val="en-US"/>
              </w:rPr>
              <w:t>12.40</w:t>
            </w:r>
          </w:p>
        </w:tc>
        <w:tc>
          <w:tcPr>
            <w:tcW w:w="9387" w:type="dxa"/>
            <w:gridSpan w:val="9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FC99205" w14:textId="30C04ECD" w:rsidR="00904803" w:rsidRPr="00920170" w:rsidRDefault="00286C11" w:rsidP="00286C11">
            <w:pPr>
              <w:jc w:val="center"/>
              <w:rPr>
                <w:b/>
                <w:bCs/>
              </w:rPr>
            </w:pPr>
            <w:r w:rsidRPr="00286C11">
              <w:rPr>
                <w:b/>
                <w:bCs/>
              </w:rPr>
              <w:t xml:space="preserve">Основы высшей математики (8 пар) </w:t>
            </w:r>
            <w:r w:rsidRPr="008C57F5">
              <w:rPr>
                <w:b/>
                <w:bCs/>
                <w:color w:val="FF0000"/>
                <w:highlight w:val="green"/>
              </w:rPr>
              <w:t>??</w:t>
            </w:r>
          </w:p>
        </w:tc>
      </w:tr>
      <w:tr w:rsidR="00904803" w:rsidRPr="00A925CD" w14:paraId="0F0CFA74" w14:textId="77777777" w:rsidTr="00E84BB5">
        <w:trPr>
          <w:trHeight w:val="237"/>
        </w:trPr>
        <w:tc>
          <w:tcPr>
            <w:tcW w:w="434" w:type="dxa"/>
            <w:vMerge/>
            <w:tcBorders>
              <w:left w:val="single" w:sz="18" w:space="0" w:color="auto"/>
            </w:tcBorders>
            <w:textDirection w:val="btLr"/>
          </w:tcPr>
          <w:p w14:paraId="500F6189" w14:textId="77777777" w:rsidR="00904803" w:rsidRPr="00A925CD" w:rsidRDefault="00904803" w:rsidP="0073161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791D9F48" w14:textId="77777777" w:rsidR="00904803" w:rsidRPr="002355FC" w:rsidRDefault="00904803" w:rsidP="00731613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9387" w:type="dxa"/>
            <w:gridSpan w:val="9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0074772F" w14:textId="420B7335" w:rsidR="00286C11" w:rsidRPr="00920170" w:rsidRDefault="00286C11" w:rsidP="00731613">
            <w:pPr>
              <w:jc w:val="center"/>
              <w:rPr>
                <w:b/>
                <w:bCs/>
              </w:rPr>
            </w:pPr>
            <w:r w:rsidRPr="00286C11">
              <w:rPr>
                <w:b/>
                <w:bCs/>
              </w:rPr>
              <w:t xml:space="preserve">История психологии (7 пар) Мельникова О.Н. 5 к 4-27  </w:t>
            </w:r>
          </w:p>
        </w:tc>
      </w:tr>
      <w:tr w:rsidR="009C0AB0" w:rsidRPr="00A925CD" w14:paraId="40F66115" w14:textId="4742B2AA" w:rsidTr="00E84BB5">
        <w:trPr>
          <w:trHeight w:val="718"/>
        </w:trPr>
        <w:tc>
          <w:tcPr>
            <w:tcW w:w="434" w:type="dxa"/>
            <w:vMerge/>
            <w:tcBorders>
              <w:left w:val="single" w:sz="18" w:space="0" w:color="auto"/>
            </w:tcBorders>
            <w:textDirection w:val="btLr"/>
          </w:tcPr>
          <w:p w14:paraId="45437982" w14:textId="77777777" w:rsidR="009C0AB0" w:rsidRPr="00A925CD" w:rsidRDefault="009C0AB0" w:rsidP="0073161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triple" w:sz="4" w:space="0" w:color="auto"/>
              <w:right w:val="single" w:sz="18" w:space="0" w:color="auto"/>
            </w:tcBorders>
          </w:tcPr>
          <w:p w14:paraId="48995C33" w14:textId="409B69CD" w:rsidR="009C0AB0" w:rsidRPr="00920170" w:rsidRDefault="009C0AB0" w:rsidP="00731613">
            <w:pPr>
              <w:jc w:val="center"/>
              <w:rPr>
                <w:snapToGrid w:val="0"/>
                <w:spacing w:val="-14"/>
              </w:rPr>
            </w:pPr>
            <w:r w:rsidRPr="00920170">
              <w:rPr>
                <w:snapToGrid w:val="0"/>
                <w:spacing w:val="-14"/>
              </w:rPr>
              <w:t>14.35</w:t>
            </w:r>
          </w:p>
        </w:tc>
        <w:tc>
          <w:tcPr>
            <w:tcW w:w="1490" w:type="dxa"/>
            <w:gridSpan w:val="2"/>
            <w:tcBorders>
              <w:top w:val="triple" w:sz="4" w:space="0" w:color="auto"/>
              <w:left w:val="single" w:sz="18" w:space="0" w:color="auto"/>
              <w:right w:val="single" w:sz="4" w:space="0" w:color="auto"/>
            </w:tcBorders>
          </w:tcPr>
          <w:p w14:paraId="581D5AC3" w14:textId="6B5C548A" w:rsidR="009C0AB0" w:rsidRPr="00920170" w:rsidRDefault="009C0AB0" w:rsidP="0099788B">
            <w:pPr>
              <w:jc w:val="center"/>
            </w:pPr>
            <w:proofErr w:type="spellStart"/>
            <w:r>
              <w:t>Англ.яз</w:t>
            </w:r>
            <w:proofErr w:type="spellEnd"/>
            <w:r>
              <w:t>. Коноплева А.А.</w:t>
            </w:r>
            <w:r w:rsidR="00FF1026">
              <w:t xml:space="preserve"> 5к 6-5</w:t>
            </w:r>
          </w:p>
        </w:tc>
        <w:tc>
          <w:tcPr>
            <w:tcW w:w="1843" w:type="dxa"/>
            <w:gridSpan w:val="3"/>
            <w:tcBorders>
              <w:top w:val="triple" w:sz="4" w:space="0" w:color="auto"/>
              <w:left w:val="single" w:sz="4" w:space="0" w:color="auto"/>
              <w:right w:val="single" w:sz="18" w:space="0" w:color="auto"/>
            </w:tcBorders>
          </w:tcPr>
          <w:p w14:paraId="53732F50" w14:textId="51ADC39D" w:rsidR="009C0AB0" w:rsidRPr="00920170" w:rsidRDefault="009C0AB0" w:rsidP="0099788B">
            <w:pPr>
              <w:jc w:val="center"/>
            </w:pPr>
          </w:p>
        </w:tc>
        <w:tc>
          <w:tcPr>
            <w:tcW w:w="3262" w:type="dxa"/>
            <w:gridSpan w:val="2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791C6E0C" w14:textId="77777777" w:rsidR="009C0AB0" w:rsidRPr="00C2782C" w:rsidRDefault="009C0AB0" w:rsidP="00904803">
            <w:pPr>
              <w:jc w:val="center"/>
              <w:rPr>
                <w:sz w:val="22"/>
                <w:szCs w:val="22"/>
              </w:rPr>
            </w:pPr>
            <w:proofErr w:type="spellStart"/>
            <w:r w:rsidRPr="00C2782C">
              <w:rPr>
                <w:sz w:val="22"/>
                <w:szCs w:val="22"/>
              </w:rPr>
              <w:t>Психологич.практикум</w:t>
            </w:r>
            <w:proofErr w:type="spellEnd"/>
            <w:r w:rsidRPr="00C2782C">
              <w:rPr>
                <w:sz w:val="22"/>
                <w:szCs w:val="22"/>
              </w:rPr>
              <w:t xml:space="preserve"> </w:t>
            </w:r>
          </w:p>
          <w:p w14:paraId="3F8F7072" w14:textId="587D7D8D" w:rsidR="00FF1026" w:rsidRPr="00920170" w:rsidRDefault="009C0AB0" w:rsidP="00845C0A">
            <w:pPr>
              <w:jc w:val="center"/>
            </w:pPr>
            <w:proofErr w:type="spellStart"/>
            <w:r w:rsidRPr="008C57F5">
              <w:rPr>
                <w:sz w:val="22"/>
                <w:szCs w:val="22"/>
              </w:rPr>
              <w:t>Редюк</w:t>
            </w:r>
            <w:proofErr w:type="spellEnd"/>
            <w:r w:rsidRPr="008C57F5">
              <w:rPr>
                <w:sz w:val="22"/>
                <w:szCs w:val="22"/>
              </w:rPr>
              <w:t xml:space="preserve"> А.Н.</w:t>
            </w:r>
            <w:r w:rsidR="00845C0A">
              <w:rPr>
                <w:sz w:val="22"/>
                <w:szCs w:val="22"/>
              </w:rPr>
              <w:t xml:space="preserve"> </w:t>
            </w:r>
            <w:r w:rsidR="00836366" w:rsidRPr="00836366">
              <w:rPr>
                <w:sz w:val="18"/>
                <w:szCs w:val="18"/>
              </w:rPr>
              <w:t>8к 2-4</w:t>
            </w:r>
          </w:p>
        </w:tc>
        <w:tc>
          <w:tcPr>
            <w:tcW w:w="2792" w:type="dxa"/>
            <w:gridSpan w:val="2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64CD03E4" w14:textId="6CB52BF9" w:rsidR="009C0AB0" w:rsidRPr="00920170" w:rsidRDefault="009C0AB0" w:rsidP="00CC334D">
            <w:pPr>
              <w:jc w:val="center"/>
            </w:pPr>
          </w:p>
        </w:tc>
      </w:tr>
      <w:tr w:rsidR="009E6DFB" w:rsidRPr="00A925CD" w14:paraId="1F1C5B6B" w14:textId="111474C0" w:rsidTr="00E84BB5">
        <w:trPr>
          <w:trHeight w:val="662"/>
        </w:trPr>
        <w:tc>
          <w:tcPr>
            <w:tcW w:w="434" w:type="dxa"/>
            <w:vMerge w:val="restart"/>
            <w:tcBorders>
              <w:top w:val="single" w:sz="24" w:space="0" w:color="auto"/>
              <w:left w:val="single" w:sz="18" w:space="0" w:color="auto"/>
            </w:tcBorders>
            <w:textDirection w:val="btLr"/>
          </w:tcPr>
          <w:p w14:paraId="1FE82619" w14:textId="77777777" w:rsidR="009E6DFB" w:rsidRPr="00A925CD" w:rsidRDefault="009E6DFB" w:rsidP="00734CDA">
            <w:pPr>
              <w:ind w:left="113" w:right="113"/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Чт.</w:t>
            </w:r>
          </w:p>
        </w:tc>
        <w:tc>
          <w:tcPr>
            <w:tcW w:w="600" w:type="dxa"/>
            <w:tcBorders>
              <w:top w:val="single" w:sz="24" w:space="0" w:color="auto"/>
              <w:right w:val="single" w:sz="18" w:space="0" w:color="auto"/>
            </w:tcBorders>
          </w:tcPr>
          <w:p w14:paraId="280A4ECC" w14:textId="4904B42A" w:rsidR="009E6DFB" w:rsidRPr="00920170" w:rsidRDefault="009E6DFB" w:rsidP="00734CDA">
            <w:pPr>
              <w:jc w:val="center"/>
              <w:rPr>
                <w:snapToGrid w:val="0"/>
                <w:spacing w:val="-14"/>
                <w:lang w:val="en-US"/>
              </w:rPr>
            </w:pPr>
            <w:r w:rsidRPr="00920170">
              <w:rPr>
                <w:snapToGrid w:val="0"/>
                <w:spacing w:val="-14"/>
                <w:lang w:val="en-US"/>
              </w:rPr>
              <w:t>9</w:t>
            </w:r>
            <w:r w:rsidRPr="00920170">
              <w:rPr>
                <w:snapToGrid w:val="0"/>
                <w:spacing w:val="-14"/>
              </w:rPr>
              <w:t>.00</w:t>
            </w:r>
          </w:p>
        </w:tc>
        <w:tc>
          <w:tcPr>
            <w:tcW w:w="3333" w:type="dxa"/>
            <w:gridSpan w:val="5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14:paraId="4999CF7C" w14:textId="07A77674" w:rsidR="009E6DFB" w:rsidRPr="00920170" w:rsidRDefault="009E6DFB" w:rsidP="00354414">
            <w:pPr>
              <w:jc w:val="center"/>
            </w:pPr>
            <w:r w:rsidRPr="00920170">
              <w:t xml:space="preserve"> Белорусский язык </w:t>
            </w:r>
          </w:p>
          <w:p w14:paraId="5E75E197" w14:textId="77777777" w:rsidR="009E6DFB" w:rsidRDefault="009E6DFB" w:rsidP="00354414">
            <w:pPr>
              <w:jc w:val="center"/>
            </w:pPr>
            <w:r w:rsidRPr="00920170">
              <w:t>Назаренко В.А.</w:t>
            </w:r>
          </w:p>
          <w:p w14:paraId="40FC036E" w14:textId="2F4F3E43" w:rsidR="00FF1026" w:rsidRPr="00920170" w:rsidRDefault="00FF1026" w:rsidP="00354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1к 2-1</w:t>
            </w:r>
          </w:p>
        </w:tc>
        <w:tc>
          <w:tcPr>
            <w:tcW w:w="3262" w:type="dxa"/>
            <w:gridSpan w:val="2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AEFF3C" w14:textId="14B421CC" w:rsidR="009E6DFB" w:rsidRPr="00AD0C54" w:rsidRDefault="003A7793" w:rsidP="009E6DFB">
            <w:pPr>
              <w:jc w:val="center"/>
              <w:rPr>
                <w:b/>
                <w:bCs/>
              </w:rPr>
            </w:pPr>
            <w:proofErr w:type="spellStart"/>
            <w:r w:rsidRPr="00286C11">
              <w:rPr>
                <w:sz w:val="18"/>
                <w:szCs w:val="18"/>
              </w:rPr>
              <w:t>Англ.яз</w:t>
            </w:r>
            <w:proofErr w:type="spellEnd"/>
            <w:r w:rsidRPr="00286C11">
              <w:rPr>
                <w:sz w:val="18"/>
                <w:szCs w:val="18"/>
              </w:rPr>
              <w:t xml:space="preserve">. </w:t>
            </w:r>
            <w:proofErr w:type="spellStart"/>
            <w:r w:rsidRPr="00286C11">
              <w:rPr>
                <w:sz w:val="18"/>
                <w:szCs w:val="18"/>
              </w:rPr>
              <w:t>Базулько</w:t>
            </w:r>
            <w:proofErr w:type="spellEnd"/>
            <w:r w:rsidRPr="00286C11">
              <w:rPr>
                <w:sz w:val="18"/>
                <w:szCs w:val="18"/>
              </w:rPr>
              <w:t xml:space="preserve"> Е.М.</w:t>
            </w:r>
            <w:r w:rsidR="00FF1026" w:rsidRPr="003A7793">
              <w:rPr>
                <w:b/>
                <w:bCs/>
                <w:highlight w:val="green"/>
              </w:rPr>
              <w:t>5к 6-21</w:t>
            </w:r>
          </w:p>
        </w:tc>
        <w:tc>
          <w:tcPr>
            <w:tcW w:w="27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5693B2" w14:textId="77777777" w:rsidR="00904803" w:rsidRDefault="00904803" w:rsidP="00904803">
            <w:pPr>
              <w:jc w:val="center"/>
            </w:pPr>
            <w:r w:rsidRPr="00920170">
              <w:t xml:space="preserve">Физиологические основы поведения (сем) </w:t>
            </w:r>
          </w:p>
          <w:p w14:paraId="58CF9BE0" w14:textId="20BAF4BA" w:rsidR="009E6DFB" w:rsidRPr="00354414" w:rsidRDefault="00904803" w:rsidP="00845C0A">
            <w:pPr>
              <w:jc w:val="center"/>
            </w:pPr>
            <w:proofErr w:type="spellStart"/>
            <w:r w:rsidRPr="00E84BB5">
              <w:t>Гулаков</w:t>
            </w:r>
            <w:proofErr w:type="spellEnd"/>
            <w:r w:rsidRPr="00E84BB5">
              <w:t xml:space="preserve"> А.В.</w:t>
            </w:r>
            <w:r w:rsidR="00FF1026">
              <w:t>5к 4-6</w:t>
            </w:r>
          </w:p>
        </w:tc>
      </w:tr>
      <w:tr w:rsidR="00BF1A31" w:rsidRPr="00A925CD" w14:paraId="2CAC6F75" w14:textId="77777777" w:rsidTr="00E84BB5">
        <w:trPr>
          <w:trHeight w:val="20"/>
        </w:trPr>
        <w:tc>
          <w:tcPr>
            <w:tcW w:w="434" w:type="dxa"/>
            <w:vMerge/>
            <w:tcBorders>
              <w:left w:val="single" w:sz="18" w:space="0" w:color="auto"/>
            </w:tcBorders>
            <w:textDirection w:val="btLr"/>
          </w:tcPr>
          <w:p w14:paraId="1DEBE427" w14:textId="77777777" w:rsidR="00BF1A31" w:rsidRPr="00A925CD" w:rsidRDefault="00BF1A31" w:rsidP="00734CD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triple" w:sz="4" w:space="0" w:color="auto"/>
              <w:bottom w:val="triple" w:sz="4" w:space="0" w:color="auto"/>
              <w:right w:val="single" w:sz="18" w:space="0" w:color="auto"/>
            </w:tcBorders>
          </w:tcPr>
          <w:p w14:paraId="7D9C5C32" w14:textId="63F35CB7" w:rsidR="00BF1A31" w:rsidRPr="00920170" w:rsidRDefault="00BF1A31" w:rsidP="00734CDA">
            <w:pPr>
              <w:jc w:val="center"/>
              <w:rPr>
                <w:snapToGrid w:val="0"/>
                <w:spacing w:val="-14"/>
              </w:rPr>
            </w:pPr>
            <w:r w:rsidRPr="00920170">
              <w:rPr>
                <w:snapToGrid w:val="0"/>
                <w:spacing w:val="-14"/>
              </w:rPr>
              <w:t>10.45</w:t>
            </w:r>
          </w:p>
        </w:tc>
        <w:tc>
          <w:tcPr>
            <w:tcW w:w="9387" w:type="dxa"/>
            <w:gridSpan w:val="9"/>
            <w:tcBorders>
              <w:top w:val="trip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7289D48F" w14:textId="56C2DA76" w:rsidR="00BF1A31" w:rsidRPr="00920170" w:rsidRDefault="00BF1A31" w:rsidP="00734CDA">
            <w:pPr>
              <w:jc w:val="center"/>
              <w:rPr>
                <w:b/>
                <w:bCs/>
              </w:rPr>
            </w:pPr>
            <w:r w:rsidRPr="00920170">
              <w:rPr>
                <w:b/>
                <w:bCs/>
              </w:rPr>
              <w:t xml:space="preserve">Современная политэкономия </w:t>
            </w:r>
            <w:r w:rsidRPr="006B17F0">
              <w:t>(</w:t>
            </w:r>
            <w:r>
              <w:t>14</w:t>
            </w:r>
            <w:r w:rsidRPr="006B17F0">
              <w:t xml:space="preserve"> </w:t>
            </w:r>
            <w:proofErr w:type="gramStart"/>
            <w:r w:rsidRPr="006B17F0">
              <w:t>пар)</w:t>
            </w:r>
            <w:r>
              <w:rPr>
                <w:b/>
                <w:bCs/>
              </w:rPr>
              <w:t xml:space="preserve"> </w:t>
            </w:r>
            <w:r w:rsidRPr="00920170">
              <w:rPr>
                <w:b/>
                <w:bCs/>
              </w:rPr>
              <w:t xml:space="preserve"> </w:t>
            </w:r>
            <w:proofErr w:type="spellStart"/>
            <w:r w:rsidR="00E513ED" w:rsidRPr="00E513ED">
              <w:t>Западнюк</w:t>
            </w:r>
            <w:proofErr w:type="spellEnd"/>
            <w:proofErr w:type="gramEnd"/>
            <w:r w:rsidR="00E513ED" w:rsidRPr="00E513ED">
              <w:t xml:space="preserve"> Е.А. </w:t>
            </w:r>
            <w:r w:rsidRPr="00920170">
              <w:rPr>
                <w:b/>
                <w:bCs/>
              </w:rPr>
              <w:t xml:space="preserve">с СППО </w:t>
            </w:r>
            <w:r w:rsidR="005736D8" w:rsidRPr="008C57F5">
              <w:t>.</w:t>
            </w:r>
            <w:r w:rsidR="005736D8" w:rsidRPr="008C57F5">
              <w:rPr>
                <w:b/>
                <w:bCs/>
              </w:rPr>
              <w:t xml:space="preserve"> 5 к 4-27</w:t>
            </w:r>
            <w:r w:rsidR="005736D8" w:rsidRPr="005736D8">
              <w:rPr>
                <w:b/>
                <w:bCs/>
                <w:shd w:val="clear" w:color="auto" w:fill="FFFF00"/>
              </w:rPr>
              <w:t xml:space="preserve">  </w:t>
            </w:r>
          </w:p>
        </w:tc>
      </w:tr>
      <w:tr w:rsidR="00904803" w:rsidRPr="00A925CD" w14:paraId="48257FC1" w14:textId="62F65D20" w:rsidTr="00E84BB5">
        <w:trPr>
          <w:trHeight w:val="616"/>
        </w:trPr>
        <w:tc>
          <w:tcPr>
            <w:tcW w:w="434" w:type="dxa"/>
            <w:vMerge/>
            <w:tcBorders>
              <w:left w:val="single" w:sz="18" w:space="0" w:color="auto"/>
            </w:tcBorders>
            <w:textDirection w:val="btLr"/>
          </w:tcPr>
          <w:p w14:paraId="1F360A7C" w14:textId="77777777" w:rsidR="00904803" w:rsidRPr="00A925CD" w:rsidRDefault="00904803" w:rsidP="0035441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triple" w:sz="4" w:space="0" w:color="auto"/>
              <w:right w:val="single" w:sz="18" w:space="0" w:color="auto"/>
            </w:tcBorders>
          </w:tcPr>
          <w:p w14:paraId="773D020C" w14:textId="259A22F0" w:rsidR="00904803" w:rsidRPr="00920170" w:rsidRDefault="00904803" w:rsidP="00354414">
            <w:pPr>
              <w:jc w:val="center"/>
              <w:rPr>
                <w:snapToGrid w:val="0"/>
                <w:spacing w:val="-14"/>
              </w:rPr>
            </w:pPr>
            <w:r w:rsidRPr="00920170">
              <w:rPr>
                <w:snapToGrid w:val="0"/>
                <w:spacing w:val="-14"/>
                <w:lang w:val="en-US"/>
              </w:rPr>
              <w:t>12.40</w:t>
            </w:r>
          </w:p>
        </w:tc>
        <w:tc>
          <w:tcPr>
            <w:tcW w:w="3333" w:type="dxa"/>
            <w:gridSpan w:val="5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50641B19" w14:textId="77777777" w:rsidR="003A7793" w:rsidRPr="008C57F5" w:rsidRDefault="003A7793" w:rsidP="003A7793">
            <w:pPr>
              <w:jc w:val="center"/>
            </w:pPr>
            <w:r w:rsidRPr="008C57F5">
              <w:t xml:space="preserve">Физиологические основы поведения (сем) </w:t>
            </w:r>
          </w:p>
          <w:p w14:paraId="3236C47A" w14:textId="3F4B4715" w:rsidR="00904803" w:rsidRPr="00FF1026" w:rsidRDefault="003A7793" w:rsidP="00845C0A">
            <w:pPr>
              <w:jc w:val="center"/>
            </w:pPr>
            <w:proofErr w:type="spellStart"/>
            <w:r w:rsidRPr="00836366">
              <w:t>Гулаков</w:t>
            </w:r>
            <w:proofErr w:type="spellEnd"/>
            <w:r w:rsidRPr="00836366">
              <w:t xml:space="preserve"> А.В.   </w:t>
            </w:r>
            <w:r w:rsidR="00FF1026" w:rsidRPr="00FF1026">
              <w:t>5к 6-21</w:t>
            </w:r>
          </w:p>
        </w:tc>
        <w:tc>
          <w:tcPr>
            <w:tcW w:w="3262" w:type="dxa"/>
            <w:gridSpan w:val="2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765FFAF1" w14:textId="77777777" w:rsidR="003A7793" w:rsidRPr="00920170" w:rsidRDefault="003A7793" w:rsidP="003A7793">
            <w:pPr>
              <w:jc w:val="center"/>
            </w:pPr>
            <w:r w:rsidRPr="00920170">
              <w:t>Белорусский язык</w:t>
            </w:r>
          </w:p>
          <w:p w14:paraId="5B2AE350" w14:textId="5EE38BBC" w:rsidR="003A7793" w:rsidRDefault="003A7793" w:rsidP="003A7793">
            <w:pPr>
              <w:jc w:val="center"/>
            </w:pPr>
            <w:r w:rsidRPr="00904803">
              <w:t>Назарен</w:t>
            </w:r>
            <w:r w:rsidRPr="00920170">
              <w:t>ко В.А.</w:t>
            </w:r>
            <w:r w:rsidR="00930195">
              <w:rPr>
                <w:sz w:val="22"/>
                <w:szCs w:val="22"/>
              </w:rPr>
              <w:t>1к 2-11а</w:t>
            </w:r>
          </w:p>
          <w:p w14:paraId="450E0043" w14:textId="3EF1CFBF" w:rsidR="00FF1026" w:rsidRPr="007504F7" w:rsidRDefault="00FF1026" w:rsidP="007504F7">
            <w:pPr>
              <w:jc w:val="center"/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7E28DBA3" w14:textId="45F2C8DB" w:rsidR="00FF1026" w:rsidRPr="00BF1A31" w:rsidRDefault="00904803" w:rsidP="00845C0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t>Англ.яз</w:t>
            </w:r>
            <w:proofErr w:type="spellEnd"/>
            <w:r>
              <w:t xml:space="preserve">. </w:t>
            </w:r>
            <w:r w:rsidRPr="008C57F5">
              <w:t>Коноплева А.А.</w:t>
            </w:r>
            <w:r w:rsidR="00FF1026">
              <w:t>5к 5-12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E41E7E6" w14:textId="77777777" w:rsidR="003A7793" w:rsidRDefault="003A7793" w:rsidP="003A7793">
            <w:pPr>
              <w:jc w:val="center"/>
            </w:pPr>
            <w:proofErr w:type="spellStart"/>
            <w:r>
              <w:t>Англ.яз</w:t>
            </w:r>
            <w:proofErr w:type="spellEnd"/>
            <w:r>
              <w:t xml:space="preserve">. </w:t>
            </w:r>
          </w:p>
          <w:p w14:paraId="205F8206" w14:textId="02441056" w:rsidR="00904803" w:rsidRPr="00845C0A" w:rsidRDefault="003A7793" w:rsidP="00845C0A">
            <w:pPr>
              <w:jc w:val="center"/>
            </w:pPr>
            <w:proofErr w:type="spellStart"/>
            <w:r>
              <w:t>Базулько</w:t>
            </w:r>
            <w:proofErr w:type="spellEnd"/>
            <w:r>
              <w:t xml:space="preserve"> Е.М.</w:t>
            </w:r>
            <w:r w:rsidRPr="00836366">
              <w:t xml:space="preserve"> </w:t>
            </w:r>
            <w:r w:rsidR="00836366" w:rsidRPr="00836366">
              <w:t>5к 5-17</w:t>
            </w:r>
          </w:p>
        </w:tc>
      </w:tr>
      <w:tr w:rsidR="00904803" w:rsidRPr="00A925CD" w14:paraId="0F2489A2" w14:textId="1EFFC52E" w:rsidTr="00E84BB5">
        <w:trPr>
          <w:trHeight w:val="188"/>
        </w:trPr>
        <w:tc>
          <w:tcPr>
            <w:tcW w:w="434" w:type="dxa"/>
            <w:vMerge/>
            <w:tcBorders>
              <w:left w:val="single" w:sz="18" w:space="0" w:color="auto"/>
            </w:tcBorders>
            <w:textDirection w:val="btLr"/>
          </w:tcPr>
          <w:p w14:paraId="6E3C9891" w14:textId="77777777" w:rsidR="00904803" w:rsidRPr="00A925CD" w:rsidRDefault="00904803" w:rsidP="0035441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triple" w:sz="4" w:space="0" w:color="auto"/>
              <w:right w:val="single" w:sz="18" w:space="0" w:color="auto"/>
            </w:tcBorders>
          </w:tcPr>
          <w:p w14:paraId="25B5F44E" w14:textId="2F754316" w:rsidR="00904803" w:rsidRPr="00920170" w:rsidRDefault="00904803" w:rsidP="00354414">
            <w:pPr>
              <w:jc w:val="center"/>
              <w:rPr>
                <w:snapToGrid w:val="0"/>
                <w:spacing w:val="-14"/>
              </w:rPr>
            </w:pPr>
            <w:r w:rsidRPr="00920170">
              <w:rPr>
                <w:snapToGrid w:val="0"/>
                <w:spacing w:val="-14"/>
              </w:rPr>
              <w:t>14.35</w:t>
            </w:r>
          </w:p>
        </w:tc>
        <w:tc>
          <w:tcPr>
            <w:tcW w:w="3333" w:type="dxa"/>
            <w:gridSpan w:val="5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101EF834" w14:textId="77777777" w:rsidR="00904803" w:rsidRPr="00920170" w:rsidRDefault="00904803" w:rsidP="00354414">
            <w:pPr>
              <w:jc w:val="center"/>
            </w:pPr>
          </w:p>
        </w:tc>
        <w:tc>
          <w:tcPr>
            <w:tcW w:w="3262" w:type="dxa"/>
            <w:gridSpan w:val="2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70049852" w14:textId="77777777" w:rsidR="003A7793" w:rsidRPr="00920170" w:rsidRDefault="003A7793" w:rsidP="003A7793">
            <w:pPr>
              <w:jc w:val="center"/>
            </w:pPr>
            <w:r w:rsidRPr="00920170">
              <w:t xml:space="preserve">История психологии </w:t>
            </w:r>
          </w:p>
          <w:p w14:paraId="2ABBBBBE" w14:textId="487CE7DE" w:rsidR="00904803" w:rsidRPr="00836366" w:rsidRDefault="003A7793" w:rsidP="00836366">
            <w:pPr>
              <w:jc w:val="center"/>
              <w:rPr>
                <w:b/>
                <w:bCs/>
              </w:rPr>
            </w:pPr>
            <w:r w:rsidRPr="00904803">
              <w:t>Мельн</w:t>
            </w:r>
            <w:r w:rsidRPr="00920170">
              <w:t>икова О.Н</w:t>
            </w:r>
            <w:r w:rsidR="00E84BB5">
              <w:rPr>
                <w:lang w:val="be-BY"/>
              </w:rPr>
              <w:t xml:space="preserve">. </w:t>
            </w:r>
            <w:r w:rsidR="00E84BB5">
              <w:t>5к 6-10</w:t>
            </w:r>
          </w:p>
        </w:tc>
        <w:tc>
          <w:tcPr>
            <w:tcW w:w="2792" w:type="dxa"/>
            <w:gridSpan w:val="2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553C46B5" w14:textId="18DA5E00" w:rsidR="00904803" w:rsidRPr="00BF1A31" w:rsidRDefault="00904803" w:rsidP="00904803">
            <w:pPr>
              <w:jc w:val="center"/>
              <w:rPr>
                <w:sz w:val="22"/>
                <w:szCs w:val="22"/>
              </w:rPr>
            </w:pPr>
          </w:p>
        </w:tc>
      </w:tr>
      <w:tr w:rsidR="00BF1A31" w:rsidRPr="00A925CD" w14:paraId="19A3DEB7" w14:textId="77777777" w:rsidTr="00E84BB5">
        <w:trPr>
          <w:trHeight w:val="20"/>
        </w:trPr>
        <w:tc>
          <w:tcPr>
            <w:tcW w:w="434" w:type="dxa"/>
            <w:vMerge w:val="restart"/>
            <w:tcBorders>
              <w:top w:val="single" w:sz="24" w:space="0" w:color="auto"/>
              <w:left w:val="single" w:sz="18" w:space="0" w:color="auto"/>
            </w:tcBorders>
            <w:textDirection w:val="btLr"/>
          </w:tcPr>
          <w:p w14:paraId="07C0BBCF" w14:textId="77777777" w:rsidR="00BF1A31" w:rsidRPr="00A925CD" w:rsidRDefault="00BF1A31" w:rsidP="00354414">
            <w:pPr>
              <w:ind w:left="113" w:right="113"/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Пт.</w:t>
            </w:r>
          </w:p>
        </w:tc>
        <w:tc>
          <w:tcPr>
            <w:tcW w:w="600" w:type="dxa"/>
            <w:tcBorders>
              <w:top w:val="single" w:sz="24" w:space="0" w:color="auto"/>
              <w:bottom w:val="triple" w:sz="4" w:space="0" w:color="auto"/>
              <w:right w:val="single" w:sz="18" w:space="0" w:color="auto"/>
            </w:tcBorders>
          </w:tcPr>
          <w:p w14:paraId="07F1B145" w14:textId="54809DA0" w:rsidR="00BF1A31" w:rsidRPr="00920170" w:rsidRDefault="00BF1A31" w:rsidP="00354414">
            <w:pPr>
              <w:jc w:val="center"/>
              <w:rPr>
                <w:snapToGrid w:val="0"/>
                <w:spacing w:val="-14"/>
                <w:lang w:val="en-US"/>
              </w:rPr>
            </w:pPr>
            <w:r w:rsidRPr="00920170">
              <w:rPr>
                <w:snapToGrid w:val="0"/>
                <w:spacing w:val="-14"/>
                <w:lang w:val="en-US"/>
              </w:rPr>
              <w:t>9</w:t>
            </w:r>
            <w:r w:rsidRPr="00920170">
              <w:rPr>
                <w:snapToGrid w:val="0"/>
                <w:spacing w:val="-14"/>
              </w:rPr>
              <w:t>.00</w:t>
            </w:r>
          </w:p>
        </w:tc>
        <w:tc>
          <w:tcPr>
            <w:tcW w:w="9387" w:type="dxa"/>
            <w:gridSpan w:val="9"/>
            <w:tcBorders>
              <w:top w:val="single" w:sz="2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4E5B01C9" w14:textId="77777777" w:rsidR="00BF1A31" w:rsidRDefault="00BF1A31" w:rsidP="00354414">
            <w:pPr>
              <w:jc w:val="center"/>
            </w:pPr>
            <w:r w:rsidRPr="00920170">
              <w:t>ФИЗВОСПИТАНИЕ</w:t>
            </w:r>
          </w:p>
          <w:p w14:paraId="5E2A58F7" w14:textId="7A4D534D" w:rsidR="00836366" w:rsidRPr="00920170" w:rsidRDefault="00836366" w:rsidP="00354414">
            <w:pPr>
              <w:jc w:val="center"/>
            </w:pPr>
          </w:p>
        </w:tc>
      </w:tr>
      <w:tr w:rsidR="00536A91" w:rsidRPr="00A925CD" w14:paraId="6D71BF0A" w14:textId="77777777" w:rsidTr="00E84BB5">
        <w:trPr>
          <w:trHeight w:val="222"/>
        </w:trPr>
        <w:tc>
          <w:tcPr>
            <w:tcW w:w="434" w:type="dxa"/>
            <w:vMerge/>
            <w:tcBorders>
              <w:left w:val="single" w:sz="18" w:space="0" w:color="auto"/>
            </w:tcBorders>
            <w:textDirection w:val="btLr"/>
          </w:tcPr>
          <w:p w14:paraId="3EA3C3EF" w14:textId="77777777" w:rsidR="00536A91" w:rsidRPr="00A925CD" w:rsidRDefault="00536A91" w:rsidP="0035441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2BA07D2B" w14:textId="72AFF914" w:rsidR="00536A91" w:rsidRPr="00920170" w:rsidRDefault="00536A91" w:rsidP="00354414">
            <w:pPr>
              <w:jc w:val="center"/>
              <w:rPr>
                <w:snapToGrid w:val="0"/>
                <w:spacing w:val="-14"/>
                <w:lang w:val="en-US"/>
              </w:rPr>
            </w:pPr>
            <w:r w:rsidRPr="00920170">
              <w:rPr>
                <w:snapToGrid w:val="0"/>
                <w:spacing w:val="-14"/>
              </w:rPr>
              <w:t>10.45</w:t>
            </w:r>
          </w:p>
        </w:tc>
        <w:tc>
          <w:tcPr>
            <w:tcW w:w="9387" w:type="dxa"/>
            <w:gridSpan w:val="9"/>
            <w:tcBorders>
              <w:top w:val="trip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4EC894" w14:textId="62D952BF" w:rsidR="00536A91" w:rsidRPr="00536A91" w:rsidRDefault="00536A91" w:rsidP="0031507B">
            <w:pPr>
              <w:jc w:val="center"/>
            </w:pPr>
            <w:r w:rsidRPr="00920170">
              <w:rPr>
                <w:b/>
                <w:bCs/>
              </w:rPr>
              <w:t xml:space="preserve">Политология </w:t>
            </w:r>
            <w:r w:rsidRPr="006B17F0">
              <w:t>(</w:t>
            </w:r>
            <w:r>
              <w:t>8</w:t>
            </w:r>
            <w:r w:rsidRPr="006B17F0">
              <w:t xml:space="preserve"> пар)</w:t>
            </w:r>
            <w:r>
              <w:t xml:space="preserve"> </w:t>
            </w:r>
            <w:proofErr w:type="spellStart"/>
            <w:r w:rsidRPr="008C57F5">
              <w:t>К</w:t>
            </w:r>
            <w:r w:rsidR="0031507B" w:rsidRPr="008C57F5">
              <w:t>а</w:t>
            </w:r>
            <w:r w:rsidRPr="008C57F5">
              <w:t>р</w:t>
            </w:r>
            <w:r w:rsidR="0031507B">
              <w:t>а</w:t>
            </w:r>
            <w:r>
              <w:t>ткевич</w:t>
            </w:r>
            <w:proofErr w:type="spellEnd"/>
            <w:r>
              <w:t xml:space="preserve"> А.Г</w:t>
            </w:r>
            <w:r w:rsidRPr="008C57F5">
              <w:t>.</w:t>
            </w:r>
            <w:r w:rsidR="008C57F5" w:rsidRPr="008C57F5">
              <w:rPr>
                <w:b/>
                <w:bCs/>
              </w:rPr>
              <w:t xml:space="preserve">  5 к 4-27</w:t>
            </w:r>
            <w:r w:rsidR="008C57F5" w:rsidRPr="005736D8">
              <w:rPr>
                <w:b/>
                <w:bCs/>
                <w:shd w:val="clear" w:color="auto" w:fill="FFFF00"/>
              </w:rPr>
              <w:t xml:space="preserve">  </w:t>
            </w:r>
          </w:p>
        </w:tc>
      </w:tr>
      <w:tr w:rsidR="00536A91" w:rsidRPr="00A925CD" w14:paraId="193C341D" w14:textId="77777777" w:rsidTr="00E84BB5">
        <w:trPr>
          <w:trHeight w:val="281"/>
        </w:trPr>
        <w:tc>
          <w:tcPr>
            <w:tcW w:w="434" w:type="dxa"/>
            <w:vMerge/>
            <w:tcBorders>
              <w:left w:val="single" w:sz="18" w:space="0" w:color="auto"/>
            </w:tcBorders>
            <w:textDirection w:val="btLr"/>
          </w:tcPr>
          <w:p w14:paraId="205F9ABB" w14:textId="77777777" w:rsidR="00536A91" w:rsidRPr="00A925CD" w:rsidRDefault="00536A91" w:rsidP="0035441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0EBFAC3D" w14:textId="77777777" w:rsidR="00536A91" w:rsidRPr="00920170" w:rsidRDefault="00536A91" w:rsidP="00354414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9387" w:type="dxa"/>
            <w:gridSpan w:val="9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6A3F4B64" w14:textId="29DE31D6" w:rsidR="00536A91" w:rsidRPr="002355FC" w:rsidRDefault="005947F4" w:rsidP="00536A91">
            <w:pPr>
              <w:jc w:val="center"/>
            </w:pPr>
            <w:r w:rsidRPr="00836366">
              <w:rPr>
                <w:b/>
                <w:bCs/>
              </w:rPr>
              <w:t>Общая психология</w:t>
            </w:r>
            <w:r w:rsidRPr="005947F4">
              <w:t xml:space="preserve"> (7 </w:t>
            </w:r>
            <w:proofErr w:type="gramStart"/>
            <w:r w:rsidRPr="005947F4">
              <w:t xml:space="preserve">пар)  </w:t>
            </w:r>
            <w:proofErr w:type="spellStart"/>
            <w:r w:rsidRPr="005947F4">
              <w:t>Лытко</w:t>
            </w:r>
            <w:proofErr w:type="spellEnd"/>
            <w:proofErr w:type="gramEnd"/>
            <w:r w:rsidRPr="005947F4">
              <w:t xml:space="preserve"> А.А.</w:t>
            </w:r>
          </w:p>
        </w:tc>
      </w:tr>
      <w:tr w:rsidR="000429FA" w:rsidRPr="00A925CD" w14:paraId="54A53092" w14:textId="318504E5" w:rsidTr="00E84BB5">
        <w:trPr>
          <w:trHeight w:val="515"/>
        </w:trPr>
        <w:tc>
          <w:tcPr>
            <w:tcW w:w="434" w:type="dxa"/>
            <w:vMerge/>
            <w:tcBorders>
              <w:left w:val="single" w:sz="18" w:space="0" w:color="auto"/>
            </w:tcBorders>
            <w:textDirection w:val="btLr"/>
          </w:tcPr>
          <w:p w14:paraId="56EC2327" w14:textId="77777777" w:rsidR="000429FA" w:rsidRPr="00A925CD" w:rsidRDefault="000429FA" w:rsidP="00BF1A3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3C0D6603" w14:textId="253B0FD4" w:rsidR="000429FA" w:rsidRPr="00920170" w:rsidRDefault="000429FA" w:rsidP="00BF1A31">
            <w:pPr>
              <w:jc w:val="center"/>
              <w:rPr>
                <w:snapToGrid w:val="0"/>
                <w:spacing w:val="-14"/>
                <w:lang w:val="en-US"/>
              </w:rPr>
            </w:pPr>
            <w:r w:rsidRPr="00920170">
              <w:rPr>
                <w:snapToGrid w:val="0"/>
                <w:spacing w:val="-14"/>
                <w:lang w:val="en-US"/>
              </w:rPr>
              <w:t>12.40</w:t>
            </w:r>
          </w:p>
        </w:tc>
        <w:tc>
          <w:tcPr>
            <w:tcW w:w="333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CB3AD7" w14:textId="77777777" w:rsidR="000429FA" w:rsidRPr="002B356E" w:rsidRDefault="000429FA" w:rsidP="00BF1A31">
            <w:pPr>
              <w:jc w:val="center"/>
            </w:pPr>
            <w:r w:rsidRPr="002B356E">
              <w:t xml:space="preserve">Психол. практикум </w:t>
            </w:r>
          </w:p>
          <w:p w14:paraId="08A39BC0" w14:textId="494CBF2D" w:rsidR="000429FA" w:rsidRPr="00BC3AE7" w:rsidRDefault="000429FA" w:rsidP="00E371E7">
            <w:pPr>
              <w:jc w:val="center"/>
              <w:rPr>
                <w:b/>
                <w:bCs/>
              </w:rPr>
            </w:pPr>
            <w:r w:rsidRPr="002B356E">
              <w:t>Слесарева А.С.</w:t>
            </w:r>
            <w:r w:rsidRPr="00BC3AE7">
              <w:rPr>
                <w:b/>
                <w:bCs/>
              </w:rPr>
              <w:t xml:space="preserve"> 8к</w:t>
            </w:r>
            <w:r w:rsidR="00FF1026">
              <w:rPr>
                <w:b/>
                <w:bCs/>
              </w:rPr>
              <w:t xml:space="preserve"> 2-3</w:t>
            </w:r>
          </w:p>
          <w:p w14:paraId="7536F017" w14:textId="079AC04A" w:rsidR="000429FA" w:rsidRPr="002B356E" w:rsidRDefault="000429FA" w:rsidP="00BF1A31">
            <w:pPr>
              <w:jc w:val="center"/>
            </w:pPr>
          </w:p>
          <w:p w14:paraId="2FD51DE9" w14:textId="7ECDB6F8" w:rsidR="000429FA" w:rsidRPr="002B356E" w:rsidRDefault="000429FA" w:rsidP="00BF1A31">
            <w:pPr>
              <w:jc w:val="center"/>
            </w:pPr>
          </w:p>
        </w:tc>
        <w:tc>
          <w:tcPr>
            <w:tcW w:w="3262" w:type="dxa"/>
            <w:gridSpan w:val="2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07B0920" w14:textId="77777777" w:rsidR="000429FA" w:rsidRDefault="000429FA" w:rsidP="0041694F">
            <w:pPr>
              <w:jc w:val="center"/>
            </w:pPr>
            <w:r w:rsidRPr="00920170">
              <w:t xml:space="preserve">Политология </w:t>
            </w:r>
          </w:p>
          <w:p w14:paraId="0A5FEDD2" w14:textId="0F60A520" w:rsidR="000429FA" w:rsidRPr="00920170" w:rsidRDefault="000429FA" w:rsidP="0031507B">
            <w:pPr>
              <w:jc w:val="center"/>
            </w:pPr>
            <w:proofErr w:type="spellStart"/>
            <w:r w:rsidRPr="008C57F5">
              <w:t>К</w:t>
            </w:r>
            <w:r w:rsidR="0031507B" w:rsidRPr="008C57F5">
              <w:t>а</w:t>
            </w:r>
            <w:r>
              <w:t>р</w:t>
            </w:r>
            <w:r w:rsidR="0031507B">
              <w:t>а</w:t>
            </w:r>
            <w:r>
              <w:t>ткевич</w:t>
            </w:r>
            <w:proofErr w:type="spellEnd"/>
            <w:r>
              <w:t xml:space="preserve"> А.Г.</w:t>
            </w:r>
            <w:r w:rsidR="00FF1026">
              <w:t xml:space="preserve"> 5к 6-10</w:t>
            </w:r>
          </w:p>
        </w:tc>
        <w:tc>
          <w:tcPr>
            <w:tcW w:w="1417" w:type="dxa"/>
            <w:vMerge w:val="restart"/>
            <w:tcBorders>
              <w:top w:val="triple" w:sz="4" w:space="0" w:color="auto"/>
              <w:left w:val="single" w:sz="18" w:space="0" w:color="auto"/>
              <w:right w:val="single" w:sz="4" w:space="0" w:color="auto"/>
            </w:tcBorders>
          </w:tcPr>
          <w:p w14:paraId="1D335088" w14:textId="0DF12C85" w:rsidR="000429FA" w:rsidRPr="00920170" w:rsidRDefault="00FF1026" w:rsidP="000429FA">
            <w:pPr>
              <w:jc w:val="center"/>
            </w:pPr>
            <w:proofErr w:type="spellStart"/>
            <w:r>
              <w:t>Англ.яз</w:t>
            </w:r>
            <w:proofErr w:type="spellEnd"/>
            <w:r>
              <w:t>. Коноплева А.А.5к 5-12</w:t>
            </w:r>
          </w:p>
        </w:tc>
        <w:tc>
          <w:tcPr>
            <w:tcW w:w="1375" w:type="dxa"/>
            <w:vMerge w:val="restart"/>
            <w:tcBorders>
              <w:top w:val="triple" w:sz="4" w:space="0" w:color="auto"/>
              <w:left w:val="single" w:sz="4" w:space="0" w:color="auto"/>
              <w:right w:val="single" w:sz="18" w:space="0" w:color="auto"/>
            </w:tcBorders>
          </w:tcPr>
          <w:p w14:paraId="6B38DCDA" w14:textId="77777777" w:rsidR="003A7793" w:rsidRDefault="003A7793" w:rsidP="003A7793">
            <w:pPr>
              <w:jc w:val="center"/>
            </w:pPr>
            <w:proofErr w:type="spellStart"/>
            <w:r>
              <w:t>Англ.яз</w:t>
            </w:r>
            <w:proofErr w:type="spellEnd"/>
            <w:r>
              <w:t xml:space="preserve">. </w:t>
            </w:r>
          </w:p>
          <w:p w14:paraId="57199391" w14:textId="0CEA1B0D" w:rsidR="000429FA" w:rsidRPr="00920170" w:rsidRDefault="003A7793" w:rsidP="003A7793">
            <w:pPr>
              <w:jc w:val="center"/>
            </w:pPr>
            <w:proofErr w:type="spellStart"/>
            <w:r>
              <w:t>Базулько</w:t>
            </w:r>
            <w:proofErr w:type="spellEnd"/>
            <w:r>
              <w:t xml:space="preserve"> Е.М </w:t>
            </w:r>
            <w:r w:rsidR="00FF1026">
              <w:t>5к 5-16</w:t>
            </w:r>
          </w:p>
        </w:tc>
      </w:tr>
      <w:tr w:rsidR="000429FA" w:rsidRPr="00A925CD" w14:paraId="70021468" w14:textId="49567149" w:rsidTr="00E84BB5">
        <w:trPr>
          <w:trHeight w:val="289"/>
        </w:trPr>
        <w:tc>
          <w:tcPr>
            <w:tcW w:w="434" w:type="dxa"/>
            <w:vMerge/>
            <w:tcBorders>
              <w:left w:val="single" w:sz="18" w:space="0" w:color="auto"/>
            </w:tcBorders>
            <w:textDirection w:val="btLr"/>
          </w:tcPr>
          <w:p w14:paraId="026FC2AA" w14:textId="77777777" w:rsidR="000429FA" w:rsidRPr="00A925CD" w:rsidRDefault="000429FA" w:rsidP="00BF1A3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right w:val="single" w:sz="18" w:space="0" w:color="auto"/>
            </w:tcBorders>
          </w:tcPr>
          <w:p w14:paraId="148BA1D7" w14:textId="77777777" w:rsidR="000429FA" w:rsidRPr="00ED56A2" w:rsidRDefault="000429FA" w:rsidP="00BF1A31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3333" w:type="dxa"/>
            <w:gridSpan w:val="5"/>
            <w:vMerge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FE875DB" w14:textId="77777777" w:rsidR="000429FA" w:rsidRPr="002B356E" w:rsidRDefault="000429FA" w:rsidP="00BF1A31">
            <w:pPr>
              <w:jc w:val="center"/>
            </w:pPr>
          </w:p>
        </w:tc>
        <w:tc>
          <w:tcPr>
            <w:tcW w:w="3262" w:type="dxa"/>
            <w:gridSpan w:val="2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2E2D37FD" w14:textId="77777777" w:rsidR="000429FA" w:rsidRPr="00920170" w:rsidRDefault="000429FA" w:rsidP="00BF1A31">
            <w:pPr>
              <w:jc w:val="center"/>
            </w:pPr>
            <w:r w:rsidRPr="00920170">
              <w:t xml:space="preserve">Современная политэкономия </w:t>
            </w:r>
          </w:p>
          <w:p w14:paraId="13FE4979" w14:textId="09AB67A3" w:rsidR="000429FA" w:rsidRPr="00920170" w:rsidRDefault="000429FA" w:rsidP="00BF1A31">
            <w:pPr>
              <w:jc w:val="center"/>
            </w:pPr>
            <w:r w:rsidRPr="00920170">
              <w:t>Рябченко В.А.</w:t>
            </w:r>
            <w:r w:rsidR="00FF1026">
              <w:t xml:space="preserve"> 5к 6-10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D5564A0" w14:textId="77777777" w:rsidR="000429FA" w:rsidRPr="00920170" w:rsidRDefault="000429FA" w:rsidP="00BF1A31">
            <w:pPr>
              <w:jc w:val="center"/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444E154" w14:textId="77777777" w:rsidR="000429FA" w:rsidRPr="00920170" w:rsidRDefault="000429FA" w:rsidP="00BF1A31">
            <w:pPr>
              <w:jc w:val="center"/>
            </w:pPr>
          </w:p>
        </w:tc>
      </w:tr>
      <w:tr w:rsidR="00E84BB5" w:rsidRPr="00A925CD" w14:paraId="64632CBB" w14:textId="0E82966B" w:rsidTr="00E84BB5">
        <w:trPr>
          <w:trHeight w:val="121"/>
        </w:trPr>
        <w:tc>
          <w:tcPr>
            <w:tcW w:w="434" w:type="dxa"/>
            <w:vMerge/>
            <w:tcBorders>
              <w:left w:val="single" w:sz="18" w:space="0" w:color="auto"/>
            </w:tcBorders>
            <w:textDirection w:val="btLr"/>
          </w:tcPr>
          <w:p w14:paraId="253AF20C" w14:textId="77777777" w:rsidR="00E84BB5" w:rsidRPr="00A925CD" w:rsidRDefault="00E84BB5" w:rsidP="0099788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616471DA" w14:textId="7886ACF5" w:rsidR="00E84BB5" w:rsidRPr="00920170" w:rsidRDefault="00E84BB5" w:rsidP="0099788B">
            <w:pPr>
              <w:jc w:val="center"/>
              <w:rPr>
                <w:snapToGrid w:val="0"/>
                <w:spacing w:val="-14"/>
              </w:rPr>
            </w:pPr>
            <w:r w:rsidRPr="00920170">
              <w:rPr>
                <w:snapToGrid w:val="0"/>
                <w:spacing w:val="-14"/>
              </w:rPr>
              <w:t>14.35</w:t>
            </w:r>
          </w:p>
        </w:tc>
        <w:tc>
          <w:tcPr>
            <w:tcW w:w="3333" w:type="dxa"/>
            <w:gridSpan w:val="5"/>
            <w:tcBorders>
              <w:top w:val="trip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F15449" w14:textId="77777777" w:rsidR="00E84BB5" w:rsidRPr="002B356E" w:rsidRDefault="00E84BB5" w:rsidP="0099788B">
            <w:pPr>
              <w:jc w:val="center"/>
            </w:pPr>
            <w:r w:rsidRPr="002B356E">
              <w:t xml:space="preserve"> Психолог. практикум </w:t>
            </w:r>
          </w:p>
          <w:p w14:paraId="36E3E625" w14:textId="465A7C66" w:rsidR="00E84BB5" w:rsidRPr="00E371E7" w:rsidRDefault="00E84BB5" w:rsidP="00E371E7">
            <w:pPr>
              <w:jc w:val="center"/>
              <w:rPr>
                <w:b/>
                <w:bCs/>
              </w:rPr>
            </w:pPr>
            <w:proofErr w:type="gramStart"/>
            <w:r w:rsidRPr="002B356E">
              <w:t>Слесаре</w:t>
            </w:r>
            <w:r>
              <w:t>ва</w:t>
            </w:r>
            <w:r w:rsidRPr="002B356E">
              <w:t xml:space="preserve">  А.</w:t>
            </w:r>
            <w:r>
              <w:t>С.</w:t>
            </w:r>
            <w:proofErr w:type="gramEnd"/>
            <w:r w:rsidRPr="00BC3AE7">
              <w:rPr>
                <w:b/>
                <w:bCs/>
              </w:rPr>
              <w:t xml:space="preserve"> 8к</w:t>
            </w:r>
            <w:r>
              <w:rPr>
                <w:b/>
                <w:bCs/>
              </w:rPr>
              <w:t xml:space="preserve"> </w:t>
            </w:r>
            <w:r w:rsidR="00930195">
              <w:rPr>
                <w:b/>
                <w:bCs/>
              </w:rPr>
              <w:t>2</w:t>
            </w:r>
            <w:r>
              <w:rPr>
                <w:b/>
                <w:bCs/>
              </w:rPr>
              <w:t>-3</w:t>
            </w:r>
          </w:p>
        </w:tc>
        <w:tc>
          <w:tcPr>
            <w:tcW w:w="3262" w:type="dxa"/>
            <w:gridSpan w:val="2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206C3615" w14:textId="56F308DA" w:rsidR="00E84BB5" w:rsidRPr="00920170" w:rsidRDefault="00E84BB5" w:rsidP="00B47702">
            <w:pPr>
              <w:jc w:val="center"/>
            </w:pPr>
          </w:p>
        </w:tc>
        <w:tc>
          <w:tcPr>
            <w:tcW w:w="2792" w:type="dxa"/>
            <w:gridSpan w:val="2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14A90B65" w14:textId="77777777" w:rsidR="00E84BB5" w:rsidRPr="00920170" w:rsidRDefault="00E84BB5" w:rsidP="00E84BB5">
            <w:pPr>
              <w:jc w:val="center"/>
            </w:pPr>
            <w:r w:rsidRPr="00920170">
              <w:t>Общая психология (</w:t>
            </w:r>
            <w:proofErr w:type="spellStart"/>
            <w:r w:rsidRPr="00920170">
              <w:t>пз</w:t>
            </w:r>
            <w:proofErr w:type="spellEnd"/>
            <w:r w:rsidRPr="00920170">
              <w:t>)</w:t>
            </w:r>
          </w:p>
          <w:p w14:paraId="42D146C9" w14:textId="297A7195" w:rsidR="00E84BB5" w:rsidRPr="00920170" w:rsidRDefault="00E84BB5" w:rsidP="00E84BB5">
            <w:pPr>
              <w:jc w:val="center"/>
            </w:pPr>
            <w:proofErr w:type="spellStart"/>
            <w:r w:rsidRPr="00E84BB5">
              <w:t>Дудаль</w:t>
            </w:r>
            <w:proofErr w:type="spellEnd"/>
            <w:r w:rsidRPr="00E84BB5">
              <w:t xml:space="preserve"> Н.Н. </w:t>
            </w:r>
            <w:r w:rsidR="00930195">
              <w:t>8к 2-6</w:t>
            </w:r>
          </w:p>
        </w:tc>
      </w:tr>
      <w:tr w:rsidR="00E84BB5" w:rsidRPr="00A925CD" w14:paraId="5585B6FA" w14:textId="0DE61B7D" w:rsidTr="00E84BB5">
        <w:trPr>
          <w:trHeight w:val="121"/>
        </w:trPr>
        <w:tc>
          <w:tcPr>
            <w:tcW w:w="434" w:type="dxa"/>
            <w:vMerge/>
            <w:tcBorders>
              <w:left w:val="single" w:sz="18" w:space="0" w:color="auto"/>
            </w:tcBorders>
            <w:textDirection w:val="btLr"/>
          </w:tcPr>
          <w:p w14:paraId="4335869A" w14:textId="77777777" w:rsidR="00E84BB5" w:rsidRPr="00A925CD" w:rsidRDefault="00E84BB5" w:rsidP="0099788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right w:val="single" w:sz="18" w:space="0" w:color="auto"/>
            </w:tcBorders>
          </w:tcPr>
          <w:p w14:paraId="7779A632" w14:textId="77777777" w:rsidR="00E84BB5" w:rsidRPr="00920170" w:rsidRDefault="00E84BB5" w:rsidP="0099788B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18" w:space="0" w:color="auto"/>
              <w:right w:val="dashed" w:sz="4" w:space="0" w:color="auto"/>
            </w:tcBorders>
          </w:tcPr>
          <w:p w14:paraId="10E9CDB8" w14:textId="00017E4C" w:rsidR="00E84BB5" w:rsidRPr="008527EA" w:rsidRDefault="00E84BB5" w:rsidP="009978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dashed" w:sz="4" w:space="0" w:color="auto"/>
              <w:right w:val="single" w:sz="18" w:space="0" w:color="auto"/>
            </w:tcBorders>
          </w:tcPr>
          <w:p w14:paraId="6FD4BC68" w14:textId="77777777" w:rsidR="00E84BB5" w:rsidRPr="008527EA" w:rsidRDefault="00E84BB5" w:rsidP="009978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E31FFA" w14:textId="77777777" w:rsidR="00E84BB5" w:rsidRPr="00920170" w:rsidRDefault="00E84BB5" w:rsidP="0099788B">
            <w:pPr>
              <w:jc w:val="center"/>
            </w:pPr>
          </w:p>
        </w:tc>
        <w:tc>
          <w:tcPr>
            <w:tcW w:w="27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B93066" w14:textId="77777777" w:rsidR="00E84BB5" w:rsidRPr="00920170" w:rsidRDefault="00E84BB5" w:rsidP="0099788B">
            <w:pPr>
              <w:jc w:val="center"/>
            </w:pPr>
          </w:p>
        </w:tc>
      </w:tr>
      <w:tr w:rsidR="008C57F5" w:rsidRPr="00A925CD" w14:paraId="309AF0A6" w14:textId="1BE37257" w:rsidTr="00E84BB5">
        <w:trPr>
          <w:trHeight w:val="396"/>
        </w:trPr>
        <w:tc>
          <w:tcPr>
            <w:tcW w:w="434" w:type="dxa"/>
            <w:vMerge w:val="restart"/>
            <w:tcBorders>
              <w:top w:val="single" w:sz="24" w:space="0" w:color="auto"/>
              <w:left w:val="single" w:sz="18" w:space="0" w:color="auto"/>
            </w:tcBorders>
            <w:textDirection w:val="btLr"/>
          </w:tcPr>
          <w:p w14:paraId="4BB7F061" w14:textId="77777777" w:rsidR="008C57F5" w:rsidRPr="00A925CD" w:rsidRDefault="008C57F5" w:rsidP="0099788B">
            <w:pPr>
              <w:ind w:left="113" w:right="113"/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Сб.</w:t>
            </w:r>
          </w:p>
        </w:tc>
        <w:tc>
          <w:tcPr>
            <w:tcW w:w="600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A8D8909" w14:textId="77777777" w:rsidR="008C57F5" w:rsidRPr="00920170" w:rsidRDefault="008C57F5" w:rsidP="0099788B">
            <w:pPr>
              <w:jc w:val="center"/>
              <w:rPr>
                <w:snapToGrid w:val="0"/>
                <w:spacing w:val="-14"/>
              </w:rPr>
            </w:pPr>
            <w:r w:rsidRPr="00920170">
              <w:rPr>
                <w:snapToGrid w:val="0"/>
                <w:spacing w:val="-14"/>
              </w:rPr>
              <w:t>9.00</w:t>
            </w:r>
          </w:p>
        </w:tc>
        <w:tc>
          <w:tcPr>
            <w:tcW w:w="9387" w:type="dxa"/>
            <w:gridSpan w:val="9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14:paraId="4D037873" w14:textId="4C77CADA" w:rsidR="008C57F5" w:rsidRDefault="008C57F5" w:rsidP="008C57F5">
            <w:pPr>
              <w:jc w:val="center"/>
            </w:pPr>
            <w:r w:rsidRPr="008C57F5">
              <w:rPr>
                <w:b/>
                <w:bCs/>
              </w:rPr>
              <w:t xml:space="preserve">Физиологические основы поведения </w:t>
            </w:r>
            <w:r w:rsidRPr="008C57F5">
              <w:t>(7 пар)</w:t>
            </w:r>
            <w:r w:rsidRPr="008C57F5">
              <w:rPr>
                <w:b/>
                <w:bCs/>
              </w:rPr>
              <w:t xml:space="preserve"> </w:t>
            </w:r>
            <w:proofErr w:type="spellStart"/>
            <w:r w:rsidRPr="008C57F5">
              <w:t>Гулаков</w:t>
            </w:r>
            <w:proofErr w:type="spellEnd"/>
            <w:r w:rsidRPr="008C57F5">
              <w:t xml:space="preserve"> А.В.</w:t>
            </w:r>
            <w:r>
              <w:t xml:space="preserve"> </w:t>
            </w:r>
            <w:r w:rsidR="00930195">
              <w:t>5к 4-27</w:t>
            </w:r>
          </w:p>
          <w:p w14:paraId="7FA62894" w14:textId="789E1C0B" w:rsidR="008C57F5" w:rsidRPr="00920170" w:rsidRDefault="008C57F5" w:rsidP="00930195">
            <w:pPr>
              <w:jc w:val="center"/>
            </w:pPr>
          </w:p>
        </w:tc>
      </w:tr>
      <w:tr w:rsidR="000429FA" w:rsidRPr="00A925CD" w14:paraId="12DAB2B2" w14:textId="74306E20" w:rsidTr="00E84BB5">
        <w:trPr>
          <w:trHeight w:val="585"/>
        </w:trPr>
        <w:tc>
          <w:tcPr>
            <w:tcW w:w="434" w:type="dxa"/>
            <w:vMerge/>
            <w:tcBorders>
              <w:left w:val="single" w:sz="18" w:space="0" w:color="auto"/>
            </w:tcBorders>
            <w:textDirection w:val="btLr"/>
          </w:tcPr>
          <w:p w14:paraId="430EDA09" w14:textId="77777777" w:rsidR="000429FA" w:rsidRPr="00A925CD" w:rsidRDefault="000429FA" w:rsidP="00AD6DB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2BCF5AEB" w14:textId="77777777" w:rsidR="000429FA" w:rsidRPr="00920170" w:rsidRDefault="000429FA" w:rsidP="00AD6DB2">
            <w:pPr>
              <w:jc w:val="center"/>
              <w:rPr>
                <w:snapToGrid w:val="0"/>
                <w:spacing w:val="-14"/>
              </w:rPr>
            </w:pPr>
            <w:r w:rsidRPr="00920170">
              <w:rPr>
                <w:snapToGrid w:val="0"/>
                <w:spacing w:val="-14"/>
              </w:rPr>
              <w:t>10.45</w:t>
            </w:r>
          </w:p>
        </w:tc>
        <w:tc>
          <w:tcPr>
            <w:tcW w:w="1490" w:type="dxa"/>
            <w:gridSpan w:val="2"/>
            <w:tcBorders>
              <w:top w:val="triple" w:sz="4" w:space="0" w:color="auto"/>
              <w:left w:val="single" w:sz="18" w:space="0" w:color="auto"/>
              <w:right w:val="single" w:sz="4" w:space="0" w:color="auto"/>
            </w:tcBorders>
          </w:tcPr>
          <w:p w14:paraId="623769F6" w14:textId="77777777" w:rsidR="000429FA" w:rsidRDefault="000429FA" w:rsidP="00AD6DB2">
            <w:pPr>
              <w:jc w:val="center"/>
            </w:pPr>
            <w:proofErr w:type="spellStart"/>
            <w:r>
              <w:t>Англ.яз</w:t>
            </w:r>
            <w:proofErr w:type="spellEnd"/>
            <w:r>
              <w:t>. Коноплева А.А.</w:t>
            </w:r>
          </w:p>
          <w:p w14:paraId="3FCC5ABA" w14:textId="02E8DD2F" w:rsidR="00FF1026" w:rsidRPr="00004B59" w:rsidRDefault="00FF1026" w:rsidP="00AD6DB2">
            <w:pPr>
              <w:jc w:val="center"/>
              <w:rPr>
                <w:sz w:val="18"/>
                <w:szCs w:val="18"/>
              </w:rPr>
            </w:pPr>
            <w:r>
              <w:t>5к 5-12</w:t>
            </w:r>
          </w:p>
        </w:tc>
        <w:tc>
          <w:tcPr>
            <w:tcW w:w="1843" w:type="dxa"/>
            <w:gridSpan w:val="3"/>
            <w:vMerge w:val="restart"/>
            <w:tcBorders>
              <w:top w:val="triple" w:sz="4" w:space="0" w:color="auto"/>
              <w:left w:val="single" w:sz="4" w:space="0" w:color="auto"/>
              <w:right w:val="single" w:sz="18" w:space="0" w:color="auto"/>
            </w:tcBorders>
          </w:tcPr>
          <w:p w14:paraId="119CF355" w14:textId="3971B35A" w:rsidR="000429FA" w:rsidRPr="00BF1A31" w:rsidRDefault="000429FA" w:rsidP="00AD6DB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t>Англ.яз</w:t>
            </w:r>
            <w:proofErr w:type="spellEnd"/>
            <w:r>
              <w:t xml:space="preserve">. </w:t>
            </w:r>
            <w:proofErr w:type="spellStart"/>
            <w:r>
              <w:t>Маслюкова</w:t>
            </w:r>
            <w:proofErr w:type="spellEnd"/>
            <w:r>
              <w:t xml:space="preserve"> Д.Ю.</w:t>
            </w:r>
          </w:p>
          <w:p w14:paraId="2261B460" w14:textId="3A7A0D3F" w:rsidR="000429FA" w:rsidRPr="00BF1A31" w:rsidRDefault="00FF1026" w:rsidP="00AD6D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5к 5-17</w:t>
            </w:r>
          </w:p>
        </w:tc>
        <w:tc>
          <w:tcPr>
            <w:tcW w:w="3262" w:type="dxa"/>
            <w:gridSpan w:val="2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67B2DA38" w14:textId="297440B7" w:rsidR="000429FA" w:rsidRPr="00C2782C" w:rsidRDefault="000429FA" w:rsidP="005D7E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trip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9CF25D5" w14:textId="265360BC" w:rsidR="000429FA" w:rsidRPr="008527EA" w:rsidRDefault="000429FA" w:rsidP="00AD6DB2">
            <w:pPr>
              <w:jc w:val="center"/>
              <w:rPr>
                <w:sz w:val="18"/>
                <w:szCs w:val="18"/>
              </w:rPr>
            </w:pPr>
            <w:r w:rsidRPr="008527EA">
              <w:rPr>
                <w:sz w:val="18"/>
                <w:szCs w:val="18"/>
              </w:rPr>
              <w:t xml:space="preserve">Основы высшей математики  </w:t>
            </w:r>
          </w:p>
          <w:p w14:paraId="122AE688" w14:textId="68A89E7E" w:rsidR="000429FA" w:rsidRPr="00E513ED" w:rsidRDefault="000429FA" w:rsidP="00AD6DB2">
            <w:pPr>
              <w:jc w:val="center"/>
            </w:pPr>
            <w:proofErr w:type="spellStart"/>
            <w:r w:rsidRPr="00C76364">
              <w:t>Кульбакова</w:t>
            </w:r>
            <w:proofErr w:type="spellEnd"/>
            <w:r w:rsidRPr="00C76364">
              <w:t xml:space="preserve"> Ж.Н.</w:t>
            </w:r>
            <w:r w:rsidR="00FF1026">
              <w:t xml:space="preserve"> 5к 6-5</w:t>
            </w:r>
          </w:p>
        </w:tc>
        <w:tc>
          <w:tcPr>
            <w:tcW w:w="137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DE26A6" w14:textId="77777777" w:rsidR="000429FA" w:rsidRPr="008527EA" w:rsidRDefault="000429FA" w:rsidP="00AD6DB2">
            <w:pPr>
              <w:jc w:val="center"/>
              <w:rPr>
                <w:sz w:val="18"/>
                <w:szCs w:val="18"/>
              </w:rPr>
            </w:pPr>
            <w:r w:rsidRPr="008527EA">
              <w:rPr>
                <w:sz w:val="18"/>
                <w:szCs w:val="18"/>
              </w:rPr>
              <w:t xml:space="preserve">Основы высшей математики  </w:t>
            </w:r>
          </w:p>
          <w:p w14:paraId="00FDB997" w14:textId="57B4E14B" w:rsidR="00FF1026" w:rsidRPr="00920170" w:rsidRDefault="000429FA" w:rsidP="008C35A2">
            <w:pPr>
              <w:jc w:val="center"/>
            </w:pPr>
            <w:r w:rsidRPr="00E513ED">
              <w:t>Рябченко Н.В.</w:t>
            </w:r>
            <w:r w:rsidR="00FF1026">
              <w:t>5к 6-10</w:t>
            </w:r>
          </w:p>
        </w:tc>
      </w:tr>
      <w:tr w:rsidR="000429FA" w:rsidRPr="00A925CD" w14:paraId="6190DB7A" w14:textId="77777777" w:rsidTr="00E84BB5">
        <w:trPr>
          <w:trHeight w:val="228"/>
        </w:trPr>
        <w:tc>
          <w:tcPr>
            <w:tcW w:w="434" w:type="dxa"/>
            <w:vMerge/>
            <w:tcBorders>
              <w:left w:val="single" w:sz="18" w:space="0" w:color="auto"/>
            </w:tcBorders>
            <w:textDirection w:val="btLr"/>
          </w:tcPr>
          <w:p w14:paraId="0CD8C62E" w14:textId="77777777" w:rsidR="000429FA" w:rsidRPr="00A925CD" w:rsidRDefault="000429FA" w:rsidP="00AD6DB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73377A45" w14:textId="77777777" w:rsidR="000429FA" w:rsidRPr="00920170" w:rsidRDefault="000429FA" w:rsidP="00AD6DB2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1490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325AA5AC" w14:textId="77777777" w:rsidR="000429FA" w:rsidRPr="00004B59" w:rsidRDefault="000429FA" w:rsidP="00AD6D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A929405" w14:textId="022B7099" w:rsidR="000429FA" w:rsidRPr="00004B59" w:rsidRDefault="000429FA" w:rsidP="00AD6D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92DA860" w14:textId="77777777" w:rsidR="000429FA" w:rsidRPr="00C2782C" w:rsidRDefault="000429FA" w:rsidP="00904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3EB73185" w14:textId="3AD28463" w:rsidR="000429FA" w:rsidRPr="00004B59" w:rsidRDefault="000429FA" w:rsidP="00AD6D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4F3A1BF" w14:textId="6CBC037A" w:rsidR="000429FA" w:rsidRPr="00920170" w:rsidRDefault="000429FA" w:rsidP="00AD6DB2">
            <w:pPr>
              <w:jc w:val="center"/>
            </w:pPr>
          </w:p>
        </w:tc>
      </w:tr>
      <w:tr w:rsidR="007E3361" w:rsidRPr="00A925CD" w14:paraId="73C8631B" w14:textId="74354790" w:rsidTr="007E3361">
        <w:trPr>
          <w:trHeight w:val="445"/>
        </w:trPr>
        <w:tc>
          <w:tcPr>
            <w:tcW w:w="434" w:type="dxa"/>
            <w:vMerge/>
            <w:tcBorders>
              <w:left w:val="single" w:sz="18" w:space="0" w:color="auto"/>
            </w:tcBorders>
            <w:textDirection w:val="btLr"/>
          </w:tcPr>
          <w:p w14:paraId="6B060E7C" w14:textId="77777777" w:rsidR="007E3361" w:rsidRPr="00A925CD" w:rsidRDefault="007E3361" w:rsidP="00AD6DB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6266913F" w14:textId="77777777" w:rsidR="007E3361" w:rsidRPr="00920170" w:rsidRDefault="007E3361" w:rsidP="00AD6DB2">
            <w:pPr>
              <w:jc w:val="center"/>
              <w:rPr>
                <w:snapToGrid w:val="0"/>
                <w:spacing w:val="-14"/>
              </w:rPr>
            </w:pPr>
            <w:r w:rsidRPr="00920170">
              <w:rPr>
                <w:snapToGrid w:val="0"/>
                <w:spacing w:val="-14"/>
              </w:rPr>
              <w:t>12.40</w:t>
            </w:r>
          </w:p>
        </w:tc>
        <w:tc>
          <w:tcPr>
            <w:tcW w:w="1473" w:type="dxa"/>
            <w:vMerge w:val="restart"/>
            <w:tcBorders>
              <w:top w:val="triple" w:sz="4" w:space="0" w:color="auto"/>
              <w:left w:val="single" w:sz="18" w:space="0" w:color="auto"/>
              <w:right w:val="single" w:sz="4" w:space="0" w:color="auto"/>
            </w:tcBorders>
          </w:tcPr>
          <w:p w14:paraId="4B039E63" w14:textId="334C703C" w:rsidR="007E3361" w:rsidRPr="00004B59" w:rsidRDefault="007E3361" w:rsidP="00AD6DB2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>
              <w:t>Англ.яз</w:t>
            </w:r>
            <w:proofErr w:type="spellEnd"/>
            <w:r>
              <w:t xml:space="preserve">. Коноплева А.А. </w:t>
            </w:r>
            <w:r w:rsidRPr="00FF1026">
              <w:t>5к 5-12</w:t>
            </w:r>
          </w:p>
        </w:tc>
        <w:tc>
          <w:tcPr>
            <w:tcW w:w="1860" w:type="dxa"/>
            <w:gridSpan w:val="4"/>
            <w:vMerge w:val="restart"/>
            <w:tcBorders>
              <w:top w:val="triple" w:sz="4" w:space="0" w:color="auto"/>
              <w:left w:val="single" w:sz="4" w:space="0" w:color="auto"/>
              <w:right w:val="single" w:sz="18" w:space="0" w:color="auto"/>
            </w:tcBorders>
          </w:tcPr>
          <w:p w14:paraId="541795E2" w14:textId="167A8D42" w:rsidR="007E3361" w:rsidRDefault="007E3361" w:rsidP="00AD6DB2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>
              <w:t>Англ.яз</w:t>
            </w:r>
            <w:proofErr w:type="spellEnd"/>
            <w:r>
              <w:t xml:space="preserve">. </w:t>
            </w:r>
            <w:proofErr w:type="spellStart"/>
            <w:r>
              <w:t>Маслюкова</w:t>
            </w:r>
            <w:proofErr w:type="spellEnd"/>
            <w:r>
              <w:t xml:space="preserve"> Д.Ю.</w:t>
            </w:r>
          </w:p>
          <w:p w14:paraId="673DB8FD" w14:textId="5D24D267" w:rsidR="007E3361" w:rsidRPr="00FF1026" w:rsidRDefault="007E3361" w:rsidP="00FF1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5к 5-17</w:t>
            </w:r>
          </w:p>
        </w:tc>
        <w:tc>
          <w:tcPr>
            <w:tcW w:w="3262" w:type="dxa"/>
            <w:gridSpan w:val="2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679FF9B0" w14:textId="73FFEFF4" w:rsidR="007E3361" w:rsidRPr="00B47702" w:rsidRDefault="007E3361" w:rsidP="005D7E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triple" w:sz="4" w:space="0" w:color="auto"/>
              <w:left w:val="single" w:sz="18" w:space="0" w:color="auto"/>
              <w:right w:val="single" w:sz="4" w:space="0" w:color="auto"/>
            </w:tcBorders>
          </w:tcPr>
          <w:p w14:paraId="69260CDD" w14:textId="63ADB5E9" w:rsidR="007E3361" w:rsidRPr="00004B59" w:rsidRDefault="007E3361" w:rsidP="007E33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triple" w:sz="4" w:space="0" w:color="auto"/>
              <w:left w:val="single" w:sz="4" w:space="0" w:color="auto"/>
              <w:right w:val="single" w:sz="18" w:space="0" w:color="auto"/>
            </w:tcBorders>
          </w:tcPr>
          <w:p w14:paraId="3B0758C6" w14:textId="0CAD0376" w:rsidR="007E3361" w:rsidRPr="00920170" w:rsidRDefault="007E3361" w:rsidP="007E3361">
            <w:pPr>
              <w:jc w:val="center"/>
            </w:pPr>
            <w:r>
              <w:t>5к 6-10</w:t>
            </w:r>
          </w:p>
        </w:tc>
      </w:tr>
      <w:tr w:rsidR="007E3361" w:rsidRPr="00A925CD" w14:paraId="4AEAE622" w14:textId="77777777" w:rsidTr="00930195">
        <w:trPr>
          <w:trHeight w:val="240"/>
        </w:trPr>
        <w:tc>
          <w:tcPr>
            <w:tcW w:w="434" w:type="dxa"/>
            <w:vMerge/>
            <w:tcBorders>
              <w:left w:val="single" w:sz="18" w:space="0" w:color="auto"/>
            </w:tcBorders>
            <w:textDirection w:val="btLr"/>
          </w:tcPr>
          <w:p w14:paraId="6BEF14A3" w14:textId="77777777" w:rsidR="007E3361" w:rsidRPr="00A925CD" w:rsidRDefault="007E3361" w:rsidP="00AD6DB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triple" w:sz="4" w:space="0" w:color="auto"/>
              <w:right w:val="single" w:sz="18" w:space="0" w:color="auto"/>
            </w:tcBorders>
          </w:tcPr>
          <w:p w14:paraId="4DF79DC9" w14:textId="77777777" w:rsidR="007E3361" w:rsidRPr="00920170" w:rsidRDefault="007E3361" w:rsidP="00AD6DB2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147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F6D0981" w14:textId="77777777" w:rsidR="007E3361" w:rsidRDefault="007E3361" w:rsidP="00AD6DB2">
            <w:pPr>
              <w:jc w:val="center"/>
            </w:pPr>
          </w:p>
        </w:tc>
        <w:tc>
          <w:tcPr>
            <w:tcW w:w="1860" w:type="dxa"/>
            <w:gridSpan w:val="4"/>
            <w:vMerge/>
            <w:tcBorders>
              <w:top w:val="triple" w:sz="4" w:space="0" w:color="auto"/>
              <w:left w:val="single" w:sz="4" w:space="0" w:color="auto"/>
              <w:right w:val="single" w:sz="18" w:space="0" w:color="auto"/>
            </w:tcBorders>
          </w:tcPr>
          <w:p w14:paraId="05125968" w14:textId="77777777" w:rsidR="007E3361" w:rsidRDefault="007E3361" w:rsidP="00AD6DB2">
            <w:pPr>
              <w:jc w:val="center"/>
            </w:pPr>
          </w:p>
        </w:tc>
        <w:tc>
          <w:tcPr>
            <w:tcW w:w="3262" w:type="dxa"/>
            <w:gridSpan w:val="2"/>
            <w:vMerge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2BFC9F75" w14:textId="77777777" w:rsidR="007E3361" w:rsidRPr="00B47702" w:rsidRDefault="007E3361" w:rsidP="005D7E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157E1995" w14:textId="77777777" w:rsidR="007E3361" w:rsidRPr="00004B59" w:rsidRDefault="007E3361" w:rsidP="00AD6D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21A826F2" w14:textId="77777777" w:rsidR="007E3361" w:rsidRPr="00B75745" w:rsidRDefault="007E3361" w:rsidP="00A0788B">
            <w:pPr>
              <w:jc w:val="center"/>
              <w:rPr>
                <w:highlight w:val="green"/>
              </w:rPr>
            </w:pPr>
          </w:p>
        </w:tc>
      </w:tr>
      <w:tr w:rsidR="008C35A2" w:rsidRPr="00A925CD" w14:paraId="105B108B" w14:textId="77777777" w:rsidTr="00E84BB5">
        <w:trPr>
          <w:trHeight w:val="164"/>
        </w:trPr>
        <w:tc>
          <w:tcPr>
            <w:tcW w:w="434" w:type="dxa"/>
            <w:vMerge/>
            <w:tcBorders>
              <w:left w:val="single" w:sz="18" w:space="0" w:color="auto"/>
            </w:tcBorders>
            <w:textDirection w:val="btLr"/>
          </w:tcPr>
          <w:p w14:paraId="3F9CEB54" w14:textId="77777777" w:rsidR="008C35A2" w:rsidRPr="00A925CD" w:rsidRDefault="008C35A2" w:rsidP="00AD6DB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01FCD368" w14:textId="77777777" w:rsidR="008C35A2" w:rsidRPr="00920170" w:rsidRDefault="008C35A2" w:rsidP="00AD6DB2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1473" w:type="dxa"/>
            <w:tcBorders>
              <w:left w:val="single" w:sz="18" w:space="0" w:color="auto"/>
              <w:bottom w:val="triple" w:sz="4" w:space="0" w:color="auto"/>
              <w:right w:val="single" w:sz="4" w:space="0" w:color="auto"/>
            </w:tcBorders>
          </w:tcPr>
          <w:p w14:paraId="4928E06C" w14:textId="756D6853" w:rsidR="008C35A2" w:rsidRPr="00004B59" w:rsidRDefault="008C35A2" w:rsidP="00AD6D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4"/>
            <w:vMerge/>
            <w:tcBorders>
              <w:left w:val="single" w:sz="4" w:space="0" w:color="auto"/>
              <w:bottom w:val="triple" w:sz="4" w:space="0" w:color="auto"/>
              <w:right w:val="single" w:sz="18" w:space="0" w:color="auto"/>
            </w:tcBorders>
          </w:tcPr>
          <w:p w14:paraId="3D05CD52" w14:textId="77777777" w:rsidR="008C35A2" w:rsidRPr="00004B59" w:rsidRDefault="008C35A2" w:rsidP="00AD6D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2" w:type="dxa"/>
            <w:gridSpan w:val="2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01671B38" w14:textId="361EB98D" w:rsidR="008C35A2" w:rsidRPr="00004B59" w:rsidRDefault="008C35A2" w:rsidP="00AD6D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triple" w:sz="4" w:space="0" w:color="auto"/>
              <w:right w:val="single" w:sz="4" w:space="0" w:color="auto"/>
            </w:tcBorders>
          </w:tcPr>
          <w:p w14:paraId="6B8BD9A1" w14:textId="42997BD7" w:rsidR="008C35A2" w:rsidRPr="00004B59" w:rsidRDefault="008C35A2" w:rsidP="00AD6D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triple" w:sz="4" w:space="0" w:color="auto"/>
              <w:right w:val="single" w:sz="18" w:space="0" w:color="auto"/>
            </w:tcBorders>
          </w:tcPr>
          <w:p w14:paraId="6F28EEB9" w14:textId="601AA08A" w:rsidR="008C35A2" w:rsidRPr="00920170" w:rsidRDefault="008C35A2" w:rsidP="00AD6DB2">
            <w:pPr>
              <w:jc w:val="center"/>
            </w:pPr>
          </w:p>
        </w:tc>
      </w:tr>
      <w:tr w:rsidR="008C35A2" w:rsidRPr="00A925CD" w14:paraId="4BF81E03" w14:textId="77777777" w:rsidTr="00E84BB5">
        <w:trPr>
          <w:trHeight w:val="86"/>
        </w:trPr>
        <w:tc>
          <w:tcPr>
            <w:tcW w:w="434" w:type="dxa"/>
            <w:vMerge/>
            <w:tcBorders>
              <w:left w:val="single" w:sz="18" w:space="0" w:color="auto"/>
            </w:tcBorders>
            <w:textDirection w:val="btLr"/>
          </w:tcPr>
          <w:p w14:paraId="3FB9119F" w14:textId="77777777" w:rsidR="008C35A2" w:rsidRPr="00A925CD" w:rsidRDefault="008C35A2" w:rsidP="00AD6DB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triple" w:sz="4" w:space="0" w:color="auto"/>
              <w:right w:val="single" w:sz="18" w:space="0" w:color="auto"/>
            </w:tcBorders>
          </w:tcPr>
          <w:p w14:paraId="39E5E88A" w14:textId="4C09EDD9" w:rsidR="008C35A2" w:rsidRPr="00920170" w:rsidRDefault="008C35A2" w:rsidP="00AD6DB2">
            <w:pPr>
              <w:jc w:val="center"/>
              <w:rPr>
                <w:snapToGrid w:val="0"/>
                <w:spacing w:val="-14"/>
              </w:rPr>
            </w:pPr>
            <w:r>
              <w:rPr>
                <w:snapToGrid w:val="0"/>
                <w:spacing w:val="-14"/>
              </w:rPr>
              <w:t>14.35</w:t>
            </w:r>
          </w:p>
        </w:tc>
        <w:tc>
          <w:tcPr>
            <w:tcW w:w="9387" w:type="dxa"/>
            <w:gridSpan w:val="9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0CA90A2D" w14:textId="5B876FFE" w:rsidR="008C35A2" w:rsidRPr="00920170" w:rsidRDefault="008C35A2" w:rsidP="000429FA">
            <w:pPr>
              <w:jc w:val="center"/>
            </w:pPr>
          </w:p>
        </w:tc>
      </w:tr>
    </w:tbl>
    <w:p w14:paraId="20E183BF" w14:textId="77777777" w:rsidR="00EE6820" w:rsidRPr="005027F2" w:rsidRDefault="00EE6820" w:rsidP="00EE6820">
      <w:pPr>
        <w:rPr>
          <w:sz w:val="16"/>
          <w:szCs w:val="16"/>
        </w:rPr>
      </w:pPr>
    </w:p>
    <w:p w14:paraId="0687F7CE" w14:textId="77777777" w:rsidR="00EE6820" w:rsidRPr="00920170" w:rsidRDefault="00EE6820" w:rsidP="00EE6820">
      <w:pPr>
        <w:rPr>
          <w:sz w:val="24"/>
          <w:szCs w:val="24"/>
        </w:rPr>
      </w:pPr>
      <w:r w:rsidRPr="00920170">
        <w:rPr>
          <w:sz w:val="24"/>
          <w:szCs w:val="24"/>
        </w:rPr>
        <w:t>Декан факультета психологии и педагогики</w:t>
      </w:r>
      <w:r w:rsidRPr="00920170">
        <w:rPr>
          <w:sz w:val="24"/>
          <w:szCs w:val="24"/>
        </w:rPr>
        <w:tab/>
      </w:r>
      <w:r w:rsidRPr="00920170">
        <w:rPr>
          <w:sz w:val="24"/>
          <w:szCs w:val="24"/>
        </w:rPr>
        <w:tab/>
      </w:r>
      <w:r w:rsidRPr="00920170">
        <w:rPr>
          <w:sz w:val="24"/>
          <w:szCs w:val="24"/>
        </w:rPr>
        <w:tab/>
        <w:t xml:space="preserve">В.А. </w:t>
      </w:r>
      <w:proofErr w:type="spellStart"/>
      <w:r w:rsidRPr="00920170">
        <w:rPr>
          <w:sz w:val="24"/>
          <w:szCs w:val="24"/>
        </w:rPr>
        <w:t>Бейзеров</w:t>
      </w:r>
      <w:proofErr w:type="spellEnd"/>
    </w:p>
    <w:p w14:paraId="293A3CE7" w14:textId="77777777" w:rsidR="00EE6820" w:rsidRPr="00920170" w:rsidRDefault="00EE6820" w:rsidP="00EE6820">
      <w:pPr>
        <w:rPr>
          <w:sz w:val="24"/>
          <w:szCs w:val="24"/>
        </w:rPr>
      </w:pPr>
    </w:p>
    <w:p w14:paraId="3A3F440F" w14:textId="77777777" w:rsidR="00EE6820" w:rsidRPr="00920170" w:rsidRDefault="00EE6820" w:rsidP="00EE6820">
      <w:pPr>
        <w:rPr>
          <w:sz w:val="24"/>
          <w:szCs w:val="24"/>
        </w:rPr>
      </w:pPr>
      <w:r w:rsidRPr="00920170">
        <w:rPr>
          <w:sz w:val="24"/>
          <w:szCs w:val="24"/>
        </w:rPr>
        <w:t>Начальник учебно-методического отдела</w:t>
      </w:r>
      <w:r w:rsidRPr="00920170">
        <w:rPr>
          <w:sz w:val="24"/>
          <w:szCs w:val="24"/>
        </w:rPr>
        <w:tab/>
      </w:r>
      <w:r w:rsidRPr="00920170">
        <w:rPr>
          <w:sz w:val="24"/>
          <w:szCs w:val="24"/>
        </w:rPr>
        <w:tab/>
      </w:r>
      <w:r w:rsidRPr="00920170">
        <w:rPr>
          <w:sz w:val="24"/>
          <w:szCs w:val="24"/>
        </w:rPr>
        <w:tab/>
      </w:r>
      <w:r w:rsidRPr="00920170">
        <w:rPr>
          <w:sz w:val="24"/>
          <w:szCs w:val="24"/>
        </w:rPr>
        <w:tab/>
        <w:t>Е.И. Воробьева</w:t>
      </w:r>
    </w:p>
    <w:p w14:paraId="2822BAA2" w14:textId="77777777" w:rsidR="00EE6820" w:rsidRPr="00920170" w:rsidRDefault="00EE6820" w:rsidP="00EE6820">
      <w:pPr>
        <w:rPr>
          <w:sz w:val="24"/>
          <w:szCs w:val="24"/>
        </w:rPr>
      </w:pPr>
    </w:p>
    <w:p w14:paraId="575EA1C1" w14:textId="77777777" w:rsidR="00135C6A" w:rsidRPr="00920170" w:rsidRDefault="00EE6820" w:rsidP="00EE6820">
      <w:pPr>
        <w:rPr>
          <w:sz w:val="24"/>
          <w:szCs w:val="24"/>
        </w:rPr>
      </w:pPr>
      <w:r w:rsidRPr="00920170">
        <w:rPr>
          <w:sz w:val="24"/>
          <w:szCs w:val="24"/>
        </w:rPr>
        <w:t xml:space="preserve">Председатель </w:t>
      </w:r>
      <w:proofErr w:type="spellStart"/>
      <w:r w:rsidRPr="00920170">
        <w:rPr>
          <w:sz w:val="24"/>
          <w:szCs w:val="24"/>
        </w:rPr>
        <w:t>профcоюзной</w:t>
      </w:r>
      <w:proofErr w:type="spellEnd"/>
      <w:r w:rsidRPr="00920170">
        <w:rPr>
          <w:sz w:val="24"/>
          <w:szCs w:val="24"/>
        </w:rPr>
        <w:t xml:space="preserve"> организации</w:t>
      </w:r>
      <w:r w:rsidRPr="00920170">
        <w:rPr>
          <w:sz w:val="24"/>
          <w:szCs w:val="24"/>
        </w:rPr>
        <w:tab/>
      </w:r>
      <w:r w:rsidRPr="00920170">
        <w:rPr>
          <w:sz w:val="24"/>
          <w:szCs w:val="24"/>
        </w:rPr>
        <w:tab/>
      </w:r>
      <w:r w:rsidRPr="00920170">
        <w:rPr>
          <w:sz w:val="24"/>
          <w:szCs w:val="24"/>
        </w:rPr>
        <w:tab/>
      </w:r>
      <w:r w:rsidRPr="00920170">
        <w:rPr>
          <w:sz w:val="24"/>
          <w:szCs w:val="24"/>
        </w:rPr>
        <w:tab/>
        <w:t xml:space="preserve">С. О. </w:t>
      </w:r>
      <w:proofErr w:type="spellStart"/>
      <w:r w:rsidRPr="00920170">
        <w:rPr>
          <w:sz w:val="24"/>
          <w:szCs w:val="24"/>
        </w:rPr>
        <w:t>Азявчиков</w:t>
      </w:r>
      <w:proofErr w:type="spellEnd"/>
    </w:p>
    <w:p w14:paraId="64705F33" w14:textId="77777777" w:rsidR="00135C6A" w:rsidRPr="00920170" w:rsidRDefault="00135C6A" w:rsidP="00B23ED5">
      <w:pPr>
        <w:ind w:left="6237"/>
        <w:rPr>
          <w:sz w:val="24"/>
          <w:szCs w:val="24"/>
        </w:rPr>
      </w:pPr>
      <w:r w:rsidRPr="00920170">
        <w:rPr>
          <w:sz w:val="24"/>
          <w:szCs w:val="24"/>
        </w:rPr>
        <w:br w:type="page"/>
      </w:r>
      <w:r w:rsidRPr="00920170">
        <w:rPr>
          <w:sz w:val="24"/>
          <w:szCs w:val="24"/>
        </w:rPr>
        <w:lastRenderedPageBreak/>
        <w:t>УТВЕРЖДАЮ</w:t>
      </w:r>
    </w:p>
    <w:p w14:paraId="46010B8E" w14:textId="77777777" w:rsidR="00135C6A" w:rsidRPr="00920170" w:rsidRDefault="00135C6A" w:rsidP="00F7400B">
      <w:pPr>
        <w:ind w:left="6237"/>
        <w:rPr>
          <w:sz w:val="24"/>
          <w:szCs w:val="24"/>
        </w:rPr>
      </w:pPr>
      <w:r w:rsidRPr="00920170">
        <w:rPr>
          <w:sz w:val="24"/>
          <w:szCs w:val="24"/>
        </w:rPr>
        <w:t>Проректор по учебной работе</w:t>
      </w:r>
    </w:p>
    <w:p w14:paraId="3125333C" w14:textId="77777777" w:rsidR="00135C6A" w:rsidRPr="00920170" w:rsidRDefault="00135C6A" w:rsidP="00F7400B">
      <w:pPr>
        <w:tabs>
          <w:tab w:val="left" w:pos="2819"/>
        </w:tabs>
        <w:ind w:left="6237"/>
        <w:rPr>
          <w:sz w:val="24"/>
          <w:szCs w:val="24"/>
        </w:rPr>
      </w:pPr>
      <w:r w:rsidRPr="00920170">
        <w:rPr>
          <w:sz w:val="24"/>
          <w:szCs w:val="24"/>
        </w:rPr>
        <w:t xml:space="preserve">_____________ </w:t>
      </w:r>
      <w:proofErr w:type="spellStart"/>
      <w:r w:rsidRPr="00920170">
        <w:rPr>
          <w:sz w:val="24"/>
          <w:szCs w:val="24"/>
        </w:rPr>
        <w:t>Ю.В.Никитюк</w:t>
      </w:r>
      <w:proofErr w:type="spellEnd"/>
    </w:p>
    <w:p w14:paraId="7B2B46CE" w14:textId="64C654C7" w:rsidR="00135C6A" w:rsidRPr="00920170" w:rsidRDefault="00135C6A" w:rsidP="00F7400B">
      <w:pPr>
        <w:tabs>
          <w:tab w:val="left" w:pos="6030"/>
        </w:tabs>
        <w:ind w:left="6237"/>
        <w:rPr>
          <w:sz w:val="24"/>
          <w:szCs w:val="24"/>
        </w:rPr>
      </w:pPr>
      <w:r w:rsidRPr="00920170">
        <w:rPr>
          <w:sz w:val="24"/>
          <w:szCs w:val="24"/>
        </w:rPr>
        <w:t>____ ____________ 202</w:t>
      </w:r>
      <w:r w:rsidR="000B5040" w:rsidRPr="00920170">
        <w:rPr>
          <w:sz w:val="24"/>
          <w:szCs w:val="24"/>
        </w:rPr>
        <w:t>5</w:t>
      </w:r>
    </w:p>
    <w:p w14:paraId="46484E03" w14:textId="77777777" w:rsidR="00135C6A" w:rsidRPr="00A925CD" w:rsidRDefault="00135C6A" w:rsidP="00F7400B">
      <w:pPr>
        <w:tabs>
          <w:tab w:val="left" w:pos="6030"/>
        </w:tabs>
        <w:jc w:val="center"/>
      </w:pPr>
    </w:p>
    <w:p w14:paraId="5EE5A89F" w14:textId="77777777" w:rsidR="00135C6A" w:rsidRPr="00920170" w:rsidRDefault="00135C6A" w:rsidP="00F7400B">
      <w:pPr>
        <w:tabs>
          <w:tab w:val="left" w:pos="6030"/>
        </w:tabs>
        <w:jc w:val="center"/>
        <w:rPr>
          <w:sz w:val="24"/>
          <w:szCs w:val="24"/>
        </w:rPr>
      </w:pPr>
      <w:r w:rsidRPr="00920170">
        <w:rPr>
          <w:sz w:val="24"/>
          <w:szCs w:val="24"/>
        </w:rPr>
        <w:t>РАСПИСАНИЕ ЗАНЯТИЙ</w:t>
      </w:r>
    </w:p>
    <w:p w14:paraId="2B82CC4E" w14:textId="14BD8AC4" w:rsidR="00135C6A" w:rsidRPr="00920170" w:rsidRDefault="00135C6A" w:rsidP="00F7400B">
      <w:pPr>
        <w:jc w:val="center"/>
        <w:rPr>
          <w:sz w:val="24"/>
          <w:szCs w:val="24"/>
        </w:rPr>
      </w:pPr>
      <w:r w:rsidRPr="00920170">
        <w:rPr>
          <w:sz w:val="24"/>
          <w:szCs w:val="24"/>
        </w:rPr>
        <w:t xml:space="preserve">на 1 семестр </w:t>
      </w:r>
      <w:r w:rsidR="000B5040" w:rsidRPr="00920170">
        <w:rPr>
          <w:sz w:val="24"/>
          <w:szCs w:val="24"/>
        </w:rPr>
        <w:t>2025-2026</w:t>
      </w:r>
      <w:r w:rsidRPr="00920170">
        <w:rPr>
          <w:sz w:val="24"/>
          <w:szCs w:val="24"/>
        </w:rPr>
        <w:t xml:space="preserve"> учебного года</w:t>
      </w:r>
    </w:p>
    <w:p w14:paraId="53E49F6E" w14:textId="77777777" w:rsidR="00135C6A" w:rsidRPr="00920170" w:rsidRDefault="00135C6A" w:rsidP="001D1CC1">
      <w:pPr>
        <w:jc w:val="center"/>
        <w:rPr>
          <w:sz w:val="24"/>
          <w:szCs w:val="24"/>
        </w:rPr>
      </w:pPr>
      <w:r w:rsidRPr="00920170">
        <w:rPr>
          <w:sz w:val="24"/>
          <w:szCs w:val="24"/>
        </w:rPr>
        <w:t xml:space="preserve">для студентов </w:t>
      </w:r>
      <w:r w:rsidRPr="00920170">
        <w:rPr>
          <w:b/>
          <w:sz w:val="24"/>
          <w:szCs w:val="24"/>
        </w:rPr>
        <w:t>2 курса</w:t>
      </w:r>
      <w:r w:rsidRPr="00920170">
        <w:rPr>
          <w:sz w:val="24"/>
          <w:szCs w:val="24"/>
        </w:rPr>
        <w:t xml:space="preserve"> специальности «</w:t>
      </w:r>
      <w:r w:rsidRPr="00920170">
        <w:rPr>
          <w:b/>
          <w:sz w:val="24"/>
          <w:szCs w:val="24"/>
        </w:rPr>
        <w:t>Психология</w:t>
      </w:r>
      <w:r w:rsidRPr="00920170">
        <w:rPr>
          <w:sz w:val="24"/>
          <w:szCs w:val="24"/>
        </w:rPr>
        <w:t>»</w:t>
      </w:r>
    </w:p>
    <w:p w14:paraId="5893C9CF" w14:textId="77777777" w:rsidR="00FD56EA" w:rsidRPr="00920170" w:rsidRDefault="00FD56EA" w:rsidP="00FD56EA">
      <w:pPr>
        <w:jc w:val="center"/>
        <w:rPr>
          <w:color w:val="FF0000"/>
          <w:sz w:val="24"/>
          <w:szCs w:val="24"/>
        </w:rPr>
      </w:pPr>
      <w:r w:rsidRPr="00920170">
        <w:rPr>
          <w:sz w:val="24"/>
          <w:szCs w:val="24"/>
        </w:rPr>
        <w:t xml:space="preserve">экзаменационная </w:t>
      </w:r>
      <w:proofErr w:type="gramStart"/>
      <w:r w:rsidRPr="00920170">
        <w:rPr>
          <w:sz w:val="24"/>
          <w:szCs w:val="24"/>
        </w:rPr>
        <w:t>сессия  05.01</w:t>
      </w:r>
      <w:proofErr w:type="gramEnd"/>
      <w:r w:rsidRPr="00920170">
        <w:rPr>
          <w:sz w:val="24"/>
          <w:szCs w:val="24"/>
        </w:rPr>
        <w:t>-24.01.2026</w:t>
      </w:r>
    </w:p>
    <w:tbl>
      <w:tblPr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719"/>
        <w:gridCol w:w="1483"/>
        <w:gridCol w:w="146"/>
        <w:gridCol w:w="1490"/>
        <w:gridCol w:w="126"/>
        <w:gridCol w:w="1604"/>
        <w:gridCol w:w="16"/>
        <w:gridCol w:w="1512"/>
        <w:gridCol w:w="1440"/>
        <w:gridCol w:w="266"/>
        <w:gridCol w:w="34"/>
        <w:gridCol w:w="1455"/>
      </w:tblGrid>
      <w:tr w:rsidR="00135C6A" w:rsidRPr="000035E2" w14:paraId="104144BE" w14:textId="77777777" w:rsidTr="00920170">
        <w:trPr>
          <w:trHeight w:val="20"/>
        </w:trPr>
        <w:tc>
          <w:tcPr>
            <w:tcW w:w="11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DC050C" w14:textId="77777777" w:rsidR="00135C6A" w:rsidRPr="000035E2" w:rsidRDefault="00135C6A" w:rsidP="001E0200">
            <w:pPr>
              <w:jc w:val="center"/>
              <w:rPr>
                <w:b/>
              </w:rPr>
            </w:pPr>
          </w:p>
        </w:tc>
        <w:tc>
          <w:tcPr>
            <w:tcW w:w="311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A703C" w14:textId="77777777" w:rsidR="00135C6A" w:rsidRPr="000035E2" w:rsidRDefault="00135C6A" w:rsidP="00F7400B">
            <w:pPr>
              <w:jc w:val="center"/>
              <w:rPr>
                <w:b/>
              </w:rPr>
            </w:pPr>
            <w:r w:rsidRPr="000035E2">
              <w:rPr>
                <w:b/>
              </w:rPr>
              <w:t>ПС-21</w:t>
            </w:r>
          </w:p>
        </w:tc>
        <w:tc>
          <w:tcPr>
            <w:tcW w:w="32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705D3A" w14:textId="77777777" w:rsidR="00135C6A" w:rsidRPr="000035E2" w:rsidRDefault="00135C6A" w:rsidP="001E0200">
            <w:pPr>
              <w:jc w:val="center"/>
              <w:rPr>
                <w:b/>
              </w:rPr>
            </w:pPr>
            <w:r w:rsidRPr="000035E2">
              <w:rPr>
                <w:b/>
              </w:rPr>
              <w:t>ПС-22</w:t>
            </w:r>
          </w:p>
        </w:tc>
        <w:tc>
          <w:tcPr>
            <w:tcW w:w="31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B55315" w14:textId="77777777" w:rsidR="00135C6A" w:rsidRPr="000035E2" w:rsidRDefault="00135C6A" w:rsidP="001E0200">
            <w:pPr>
              <w:jc w:val="center"/>
              <w:rPr>
                <w:b/>
              </w:rPr>
            </w:pPr>
            <w:r w:rsidRPr="000035E2">
              <w:rPr>
                <w:b/>
              </w:rPr>
              <w:t>ПС-23</w:t>
            </w:r>
          </w:p>
        </w:tc>
      </w:tr>
      <w:tr w:rsidR="00C8732C" w:rsidRPr="000035E2" w14:paraId="5CD2DFBD" w14:textId="77777777" w:rsidTr="00920170">
        <w:trPr>
          <w:cantSplit/>
          <w:trHeight w:val="20"/>
        </w:trPr>
        <w:tc>
          <w:tcPr>
            <w:tcW w:w="392" w:type="dxa"/>
            <w:vMerge w:val="restart"/>
            <w:tcBorders>
              <w:left w:val="single" w:sz="18" w:space="0" w:color="auto"/>
            </w:tcBorders>
            <w:textDirection w:val="btLr"/>
          </w:tcPr>
          <w:p w14:paraId="32F6E705" w14:textId="77777777" w:rsidR="00C8732C" w:rsidRPr="000035E2" w:rsidRDefault="00C8732C" w:rsidP="001E0200">
            <w:pPr>
              <w:ind w:left="113" w:right="113"/>
              <w:jc w:val="center"/>
            </w:pPr>
            <w:proofErr w:type="spellStart"/>
            <w:r w:rsidRPr="000035E2">
              <w:t>Пон</w:t>
            </w:r>
            <w:proofErr w:type="spellEnd"/>
            <w:r w:rsidRPr="000035E2">
              <w:t>.</w:t>
            </w:r>
          </w:p>
        </w:tc>
        <w:tc>
          <w:tcPr>
            <w:tcW w:w="719" w:type="dxa"/>
            <w:tcBorders>
              <w:bottom w:val="triple" w:sz="4" w:space="0" w:color="auto"/>
              <w:right w:val="single" w:sz="18" w:space="0" w:color="auto"/>
            </w:tcBorders>
          </w:tcPr>
          <w:p w14:paraId="450974EC" w14:textId="652BF251" w:rsidR="00C8732C" w:rsidRPr="00920170" w:rsidRDefault="00C8732C" w:rsidP="00726E12">
            <w:pPr>
              <w:jc w:val="center"/>
              <w:rPr>
                <w:snapToGrid w:val="0"/>
                <w:spacing w:val="-14"/>
                <w:sz w:val="24"/>
                <w:szCs w:val="24"/>
                <w:lang w:val="en-US"/>
              </w:rPr>
            </w:pPr>
            <w:r w:rsidRPr="00920170">
              <w:rPr>
                <w:snapToGrid w:val="0"/>
                <w:spacing w:val="-14"/>
                <w:sz w:val="24"/>
                <w:szCs w:val="24"/>
                <w:lang w:val="en-US"/>
              </w:rPr>
              <w:t>9</w:t>
            </w:r>
            <w:r w:rsidRPr="00920170">
              <w:rPr>
                <w:snapToGrid w:val="0"/>
                <w:spacing w:val="-14"/>
                <w:sz w:val="24"/>
                <w:szCs w:val="24"/>
              </w:rPr>
              <w:t>.00</w:t>
            </w:r>
          </w:p>
        </w:tc>
        <w:tc>
          <w:tcPr>
            <w:tcW w:w="9572" w:type="dxa"/>
            <w:gridSpan w:val="11"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16D74DDD" w14:textId="3A6B8F8C" w:rsidR="00C8732C" w:rsidRPr="00920170" w:rsidRDefault="00C8732C" w:rsidP="004468F6">
            <w:pPr>
              <w:jc w:val="center"/>
              <w:rPr>
                <w:b/>
                <w:bCs/>
              </w:rPr>
            </w:pPr>
            <w:r w:rsidRPr="00920170">
              <w:rPr>
                <w:b/>
                <w:bCs/>
              </w:rPr>
              <w:t xml:space="preserve">Медицинская психология </w:t>
            </w:r>
            <w:r w:rsidR="006B17F0" w:rsidRPr="006B17F0">
              <w:t>(7 пар)</w:t>
            </w:r>
            <w:r w:rsidR="006B17F0">
              <w:rPr>
                <w:b/>
                <w:bCs/>
              </w:rPr>
              <w:t xml:space="preserve"> </w:t>
            </w:r>
            <w:proofErr w:type="spellStart"/>
            <w:r w:rsidRPr="00920170">
              <w:t>Крутолевич</w:t>
            </w:r>
            <w:proofErr w:type="spellEnd"/>
            <w:r w:rsidRPr="00920170">
              <w:t xml:space="preserve"> </w:t>
            </w:r>
            <w:proofErr w:type="gramStart"/>
            <w:r w:rsidRPr="00920170">
              <w:t>А.Н.</w:t>
            </w:r>
            <w:r w:rsidRPr="00920170">
              <w:rPr>
                <w:b/>
                <w:bCs/>
              </w:rPr>
              <w:t xml:space="preserve"> </w:t>
            </w:r>
            <w:r w:rsidR="005736D8" w:rsidRPr="008C35A2">
              <w:t>.</w:t>
            </w:r>
            <w:proofErr w:type="gramEnd"/>
            <w:r w:rsidR="005736D8" w:rsidRPr="008C35A2">
              <w:rPr>
                <w:b/>
                <w:bCs/>
              </w:rPr>
              <w:t xml:space="preserve"> 5 к 4-27</w:t>
            </w:r>
            <w:r w:rsidR="005736D8" w:rsidRPr="005736D8">
              <w:rPr>
                <w:b/>
                <w:bCs/>
                <w:shd w:val="clear" w:color="auto" w:fill="FFFF00"/>
              </w:rPr>
              <w:t xml:space="preserve">  </w:t>
            </w:r>
          </w:p>
        </w:tc>
      </w:tr>
      <w:tr w:rsidR="00C8732C" w:rsidRPr="000035E2" w14:paraId="79CBDC36" w14:textId="77777777" w:rsidTr="00920170">
        <w:trPr>
          <w:cantSplit/>
          <w:trHeight w:val="20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20DE484D" w14:textId="77777777" w:rsidR="00C8732C" w:rsidRPr="000035E2" w:rsidRDefault="00C8732C" w:rsidP="00922F67">
            <w:pPr>
              <w:ind w:left="113" w:right="113"/>
              <w:jc w:val="center"/>
            </w:pPr>
          </w:p>
        </w:tc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single" w:sz="18" w:space="0" w:color="auto"/>
            </w:tcBorders>
          </w:tcPr>
          <w:p w14:paraId="0A88885E" w14:textId="2E7FAA2B" w:rsidR="00C8732C" w:rsidRPr="00920170" w:rsidRDefault="00C8732C" w:rsidP="00726E12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920170">
              <w:rPr>
                <w:snapToGrid w:val="0"/>
                <w:spacing w:val="-14"/>
                <w:sz w:val="24"/>
                <w:szCs w:val="24"/>
              </w:rPr>
              <w:t>10.45</w:t>
            </w:r>
          </w:p>
        </w:tc>
        <w:tc>
          <w:tcPr>
            <w:tcW w:w="9572" w:type="dxa"/>
            <w:gridSpan w:val="11"/>
            <w:tcBorders>
              <w:top w:val="trip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32E4422F" w14:textId="3C3280BB" w:rsidR="00C8732C" w:rsidRPr="00920170" w:rsidRDefault="00C8732C" w:rsidP="0007521E">
            <w:pPr>
              <w:jc w:val="center"/>
            </w:pPr>
            <w:r w:rsidRPr="00920170">
              <w:t>ФИЗВОСПИТАНИЕ</w:t>
            </w:r>
          </w:p>
        </w:tc>
      </w:tr>
      <w:tr w:rsidR="00C2782C" w:rsidRPr="000035E2" w14:paraId="330BE12F" w14:textId="76E98872" w:rsidTr="0080051D">
        <w:trPr>
          <w:cantSplit/>
          <w:trHeight w:val="699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1CCC0D56" w14:textId="77777777" w:rsidR="00C2782C" w:rsidRPr="000035E2" w:rsidRDefault="00C2782C" w:rsidP="00A4248C">
            <w:pPr>
              <w:ind w:left="113" w:right="113"/>
              <w:jc w:val="center"/>
            </w:pPr>
          </w:p>
        </w:tc>
        <w:tc>
          <w:tcPr>
            <w:tcW w:w="719" w:type="dxa"/>
            <w:tcBorders>
              <w:top w:val="triple" w:sz="4" w:space="0" w:color="auto"/>
              <w:right w:val="single" w:sz="18" w:space="0" w:color="auto"/>
            </w:tcBorders>
          </w:tcPr>
          <w:p w14:paraId="5B2870AF" w14:textId="65DB0C28" w:rsidR="00C2782C" w:rsidRPr="00920170" w:rsidRDefault="00C2782C" w:rsidP="00A4248C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920170">
              <w:rPr>
                <w:snapToGrid w:val="0"/>
                <w:spacing w:val="-14"/>
                <w:sz w:val="24"/>
                <w:szCs w:val="24"/>
                <w:lang w:val="en-US"/>
              </w:rPr>
              <w:t>12.40</w:t>
            </w:r>
          </w:p>
        </w:tc>
        <w:tc>
          <w:tcPr>
            <w:tcW w:w="3119" w:type="dxa"/>
            <w:gridSpan w:val="3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3151D5A6" w14:textId="77777777" w:rsidR="00C2782C" w:rsidRPr="005E00DC" w:rsidRDefault="00C2782C" w:rsidP="00A4248C">
            <w:pPr>
              <w:jc w:val="center"/>
            </w:pPr>
            <w:proofErr w:type="spellStart"/>
            <w:r w:rsidRPr="005E00DC">
              <w:t>Многомер</w:t>
            </w:r>
            <w:proofErr w:type="spellEnd"/>
            <w:r w:rsidRPr="005E00DC">
              <w:t xml:space="preserve">. </w:t>
            </w:r>
            <w:proofErr w:type="spellStart"/>
            <w:proofErr w:type="gramStart"/>
            <w:r w:rsidRPr="005E00DC">
              <w:t>мет.стат</w:t>
            </w:r>
            <w:proofErr w:type="gramEnd"/>
            <w:r w:rsidRPr="005E00DC">
              <w:t>.анализа</w:t>
            </w:r>
            <w:proofErr w:type="spellEnd"/>
            <w:r w:rsidRPr="005E00DC">
              <w:t xml:space="preserve"> </w:t>
            </w:r>
          </w:p>
          <w:p w14:paraId="46A3FC3C" w14:textId="1F3CBE51" w:rsidR="00571364" w:rsidRDefault="00C2782C" w:rsidP="00A4248C">
            <w:pPr>
              <w:jc w:val="center"/>
            </w:pPr>
            <w:r w:rsidRPr="005E00DC">
              <w:t>(</w:t>
            </w:r>
            <w:proofErr w:type="spellStart"/>
            <w:r w:rsidRPr="005E00DC">
              <w:t>пз</w:t>
            </w:r>
            <w:proofErr w:type="spellEnd"/>
            <w:r w:rsidRPr="005E00DC">
              <w:t xml:space="preserve"> / сем) </w:t>
            </w:r>
            <w:r w:rsidR="00C76364" w:rsidRPr="00C76364">
              <w:rPr>
                <w:sz w:val="18"/>
                <w:szCs w:val="18"/>
              </w:rPr>
              <w:t>Евмененко С.Ю.</w:t>
            </w:r>
          </w:p>
          <w:p w14:paraId="785DE208" w14:textId="44B542BB" w:rsidR="00C2782C" w:rsidRPr="00571364" w:rsidRDefault="00571364" w:rsidP="00571364">
            <w:pPr>
              <w:jc w:val="center"/>
            </w:pPr>
            <w:r>
              <w:t>5к 6-21</w:t>
            </w:r>
          </w:p>
        </w:tc>
        <w:tc>
          <w:tcPr>
            <w:tcW w:w="3258" w:type="dxa"/>
            <w:gridSpan w:val="4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3CDE62F0" w14:textId="77777777" w:rsidR="00C2782C" w:rsidRPr="005E00DC" w:rsidRDefault="00C2782C" w:rsidP="00A4248C">
            <w:pPr>
              <w:jc w:val="center"/>
            </w:pPr>
            <w:r w:rsidRPr="005E00DC">
              <w:t>Психология личности (</w:t>
            </w:r>
            <w:proofErr w:type="spellStart"/>
            <w:r w:rsidRPr="005E00DC">
              <w:t>пз</w:t>
            </w:r>
            <w:proofErr w:type="spellEnd"/>
            <w:r w:rsidRPr="005E00DC">
              <w:t>)</w:t>
            </w:r>
          </w:p>
          <w:p w14:paraId="3A8660E9" w14:textId="77777777" w:rsidR="00C2782C" w:rsidRPr="005E00DC" w:rsidRDefault="00C2782C" w:rsidP="00A4248C">
            <w:pPr>
              <w:jc w:val="center"/>
            </w:pPr>
            <w:proofErr w:type="spellStart"/>
            <w:r w:rsidRPr="005E00DC">
              <w:t>Булынко</w:t>
            </w:r>
            <w:proofErr w:type="spellEnd"/>
            <w:r w:rsidRPr="005E00DC">
              <w:t xml:space="preserve"> Н.А.</w:t>
            </w:r>
          </w:p>
          <w:p w14:paraId="1C10636A" w14:textId="78CDDEDD" w:rsidR="00C2782C" w:rsidRPr="005E00DC" w:rsidRDefault="00571364" w:rsidP="00A4248C">
            <w:pPr>
              <w:jc w:val="center"/>
            </w:pPr>
            <w:r>
              <w:t>5к 6-10</w:t>
            </w:r>
          </w:p>
        </w:tc>
        <w:tc>
          <w:tcPr>
            <w:tcW w:w="3195" w:type="dxa"/>
            <w:gridSpan w:val="4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7824706D" w14:textId="72745DF9" w:rsidR="00C2782C" w:rsidRPr="005E00DC" w:rsidRDefault="00C2782C" w:rsidP="00C2782C">
            <w:pPr>
              <w:jc w:val="center"/>
              <w:rPr>
                <w:sz w:val="18"/>
                <w:szCs w:val="18"/>
              </w:rPr>
            </w:pPr>
            <w:proofErr w:type="spellStart"/>
            <w:r w:rsidRPr="005E00DC">
              <w:t>Экспериментал</w:t>
            </w:r>
            <w:proofErr w:type="spellEnd"/>
            <w:r w:rsidRPr="005E00DC">
              <w:t>. психо (сем/</w:t>
            </w:r>
            <w:proofErr w:type="spellStart"/>
            <w:r w:rsidRPr="005E00DC">
              <w:t>лаб</w:t>
            </w:r>
            <w:proofErr w:type="spellEnd"/>
            <w:r w:rsidRPr="005E00DC">
              <w:t xml:space="preserve">) </w:t>
            </w:r>
            <w:r w:rsidRPr="005E00DC">
              <w:rPr>
                <w:spacing w:val="-2"/>
              </w:rPr>
              <w:t>Слесарева А.</w:t>
            </w:r>
            <w:r w:rsidR="005C15D3" w:rsidRPr="005E00DC">
              <w:rPr>
                <w:spacing w:val="-2"/>
              </w:rPr>
              <w:t>С.</w:t>
            </w:r>
            <w:r w:rsidR="008C35A2" w:rsidRPr="00845C0A">
              <w:rPr>
                <w:highlight w:val="cyan"/>
              </w:rPr>
              <w:t xml:space="preserve"> </w:t>
            </w:r>
            <w:r w:rsidR="00930195">
              <w:t xml:space="preserve"> 8к 2-1</w:t>
            </w:r>
          </w:p>
        </w:tc>
      </w:tr>
      <w:tr w:rsidR="00C2782C" w:rsidRPr="000035E2" w14:paraId="650DBF3C" w14:textId="77777777" w:rsidTr="008F73B0">
        <w:trPr>
          <w:cantSplit/>
          <w:trHeight w:val="144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69CA952C" w14:textId="77777777" w:rsidR="00C2782C" w:rsidRPr="000035E2" w:rsidRDefault="00C2782C" w:rsidP="00C8732C">
            <w:pPr>
              <w:ind w:left="113" w:right="113"/>
              <w:jc w:val="center"/>
            </w:pPr>
          </w:p>
        </w:tc>
        <w:tc>
          <w:tcPr>
            <w:tcW w:w="719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1BC9B5AB" w14:textId="1D4EB95C" w:rsidR="00C2782C" w:rsidRPr="00920170" w:rsidRDefault="00C2782C" w:rsidP="00C8732C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920170">
              <w:rPr>
                <w:snapToGrid w:val="0"/>
                <w:spacing w:val="-14"/>
                <w:sz w:val="24"/>
                <w:szCs w:val="24"/>
              </w:rPr>
              <w:t>14.35</w:t>
            </w:r>
          </w:p>
        </w:tc>
        <w:tc>
          <w:tcPr>
            <w:tcW w:w="3119" w:type="dxa"/>
            <w:gridSpan w:val="3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0D1F2B3" w14:textId="1D88E3F3" w:rsidR="00C2782C" w:rsidRPr="005E00DC" w:rsidRDefault="008C35A2" w:rsidP="00C8732C">
            <w:pPr>
              <w:jc w:val="center"/>
            </w:pPr>
            <w:r w:rsidRPr="00845C0A">
              <w:rPr>
                <w:highlight w:val="cyan"/>
              </w:rPr>
              <w:t>????</w:t>
            </w:r>
          </w:p>
        </w:tc>
        <w:tc>
          <w:tcPr>
            <w:tcW w:w="3258" w:type="dxa"/>
            <w:gridSpan w:val="4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DF128BF" w14:textId="77777777" w:rsidR="00C2782C" w:rsidRDefault="00C2782C" w:rsidP="00C8732C">
            <w:pPr>
              <w:jc w:val="center"/>
              <w:rPr>
                <w:spacing w:val="-2"/>
                <w:sz w:val="18"/>
                <w:szCs w:val="18"/>
              </w:rPr>
            </w:pPr>
            <w:proofErr w:type="spellStart"/>
            <w:r w:rsidRPr="005E00DC">
              <w:rPr>
                <w:sz w:val="18"/>
                <w:szCs w:val="18"/>
              </w:rPr>
              <w:t>Эксперим.психол</w:t>
            </w:r>
            <w:proofErr w:type="spellEnd"/>
            <w:r w:rsidRPr="005E00DC">
              <w:rPr>
                <w:sz w:val="18"/>
                <w:szCs w:val="18"/>
              </w:rPr>
              <w:t>. (</w:t>
            </w:r>
            <w:proofErr w:type="spellStart"/>
            <w:r w:rsidRPr="005E00DC">
              <w:rPr>
                <w:sz w:val="18"/>
                <w:szCs w:val="18"/>
              </w:rPr>
              <w:t>лаб</w:t>
            </w:r>
            <w:proofErr w:type="spellEnd"/>
            <w:r w:rsidRPr="005E00DC">
              <w:rPr>
                <w:sz w:val="18"/>
                <w:szCs w:val="18"/>
              </w:rPr>
              <w:t xml:space="preserve">) </w:t>
            </w:r>
            <w:r w:rsidRPr="005E00DC">
              <w:rPr>
                <w:spacing w:val="-2"/>
                <w:sz w:val="18"/>
                <w:szCs w:val="18"/>
              </w:rPr>
              <w:t>Слесарева А.</w:t>
            </w:r>
            <w:r w:rsidR="005C15D3" w:rsidRPr="005E00DC">
              <w:rPr>
                <w:spacing w:val="-2"/>
                <w:sz w:val="18"/>
                <w:szCs w:val="18"/>
              </w:rPr>
              <w:t>С.</w:t>
            </w:r>
          </w:p>
          <w:p w14:paraId="15C1AB84" w14:textId="02073FE0" w:rsidR="00930195" w:rsidRPr="005E00DC" w:rsidRDefault="00930195" w:rsidP="00C8732C">
            <w:pPr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8к 2-1</w:t>
            </w:r>
          </w:p>
        </w:tc>
        <w:tc>
          <w:tcPr>
            <w:tcW w:w="3195" w:type="dxa"/>
            <w:gridSpan w:val="4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4644091" w14:textId="434995E0" w:rsidR="00C2782C" w:rsidRPr="005E00DC" w:rsidRDefault="00C2782C" w:rsidP="00C2782C">
            <w:pPr>
              <w:jc w:val="center"/>
            </w:pPr>
          </w:p>
        </w:tc>
      </w:tr>
      <w:tr w:rsidR="00C2782C" w:rsidRPr="000035E2" w14:paraId="408A49CE" w14:textId="77777777" w:rsidTr="008F73B0">
        <w:trPr>
          <w:cantSplit/>
          <w:trHeight w:val="145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2C1D544C" w14:textId="77777777" w:rsidR="00C2782C" w:rsidRPr="000035E2" w:rsidRDefault="00C2782C" w:rsidP="00C8732C">
            <w:pPr>
              <w:ind w:left="113" w:right="113"/>
              <w:jc w:val="center"/>
            </w:pPr>
          </w:p>
        </w:tc>
        <w:tc>
          <w:tcPr>
            <w:tcW w:w="719" w:type="dxa"/>
            <w:vMerge/>
            <w:tcBorders>
              <w:right w:val="single" w:sz="18" w:space="0" w:color="auto"/>
            </w:tcBorders>
          </w:tcPr>
          <w:p w14:paraId="7C37B442" w14:textId="77777777" w:rsidR="00C2782C" w:rsidRPr="00920170" w:rsidRDefault="00C2782C" w:rsidP="00C8732C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6D318E2E" w14:textId="77777777" w:rsidR="00C2782C" w:rsidRDefault="008F73B0" w:rsidP="008F73B0">
            <w:pPr>
              <w:jc w:val="center"/>
              <w:rPr>
                <w:spacing w:val="-2"/>
                <w:sz w:val="18"/>
                <w:szCs w:val="18"/>
              </w:rPr>
            </w:pPr>
            <w:proofErr w:type="spellStart"/>
            <w:r w:rsidRPr="005E00DC">
              <w:rPr>
                <w:sz w:val="18"/>
                <w:szCs w:val="18"/>
              </w:rPr>
              <w:t>Эксперим</w:t>
            </w:r>
            <w:proofErr w:type="spellEnd"/>
            <w:r w:rsidRPr="005E00DC">
              <w:rPr>
                <w:sz w:val="18"/>
                <w:szCs w:val="18"/>
              </w:rPr>
              <w:t>. псих. (</w:t>
            </w:r>
            <w:proofErr w:type="spellStart"/>
            <w:r w:rsidRPr="005E00DC">
              <w:rPr>
                <w:sz w:val="18"/>
                <w:szCs w:val="18"/>
              </w:rPr>
              <w:t>Лаб</w:t>
            </w:r>
            <w:proofErr w:type="spellEnd"/>
            <w:r w:rsidRPr="005E00DC">
              <w:rPr>
                <w:sz w:val="18"/>
                <w:szCs w:val="18"/>
              </w:rPr>
              <w:t>)</w:t>
            </w:r>
            <w:r w:rsidRPr="005E00DC">
              <w:rPr>
                <w:spacing w:val="-2"/>
                <w:sz w:val="18"/>
                <w:szCs w:val="18"/>
              </w:rPr>
              <w:t>Слесарева А.</w:t>
            </w:r>
            <w:r w:rsidR="005C15D3" w:rsidRPr="005E00DC">
              <w:rPr>
                <w:spacing w:val="-2"/>
                <w:sz w:val="18"/>
                <w:szCs w:val="18"/>
              </w:rPr>
              <w:t>С.</w:t>
            </w:r>
          </w:p>
          <w:p w14:paraId="000B4137" w14:textId="184D46E7" w:rsidR="00930195" w:rsidRPr="005E00DC" w:rsidRDefault="00930195" w:rsidP="008F73B0">
            <w:pPr>
              <w:jc w:val="center"/>
            </w:pPr>
            <w:r>
              <w:rPr>
                <w:spacing w:val="-2"/>
                <w:sz w:val="18"/>
                <w:szCs w:val="18"/>
              </w:rPr>
              <w:t>8к 2-1</w:t>
            </w:r>
          </w:p>
        </w:tc>
        <w:tc>
          <w:tcPr>
            <w:tcW w:w="3258" w:type="dxa"/>
            <w:gridSpan w:val="4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BD76E6" w14:textId="0A43FC15" w:rsidR="00C2782C" w:rsidRPr="005E00DC" w:rsidRDefault="008C35A2" w:rsidP="00C8732C">
            <w:pPr>
              <w:jc w:val="center"/>
              <w:rPr>
                <w:sz w:val="18"/>
                <w:szCs w:val="18"/>
              </w:rPr>
            </w:pPr>
            <w:r w:rsidRPr="00845C0A">
              <w:rPr>
                <w:highlight w:val="cyan"/>
              </w:rPr>
              <w:t>????</w:t>
            </w:r>
          </w:p>
        </w:tc>
        <w:tc>
          <w:tcPr>
            <w:tcW w:w="3195" w:type="dxa"/>
            <w:gridSpan w:val="4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7687530E" w14:textId="47377BF8" w:rsidR="00C2782C" w:rsidRPr="005E00DC" w:rsidRDefault="00C2782C" w:rsidP="00C2782C">
            <w:pPr>
              <w:jc w:val="center"/>
            </w:pPr>
            <w:r w:rsidRPr="005E00DC">
              <w:t xml:space="preserve"> </w:t>
            </w:r>
          </w:p>
        </w:tc>
      </w:tr>
      <w:tr w:rsidR="00901BFD" w:rsidRPr="000035E2" w14:paraId="0A72A0E3" w14:textId="77777777" w:rsidTr="0080051D">
        <w:trPr>
          <w:trHeight w:val="708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09438214" w14:textId="77777777" w:rsidR="00901BFD" w:rsidRPr="000035E2" w:rsidRDefault="00901BFD" w:rsidP="00C8732C">
            <w:pPr>
              <w:ind w:left="113" w:right="113"/>
              <w:jc w:val="center"/>
            </w:pPr>
            <w:r w:rsidRPr="000035E2">
              <w:t>Вт.</w:t>
            </w:r>
          </w:p>
        </w:tc>
        <w:tc>
          <w:tcPr>
            <w:tcW w:w="719" w:type="dxa"/>
            <w:tcBorders>
              <w:top w:val="single" w:sz="18" w:space="0" w:color="auto"/>
              <w:right w:val="single" w:sz="18" w:space="0" w:color="auto"/>
            </w:tcBorders>
          </w:tcPr>
          <w:p w14:paraId="7DE1DCDA" w14:textId="61FBFC8B" w:rsidR="00901BFD" w:rsidRPr="00920170" w:rsidRDefault="00901BFD" w:rsidP="00C8732C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920170">
              <w:rPr>
                <w:snapToGrid w:val="0"/>
                <w:spacing w:val="-14"/>
                <w:sz w:val="24"/>
                <w:szCs w:val="24"/>
                <w:lang w:val="en-US"/>
              </w:rPr>
              <w:t>9</w:t>
            </w:r>
            <w:r w:rsidRPr="00920170">
              <w:rPr>
                <w:snapToGrid w:val="0"/>
                <w:spacing w:val="-14"/>
                <w:sz w:val="24"/>
                <w:szCs w:val="24"/>
              </w:rPr>
              <w:t>.00</w:t>
            </w:r>
          </w:p>
        </w:tc>
        <w:tc>
          <w:tcPr>
            <w:tcW w:w="311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05437E" w14:textId="174CBA6E" w:rsidR="00314185" w:rsidRDefault="00314185" w:rsidP="00314185">
            <w:pPr>
              <w:jc w:val="center"/>
            </w:pPr>
            <w:r w:rsidRPr="005E00DC">
              <w:t>Социальная психология (</w:t>
            </w:r>
            <w:proofErr w:type="spellStart"/>
            <w:r w:rsidRPr="005E00DC">
              <w:t>пз</w:t>
            </w:r>
            <w:proofErr w:type="spellEnd"/>
            <w:r w:rsidRPr="005E00DC">
              <w:t>) Корсак Н.В.</w:t>
            </w:r>
          </w:p>
          <w:p w14:paraId="5CE2A21C" w14:textId="0D9FEA45" w:rsidR="00901BFD" w:rsidRPr="005E00DC" w:rsidRDefault="00571364" w:rsidP="0080051D">
            <w:pPr>
              <w:jc w:val="center"/>
            </w:pPr>
            <w:r>
              <w:t>5к 6-10</w:t>
            </w:r>
          </w:p>
        </w:tc>
        <w:tc>
          <w:tcPr>
            <w:tcW w:w="325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AD23A00" w14:textId="77777777" w:rsidR="00901BFD" w:rsidRDefault="00901BFD" w:rsidP="00C8732C">
            <w:pPr>
              <w:jc w:val="center"/>
            </w:pPr>
            <w:r w:rsidRPr="005E00DC">
              <w:t>Медицинская психология (</w:t>
            </w:r>
            <w:proofErr w:type="spellStart"/>
            <w:r w:rsidRPr="005E00DC">
              <w:t>пз</w:t>
            </w:r>
            <w:proofErr w:type="spellEnd"/>
            <w:r w:rsidRPr="005E00DC">
              <w:t>) Суворова Т.А.</w:t>
            </w:r>
          </w:p>
          <w:p w14:paraId="19F8A012" w14:textId="5E07CC38" w:rsidR="00571364" w:rsidRPr="005E00DC" w:rsidRDefault="00571364" w:rsidP="00C8732C">
            <w:pPr>
              <w:jc w:val="center"/>
            </w:pPr>
            <w:r>
              <w:t>5к 3-5</w:t>
            </w:r>
          </w:p>
        </w:tc>
        <w:tc>
          <w:tcPr>
            <w:tcW w:w="319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A0FAC36" w14:textId="3F649727" w:rsidR="00901BFD" w:rsidRPr="005E00DC" w:rsidRDefault="00901BFD" w:rsidP="00C8732C">
            <w:pPr>
              <w:jc w:val="center"/>
            </w:pPr>
            <w:r w:rsidRPr="005E00DC">
              <w:t xml:space="preserve">Методология, теория и методы </w:t>
            </w:r>
            <w:proofErr w:type="spellStart"/>
            <w:proofErr w:type="gramStart"/>
            <w:r w:rsidRPr="005E00DC">
              <w:t>псих.исследования</w:t>
            </w:r>
            <w:proofErr w:type="spellEnd"/>
            <w:proofErr w:type="gramEnd"/>
            <w:r w:rsidRPr="005E00DC">
              <w:t xml:space="preserve"> (</w:t>
            </w:r>
            <w:proofErr w:type="spellStart"/>
            <w:r w:rsidRPr="005E00DC">
              <w:t>пз</w:t>
            </w:r>
            <w:proofErr w:type="spellEnd"/>
            <w:r w:rsidRPr="005E00DC">
              <w:t>)</w:t>
            </w:r>
          </w:p>
          <w:p w14:paraId="72218184" w14:textId="6DB4AAE5" w:rsidR="00571364" w:rsidRPr="005E00DC" w:rsidRDefault="005F241C" w:rsidP="0080051D">
            <w:pPr>
              <w:jc w:val="center"/>
            </w:pPr>
            <w:r>
              <w:t>Сердюкова М.А.</w:t>
            </w:r>
            <w:r w:rsidR="0080051D">
              <w:t xml:space="preserve"> </w:t>
            </w:r>
            <w:r w:rsidR="00571364">
              <w:t>5к 6-5</w:t>
            </w:r>
          </w:p>
        </w:tc>
      </w:tr>
      <w:tr w:rsidR="00C8732C" w:rsidRPr="000035E2" w14:paraId="4E28E8BA" w14:textId="77777777" w:rsidTr="00920170">
        <w:trPr>
          <w:trHeight w:val="351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6A92E8B9" w14:textId="77777777" w:rsidR="00C8732C" w:rsidRPr="000035E2" w:rsidRDefault="00C8732C" w:rsidP="00C8732C">
            <w:pPr>
              <w:ind w:left="113" w:right="113"/>
              <w:jc w:val="center"/>
            </w:pPr>
          </w:p>
        </w:tc>
        <w:tc>
          <w:tcPr>
            <w:tcW w:w="719" w:type="dxa"/>
            <w:tcBorders>
              <w:top w:val="triple" w:sz="4" w:space="0" w:color="auto"/>
              <w:right w:val="single" w:sz="18" w:space="0" w:color="auto"/>
            </w:tcBorders>
          </w:tcPr>
          <w:p w14:paraId="20F6ED41" w14:textId="2CD97C3B" w:rsidR="00C8732C" w:rsidRPr="00920170" w:rsidRDefault="00C8732C" w:rsidP="00C8732C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920170">
              <w:rPr>
                <w:snapToGrid w:val="0"/>
                <w:spacing w:val="-14"/>
                <w:sz w:val="24"/>
                <w:szCs w:val="24"/>
              </w:rPr>
              <w:t>10.45</w:t>
            </w:r>
          </w:p>
        </w:tc>
        <w:tc>
          <w:tcPr>
            <w:tcW w:w="9572" w:type="dxa"/>
            <w:gridSpan w:val="11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3BF8AD9B" w14:textId="03CF9388" w:rsidR="00C8732C" w:rsidRPr="005E00DC" w:rsidRDefault="00C8732C" w:rsidP="00C8732C">
            <w:pPr>
              <w:jc w:val="center"/>
              <w:rPr>
                <w:b/>
                <w:bCs/>
              </w:rPr>
            </w:pPr>
            <w:r w:rsidRPr="005E00DC">
              <w:rPr>
                <w:b/>
                <w:bCs/>
              </w:rPr>
              <w:t xml:space="preserve">Методология, теория и методы </w:t>
            </w:r>
            <w:proofErr w:type="spellStart"/>
            <w:proofErr w:type="gramStart"/>
            <w:r w:rsidRPr="005E00DC">
              <w:rPr>
                <w:b/>
                <w:bCs/>
              </w:rPr>
              <w:t>псих.исследования</w:t>
            </w:r>
            <w:proofErr w:type="spellEnd"/>
            <w:proofErr w:type="gramEnd"/>
            <w:r w:rsidRPr="005E00DC">
              <w:rPr>
                <w:b/>
                <w:bCs/>
              </w:rPr>
              <w:t xml:space="preserve"> </w:t>
            </w:r>
            <w:r w:rsidR="006B17F0" w:rsidRPr="005E00DC">
              <w:t>(10 пар)</w:t>
            </w:r>
            <w:r w:rsidR="006B17F0" w:rsidRPr="005E00DC">
              <w:rPr>
                <w:b/>
                <w:bCs/>
              </w:rPr>
              <w:t xml:space="preserve"> </w:t>
            </w:r>
            <w:proofErr w:type="spellStart"/>
            <w:r w:rsidRPr="005E00DC">
              <w:t>Щекудова</w:t>
            </w:r>
            <w:proofErr w:type="spellEnd"/>
            <w:r w:rsidRPr="005E00DC">
              <w:t xml:space="preserve"> С.С</w:t>
            </w:r>
            <w:r w:rsidRPr="008C35A2">
              <w:t>.</w:t>
            </w:r>
            <w:r w:rsidRPr="008C35A2">
              <w:rPr>
                <w:b/>
                <w:bCs/>
              </w:rPr>
              <w:t xml:space="preserve">  </w:t>
            </w:r>
            <w:r w:rsidR="00EA6571" w:rsidRPr="008C35A2">
              <w:rPr>
                <w:b/>
                <w:bCs/>
              </w:rPr>
              <w:t>5</w:t>
            </w:r>
            <w:r w:rsidRPr="008C35A2">
              <w:rPr>
                <w:b/>
                <w:bCs/>
              </w:rPr>
              <w:t xml:space="preserve"> к</w:t>
            </w:r>
            <w:r w:rsidR="00EA6571" w:rsidRPr="008C35A2">
              <w:rPr>
                <w:b/>
                <w:bCs/>
              </w:rPr>
              <w:t>4-27</w:t>
            </w:r>
          </w:p>
        </w:tc>
      </w:tr>
      <w:tr w:rsidR="00C8732C" w:rsidRPr="000035E2" w14:paraId="0CB2C2FF" w14:textId="77777777" w:rsidTr="003710B0">
        <w:trPr>
          <w:trHeight w:val="432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1275041C" w14:textId="77777777" w:rsidR="00C8732C" w:rsidRPr="000035E2" w:rsidRDefault="00C8732C" w:rsidP="00C8732C">
            <w:pPr>
              <w:ind w:left="113" w:right="113"/>
              <w:jc w:val="center"/>
            </w:pPr>
          </w:p>
        </w:tc>
        <w:tc>
          <w:tcPr>
            <w:tcW w:w="719" w:type="dxa"/>
            <w:tcBorders>
              <w:top w:val="triple" w:sz="4" w:space="0" w:color="auto"/>
              <w:right w:val="single" w:sz="18" w:space="0" w:color="auto"/>
            </w:tcBorders>
          </w:tcPr>
          <w:p w14:paraId="2E2B6629" w14:textId="1F6E5A10" w:rsidR="00C8732C" w:rsidRPr="00920170" w:rsidRDefault="00C8732C" w:rsidP="00C8732C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920170">
              <w:rPr>
                <w:snapToGrid w:val="0"/>
                <w:spacing w:val="-14"/>
                <w:sz w:val="24"/>
                <w:szCs w:val="24"/>
                <w:lang w:val="en-US"/>
              </w:rPr>
              <w:t>12.40</w:t>
            </w:r>
          </w:p>
        </w:tc>
        <w:tc>
          <w:tcPr>
            <w:tcW w:w="3119" w:type="dxa"/>
            <w:gridSpan w:val="3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46FCD217" w14:textId="77777777" w:rsidR="003710B0" w:rsidRPr="005E00DC" w:rsidRDefault="003710B0" w:rsidP="003710B0">
            <w:pPr>
              <w:jc w:val="center"/>
            </w:pPr>
            <w:r w:rsidRPr="005E00DC">
              <w:t>Психология личности (</w:t>
            </w:r>
            <w:proofErr w:type="spellStart"/>
            <w:r w:rsidRPr="005E00DC">
              <w:t>пз</w:t>
            </w:r>
            <w:proofErr w:type="spellEnd"/>
            <w:r w:rsidRPr="005E00DC">
              <w:t>)</w:t>
            </w:r>
          </w:p>
          <w:p w14:paraId="51FB1161" w14:textId="5F6CD329" w:rsidR="00571364" w:rsidRPr="005E00DC" w:rsidRDefault="003710B0" w:rsidP="0080051D">
            <w:pPr>
              <w:jc w:val="center"/>
            </w:pPr>
            <w:proofErr w:type="spellStart"/>
            <w:r w:rsidRPr="005E00DC">
              <w:t>Булынко</w:t>
            </w:r>
            <w:proofErr w:type="spellEnd"/>
            <w:r w:rsidRPr="005E00DC">
              <w:t xml:space="preserve"> Н.</w:t>
            </w:r>
            <w:r w:rsidR="0080051D">
              <w:t xml:space="preserve">А. </w:t>
            </w:r>
            <w:r w:rsidR="00571364">
              <w:t>5к 3-5</w:t>
            </w:r>
          </w:p>
        </w:tc>
        <w:tc>
          <w:tcPr>
            <w:tcW w:w="3258" w:type="dxa"/>
            <w:gridSpan w:val="4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59229869" w14:textId="77777777" w:rsidR="00DE3437" w:rsidRDefault="00DE3437" w:rsidP="00DE3437">
            <w:pPr>
              <w:jc w:val="center"/>
            </w:pPr>
            <w:r w:rsidRPr="005E00DC">
              <w:t xml:space="preserve">Методология, теория </w:t>
            </w:r>
            <w:proofErr w:type="spellStart"/>
            <w:proofErr w:type="gramStart"/>
            <w:r w:rsidRPr="005E00DC">
              <w:t>мет.псих</w:t>
            </w:r>
            <w:proofErr w:type="gramEnd"/>
            <w:r w:rsidRPr="005E00DC">
              <w:t>.исследования</w:t>
            </w:r>
            <w:proofErr w:type="spellEnd"/>
            <w:r w:rsidRPr="005E00DC">
              <w:t xml:space="preserve"> </w:t>
            </w:r>
          </w:p>
          <w:p w14:paraId="0B41B74F" w14:textId="77BAE5FA" w:rsidR="00DE3437" w:rsidRDefault="00DE3437" w:rsidP="00DE3437">
            <w:pPr>
              <w:jc w:val="center"/>
            </w:pPr>
            <w:r>
              <w:t xml:space="preserve">Сердюкова М.А. </w:t>
            </w:r>
          </w:p>
          <w:p w14:paraId="6DA9FDB4" w14:textId="21ED2EF8" w:rsidR="003710B0" w:rsidRPr="005E00DC" w:rsidRDefault="00571364" w:rsidP="0080051D">
            <w:pPr>
              <w:jc w:val="center"/>
            </w:pPr>
            <w:r>
              <w:t>5к 3-4</w:t>
            </w:r>
          </w:p>
        </w:tc>
        <w:tc>
          <w:tcPr>
            <w:tcW w:w="3195" w:type="dxa"/>
            <w:gridSpan w:val="4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263B04EB" w14:textId="77777777" w:rsidR="005244CC" w:rsidRPr="00836366" w:rsidRDefault="005244CC" w:rsidP="005244CC">
            <w:pPr>
              <w:jc w:val="center"/>
            </w:pPr>
            <w:proofErr w:type="spellStart"/>
            <w:r w:rsidRPr="00836366">
              <w:t>Многомер</w:t>
            </w:r>
            <w:proofErr w:type="spellEnd"/>
            <w:r w:rsidRPr="00836366">
              <w:t xml:space="preserve">. </w:t>
            </w:r>
            <w:proofErr w:type="spellStart"/>
            <w:proofErr w:type="gramStart"/>
            <w:r w:rsidRPr="00836366">
              <w:t>мет.стат</w:t>
            </w:r>
            <w:proofErr w:type="gramEnd"/>
            <w:r w:rsidRPr="00836366">
              <w:t>.анализа</w:t>
            </w:r>
            <w:proofErr w:type="spellEnd"/>
            <w:r w:rsidRPr="00836366">
              <w:t xml:space="preserve"> </w:t>
            </w:r>
          </w:p>
          <w:p w14:paraId="41387553" w14:textId="77777777" w:rsidR="005244CC" w:rsidRDefault="005244CC" w:rsidP="005244CC">
            <w:pPr>
              <w:jc w:val="center"/>
            </w:pPr>
            <w:r w:rsidRPr="00836366">
              <w:t>(</w:t>
            </w:r>
            <w:proofErr w:type="spellStart"/>
            <w:r w:rsidRPr="00836366">
              <w:t>пз</w:t>
            </w:r>
            <w:proofErr w:type="spellEnd"/>
            <w:r w:rsidRPr="00836366">
              <w:t xml:space="preserve"> / сем) </w:t>
            </w:r>
            <w:r w:rsidRPr="005244CC">
              <w:rPr>
                <w:highlight w:val="yellow"/>
              </w:rPr>
              <w:t>Евмененко С.Ю.</w:t>
            </w:r>
          </w:p>
          <w:p w14:paraId="40DD8136" w14:textId="4672C9ED" w:rsidR="00571364" w:rsidRPr="005E00DC" w:rsidRDefault="0080051D" w:rsidP="005244CC">
            <w:pPr>
              <w:jc w:val="center"/>
            </w:pPr>
            <w:r>
              <w:t xml:space="preserve"> </w:t>
            </w:r>
            <w:r w:rsidR="00571364">
              <w:t>5к 4-6</w:t>
            </w:r>
          </w:p>
        </w:tc>
      </w:tr>
      <w:tr w:rsidR="00C2782C" w:rsidRPr="000035E2" w14:paraId="6DA90CE6" w14:textId="5AE38D3D" w:rsidTr="008F73B0">
        <w:trPr>
          <w:trHeight w:val="118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1FB8073D" w14:textId="77777777" w:rsidR="00C2782C" w:rsidRPr="000035E2" w:rsidRDefault="00C2782C" w:rsidP="00C8732C">
            <w:pPr>
              <w:ind w:left="113" w:right="113"/>
              <w:jc w:val="center"/>
            </w:pPr>
          </w:p>
        </w:tc>
        <w:tc>
          <w:tcPr>
            <w:tcW w:w="719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71FA6601" w14:textId="49FD811B" w:rsidR="00C2782C" w:rsidRPr="00920170" w:rsidRDefault="00C2782C" w:rsidP="00C8732C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920170">
              <w:rPr>
                <w:snapToGrid w:val="0"/>
                <w:spacing w:val="-14"/>
                <w:sz w:val="24"/>
                <w:szCs w:val="24"/>
              </w:rPr>
              <w:t>14.35</w:t>
            </w:r>
          </w:p>
        </w:tc>
        <w:tc>
          <w:tcPr>
            <w:tcW w:w="3119" w:type="dxa"/>
            <w:gridSpan w:val="3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0DF81FD" w14:textId="77777777" w:rsidR="00286C11" w:rsidRPr="00286C11" w:rsidRDefault="00286C11" w:rsidP="00286C11">
            <w:pPr>
              <w:jc w:val="center"/>
              <w:rPr>
                <w:sz w:val="18"/>
                <w:szCs w:val="18"/>
              </w:rPr>
            </w:pPr>
            <w:r w:rsidRPr="00286C11">
              <w:rPr>
                <w:sz w:val="18"/>
                <w:szCs w:val="18"/>
              </w:rPr>
              <w:t>Психодиагностика. (</w:t>
            </w:r>
            <w:proofErr w:type="spellStart"/>
            <w:r w:rsidRPr="00286C11">
              <w:rPr>
                <w:sz w:val="18"/>
                <w:szCs w:val="18"/>
              </w:rPr>
              <w:t>лаб</w:t>
            </w:r>
            <w:proofErr w:type="spellEnd"/>
            <w:r w:rsidRPr="00286C11">
              <w:rPr>
                <w:sz w:val="18"/>
                <w:szCs w:val="18"/>
              </w:rPr>
              <w:t xml:space="preserve">) </w:t>
            </w:r>
          </w:p>
          <w:p w14:paraId="39AA1895" w14:textId="27EF7B1A" w:rsidR="00C2782C" w:rsidRPr="005E00DC" w:rsidRDefault="00286C11" w:rsidP="00286C11">
            <w:pPr>
              <w:jc w:val="center"/>
              <w:rPr>
                <w:sz w:val="18"/>
                <w:szCs w:val="18"/>
              </w:rPr>
            </w:pPr>
            <w:r w:rsidRPr="00286C11">
              <w:rPr>
                <w:sz w:val="18"/>
                <w:szCs w:val="18"/>
              </w:rPr>
              <w:t>Корсак Н.В</w:t>
            </w:r>
            <w:r w:rsidRPr="00DE3437">
              <w:rPr>
                <w:sz w:val="18"/>
                <w:szCs w:val="18"/>
              </w:rPr>
              <w:t>.</w:t>
            </w:r>
            <w:r w:rsidR="00DE3437" w:rsidRPr="00DE3437">
              <w:rPr>
                <w:b/>
                <w:bCs/>
              </w:rPr>
              <w:t xml:space="preserve"> </w:t>
            </w:r>
            <w:r w:rsidR="00930195">
              <w:rPr>
                <w:b/>
                <w:bCs/>
              </w:rPr>
              <w:t>8к 2-3</w:t>
            </w:r>
          </w:p>
        </w:tc>
        <w:tc>
          <w:tcPr>
            <w:tcW w:w="3258" w:type="dxa"/>
            <w:gridSpan w:val="4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CFDA01C" w14:textId="77777777" w:rsidR="00E56576" w:rsidRDefault="00E56576" w:rsidP="00E56576">
            <w:pPr>
              <w:jc w:val="center"/>
            </w:pPr>
            <w:r>
              <w:t>. Психодиагностика (</w:t>
            </w:r>
            <w:proofErr w:type="spellStart"/>
            <w:r>
              <w:t>лаб</w:t>
            </w:r>
            <w:proofErr w:type="spellEnd"/>
            <w:r>
              <w:t xml:space="preserve">) </w:t>
            </w:r>
          </w:p>
          <w:p w14:paraId="5A8BB61F" w14:textId="77777777" w:rsidR="00C2782C" w:rsidRDefault="00E56576" w:rsidP="00E56576">
            <w:pPr>
              <w:jc w:val="center"/>
            </w:pPr>
            <w:proofErr w:type="spellStart"/>
            <w:r>
              <w:t>Булынко</w:t>
            </w:r>
            <w:proofErr w:type="spellEnd"/>
            <w:r>
              <w:t xml:space="preserve"> Н.А</w:t>
            </w:r>
          </w:p>
          <w:p w14:paraId="51A36AD7" w14:textId="34368F2A" w:rsidR="00930195" w:rsidRPr="005E00DC" w:rsidRDefault="00930195" w:rsidP="00E56576">
            <w:pPr>
              <w:jc w:val="center"/>
            </w:pPr>
            <w:r>
              <w:t>5к 6-5</w:t>
            </w:r>
          </w:p>
        </w:tc>
        <w:tc>
          <w:tcPr>
            <w:tcW w:w="3195" w:type="dxa"/>
            <w:gridSpan w:val="4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8D2EBA1" w14:textId="57B9F152" w:rsidR="00836366" w:rsidRPr="005E00DC" w:rsidRDefault="00561866" w:rsidP="00836366">
            <w:pPr>
              <w:jc w:val="center"/>
            </w:pPr>
            <w:r w:rsidRPr="00561866">
              <w:rPr>
                <w:sz w:val="18"/>
                <w:szCs w:val="18"/>
              </w:rPr>
              <w:t>.</w:t>
            </w:r>
            <w:r w:rsidR="005244CC">
              <w:t xml:space="preserve"> </w:t>
            </w:r>
          </w:p>
          <w:p w14:paraId="66AE520C" w14:textId="07B4F989" w:rsidR="00C2782C" w:rsidRPr="005E00DC" w:rsidRDefault="00C2782C" w:rsidP="005244CC">
            <w:pPr>
              <w:jc w:val="center"/>
            </w:pPr>
          </w:p>
        </w:tc>
      </w:tr>
      <w:tr w:rsidR="00C2782C" w:rsidRPr="000035E2" w14:paraId="53A545B7" w14:textId="77777777" w:rsidTr="008F73B0">
        <w:trPr>
          <w:trHeight w:val="164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110E0484" w14:textId="77777777" w:rsidR="00C2782C" w:rsidRPr="000035E2" w:rsidRDefault="00C2782C" w:rsidP="00C8732C">
            <w:pPr>
              <w:ind w:left="113" w:right="113"/>
              <w:jc w:val="center"/>
            </w:pPr>
          </w:p>
        </w:tc>
        <w:tc>
          <w:tcPr>
            <w:tcW w:w="719" w:type="dxa"/>
            <w:vMerge/>
            <w:tcBorders>
              <w:right w:val="single" w:sz="18" w:space="0" w:color="auto"/>
            </w:tcBorders>
          </w:tcPr>
          <w:p w14:paraId="61CFFA38" w14:textId="77777777" w:rsidR="00C2782C" w:rsidRPr="00920170" w:rsidRDefault="00C2782C" w:rsidP="00C8732C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6971A65B" w14:textId="22C522C3" w:rsidR="00C2782C" w:rsidRPr="005E00DC" w:rsidRDefault="00C2782C" w:rsidP="00C873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8" w:type="dxa"/>
            <w:gridSpan w:val="4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64A8E5C9" w14:textId="42F4D0F7" w:rsidR="00571364" w:rsidRPr="005E00DC" w:rsidRDefault="00571364" w:rsidP="0080051D">
            <w:pPr>
              <w:jc w:val="center"/>
            </w:pPr>
          </w:p>
        </w:tc>
        <w:tc>
          <w:tcPr>
            <w:tcW w:w="3195" w:type="dxa"/>
            <w:gridSpan w:val="4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33793AA9" w14:textId="77777777" w:rsidR="00836366" w:rsidRPr="005244CC" w:rsidRDefault="00836366" w:rsidP="00836366">
            <w:pPr>
              <w:jc w:val="center"/>
              <w:rPr>
                <w:sz w:val="18"/>
                <w:szCs w:val="18"/>
              </w:rPr>
            </w:pPr>
            <w:r w:rsidRPr="00561866">
              <w:rPr>
                <w:sz w:val="18"/>
                <w:szCs w:val="18"/>
              </w:rPr>
              <w:t>.</w:t>
            </w:r>
            <w:r>
              <w:t xml:space="preserve"> </w:t>
            </w:r>
            <w:r w:rsidRPr="005244CC">
              <w:rPr>
                <w:sz w:val="18"/>
                <w:szCs w:val="18"/>
              </w:rPr>
              <w:t>Психодиагностика (</w:t>
            </w:r>
            <w:proofErr w:type="spellStart"/>
            <w:r w:rsidRPr="005244CC">
              <w:rPr>
                <w:sz w:val="18"/>
                <w:szCs w:val="18"/>
              </w:rPr>
              <w:t>лаб</w:t>
            </w:r>
            <w:proofErr w:type="spellEnd"/>
            <w:r w:rsidRPr="005244CC">
              <w:rPr>
                <w:sz w:val="18"/>
                <w:szCs w:val="18"/>
              </w:rPr>
              <w:t xml:space="preserve">) </w:t>
            </w:r>
          </w:p>
          <w:p w14:paraId="0CE1F5F4" w14:textId="504ACE7E" w:rsidR="00C2782C" w:rsidRPr="005E00DC" w:rsidRDefault="00836366" w:rsidP="00836366">
            <w:pPr>
              <w:jc w:val="center"/>
            </w:pPr>
            <w:proofErr w:type="spellStart"/>
            <w:r w:rsidRPr="005244CC">
              <w:rPr>
                <w:sz w:val="18"/>
                <w:szCs w:val="18"/>
              </w:rPr>
              <w:t>Булынко</w:t>
            </w:r>
            <w:proofErr w:type="spellEnd"/>
            <w:r w:rsidRPr="005244CC">
              <w:rPr>
                <w:sz w:val="18"/>
                <w:szCs w:val="18"/>
              </w:rPr>
              <w:t xml:space="preserve"> Н.А</w:t>
            </w:r>
            <w:r>
              <w:rPr>
                <w:sz w:val="18"/>
                <w:szCs w:val="18"/>
              </w:rPr>
              <w:t xml:space="preserve"> </w:t>
            </w:r>
            <w:r w:rsidR="00DE3437" w:rsidRPr="00DE3437">
              <w:rPr>
                <w:b/>
                <w:bCs/>
              </w:rPr>
              <w:t>5к 6-5</w:t>
            </w:r>
          </w:p>
        </w:tc>
      </w:tr>
      <w:tr w:rsidR="005F241C" w:rsidRPr="000035E2" w14:paraId="40DE546C" w14:textId="30C15D79" w:rsidTr="003332CD">
        <w:trPr>
          <w:trHeight w:val="240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4A0C4FB0" w14:textId="77777777" w:rsidR="005F241C" w:rsidRPr="000035E2" w:rsidRDefault="005F241C" w:rsidP="00314185">
            <w:pPr>
              <w:ind w:left="113" w:right="113"/>
              <w:jc w:val="center"/>
            </w:pPr>
            <w:r w:rsidRPr="000035E2">
              <w:t>Ср.</w:t>
            </w:r>
          </w:p>
        </w:tc>
        <w:tc>
          <w:tcPr>
            <w:tcW w:w="71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5559E6EE" w14:textId="1B1448A6" w:rsidR="005F241C" w:rsidRPr="00920170" w:rsidRDefault="005F241C" w:rsidP="00314185">
            <w:pPr>
              <w:jc w:val="center"/>
              <w:rPr>
                <w:snapToGrid w:val="0"/>
                <w:spacing w:val="-14"/>
                <w:sz w:val="24"/>
                <w:szCs w:val="24"/>
                <w:lang w:val="en-US"/>
              </w:rPr>
            </w:pPr>
            <w:r w:rsidRPr="00920170">
              <w:rPr>
                <w:snapToGrid w:val="0"/>
                <w:spacing w:val="-14"/>
                <w:sz w:val="24"/>
                <w:szCs w:val="24"/>
                <w:lang w:val="en-US"/>
              </w:rPr>
              <w:t>9</w:t>
            </w:r>
            <w:r w:rsidRPr="00920170">
              <w:rPr>
                <w:snapToGrid w:val="0"/>
                <w:spacing w:val="-14"/>
                <w:sz w:val="24"/>
                <w:szCs w:val="24"/>
              </w:rPr>
              <w:t>.00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B2EAB7" w14:textId="77777777" w:rsidR="005F241C" w:rsidRPr="005E00DC" w:rsidRDefault="005F241C" w:rsidP="003710B0">
            <w:pPr>
              <w:jc w:val="center"/>
            </w:pPr>
            <w:r w:rsidRPr="005E00DC">
              <w:t xml:space="preserve">Методология, теория </w:t>
            </w:r>
            <w:proofErr w:type="spellStart"/>
            <w:proofErr w:type="gramStart"/>
            <w:r w:rsidRPr="005E00DC">
              <w:t>мет.псих</w:t>
            </w:r>
            <w:proofErr w:type="gramEnd"/>
            <w:r w:rsidRPr="005E00DC">
              <w:t>.исследования</w:t>
            </w:r>
            <w:proofErr w:type="spellEnd"/>
            <w:r w:rsidRPr="005E00DC">
              <w:t xml:space="preserve"> (</w:t>
            </w:r>
            <w:proofErr w:type="spellStart"/>
            <w:r w:rsidRPr="005E00DC">
              <w:t>пз</w:t>
            </w:r>
            <w:proofErr w:type="spellEnd"/>
            <w:r w:rsidRPr="005E00DC">
              <w:t>)</w:t>
            </w:r>
          </w:p>
          <w:p w14:paraId="3AD0F669" w14:textId="29E5619C" w:rsidR="005F241C" w:rsidRPr="00571364" w:rsidRDefault="005F241C" w:rsidP="0080051D">
            <w:pPr>
              <w:jc w:val="center"/>
            </w:pPr>
            <w:r>
              <w:t>Сердюкова М.А.</w:t>
            </w:r>
            <w:r w:rsidR="0080051D">
              <w:t xml:space="preserve">  </w:t>
            </w:r>
            <w:r w:rsidR="00571364" w:rsidRPr="00571364">
              <w:t>5к 6-5</w:t>
            </w:r>
          </w:p>
        </w:tc>
        <w:tc>
          <w:tcPr>
            <w:tcW w:w="3258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9E48773" w14:textId="77777777" w:rsidR="005F241C" w:rsidRPr="005E00DC" w:rsidRDefault="005F241C" w:rsidP="00314185">
            <w:pPr>
              <w:jc w:val="center"/>
            </w:pPr>
            <w:r w:rsidRPr="005E00DC">
              <w:t>Социальная психология (</w:t>
            </w:r>
            <w:proofErr w:type="spellStart"/>
            <w:r w:rsidRPr="005E00DC">
              <w:t>пз</w:t>
            </w:r>
            <w:proofErr w:type="spellEnd"/>
            <w:r w:rsidRPr="005E00DC">
              <w:t>)</w:t>
            </w:r>
          </w:p>
          <w:p w14:paraId="387FB6C3" w14:textId="1646118C" w:rsidR="00571364" w:rsidRDefault="005F241C" w:rsidP="00314185">
            <w:pPr>
              <w:jc w:val="center"/>
            </w:pPr>
            <w:r w:rsidRPr="005E00DC">
              <w:t xml:space="preserve">Корсак Н.В.  </w:t>
            </w:r>
          </w:p>
          <w:p w14:paraId="191BE1B5" w14:textId="5DAE98EB" w:rsidR="005F241C" w:rsidRPr="00571364" w:rsidRDefault="00571364" w:rsidP="00571364">
            <w:pPr>
              <w:jc w:val="center"/>
            </w:pPr>
            <w:r>
              <w:t>5к 3-5</w:t>
            </w:r>
          </w:p>
        </w:tc>
        <w:tc>
          <w:tcPr>
            <w:tcW w:w="3195" w:type="dxa"/>
            <w:gridSpan w:val="4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3B29254" w14:textId="77777777" w:rsidR="005F241C" w:rsidRPr="005E00DC" w:rsidRDefault="005F241C" w:rsidP="00BC4127">
            <w:pPr>
              <w:jc w:val="center"/>
            </w:pPr>
            <w:r w:rsidRPr="005E00DC">
              <w:t xml:space="preserve">Основы психол. </w:t>
            </w:r>
            <w:proofErr w:type="spellStart"/>
            <w:r w:rsidRPr="005E00DC">
              <w:t>помощ</w:t>
            </w:r>
            <w:proofErr w:type="spellEnd"/>
            <w:r w:rsidRPr="005E00DC">
              <w:t xml:space="preserve"> (</w:t>
            </w:r>
            <w:proofErr w:type="spellStart"/>
            <w:r w:rsidRPr="005E00DC">
              <w:t>пз</w:t>
            </w:r>
            <w:proofErr w:type="spellEnd"/>
            <w:r w:rsidRPr="005E00DC">
              <w:t>)</w:t>
            </w:r>
          </w:p>
          <w:p w14:paraId="052BC626" w14:textId="676BF5F7" w:rsidR="005F241C" w:rsidRPr="005E00DC" w:rsidRDefault="005F241C" w:rsidP="00BC4127">
            <w:pPr>
              <w:jc w:val="center"/>
            </w:pPr>
            <w:proofErr w:type="spellStart"/>
            <w:r w:rsidRPr="005E00DC">
              <w:t>Маркевич</w:t>
            </w:r>
            <w:proofErr w:type="spellEnd"/>
            <w:r w:rsidRPr="005E00DC">
              <w:t xml:space="preserve"> О.В </w:t>
            </w:r>
            <w:r w:rsidR="00930195">
              <w:t>5к 6-28</w:t>
            </w:r>
          </w:p>
        </w:tc>
      </w:tr>
      <w:tr w:rsidR="00103722" w:rsidRPr="000035E2" w14:paraId="615FE810" w14:textId="3BA0991A" w:rsidTr="005947F4">
        <w:trPr>
          <w:trHeight w:val="214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7CEFC3D8" w14:textId="77777777" w:rsidR="00103722" w:rsidRPr="000035E2" w:rsidRDefault="00103722" w:rsidP="00314185">
            <w:pPr>
              <w:ind w:left="113" w:right="113"/>
              <w:jc w:val="center"/>
            </w:pPr>
          </w:p>
        </w:tc>
        <w:tc>
          <w:tcPr>
            <w:tcW w:w="719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15393081" w14:textId="77777777" w:rsidR="00103722" w:rsidRPr="005970B2" w:rsidRDefault="00103722" w:rsidP="00314185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4E06823B" w14:textId="6FB90D8D" w:rsidR="00103722" w:rsidRPr="005E00DC" w:rsidRDefault="00103722" w:rsidP="00314185">
            <w:pPr>
              <w:jc w:val="center"/>
            </w:pPr>
          </w:p>
        </w:tc>
        <w:tc>
          <w:tcPr>
            <w:tcW w:w="3258" w:type="dxa"/>
            <w:gridSpan w:val="4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6ABEE234" w14:textId="77777777" w:rsidR="00103722" w:rsidRPr="005E00DC" w:rsidRDefault="00103722" w:rsidP="00314185">
            <w:pPr>
              <w:jc w:val="center"/>
            </w:pPr>
          </w:p>
        </w:tc>
        <w:tc>
          <w:tcPr>
            <w:tcW w:w="3195" w:type="dxa"/>
            <w:gridSpan w:val="4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1B1E582F" w14:textId="08F9522D" w:rsidR="00103722" w:rsidRPr="005E00DC" w:rsidRDefault="00103722" w:rsidP="00103722">
            <w:pPr>
              <w:jc w:val="center"/>
            </w:pPr>
          </w:p>
        </w:tc>
      </w:tr>
      <w:tr w:rsidR="005F241C" w:rsidRPr="000035E2" w14:paraId="5E868CEA" w14:textId="383B3F93" w:rsidTr="00314185">
        <w:trPr>
          <w:trHeight w:val="217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2C599BD6" w14:textId="77777777" w:rsidR="005F241C" w:rsidRPr="000035E2" w:rsidRDefault="005F241C" w:rsidP="00901BFD">
            <w:pPr>
              <w:ind w:left="113" w:right="113"/>
              <w:jc w:val="center"/>
            </w:pPr>
          </w:p>
        </w:tc>
        <w:tc>
          <w:tcPr>
            <w:tcW w:w="719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04BC2A1A" w14:textId="49005569" w:rsidR="005F241C" w:rsidRPr="00920170" w:rsidRDefault="005F241C" w:rsidP="00901BFD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920170">
              <w:rPr>
                <w:snapToGrid w:val="0"/>
                <w:spacing w:val="-14"/>
                <w:sz w:val="24"/>
                <w:szCs w:val="24"/>
              </w:rPr>
              <w:t>10.45</w:t>
            </w:r>
          </w:p>
        </w:tc>
        <w:tc>
          <w:tcPr>
            <w:tcW w:w="3119" w:type="dxa"/>
            <w:gridSpan w:val="3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7EA9705" w14:textId="77777777" w:rsidR="005F241C" w:rsidRPr="005E00DC" w:rsidRDefault="005F241C" w:rsidP="006A4A7B">
            <w:pPr>
              <w:jc w:val="center"/>
            </w:pPr>
            <w:r w:rsidRPr="005E00DC">
              <w:t>Психодиагностика (</w:t>
            </w:r>
            <w:proofErr w:type="spellStart"/>
            <w:proofErr w:type="gramStart"/>
            <w:r w:rsidRPr="005E00DC">
              <w:t>пз</w:t>
            </w:r>
            <w:proofErr w:type="spellEnd"/>
            <w:r w:rsidRPr="005E00DC">
              <w:t xml:space="preserve"> )</w:t>
            </w:r>
            <w:proofErr w:type="gramEnd"/>
          </w:p>
          <w:p w14:paraId="41A7D441" w14:textId="7411EFD9" w:rsidR="00571364" w:rsidRPr="006A4A7B" w:rsidRDefault="005F241C" w:rsidP="0080051D">
            <w:pPr>
              <w:jc w:val="center"/>
              <w:rPr>
                <w:sz w:val="18"/>
                <w:szCs w:val="18"/>
              </w:rPr>
            </w:pPr>
            <w:proofErr w:type="spellStart"/>
            <w:r w:rsidRPr="005E00DC">
              <w:t>Лытко</w:t>
            </w:r>
            <w:proofErr w:type="spellEnd"/>
            <w:r w:rsidRPr="005E00DC">
              <w:t xml:space="preserve"> А.А.</w:t>
            </w:r>
            <w:r w:rsidR="0080051D">
              <w:t xml:space="preserve">  </w:t>
            </w:r>
            <w:r w:rsidR="00571364" w:rsidRPr="00571364">
              <w:rPr>
                <w:sz w:val="18"/>
                <w:szCs w:val="18"/>
              </w:rPr>
              <w:t>5к 6-5</w:t>
            </w:r>
          </w:p>
        </w:tc>
        <w:tc>
          <w:tcPr>
            <w:tcW w:w="3258" w:type="dxa"/>
            <w:gridSpan w:val="4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F9BD207" w14:textId="6DBD58ED" w:rsidR="00571364" w:rsidRPr="005E00DC" w:rsidRDefault="005F241C" w:rsidP="0080051D">
            <w:pPr>
              <w:jc w:val="center"/>
            </w:pPr>
            <w:r w:rsidRPr="005E00DC">
              <w:t xml:space="preserve">Экспериментальная </w:t>
            </w:r>
            <w:proofErr w:type="gramStart"/>
            <w:r w:rsidRPr="005E00DC">
              <w:t xml:space="preserve">психология </w:t>
            </w:r>
            <w:r w:rsidRPr="005E00DC">
              <w:rPr>
                <w:spacing w:val="-2"/>
              </w:rPr>
              <w:t xml:space="preserve"> Слесарева</w:t>
            </w:r>
            <w:proofErr w:type="gramEnd"/>
            <w:r w:rsidRPr="005E00DC">
              <w:rPr>
                <w:spacing w:val="-2"/>
              </w:rPr>
              <w:t xml:space="preserve"> А.</w:t>
            </w:r>
            <w:r>
              <w:rPr>
                <w:spacing w:val="-2"/>
              </w:rPr>
              <w:t>С.</w:t>
            </w:r>
            <w:r w:rsidR="0080051D">
              <w:rPr>
                <w:spacing w:val="-2"/>
              </w:rPr>
              <w:t xml:space="preserve"> </w:t>
            </w:r>
            <w:r w:rsidR="00571364">
              <w:rPr>
                <w:spacing w:val="-2"/>
              </w:rPr>
              <w:t>5к 6-10</w:t>
            </w:r>
          </w:p>
        </w:tc>
        <w:tc>
          <w:tcPr>
            <w:tcW w:w="3195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E4D9FB4" w14:textId="13ACB7FD" w:rsidR="005F241C" w:rsidRPr="005E00DC" w:rsidRDefault="005F241C" w:rsidP="00901BFD">
            <w:pPr>
              <w:jc w:val="center"/>
            </w:pPr>
            <w:r w:rsidRPr="005E00DC">
              <w:t xml:space="preserve">Психология эмоций и мотивации  </w:t>
            </w:r>
          </w:p>
          <w:p w14:paraId="5F1D1FEC" w14:textId="77777777" w:rsidR="005F241C" w:rsidRDefault="005F241C" w:rsidP="00901BFD">
            <w:pPr>
              <w:jc w:val="center"/>
            </w:pPr>
            <w:r w:rsidRPr="005E00DC">
              <w:t xml:space="preserve">Лупекина Е.А. </w:t>
            </w:r>
          </w:p>
          <w:p w14:paraId="5402ADD6" w14:textId="7B5E9253" w:rsidR="00571364" w:rsidRPr="005E00DC" w:rsidRDefault="00571364" w:rsidP="00901BFD">
            <w:pPr>
              <w:jc w:val="center"/>
            </w:pPr>
            <w:r>
              <w:t>5к 3-4</w:t>
            </w:r>
          </w:p>
        </w:tc>
      </w:tr>
      <w:tr w:rsidR="005F241C" w:rsidRPr="000035E2" w14:paraId="1A9533F6" w14:textId="77777777" w:rsidTr="00314185">
        <w:trPr>
          <w:trHeight w:val="316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04ADC4F0" w14:textId="77777777" w:rsidR="005F241C" w:rsidRPr="000035E2" w:rsidRDefault="005F241C" w:rsidP="00901BFD">
            <w:pPr>
              <w:ind w:left="113" w:right="113"/>
              <w:jc w:val="center"/>
            </w:pPr>
          </w:p>
        </w:tc>
        <w:tc>
          <w:tcPr>
            <w:tcW w:w="719" w:type="dxa"/>
            <w:vMerge/>
            <w:tcBorders>
              <w:right w:val="single" w:sz="18" w:space="0" w:color="auto"/>
            </w:tcBorders>
          </w:tcPr>
          <w:p w14:paraId="1968D73F" w14:textId="77777777" w:rsidR="005F241C" w:rsidRPr="00920170" w:rsidRDefault="005F241C" w:rsidP="00901BFD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66165E3B" w14:textId="79E8E7A6" w:rsidR="00571364" w:rsidRPr="005E00DC" w:rsidRDefault="005F241C" w:rsidP="0080051D">
            <w:pPr>
              <w:jc w:val="center"/>
            </w:pPr>
            <w:r w:rsidRPr="005E00DC">
              <w:t xml:space="preserve">Экспериментальная </w:t>
            </w:r>
            <w:proofErr w:type="gramStart"/>
            <w:r w:rsidRPr="005E00DC">
              <w:t xml:space="preserve">психология </w:t>
            </w:r>
            <w:r w:rsidRPr="005E00DC">
              <w:rPr>
                <w:spacing w:val="-2"/>
              </w:rPr>
              <w:t xml:space="preserve"> Слесарева</w:t>
            </w:r>
            <w:proofErr w:type="gramEnd"/>
            <w:r w:rsidRPr="005E00DC">
              <w:rPr>
                <w:spacing w:val="-2"/>
              </w:rPr>
              <w:t xml:space="preserve"> А.</w:t>
            </w:r>
            <w:r>
              <w:rPr>
                <w:spacing w:val="-2"/>
              </w:rPr>
              <w:t>С.</w:t>
            </w:r>
            <w:r w:rsidR="0080051D">
              <w:rPr>
                <w:spacing w:val="-2"/>
              </w:rPr>
              <w:t xml:space="preserve">  </w:t>
            </w:r>
            <w:r w:rsidR="00571364" w:rsidRPr="00571364">
              <w:t>5к 6-5</w:t>
            </w:r>
          </w:p>
        </w:tc>
        <w:tc>
          <w:tcPr>
            <w:tcW w:w="3258" w:type="dxa"/>
            <w:gridSpan w:val="4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78FA9123" w14:textId="77777777" w:rsidR="005F241C" w:rsidRPr="005E00DC" w:rsidRDefault="005F241C" w:rsidP="00901BFD">
            <w:pPr>
              <w:jc w:val="center"/>
            </w:pPr>
            <w:r w:rsidRPr="005E00DC">
              <w:t>Психодиагностика (</w:t>
            </w:r>
            <w:proofErr w:type="spellStart"/>
            <w:r w:rsidRPr="005E00DC">
              <w:t>пз</w:t>
            </w:r>
            <w:proofErr w:type="spellEnd"/>
            <w:r w:rsidRPr="005E00DC">
              <w:t xml:space="preserve">) </w:t>
            </w:r>
          </w:p>
          <w:p w14:paraId="0329EF2E" w14:textId="49C1B56D" w:rsidR="00571364" w:rsidRPr="005E00DC" w:rsidRDefault="005F241C" w:rsidP="0080051D">
            <w:pPr>
              <w:jc w:val="center"/>
            </w:pPr>
            <w:proofErr w:type="spellStart"/>
            <w:r w:rsidRPr="005E00DC">
              <w:t>Лытко</w:t>
            </w:r>
            <w:proofErr w:type="spellEnd"/>
            <w:r w:rsidRPr="005E00DC">
              <w:t xml:space="preserve"> А.А.</w:t>
            </w:r>
            <w:r w:rsidR="0080051D">
              <w:t xml:space="preserve"> </w:t>
            </w:r>
            <w:r w:rsidR="00571364">
              <w:t>5к 6-10</w:t>
            </w:r>
          </w:p>
        </w:tc>
        <w:tc>
          <w:tcPr>
            <w:tcW w:w="3195" w:type="dxa"/>
            <w:gridSpan w:val="4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7AC960D8" w14:textId="77777777" w:rsidR="005F241C" w:rsidRPr="005E00DC" w:rsidRDefault="005F241C" w:rsidP="00901BFD">
            <w:pPr>
              <w:jc w:val="center"/>
            </w:pPr>
          </w:p>
        </w:tc>
      </w:tr>
      <w:tr w:rsidR="005F241C" w:rsidRPr="000035E2" w14:paraId="77648EAF" w14:textId="48FC1324" w:rsidTr="00920170">
        <w:trPr>
          <w:trHeight w:val="230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6AD8DBE6" w14:textId="77777777" w:rsidR="005F241C" w:rsidRPr="000035E2" w:rsidRDefault="005F241C" w:rsidP="00901BFD">
            <w:pPr>
              <w:ind w:left="113" w:right="113"/>
              <w:jc w:val="center"/>
            </w:pPr>
          </w:p>
        </w:tc>
        <w:tc>
          <w:tcPr>
            <w:tcW w:w="719" w:type="dxa"/>
            <w:tcBorders>
              <w:top w:val="triple" w:sz="4" w:space="0" w:color="auto"/>
              <w:right w:val="single" w:sz="18" w:space="0" w:color="auto"/>
            </w:tcBorders>
          </w:tcPr>
          <w:p w14:paraId="1C79002A" w14:textId="6781D121" w:rsidR="005F241C" w:rsidRPr="00920170" w:rsidRDefault="005F241C" w:rsidP="00901BFD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920170">
              <w:rPr>
                <w:snapToGrid w:val="0"/>
                <w:spacing w:val="-14"/>
                <w:sz w:val="24"/>
                <w:szCs w:val="24"/>
                <w:lang w:val="en-US"/>
              </w:rPr>
              <w:t>12.40</w:t>
            </w:r>
          </w:p>
        </w:tc>
        <w:tc>
          <w:tcPr>
            <w:tcW w:w="9572" w:type="dxa"/>
            <w:gridSpan w:val="11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097722D9" w14:textId="34396602" w:rsidR="005F241C" w:rsidRPr="005E00DC" w:rsidRDefault="005F241C" w:rsidP="00901BFD">
            <w:pPr>
              <w:jc w:val="center"/>
              <w:rPr>
                <w:b/>
                <w:bCs/>
              </w:rPr>
            </w:pPr>
            <w:r w:rsidRPr="005E00DC">
              <w:rPr>
                <w:b/>
                <w:bCs/>
              </w:rPr>
              <w:t xml:space="preserve">Психология эмоций и мотивации </w:t>
            </w:r>
            <w:r w:rsidRPr="005E00DC">
              <w:t xml:space="preserve">(7 </w:t>
            </w:r>
            <w:proofErr w:type="gramStart"/>
            <w:r w:rsidRPr="005E00DC">
              <w:t>пар)</w:t>
            </w:r>
            <w:r w:rsidRPr="005E00DC">
              <w:rPr>
                <w:b/>
                <w:bCs/>
              </w:rPr>
              <w:t xml:space="preserve">  </w:t>
            </w:r>
            <w:r w:rsidRPr="005E00DC">
              <w:t>Лупекина</w:t>
            </w:r>
            <w:proofErr w:type="gramEnd"/>
            <w:r w:rsidRPr="005E00DC">
              <w:t xml:space="preserve"> Е.А</w:t>
            </w:r>
            <w:r w:rsidRPr="00930195">
              <w:rPr>
                <w:highlight w:val="green"/>
              </w:rPr>
              <w:t>.</w:t>
            </w:r>
            <w:r w:rsidRPr="00930195">
              <w:rPr>
                <w:b/>
                <w:bCs/>
                <w:highlight w:val="green"/>
              </w:rPr>
              <w:t xml:space="preserve"> </w:t>
            </w:r>
            <w:r w:rsidR="00930195" w:rsidRPr="00930195">
              <w:rPr>
                <w:b/>
                <w:bCs/>
                <w:highlight w:val="green"/>
              </w:rPr>
              <w:t xml:space="preserve">   ????</w:t>
            </w:r>
          </w:p>
        </w:tc>
      </w:tr>
      <w:tr w:rsidR="005F241C" w:rsidRPr="000035E2" w14:paraId="0D0A2567" w14:textId="4898FD11" w:rsidTr="0080051D">
        <w:trPr>
          <w:trHeight w:val="135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67C2C56F" w14:textId="77777777" w:rsidR="005F241C" w:rsidRPr="000035E2" w:rsidRDefault="005F241C" w:rsidP="00901BFD">
            <w:pPr>
              <w:ind w:left="113" w:right="113"/>
              <w:jc w:val="center"/>
            </w:pPr>
          </w:p>
        </w:tc>
        <w:tc>
          <w:tcPr>
            <w:tcW w:w="719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361D28E3" w14:textId="2C04AA14" w:rsidR="005F241C" w:rsidRPr="00920170" w:rsidRDefault="005F241C" w:rsidP="00901BFD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920170">
              <w:rPr>
                <w:snapToGrid w:val="0"/>
                <w:spacing w:val="-14"/>
                <w:sz w:val="24"/>
                <w:szCs w:val="24"/>
              </w:rPr>
              <w:t>14.35</w:t>
            </w:r>
          </w:p>
        </w:tc>
        <w:tc>
          <w:tcPr>
            <w:tcW w:w="3119" w:type="dxa"/>
            <w:gridSpan w:val="3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2E5F0FEE" w14:textId="1B9B42EE" w:rsidR="005F241C" w:rsidRPr="005E00DC" w:rsidRDefault="005F241C" w:rsidP="00314185">
            <w:pPr>
              <w:jc w:val="center"/>
            </w:pPr>
          </w:p>
        </w:tc>
        <w:tc>
          <w:tcPr>
            <w:tcW w:w="3258" w:type="dxa"/>
            <w:gridSpan w:val="4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4880B215" w14:textId="2E69DE78" w:rsidR="005F241C" w:rsidRPr="00836366" w:rsidRDefault="00E84BB5" w:rsidP="00836366">
            <w:pPr>
              <w:jc w:val="center"/>
            </w:pPr>
            <w:r w:rsidRPr="005E00DC">
              <w:t xml:space="preserve">Психология эмоций и </w:t>
            </w:r>
            <w:proofErr w:type="gramStart"/>
            <w:r w:rsidRPr="005E00DC">
              <w:t>мотивации  (</w:t>
            </w:r>
            <w:proofErr w:type="spellStart"/>
            <w:proofErr w:type="gramEnd"/>
            <w:r w:rsidRPr="005E00DC">
              <w:t>пз</w:t>
            </w:r>
            <w:proofErr w:type="spellEnd"/>
            <w:r w:rsidRPr="005E00DC">
              <w:t xml:space="preserve">) </w:t>
            </w:r>
            <w:r w:rsidRPr="00E84BB5">
              <w:t>Лупекина Е.А.</w:t>
            </w:r>
            <w:r w:rsidR="00836366" w:rsidRPr="00836366">
              <w:t xml:space="preserve"> 5</w:t>
            </w:r>
            <w:r w:rsidR="00836366">
              <w:t>к</w:t>
            </w:r>
            <w:r w:rsidR="00836366" w:rsidRPr="00836366">
              <w:t>6-10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18" w:space="0" w:color="auto"/>
              <w:right w:val="single" w:sz="4" w:space="0" w:color="auto"/>
            </w:tcBorders>
          </w:tcPr>
          <w:p w14:paraId="0DC0BC06" w14:textId="686F8BC1" w:rsidR="005F241C" w:rsidRPr="005E00DC" w:rsidRDefault="005F241C" w:rsidP="00901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  <w:tcBorders>
              <w:top w:val="triple" w:sz="4" w:space="0" w:color="auto"/>
              <w:left w:val="single" w:sz="4" w:space="0" w:color="auto"/>
              <w:right w:val="single" w:sz="18" w:space="0" w:color="auto"/>
            </w:tcBorders>
          </w:tcPr>
          <w:p w14:paraId="6C38312C" w14:textId="77777777" w:rsidR="005F241C" w:rsidRDefault="005F241C" w:rsidP="00901BFD">
            <w:pPr>
              <w:jc w:val="center"/>
              <w:rPr>
                <w:sz w:val="18"/>
                <w:szCs w:val="18"/>
              </w:rPr>
            </w:pPr>
          </w:p>
          <w:p w14:paraId="303152EA" w14:textId="2CCD92A9" w:rsidR="005F241C" w:rsidRPr="005E00DC" w:rsidRDefault="005F241C" w:rsidP="00901BFD">
            <w:pPr>
              <w:jc w:val="center"/>
              <w:rPr>
                <w:sz w:val="18"/>
                <w:szCs w:val="18"/>
              </w:rPr>
            </w:pPr>
          </w:p>
        </w:tc>
      </w:tr>
      <w:tr w:rsidR="005F241C" w:rsidRPr="000035E2" w14:paraId="5F8FACF0" w14:textId="77777777" w:rsidTr="0080051D">
        <w:trPr>
          <w:trHeight w:val="408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5D549D1D" w14:textId="77777777" w:rsidR="005F241C" w:rsidRPr="000035E2" w:rsidRDefault="005F241C" w:rsidP="00901BFD">
            <w:pPr>
              <w:ind w:left="113" w:right="113"/>
              <w:jc w:val="center"/>
            </w:pPr>
          </w:p>
        </w:tc>
        <w:tc>
          <w:tcPr>
            <w:tcW w:w="719" w:type="dxa"/>
            <w:vMerge/>
            <w:tcBorders>
              <w:right w:val="single" w:sz="18" w:space="0" w:color="auto"/>
            </w:tcBorders>
          </w:tcPr>
          <w:p w14:paraId="121C39BB" w14:textId="77777777" w:rsidR="005F241C" w:rsidRPr="00920170" w:rsidRDefault="005F241C" w:rsidP="00901BFD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FDF6664" w14:textId="77777777" w:rsidR="005F241C" w:rsidRPr="005E00DC" w:rsidRDefault="005F241C" w:rsidP="00314185">
            <w:pPr>
              <w:jc w:val="center"/>
            </w:pPr>
          </w:p>
        </w:tc>
        <w:tc>
          <w:tcPr>
            <w:tcW w:w="325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867F1A8" w14:textId="762DBFCD" w:rsidR="005F241C" w:rsidRPr="005E00DC" w:rsidRDefault="004A6568" w:rsidP="000E4CD6">
            <w:pPr>
              <w:jc w:val="right"/>
            </w:pPr>
            <w:r w:rsidRPr="005E00DC">
              <w:t xml:space="preserve">Психология эмоций и мотивации </w:t>
            </w:r>
            <w:r w:rsidR="00930195" w:rsidRPr="00930195">
              <w:t>5к6-10</w:t>
            </w:r>
            <w:proofErr w:type="gramStart"/>
            <w:r w:rsidR="00930195" w:rsidRPr="00930195">
              <w:t xml:space="preserve"> </w:t>
            </w:r>
            <w:r w:rsidR="00930195">
              <w:t xml:space="preserve">  </w:t>
            </w:r>
            <w:r w:rsidRPr="005E00DC">
              <w:t>(</w:t>
            </w:r>
            <w:proofErr w:type="spellStart"/>
            <w:proofErr w:type="gramEnd"/>
            <w:r w:rsidRPr="005E00DC">
              <w:t>пз</w:t>
            </w:r>
            <w:proofErr w:type="spellEnd"/>
            <w:r w:rsidRPr="005E00DC">
              <w:t xml:space="preserve">) </w:t>
            </w:r>
            <w:r w:rsidRPr="00E84BB5">
              <w:t>Лупекина Е.А</w:t>
            </w:r>
            <w:r w:rsidR="00836366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66AE8003" w14:textId="77777777" w:rsidR="005F241C" w:rsidRPr="005E00DC" w:rsidRDefault="005F241C" w:rsidP="00901B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4F71E5F4" w14:textId="77777777" w:rsidR="005F241C" w:rsidRDefault="005F241C" w:rsidP="004A6568">
            <w:pPr>
              <w:jc w:val="center"/>
              <w:rPr>
                <w:sz w:val="18"/>
                <w:szCs w:val="18"/>
              </w:rPr>
            </w:pPr>
          </w:p>
        </w:tc>
      </w:tr>
      <w:tr w:rsidR="008F73B0" w:rsidRPr="000035E2" w14:paraId="29556CA8" w14:textId="77777777" w:rsidTr="003332CD">
        <w:trPr>
          <w:trHeight w:val="20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59499D09" w14:textId="77777777" w:rsidR="008F73B0" w:rsidRPr="000035E2" w:rsidRDefault="008F73B0" w:rsidP="00901BFD">
            <w:pPr>
              <w:ind w:left="113" w:right="113"/>
              <w:jc w:val="center"/>
            </w:pPr>
            <w:r w:rsidRPr="000035E2">
              <w:t>Чт.</w:t>
            </w:r>
          </w:p>
        </w:tc>
        <w:tc>
          <w:tcPr>
            <w:tcW w:w="71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81A3A15" w14:textId="7433CE36" w:rsidR="008F73B0" w:rsidRPr="00920170" w:rsidRDefault="008F73B0" w:rsidP="00901BFD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920170">
              <w:rPr>
                <w:snapToGrid w:val="0"/>
                <w:spacing w:val="-14"/>
                <w:sz w:val="24"/>
                <w:szCs w:val="24"/>
                <w:lang w:val="en-US"/>
              </w:rPr>
              <w:t>9</w:t>
            </w:r>
            <w:r w:rsidRPr="00920170">
              <w:rPr>
                <w:snapToGrid w:val="0"/>
                <w:spacing w:val="-14"/>
                <w:sz w:val="24"/>
                <w:szCs w:val="24"/>
              </w:rPr>
              <w:t>.00</w:t>
            </w:r>
          </w:p>
        </w:tc>
        <w:tc>
          <w:tcPr>
            <w:tcW w:w="3119" w:type="dxa"/>
            <w:gridSpan w:val="3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591410D" w14:textId="0F73A8B2" w:rsidR="008F73B0" w:rsidRPr="005E00DC" w:rsidRDefault="008F73B0" w:rsidP="008F7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8" w:type="dxa"/>
            <w:gridSpan w:val="4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4880AA2" w14:textId="3E51E773" w:rsidR="008F73B0" w:rsidRPr="005E00DC" w:rsidRDefault="008F73B0" w:rsidP="00901BFD">
            <w:pPr>
              <w:jc w:val="center"/>
            </w:pPr>
            <w:r w:rsidRPr="005E00DC">
              <w:t xml:space="preserve">Основы </w:t>
            </w:r>
            <w:proofErr w:type="spellStart"/>
            <w:r w:rsidRPr="005E00DC">
              <w:t>управл</w:t>
            </w:r>
            <w:proofErr w:type="spellEnd"/>
            <w:r w:rsidRPr="005E00DC">
              <w:t xml:space="preserve">. </w:t>
            </w:r>
            <w:proofErr w:type="spellStart"/>
            <w:r w:rsidRPr="005E00DC">
              <w:t>интел</w:t>
            </w:r>
            <w:proofErr w:type="spellEnd"/>
            <w:r w:rsidRPr="005E00DC">
              <w:t xml:space="preserve">. собственностью </w:t>
            </w:r>
          </w:p>
          <w:p w14:paraId="2FB0B28B" w14:textId="3673D35D" w:rsidR="008F73B0" w:rsidRPr="005E00DC" w:rsidRDefault="008F73B0" w:rsidP="00901BFD">
            <w:pPr>
              <w:jc w:val="center"/>
            </w:pPr>
            <w:r w:rsidRPr="005E00DC">
              <w:t>Субботина Л.А.</w:t>
            </w:r>
            <w:r w:rsidR="00571364">
              <w:t xml:space="preserve"> 5к 3-4</w:t>
            </w:r>
          </w:p>
        </w:tc>
        <w:tc>
          <w:tcPr>
            <w:tcW w:w="3195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397A22E" w14:textId="77777777" w:rsidR="008C35A2" w:rsidRDefault="008C35A2" w:rsidP="008C35A2"/>
          <w:p w14:paraId="09C6BC4C" w14:textId="77777777" w:rsidR="005244CC" w:rsidRPr="00930195" w:rsidRDefault="005244CC" w:rsidP="00836366">
            <w:pPr>
              <w:tabs>
                <w:tab w:val="left" w:pos="1954"/>
              </w:tabs>
              <w:jc w:val="center"/>
            </w:pPr>
            <w:r w:rsidRPr="00DE3437">
              <w:t>Социальная психология (</w:t>
            </w:r>
            <w:proofErr w:type="spellStart"/>
            <w:r w:rsidRPr="00DE3437">
              <w:t>пз</w:t>
            </w:r>
            <w:proofErr w:type="spellEnd"/>
            <w:r w:rsidRPr="00DE3437">
              <w:t>)</w:t>
            </w:r>
          </w:p>
          <w:p w14:paraId="28BE587D" w14:textId="72AA88F6" w:rsidR="008C35A2" w:rsidRPr="008C35A2" w:rsidRDefault="005244CC" w:rsidP="00836366">
            <w:pPr>
              <w:tabs>
                <w:tab w:val="left" w:pos="1954"/>
              </w:tabs>
              <w:jc w:val="center"/>
            </w:pPr>
            <w:r w:rsidRPr="005244CC">
              <w:rPr>
                <w:highlight w:val="yellow"/>
              </w:rPr>
              <w:t>Корсак Н.В</w:t>
            </w:r>
            <w:r w:rsidR="00836366" w:rsidRPr="00930195">
              <w:rPr>
                <w:highlight w:val="yellow"/>
              </w:rPr>
              <w:t xml:space="preserve">  </w:t>
            </w:r>
            <w:r w:rsidR="00930195">
              <w:t xml:space="preserve"> </w:t>
            </w:r>
            <w:r w:rsidR="00930195" w:rsidRPr="00930195">
              <w:t>5к</w:t>
            </w:r>
            <w:r w:rsidR="00930195">
              <w:t xml:space="preserve"> </w:t>
            </w:r>
            <w:r w:rsidR="00930195" w:rsidRPr="00930195">
              <w:t>6-</w:t>
            </w:r>
            <w:r w:rsidR="00930195">
              <w:t>5</w:t>
            </w:r>
          </w:p>
        </w:tc>
      </w:tr>
      <w:tr w:rsidR="008F73B0" w:rsidRPr="000035E2" w14:paraId="78E8AE1A" w14:textId="77777777" w:rsidTr="003332CD">
        <w:trPr>
          <w:trHeight w:val="20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4D363A2E" w14:textId="77777777" w:rsidR="008F73B0" w:rsidRPr="000035E2" w:rsidRDefault="008F73B0" w:rsidP="00901BFD">
            <w:pPr>
              <w:ind w:left="113" w:right="113"/>
              <w:jc w:val="center"/>
            </w:pPr>
          </w:p>
        </w:tc>
        <w:tc>
          <w:tcPr>
            <w:tcW w:w="719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3462C5B0" w14:textId="77777777" w:rsidR="008F73B0" w:rsidRPr="00920170" w:rsidRDefault="008F73B0" w:rsidP="00901BFD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3F9C6365" w14:textId="631B7F71" w:rsidR="008F73B0" w:rsidRPr="005E00DC" w:rsidRDefault="006A4A7B" w:rsidP="006A4A7B">
            <w:pPr>
              <w:jc w:val="center"/>
              <w:rPr>
                <w:sz w:val="18"/>
                <w:szCs w:val="18"/>
              </w:rPr>
            </w:pPr>
            <w:r w:rsidRPr="005E00DC">
              <w:t>Психология эмоций и мотивации Лупекина Е.А.</w:t>
            </w:r>
            <w:r w:rsidR="00571364">
              <w:t xml:space="preserve"> 5к 6-10</w:t>
            </w:r>
          </w:p>
        </w:tc>
        <w:tc>
          <w:tcPr>
            <w:tcW w:w="3258" w:type="dxa"/>
            <w:gridSpan w:val="4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2A65A672" w14:textId="77777777" w:rsidR="008F73B0" w:rsidRPr="005E00DC" w:rsidRDefault="008F73B0" w:rsidP="00901BFD">
            <w:pPr>
              <w:jc w:val="center"/>
            </w:pPr>
            <w:r w:rsidRPr="005E00DC">
              <w:t xml:space="preserve">Основы психол. помощи </w:t>
            </w:r>
          </w:p>
          <w:p w14:paraId="310708F4" w14:textId="148073D9" w:rsidR="008F73B0" w:rsidRPr="005E00DC" w:rsidRDefault="008F73B0" w:rsidP="00901BFD">
            <w:pPr>
              <w:jc w:val="center"/>
            </w:pPr>
            <w:proofErr w:type="spellStart"/>
            <w:r w:rsidRPr="005E00DC">
              <w:t>Маркевич</w:t>
            </w:r>
            <w:proofErr w:type="spellEnd"/>
            <w:r w:rsidRPr="005E00DC">
              <w:t xml:space="preserve"> О.В.</w:t>
            </w:r>
            <w:r w:rsidR="00571364">
              <w:t xml:space="preserve"> 5к 3-4</w:t>
            </w:r>
          </w:p>
        </w:tc>
        <w:tc>
          <w:tcPr>
            <w:tcW w:w="3195" w:type="dxa"/>
            <w:gridSpan w:val="4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  <w:tr2bl w:val="single" w:sz="4" w:space="0" w:color="FF0000"/>
            </w:tcBorders>
          </w:tcPr>
          <w:p w14:paraId="75EF504E" w14:textId="77777777" w:rsidR="008F73B0" w:rsidRPr="005E00DC" w:rsidRDefault="008F73B0" w:rsidP="00901BFD">
            <w:pPr>
              <w:jc w:val="center"/>
            </w:pPr>
          </w:p>
        </w:tc>
      </w:tr>
      <w:tr w:rsidR="006A4A7B" w:rsidRPr="000035E2" w14:paraId="6106363A" w14:textId="77777777" w:rsidTr="006A4A7B">
        <w:trPr>
          <w:trHeight w:val="463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116C1FB2" w14:textId="77777777" w:rsidR="006A4A7B" w:rsidRPr="000035E2" w:rsidRDefault="006A4A7B" w:rsidP="00901BFD">
            <w:pPr>
              <w:ind w:left="113" w:right="113"/>
              <w:jc w:val="center"/>
            </w:pPr>
          </w:p>
        </w:tc>
        <w:tc>
          <w:tcPr>
            <w:tcW w:w="719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7C08BA11" w14:textId="7F196FC3" w:rsidR="006A4A7B" w:rsidRPr="00920170" w:rsidRDefault="006A4A7B" w:rsidP="00901BFD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920170">
              <w:rPr>
                <w:snapToGrid w:val="0"/>
                <w:spacing w:val="-14"/>
                <w:sz w:val="24"/>
                <w:szCs w:val="24"/>
              </w:rPr>
              <w:t>10.45</w:t>
            </w:r>
          </w:p>
        </w:tc>
        <w:tc>
          <w:tcPr>
            <w:tcW w:w="3119" w:type="dxa"/>
            <w:gridSpan w:val="3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5D7062C" w14:textId="30F4F688" w:rsidR="006A4A7B" w:rsidRPr="005E00DC" w:rsidRDefault="006A4A7B" w:rsidP="006A4A7B">
            <w:pPr>
              <w:jc w:val="center"/>
            </w:pPr>
            <w:r w:rsidRPr="005E00DC">
              <w:t>Психология эмоций и мотивации Лупекина Е.А.</w:t>
            </w:r>
            <w:r w:rsidR="00571364">
              <w:t>5к 6-21</w:t>
            </w:r>
          </w:p>
        </w:tc>
        <w:tc>
          <w:tcPr>
            <w:tcW w:w="3258" w:type="dxa"/>
            <w:gridSpan w:val="4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5815A8C5" w14:textId="77777777" w:rsidR="00DE3437" w:rsidRPr="00920170" w:rsidRDefault="00DE3437" w:rsidP="00DE3437">
            <w:pPr>
              <w:jc w:val="center"/>
            </w:pPr>
            <w:proofErr w:type="spellStart"/>
            <w:r w:rsidRPr="00920170">
              <w:t>Многомер</w:t>
            </w:r>
            <w:proofErr w:type="spellEnd"/>
            <w:r w:rsidRPr="00920170">
              <w:t xml:space="preserve">. </w:t>
            </w:r>
            <w:proofErr w:type="spellStart"/>
            <w:proofErr w:type="gramStart"/>
            <w:r w:rsidRPr="00920170">
              <w:t>мет.стат</w:t>
            </w:r>
            <w:proofErr w:type="gramEnd"/>
            <w:r w:rsidRPr="00920170">
              <w:t>.анализа</w:t>
            </w:r>
            <w:proofErr w:type="spellEnd"/>
            <w:r w:rsidRPr="00920170">
              <w:t xml:space="preserve"> </w:t>
            </w:r>
          </w:p>
          <w:p w14:paraId="19B0696D" w14:textId="51F87EA2" w:rsidR="006A4A7B" w:rsidRPr="005E00DC" w:rsidRDefault="00DE3437" w:rsidP="00DE3437">
            <w:pPr>
              <w:jc w:val="center"/>
            </w:pPr>
            <w:r w:rsidRPr="00920170">
              <w:t>(</w:t>
            </w:r>
            <w:proofErr w:type="spellStart"/>
            <w:r w:rsidRPr="00920170">
              <w:t>пз</w:t>
            </w:r>
            <w:proofErr w:type="spellEnd"/>
            <w:r w:rsidRPr="00920170">
              <w:t xml:space="preserve"> / сем) </w:t>
            </w:r>
            <w:r w:rsidRPr="007B106D">
              <w:rPr>
                <w:sz w:val="18"/>
                <w:szCs w:val="18"/>
                <w:highlight w:val="cyan"/>
              </w:rPr>
              <w:t>Евмененко</w:t>
            </w:r>
            <w:r w:rsidRPr="00C76364">
              <w:rPr>
                <w:sz w:val="18"/>
                <w:szCs w:val="18"/>
              </w:rPr>
              <w:t xml:space="preserve"> С.Ю.</w:t>
            </w:r>
            <w:r>
              <w:rPr>
                <w:sz w:val="18"/>
                <w:szCs w:val="18"/>
              </w:rPr>
              <w:t xml:space="preserve"> </w:t>
            </w:r>
            <w:r w:rsidR="00571364">
              <w:t>5к 3-4</w:t>
            </w:r>
          </w:p>
        </w:tc>
        <w:tc>
          <w:tcPr>
            <w:tcW w:w="3195" w:type="dxa"/>
            <w:gridSpan w:val="4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46113A9D" w14:textId="77777777" w:rsidR="005244CC" w:rsidRDefault="005244CC" w:rsidP="005244CC">
            <w:pPr>
              <w:jc w:val="center"/>
            </w:pPr>
            <w:r>
              <w:t xml:space="preserve">Психология личности </w:t>
            </w:r>
          </w:p>
          <w:p w14:paraId="0823D099" w14:textId="1E0283F6" w:rsidR="006A4A7B" w:rsidRPr="005E00DC" w:rsidRDefault="005244CC" w:rsidP="005244CC">
            <w:pPr>
              <w:jc w:val="center"/>
            </w:pPr>
            <w:proofErr w:type="spellStart"/>
            <w:r>
              <w:t>Булынко</w:t>
            </w:r>
            <w:proofErr w:type="spellEnd"/>
            <w:r>
              <w:t xml:space="preserve"> Н.А.</w:t>
            </w:r>
            <w:r w:rsidR="00571364">
              <w:t xml:space="preserve"> </w:t>
            </w:r>
            <w:r w:rsidR="00571364" w:rsidRPr="00571364">
              <w:t>5к 3-5</w:t>
            </w:r>
          </w:p>
        </w:tc>
      </w:tr>
      <w:tr w:rsidR="006A4A7B" w:rsidRPr="000035E2" w14:paraId="1D093BCE" w14:textId="77777777" w:rsidTr="0080051D">
        <w:trPr>
          <w:trHeight w:val="213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0E605D58" w14:textId="77777777" w:rsidR="006A4A7B" w:rsidRPr="000035E2" w:rsidRDefault="006A4A7B" w:rsidP="00901BFD">
            <w:pPr>
              <w:ind w:left="113" w:right="113"/>
              <w:jc w:val="center"/>
            </w:pPr>
          </w:p>
        </w:tc>
        <w:tc>
          <w:tcPr>
            <w:tcW w:w="719" w:type="dxa"/>
            <w:vMerge/>
            <w:tcBorders>
              <w:right w:val="single" w:sz="18" w:space="0" w:color="auto"/>
            </w:tcBorders>
          </w:tcPr>
          <w:p w14:paraId="21E9BEBB" w14:textId="77777777" w:rsidR="006A4A7B" w:rsidRPr="00920170" w:rsidRDefault="006A4A7B" w:rsidP="00901BFD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210A56A1" w14:textId="77777777" w:rsidR="006A4A7B" w:rsidRPr="005E00DC" w:rsidRDefault="006A4A7B" w:rsidP="006A4A7B">
            <w:pPr>
              <w:jc w:val="center"/>
            </w:pPr>
            <w:r w:rsidRPr="005E00DC">
              <w:t>Основы психол. помощи</w:t>
            </w:r>
          </w:p>
          <w:p w14:paraId="1F46C388" w14:textId="40A28923" w:rsidR="006A4A7B" w:rsidRPr="005E00DC" w:rsidRDefault="006A4A7B" w:rsidP="006A4A7B">
            <w:pPr>
              <w:jc w:val="center"/>
            </w:pPr>
            <w:proofErr w:type="spellStart"/>
            <w:r w:rsidRPr="005E00DC">
              <w:t>Маркевич</w:t>
            </w:r>
            <w:proofErr w:type="spellEnd"/>
            <w:r w:rsidRPr="005E00DC">
              <w:t xml:space="preserve"> О.В.</w:t>
            </w:r>
            <w:r w:rsidR="00571364">
              <w:t xml:space="preserve"> 5к 6-21</w:t>
            </w:r>
          </w:p>
        </w:tc>
        <w:tc>
          <w:tcPr>
            <w:tcW w:w="3258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C809B3" w14:textId="77777777" w:rsidR="006A4A7B" w:rsidRPr="005E00DC" w:rsidRDefault="006A4A7B" w:rsidP="00901BFD">
            <w:pPr>
              <w:jc w:val="center"/>
            </w:pPr>
          </w:p>
        </w:tc>
        <w:tc>
          <w:tcPr>
            <w:tcW w:w="3195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291B4E" w14:textId="77777777" w:rsidR="006A4A7B" w:rsidRPr="005E00DC" w:rsidRDefault="006A4A7B" w:rsidP="00901BFD">
            <w:pPr>
              <w:jc w:val="center"/>
            </w:pPr>
          </w:p>
        </w:tc>
      </w:tr>
      <w:tr w:rsidR="00787DD8" w:rsidRPr="000035E2" w14:paraId="36194269" w14:textId="77777777" w:rsidTr="003332CD">
        <w:trPr>
          <w:trHeight w:val="240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1C9536E9" w14:textId="77777777" w:rsidR="00787DD8" w:rsidRPr="000035E2" w:rsidRDefault="00787DD8" w:rsidP="00901BFD">
            <w:pPr>
              <w:ind w:left="113" w:right="113"/>
              <w:jc w:val="center"/>
            </w:pPr>
          </w:p>
        </w:tc>
        <w:tc>
          <w:tcPr>
            <w:tcW w:w="719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23684DCE" w14:textId="7A40DD77" w:rsidR="00787DD8" w:rsidRPr="00920170" w:rsidRDefault="00787DD8" w:rsidP="00901BFD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920170">
              <w:rPr>
                <w:snapToGrid w:val="0"/>
                <w:spacing w:val="-14"/>
                <w:sz w:val="24"/>
                <w:szCs w:val="24"/>
                <w:lang w:val="en-US"/>
              </w:rPr>
              <w:t>12.40</w:t>
            </w:r>
          </w:p>
        </w:tc>
        <w:tc>
          <w:tcPr>
            <w:tcW w:w="9572" w:type="dxa"/>
            <w:gridSpan w:val="11"/>
            <w:tcBorders>
              <w:top w:val="trip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7DA469" w14:textId="524B787F" w:rsidR="00787DD8" w:rsidRPr="00612710" w:rsidRDefault="000E4CD6" w:rsidP="000E4CD6">
            <w:pPr>
              <w:jc w:val="center"/>
              <w:rPr>
                <w:b/>
                <w:bCs/>
              </w:rPr>
            </w:pPr>
            <w:r w:rsidRPr="00612710">
              <w:rPr>
                <w:b/>
                <w:bCs/>
              </w:rPr>
              <w:t xml:space="preserve">Психодиагностика </w:t>
            </w:r>
            <w:r w:rsidRPr="00612710">
              <w:t>(7 пар)</w:t>
            </w:r>
            <w:r w:rsidRPr="00612710">
              <w:rPr>
                <w:b/>
                <w:bCs/>
              </w:rPr>
              <w:t xml:space="preserve"> </w:t>
            </w:r>
            <w:proofErr w:type="spellStart"/>
            <w:r w:rsidRPr="00612710">
              <w:t>Лытко</w:t>
            </w:r>
            <w:proofErr w:type="spellEnd"/>
            <w:r w:rsidRPr="00612710">
              <w:t xml:space="preserve"> А.А.</w:t>
            </w:r>
            <w:r w:rsidRPr="00612710">
              <w:rPr>
                <w:b/>
                <w:bCs/>
              </w:rPr>
              <w:t xml:space="preserve"> </w:t>
            </w:r>
            <w:r w:rsidR="00787DD8" w:rsidRPr="008C35A2">
              <w:rPr>
                <w:b/>
                <w:bCs/>
              </w:rPr>
              <w:t>5 к 4-27</w:t>
            </w:r>
          </w:p>
        </w:tc>
      </w:tr>
      <w:tr w:rsidR="00787DD8" w:rsidRPr="000035E2" w14:paraId="531D48B1" w14:textId="77777777" w:rsidTr="003332CD">
        <w:trPr>
          <w:trHeight w:val="214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17FFFA9D" w14:textId="77777777" w:rsidR="00787DD8" w:rsidRPr="000035E2" w:rsidRDefault="00787DD8" w:rsidP="00901BFD">
            <w:pPr>
              <w:ind w:left="113" w:right="113"/>
              <w:jc w:val="center"/>
            </w:pPr>
          </w:p>
        </w:tc>
        <w:tc>
          <w:tcPr>
            <w:tcW w:w="719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523E2277" w14:textId="77777777" w:rsidR="00787DD8" w:rsidRPr="000E4CD6" w:rsidRDefault="00787DD8" w:rsidP="00901BFD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9572" w:type="dxa"/>
            <w:gridSpan w:val="11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34BD095F" w14:textId="3095A249" w:rsidR="00787DD8" w:rsidRPr="00612710" w:rsidRDefault="00787DD8" w:rsidP="00901BFD">
            <w:pPr>
              <w:jc w:val="center"/>
              <w:rPr>
                <w:b/>
                <w:bCs/>
              </w:rPr>
            </w:pPr>
            <w:r w:rsidRPr="00612710">
              <w:rPr>
                <w:b/>
                <w:bCs/>
              </w:rPr>
              <w:t xml:space="preserve">Психология </w:t>
            </w:r>
            <w:proofErr w:type="gramStart"/>
            <w:r w:rsidRPr="00612710">
              <w:rPr>
                <w:b/>
                <w:bCs/>
              </w:rPr>
              <w:t xml:space="preserve">личности  </w:t>
            </w:r>
            <w:r w:rsidRPr="00612710">
              <w:t>(</w:t>
            </w:r>
            <w:proofErr w:type="gramEnd"/>
            <w:r w:rsidRPr="00612710">
              <w:t>7 пар)</w:t>
            </w:r>
            <w:r w:rsidRPr="00612710">
              <w:rPr>
                <w:b/>
                <w:bCs/>
              </w:rPr>
              <w:t xml:space="preserve">  </w:t>
            </w:r>
            <w:proofErr w:type="spellStart"/>
            <w:r w:rsidRPr="00612710">
              <w:t>Булынко</w:t>
            </w:r>
            <w:proofErr w:type="spellEnd"/>
            <w:r w:rsidRPr="00612710">
              <w:t xml:space="preserve"> Н.А.</w:t>
            </w:r>
          </w:p>
        </w:tc>
      </w:tr>
      <w:tr w:rsidR="005075BF" w:rsidRPr="000035E2" w14:paraId="050EF9DC" w14:textId="1ECDCAA9" w:rsidTr="00930195">
        <w:trPr>
          <w:trHeight w:val="157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02159023" w14:textId="77777777" w:rsidR="005075BF" w:rsidRPr="000035E2" w:rsidRDefault="005075BF" w:rsidP="00402569">
            <w:pPr>
              <w:ind w:left="113" w:right="113"/>
              <w:jc w:val="center"/>
            </w:pPr>
          </w:p>
        </w:tc>
        <w:tc>
          <w:tcPr>
            <w:tcW w:w="719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104747F7" w14:textId="478DF534" w:rsidR="005075BF" w:rsidRPr="00920170" w:rsidRDefault="005075BF" w:rsidP="00402569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920170">
              <w:rPr>
                <w:snapToGrid w:val="0"/>
                <w:spacing w:val="-14"/>
                <w:sz w:val="24"/>
                <w:szCs w:val="24"/>
              </w:rPr>
              <w:t>14.35</w:t>
            </w:r>
          </w:p>
        </w:tc>
        <w:tc>
          <w:tcPr>
            <w:tcW w:w="3119" w:type="dxa"/>
            <w:gridSpan w:val="3"/>
            <w:tcBorders>
              <w:top w:val="trip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EF6CEC" w14:textId="191F24A1" w:rsidR="005075BF" w:rsidRPr="005E00DC" w:rsidRDefault="005075BF" w:rsidP="00402569">
            <w:pPr>
              <w:jc w:val="center"/>
            </w:pPr>
          </w:p>
        </w:tc>
        <w:tc>
          <w:tcPr>
            <w:tcW w:w="3258" w:type="dxa"/>
            <w:gridSpan w:val="4"/>
            <w:tcBorders>
              <w:top w:val="trip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9E44F2" w14:textId="76DAD377" w:rsidR="005075BF" w:rsidRPr="005E00DC" w:rsidRDefault="005075BF" w:rsidP="00402569">
            <w:pPr>
              <w:jc w:val="center"/>
              <w:rPr>
                <w:sz w:val="18"/>
                <w:szCs w:val="18"/>
              </w:rPr>
            </w:pPr>
            <w:r w:rsidRPr="005E00DC">
              <w:rPr>
                <w:sz w:val="18"/>
                <w:szCs w:val="18"/>
              </w:rPr>
              <w:t>.</w:t>
            </w:r>
          </w:p>
        </w:tc>
        <w:tc>
          <w:tcPr>
            <w:tcW w:w="3195" w:type="dxa"/>
            <w:gridSpan w:val="4"/>
            <w:tcBorders>
              <w:top w:val="trip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E4869E" w14:textId="77777777" w:rsidR="005075BF" w:rsidRPr="005E00DC" w:rsidRDefault="005075BF" w:rsidP="00402569">
            <w:pPr>
              <w:jc w:val="center"/>
            </w:pPr>
          </w:p>
        </w:tc>
      </w:tr>
      <w:tr w:rsidR="00C76364" w:rsidRPr="000035E2" w14:paraId="122F0916" w14:textId="77777777" w:rsidTr="005075BF">
        <w:trPr>
          <w:trHeight w:val="128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4193EE05" w14:textId="77777777" w:rsidR="00C76364" w:rsidRPr="000035E2" w:rsidRDefault="00C76364" w:rsidP="00402569">
            <w:pPr>
              <w:ind w:left="113" w:right="113"/>
              <w:jc w:val="center"/>
            </w:pPr>
          </w:p>
        </w:tc>
        <w:tc>
          <w:tcPr>
            <w:tcW w:w="719" w:type="dxa"/>
            <w:vMerge/>
            <w:tcBorders>
              <w:right w:val="single" w:sz="18" w:space="0" w:color="auto"/>
            </w:tcBorders>
          </w:tcPr>
          <w:p w14:paraId="631F1F8A" w14:textId="77777777" w:rsidR="00C76364" w:rsidRPr="00920170" w:rsidRDefault="00C76364" w:rsidP="00402569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3C09D649" w14:textId="77777777" w:rsidR="00C76364" w:rsidRPr="005E00DC" w:rsidRDefault="00C76364" w:rsidP="00402569">
            <w:pPr>
              <w:jc w:val="center"/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03A422FD" w14:textId="5E4E1E78" w:rsidR="00C76364" w:rsidRPr="005E00DC" w:rsidRDefault="00C76364" w:rsidP="00402569">
            <w:pPr>
              <w:jc w:val="center"/>
            </w:pP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06E9099" w14:textId="5ACCF0A8" w:rsidR="00C76364" w:rsidRPr="005E00DC" w:rsidRDefault="00C76364" w:rsidP="005075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5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CAE34DF" w14:textId="77777777" w:rsidR="00C76364" w:rsidRPr="005E00DC" w:rsidRDefault="00C76364" w:rsidP="00402569">
            <w:pPr>
              <w:jc w:val="center"/>
            </w:pPr>
          </w:p>
        </w:tc>
      </w:tr>
      <w:tr w:rsidR="00402569" w:rsidRPr="000035E2" w14:paraId="3B12FF0D" w14:textId="216A2E63" w:rsidTr="00920170">
        <w:trPr>
          <w:trHeight w:val="197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57197688" w14:textId="77777777" w:rsidR="00402569" w:rsidRPr="000035E2" w:rsidRDefault="00402569" w:rsidP="00402569">
            <w:pPr>
              <w:ind w:left="113" w:right="113"/>
              <w:jc w:val="center"/>
            </w:pPr>
            <w:r w:rsidRPr="000035E2">
              <w:t>Пт.</w:t>
            </w:r>
          </w:p>
        </w:tc>
        <w:tc>
          <w:tcPr>
            <w:tcW w:w="71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06E52041" w14:textId="027AD985" w:rsidR="00402569" w:rsidRPr="00920170" w:rsidRDefault="00402569" w:rsidP="00402569">
            <w:pPr>
              <w:jc w:val="center"/>
              <w:rPr>
                <w:snapToGrid w:val="0"/>
                <w:spacing w:val="-14"/>
                <w:sz w:val="24"/>
                <w:szCs w:val="24"/>
                <w:lang w:val="en-US"/>
              </w:rPr>
            </w:pPr>
            <w:r w:rsidRPr="00920170">
              <w:rPr>
                <w:snapToGrid w:val="0"/>
                <w:spacing w:val="-14"/>
                <w:sz w:val="24"/>
                <w:szCs w:val="24"/>
                <w:lang w:val="en-US"/>
              </w:rPr>
              <w:t>9</w:t>
            </w:r>
            <w:r w:rsidRPr="00920170">
              <w:rPr>
                <w:snapToGrid w:val="0"/>
                <w:spacing w:val="-14"/>
                <w:sz w:val="24"/>
                <w:szCs w:val="24"/>
              </w:rPr>
              <w:t>.00</w:t>
            </w:r>
          </w:p>
        </w:tc>
        <w:tc>
          <w:tcPr>
            <w:tcW w:w="9572" w:type="dxa"/>
            <w:gridSpan w:val="11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18242E4" w14:textId="7DB74A50" w:rsidR="00402569" w:rsidRPr="005E00DC" w:rsidRDefault="00402569" w:rsidP="00402569">
            <w:pPr>
              <w:jc w:val="center"/>
              <w:rPr>
                <w:b/>
                <w:bCs/>
              </w:rPr>
            </w:pPr>
            <w:r w:rsidRPr="005E00DC">
              <w:rPr>
                <w:b/>
                <w:bCs/>
              </w:rPr>
              <w:t xml:space="preserve">Экспериментальная психология </w:t>
            </w:r>
            <w:r w:rsidRPr="005E00DC">
              <w:t xml:space="preserve">(7 </w:t>
            </w:r>
            <w:proofErr w:type="gramStart"/>
            <w:r w:rsidRPr="005E00DC">
              <w:t>пар)</w:t>
            </w:r>
            <w:r w:rsidRPr="005E00DC">
              <w:rPr>
                <w:b/>
                <w:bCs/>
              </w:rPr>
              <w:t xml:space="preserve">  </w:t>
            </w:r>
            <w:r w:rsidRPr="005E00DC">
              <w:t>Смык</w:t>
            </w:r>
            <w:proofErr w:type="gramEnd"/>
            <w:r w:rsidRPr="005E00DC">
              <w:t xml:space="preserve"> А.А.</w:t>
            </w:r>
          </w:p>
        </w:tc>
      </w:tr>
      <w:tr w:rsidR="00402569" w:rsidRPr="000035E2" w14:paraId="4C6BE2E3" w14:textId="77777777" w:rsidTr="00920170">
        <w:trPr>
          <w:trHeight w:val="263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450C0C2C" w14:textId="77777777" w:rsidR="00402569" w:rsidRPr="000035E2" w:rsidRDefault="00402569" w:rsidP="00402569">
            <w:pPr>
              <w:ind w:left="113" w:right="113"/>
              <w:jc w:val="center"/>
            </w:pPr>
          </w:p>
        </w:tc>
        <w:tc>
          <w:tcPr>
            <w:tcW w:w="719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7A3BD311" w14:textId="77777777" w:rsidR="00402569" w:rsidRPr="005970B2" w:rsidRDefault="00402569" w:rsidP="00402569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9572" w:type="dxa"/>
            <w:gridSpan w:val="11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641D2045" w14:textId="3E1DF4C5" w:rsidR="00402569" w:rsidRPr="005E00DC" w:rsidRDefault="00402569" w:rsidP="00402569">
            <w:pPr>
              <w:jc w:val="center"/>
              <w:rPr>
                <w:b/>
                <w:bCs/>
              </w:rPr>
            </w:pPr>
            <w:r w:rsidRPr="005E00DC">
              <w:rPr>
                <w:b/>
                <w:bCs/>
              </w:rPr>
              <w:t xml:space="preserve">Основы психологической помощи </w:t>
            </w:r>
            <w:r w:rsidRPr="005E00DC">
              <w:t>(3 пар)</w:t>
            </w:r>
            <w:r w:rsidRPr="005E00DC">
              <w:rPr>
                <w:b/>
                <w:bCs/>
              </w:rPr>
              <w:t xml:space="preserve"> </w:t>
            </w:r>
            <w:proofErr w:type="spellStart"/>
            <w:r w:rsidRPr="005E00DC">
              <w:t>Маркевич</w:t>
            </w:r>
            <w:proofErr w:type="spellEnd"/>
            <w:r w:rsidRPr="005E00DC">
              <w:t xml:space="preserve"> О.В.</w:t>
            </w:r>
            <w:r w:rsidRPr="005E00DC">
              <w:rPr>
                <w:b/>
                <w:bCs/>
              </w:rPr>
              <w:t xml:space="preserve"> </w:t>
            </w:r>
            <w:r w:rsidRPr="008C35A2">
              <w:rPr>
                <w:b/>
                <w:bCs/>
              </w:rPr>
              <w:t>5 к 4-27</w:t>
            </w:r>
          </w:p>
        </w:tc>
      </w:tr>
      <w:tr w:rsidR="00402569" w:rsidRPr="000035E2" w14:paraId="66B7FF4A" w14:textId="77777777" w:rsidTr="00920170">
        <w:trPr>
          <w:trHeight w:val="20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62CF71BC" w14:textId="77777777" w:rsidR="00402569" w:rsidRPr="000035E2" w:rsidRDefault="00402569" w:rsidP="00402569">
            <w:pPr>
              <w:ind w:left="113" w:right="113"/>
              <w:jc w:val="center"/>
            </w:pPr>
          </w:p>
        </w:tc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single" w:sz="18" w:space="0" w:color="auto"/>
            </w:tcBorders>
          </w:tcPr>
          <w:p w14:paraId="4B4B153C" w14:textId="44C703DF" w:rsidR="00402569" w:rsidRPr="00920170" w:rsidRDefault="00402569" w:rsidP="00402569">
            <w:pPr>
              <w:jc w:val="center"/>
              <w:rPr>
                <w:snapToGrid w:val="0"/>
                <w:spacing w:val="-14"/>
                <w:sz w:val="24"/>
                <w:szCs w:val="24"/>
                <w:lang w:val="en-US"/>
              </w:rPr>
            </w:pPr>
            <w:r w:rsidRPr="00920170">
              <w:rPr>
                <w:snapToGrid w:val="0"/>
                <w:spacing w:val="-14"/>
                <w:sz w:val="24"/>
                <w:szCs w:val="24"/>
              </w:rPr>
              <w:t>10.45</w:t>
            </w:r>
          </w:p>
        </w:tc>
        <w:tc>
          <w:tcPr>
            <w:tcW w:w="9572" w:type="dxa"/>
            <w:gridSpan w:val="11"/>
            <w:tcBorders>
              <w:top w:val="trip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1A7A73C5" w14:textId="41A8E2D8" w:rsidR="00402569" w:rsidRPr="005E00DC" w:rsidRDefault="00402569" w:rsidP="00402569">
            <w:pPr>
              <w:jc w:val="center"/>
            </w:pPr>
            <w:r w:rsidRPr="005E00DC">
              <w:t>ФИЗВОСПИТАНИЕ</w:t>
            </w:r>
          </w:p>
        </w:tc>
      </w:tr>
      <w:tr w:rsidR="000E4CD6" w:rsidRPr="000035E2" w14:paraId="51285AFD" w14:textId="77777777" w:rsidTr="0080051D">
        <w:trPr>
          <w:trHeight w:val="241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3BC9B8F6" w14:textId="77777777" w:rsidR="000E4CD6" w:rsidRPr="000035E2" w:rsidRDefault="000E4CD6" w:rsidP="00402569">
            <w:pPr>
              <w:ind w:left="113" w:right="113"/>
              <w:jc w:val="center"/>
            </w:pPr>
          </w:p>
        </w:tc>
        <w:tc>
          <w:tcPr>
            <w:tcW w:w="719" w:type="dxa"/>
            <w:tcBorders>
              <w:top w:val="triple" w:sz="4" w:space="0" w:color="auto"/>
              <w:right w:val="single" w:sz="18" w:space="0" w:color="auto"/>
            </w:tcBorders>
          </w:tcPr>
          <w:p w14:paraId="44C9919B" w14:textId="257D0F73" w:rsidR="000E4CD6" w:rsidRPr="00920170" w:rsidRDefault="000E4CD6" w:rsidP="00402569">
            <w:pPr>
              <w:jc w:val="center"/>
              <w:rPr>
                <w:snapToGrid w:val="0"/>
                <w:spacing w:val="-14"/>
                <w:sz w:val="24"/>
                <w:szCs w:val="24"/>
                <w:lang w:val="en-US"/>
              </w:rPr>
            </w:pPr>
            <w:r w:rsidRPr="00920170">
              <w:rPr>
                <w:snapToGrid w:val="0"/>
                <w:spacing w:val="-14"/>
                <w:sz w:val="24"/>
                <w:szCs w:val="24"/>
                <w:lang w:val="en-US"/>
              </w:rPr>
              <w:t>12.40</w:t>
            </w:r>
          </w:p>
        </w:tc>
        <w:tc>
          <w:tcPr>
            <w:tcW w:w="9572" w:type="dxa"/>
            <w:gridSpan w:val="11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03E3B1CB" w14:textId="38506872" w:rsidR="000E4CD6" w:rsidRPr="005E00DC" w:rsidRDefault="000E4CD6" w:rsidP="00402569">
            <w:pPr>
              <w:jc w:val="center"/>
              <w:rPr>
                <w:b/>
                <w:bCs/>
              </w:rPr>
            </w:pPr>
            <w:r w:rsidRPr="005E00DC">
              <w:rPr>
                <w:b/>
                <w:bCs/>
              </w:rPr>
              <w:t xml:space="preserve">Социальная психология </w:t>
            </w:r>
            <w:r w:rsidRPr="005E00DC">
              <w:t>(8 пар)</w:t>
            </w:r>
            <w:r w:rsidRPr="005E00DC">
              <w:rPr>
                <w:b/>
                <w:bCs/>
              </w:rPr>
              <w:t xml:space="preserve"> </w:t>
            </w:r>
            <w:r w:rsidRPr="00612710">
              <w:t>Силь</w:t>
            </w:r>
            <w:r w:rsidRPr="005E00DC">
              <w:t>ченко И.В.</w:t>
            </w:r>
            <w:r w:rsidRPr="005E00DC">
              <w:rPr>
                <w:b/>
                <w:bCs/>
              </w:rPr>
              <w:t xml:space="preserve"> 5 к 4-27</w:t>
            </w:r>
          </w:p>
        </w:tc>
      </w:tr>
      <w:tr w:rsidR="00402569" w:rsidRPr="000035E2" w14:paraId="511A4A19" w14:textId="77777777" w:rsidTr="00BC4127">
        <w:trPr>
          <w:trHeight w:val="119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2B1FE54B" w14:textId="77777777" w:rsidR="00402569" w:rsidRPr="000035E2" w:rsidRDefault="00402569" w:rsidP="00402569">
            <w:pPr>
              <w:ind w:left="113" w:right="113"/>
              <w:jc w:val="center"/>
            </w:pPr>
          </w:p>
        </w:tc>
        <w:tc>
          <w:tcPr>
            <w:tcW w:w="719" w:type="dxa"/>
            <w:tcBorders>
              <w:top w:val="triple" w:sz="4" w:space="0" w:color="auto"/>
              <w:right w:val="single" w:sz="18" w:space="0" w:color="auto"/>
            </w:tcBorders>
          </w:tcPr>
          <w:p w14:paraId="01AC464A" w14:textId="3047A4E7" w:rsidR="00402569" w:rsidRPr="00920170" w:rsidRDefault="00402569" w:rsidP="00402569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920170">
              <w:rPr>
                <w:snapToGrid w:val="0"/>
                <w:spacing w:val="-14"/>
                <w:sz w:val="24"/>
                <w:szCs w:val="24"/>
              </w:rPr>
              <w:t>14.35</w:t>
            </w:r>
          </w:p>
        </w:tc>
        <w:tc>
          <w:tcPr>
            <w:tcW w:w="3119" w:type="dxa"/>
            <w:gridSpan w:val="3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491148C5" w14:textId="711E4534" w:rsidR="00402569" w:rsidRPr="005E00DC" w:rsidRDefault="00402569" w:rsidP="00402569">
            <w:pPr>
              <w:jc w:val="center"/>
              <w:rPr>
                <w:color w:val="FF0000"/>
              </w:rPr>
            </w:pPr>
          </w:p>
        </w:tc>
        <w:tc>
          <w:tcPr>
            <w:tcW w:w="3258" w:type="dxa"/>
            <w:gridSpan w:val="4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10BDA504" w14:textId="77777777" w:rsidR="00402569" w:rsidRPr="005E00DC" w:rsidRDefault="00402569" w:rsidP="00402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5" w:type="dxa"/>
            <w:gridSpan w:val="4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19D6662B" w14:textId="2D96E436" w:rsidR="00402569" w:rsidRPr="005E00DC" w:rsidRDefault="00402569" w:rsidP="00402569">
            <w:pPr>
              <w:jc w:val="center"/>
            </w:pPr>
          </w:p>
        </w:tc>
      </w:tr>
      <w:tr w:rsidR="0080051D" w:rsidRPr="000035E2" w14:paraId="410D278C" w14:textId="77777777" w:rsidTr="00920170">
        <w:trPr>
          <w:trHeight w:val="243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282774DA" w14:textId="77777777" w:rsidR="0080051D" w:rsidRPr="000035E2" w:rsidRDefault="0080051D" w:rsidP="00402569">
            <w:pPr>
              <w:ind w:left="113" w:right="113"/>
              <w:jc w:val="center"/>
            </w:pPr>
            <w:r w:rsidRPr="000035E2">
              <w:t xml:space="preserve"> Сб.</w:t>
            </w:r>
          </w:p>
        </w:tc>
        <w:tc>
          <w:tcPr>
            <w:tcW w:w="71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0CBA9329" w14:textId="77777777" w:rsidR="0080051D" w:rsidRPr="00920170" w:rsidRDefault="0080051D" w:rsidP="00402569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920170">
              <w:rPr>
                <w:snapToGrid w:val="0"/>
                <w:spacing w:val="-14"/>
                <w:sz w:val="24"/>
                <w:szCs w:val="24"/>
              </w:rPr>
              <w:t>9.00</w:t>
            </w:r>
          </w:p>
        </w:tc>
        <w:tc>
          <w:tcPr>
            <w:tcW w:w="9572" w:type="dxa"/>
            <w:gridSpan w:val="11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CE8262C" w14:textId="145BCB0E" w:rsidR="0080051D" w:rsidRPr="00920170" w:rsidRDefault="0080051D" w:rsidP="00402569">
            <w:pPr>
              <w:jc w:val="center"/>
              <w:rPr>
                <w:b/>
                <w:bCs/>
              </w:rPr>
            </w:pPr>
            <w:r w:rsidRPr="00920170">
              <w:rPr>
                <w:b/>
                <w:bCs/>
              </w:rPr>
              <w:t xml:space="preserve">Основы </w:t>
            </w:r>
            <w:proofErr w:type="spellStart"/>
            <w:r w:rsidRPr="00920170">
              <w:rPr>
                <w:b/>
                <w:bCs/>
              </w:rPr>
              <w:t>управл</w:t>
            </w:r>
            <w:proofErr w:type="spellEnd"/>
            <w:r w:rsidRPr="00920170">
              <w:rPr>
                <w:b/>
                <w:bCs/>
              </w:rPr>
              <w:t xml:space="preserve">. </w:t>
            </w:r>
            <w:proofErr w:type="spellStart"/>
            <w:r w:rsidRPr="00920170">
              <w:rPr>
                <w:b/>
                <w:bCs/>
              </w:rPr>
              <w:t>интел</w:t>
            </w:r>
            <w:proofErr w:type="spellEnd"/>
            <w:r w:rsidRPr="00920170">
              <w:rPr>
                <w:b/>
                <w:bCs/>
              </w:rPr>
              <w:t xml:space="preserve">. собственностью </w:t>
            </w:r>
            <w:r w:rsidRPr="006B17F0">
              <w:t>(</w:t>
            </w:r>
            <w:r>
              <w:t>6</w:t>
            </w:r>
            <w:r w:rsidRPr="006B17F0">
              <w:t xml:space="preserve"> пар)</w:t>
            </w:r>
            <w:r>
              <w:rPr>
                <w:b/>
                <w:bCs/>
              </w:rPr>
              <w:t xml:space="preserve"> </w:t>
            </w:r>
            <w:r w:rsidRPr="00920170">
              <w:rPr>
                <w:b/>
                <w:bCs/>
              </w:rPr>
              <w:t xml:space="preserve">Субботина Л.А. 5 к 4-27 </w:t>
            </w:r>
          </w:p>
        </w:tc>
      </w:tr>
      <w:tr w:rsidR="0080051D" w:rsidRPr="000035E2" w14:paraId="60124383" w14:textId="77777777" w:rsidTr="00920170">
        <w:trPr>
          <w:trHeight w:val="362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3E239558" w14:textId="77777777" w:rsidR="0080051D" w:rsidRPr="000035E2" w:rsidRDefault="0080051D" w:rsidP="00402569">
            <w:pPr>
              <w:ind w:left="113" w:right="113"/>
              <w:jc w:val="center"/>
            </w:pPr>
          </w:p>
        </w:tc>
        <w:tc>
          <w:tcPr>
            <w:tcW w:w="719" w:type="dxa"/>
            <w:vMerge/>
            <w:tcBorders>
              <w:right w:val="single" w:sz="18" w:space="0" w:color="auto"/>
            </w:tcBorders>
          </w:tcPr>
          <w:p w14:paraId="762519A5" w14:textId="77777777" w:rsidR="0080051D" w:rsidRPr="00920170" w:rsidRDefault="0080051D" w:rsidP="00402569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9572" w:type="dxa"/>
            <w:gridSpan w:val="11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0855D67E" w14:textId="2FC3C5C0" w:rsidR="0080051D" w:rsidRPr="00920170" w:rsidRDefault="0080051D" w:rsidP="00402569">
            <w:pPr>
              <w:jc w:val="center"/>
              <w:rPr>
                <w:b/>
                <w:bCs/>
              </w:rPr>
            </w:pPr>
            <w:r w:rsidRPr="00920170">
              <w:rPr>
                <w:b/>
                <w:bCs/>
              </w:rPr>
              <w:t xml:space="preserve">Многомерные методы статистического анализа </w:t>
            </w:r>
            <w:r w:rsidRPr="006B17F0">
              <w:t>(</w:t>
            </w:r>
            <w:r>
              <w:t>5</w:t>
            </w:r>
            <w:r w:rsidRPr="006B17F0">
              <w:t xml:space="preserve"> пар)</w:t>
            </w:r>
            <w:r>
              <w:rPr>
                <w:b/>
                <w:bCs/>
              </w:rPr>
              <w:t xml:space="preserve"> </w:t>
            </w:r>
            <w:r w:rsidRPr="00C76364">
              <w:rPr>
                <w:sz w:val="18"/>
                <w:szCs w:val="18"/>
              </w:rPr>
              <w:t>Евмененко С.Ю.</w:t>
            </w:r>
          </w:p>
        </w:tc>
      </w:tr>
      <w:tr w:rsidR="0080051D" w:rsidRPr="000035E2" w14:paraId="5152A672" w14:textId="77777777" w:rsidTr="004A6568">
        <w:trPr>
          <w:trHeight w:val="334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48F35A3E" w14:textId="77777777" w:rsidR="0080051D" w:rsidRPr="000035E2" w:rsidRDefault="0080051D" w:rsidP="00402569">
            <w:pPr>
              <w:ind w:left="113" w:right="113"/>
              <w:jc w:val="center"/>
            </w:pPr>
          </w:p>
        </w:tc>
        <w:tc>
          <w:tcPr>
            <w:tcW w:w="719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3AD9C5E1" w14:textId="44CC4C02" w:rsidR="0080051D" w:rsidRPr="00920170" w:rsidRDefault="0080051D" w:rsidP="00402569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920170">
              <w:rPr>
                <w:snapToGrid w:val="0"/>
                <w:spacing w:val="-14"/>
                <w:sz w:val="24"/>
                <w:szCs w:val="24"/>
              </w:rPr>
              <w:t>10.45</w:t>
            </w:r>
          </w:p>
        </w:tc>
        <w:tc>
          <w:tcPr>
            <w:tcW w:w="3245" w:type="dxa"/>
            <w:gridSpan w:val="4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11EB2D0B" w14:textId="77777777" w:rsidR="0080051D" w:rsidRPr="00920170" w:rsidRDefault="0080051D" w:rsidP="008F73B0">
            <w:pPr>
              <w:jc w:val="center"/>
            </w:pPr>
            <w:r w:rsidRPr="00920170">
              <w:t>Медицинская психология (</w:t>
            </w:r>
            <w:proofErr w:type="spellStart"/>
            <w:r w:rsidRPr="00920170">
              <w:t>пз</w:t>
            </w:r>
            <w:proofErr w:type="spellEnd"/>
            <w:r w:rsidRPr="00920170">
              <w:t xml:space="preserve">) Суворова Т.А. </w:t>
            </w:r>
          </w:p>
          <w:p w14:paraId="4F891BE8" w14:textId="1A94AD32" w:rsidR="0080051D" w:rsidRPr="00920170" w:rsidRDefault="0080051D" w:rsidP="00402569">
            <w:pPr>
              <w:jc w:val="center"/>
            </w:pPr>
            <w:r>
              <w:t>5к 6-21</w:t>
            </w:r>
          </w:p>
        </w:tc>
        <w:tc>
          <w:tcPr>
            <w:tcW w:w="1620" w:type="dxa"/>
            <w:gridSpan w:val="2"/>
            <w:tcBorders>
              <w:top w:val="triple" w:sz="4" w:space="0" w:color="auto"/>
              <w:left w:val="single" w:sz="18" w:space="0" w:color="auto"/>
              <w:right w:val="single" w:sz="4" w:space="0" w:color="auto"/>
            </w:tcBorders>
          </w:tcPr>
          <w:p w14:paraId="7C079130" w14:textId="19186571" w:rsidR="0080051D" w:rsidRPr="00525BA5" w:rsidRDefault="0080051D" w:rsidP="00525BA5">
            <w:pPr>
              <w:jc w:val="center"/>
            </w:pPr>
            <w:proofErr w:type="spellStart"/>
            <w:r w:rsidRPr="00C8732C">
              <w:rPr>
                <w:sz w:val="18"/>
                <w:szCs w:val="18"/>
              </w:rPr>
              <w:t>Многомер</w:t>
            </w:r>
            <w:proofErr w:type="spellEnd"/>
            <w:r w:rsidRPr="00C8732C"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C8732C">
              <w:rPr>
                <w:sz w:val="18"/>
                <w:szCs w:val="18"/>
              </w:rPr>
              <w:t>мет.стат</w:t>
            </w:r>
            <w:proofErr w:type="gramEnd"/>
            <w:r w:rsidRPr="00C8732C">
              <w:rPr>
                <w:sz w:val="18"/>
                <w:szCs w:val="18"/>
              </w:rPr>
              <w:t>.анализа</w:t>
            </w:r>
            <w:proofErr w:type="spellEnd"/>
            <w:r w:rsidRPr="00C8732C">
              <w:rPr>
                <w:sz w:val="18"/>
                <w:szCs w:val="18"/>
              </w:rPr>
              <w:t xml:space="preserve"> (</w:t>
            </w:r>
            <w:proofErr w:type="spellStart"/>
            <w:r w:rsidRPr="00C8732C">
              <w:rPr>
                <w:sz w:val="18"/>
                <w:szCs w:val="18"/>
              </w:rPr>
              <w:t>лб</w:t>
            </w:r>
            <w:proofErr w:type="spellEnd"/>
            <w:r w:rsidRPr="00C8732C">
              <w:rPr>
                <w:sz w:val="18"/>
                <w:szCs w:val="18"/>
              </w:rPr>
              <w:t xml:space="preserve">) </w:t>
            </w:r>
            <w:r w:rsidRPr="00C76364">
              <w:rPr>
                <w:sz w:val="18"/>
                <w:szCs w:val="18"/>
              </w:rPr>
              <w:t>Евмененко С.Ю.</w:t>
            </w:r>
            <w:r>
              <w:rPr>
                <w:sz w:val="18"/>
                <w:szCs w:val="18"/>
              </w:rPr>
              <w:t xml:space="preserve"> </w:t>
            </w:r>
            <w:r>
              <w:t>5к 3-5</w:t>
            </w:r>
          </w:p>
        </w:tc>
        <w:tc>
          <w:tcPr>
            <w:tcW w:w="1512" w:type="dxa"/>
            <w:tcBorders>
              <w:top w:val="triple" w:sz="4" w:space="0" w:color="auto"/>
              <w:left w:val="single" w:sz="4" w:space="0" w:color="auto"/>
              <w:right w:val="single" w:sz="18" w:space="0" w:color="auto"/>
            </w:tcBorders>
          </w:tcPr>
          <w:p w14:paraId="2647B505" w14:textId="77777777" w:rsidR="0080051D" w:rsidRPr="00525BA5" w:rsidRDefault="0080051D" w:rsidP="00525BA5">
            <w:pPr>
              <w:jc w:val="center"/>
            </w:pPr>
          </w:p>
        </w:tc>
        <w:tc>
          <w:tcPr>
            <w:tcW w:w="3195" w:type="dxa"/>
            <w:gridSpan w:val="4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E635370" w14:textId="1ED9D832" w:rsidR="0080051D" w:rsidRPr="00920170" w:rsidRDefault="0080051D" w:rsidP="008F73B0">
            <w:pPr>
              <w:jc w:val="center"/>
            </w:pPr>
            <w:r w:rsidRPr="00920170">
              <w:t xml:space="preserve">Основы </w:t>
            </w:r>
            <w:proofErr w:type="spellStart"/>
            <w:r w:rsidRPr="00920170">
              <w:t>управл</w:t>
            </w:r>
            <w:proofErr w:type="spellEnd"/>
            <w:r w:rsidRPr="00920170">
              <w:t xml:space="preserve">. </w:t>
            </w:r>
            <w:proofErr w:type="spellStart"/>
            <w:r w:rsidRPr="00920170">
              <w:t>интел</w:t>
            </w:r>
            <w:proofErr w:type="spellEnd"/>
            <w:r w:rsidRPr="00920170">
              <w:t>. собственностью (</w:t>
            </w:r>
            <w:proofErr w:type="spellStart"/>
            <w:r w:rsidRPr="00920170">
              <w:t>пз</w:t>
            </w:r>
            <w:proofErr w:type="spellEnd"/>
            <w:r w:rsidRPr="00920170">
              <w:t xml:space="preserve">) </w:t>
            </w:r>
          </w:p>
          <w:p w14:paraId="60F926CE" w14:textId="46044A1B" w:rsidR="0080051D" w:rsidRPr="00920170" w:rsidRDefault="0080051D" w:rsidP="008F73B0">
            <w:pPr>
              <w:jc w:val="center"/>
            </w:pPr>
            <w:r w:rsidRPr="00920170">
              <w:t>Субботина Л.А.</w:t>
            </w:r>
            <w:r>
              <w:t xml:space="preserve"> 5к 3-4</w:t>
            </w:r>
          </w:p>
        </w:tc>
      </w:tr>
      <w:tr w:rsidR="0080051D" w:rsidRPr="000035E2" w14:paraId="11473B31" w14:textId="77777777" w:rsidTr="004A6568">
        <w:trPr>
          <w:trHeight w:val="377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4C9F90AD" w14:textId="77777777" w:rsidR="0080051D" w:rsidRPr="000035E2" w:rsidRDefault="0080051D" w:rsidP="00402569">
            <w:pPr>
              <w:ind w:left="113" w:right="113"/>
              <w:jc w:val="center"/>
            </w:pPr>
          </w:p>
        </w:tc>
        <w:tc>
          <w:tcPr>
            <w:tcW w:w="719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207E1F61" w14:textId="77777777" w:rsidR="0080051D" w:rsidRPr="00920170" w:rsidRDefault="0080051D" w:rsidP="00402569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3245" w:type="dxa"/>
            <w:gridSpan w:val="4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2186A09C" w14:textId="0AC4FB4C" w:rsidR="0080051D" w:rsidRPr="00920170" w:rsidRDefault="0080051D" w:rsidP="00402569">
            <w:pPr>
              <w:jc w:val="center"/>
            </w:pPr>
          </w:p>
        </w:tc>
        <w:tc>
          <w:tcPr>
            <w:tcW w:w="1620" w:type="dxa"/>
            <w:gridSpan w:val="2"/>
            <w:tcBorders>
              <w:left w:val="single" w:sz="18" w:space="0" w:color="auto"/>
              <w:bottom w:val="triple" w:sz="4" w:space="0" w:color="auto"/>
              <w:right w:val="single" w:sz="4" w:space="0" w:color="auto"/>
            </w:tcBorders>
          </w:tcPr>
          <w:p w14:paraId="44CC4861" w14:textId="77777777" w:rsidR="0080051D" w:rsidRPr="00920170" w:rsidRDefault="0080051D" w:rsidP="00525BA5">
            <w:pPr>
              <w:jc w:val="center"/>
            </w:pPr>
          </w:p>
        </w:tc>
        <w:tc>
          <w:tcPr>
            <w:tcW w:w="1512" w:type="dxa"/>
            <w:tcBorders>
              <w:left w:val="single" w:sz="4" w:space="0" w:color="auto"/>
              <w:bottom w:val="triple" w:sz="4" w:space="0" w:color="auto"/>
              <w:right w:val="single" w:sz="18" w:space="0" w:color="auto"/>
            </w:tcBorders>
          </w:tcPr>
          <w:p w14:paraId="0453D332" w14:textId="1826DB1E" w:rsidR="0080051D" w:rsidRPr="00920170" w:rsidRDefault="0080051D" w:rsidP="00402569">
            <w:pPr>
              <w:jc w:val="center"/>
            </w:pPr>
            <w:proofErr w:type="spellStart"/>
            <w:r w:rsidRPr="00C8732C">
              <w:rPr>
                <w:sz w:val="18"/>
                <w:szCs w:val="18"/>
              </w:rPr>
              <w:t>Многомер</w:t>
            </w:r>
            <w:proofErr w:type="spellEnd"/>
            <w:r w:rsidRPr="00C8732C"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C8732C">
              <w:rPr>
                <w:sz w:val="18"/>
                <w:szCs w:val="18"/>
              </w:rPr>
              <w:t>мет.стат</w:t>
            </w:r>
            <w:proofErr w:type="gramEnd"/>
            <w:r w:rsidRPr="00C8732C">
              <w:rPr>
                <w:sz w:val="18"/>
                <w:szCs w:val="18"/>
              </w:rPr>
              <w:t>.анализа</w:t>
            </w:r>
            <w:proofErr w:type="spellEnd"/>
            <w:r w:rsidRPr="00C8732C">
              <w:rPr>
                <w:sz w:val="18"/>
                <w:szCs w:val="18"/>
              </w:rPr>
              <w:t xml:space="preserve"> (</w:t>
            </w:r>
            <w:proofErr w:type="spellStart"/>
            <w:r w:rsidRPr="00C8732C">
              <w:rPr>
                <w:sz w:val="18"/>
                <w:szCs w:val="18"/>
              </w:rPr>
              <w:t>лб</w:t>
            </w:r>
            <w:proofErr w:type="spellEnd"/>
            <w:r w:rsidRPr="00C8732C">
              <w:rPr>
                <w:sz w:val="18"/>
                <w:szCs w:val="18"/>
              </w:rPr>
              <w:t xml:space="preserve">) </w:t>
            </w:r>
            <w:r w:rsidRPr="00C76364">
              <w:rPr>
                <w:sz w:val="18"/>
                <w:szCs w:val="18"/>
              </w:rPr>
              <w:t>Евмененко С.Ю.</w:t>
            </w:r>
            <w:r>
              <w:t xml:space="preserve"> 5к 3-5</w:t>
            </w:r>
          </w:p>
        </w:tc>
        <w:tc>
          <w:tcPr>
            <w:tcW w:w="3195" w:type="dxa"/>
            <w:gridSpan w:val="4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5C6BCFE6" w14:textId="0229454A" w:rsidR="0080051D" w:rsidRPr="00920170" w:rsidRDefault="0080051D" w:rsidP="008F73B0">
            <w:pPr>
              <w:jc w:val="center"/>
            </w:pPr>
            <w:r w:rsidRPr="00920170">
              <w:t>Психодиагностика (</w:t>
            </w:r>
            <w:proofErr w:type="spellStart"/>
            <w:proofErr w:type="gramStart"/>
            <w:r w:rsidRPr="00920170">
              <w:t>пз</w:t>
            </w:r>
            <w:proofErr w:type="spellEnd"/>
            <w:r w:rsidRPr="00920170">
              <w:t xml:space="preserve"> )</w:t>
            </w:r>
            <w:proofErr w:type="gramEnd"/>
          </w:p>
          <w:p w14:paraId="6C01848E" w14:textId="2D9BC8FF" w:rsidR="0080051D" w:rsidRPr="00920170" w:rsidRDefault="0080051D" w:rsidP="008F73B0">
            <w:pPr>
              <w:jc w:val="center"/>
            </w:pPr>
            <w:proofErr w:type="spellStart"/>
            <w:r w:rsidRPr="00920170">
              <w:t>Лытко</w:t>
            </w:r>
            <w:proofErr w:type="spellEnd"/>
            <w:r w:rsidRPr="00920170">
              <w:t xml:space="preserve"> А.А.</w:t>
            </w:r>
            <w:r>
              <w:t xml:space="preserve"> 5к 3-4</w:t>
            </w:r>
          </w:p>
        </w:tc>
      </w:tr>
      <w:tr w:rsidR="0080051D" w:rsidRPr="000035E2" w14:paraId="5BDA50D5" w14:textId="17424174" w:rsidTr="004A6568">
        <w:trPr>
          <w:trHeight w:val="335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6AC835AF" w14:textId="77777777" w:rsidR="0080051D" w:rsidRPr="000035E2" w:rsidRDefault="0080051D" w:rsidP="00402569">
            <w:pPr>
              <w:ind w:left="113" w:right="113"/>
              <w:jc w:val="center"/>
            </w:pPr>
          </w:p>
        </w:tc>
        <w:tc>
          <w:tcPr>
            <w:tcW w:w="719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1DC06559" w14:textId="28CA85D7" w:rsidR="0080051D" w:rsidRPr="00920170" w:rsidRDefault="0080051D" w:rsidP="00402569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920170">
              <w:rPr>
                <w:snapToGrid w:val="0"/>
                <w:spacing w:val="-14"/>
                <w:sz w:val="24"/>
                <w:szCs w:val="24"/>
                <w:lang w:val="en-US"/>
              </w:rPr>
              <w:t>12.40</w:t>
            </w:r>
          </w:p>
        </w:tc>
        <w:tc>
          <w:tcPr>
            <w:tcW w:w="3245" w:type="dxa"/>
            <w:gridSpan w:val="4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1AD8F85" w14:textId="77777777" w:rsidR="0080051D" w:rsidRPr="00920170" w:rsidRDefault="0080051D" w:rsidP="008F73B0">
            <w:pPr>
              <w:jc w:val="center"/>
            </w:pPr>
            <w:r w:rsidRPr="00920170">
              <w:t xml:space="preserve">Основы </w:t>
            </w:r>
            <w:proofErr w:type="spellStart"/>
            <w:r w:rsidRPr="00920170">
              <w:t>управл</w:t>
            </w:r>
            <w:proofErr w:type="spellEnd"/>
            <w:r w:rsidRPr="00920170">
              <w:t xml:space="preserve">. </w:t>
            </w:r>
            <w:proofErr w:type="spellStart"/>
            <w:r w:rsidRPr="00920170">
              <w:t>интел</w:t>
            </w:r>
            <w:proofErr w:type="spellEnd"/>
            <w:r w:rsidRPr="00920170">
              <w:t>. собственностью (</w:t>
            </w:r>
            <w:proofErr w:type="spellStart"/>
            <w:r w:rsidRPr="00920170">
              <w:t>пз</w:t>
            </w:r>
            <w:proofErr w:type="spellEnd"/>
            <w:r w:rsidRPr="00920170">
              <w:t xml:space="preserve">) </w:t>
            </w:r>
          </w:p>
          <w:p w14:paraId="29DC3D39" w14:textId="77777777" w:rsidR="0080051D" w:rsidRDefault="0080051D" w:rsidP="008F73B0">
            <w:pPr>
              <w:jc w:val="center"/>
            </w:pPr>
            <w:r w:rsidRPr="00920170">
              <w:t>Субботина Л.А.</w:t>
            </w:r>
          </w:p>
          <w:p w14:paraId="78FCDB06" w14:textId="4D0A6B75" w:rsidR="0080051D" w:rsidRPr="00920170" w:rsidRDefault="0080051D" w:rsidP="008F73B0">
            <w:pPr>
              <w:jc w:val="center"/>
            </w:pPr>
            <w:r w:rsidRPr="00525BA5">
              <w:t>5к 6-21</w:t>
            </w:r>
          </w:p>
        </w:tc>
        <w:tc>
          <w:tcPr>
            <w:tcW w:w="1604" w:type="dxa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176B7144" w14:textId="67614170" w:rsidR="0080051D" w:rsidRPr="00C8732C" w:rsidRDefault="0080051D" w:rsidP="00402569">
            <w:pPr>
              <w:jc w:val="center"/>
              <w:rPr>
                <w:sz w:val="18"/>
                <w:szCs w:val="18"/>
              </w:rPr>
            </w:pPr>
            <w:r w:rsidRPr="004A6568">
              <w:rPr>
                <w:sz w:val="18"/>
                <w:szCs w:val="18"/>
                <w:highlight w:val="green"/>
              </w:rPr>
              <w:t>5к 4-3</w:t>
            </w:r>
          </w:p>
        </w:tc>
        <w:tc>
          <w:tcPr>
            <w:tcW w:w="1528" w:type="dxa"/>
            <w:gridSpan w:val="2"/>
            <w:tcBorders>
              <w:top w:val="trip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69393A55" w14:textId="77777777" w:rsidR="0080051D" w:rsidRPr="00C8732C" w:rsidRDefault="0080051D" w:rsidP="00402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1B9A9F33" w14:textId="77777777" w:rsidR="0080051D" w:rsidRDefault="0080051D" w:rsidP="004A6568">
            <w:pPr>
              <w:jc w:val="center"/>
              <w:rPr>
                <w:sz w:val="18"/>
                <w:szCs w:val="18"/>
              </w:rPr>
            </w:pPr>
            <w:proofErr w:type="spellStart"/>
            <w:r w:rsidRPr="00C8732C">
              <w:rPr>
                <w:sz w:val="18"/>
                <w:szCs w:val="18"/>
              </w:rPr>
              <w:t>Многомер</w:t>
            </w:r>
            <w:proofErr w:type="spellEnd"/>
            <w:r w:rsidRPr="00C8732C"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C8732C">
              <w:rPr>
                <w:sz w:val="18"/>
                <w:szCs w:val="18"/>
              </w:rPr>
              <w:t>мет.стат</w:t>
            </w:r>
            <w:proofErr w:type="gramEnd"/>
            <w:r w:rsidRPr="00C8732C">
              <w:rPr>
                <w:sz w:val="18"/>
                <w:szCs w:val="18"/>
              </w:rPr>
              <w:t>.анализ</w:t>
            </w:r>
            <w:proofErr w:type="spellEnd"/>
          </w:p>
          <w:p w14:paraId="15DA20DA" w14:textId="77777777" w:rsidR="0080051D" w:rsidRDefault="0080051D" w:rsidP="004A6568">
            <w:pPr>
              <w:jc w:val="center"/>
              <w:rPr>
                <w:sz w:val="18"/>
                <w:szCs w:val="18"/>
              </w:rPr>
            </w:pPr>
            <w:r w:rsidRPr="00C76364">
              <w:rPr>
                <w:sz w:val="18"/>
                <w:szCs w:val="18"/>
              </w:rPr>
              <w:t>Евмененко С.Ю.</w:t>
            </w:r>
          </w:p>
          <w:p w14:paraId="0FE4E964" w14:textId="6162FA48" w:rsidR="0080051D" w:rsidRPr="00920170" w:rsidRDefault="0080051D" w:rsidP="00402569">
            <w:pPr>
              <w:jc w:val="center"/>
            </w:pPr>
            <w:r w:rsidRPr="00C8732C">
              <w:rPr>
                <w:sz w:val="18"/>
                <w:szCs w:val="18"/>
              </w:rPr>
              <w:t>(</w:t>
            </w:r>
            <w:proofErr w:type="spellStart"/>
            <w:r w:rsidRPr="00C8732C">
              <w:rPr>
                <w:sz w:val="18"/>
                <w:szCs w:val="18"/>
              </w:rPr>
              <w:t>лб</w:t>
            </w:r>
            <w:proofErr w:type="spellEnd"/>
            <w:r w:rsidRPr="00C8732C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4A6568">
              <w:rPr>
                <w:highlight w:val="green"/>
              </w:rPr>
              <w:t>5к 3-4</w:t>
            </w:r>
          </w:p>
        </w:tc>
        <w:tc>
          <w:tcPr>
            <w:tcW w:w="1489" w:type="dxa"/>
            <w:gridSpan w:val="2"/>
            <w:tcBorders>
              <w:top w:val="trip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63D5B383" w14:textId="77777777" w:rsidR="0080051D" w:rsidRPr="00920170" w:rsidRDefault="0080051D" w:rsidP="00402569">
            <w:pPr>
              <w:jc w:val="center"/>
            </w:pPr>
          </w:p>
        </w:tc>
      </w:tr>
      <w:tr w:rsidR="0080051D" w:rsidRPr="000035E2" w14:paraId="252B056B" w14:textId="77777777" w:rsidTr="0080051D">
        <w:trPr>
          <w:trHeight w:val="355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10E0EAC9" w14:textId="77777777" w:rsidR="0080051D" w:rsidRPr="000035E2" w:rsidRDefault="0080051D" w:rsidP="00402569">
            <w:pPr>
              <w:ind w:left="113" w:right="113"/>
              <w:jc w:val="center"/>
            </w:pPr>
          </w:p>
        </w:tc>
        <w:tc>
          <w:tcPr>
            <w:tcW w:w="71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F9BD40D" w14:textId="77777777" w:rsidR="0080051D" w:rsidRPr="00E302A6" w:rsidRDefault="0080051D" w:rsidP="00402569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1629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F354389" w14:textId="77777777" w:rsidR="0080051D" w:rsidRDefault="0080051D" w:rsidP="0080051D">
            <w:pPr>
              <w:jc w:val="center"/>
              <w:rPr>
                <w:sz w:val="18"/>
                <w:szCs w:val="18"/>
              </w:rPr>
            </w:pPr>
            <w:proofErr w:type="spellStart"/>
            <w:r w:rsidRPr="00C8732C">
              <w:rPr>
                <w:sz w:val="18"/>
                <w:szCs w:val="18"/>
              </w:rPr>
              <w:t>Многомер</w:t>
            </w:r>
            <w:proofErr w:type="spellEnd"/>
            <w:r w:rsidRPr="00C8732C"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C8732C">
              <w:rPr>
                <w:sz w:val="18"/>
                <w:szCs w:val="18"/>
              </w:rPr>
              <w:t>мет.стат</w:t>
            </w:r>
            <w:proofErr w:type="gramEnd"/>
            <w:r w:rsidRPr="00C8732C">
              <w:rPr>
                <w:sz w:val="18"/>
                <w:szCs w:val="18"/>
              </w:rPr>
              <w:t>.анализ</w:t>
            </w:r>
            <w:proofErr w:type="spellEnd"/>
          </w:p>
          <w:p w14:paraId="496CCA71" w14:textId="77777777" w:rsidR="0080051D" w:rsidRDefault="0080051D" w:rsidP="0080051D">
            <w:pPr>
              <w:jc w:val="center"/>
              <w:rPr>
                <w:sz w:val="18"/>
                <w:szCs w:val="18"/>
              </w:rPr>
            </w:pPr>
            <w:r w:rsidRPr="00C8732C">
              <w:rPr>
                <w:sz w:val="18"/>
                <w:szCs w:val="18"/>
              </w:rPr>
              <w:t>(</w:t>
            </w:r>
            <w:proofErr w:type="spellStart"/>
            <w:r w:rsidRPr="00C8732C">
              <w:rPr>
                <w:sz w:val="18"/>
                <w:szCs w:val="18"/>
              </w:rPr>
              <w:t>лб</w:t>
            </w:r>
            <w:proofErr w:type="spellEnd"/>
            <w:r w:rsidRPr="00C8732C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5к 3-5</w:t>
            </w:r>
          </w:p>
          <w:p w14:paraId="3822B597" w14:textId="6D9F2B90" w:rsidR="0080051D" w:rsidRPr="004A6568" w:rsidRDefault="0080051D" w:rsidP="0080051D">
            <w:pPr>
              <w:jc w:val="center"/>
              <w:rPr>
                <w:sz w:val="18"/>
                <w:szCs w:val="18"/>
              </w:rPr>
            </w:pPr>
            <w:r w:rsidRPr="00C76364">
              <w:rPr>
                <w:sz w:val="18"/>
                <w:szCs w:val="18"/>
              </w:rPr>
              <w:t>Евмененко С.Ю.</w:t>
            </w:r>
          </w:p>
        </w:tc>
        <w:tc>
          <w:tcPr>
            <w:tcW w:w="1616" w:type="dxa"/>
            <w:gridSpan w:val="2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FEF4DA" w14:textId="77777777" w:rsidR="0080051D" w:rsidRPr="00920170" w:rsidRDefault="0080051D" w:rsidP="00402569">
            <w:pPr>
              <w:jc w:val="center"/>
            </w:pPr>
          </w:p>
        </w:tc>
        <w:tc>
          <w:tcPr>
            <w:tcW w:w="1604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69D248B" w14:textId="30451337" w:rsidR="0080051D" w:rsidRPr="00C8732C" w:rsidRDefault="0080051D" w:rsidP="00402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0E2C38D" w14:textId="6FED7ED0" w:rsidR="0080051D" w:rsidRPr="00C76364" w:rsidRDefault="0080051D" w:rsidP="00C763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5" w:type="dxa"/>
            <w:gridSpan w:val="4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B940C4" w14:textId="4E521A78" w:rsidR="0080051D" w:rsidRDefault="0080051D" w:rsidP="004A6568">
            <w:pPr>
              <w:jc w:val="center"/>
            </w:pPr>
            <w:r w:rsidRPr="00F65455">
              <w:t>Медицинская психология (</w:t>
            </w:r>
            <w:proofErr w:type="spellStart"/>
            <w:r w:rsidRPr="00F65455">
              <w:t>пз</w:t>
            </w:r>
            <w:proofErr w:type="spellEnd"/>
            <w:r w:rsidRPr="00F65455">
              <w:t>) Суворова Т.А</w:t>
            </w:r>
            <w:r w:rsidR="00930195">
              <w:t>5к 3-4</w:t>
            </w:r>
          </w:p>
          <w:p w14:paraId="758FB54B" w14:textId="3BC41243" w:rsidR="0080051D" w:rsidRPr="00920170" w:rsidRDefault="0080051D" w:rsidP="00F65455">
            <w:pPr>
              <w:jc w:val="center"/>
            </w:pPr>
          </w:p>
        </w:tc>
      </w:tr>
      <w:tr w:rsidR="0080051D" w:rsidRPr="000035E2" w14:paraId="2870BBBD" w14:textId="30B43D56" w:rsidTr="0080051D">
        <w:trPr>
          <w:trHeight w:val="197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14:paraId="24BC60E8" w14:textId="77777777" w:rsidR="0080051D" w:rsidRPr="000035E2" w:rsidRDefault="0080051D" w:rsidP="00402569">
            <w:pPr>
              <w:ind w:left="113" w:right="113"/>
              <w:jc w:val="center"/>
            </w:pPr>
          </w:p>
        </w:tc>
        <w:tc>
          <w:tcPr>
            <w:tcW w:w="71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9DE5881" w14:textId="77777777" w:rsidR="0080051D" w:rsidRPr="00E302A6" w:rsidRDefault="0080051D" w:rsidP="00402569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11F63DDC" w14:textId="77777777" w:rsidR="0080051D" w:rsidRPr="00C8732C" w:rsidRDefault="0080051D" w:rsidP="004A6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B68E3BF" w14:textId="77777777" w:rsidR="0080051D" w:rsidRDefault="0080051D" w:rsidP="0080051D">
            <w:pPr>
              <w:jc w:val="center"/>
              <w:rPr>
                <w:sz w:val="18"/>
                <w:szCs w:val="18"/>
              </w:rPr>
            </w:pPr>
            <w:proofErr w:type="spellStart"/>
            <w:r w:rsidRPr="00C8732C">
              <w:rPr>
                <w:sz w:val="18"/>
                <w:szCs w:val="18"/>
              </w:rPr>
              <w:t>Многомер</w:t>
            </w:r>
            <w:proofErr w:type="spellEnd"/>
            <w:r w:rsidRPr="00C8732C"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C8732C">
              <w:rPr>
                <w:sz w:val="18"/>
                <w:szCs w:val="18"/>
              </w:rPr>
              <w:t>мет.стат</w:t>
            </w:r>
            <w:proofErr w:type="gramEnd"/>
            <w:r w:rsidRPr="00C8732C">
              <w:rPr>
                <w:sz w:val="18"/>
                <w:szCs w:val="18"/>
              </w:rPr>
              <w:t>.анализ</w:t>
            </w:r>
            <w:proofErr w:type="spellEnd"/>
          </w:p>
          <w:p w14:paraId="01F60B0E" w14:textId="72E3BC5B" w:rsidR="0080051D" w:rsidRDefault="0080051D" w:rsidP="0080051D">
            <w:pPr>
              <w:jc w:val="center"/>
              <w:rPr>
                <w:sz w:val="18"/>
                <w:szCs w:val="18"/>
              </w:rPr>
            </w:pPr>
            <w:r w:rsidRPr="00C8732C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C8732C">
              <w:rPr>
                <w:sz w:val="18"/>
                <w:szCs w:val="18"/>
              </w:rPr>
              <w:t>лб</w:t>
            </w:r>
            <w:proofErr w:type="spellEnd"/>
            <w:r w:rsidRPr="0080051D">
              <w:rPr>
                <w:sz w:val="18"/>
                <w:szCs w:val="18"/>
                <w:highlight w:val="green"/>
              </w:rPr>
              <w:t xml:space="preserve">) </w:t>
            </w:r>
            <w:r w:rsidR="00930195">
              <w:rPr>
                <w:sz w:val="18"/>
                <w:szCs w:val="18"/>
              </w:rPr>
              <w:t xml:space="preserve"> 5</w:t>
            </w:r>
            <w:proofErr w:type="gramEnd"/>
            <w:r w:rsidR="00930195">
              <w:rPr>
                <w:sz w:val="18"/>
                <w:szCs w:val="18"/>
              </w:rPr>
              <w:t>к 3-5</w:t>
            </w:r>
          </w:p>
          <w:p w14:paraId="2EAFD11A" w14:textId="5712C484" w:rsidR="0080051D" w:rsidRPr="00920170" w:rsidRDefault="0080051D" w:rsidP="0080051D">
            <w:pPr>
              <w:jc w:val="center"/>
            </w:pPr>
            <w:r w:rsidRPr="00C76364">
              <w:rPr>
                <w:sz w:val="18"/>
                <w:szCs w:val="18"/>
              </w:rPr>
              <w:t>Евмененко С.Ю.</w:t>
            </w:r>
          </w:p>
        </w:tc>
        <w:tc>
          <w:tcPr>
            <w:tcW w:w="16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29F5A46B" w14:textId="77777777" w:rsidR="0080051D" w:rsidRPr="00C8732C" w:rsidRDefault="0080051D" w:rsidP="00402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FB16BC5" w14:textId="77777777" w:rsidR="0080051D" w:rsidRPr="00C76364" w:rsidRDefault="0080051D" w:rsidP="00C763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648048AB" w14:textId="77777777" w:rsidR="0080051D" w:rsidRPr="00F65455" w:rsidRDefault="0080051D" w:rsidP="004A6568">
            <w:pPr>
              <w:jc w:val="center"/>
            </w:pPr>
          </w:p>
        </w:tc>
        <w:tc>
          <w:tcPr>
            <w:tcW w:w="14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A1D4DA" w14:textId="77777777" w:rsidR="0080051D" w:rsidRPr="00F65455" w:rsidRDefault="0080051D" w:rsidP="004A6568">
            <w:pPr>
              <w:jc w:val="center"/>
            </w:pPr>
          </w:p>
        </w:tc>
      </w:tr>
      <w:tr w:rsidR="0080051D" w:rsidRPr="000035E2" w14:paraId="063A64EB" w14:textId="77777777" w:rsidTr="005947F4">
        <w:trPr>
          <w:trHeight w:val="154"/>
        </w:trPr>
        <w:tc>
          <w:tcPr>
            <w:tcW w:w="392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5EF56F95" w14:textId="77777777" w:rsidR="0080051D" w:rsidRPr="000035E2" w:rsidRDefault="0080051D" w:rsidP="00402569">
            <w:pPr>
              <w:ind w:left="113" w:right="113"/>
              <w:jc w:val="center"/>
            </w:pPr>
          </w:p>
        </w:tc>
        <w:tc>
          <w:tcPr>
            <w:tcW w:w="71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8C6A10A" w14:textId="77777777" w:rsidR="0080051D" w:rsidRPr="00E302A6" w:rsidRDefault="0080051D" w:rsidP="00402569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162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71CC46A" w14:textId="77777777" w:rsidR="0080051D" w:rsidRPr="00C8732C" w:rsidRDefault="0080051D" w:rsidP="004A6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5A7F0CC" w14:textId="77777777" w:rsidR="0080051D" w:rsidRPr="00920170" w:rsidRDefault="0080051D" w:rsidP="00402569">
            <w:pPr>
              <w:jc w:val="center"/>
            </w:pPr>
          </w:p>
        </w:tc>
        <w:tc>
          <w:tcPr>
            <w:tcW w:w="160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6CD973B" w14:textId="77777777" w:rsidR="0080051D" w:rsidRPr="00C8732C" w:rsidRDefault="0080051D" w:rsidP="00402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82F7319" w14:textId="77777777" w:rsidR="0080051D" w:rsidRPr="00C76364" w:rsidRDefault="0080051D" w:rsidP="00C763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F5F568D" w14:textId="77777777" w:rsidR="0080051D" w:rsidRPr="00F65455" w:rsidRDefault="0080051D" w:rsidP="004A6568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75F1525" w14:textId="77777777" w:rsidR="0080051D" w:rsidRDefault="0080051D" w:rsidP="0080051D">
            <w:pPr>
              <w:jc w:val="center"/>
              <w:rPr>
                <w:sz w:val="18"/>
                <w:szCs w:val="18"/>
              </w:rPr>
            </w:pPr>
            <w:proofErr w:type="spellStart"/>
            <w:r w:rsidRPr="00C8732C">
              <w:rPr>
                <w:sz w:val="18"/>
                <w:szCs w:val="18"/>
              </w:rPr>
              <w:t>Многомер</w:t>
            </w:r>
            <w:proofErr w:type="spellEnd"/>
            <w:r w:rsidRPr="00C8732C"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C8732C">
              <w:rPr>
                <w:sz w:val="18"/>
                <w:szCs w:val="18"/>
              </w:rPr>
              <w:t>мет.стат</w:t>
            </w:r>
            <w:proofErr w:type="gramEnd"/>
            <w:r w:rsidRPr="00C8732C">
              <w:rPr>
                <w:sz w:val="18"/>
                <w:szCs w:val="18"/>
              </w:rPr>
              <w:t>.анализ</w:t>
            </w:r>
            <w:proofErr w:type="spellEnd"/>
          </w:p>
          <w:p w14:paraId="65BAE157" w14:textId="55145970" w:rsidR="0080051D" w:rsidRDefault="0080051D" w:rsidP="0080051D">
            <w:pPr>
              <w:jc w:val="center"/>
              <w:rPr>
                <w:sz w:val="18"/>
                <w:szCs w:val="18"/>
              </w:rPr>
            </w:pPr>
            <w:r w:rsidRPr="00C8732C">
              <w:rPr>
                <w:sz w:val="18"/>
                <w:szCs w:val="18"/>
              </w:rPr>
              <w:t>(</w:t>
            </w:r>
            <w:proofErr w:type="spellStart"/>
            <w:r w:rsidRPr="00C8732C">
              <w:rPr>
                <w:sz w:val="18"/>
                <w:szCs w:val="18"/>
              </w:rPr>
              <w:t>лб</w:t>
            </w:r>
            <w:proofErr w:type="spellEnd"/>
            <w:r w:rsidRPr="0080051D">
              <w:rPr>
                <w:sz w:val="18"/>
                <w:szCs w:val="18"/>
                <w:highlight w:val="green"/>
              </w:rPr>
              <w:t xml:space="preserve">) </w:t>
            </w:r>
            <w:r w:rsidR="00930195">
              <w:rPr>
                <w:sz w:val="18"/>
                <w:szCs w:val="18"/>
              </w:rPr>
              <w:t>5к 3-5</w:t>
            </w:r>
          </w:p>
          <w:p w14:paraId="37886293" w14:textId="4D63A996" w:rsidR="0080051D" w:rsidRPr="00F65455" w:rsidRDefault="0080051D" w:rsidP="0080051D">
            <w:pPr>
              <w:jc w:val="center"/>
            </w:pPr>
            <w:r w:rsidRPr="00C76364">
              <w:rPr>
                <w:sz w:val="18"/>
                <w:szCs w:val="18"/>
              </w:rPr>
              <w:t>Евмененко С.Ю.</w:t>
            </w:r>
          </w:p>
        </w:tc>
      </w:tr>
    </w:tbl>
    <w:p w14:paraId="615BDB5C" w14:textId="77777777" w:rsidR="00135C6A" w:rsidRPr="00A925CD" w:rsidRDefault="00135C6A" w:rsidP="001D1CC1">
      <w:pPr>
        <w:rPr>
          <w:color w:val="FF0000"/>
          <w:sz w:val="24"/>
          <w:szCs w:val="24"/>
        </w:rPr>
      </w:pPr>
    </w:p>
    <w:p w14:paraId="1BFB4C6A" w14:textId="77777777" w:rsidR="00C33B68" w:rsidRPr="00920170" w:rsidRDefault="00C33B68" w:rsidP="00C33B68">
      <w:pPr>
        <w:rPr>
          <w:sz w:val="24"/>
          <w:szCs w:val="24"/>
        </w:rPr>
      </w:pPr>
      <w:r w:rsidRPr="00920170">
        <w:rPr>
          <w:sz w:val="24"/>
          <w:szCs w:val="24"/>
        </w:rPr>
        <w:t>Декан факультета психологии и педагогики</w:t>
      </w:r>
      <w:r w:rsidRPr="00920170">
        <w:rPr>
          <w:sz w:val="24"/>
          <w:szCs w:val="24"/>
        </w:rPr>
        <w:tab/>
      </w:r>
      <w:r w:rsidRPr="00920170">
        <w:rPr>
          <w:sz w:val="24"/>
          <w:szCs w:val="24"/>
        </w:rPr>
        <w:tab/>
      </w:r>
      <w:r w:rsidRPr="00920170">
        <w:rPr>
          <w:sz w:val="24"/>
          <w:szCs w:val="24"/>
        </w:rPr>
        <w:tab/>
        <w:t xml:space="preserve">В.А. </w:t>
      </w:r>
      <w:proofErr w:type="spellStart"/>
      <w:r w:rsidRPr="00920170">
        <w:rPr>
          <w:sz w:val="24"/>
          <w:szCs w:val="24"/>
        </w:rPr>
        <w:t>Бейзеров</w:t>
      </w:r>
      <w:proofErr w:type="spellEnd"/>
    </w:p>
    <w:p w14:paraId="12AF38E1" w14:textId="77777777" w:rsidR="00C33B68" w:rsidRPr="00920170" w:rsidRDefault="00C33B68" w:rsidP="00C33B68">
      <w:pPr>
        <w:rPr>
          <w:sz w:val="24"/>
          <w:szCs w:val="24"/>
        </w:rPr>
      </w:pPr>
    </w:p>
    <w:p w14:paraId="6725D652" w14:textId="77777777" w:rsidR="00C33B68" w:rsidRPr="00920170" w:rsidRDefault="00C33B68" w:rsidP="00C33B68">
      <w:pPr>
        <w:rPr>
          <w:sz w:val="24"/>
          <w:szCs w:val="24"/>
        </w:rPr>
      </w:pPr>
      <w:r w:rsidRPr="00920170">
        <w:rPr>
          <w:sz w:val="24"/>
          <w:szCs w:val="24"/>
        </w:rPr>
        <w:t>Начальник учебно-методического отдела</w:t>
      </w:r>
      <w:r w:rsidRPr="00920170">
        <w:rPr>
          <w:sz w:val="24"/>
          <w:szCs w:val="24"/>
        </w:rPr>
        <w:tab/>
      </w:r>
      <w:r w:rsidRPr="00920170">
        <w:rPr>
          <w:sz w:val="24"/>
          <w:szCs w:val="24"/>
        </w:rPr>
        <w:tab/>
      </w:r>
      <w:r w:rsidRPr="00920170">
        <w:rPr>
          <w:sz w:val="24"/>
          <w:szCs w:val="24"/>
        </w:rPr>
        <w:tab/>
      </w:r>
      <w:r w:rsidRPr="00920170">
        <w:rPr>
          <w:sz w:val="24"/>
          <w:szCs w:val="24"/>
        </w:rPr>
        <w:tab/>
        <w:t>Е.И. Воробьева</w:t>
      </w:r>
    </w:p>
    <w:p w14:paraId="319BE5AD" w14:textId="77777777" w:rsidR="00C33B68" w:rsidRPr="00920170" w:rsidRDefault="00C33B68" w:rsidP="00C33B68">
      <w:pPr>
        <w:rPr>
          <w:sz w:val="24"/>
          <w:szCs w:val="24"/>
        </w:rPr>
      </w:pPr>
    </w:p>
    <w:p w14:paraId="44C6E82D" w14:textId="77777777" w:rsidR="00C33B68" w:rsidRPr="00920170" w:rsidRDefault="00C33B68" w:rsidP="00C33B68">
      <w:pPr>
        <w:rPr>
          <w:sz w:val="24"/>
          <w:szCs w:val="24"/>
        </w:rPr>
      </w:pPr>
      <w:r w:rsidRPr="00920170">
        <w:rPr>
          <w:sz w:val="24"/>
          <w:szCs w:val="24"/>
        </w:rPr>
        <w:t xml:space="preserve">Председатель </w:t>
      </w:r>
      <w:proofErr w:type="spellStart"/>
      <w:r w:rsidRPr="00920170">
        <w:rPr>
          <w:sz w:val="24"/>
          <w:szCs w:val="24"/>
        </w:rPr>
        <w:t>профcоюзной</w:t>
      </w:r>
      <w:proofErr w:type="spellEnd"/>
      <w:r w:rsidRPr="00920170">
        <w:rPr>
          <w:sz w:val="24"/>
          <w:szCs w:val="24"/>
        </w:rPr>
        <w:t xml:space="preserve"> организации</w:t>
      </w:r>
      <w:r w:rsidRPr="00920170">
        <w:rPr>
          <w:sz w:val="24"/>
          <w:szCs w:val="24"/>
        </w:rPr>
        <w:tab/>
      </w:r>
      <w:r w:rsidRPr="00920170">
        <w:rPr>
          <w:sz w:val="24"/>
          <w:szCs w:val="24"/>
        </w:rPr>
        <w:tab/>
      </w:r>
      <w:r w:rsidRPr="00920170">
        <w:rPr>
          <w:sz w:val="24"/>
          <w:szCs w:val="24"/>
        </w:rPr>
        <w:tab/>
      </w:r>
      <w:r w:rsidRPr="00920170">
        <w:rPr>
          <w:sz w:val="24"/>
          <w:szCs w:val="24"/>
        </w:rPr>
        <w:tab/>
        <w:t xml:space="preserve">С. О. </w:t>
      </w:r>
      <w:proofErr w:type="spellStart"/>
      <w:r w:rsidRPr="00920170">
        <w:rPr>
          <w:sz w:val="24"/>
          <w:szCs w:val="24"/>
        </w:rPr>
        <w:t>Азявчиков</w:t>
      </w:r>
      <w:proofErr w:type="spellEnd"/>
    </w:p>
    <w:p w14:paraId="1DC5E762" w14:textId="77777777" w:rsidR="00135C6A" w:rsidRPr="00A925CD" w:rsidRDefault="00135C6A" w:rsidP="001D1CC1">
      <w:pPr>
        <w:rPr>
          <w:color w:val="FF0000"/>
          <w:sz w:val="24"/>
          <w:szCs w:val="24"/>
        </w:rPr>
      </w:pPr>
    </w:p>
    <w:p w14:paraId="4C4A56B2" w14:textId="77777777" w:rsidR="00135C6A" w:rsidRPr="0082244B" w:rsidRDefault="00135C6A" w:rsidP="00F7400B">
      <w:pPr>
        <w:ind w:left="6237"/>
        <w:rPr>
          <w:sz w:val="24"/>
          <w:szCs w:val="24"/>
        </w:rPr>
      </w:pPr>
      <w:r w:rsidRPr="00A925CD">
        <w:rPr>
          <w:color w:val="FF0000"/>
          <w:sz w:val="24"/>
          <w:szCs w:val="24"/>
        </w:rPr>
        <w:br w:type="page"/>
      </w:r>
      <w:r w:rsidRPr="0082244B">
        <w:rPr>
          <w:sz w:val="24"/>
          <w:szCs w:val="24"/>
        </w:rPr>
        <w:lastRenderedPageBreak/>
        <w:t>УТВЕРЖДАЮ</w:t>
      </w:r>
    </w:p>
    <w:p w14:paraId="5AECB810" w14:textId="77777777" w:rsidR="00135C6A" w:rsidRPr="0082244B" w:rsidRDefault="00135C6A" w:rsidP="00F7400B">
      <w:pPr>
        <w:ind w:left="6237"/>
        <w:rPr>
          <w:sz w:val="24"/>
          <w:szCs w:val="24"/>
        </w:rPr>
      </w:pPr>
      <w:r w:rsidRPr="0082244B">
        <w:rPr>
          <w:sz w:val="24"/>
          <w:szCs w:val="24"/>
        </w:rPr>
        <w:t>Проректор по учебной работе</w:t>
      </w:r>
    </w:p>
    <w:p w14:paraId="465E3001" w14:textId="77777777" w:rsidR="00135C6A" w:rsidRPr="0082244B" w:rsidRDefault="00135C6A" w:rsidP="00F7400B">
      <w:pPr>
        <w:tabs>
          <w:tab w:val="left" w:pos="2819"/>
        </w:tabs>
        <w:ind w:left="6237"/>
        <w:rPr>
          <w:sz w:val="24"/>
          <w:szCs w:val="24"/>
        </w:rPr>
      </w:pPr>
      <w:r w:rsidRPr="0082244B">
        <w:rPr>
          <w:sz w:val="24"/>
          <w:szCs w:val="24"/>
        </w:rPr>
        <w:t xml:space="preserve">_____________ </w:t>
      </w:r>
      <w:proofErr w:type="spellStart"/>
      <w:r w:rsidRPr="0082244B">
        <w:rPr>
          <w:sz w:val="24"/>
          <w:szCs w:val="24"/>
        </w:rPr>
        <w:t>Ю.В.Никитюк</w:t>
      </w:r>
      <w:proofErr w:type="spellEnd"/>
    </w:p>
    <w:p w14:paraId="26646950" w14:textId="7D2D76B2" w:rsidR="00135C6A" w:rsidRPr="0082244B" w:rsidRDefault="00135C6A" w:rsidP="00F7400B">
      <w:pPr>
        <w:tabs>
          <w:tab w:val="left" w:pos="6030"/>
        </w:tabs>
        <w:ind w:left="6237"/>
        <w:rPr>
          <w:sz w:val="24"/>
          <w:szCs w:val="24"/>
        </w:rPr>
      </w:pPr>
      <w:r w:rsidRPr="0082244B">
        <w:rPr>
          <w:sz w:val="24"/>
          <w:szCs w:val="24"/>
        </w:rPr>
        <w:t>____ ____________ 202</w:t>
      </w:r>
      <w:r w:rsidR="000B5040" w:rsidRPr="0082244B">
        <w:rPr>
          <w:sz w:val="24"/>
          <w:szCs w:val="24"/>
        </w:rPr>
        <w:t>5</w:t>
      </w:r>
    </w:p>
    <w:p w14:paraId="7F6542D5" w14:textId="77777777" w:rsidR="00ED56A2" w:rsidRPr="0082244B" w:rsidRDefault="00ED56A2" w:rsidP="00F7400B">
      <w:pPr>
        <w:tabs>
          <w:tab w:val="left" w:pos="6030"/>
        </w:tabs>
        <w:jc w:val="center"/>
        <w:rPr>
          <w:sz w:val="24"/>
          <w:szCs w:val="24"/>
        </w:rPr>
      </w:pPr>
    </w:p>
    <w:p w14:paraId="3B04FBC3" w14:textId="77777777" w:rsidR="00135C6A" w:rsidRPr="0082244B" w:rsidRDefault="00135C6A" w:rsidP="00F7400B">
      <w:pPr>
        <w:tabs>
          <w:tab w:val="left" w:pos="6030"/>
        </w:tabs>
        <w:jc w:val="center"/>
        <w:rPr>
          <w:sz w:val="24"/>
          <w:szCs w:val="24"/>
        </w:rPr>
      </w:pPr>
      <w:r w:rsidRPr="0082244B">
        <w:rPr>
          <w:sz w:val="24"/>
          <w:szCs w:val="24"/>
        </w:rPr>
        <w:t>РАСПИСАНИЕ ЗАНЯТИЙ</w:t>
      </w:r>
    </w:p>
    <w:p w14:paraId="493B3A09" w14:textId="0BD86059" w:rsidR="00135C6A" w:rsidRPr="0082244B" w:rsidRDefault="00135C6A" w:rsidP="00F7400B">
      <w:pPr>
        <w:jc w:val="center"/>
        <w:rPr>
          <w:sz w:val="24"/>
          <w:szCs w:val="24"/>
        </w:rPr>
      </w:pPr>
      <w:r w:rsidRPr="0082244B">
        <w:rPr>
          <w:sz w:val="24"/>
          <w:szCs w:val="24"/>
        </w:rPr>
        <w:t xml:space="preserve">на 1 семестр </w:t>
      </w:r>
      <w:r w:rsidR="000B5040" w:rsidRPr="0082244B">
        <w:rPr>
          <w:sz w:val="24"/>
          <w:szCs w:val="24"/>
        </w:rPr>
        <w:t>2025-2026</w:t>
      </w:r>
      <w:r w:rsidRPr="0082244B">
        <w:rPr>
          <w:sz w:val="24"/>
          <w:szCs w:val="24"/>
        </w:rPr>
        <w:t xml:space="preserve"> учебного года</w:t>
      </w:r>
    </w:p>
    <w:p w14:paraId="002E4F14" w14:textId="77777777" w:rsidR="00135C6A" w:rsidRPr="0082244B" w:rsidRDefault="00135C6A" w:rsidP="00EF7E9B">
      <w:pPr>
        <w:jc w:val="center"/>
        <w:rPr>
          <w:sz w:val="24"/>
          <w:szCs w:val="24"/>
        </w:rPr>
      </w:pPr>
      <w:r w:rsidRPr="0082244B">
        <w:rPr>
          <w:sz w:val="24"/>
          <w:szCs w:val="24"/>
        </w:rPr>
        <w:t xml:space="preserve">для студентов </w:t>
      </w:r>
      <w:r w:rsidRPr="0082244B">
        <w:rPr>
          <w:b/>
          <w:sz w:val="24"/>
          <w:szCs w:val="24"/>
        </w:rPr>
        <w:t>3 курса</w:t>
      </w:r>
      <w:r w:rsidRPr="0082244B">
        <w:rPr>
          <w:sz w:val="24"/>
          <w:szCs w:val="24"/>
        </w:rPr>
        <w:t xml:space="preserve"> специальности «</w:t>
      </w:r>
      <w:r w:rsidRPr="0082244B">
        <w:rPr>
          <w:b/>
          <w:sz w:val="24"/>
          <w:szCs w:val="24"/>
        </w:rPr>
        <w:t>Психология</w:t>
      </w:r>
      <w:r w:rsidRPr="0082244B">
        <w:rPr>
          <w:sz w:val="24"/>
          <w:szCs w:val="24"/>
        </w:rPr>
        <w:t>»</w:t>
      </w:r>
    </w:p>
    <w:p w14:paraId="21B6874C" w14:textId="77777777" w:rsidR="004D4ACB" w:rsidRDefault="004D4ACB" w:rsidP="004D4ACB">
      <w:pPr>
        <w:jc w:val="center"/>
        <w:rPr>
          <w:sz w:val="24"/>
          <w:szCs w:val="24"/>
        </w:rPr>
      </w:pPr>
      <w:r w:rsidRPr="0082244B">
        <w:rPr>
          <w:sz w:val="24"/>
          <w:szCs w:val="24"/>
        </w:rPr>
        <w:t xml:space="preserve">экзаменационная </w:t>
      </w:r>
      <w:proofErr w:type="gramStart"/>
      <w:r w:rsidRPr="0082244B">
        <w:rPr>
          <w:sz w:val="24"/>
          <w:szCs w:val="24"/>
        </w:rPr>
        <w:t>сессия  05.01</w:t>
      </w:r>
      <w:proofErr w:type="gramEnd"/>
      <w:r w:rsidRPr="0082244B">
        <w:rPr>
          <w:sz w:val="24"/>
          <w:szCs w:val="24"/>
        </w:rPr>
        <w:t>-24.01.2026</w:t>
      </w:r>
    </w:p>
    <w:p w14:paraId="22BC2D2C" w14:textId="77777777" w:rsidR="002F492D" w:rsidRDefault="002F492D" w:rsidP="004D4ACB">
      <w:pPr>
        <w:jc w:val="center"/>
        <w:rPr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5"/>
        <w:gridCol w:w="646"/>
        <w:gridCol w:w="3472"/>
        <w:gridCol w:w="1620"/>
        <w:gridCol w:w="445"/>
        <w:gridCol w:w="72"/>
        <w:gridCol w:w="1275"/>
        <w:gridCol w:w="2541"/>
      </w:tblGrid>
      <w:tr w:rsidR="007829CF" w:rsidRPr="000035E2" w14:paraId="0F86C461" w14:textId="77777777" w:rsidTr="00782C7A">
        <w:trPr>
          <w:trHeight w:val="20"/>
        </w:trPr>
        <w:tc>
          <w:tcPr>
            <w:tcW w:w="10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62619B" w14:textId="77777777" w:rsidR="007829CF" w:rsidRPr="000035E2" w:rsidRDefault="007829CF" w:rsidP="003332CD">
            <w:pPr>
              <w:jc w:val="center"/>
              <w:rPr>
                <w:b/>
              </w:rPr>
            </w:pPr>
          </w:p>
        </w:tc>
        <w:tc>
          <w:tcPr>
            <w:tcW w:w="3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75A70" w14:textId="6665DD32" w:rsidR="007829CF" w:rsidRPr="000035E2" w:rsidRDefault="007829CF" w:rsidP="003332CD">
            <w:pPr>
              <w:jc w:val="center"/>
              <w:rPr>
                <w:b/>
              </w:rPr>
            </w:pPr>
            <w:r w:rsidRPr="000035E2">
              <w:rPr>
                <w:b/>
              </w:rPr>
              <w:t>ПС-</w:t>
            </w:r>
            <w:r>
              <w:rPr>
                <w:b/>
              </w:rPr>
              <w:t>3</w:t>
            </w:r>
            <w:r w:rsidRPr="000035E2">
              <w:rPr>
                <w:b/>
              </w:rPr>
              <w:t>1</w:t>
            </w:r>
          </w:p>
        </w:tc>
        <w:tc>
          <w:tcPr>
            <w:tcW w:w="34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656084" w14:textId="75ACBDA0" w:rsidR="007829CF" w:rsidRPr="000035E2" w:rsidRDefault="007829CF" w:rsidP="003332CD">
            <w:pPr>
              <w:jc w:val="center"/>
              <w:rPr>
                <w:b/>
              </w:rPr>
            </w:pPr>
            <w:r w:rsidRPr="000035E2">
              <w:rPr>
                <w:b/>
              </w:rPr>
              <w:t>ПС-</w:t>
            </w:r>
            <w:r>
              <w:rPr>
                <w:b/>
              </w:rPr>
              <w:t>3</w:t>
            </w:r>
            <w:r w:rsidRPr="000035E2">
              <w:rPr>
                <w:b/>
              </w:rPr>
              <w:t>2</w:t>
            </w:r>
          </w:p>
        </w:tc>
        <w:tc>
          <w:tcPr>
            <w:tcW w:w="2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347C07" w14:textId="6132BD44" w:rsidR="007829CF" w:rsidRPr="000035E2" w:rsidRDefault="007829CF" w:rsidP="003332CD">
            <w:pPr>
              <w:jc w:val="center"/>
              <w:rPr>
                <w:b/>
              </w:rPr>
            </w:pPr>
            <w:r w:rsidRPr="000035E2">
              <w:rPr>
                <w:b/>
              </w:rPr>
              <w:t>ПС-</w:t>
            </w:r>
            <w:r>
              <w:rPr>
                <w:b/>
              </w:rPr>
              <w:t>3</w:t>
            </w:r>
            <w:r w:rsidRPr="000035E2">
              <w:rPr>
                <w:b/>
              </w:rPr>
              <w:t>3</w:t>
            </w:r>
          </w:p>
        </w:tc>
      </w:tr>
      <w:tr w:rsidR="00782C7A" w:rsidRPr="000035E2" w14:paraId="3DE4EC61" w14:textId="77777777" w:rsidTr="00782C7A">
        <w:trPr>
          <w:trHeight w:val="20"/>
        </w:trPr>
        <w:tc>
          <w:tcPr>
            <w:tcW w:w="10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1EC49A" w14:textId="77777777" w:rsidR="00782C7A" w:rsidRPr="000035E2" w:rsidRDefault="00782C7A" w:rsidP="003332CD">
            <w:pPr>
              <w:jc w:val="center"/>
              <w:rPr>
                <w:b/>
              </w:rPr>
            </w:pPr>
          </w:p>
        </w:tc>
        <w:tc>
          <w:tcPr>
            <w:tcW w:w="3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D54FE4" w14:textId="3C6F42E1" w:rsidR="00782C7A" w:rsidRPr="0046496B" w:rsidRDefault="00782C7A" w:rsidP="003332CD">
            <w:pPr>
              <w:jc w:val="center"/>
              <w:rPr>
                <w:b/>
                <w:i/>
                <w:iCs/>
              </w:rPr>
            </w:pPr>
            <w:r w:rsidRPr="0046496B">
              <w:rPr>
                <w:b/>
                <w:i/>
                <w:iCs/>
              </w:rPr>
              <w:t>Педагогическая психология</w:t>
            </w:r>
          </w:p>
        </w:tc>
        <w:tc>
          <w:tcPr>
            <w:tcW w:w="2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1337BD" w14:textId="73C3C27F" w:rsidR="00782C7A" w:rsidRPr="0046496B" w:rsidRDefault="00D12C2B" w:rsidP="003332C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Спортивная </w:t>
            </w:r>
            <w:r w:rsidRPr="0046496B">
              <w:rPr>
                <w:b/>
                <w:i/>
                <w:iCs/>
              </w:rPr>
              <w:t xml:space="preserve">психология </w:t>
            </w:r>
          </w:p>
        </w:tc>
        <w:tc>
          <w:tcPr>
            <w:tcW w:w="13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293F6C" w14:textId="380966EB" w:rsidR="00782C7A" w:rsidRPr="0046496B" w:rsidRDefault="00D12C2B" w:rsidP="003332CD">
            <w:pPr>
              <w:jc w:val="center"/>
              <w:rPr>
                <w:b/>
                <w:i/>
                <w:iCs/>
              </w:rPr>
            </w:pPr>
            <w:r w:rsidRPr="0046496B">
              <w:rPr>
                <w:b/>
                <w:i/>
                <w:iCs/>
              </w:rPr>
              <w:t xml:space="preserve">Социальная </w:t>
            </w:r>
            <w:r>
              <w:rPr>
                <w:b/>
                <w:i/>
                <w:iCs/>
              </w:rPr>
              <w:t>психология</w:t>
            </w:r>
          </w:p>
        </w:tc>
        <w:tc>
          <w:tcPr>
            <w:tcW w:w="2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730DCB" w14:textId="4690E456" w:rsidR="00782C7A" w:rsidRPr="0046496B" w:rsidRDefault="00782C7A" w:rsidP="003332CD">
            <w:pPr>
              <w:jc w:val="center"/>
              <w:rPr>
                <w:b/>
                <w:i/>
                <w:iCs/>
              </w:rPr>
            </w:pPr>
            <w:r w:rsidRPr="0046496B">
              <w:rPr>
                <w:b/>
                <w:i/>
                <w:iCs/>
              </w:rPr>
              <w:t>Психология семейных отношений</w:t>
            </w:r>
          </w:p>
        </w:tc>
      </w:tr>
      <w:tr w:rsidR="002F4521" w:rsidRPr="000035E2" w14:paraId="1EF20EA7" w14:textId="6E1E8E91" w:rsidTr="00782C7A">
        <w:trPr>
          <w:cantSplit/>
          <w:trHeight w:val="20"/>
        </w:trPr>
        <w:tc>
          <w:tcPr>
            <w:tcW w:w="385" w:type="dxa"/>
            <w:vMerge w:val="restart"/>
            <w:tcBorders>
              <w:left w:val="single" w:sz="18" w:space="0" w:color="auto"/>
            </w:tcBorders>
            <w:textDirection w:val="btLr"/>
          </w:tcPr>
          <w:p w14:paraId="40287AAF" w14:textId="77777777" w:rsidR="002F4521" w:rsidRPr="000035E2" w:rsidRDefault="002F4521" w:rsidP="003332CD">
            <w:pPr>
              <w:ind w:left="113" w:right="113"/>
              <w:jc w:val="center"/>
            </w:pPr>
            <w:proofErr w:type="spellStart"/>
            <w:r w:rsidRPr="000035E2">
              <w:t>Пон</w:t>
            </w:r>
            <w:proofErr w:type="spellEnd"/>
            <w:r w:rsidRPr="000035E2">
              <w:t>.</w:t>
            </w:r>
          </w:p>
        </w:tc>
        <w:tc>
          <w:tcPr>
            <w:tcW w:w="646" w:type="dxa"/>
            <w:tcBorders>
              <w:bottom w:val="triple" w:sz="4" w:space="0" w:color="auto"/>
              <w:right w:val="single" w:sz="18" w:space="0" w:color="auto"/>
            </w:tcBorders>
          </w:tcPr>
          <w:p w14:paraId="6BF753F4" w14:textId="77777777" w:rsidR="002F4521" w:rsidRPr="000035E2" w:rsidRDefault="002F4521" w:rsidP="003332CD">
            <w:pPr>
              <w:jc w:val="center"/>
              <w:rPr>
                <w:snapToGrid w:val="0"/>
                <w:spacing w:val="-14"/>
                <w:lang w:val="en-US"/>
              </w:rPr>
            </w:pPr>
            <w:r>
              <w:rPr>
                <w:snapToGrid w:val="0"/>
                <w:spacing w:val="-14"/>
                <w:sz w:val="18"/>
                <w:szCs w:val="18"/>
                <w:lang w:val="en-US"/>
              </w:rPr>
              <w:t>9</w:t>
            </w:r>
            <w:r>
              <w:rPr>
                <w:snapToGrid w:val="0"/>
                <w:spacing w:val="-14"/>
                <w:sz w:val="18"/>
                <w:szCs w:val="18"/>
              </w:rPr>
              <w:t>.00</w:t>
            </w:r>
          </w:p>
        </w:tc>
        <w:tc>
          <w:tcPr>
            <w:tcW w:w="3472" w:type="dxa"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4A412380" w14:textId="7F61757D" w:rsidR="002F4521" w:rsidRPr="000035E2" w:rsidRDefault="002F4521" w:rsidP="007829CF">
            <w:pPr>
              <w:jc w:val="center"/>
            </w:pPr>
            <w:r w:rsidRPr="00A779E1">
              <w:rPr>
                <w:b/>
                <w:bCs/>
              </w:rPr>
              <w:t>Основы кризисной психологии</w:t>
            </w:r>
            <w:r>
              <w:t xml:space="preserve"> </w:t>
            </w:r>
            <w:proofErr w:type="spellStart"/>
            <w:r>
              <w:t>С.А.Станибула</w:t>
            </w:r>
            <w:proofErr w:type="spellEnd"/>
            <w:r>
              <w:t xml:space="preserve"> 5к 3-5</w:t>
            </w:r>
          </w:p>
        </w:tc>
        <w:tc>
          <w:tcPr>
            <w:tcW w:w="3412" w:type="dxa"/>
            <w:gridSpan w:val="4"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3CD211A5" w14:textId="77777777" w:rsidR="002F4521" w:rsidRDefault="002F4521" w:rsidP="003332CD">
            <w:pPr>
              <w:jc w:val="center"/>
              <w:rPr>
                <w:b/>
                <w:bCs/>
              </w:rPr>
            </w:pPr>
            <w:proofErr w:type="spellStart"/>
            <w:r w:rsidRPr="0002103B">
              <w:rPr>
                <w:b/>
                <w:bCs/>
              </w:rPr>
              <w:t>Виктимология</w:t>
            </w:r>
            <w:proofErr w:type="spellEnd"/>
            <w:r w:rsidRPr="0002103B">
              <w:rPr>
                <w:b/>
                <w:bCs/>
              </w:rPr>
              <w:t xml:space="preserve"> </w:t>
            </w:r>
          </w:p>
          <w:p w14:paraId="58E53BDD" w14:textId="77777777" w:rsidR="002F4521" w:rsidRDefault="002F4521" w:rsidP="003332CD">
            <w:pPr>
              <w:jc w:val="center"/>
            </w:pPr>
            <w:r>
              <w:t>Приходько Е.В.</w:t>
            </w:r>
          </w:p>
          <w:p w14:paraId="247DFDD8" w14:textId="6D366613" w:rsidR="002F4521" w:rsidRPr="000035E2" w:rsidRDefault="002F4521" w:rsidP="003332CD">
            <w:pPr>
              <w:jc w:val="center"/>
            </w:pPr>
            <w:r>
              <w:t>5к 3-14</w:t>
            </w:r>
          </w:p>
        </w:tc>
        <w:tc>
          <w:tcPr>
            <w:tcW w:w="2541" w:type="dxa"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77154C32" w14:textId="77777777" w:rsidR="002F4521" w:rsidRDefault="002F4521" w:rsidP="00EA6D5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779E1">
              <w:rPr>
                <w:b/>
                <w:bCs/>
              </w:rPr>
              <w:t>Психология активности и поведения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25503D06" w14:textId="4A2B4C26" w:rsidR="002F4521" w:rsidRPr="00557B8C" w:rsidRDefault="002F4521" w:rsidP="002F492D">
            <w:pPr>
              <w:jc w:val="center"/>
            </w:pPr>
            <w:r w:rsidRPr="00A779E1">
              <w:t>Мельникова О.Н.</w:t>
            </w:r>
            <w:r>
              <w:t xml:space="preserve"> 5к 6-10</w:t>
            </w:r>
          </w:p>
        </w:tc>
      </w:tr>
      <w:tr w:rsidR="002F4521" w:rsidRPr="000035E2" w14:paraId="623202FA" w14:textId="6EEBBE8C" w:rsidTr="003332CD">
        <w:trPr>
          <w:cantSplit/>
          <w:trHeight w:val="223"/>
        </w:trPr>
        <w:tc>
          <w:tcPr>
            <w:tcW w:w="385" w:type="dxa"/>
            <w:vMerge/>
            <w:tcBorders>
              <w:left w:val="single" w:sz="18" w:space="0" w:color="auto"/>
            </w:tcBorders>
            <w:textDirection w:val="btLr"/>
          </w:tcPr>
          <w:p w14:paraId="4728E74C" w14:textId="77777777" w:rsidR="002F4521" w:rsidRPr="000035E2" w:rsidRDefault="002F4521" w:rsidP="003332CD">
            <w:pPr>
              <w:ind w:left="113" w:right="113"/>
              <w:jc w:val="center"/>
            </w:pPr>
          </w:p>
        </w:tc>
        <w:tc>
          <w:tcPr>
            <w:tcW w:w="646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073E2528" w14:textId="77777777" w:rsidR="002F4521" w:rsidRPr="000035E2" w:rsidRDefault="002F4521" w:rsidP="003332CD">
            <w:pPr>
              <w:jc w:val="center"/>
              <w:rPr>
                <w:snapToGrid w:val="0"/>
                <w:spacing w:val="-14"/>
              </w:rPr>
            </w:pPr>
            <w:r w:rsidRPr="00540E62">
              <w:rPr>
                <w:snapToGrid w:val="0"/>
                <w:spacing w:val="-14"/>
                <w:sz w:val="18"/>
                <w:szCs w:val="18"/>
              </w:rPr>
              <w:t>10.45</w:t>
            </w:r>
          </w:p>
        </w:tc>
        <w:tc>
          <w:tcPr>
            <w:tcW w:w="9425" w:type="dxa"/>
            <w:gridSpan w:val="6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4F9F359" w14:textId="12F412B5" w:rsidR="002F4521" w:rsidRPr="006C240C" w:rsidRDefault="002F4521" w:rsidP="006C240C">
            <w:pPr>
              <w:jc w:val="center"/>
              <w:rPr>
                <w:b/>
                <w:bCs/>
              </w:rPr>
            </w:pPr>
            <w:r w:rsidRPr="008A1F1F">
              <w:rPr>
                <w:b/>
                <w:bCs/>
              </w:rPr>
              <w:t xml:space="preserve">Основы кризисной психологии </w:t>
            </w:r>
            <w:r w:rsidRPr="00FE2551">
              <w:t>(</w:t>
            </w:r>
            <w:r>
              <w:t>7</w:t>
            </w:r>
            <w:r w:rsidRPr="00FE2551">
              <w:t xml:space="preserve"> пар)</w:t>
            </w:r>
            <w:r w:rsidRPr="006C240C">
              <w:t xml:space="preserve"> </w:t>
            </w:r>
            <w:proofErr w:type="spellStart"/>
            <w:proofErr w:type="gramStart"/>
            <w:r w:rsidRPr="006C240C">
              <w:t>С.А.Станибула</w:t>
            </w:r>
            <w:proofErr w:type="spellEnd"/>
            <w:r>
              <w:t xml:space="preserve"> </w:t>
            </w:r>
            <w:r w:rsidRPr="008C35A2">
              <w:t>.</w:t>
            </w:r>
            <w:proofErr w:type="gramEnd"/>
            <w:r w:rsidRPr="008C35A2">
              <w:rPr>
                <w:b/>
                <w:bCs/>
              </w:rPr>
              <w:t xml:space="preserve"> 5 к 4-27</w:t>
            </w:r>
            <w:r w:rsidRPr="005736D8">
              <w:rPr>
                <w:b/>
                <w:bCs/>
                <w:shd w:val="clear" w:color="auto" w:fill="FFFF00"/>
              </w:rPr>
              <w:t xml:space="preserve">  </w:t>
            </w:r>
          </w:p>
        </w:tc>
      </w:tr>
      <w:tr w:rsidR="002F4521" w:rsidRPr="000035E2" w14:paraId="570FF466" w14:textId="77777777" w:rsidTr="003332CD">
        <w:trPr>
          <w:cantSplit/>
          <w:trHeight w:val="250"/>
        </w:trPr>
        <w:tc>
          <w:tcPr>
            <w:tcW w:w="385" w:type="dxa"/>
            <w:vMerge/>
            <w:tcBorders>
              <w:left w:val="single" w:sz="18" w:space="0" w:color="auto"/>
            </w:tcBorders>
            <w:textDirection w:val="btLr"/>
          </w:tcPr>
          <w:p w14:paraId="51D9FC32" w14:textId="77777777" w:rsidR="002F4521" w:rsidRPr="000035E2" w:rsidRDefault="002F4521" w:rsidP="003332CD">
            <w:pPr>
              <w:ind w:left="113" w:right="113"/>
              <w:jc w:val="center"/>
            </w:pPr>
          </w:p>
        </w:tc>
        <w:tc>
          <w:tcPr>
            <w:tcW w:w="646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32ACFA42" w14:textId="77777777" w:rsidR="002F4521" w:rsidRPr="00540E62" w:rsidRDefault="002F4521" w:rsidP="003332CD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9425" w:type="dxa"/>
            <w:gridSpan w:val="6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31099117" w14:textId="7D214C36" w:rsidR="002F4521" w:rsidRPr="008A1F1F" w:rsidRDefault="002F4521" w:rsidP="003332CD">
            <w:pPr>
              <w:jc w:val="center"/>
              <w:rPr>
                <w:b/>
                <w:bCs/>
              </w:rPr>
            </w:pPr>
            <w:r w:rsidRPr="008A1F1F">
              <w:rPr>
                <w:b/>
                <w:bCs/>
              </w:rPr>
              <w:t xml:space="preserve">Психология активности и поведения </w:t>
            </w:r>
            <w:r w:rsidRPr="00FE2551">
              <w:t>(8 пар)</w:t>
            </w:r>
            <w:r>
              <w:rPr>
                <w:b/>
                <w:bCs/>
              </w:rPr>
              <w:t xml:space="preserve"> </w:t>
            </w:r>
            <w:r w:rsidRPr="006C240C">
              <w:t>Лупекина Е.А.</w:t>
            </w:r>
            <w:r>
              <w:t xml:space="preserve"> </w:t>
            </w:r>
          </w:p>
        </w:tc>
      </w:tr>
      <w:tr w:rsidR="002F4521" w:rsidRPr="000035E2" w14:paraId="22474845" w14:textId="77777777" w:rsidTr="00DC13D6">
        <w:trPr>
          <w:cantSplit/>
          <w:trHeight w:val="20"/>
        </w:trPr>
        <w:tc>
          <w:tcPr>
            <w:tcW w:w="385" w:type="dxa"/>
            <w:vMerge/>
            <w:tcBorders>
              <w:left w:val="single" w:sz="18" w:space="0" w:color="auto"/>
            </w:tcBorders>
            <w:textDirection w:val="btLr"/>
          </w:tcPr>
          <w:p w14:paraId="33A91500" w14:textId="77777777" w:rsidR="002F4521" w:rsidRPr="000035E2" w:rsidRDefault="002F4521" w:rsidP="003332CD">
            <w:pPr>
              <w:ind w:left="113" w:right="113"/>
              <w:jc w:val="center"/>
            </w:pPr>
          </w:p>
        </w:tc>
        <w:tc>
          <w:tcPr>
            <w:tcW w:w="646" w:type="dxa"/>
            <w:tcBorders>
              <w:top w:val="triple" w:sz="4" w:space="0" w:color="auto"/>
              <w:bottom w:val="triple" w:sz="4" w:space="0" w:color="auto"/>
              <w:right w:val="single" w:sz="18" w:space="0" w:color="auto"/>
            </w:tcBorders>
          </w:tcPr>
          <w:p w14:paraId="78977537" w14:textId="77777777" w:rsidR="002F4521" w:rsidRPr="000035E2" w:rsidRDefault="002F4521" w:rsidP="003332CD">
            <w:pPr>
              <w:jc w:val="center"/>
              <w:rPr>
                <w:snapToGrid w:val="0"/>
                <w:spacing w:val="-14"/>
              </w:rPr>
            </w:pPr>
            <w:r w:rsidRPr="00A925CD">
              <w:rPr>
                <w:snapToGrid w:val="0"/>
                <w:spacing w:val="-14"/>
                <w:sz w:val="18"/>
                <w:szCs w:val="18"/>
                <w:lang w:val="en-US"/>
              </w:rPr>
              <w:t>12.40</w:t>
            </w:r>
          </w:p>
        </w:tc>
        <w:tc>
          <w:tcPr>
            <w:tcW w:w="9425" w:type="dxa"/>
            <w:gridSpan w:val="6"/>
            <w:tcBorders>
              <w:top w:val="trip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71F36A70" w14:textId="6E1B4166" w:rsidR="002F4521" w:rsidRPr="000035E2" w:rsidRDefault="002F4521" w:rsidP="003332CD">
            <w:pPr>
              <w:jc w:val="center"/>
            </w:pPr>
            <w:r w:rsidRPr="000035E2">
              <w:t>ФИЗВОСПИТАНИЕ</w:t>
            </w:r>
          </w:p>
        </w:tc>
      </w:tr>
      <w:tr w:rsidR="002F4521" w:rsidRPr="000035E2" w14:paraId="7F24515C" w14:textId="77777777" w:rsidTr="002F4521">
        <w:trPr>
          <w:cantSplit/>
          <w:trHeight w:val="80"/>
        </w:trPr>
        <w:tc>
          <w:tcPr>
            <w:tcW w:w="385" w:type="dxa"/>
            <w:vMerge/>
            <w:tcBorders>
              <w:left w:val="single" w:sz="18" w:space="0" w:color="auto"/>
            </w:tcBorders>
            <w:textDirection w:val="btLr"/>
          </w:tcPr>
          <w:p w14:paraId="23AC4307" w14:textId="77777777" w:rsidR="002F4521" w:rsidRPr="000035E2" w:rsidRDefault="002F4521" w:rsidP="003332CD">
            <w:pPr>
              <w:ind w:left="113" w:right="113"/>
              <w:jc w:val="center"/>
            </w:pPr>
          </w:p>
        </w:tc>
        <w:tc>
          <w:tcPr>
            <w:tcW w:w="646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229433B8" w14:textId="77777777" w:rsidR="002F4521" w:rsidRPr="000035E2" w:rsidRDefault="002F4521" w:rsidP="003332CD">
            <w:pPr>
              <w:jc w:val="center"/>
              <w:rPr>
                <w:snapToGrid w:val="0"/>
                <w:spacing w:val="-14"/>
              </w:rPr>
            </w:pPr>
            <w:r w:rsidRPr="00540E6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3472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2E6E262C" w14:textId="26F8100E" w:rsidR="002F4521" w:rsidRPr="000035E2" w:rsidRDefault="002F4521" w:rsidP="003332CD">
            <w:pPr>
              <w:jc w:val="center"/>
            </w:pPr>
          </w:p>
        </w:tc>
        <w:tc>
          <w:tcPr>
            <w:tcW w:w="3412" w:type="dxa"/>
            <w:gridSpan w:val="4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49ABCB75" w14:textId="77777777" w:rsidR="002F4521" w:rsidRDefault="002F4521" w:rsidP="002F4521">
            <w:pPr>
              <w:jc w:val="center"/>
            </w:pPr>
            <w:r>
              <w:t xml:space="preserve">Логика </w:t>
            </w:r>
          </w:p>
          <w:p w14:paraId="3640531B" w14:textId="667206F4" w:rsidR="002F4521" w:rsidRPr="000035E2" w:rsidRDefault="002F4521" w:rsidP="002F4521">
            <w:pPr>
              <w:jc w:val="center"/>
            </w:pPr>
            <w:proofErr w:type="spellStart"/>
            <w:r>
              <w:t>Шпет</w:t>
            </w:r>
            <w:proofErr w:type="spellEnd"/>
            <w:r>
              <w:t xml:space="preserve"> М.М.</w:t>
            </w:r>
            <w:r w:rsidR="009E71A4">
              <w:t xml:space="preserve"> 8к 2-2</w:t>
            </w:r>
          </w:p>
        </w:tc>
        <w:tc>
          <w:tcPr>
            <w:tcW w:w="254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74A1D2E3" w14:textId="63B83A78" w:rsidR="002F4521" w:rsidRPr="000035E2" w:rsidRDefault="002F4521" w:rsidP="003332CD">
            <w:pPr>
              <w:jc w:val="center"/>
            </w:pPr>
          </w:p>
        </w:tc>
      </w:tr>
      <w:tr w:rsidR="002F4521" w:rsidRPr="000035E2" w14:paraId="7AD7C307" w14:textId="77777777" w:rsidTr="00E84BB5">
        <w:trPr>
          <w:cantSplit/>
          <w:trHeight w:val="80"/>
        </w:trPr>
        <w:tc>
          <w:tcPr>
            <w:tcW w:w="385" w:type="dxa"/>
            <w:vMerge/>
            <w:tcBorders>
              <w:left w:val="single" w:sz="18" w:space="0" w:color="auto"/>
            </w:tcBorders>
            <w:textDirection w:val="btLr"/>
          </w:tcPr>
          <w:p w14:paraId="1DB0CBC5" w14:textId="77777777" w:rsidR="002F4521" w:rsidRPr="000035E2" w:rsidRDefault="002F4521" w:rsidP="003332CD">
            <w:pPr>
              <w:ind w:left="113" w:right="113"/>
              <w:jc w:val="center"/>
            </w:pPr>
          </w:p>
        </w:tc>
        <w:tc>
          <w:tcPr>
            <w:tcW w:w="646" w:type="dxa"/>
            <w:vMerge/>
            <w:tcBorders>
              <w:right w:val="single" w:sz="18" w:space="0" w:color="auto"/>
            </w:tcBorders>
          </w:tcPr>
          <w:p w14:paraId="2285FCFD" w14:textId="77777777" w:rsidR="002F4521" w:rsidRPr="00540E62" w:rsidRDefault="002F4521" w:rsidP="003332CD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34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474723" w14:textId="77777777" w:rsidR="002F4521" w:rsidRPr="000035E2" w:rsidRDefault="002F4521" w:rsidP="003332CD">
            <w:pPr>
              <w:jc w:val="center"/>
            </w:pP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E80B94C" w14:textId="77777777" w:rsidR="002F4521" w:rsidRPr="000035E2" w:rsidRDefault="002F4521" w:rsidP="003332CD">
            <w:pPr>
              <w:jc w:val="center"/>
            </w:pPr>
          </w:p>
        </w:tc>
        <w:tc>
          <w:tcPr>
            <w:tcW w:w="2541" w:type="dxa"/>
            <w:tcBorders>
              <w:left w:val="single" w:sz="18" w:space="0" w:color="auto"/>
              <w:right w:val="single" w:sz="18" w:space="0" w:color="auto"/>
            </w:tcBorders>
          </w:tcPr>
          <w:p w14:paraId="3560A853" w14:textId="77777777" w:rsidR="002F4521" w:rsidRDefault="002F4521" w:rsidP="002F4521">
            <w:pPr>
              <w:jc w:val="center"/>
            </w:pPr>
            <w:r>
              <w:t xml:space="preserve">Логика </w:t>
            </w:r>
          </w:p>
          <w:p w14:paraId="7B515932" w14:textId="41BD3AFC" w:rsidR="002F4521" w:rsidRPr="000035E2" w:rsidRDefault="002F4521" w:rsidP="002F4521">
            <w:pPr>
              <w:jc w:val="center"/>
            </w:pPr>
            <w:proofErr w:type="spellStart"/>
            <w:r>
              <w:t>Шпет</w:t>
            </w:r>
            <w:proofErr w:type="spellEnd"/>
            <w:r>
              <w:t xml:space="preserve"> М.М.</w:t>
            </w:r>
            <w:r w:rsidR="00E84BB5" w:rsidRPr="002F492D">
              <w:rPr>
                <w:highlight w:val="green"/>
              </w:rPr>
              <w:t xml:space="preserve"> </w:t>
            </w:r>
            <w:r w:rsidR="009E71A4">
              <w:t>8к 2-2</w:t>
            </w:r>
          </w:p>
        </w:tc>
      </w:tr>
      <w:tr w:rsidR="002F492D" w:rsidRPr="000035E2" w14:paraId="4FD4AC8F" w14:textId="77777777" w:rsidTr="002F492D">
        <w:trPr>
          <w:trHeight w:val="375"/>
        </w:trPr>
        <w:tc>
          <w:tcPr>
            <w:tcW w:w="38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44D1B729" w14:textId="77777777" w:rsidR="002F492D" w:rsidRPr="000035E2" w:rsidRDefault="002F492D" w:rsidP="003332CD">
            <w:pPr>
              <w:ind w:left="113" w:right="113"/>
              <w:jc w:val="center"/>
            </w:pPr>
            <w:r w:rsidRPr="000035E2">
              <w:t>Вт.</w:t>
            </w:r>
          </w:p>
        </w:tc>
        <w:tc>
          <w:tcPr>
            <w:tcW w:w="64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C6C7204" w14:textId="77777777" w:rsidR="002F492D" w:rsidRPr="000035E2" w:rsidRDefault="002F492D" w:rsidP="003332CD">
            <w:pPr>
              <w:jc w:val="center"/>
              <w:rPr>
                <w:snapToGrid w:val="0"/>
                <w:spacing w:val="-14"/>
              </w:rPr>
            </w:pPr>
            <w:r>
              <w:rPr>
                <w:snapToGrid w:val="0"/>
                <w:spacing w:val="-14"/>
                <w:sz w:val="18"/>
                <w:szCs w:val="18"/>
                <w:lang w:val="en-US"/>
              </w:rPr>
              <w:t>9</w:t>
            </w:r>
            <w:r>
              <w:rPr>
                <w:snapToGrid w:val="0"/>
                <w:spacing w:val="-14"/>
                <w:sz w:val="18"/>
                <w:szCs w:val="18"/>
              </w:rPr>
              <w:t>.00</w:t>
            </w:r>
          </w:p>
        </w:tc>
        <w:tc>
          <w:tcPr>
            <w:tcW w:w="34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923573" w14:textId="77777777" w:rsidR="002F492D" w:rsidRPr="00A779E1" w:rsidRDefault="002F492D" w:rsidP="002E5C38">
            <w:pPr>
              <w:jc w:val="center"/>
              <w:rPr>
                <w:b/>
                <w:bCs/>
              </w:rPr>
            </w:pPr>
            <w:r w:rsidRPr="00A779E1">
              <w:rPr>
                <w:b/>
                <w:bCs/>
              </w:rPr>
              <w:t>Специальная психология</w:t>
            </w:r>
          </w:p>
          <w:p w14:paraId="523565BD" w14:textId="4A01DC63" w:rsidR="002F492D" w:rsidRDefault="002F492D" w:rsidP="002E5C38">
            <w:pPr>
              <w:jc w:val="center"/>
            </w:pPr>
            <w:proofErr w:type="spellStart"/>
            <w:r w:rsidRPr="006500A2">
              <w:t>Булынко</w:t>
            </w:r>
            <w:proofErr w:type="spellEnd"/>
            <w:r w:rsidRPr="006500A2">
              <w:t xml:space="preserve"> Н.А.</w:t>
            </w:r>
            <w:r>
              <w:t xml:space="preserve">  </w:t>
            </w:r>
          </w:p>
          <w:p w14:paraId="447098A8" w14:textId="2E9D44F1" w:rsidR="002F492D" w:rsidRDefault="002F492D" w:rsidP="00525BA5"/>
          <w:p w14:paraId="626A9835" w14:textId="2E5E0E1C" w:rsidR="002F492D" w:rsidRPr="00525BA5" w:rsidRDefault="002F492D" w:rsidP="00525BA5">
            <w:pPr>
              <w:jc w:val="center"/>
            </w:pPr>
            <w:r>
              <w:t>5к 4-6</w:t>
            </w:r>
          </w:p>
        </w:tc>
        <w:tc>
          <w:tcPr>
            <w:tcW w:w="341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5A63764" w14:textId="29F6F1BB" w:rsidR="002F492D" w:rsidRPr="000035E2" w:rsidRDefault="009004BD" w:rsidP="00836366">
            <w:pPr>
              <w:jc w:val="center"/>
            </w:pPr>
            <w:r>
              <w:t xml:space="preserve">5к </w:t>
            </w:r>
            <w:r w:rsidR="00836366">
              <w:t xml:space="preserve">4-3 </w:t>
            </w:r>
          </w:p>
        </w:tc>
        <w:tc>
          <w:tcPr>
            <w:tcW w:w="25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4A7AE41" w14:textId="7A878800" w:rsidR="002F492D" w:rsidRPr="00A779E1" w:rsidRDefault="00836366" w:rsidP="002F492D">
            <w:pPr>
              <w:jc w:val="center"/>
              <w:rPr>
                <w:b/>
                <w:bCs/>
              </w:rPr>
            </w:pPr>
            <w:r>
              <w:t>5к 3-4</w:t>
            </w:r>
          </w:p>
        </w:tc>
      </w:tr>
      <w:tr w:rsidR="00554DFF" w:rsidRPr="000035E2" w14:paraId="4F2F6523" w14:textId="77777777" w:rsidTr="002F492D">
        <w:trPr>
          <w:trHeight w:val="349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3947C99D" w14:textId="77777777" w:rsidR="00554DFF" w:rsidRPr="000035E2" w:rsidRDefault="00554DFF" w:rsidP="003332CD">
            <w:pPr>
              <w:ind w:left="113" w:right="113"/>
              <w:jc w:val="center"/>
            </w:pPr>
          </w:p>
        </w:tc>
        <w:tc>
          <w:tcPr>
            <w:tcW w:w="646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120E5757" w14:textId="77777777" w:rsidR="00554DFF" w:rsidRPr="007826F7" w:rsidRDefault="00554DFF" w:rsidP="003332CD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3472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4B396D23" w14:textId="77777777" w:rsidR="00554DFF" w:rsidRPr="00557B8C" w:rsidRDefault="00554DFF" w:rsidP="003332CD">
            <w:pPr>
              <w:jc w:val="center"/>
            </w:pP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3A6CCA8F" w14:textId="77777777" w:rsidR="009004BD" w:rsidRPr="00A779E1" w:rsidRDefault="009004BD" w:rsidP="009004BD">
            <w:pPr>
              <w:jc w:val="center"/>
              <w:rPr>
                <w:b/>
                <w:bCs/>
              </w:rPr>
            </w:pPr>
            <w:r w:rsidRPr="00A779E1">
              <w:rPr>
                <w:b/>
                <w:bCs/>
              </w:rPr>
              <w:t xml:space="preserve">Психологическое консультирование </w:t>
            </w:r>
          </w:p>
          <w:p w14:paraId="751CAAF5" w14:textId="2F033AE3" w:rsidR="00554DFF" w:rsidRDefault="009004BD" w:rsidP="009004BD">
            <w:pPr>
              <w:jc w:val="center"/>
            </w:pPr>
            <w:r w:rsidRPr="00557B8C">
              <w:t>Ткач Н.М.</w:t>
            </w:r>
            <w:r>
              <w:t xml:space="preserve"> 5к 4-3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67D771A3" w14:textId="5D6C5C4F" w:rsidR="00554DFF" w:rsidRPr="00A779E1" w:rsidRDefault="002F492D" w:rsidP="002F492D">
            <w:pPr>
              <w:jc w:val="center"/>
              <w:rPr>
                <w:b/>
                <w:bCs/>
              </w:rPr>
            </w:pPr>
            <w:r w:rsidRPr="00A779E1">
              <w:rPr>
                <w:b/>
                <w:bCs/>
              </w:rPr>
              <w:t xml:space="preserve">Психология </w:t>
            </w:r>
            <w:proofErr w:type="spellStart"/>
            <w:r w:rsidRPr="00A779E1">
              <w:rPr>
                <w:b/>
                <w:bCs/>
              </w:rPr>
              <w:t>резильентности</w:t>
            </w:r>
            <w:proofErr w:type="spellEnd"/>
            <w:r w:rsidRPr="006C240C">
              <w:t xml:space="preserve"> Ярошевич А.С.</w:t>
            </w:r>
            <w:r>
              <w:t xml:space="preserve"> </w:t>
            </w:r>
            <w:r w:rsidR="009004BD">
              <w:t>5к 3-4</w:t>
            </w:r>
          </w:p>
        </w:tc>
      </w:tr>
      <w:tr w:rsidR="0046496B" w:rsidRPr="000035E2" w14:paraId="56686369" w14:textId="200690CF" w:rsidTr="00782C7A">
        <w:trPr>
          <w:trHeight w:val="300"/>
        </w:trPr>
        <w:tc>
          <w:tcPr>
            <w:tcW w:w="385" w:type="dxa"/>
            <w:vMerge/>
            <w:tcBorders>
              <w:left w:val="single" w:sz="18" w:space="0" w:color="auto"/>
            </w:tcBorders>
            <w:textDirection w:val="btLr"/>
          </w:tcPr>
          <w:p w14:paraId="2CECC597" w14:textId="77777777" w:rsidR="0046496B" w:rsidRPr="000035E2" w:rsidRDefault="0046496B" w:rsidP="003332CD">
            <w:pPr>
              <w:ind w:left="113" w:right="113"/>
              <w:jc w:val="center"/>
            </w:pPr>
          </w:p>
        </w:tc>
        <w:tc>
          <w:tcPr>
            <w:tcW w:w="646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1264EAF4" w14:textId="77777777" w:rsidR="0046496B" w:rsidRPr="000035E2" w:rsidRDefault="0046496B" w:rsidP="003332CD">
            <w:pPr>
              <w:jc w:val="center"/>
              <w:rPr>
                <w:snapToGrid w:val="0"/>
                <w:spacing w:val="-14"/>
              </w:rPr>
            </w:pPr>
            <w:r w:rsidRPr="00540E62">
              <w:rPr>
                <w:snapToGrid w:val="0"/>
                <w:spacing w:val="-14"/>
                <w:sz w:val="18"/>
                <w:szCs w:val="18"/>
              </w:rPr>
              <w:t>10.45</w:t>
            </w:r>
          </w:p>
        </w:tc>
        <w:tc>
          <w:tcPr>
            <w:tcW w:w="3472" w:type="dxa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E90AD83" w14:textId="77777777" w:rsidR="0046496B" w:rsidRDefault="0046496B" w:rsidP="002F492D">
            <w:pPr>
              <w:jc w:val="center"/>
            </w:pPr>
            <w:r w:rsidRPr="00A779E1">
              <w:rPr>
                <w:b/>
                <w:bCs/>
              </w:rPr>
              <w:t>Психология семьи</w:t>
            </w:r>
            <w:r w:rsidRPr="00557B8C">
              <w:t xml:space="preserve"> Короткевич О.А.</w:t>
            </w:r>
          </w:p>
          <w:p w14:paraId="0B46D630" w14:textId="73376EE0" w:rsidR="009E71A4" w:rsidRPr="00557B8C" w:rsidRDefault="009E71A4" w:rsidP="002F492D">
            <w:pPr>
              <w:jc w:val="center"/>
            </w:pPr>
            <w:r w:rsidRPr="009E71A4">
              <w:t>А.С. 8к 2-2</w:t>
            </w:r>
          </w:p>
        </w:tc>
        <w:tc>
          <w:tcPr>
            <w:tcW w:w="3412" w:type="dxa"/>
            <w:gridSpan w:val="4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66B997A0" w14:textId="77777777" w:rsidR="0046496B" w:rsidRPr="00A779E1" w:rsidRDefault="0046496B" w:rsidP="0046496B">
            <w:pPr>
              <w:jc w:val="center"/>
              <w:rPr>
                <w:b/>
                <w:bCs/>
              </w:rPr>
            </w:pPr>
            <w:r w:rsidRPr="00A779E1">
              <w:rPr>
                <w:b/>
                <w:bCs/>
              </w:rPr>
              <w:t xml:space="preserve">Психологическое консультирование </w:t>
            </w:r>
          </w:p>
          <w:p w14:paraId="073B16DF" w14:textId="018388F3" w:rsidR="0046496B" w:rsidRPr="00A779E1" w:rsidRDefault="0046496B" w:rsidP="0046496B">
            <w:pPr>
              <w:jc w:val="center"/>
              <w:rPr>
                <w:b/>
                <w:bCs/>
              </w:rPr>
            </w:pPr>
            <w:r w:rsidRPr="00557B8C">
              <w:t>Ткач Н.М.</w:t>
            </w:r>
            <w:r w:rsidR="008C35A2">
              <w:t xml:space="preserve"> </w:t>
            </w:r>
            <w:r w:rsidR="009004BD">
              <w:t>5к 4-3</w:t>
            </w:r>
          </w:p>
        </w:tc>
        <w:tc>
          <w:tcPr>
            <w:tcW w:w="2541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7EED24C2" w14:textId="77777777" w:rsidR="0046496B" w:rsidRDefault="0046496B" w:rsidP="00380570">
            <w:pPr>
              <w:jc w:val="center"/>
              <w:rPr>
                <w:b/>
                <w:bCs/>
              </w:rPr>
            </w:pPr>
            <w:r w:rsidRPr="006C240C">
              <w:rPr>
                <w:b/>
                <w:bCs/>
              </w:rPr>
              <w:t>Специальная психология</w:t>
            </w:r>
          </w:p>
          <w:p w14:paraId="5E8537A1" w14:textId="77777777" w:rsidR="0046496B" w:rsidRDefault="0046496B" w:rsidP="00380570">
            <w:pPr>
              <w:jc w:val="center"/>
            </w:pPr>
            <w:proofErr w:type="spellStart"/>
            <w:r w:rsidRPr="006500A2">
              <w:t>Булынко</w:t>
            </w:r>
            <w:proofErr w:type="spellEnd"/>
            <w:r w:rsidRPr="006500A2">
              <w:t xml:space="preserve"> Н.А.</w:t>
            </w:r>
            <w:r w:rsidR="00525BA5">
              <w:t xml:space="preserve"> </w:t>
            </w:r>
          </w:p>
          <w:p w14:paraId="36EE230D" w14:textId="6B15C9D7" w:rsidR="009004BD" w:rsidRPr="009004BD" w:rsidRDefault="009E71A4" w:rsidP="009004BD">
            <w:pPr>
              <w:jc w:val="center"/>
            </w:pPr>
            <w:r>
              <w:t>5к 3-4</w:t>
            </w:r>
          </w:p>
        </w:tc>
      </w:tr>
      <w:tr w:rsidR="0046496B" w:rsidRPr="000035E2" w14:paraId="28EDCEED" w14:textId="77777777" w:rsidTr="00782C7A">
        <w:trPr>
          <w:trHeight w:val="217"/>
        </w:trPr>
        <w:tc>
          <w:tcPr>
            <w:tcW w:w="385" w:type="dxa"/>
            <w:vMerge/>
            <w:tcBorders>
              <w:left w:val="single" w:sz="18" w:space="0" w:color="auto"/>
            </w:tcBorders>
            <w:textDirection w:val="btLr"/>
          </w:tcPr>
          <w:p w14:paraId="493A14C5" w14:textId="77777777" w:rsidR="0046496B" w:rsidRPr="000035E2" w:rsidRDefault="0046496B" w:rsidP="003332CD">
            <w:pPr>
              <w:ind w:left="113" w:right="113"/>
              <w:jc w:val="center"/>
            </w:pPr>
          </w:p>
        </w:tc>
        <w:tc>
          <w:tcPr>
            <w:tcW w:w="646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543B9611" w14:textId="77777777" w:rsidR="0046496B" w:rsidRPr="00540E62" w:rsidRDefault="0046496B" w:rsidP="003332CD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0CF8F57A" w14:textId="79481C4F" w:rsidR="0046496B" w:rsidRPr="00557B8C" w:rsidRDefault="0046496B" w:rsidP="003332CD">
            <w:pPr>
              <w:jc w:val="center"/>
            </w:pPr>
            <w:r w:rsidRPr="00A779E1">
              <w:rPr>
                <w:b/>
                <w:bCs/>
              </w:rPr>
              <w:t>Психология телесности</w:t>
            </w:r>
            <w:r w:rsidRPr="00557B8C">
              <w:t xml:space="preserve"> </w:t>
            </w:r>
            <w:r w:rsidR="00380677">
              <w:t>Ярошевич А.С.</w:t>
            </w:r>
            <w:r w:rsidR="002F492D">
              <w:t xml:space="preserve"> </w:t>
            </w:r>
            <w:r w:rsidR="009E71A4">
              <w:t>8к 2-2</w:t>
            </w:r>
          </w:p>
        </w:tc>
        <w:tc>
          <w:tcPr>
            <w:tcW w:w="3412" w:type="dxa"/>
            <w:gridSpan w:val="4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45EE00FE" w14:textId="74334CAD" w:rsidR="0046496B" w:rsidRDefault="0046496B" w:rsidP="003332CD">
            <w:pPr>
              <w:jc w:val="center"/>
            </w:pPr>
          </w:p>
        </w:tc>
        <w:tc>
          <w:tcPr>
            <w:tcW w:w="2541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56A8E88A" w14:textId="77777777" w:rsidR="0046496B" w:rsidRDefault="0046496B" w:rsidP="003332CD">
            <w:pPr>
              <w:jc w:val="center"/>
            </w:pPr>
          </w:p>
        </w:tc>
      </w:tr>
      <w:tr w:rsidR="002F492D" w:rsidRPr="000035E2" w14:paraId="2EA57A58" w14:textId="77777777" w:rsidTr="003332CD">
        <w:trPr>
          <w:trHeight w:val="243"/>
        </w:trPr>
        <w:tc>
          <w:tcPr>
            <w:tcW w:w="385" w:type="dxa"/>
            <w:vMerge/>
            <w:tcBorders>
              <w:left w:val="single" w:sz="18" w:space="0" w:color="auto"/>
            </w:tcBorders>
            <w:textDirection w:val="btLr"/>
          </w:tcPr>
          <w:p w14:paraId="7DBA9D77" w14:textId="77777777" w:rsidR="002F492D" w:rsidRPr="000035E2" w:rsidRDefault="002F492D" w:rsidP="003332CD">
            <w:pPr>
              <w:ind w:left="113" w:right="113"/>
              <w:jc w:val="center"/>
            </w:pPr>
          </w:p>
        </w:tc>
        <w:tc>
          <w:tcPr>
            <w:tcW w:w="646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7B37D4C4" w14:textId="77777777" w:rsidR="002F492D" w:rsidRPr="000035E2" w:rsidRDefault="002F492D" w:rsidP="003332CD">
            <w:pPr>
              <w:jc w:val="center"/>
              <w:rPr>
                <w:snapToGrid w:val="0"/>
                <w:spacing w:val="-14"/>
              </w:rPr>
            </w:pPr>
            <w:r w:rsidRPr="00A925CD">
              <w:rPr>
                <w:snapToGrid w:val="0"/>
                <w:spacing w:val="-14"/>
                <w:sz w:val="18"/>
                <w:szCs w:val="18"/>
                <w:lang w:val="en-US"/>
              </w:rPr>
              <w:t>12.40</w:t>
            </w:r>
          </w:p>
        </w:tc>
        <w:tc>
          <w:tcPr>
            <w:tcW w:w="9425" w:type="dxa"/>
            <w:gridSpan w:val="6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AE6ADC6" w14:textId="3E8F6BDA" w:rsidR="002F492D" w:rsidRPr="006C240C" w:rsidRDefault="002F492D" w:rsidP="006C240C">
            <w:pPr>
              <w:jc w:val="center"/>
              <w:rPr>
                <w:b/>
                <w:bCs/>
              </w:rPr>
            </w:pPr>
            <w:r w:rsidRPr="0002103B">
              <w:rPr>
                <w:b/>
                <w:bCs/>
              </w:rPr>
              <w:t>Логика</w:t>
            </w:r>
            <w:r>
              <w:t xml:space="preserve"> (5 пар) </w:t>
            </w:r>
            <w:proofErr w:type="spellStart"/>
            <w:r>
              <w:t>Шпет</w:t>
            </w:r>
            <w:proofErr w:type="spellEnd"/>
            <w:r>
              <w:t xml:space="preserve"> </w:t>
            </w:r>
            <w:proofErr w:type="gramStart"/>
            <w:r>
              <w:t>М.М.</w:t>
            </w:r>
            <w:r w:rsidRPr="002355FC">
              <w:t xml:space="preserve"> </w:t>
            </w:r>
            <w:r w:rsidRPr="008C35A2">
              <w:t>.</w:t>
            </w:r>
            <w:proofErr w:type="gramEnd"/>
            <w:r w:rsidRPr="008C35A2">
              <w:rPr>
                <w:b/>
                <w:bCs/>
              </w:rPr>
              <w:t xml:space="preserve"> 5 к 4-27</w:t>
            </w:r>
            <w:r w:rsidRPr="005736D8">
              <w:rPr>
                <w:b/>
                <w:bCs/>
                <w:shd w:val="clear" w:color="auto" w:fill="FFFF00"/>
              </w:rPr>
              <w:t xml:space="preserve">  </w:t>
            </w:r>
          </w:p>
        </w:tc>
      </w:tr>
      <w:tr w:rsidR="002F492D" w:rsidRPr="000035E2" w14:paraId="5D25DC97" w14:textId="77777777" w:rsidTr="002F492D">
        <w:trPr>
          <w:trHeight w:val="250"/>
        </w:trPr>
        <w:tc>
          <w:tcPr>
            <w:tcW w:w="385" w:type="dxa"/>
            <w:vMerge/>
            <w:tcBorders>
              <w:left w:val="single" w:sz="18" w:space="0" w:color="auto"/>
            </w:tcBorders>
            <w:textDirection w:val="btLr"/>
          </w:tcPr>
          <w:p w14:paraId="26E8CBF0" w14:textId="77777777" w:rsidR="002F492D" w:rsidRPr="000035E2" w:rsidRDefault="002F492D" w:rsidP="003332CD">
            <w:pPr>
              <w:ind w:left="113" w:right="113"/>
              <w:jc w:val="center"/>
            </w:pPr>
          </w:p>
        </w:tc>
        <w:tc>
          <w:tcPr>
            <w:tcW w:w="646" w:type="dxa"/>
            <w:vMerge/>
            <w:tcBorders>
              <w:right w:val="single" w:sz="18" w:space="0" w:color="auto"/>
            </w:tcBorders>
          </w:tcPr>
          <w:p w14:paraId="4BE473C7" w14:textId="77777777" w:rsidR="002F492D" w:rsidRPr="006C240C" w:rsidRDefault="002F492D" w:rsidP="003332CD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9425" w:type="dxa"/>
            <w:gridSpan w:val="6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163A7EF9" w14:textId="2DF0EB33" w:rsidR="002F492D" w:rsidRPr="008A1F1F" w:rsidRDefault="002F492D" w:rsidP="003332CD">
            <w:pPr>
              <w:jc w:val="center"/>
              <w:rPr>
                <w:b/>
                <w:bCs/>
              </w:rPr>
            </w:pPr>
            <w:r w:rsidRPr="008A1F1F">
              <w:rPr>
                <w:b/>
                <w:bCs/>
              </w:rPr>
              <w:t xml:space="preserve">Психология </w:t>
            </w:r>
            <w:proofErr w:type="spellStart"/>
            <w:r w:rsidRPr="008A1F1F">
              <w:rPr>
                <w:b/>
                <w:bCs/>
              </w:rPr>
              <w:t>резильентности</w:t>
            </w:r>
            <w:proofErr w:type="spellEnd"/>
            <w:r w:rsidRPr="008A1F1F">
              <w:rPr>
                <w:b/>
                <w:bCs/>
              </w:rPr>
              <w:t xml:space="preserve"> </w:t>
            </w:r>
            <w:r w:rsidRPr="00FE2551">
              <w:t>(5 пар)</w:t>
            </w:r>
            <w:r>
              <w:t xml:space="preserve"> Ярошевич А.С.</w:t>
            </w:r>
            <w:r>
              <w:rPr>
                <w:b/>
                <w:bCs/>
              </w:rPr>
              <w:t xml:space="preserve"> </w:t>
            </w:r>
          </w:p>
        </w:tc>
      </w:tr>
      <w:tr w:rsidR="00D44AF1" w:rsidRPr="000035E2" w14:paraId="380DD5F2" w14:textId="77777777" w:rsidTr="00782C7A">
        <w:trPr>
          <w:trHeight w:val="329"/>
        </w:trPr>
        <w:tc>
          <w:tcPr>
            <w:tcW w:w="38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61A4413A" w14:textId="77777777" w:rsidR="00D44AF1" w:rsidRPr="000035E2" w:rsidRDefault="00D44AF1" w:rsidP="003332CD">
            <w:pPr>
              <w:ind w:left="113" w:right="113"/>
              <w:jc w:val="center"/>
            </w:pPr>
            <w:r w:rsidRPr="000035E2">
              <w:t>Ср.</w:t>
            </w:r>
          </w:p>
        </w:tc>
        <w:tc>
          <w:tcPr>
            <w:tcW w:w="64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56740B5" w14:textId="77777777" w:rsidR="00D44AF1" w:rsidRPr="000035E2" w:rsidRDefault="00D44AF1" w:rsidP="003332CD">
            <w:pPr>
              <w:jc w:val="center"/>
              <w:rPr>
                <w:snapToGrid w:val="0"/>
                <w:spacing w:val="-14"/>
                <w:lang w:val="en-US"/>
              </w:rPr>
            </w:pPr>
            <w:r>
              <w:rPr>
                <w:snapToGrid w:val="0"/>
                <w:spacing w:val="-14"/>
                <w:sz w:val="18"/>
                <w:szCs w:val="18"/>
                <w:lang w:val="en-US"/>
              </w:rPr>
              <w:t>9</w:t>
            </w:r>
            <w:r>
              <w:rPr>
                <w:snapToGrid w:val="0"/>
                <w:spacing w:val="-14"/>
                <w:sz w:val="18"/>
                <w:szCs w:val="18"/>
              </w:rPr>
              <w:t>.00</w:t>
            </w:r>
          </w:p>
        </w:tc>
        <w:tc>
          <w:tcPr>
            <w:tcW w:w="34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7DB37F1" w14:textId="77777777" w:rsidR="00E84BB5" w:rsidRDefault="00E84BB5" w:rsidP="00E84BB5">
            <w:pPr>
              <w:jc w:val="center"/>
            </w:pPr>
            <w:proofErr w:type="spellStart"/>
            <w:r w:rsidRPr="0002103B">
              <w:rPr>
                <w:b/>
                <w:bCs/>
              </w:rPr>
              <w:t>Виктимология</w:t>
            </w:r>
            <w:proofErr w:type="spellEnd"/>
            <w:r w:rsidRPr="0002103B">
              <w:rPr>
                <w:b/>
                <w:bCs/>
              </w:rPr>
              <w:t xml:space="preserve"> </w:t>
            </w:r>
            <w:r>
              <w:t xml:space="preserve">Приходько Е.В. </w:t>
            </w:r>
          </w:p>
          <w:p w14:paraId="488E94DC" w14:textId="594EFA45" w:rsidR="00D44AF1" w:rsidRPr="009F7898" w:rsidRDefault="00D44AF1" w:rsidP="009F7898">
            <w:pPr>
              <w:jc w:val="center"/>
            </w:pPr>
            <w:r>
              <w:t xml:space="preserve"> </w:t>
            </w:r>
            <w:r w:rsidR="00E84BB5" w:rsidRPr="002F492D">
              <w:rPr>
                <w:highlight w:val="green"/>
              </w:rPr>
              <w:t>?????</w:t>
            </w:r>
          </w:p>
        </w:tc>
        <w:tc>
          <w:tcPr>
            <w:tcW w:w="3412" w:type="dxa"/>
            <w:gridSpan w:val="4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22B2BDA" w14:textId="77777777" w:rsidR="00D44AF1" w:rsidRDefault="00D44AF1" w:rsidP="00D44AF1">
            <w:pPr>
              <w:jc w:val="center"/>
            </w:pPr>
            <w:r>
              <w:t>Психология активности и поведения</w:t>
            </w:r>
          </w:p>
          <w:p w14:paraId="4D189E23" w14:textId="58828AC4" w:rsidR="00D44AF1" w:rsidRPr="00557B8C" w:rsidRDefault="00D44AF1" w:rsidP="00D44AF1">
            <w:pPr>
              <w:jc w:val="center"/>
            </w:pPr>
            <w:r>
              <w:t xml:space="preserve">Мельникова О.Н. 8к 2-2 </w:t>
            </w:r>
          </w:p>
        </w:tc>
        <w:tc>
          <w:tcPr>
            <w:tcW w:w="25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47783F3" w14:textId="23394B75" w:rsidR="00D44AF1" w:rsidRPr="00557B8C" w:rsidRDefault="00D44AF1" w:rsidP="008C35A2">
            <w:pPr>
              <w:jc w:val="center"/>
            </w:pPr>
            <w:r w:rsidRPr="00A779E1">
              <w:rPr>
                <w:b/>
                <w:bCs/>
              </w:rPr>
              <w:t>Основы кризисной психологии</w:t>
            </w:r>
            <w:r>
              <w:t xml:space="preserve"> </w:t>
            </w:r>
            <w:proofErr w:type="spellStart"/>
            <w:r>
              <w:t>пз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С.А.Станибула</w:t>
            </w:r>
            <w:proofErr w:type="spellEnd"/>
            <w:r w:rsidRPr="006C240C">
              <w:rPr>
                <w:b/>
                <w:bCs/>
              </w:rPr>
              <w:t xml:space="preserve"> </w:t>
            </w:r>
            <w:r>
              <w:t xml:space="preserve"> 5</w:t>
            </w:r>
            <w:proofErr w:type="gramEnd"/>
            <w:r>
              <w:t>к 3-4</w:t>
            </w:r>
          </w:p>
        </w:tc>
      </w:tr>
      <w:tr w:rsidR="00D44AF1" w:rsidRPr="000035E2" w14:paraId="54BDB7D8" w14:textId="77777777" w:rsidTr="00930195">
        <w:trPr>
          <w:trHeight w:val="355"/>
        </w:trPr>
        <w:tc>
          <w:tcPr>
            <w:tcW w:w="385" w:type="dxa"/>
            <w:vMerge/>
            <w:tcBorders>
              <w:left w:val="single" w:sz="18" w:space="0" w:color="auto"/>
            </w:tcBorders>
            <w:textDirection w:val="btLr"/>
          </w:tcPr>
          <w:p w14:paraId="5E92D0B5" w14:textId="77777777" w:rsidR="00D44AF1" w:rsidRPr="000035E2" w:rsidRDefault="00D44AF1" w:rsidP="003332CD">
            <w:pPr>
              <w:ind w:left="113" w:right="113"/>
              <w:jc w:val="center"/>
            </w:pPr>
          </w:p>
        </w:tc>
        <w:tc>
          <w:tcPr>
            <w:tcW w:w="646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415D90B6" w14:textId="77777777" w:rsidR="00D44AF1" w:rsidRPr="00EA6D56" w:rsidRDefault="00D44AF1" w:rsidP="003332CD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3472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3D85719B" w14:textId="77777777" w:rsidR="00D44AF1" w:rsidRPr="00A779E1" w:rsidRDefault="00D44AF1" w:rsidP="003332CD">
            <w:pPr>
              <w:jc w:val="center"/>
              <w:rPr>
                <w:b/>
                <w:bCs/>
              </w:rPr>
            </w:pPr>
          </w:p>
        </w:tc>
        <w:tc>
          <w:tcPr>
            <w:tcW w:w="3412" w:type="dxa"/>
            <w:gridSpan w:val="4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252E27D3" w14:textId="77777777" w:rsidR="00D44AF1" w:rsidRDefault="00D44AF1" w:rsidP="003332CD">
            <w:pPr>
              <w:jc w:val="center"/>
              <w:rPr>
                <w:b/>
                <w:bCs/>
              </w:rPr>
            </w:pPr>
            <w:r w:rsidRPr="00A779E1">
              <w:rPr>
                <w:b/>
                <w:bCs/>
              </w:rPr>
              <w:t xml:space="preserve">Психология </w:t>
            </w:r>
            <w:proofErr w:type="spellStart"/>
            <w:r w:rsidRPr="00A779E1">
              <w:rPr>
                <w:b/>
                <w:bCs/>
              </w:rPr>
              <w:t>резильентности</w:t>
            </w:r>
            <w:proofErr w:type="spellEnd"/>
            <w:r w:rsidRPr="00A779E1">
              <w:rPr>
                <w:b/>
                <w:bCs/>
              </w:rPr>
              <w:t xml:space="preserve"> </w:t>
            </w:r>
          </w:p>
          <w:p w14:paraId="436418D5" w14:textId="163F2F15" w:rsidR="00D44AF1" w:rsidRPr="00557B8C" w:rsidRDefault="00D44AF1" w:rsidP="003332CD">
            <w:pPr>
              <w:jc w:val="center"/>
            </w:pPr>
            <w:r w:rsidRPr="006C240C">
              <w:t>Ярошевич А.С.</w:t>
            </w:r>
            <w:r>
              <w:t xml:space="preserve"> 8к 2-2</w:t>
            </w:r>
          </w:p>
        </w:tc>
        <w:tc>
          <w:tcPr>
            <w:tcW w:w="2541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72196ED4" w14:textId="77777777" w:rsidR="00D44AF1" w:rsidRPr="00A779E1" w:rsidRDefault="00D44AF1" w:rsidP="003332CD">
            <w:pPr>
              <w:jc w:val="center"/>
              <w:rPr>
                <w:b/>
                <w:bCs/>
              </w:rPr>
            </w:pPr>
          </w:p>
        </w:tc>
      </w:tr>
      <w:tr w:rsidR="00D44AF1" w:rsidRPr="000035E2" w14:paraId="703337CD" w14:textId="1F8BCB68" w:rsidTr="003332CD">
        <w:trPr>
          <w:trHeight w:val="256"/>
        </w:trPr>
        <w:tc>
          <w:tcPr>
            <w:tcW w:w="385" w:type="dxa"/>
            <w:vMerge/>
            <w:tcBorders>
              <w:left w:val="single" w:sz="18" w:space="0" w:color="auto"/>
            </w:tcBorders>
            <w:textDirection w:val="btLr"/>
          </w:tcPr>
          <w:p w14:paraId="05D5887F" w14:textId="77777777" w:rsidR="00D44AF1" w:rsidRPr="000035E2" w:rsidRDefault="00D44AF1" w:rsidP="003332CD">
            <w:pPr>
              <w:ind w:left="113" w:right="113"/>
              <w:jc w:val="center"/>
            </w:pPr>
          </w:p>
        </w:tc>
        <w:tc>
          <w:tcPr>
            <w:tcW w:w="646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6BE232F8" w14:textId="77777777" w:rsidR="00D44AF1" w:rsidRPr="000035E2" w:rsidRDefault="00D44AF1" w:rsidP="003332CD">
            <w:pPr>
              <w:jc w:val="center"/>
              <w:rPr>
                <w:snapToGrid w:val="0"/>
                <w:spacing w:val="-14"/>
              </w:rPr>
            </w:pPr>
            <w:r w:rsidRPr="00540E62">
              <w:rPr>
                <w:snapToGrid w:val="0"/>
                <w:spacing w:val="-14"/>
                <w:sz w:val="18"/>
                <w:szCs w:val="18"/>
              </w:rPr>
              <w:t>10.45</w:t>
            </w:r>
          </w:p>
        </w:tc>
        <w:tc>
          <w:tcPr>
            <w:tcW w:w="9425" w:type="dxa"/>
            <w:gridSpan w:val="6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107240E" w14:textId="00AD2208" w:rsidR="00D44AF1" w:rsidRPr="006C240C" w:rsidRDefault="00D44AF1" w:rsidP="006C240C">
            <w:pPr>
              <w:jc w:val="center"/>
              <w:rPr>
                <w:b/>
                <w:bCs/>
              </w:rPr>
            </w:pPr>
            <w:r w:rsidRPr="008A1F1F">
              <w:rPr>
                <w:b/>
                <w:bCs/>
              </w:rPr>
              <w:t xml:space="preserve">Психология семьи </w:t>
            </w:r>
            <w:r w:rsidRPr="00FE2551">
              <w:t>(8 пар)</w:t>
            </w:r>
            <w:r>
              <w:rPr>
                <w:b/>
                <w:bCs/>
              </w:rPr>
              <w:t xml:space="preserve"> </w:t>
            </w:r>
            <w:r w:rsidRPr="006C240C">
              <w:t xml:space="preserve">Короткевич </w:t>
            </w:r>
            <w:proofErr w:type="gramStart"/>
            <w:r w:rsidRPr="006C240C">
              <w:t>О.А.</w:t>
            </w:r>
            <w:r>
              <w:rPr>
                <w:b/>
                <w:bCs/>
              </w:rPr>
              <w:t xml:space="preserve"> </w:t>
            </w:r>
            <w:r w:rsidRPr="008C35A2">
              <w:t>.</w:t>
            </w:r>
            <w:proofErr w:type="gramEnd"/>
            <w:r w:rsidRPr="008C35A2">
              <w:rPr>
                <w:b/>
                <w:bCs/>
              </w:rPr>
              <w:t xml:space="preserve"> 5 к 4-27</w:t>
            </w:r>
            <w:r w:rsidRPr="005736D8">
              <w:rPr>
                <w:b/>
                <w:bCs/>
                <w:shd w:val="clear" w:color="auto" w:fill="FFFF00"/>
              </w:rPr>
              <w:t xml:space="preserve">  </w:t>
            </w:r>
          </w:p>
        </w:tc>
      </w:tr>
      <w:tr w:rsidR="00D44AF1" w:rsidRPr="000035E2" w14:paraId="66FFE83B" w14:textId="77777777" w:rsidTr="003332CD">
        <w:trPr>
          <w:trHeight w:val="217"/>
        </w:trPr>
        <w:tc>
          <w:tcPr>
            <w:tcW w:w="385" w:type="dxa"/>
            <w:vMerge/>
            <w:tcBorders>
              <w:left w:val="single" w:sz="18" w:space="0" w:color="auto"/>
            </w:tcBorders>
            <w:textDirection w:val="btLr"/>
          </w:tcPr>
          <w:p w14:paraId="44D55097" w14:textId="77777777" w:rsidR="00D44AF1" w:rsidRPr="000035E2" w:rsidRDefault="00D44AF1" w:rsidP="003332CD">
            <w:pPr>
              <w:ind w:left="113" w:right="113"/>
              <w:jc w:val="center"/>
            </w:pPr>
          </w:p>
        </w:tc>
        <w:tc>
          <w:tcPr>
            <w:tcW w:w="646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468195EF" w14:textId="77777777" w:rsidR="00D44AF1" w:rsidRPr="00540E62" w:rsidRDefault="00D44AF1" w:rsidP="003332CD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9425" w:type="dxa"/>
            <w:gridSpan w:val="6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7461CCEF" w14:textId="1B891AA3" w:rsidR="00D44AF1" w:rsidRPr="008A1F1F" w:rsidRDefault="00D44AF1" w:rsidP="003332CD">
            <w:pPr>
              <w:jc w:val="center"/>
              <w:rPr>
                <w:b/>
                <w:bCs/>
              </w:rPr>
            </w:pPr>
            <w:r w:rsidRPr="008A1F1F">
              <w:rPr>
                <w:b/>
                <w:bCs/>
              </w:rPr>
              <w:t>Психология телесности</w:t>
            </w:r>
            <w:r>
              <w:rPr>
                <w:b/>
                <w:bCs/>
              </w:rPr>
              <w:t xml:space="preserve"> </w:t>
            </w:r>
            <w:r w:rsidRPr="00FE2551">
              <w:t>(3 пары)</w:t>
            </w:r>
            <w:r w:rsidRPr="008A1F1F">
              <w:rPr>
                <w:b/>
                <w:bCs/>
              </w:rPr>
              <w:t xml:space="preserve"> </w:t>
            </w:r>
            <w:r w:rsidRPr="006C240C">
              <w:t>Ярошевич А.С.</w:t>
            </w:r>
          </w:p>
        </w:tc>
      </w:tr>
      <w:tr w:rsidR="00D44AF1" w:rsidRPr="000035E2" w14:paraId="01377D44" w14:textId="25C7D34B" w:rsidTr="00782C7A">
        <w:trPr>
          <w:trHeight w:val="231"/>
        </w:trPr>
        <w:tc>
          <w:tcPr>
            <w:tcW w:w="385" w:type="dxa"/>
            <w:vMerge/>
            <w:tcBorders>
              <w:left w:val="single" w:sz="18" w:space="0" w:color="auto"/>
            </w:tcBorders>
            <w:textDirection w:val="btLr"/>
          </w:tcPr>
          <w:p w14:paraId="77F0AF1A" w14:textId="77777777" w:rsidR="00D44AF1" w:rsidRPr="000035E2" w:rsidRDefault="00D44AF1" w:rsidP="003332CD">
            <w:pPr>
              <w:ind w:left="113" w:right="113"/>
              <w:jc w:val="center"/>
            </w:pPr>
          </w:p>
        </w:tc>
        <w:tc>
          <w:tcPr>
            <w:tcW w:w="646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677A6D8E" w14:textId="77777777" w:rsidR="00D44AF1" w:rsidRPr="000035E2" w:rsidRDefault="00D44AF1" w:rsidP="003332CD">
            <w:pPr>
              <w:jc w:val="center"/>
              <w:rPr>
                <w:snapToGrid w:val="0"/>
                <w:spacing w:val="-14"/>
              </w:rPr>
            </w:pPr>
            <w:r w:rsidRPr="00A925CD">
              <w:rPr>
                <w:snapToGrid w:val="0"/>
                <w:spacing w:val="-14"/>
                <w:sz w:val="18"/>
                <w:szCs w:val="18"/>
                <w:lang w:val="en-US"/>
              </w:rPr>
              <w:t>12.40</w:t>
            </w:r>
          </w:p>
        </w:tc>
        <w:tc>
          <w:tcPr>
            <w:tcW w:w="3472" w:type="dxa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26BB183" w14:textId="77777777" w:rsidR="00D44AF1" w:rsidRDefault="00D44AF1" w:rsidP="002E5C38">
            <w:pPr>
              <w:jc w:val="center"/>
            </w:pPr>
            <w:r w:rsidRPr="005A3E34">
              <w:rPr>
                <w:b/>
                <w:bCs/>
              </w:rPr>
              <w:t>Психологическое консультирование</w:t>
            </w:r>
            <w:r w:rsidRPr="00557B8C">
              <w:t xml:space="preserve"> </w:t>
            </w:r>
          </w:p>
          <w:p w14:paraId="5957E4B5" w14:textId="69B8E22E" w:rsidR="00D44AF1" w:rsidRPr="00A779E1" w:rsidRDefault="00D44AF1" w:rsidP="002E5C38">
            <w:pPr>
              <w:jc w:val="center"/>
              <w:rPr>
                <w:b/>
                <w:bCs/>
              </w:rPr>
            </w:pPr>
            <w:r w:rsidRPr="00557B8C">
              <w:t>Ткач Н.М</w:t>
            </w:r>
            <w:r w:rsidRPr="008C35A2">
              <w:t>.</w:t>
            </w:r>
            <w:r w:rsidRPr="008C35A2">
              <w:rPr>
                <w:b/>
                <w:bCs/>
              </w:rPr>
              <w:t xml:space="preserve"> 8к ауд2</w:t>
            </w:r>
          </w:p>
        </w:tc>
        <w:tc>
          <w:tcPr>
            <w:tcW w:w="3412" w:type="dxa"/>
            <w:gridSpan w:val="4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0830271F" w14:textId="77777777" w:rsidR="00D44AF1" w:rsidRPr="00A779E1" w:rsidRDefault="00D44AF1" w:rsidP="003332CD">
            <w:pPr>
              <w:jc w:val="center"/>
              <w:rPr>
                <w:b/>
                <w:bCs/>
              </w:rPr>
            </w:pPr>
            <w:r w:rsidRPr="00A779E1">
              <w:rPr>
                <w:b/>
                <w:bCs/>
              </w:rPr>
              <w:t>Специальная психология</w:t>
            </w:r>
          </w:p>
          <w:p w14:paraId="087EEDAA" w14:textId="0A3EA17D" w:rsidR="00D44AF1" w:rsidRDefault="00D44AF1" w:rsidP="009F7898">
            <w:pPr>
              <w:jc w:val="center"/>
            </w:pPr>
            <w:proofErr w:type="spellStart"/>
            <w:r w:rsidRPr="006500A2">
              <w:t>Булынко</w:t>
            </w:r>
            <w:proofErr w:type="spellEnd"/>
            <w:r w:rsidRPr="006500A2">
              <w:t xml:space="preserve"> Н.А.</w:t>
            </w:r>
            <w:r>
              <w:t xml:space="preserve">  </w:t>
            </w:r>
          </w:p>
          <w:p w14:paraId="1FC5F03C" w14:textId="079DEDA4" w:rsidR="00D44AF1" w:rsidRDefault="00D44AF1" w:rsidP="00525BA5"/>
          <w:p w14:paraId="50B256C3" w14:textId="64B75ACB" w:rsidR="00D44AF1" w:rsidRPr="00525BA5" w:rsidRDefault="00D44AF1" w:rsidP="00525BA5">
            <w:pPr>
              <w:jc w:val="center"/>
            </w:pPr>
            <w:r>
              <w:t>5к 3-5</w:t>
            </w:r>
          </w:p>
        </w:tc>
        <w:tc>
          <w:tcPr>
            <w:tcW w:w="2541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35981FE5" w14:textId="77777777" w:rsidR="00D44AF1" w:rsidRDefault="00D44AF1" w:rsidP="00A779E1">
            <w:pPr>
              <w:jc w:val="center"/>
              <w:rPr>
                <w:b/>
                <w:bCs/>
              </w:rPr>
            </w:pPr>
            <w:proofErr w:type="spellStart"/>
            <w:r w:rsidRPr="0002103B">
              <w:rPr>
                <w:b/>
                <w:bCs/>
              </w:rPr>
              <w:t>Виктимология</w:t>
            </w:r>
            <w:proofErr w:type="spellEnd"/>
            <w:r w:rsidRPr="0002103B">
              <w:rPr>
                <w:b/>
                <w:bCs/>
              </w:rPr>
              <w:t xml:space="preserve"> </w:t>
            </w:r>
          </w:p>
          <w:p w14:paraId="7E01ACEC" w14:textId="6923036C" w:rsidR="00D44AF1" w:rsidRDefault="00D44AF1" w:rsidP="00A779E1">
            <w:pPr>
              <w:jc w:val="center"/>
            </w:pPr>
            <w:r>
              <w:t>Приходько Е.В.</w:t>
            </w:r>
          </w:p>
          <w:p w14:paraId="7F4732BA" w14:textId="69720A5F" w:rsidR="00D44AF1" w:rsidRDefault="00D44AF1" w:rsidP="00525BA5"/>
          <w:p w14:paraId="5704C1A4" w14:textId="6C859654" w:rsidR="00D44AF1" w:rsidRPr="00525BA5" w:rsidRDefault="00D44AF1" w:rsidP="00525BA5">
            <w:pPr>
              <w:ind w:firstLine="708"/>
            </w:pPr>
            <w:r>
              <w:t>5к 3-14</w:t>
            </w:r>
          </w:p>
        </w:tc>
      </w:tr>
      <w:tr w:rsidR="00D44AF1" w:rsidRPr="000035E2" w14:paraId="7F6874DD" w14:textId="77777777" w:rsidTr="00782C7A">
        <w:trPr>
          <w:trHeight w:val="223"/>
        </w:trPr>
        <w:tc>
          <w:tcPr>
            <w:tcW w:w="385" w:type="dxa"/>
            <w:vMerge/>
            <w:tcBorders>
              <w:left w:val="single" w:sz="18" w:space="0" w:color="auto"/>
            </w:tcBorders>
            <w:textDirection w:val="btLr"/>
          </w:tcPr>
          <w:p w14:paraId="5BBE0FB1" w14:textId="77777777" w:rsidR="00D44AF1" w:rsidRPr="000035E2" w:rsidRDefault="00D44AF1" w:rsidP="003332CD">
            <w:pPr>
              <w:ind w:left="113" w:right="113"/>
              <w:jc w:val="center"/>
            </w:pPr>
          </w:p>
        </w:tc>
        <w:tc>
          <w:tcPr>
            <w:tcW w:w="646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256CDF48" w14:textId="77777777" w:rsidR="00D44AF1" w:rsidRPr="00A779E1" w:rsidRDefault="00D44AF1" w:rsidP="003332CD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5CBE88CC" w14:textId="0B763E82" w:rsidR="00D44AF1" w:rsidRDefault="00D44AF1" w:rsidP="002F492D">
            <w:pPr>
              <w:jc w:val="center"/>
            </w:pPr>
            <w:r w:rsidRPr="00A779E1">
              <w:rPr>
                <w:b/>
                <w:bCs/>
              </w:rPr>
              <w:t xml:space="preserve">Психология </w:t>
            </w:r>
            <w:proofErr w:type="spellStart"/>
            <w:r w:rsidRPr="00A779E1">
              <w:rPr>
                <w:b/>
                <w:bCs/>
              </w:rPr>
              <w:t>резильентности</w:t>
            </w:r>
            <w:proofErr w:type="spellEnd"/>
            <w:r w:rsidRPr="006C240C">
              <w:t xml:space="preserve"> Ярошевич А.С.</w:t>
            </w:r>
            <w:r>
              <w:t xml:space="preserve"> 8к 2-1</w:t>
            </w:r>
          </w:p>
        </w:tc>
        <w:tc>
          <w:tcPr>
            <w:tcW w:w="3412" w:type="dxa"/>
            <w:gridSpan w:val="4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1492EA6E" w14:textId="77777777" w:rsidR="00D44AF1" w:rsidRPr="00557B8C" w:rsidRDefault="00D44AF1" w:rsidP="003332CD">
            <w:pPr>
              <w:jc w:val="center"/>
            </w:pPr>
          </w:p>
        </w:tc>
        <w:tc>
          <w:tcPr>
            <w:tcW w:w="2541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63383C26" w14:textId="77777777" w:rsidR="00D44AF1" w:rsidRPr="000035E2" w:rsidRDefault="00D44AF1" w:rsidP="003332CD">
            <w:pPr>
              <w:jc w:val="center"/>
            </w:pPr>
          </w:p>
        </w:tc>
      </w:tr>
      <w:tr w:rsidR="00D44AF1" w:rsidRPr="000035E2" w14:paraId="78273A64" w14:textId="77777777" w:rsidTr="00D44AF1">
        <w:trPr>
          <w:trHeight w:val="230"/>
        </w:trPr>
        <w:tc>
          <w:tcPr>
            <w:tcW w:w="385" w:type="dxa"/>
            <w:vMerge/>
            <w:tcBorders>
              <w:left w:val="single" w:sz="18" w:space="0" w:color="auto"/>
            </w:tcBorders>
            <w:textDirection w:val="btLr"/>
          </w:tcPr>
          <w:p w14:paraId="48CD52B9" w14:textId="77777777" w:rsidR="00D44AF1" w:rsidRPr="000035E2" w:rsidRDefault="00D44AF1" w:rsidP="003332CD">
            <w:pPr>
              <w:ind w:left="113" w:right="113"/>
              <w:jc w:val="center"/>
            </w:pPr>
          </w:p>
        </w:tc>
        <w:tc>
          <w:tcPr>
            <w:tcW w:w="646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07EB65D1" w14:textId="77777777" w:rsidR="00D44AF1" w:rsidRPr="000035E2" w:rsidRDefault="00D44AF1" w:rsidP="003332CD">
            <w:pPr>
              <w:jc w:val="center"/>
              <w:rPr>
                <w:snapToGrid w:val="0"/>
                <w:spacing w:val="-14"/>
              </w:rPr>
            </w:pPr>
            <w:r w:rsidRPr="00540E6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3472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207E4C47" w14:textId="77777777" w:rsidR="00D44AF1" w:rsidRDefault="00D44AF1" w:rsidP="002E5C38">
            <w:pPr>
              <w:jc w:val="center"/>
            </w:pPr>
            <w:r w:rsidRPr="005A3E34">
              <w:rPr>
                <w:b/>
                <w:bCs/>
              </w:rPr>
              <w:t>Психологическое консультирование</w:t>
            </w:r>
            <w:r w:rsidRPr="00557B8C">
              <w:t xml:space="preserve"> </w:t>
            </w:r>
          </w:p>
          <w:p w14:paraId="01BF9A44" w14:textId="054E41AA" w:rsidR="00D44AF1" w:rsidRPr="00586202" w:rsidRDefault="00D44AF1" w:rsidP="002E5C38">
            <w:pPr>
              <w:jc w:val="center"/>
            </w:pPr>
            <w:r w:rsidRPr="00557B8C">
              <w:t>Ткач Н.М.</w:t>
            </w:r>
            <w:r>
              <w:t xml:space="preserve"> </w:t>
            </w:r>
            <w:r w:rsidRPr="008C35A2">
              <w:rPr>
                <w:b/>
                <w:bCs/>
              </w:rPr>
              <w:t>8к ауд2</w:t>
            </w:r>
          </w:p>
        </w:tc>
        <w:tc>
          <w:tcPr>
            <w:tcW w:w="3412" w:type="dxa"/>
            <w:gridSpan w:val="4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4FE19E84" w14:textId="3A95FD1E" w:rsidR="00D44AF1" w:rsidRPr="00586202" w:rsidRDefault="00D44AF1" w:rsidP="00782C7A">
            <w:pPr>
              <w:jc w:val="center"/>
            </w:pPr>
          </w:p>
        </w:tc>
        <w:tc>
          <w:tcPr>
            <w:tcW w:w="2541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1D8AFD61" w14:textId="09CAF480" w:rsidR="00D44AF1" w:rsidRPr="00586202" w:rsidRDefault="00D44AF1" w:rsidP="003332CD">
            <w:pPr>
              <w:jc w:val="center"/>
            </w:pPr>
          </w:p>
        </w:tc>
      </w:tr>
      <w:tr w:rsidR="00D44AF1" w:rsidRPr="000035E2" w14:paraId="5FAA910A" w14:textId="77777777" w:rsidTr="00E84BB5">
        <w:trPr>
          <w:trHeight w:val="230"/>
        </w:trPr>
        <w:tc>
          <w:tcPr>
            <w:tcW w:w="385" w:type="dxa"/>
            <w:vMerge/>
            <w:tcBorders>
              <w:left w:val="single" w:sz="18" w:space="0" w:color="auto"/>
            </w:tcBorders>
            <w:textDirection w:val="btLr"/>
          </w:tcPr>
          <w:p w14:paraId="7A4F238F" w14:textId="77777777" w:rsidR="00D44AF1" w:rsidRPr="000035E2" w:rsidRDefault="00D44AF1" w:rsidP="003332CD">
            <w:pPr>
              <w:ind w:left="113" w:right="113"/>
              <w:jc w:val="center"/>
            </w:pPr>
          </w:p>
        </w:tc>
        <w:tc>
          <w:tcPr>
            <w:tcW w:w="646" w:type="dxa"/>
            <w:vMerge/>
            <w:tcBorders>
              <w:right w:val="single" w:sz="18" w:space="0" w:color="auto"/>
            </w:tcBorders>
          </w:tcPr>
          <w:p w14:paraId="491430FD" w14:textId="77777777" w:rsidR="00D44AF1" w:rsidRPr="00540E62" w:rsidRDefault="00D44AF1" w:rsidP="003332CD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34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A8467C" w14:textId="77777777" w:rsidR="00D44AF1" w:rsidRPr="005A3E34" w:rsidRDefault="00D44AF1" w:rsidP="002E5C38">
            <w:pPr>
              <w:jc w:val="center"/>
              <w:rPr>
                <w:b/>
                <w:bCs/>
              </w:rPr>
            </w:pP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03316BE" w14:textId="77777777" w:rsidR="004566A6" w:rsidRDefault="004566A6" w:rsidP="004566A6">
            <w:pPr>
              <w:jc w:val="center"/>
            </w:pPr>
            <w:r>
              <w:t>Психология активности и поведения</w:t>
            </w:r>
          </w:p>
          <w:p w14:paraId="41986532" w14:textId="77777777" w:rsidR="00D44AF1" w:rsidRDefault="004566A6" w:rsidP="004566A6">
            <w:pPr>
              <w:jc w:val="center"/>
            </w:pPr>
            <w:r>
              <w:t>Мельникова О.Н.</w:t>
            </w:r>
            <w:r w:rsidR="009E71A4">
              <w:t xml:space="preserve"> </w:t>
            </w:r>
          </w:p>
          <w:p w14:paraId="20A4BE18" w14:textId="4BB91E37" w:rsidR="009E71A4" w:rsidRPr="00586202" w:rsidRDefault="009E71A4" w:rsidP="004566A6">
            <w:pPr>
              <w:jc w:val="center"/>
            </w:pPr>
            <w:r>
              <w:t>8к 2-3</w:t>
            </w:r>
          </w:p>
        </w:tc>
        <w:tc>
          <w:tcPr>
            <w:tcW w:w="254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1D574A" w14:textId="77777777" w:rsidR="00D44AF1" w:rsidRPr="00586202" w:rsidRDefault="00D44AF1" w:rsidP="003332CD">
            <w:pPr>
              <w:jc w:val="center"/>
            </w:pPr>
          </w:p>
        </w:tc>
      </w:tr>
      <w:tr w:rsidR="0079785A" w:rsidRPr="000035E2" w14:paraId="60431CE5" w14:textId="77777777" w:rsidTr="0079785A">
        <w:trPr>
          <w:trHeight w:val="197"/>
        </w:trPr>
        <w:tc>
          <w:tcPr>
            <w:tcW w:w="38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13F80B76" w14:textId="77777777" w:rsidR="0079785A" w:rsidRPr="000035E2" w:rsidRDefault="0079785A" w:rsidP="003332CD">
            <w:pPr>
              <w:ind w:left="113" w:right="113"/>
              <w:jc w:val="center"/>
            </w:pPr>
            <w:r w:rsidRPr="000035E2">
              <w:t>Чт.</w:t>
            </w:r>
          </w:p>
        </w:tc>
        <w:tc>
          <w:tcPr>
            <w:tcW w:w="64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DDC6E88" w14:textId="77777777" w:rsidR="0079785A" w:rsidRPr="003D5070" w:rsidRDefault="0079785A" w:rsidP="003332CD">
            <w:pPr>
              <w:jc w:val="center"/>
              <w:rPr>
                <w:snapToGrid w:val="0"/>
                <w:spacing w:val="-14"/>
              </w:rPr>
            </w:pPr>
            <w:r>
              <w:rPr>
                <w:snapToGrid w:val="0"/>
                <w:spacing w:val="-14"/>
                <w:sz w:val="18"/>
                <w:szCs w:val="18"/>
                <w:lang w:val="en-US"/>
              </w:rPr>
              <w:t>9</w:t>
            </w:r>
            <w:r>
              <w:rPr>
                <w:snapToGrid w:val="0"/>
                <w:spacing w:val="-14"/>
                <w:sz w:val="18"/>
                <w:szCs w:val="18"/>
              </w:rPr>
              <w:t>.00</w:t>
            </w:r>
          </w:p>
        </w:tc>
        <w:tc>
          <w:tcPr>
            <w:tcW w:w="9425" w:type="dxa"/>
            <w:gridSpan w:val="6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201205B" w14:textId="462C92A9" w:rsidR="0079785A" w:rsidRPr="00586202" w:rsidRDefault="00A37099" w:rsidP="003332CD">
            <w:pPr>
              <w:jc w:val="center"/>
            </w:pPr>
            <w:proofErr w:type="spellStart"/>
            <w:r w:rsidRPr="0002103B">
              <w:rPr>
                <w:b/>
                <w:bCs/>
              </w:rPr>
              <w:t>Виктимология</w:t>
            </w:r>
            <w:proofErr w:type="spellEnd"/>
            <w:r w:rsidRPr="0002103B">
              <w:rPr>
                <w:b/>
                <w:bCs/>
              </w:rPr>
              <w:t xml:space="preserve"> </w:t>
            </w:r>
            <w:r w:rsidRPr="00FE2551">
              <w:t>(2 пары)</w:t>
            </w:r>
            <w:r>
              <w:rPr>
                <w:b/>
                <w:bCs/>
              </w:rPr>
              <w:t xml:space="preserve"> </w:t>
            </w:r>
            <w:r>
              <w:t xml:space="preserve">Приходько </w:t>
            </w:r>
            <w:proofErr w:type="gramStart"/>
            <w:r>
              <w:t>Е.В.</w:t>
            </w:r>
            <w:r w:rsidRPr="006C240C">
              <w:rPr>
                <w:b/>
                <w:bCs/>
              </w:rPr>
              <w:t xml:space="preserve"> </w:t>
            </w:r>
            <w:r w:rsidR="00DF4EF7" w:rsidRPr="008C35A2">
              <w:t>.</w:t>
            </w:r>
            <w:proofErr w:type="gramEnd"/>
            <w:r w:rsidR="00DF4EF7" w:rsidRPr="008C35A2">
              <w:rPr>
                <w:b/>
                <w:bCs/>
              </w:rPr>
              <w:t xml:space="preserve"> 5 к 4-27  </w:t>
            </w:r>
          </w:p>
        </w:tc>
      </w:tr>
      <w:tr w:rsidR="0079785A" w:rsidRPr="000035E2" w14:paraId="54060261" w14:textId="77777777" w:rsidTr="003332CD">
        <w:trPr>
          <w:trHeight w:val="256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7B3E2CDF" w14:textId="77777777" w:rsidR="0079785A" w:rsidRPr="000035E2" w:rsidRDefault="0079785A" w:rsidP="003332CD">
            <w:pPr>
              <w:ind w:left="113" w:right="113"/>
              <w:jc w:val="center"/>
            </w:pPr>
          </w:p>
        </w:tc>
        <w:tc>
          <w:tcPr>
            <w:tcW w:w="646" w:type="dxa"/>
            <w:vMerge/>
            <w:tcBorders>
              <w:right w:val="single" w:sz="18" w:space="0" w:color="auto"/>
            </w:tcBorders>
          </w:tcPr>
          <w:p w14:paraId="1B4C5D67" w14:textId="77777777" w:rsidR="0079785A" w:rsidRPr="00904C9A" w:rsidRDefault="0079785A" w:rsidP="003332CD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9425" w:type="dxa"/>
            <w:gridSpan w:val="6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5BA7EB98" w14:textId="7A95525B" w:rsidR="0079785A" w:rsidRPr="006C240C" w:rsidRDefault="00A37099" w:rsidP="003332CD">
            <w:pPr>
              <w:jc w:val="center"/>
              <w:rPr>
                <w:b/>
                <w:bCs/>
              </w:rPr>
            </w:pPr>
            <w:r w:rsidRPr="006C240C">
              <w:rPr>
                <w:b/>
                <w:bCs/>
              </w:rPr>
              <w:t>Специальная психология</w:t>
            </w:r>
            <w:r>
              <w:t xml:space="preserve"> </w:t>
            </w:r>
            <w:r w:rsidRPr="00FE2551">
              <w:t>(1</w:t>
            </w:r>
            <w:r w:rsidR="00791A10">
              <w:t>1</w:t>
            </w:r>
            <w:r w:rsidRPr="00FE2551">
              <w:t xml:space="preserve"> пар)</w:t>
            </w:r>
            <w:r>
              <w:t xml:space="preserve"> </w:t>
            </w:r>
            <w:proofErr w:type="spellStart"/>
            <w:r>
              <w:t>Крутолевич</w:t>
            </w:r>
            <w:proofErr w:type="spellEnd"/>
            <w:r>
              <w:t xml:space="preserve"> А.Н.</w:t>
            </w:r>
          </w:p>
        </w:tc>
      </w:tr>
      <w:tr w:rsidR="00D12C2B" w:rsidRPr="000035E2" w14:paraId="692E0313" w14:textId="77777777" w:rsidTr="00D12C2B">
        <w:trPr>
          <w:trHeight w:val="288"/>
        </w:trPr>
        <w:tc>
          <w:tcPr>
            <w:tcW w:w="385" w:type="dxa"/>
            <w:vMerge/>
            <w:tcBorders>
              <w:left w:val="single" w:sz="18" w:space="0" w:color="auto"/>
            </w:tcBorders>
            <w:textDirection w:val="btLr"/>
          </w:tcPr>
          <w:p w14:paraId="7E980112" w14:textId="77777777" w:rsidR="00D12C2B" w:rsidRPr="000035E2" w:rsidRDefault="00D12C2B" w:rsidP="003332CD">
            <w:pPr>
              <w:ind w:left="113" w:right="113"/>
              <w:jc w:val="center"/>
            </w:pPr>
          </w:p>
        </w:tc>
        <w:tc>
          <w:tcPr>
            <w:tcW w:w="646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286E00FB" w14:textId="77777777" w:rsidR="00D12C2B" w:rsidRPr="000035E2" w:rsidRDefault="00D12C2B" w:rsidP="003332CD">
            <w:pPr>
              <w:jc w:val="center"/>
              <w:rPr>
                <w:snapToGrid w:val="0"/>
                <w:spacing w:val="-14"/>
              </w:rPr>
            </w:pPr>
            <w:r w:rsidRPr="00540E62">
              <w:rPr>
                <w:snapToGrid w:val="0"/>
                <w:spacing w:val="-14"/>
                <w:sz w:val="18"/>
                <w:szCs w:val="18"/>
              </w:rPr>
              <w:t>10.45</w:t>
            </w:r>
          </w:p>
        </w:tc>
        <w:tc>
          <w:tcPr>
            <w:tcW w:w="3472" w:type="dxa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00FD9FD" w14:textId="77777777" w:rsidR="002F492D" w:rsidRDefault="00D12C2B" w:rsidP="00EA6D56">
            <w:pPr>
              <w:jc w:val="center"/>
              <w:rPr>
                <w:b/>
                <w:bCs/>
              </w:rPr>
            </w:pPr>
            <w:r w:rsidRPr="00A779E1">
              <w:rPr>
                <w:b/>
                <w:bCs/>
              </w:rPr>
              <w:t>Логика</w:t>
            </w:r>
          </w:p>
          <w:p w14:paraId="045B0E4C" w14:textId="7792A6A4" w:rsidR="00D12C2B" w:rsidRPr="00586202" w:rsidRDefault="00D12C2B" w:rsidP="00EA6D56">
            <w:pPr>
              <w:jc w:val="center"/>
            </w:pPr>
            <w:r>
              <w:t xml:space="preserve"> </w:t>
            </w:r>
            <w:proofErr w:type="spellStart"/>
            <w:r>
              <w:t>Шпет</w:t>
            </w:r>
            <w:proofErr w:type="spellEnd"/>
            <w:r>
              <w:t xml:space="preserve"> М.М. </w:t>
            </w:r>
            <w:r w:rsidRPr="009004BD">
              <w:rPr>
                <w:b/>
                <w:bCs/>
              </w:rPr>
              <w:t>5к 6-5</w:t>
            </w:r>
          </w:p>
        </w:tc>
        <w:tc>
          <w:tcPr>
            <w:tcW w:w="1620" w:type="dxa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510D1626" w14:textId="6E81F1C9" w:rsidR="00D12C2B" w:rsidRPr="00586202" w:rsidRDefault="00D12C2B" w:rsidP="002F492D">
            <w:pPr>
              <w:jc w:val="center"/>
            </w:pPr>
            <w:r>
              <w:t>Современные технологии спорта Дворак В.Н.5к 6-18</w:t>
            </w:r>
          </w:p>
        </w:tc>
        <w:tc>
          <w:tcPr>
            <w:tcW w:w="1792" w:type="dxa"/>
            <w:gridSpan w:val="3"/>
            <w:tcBorders>
              <w:top w:val="trip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00F87692" w14:textId="451D8C29" w:rsidR="00D12C2B" w:rsidRPr="00586202" w:rsidRDefault="00D12C2B" w:rsidP="0046496B">
            <w:pPr>
              <w:jc w:val="center"/>
            </w:pPr>
            <w:r>
              <w:t>Социально-психологическая диаг</w:t>
            </w:r>
            <w:r w:rsidR="002F492D">
              <w:t xml:space="preserve">ност </w:t>
            </w:r>
            <w:r w:rsidR="002F492D" w:rsidRPr="009004BD">
              <w:rPr>
                <w:b/>
                <w:bCs/>
              </w:rPr>
              <w:t>5к 4-6</w:t>
            </w:r>
            <w:r w:rsidR="002F492D">
              <w:t xml:space="preserve"> </w:t>
            </w:r>
            <w:r>
              <w:t xml:space="preserve">Ярошевич А.С. </w:t>
            </w:r>
          </w:p>
        </w:tc>
        <w:tc>
          <w:tcPr>
            <w:tcW w:w="2541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3265523F" w14:textId="2184DBFE" w:rsidR="00D12C2B" w:rsidRPr="00A779E1" w:rsidRDefault="00D12C2B" w:rsidP="00554DFF">
            <w:pPr>
              <w:jc w:val="center"/>
              <w:rPr>
                <w:b/>
                <w:bCs/>
              </w:rPr>
            </w:pPr>
            <w:r w:rsidRPr="00A779E1">
              <w:rPr>
                <w:b/>
                <w:bCs/>
              </w:rPr>
              <w:t xml:space="preserve">Психологическое консультирование </w:t>
            </w:r>
          </w:p>
          <w:p w14:paraId="6FA73417" w14:textId="77777777" w:rsidR="00D12C2B" w:rsidRDefault="00D12C2B" w:rsidP="00554DFF">
            <w:pPr>
              <w:jc w:val="center"/>
              <w:rPr>
                <w:b/>
                <w:bCs/>
                <w:shd w:val="clear" w:color="auto" w:fill="FFFF00"/>
              </w:rPr>
            </w:pPr>
            <w:r w:rsidRPr="00557B8C">
              <w:t>Ткач Н.М.</w:t>
            </w:r>
            <w:r w:rsidRPr="00DF4EF7">
              <w:rPr>
                <w:b/>
                <w:bCs/>
                <w:shd w:val="clear" w:color="auto" w:fill="FFFF00"/>
              </w:rPr>
              <w:t xml:space="preserve"> </w:t>
            </w:r>
          </w:p>
          <w:p w14:paraId="668721F1" w14:textId="7C865774" w:rsidR="00D12C2B" w:rsidRPr="009F7898" w:rsidRDefault="00D12C2B" w:rsidP="00554DFF">
            <w:pPr>
              <w:jc w:val="center"/>
            </w:pPr>
            <w:r w:rsidRPr="008C35A2">
              <w:rPr>
                <w:b/>
                <w:bCs/>
              </w:rPr>
              <w:t>5к 4-3</w:t>
            </w:r>
          </w:p>
        </w:tc>
      </w:tr>
      <w:tr w:rsidR="00D12C2B" w:rsidRPr="000035E2" w14:paraId="61BA74E3" w14:textId="77777777" w:rsidTr="005947F4">
        <w:trPr>
          <w:trHeight w:val="408"/>
        </w:trPr>
        <w:tc>
          <w:tcPr>
            <w:tcW w:w="385" w:type="dxa"/>
            <w:vMerge/>
            <w:tcBorders>
              <w:left w:val="single" w:sz="18" w:space="0" w:color="auto"/>
            </w:tcBorders>
            <w:textDirection w:val="btLr"/>
          </w:tcPr>
          <w:p w14:paraId="1B8BE98C" w14:textId="77777777" w:rsidR="00D12C2B" w:rsidRPr="000035E2" w:rsidRDefault="00D12C2B" w:rsidP="003332CD">
            <w:pPr>
              <w:ind w:left="113" w:right="113"/>
              <w:jc w:val="center"/>
            </w:pPr>
          </w:p>
        </w:tc>
        <w:tc>
          <w:tcPr>
            <w:tcW w:w="646" w:type="dxa"/>
            <w:vMerge/>
            <w:tcBorders>
              <w:right w:val="single" w:sz="18" w:space="0" w:color="auto"/>
            </w:tcBorders>
          </w:tcPr>
          <w:p w14:paraId="618B5CD9" w14:textId="77777777" w:rsidR="00D12C2B" w:rsidRPr="00540E62" w:rsidRDefault="00D12C2B" w:rsidP="003332CD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6AF7F2E6" w14:textId="77777777" w:rsidR="00D12C2B" w:rsidRDefault="00D12C2B" w:rsidP="00EA6D56">
            <w:pPr>
              <w:jc w:val="center"/>
            </w:pPr>
            <w:r>
              <w:t xml:space="preserve">Основы нейропсихологической диагностики и </w:t>
            </w:r>
            <w:proofErr w:type="spellStart"/>
            <w:r>
              <w:t>коррекц</w:t>
            </w:r>
            <w:proofErr w:type="spellEnd"/>
            <w:r>
              <w:t xml:space="preserve"> </w:t>
            </w:r>
          </w:p>
          <w:p w14:paraId="58D80183" w14:textId="4B6C0ECE" w:rsidR="00D12C2B" w:rsidRDefault="00D12C2B" w:rsidP="002F492D">
            <w:pPr>
              <w:jc w:val="center"/>
            </w:pPr>
            <w:proofErr w:type="spellStart"/>
            <w:r w:rsidRPr="00557B8C">
              <w:t>Крутолевич</w:t>
            </w:r>
            <w:proofErr w:type="spellEnd"/>
            <w:r w:rsidRPr="00557B8C">
              <w:t xml:space="preserve"> А.Н.</w:t>
            </w:r>
            <w:r w:rsidR="0080051D" w:rsidRPr="009004BD">
              <w:rPr>
                <w:b/>
                <w:bCs/>
                <w:highlight w:val="green"/>
              </w:rPr>
              <w:t>5</w:t>
            </w:r>
            <w:r w:rsidRPr="009004BD">
              <w:rPr>
                <w:b/>
                <w:bCs/>
                <w:highlight w:val="green"/>
              </w:rPr>
              <w:t>К 5-17</w:t>
            </w:r>
          </w:p>
        </w:tc>
        <w:tc>
          <w:tcPr>
            <w:tcW w:w="3412" w:type="dxa"/>
            <w:gridSpan w:val="4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4D797F00" w14:textId="77777777" w:rsidR="002F492D" w:rsidRDefault="00D12C2B" w:rsidP="006C240C">
            <w:pPr>
              <w:jc w:val="center"/>
              <w:rPr>
                <w:b/>
                <w:bCs/>
              </w:rPr>
            </w:pPr>
            <w:r w:rsidRPr="008A1F1F">
              <w:rPr>
                <w:b/>
                <w:bCs/>
              </w:rPr>
              <w:t xml:space="preserve">Психология семьи </w:t>
            </w:r>
          </w:p>
          <w:p w14:paraId="0F17E402" w14:textId="77BA9F2D" w:rsidR="00D12C2B" w:rsidRDefault="00D12C2B" w:rsidP="006C240C">
            <w:pPr>
              <w:jc w:val="center"/>
            </w:pPr>
            <w:r w:rsidRPr="006C240C">
              <w:t>Короткевич О.А.</w:t>
            </w:r>
          </w:p>
          <w:p w14:paraId="71BED607" w14:textId="2292D6AD" w:rsidR="00D12C2B" w:rsidRPr="008A1F1F" w:rsidRDefault="00D12C2B" w:rsidP="006C240C">
            <w:pPr>
              <w:jc w:val="center"/>
              <w:rPr>
                <w:b/>
                <w:bCs/>
              </w:rPr>
            </w:pPr>
            <w:r>
              <w:t>5к 4-6</w:t>
            </w:r>
          </w:p>
        </w:tc>
        <w:tc>
          <w:tcPr>
            <w:tcW w:w="254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25C9C5" w14:textId="77777777" w:rsidR="00D12C2B" w:rsidRPr="006C240C" w:rsidRDefault="00D12C2B" w:rsidP="003332CD">
            <w:pPr>
              <w:jc w:val="center"/>
              <w:rPr>
                <w:b/>
                <w:bCs/>
              </w:rPr>
            </w:pPr>
          </w:p>
        </w:tc>
      </w:tr>
      <w:tr w:rsidR="00D44AF1" w:rsidRPr="000035E2" w14:paraId="173C5425" w14:textId="19957678" w:rsidTr="00E84BB5">
        <w:trPr>
          <w:trHeight w:val="536"/>
        </w:trPr>
        <w:tc>
          <w:tcPr>
            <w:tcW w:w="385" w:type="dxa"/>
            <w:vMerge/>
            <w:tcBorders>
              <w:left w:val="single" w:sz="18" w:space="0" w:color="auto"/>
            </w:tcBorders>
            <w:textDirection w:val="btLr"/>
          </w:tcPr>
          <w:p w14:paraId="175617E5" w14:textId="77777777" w:rsidR="00D44AF1" w:rsidRPr="000035E2" w:rsidRDefault="00D44AF1" w:rsidP="003332CD">
            <w:pPr>
              <w:ind w:left="113" w:right="113"/>
              <w:jc w:val="center"/>
            </w:pPr>
          </w:p>
        </w:tc>
        <w:tc>
          <w:tcPr>
            <w:tcW w:w="646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5CDF6E0D" w14:textId="77777777" w:rsidR="00D44AF1" w:rsidRPr="000035E2" w:rsidRDefault="00D44AF1" w:rsidP="003332CD">
            <w:pPr>
              <w:jc w:val="center"/>
              <w:rPr>
                <w:snapToGrid w:val="0"/>
                <w:spacing w:val="-14"/>
              </w:rPr>
            </w:pPr>
            <w:r w:rsidRPr="00A925CD">
              <w:rPr>
                <w:snapToGrid w:val="0"/>
                <w:spacing w:val="-14"/>
                <w:sz w:val="18"/>
                <w:szCs w:val="18"/>
                <w:lang w:val="en-US"/>
              </w:rPr>
              <w:t>12.40</w:t>
            </w:r>
          </w:p>
        </w:tc>
        <w:tc>
          <w:tcPr>
            <w:tcW w:w="3472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67A53318" w14:textId="77777777" w:rsidR="00D44AF1" w:rsidRDefault="00D44AF1" w:rsidP="00EA6D56">
            <w:pPr>
              <w:jc w:val="center"/>
            </w:pPr>
            <w:r w:rsidRPr="00557B8C">
              <w:t xml:space="preserve">Основы нейропсихологической диагностики и </w:t>
            </w:r>
            <w:proofErr w:type="spellStart"/>
            <w:r w:rsidRPr="00557B8C">
              <w:t>коррекц</w:t>
            </w:r>
            <w:proofErr w:type="spellEnd"/>
            <w:r>
              <w:t xml:space="preserve"> </w:t>
            </w:r>
          </w:p>
          <w:p w14:paraId="53878D14" w14:textId="4A06DF36" w:rsidR="00D44AF1" w:rsidRPr="00557B8C" w:rsidRDefault="00D44AF1" w:rsidP="002F492D">
            <w:pPr>
              <w:jc w:val="center"/>
            </w:pPr>
            <w:proofErr w:type="spellStart"/>
            <w:r w:rsidRPr="00557B8C">
              <w:t>Крутолевич</w:t>
            </w:r>
            <w:proofErr w:type="spellEnd"/>
            <w:r w:rsidRPr="00557B8C">
              <w:t xml:space="preserve"> А.Н.</w:t>
            </w:r>
            <w:r>
              <w:t xml:space="preserve"> 5к 6-5</w:t>
            </w:r>
          </w:p>
        </w:tc>
        <w:tc>
          <w:tcPr>
            <w:tcW w:w="2137" w:type="dxa"/>
            <w:gridSpan w:val="3"/>
            <w:tcBorders>
              <w:top w:val="triple" w:sz="4" w:space="0" w:color="auto"/>
              <w:left w:val="single" w:sz="18" w:space="0" w:color="auto"/>
              <w:right w:val="single" w:sz="4" w:space="0" w:color="auto"/>
            </w:tcBorders>
          </w:tcPr>
          <w:p w14:paraId="42DCA762" w14:textId="5E4DE2B0" w:rsidR="00D44AF1" w:rsidRPr="00A779E1" w:rsidRDefault="00D44AF1" w:rsidP="00D44AF1">
            <w:pPr>
              <w:jc w:val="both"/>
            </w:pPr>
            <w:r w:rsidRPr="00D44AF1">
              <w:t>Современные технологии спорта</w:t>
            </w:r>
            <w:r w:rsidR="00E84BB5" w:rsidRPr="00E84BB5">
              <w:t xml:space="preserve"> </w:t>
            </w:r>
            <w:r w:rsidRPr="00D44AF1">
              <w:t>Дворак В.Н.5к 6-18</w:t>
            </w:r>
          </w:p>
        </w:tc>
        <w:tc>
          <w:tcPr>
            <w:tcW w:w="1275" w:type="dxa"/>
            <w:vMerge w:val="restart"/>
            <w:tcBorders>
              <w:top w:val="triple" w:sz="4" w:space="0" w:color="auto"/>
              <w:left w:val="single" w:sz="4" w:space="0" w:color="auto"/>
              <w:right w:val="single" w:sz="18" w:space="0" w:color="auto"/>
            </w:tcBorders>
          </w:tcPr>
          <w:p w14:paraId="051864F2" w14:textId="6779B333" w:rsidR="00D44AF1" w:rsidRPr="00A779E1" w:rsidRDefault="00D44AF1" w:rsidP="002F492D">
            <w:pPr>
              <w:ind w:firstLine="708"/>
            </w:pPr>
          </w:p>
        </w:tc>
        <w:tc>
          <w:tcPr>
            <w:tcW w:w="2541" w:type="dxa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37196B9A" w14:textId="77777777" w:rsidR="00D44AF1" w:rsidRPr="00A779E1" w:rsidRDefault="00D44AF1" w:rsidP="00554DFF">
            <w:pPr>
              <w:jc w:val="center"/>
              <w:rPr>
                <w:b/>
                <w:bCs/>
              </w:rPr>
            </w:pPr>
            <w:r w:rsidRPr="00A779E1">
              <w:rPr>
                <w:b/>
                <w:bCs/>
              </w:rPr>
              <w:t xml:space="preserve">Психологическое консультирование </w:t>
            </w:r>
          </w:p>
          <w:p w14:paraId="15EE8CEC" w14:textId="7C628645" w:rsidR="00D44AF1" w:rsidRPr="000035E2" w:rsidRDefault="00D44AF1" w:rsidP="00554DFF">
            <w:pPr>
              <w:jc w:val="center"/>
            </w:pPr>
            <w:r w:rsidRPr="00557B8C">
              <w:t>Ткач Н.М</w:t>
            </w:r>
            <w:r w:rsidRPr="008C35A2">
              <w:t>.</w:t>
            </w:r>
            <w:r w:rsidRPr="008C35A2">
              <w:rPr>
                <w:b/>
                <w:bCs/>
              </w:rPr>
              <w:t xml:space="preserve">  5к 4-3</w:t>
            </w:r>
          </w:p>
        </w:tc>
      </w:tr>
      <w:tr w:rsidR="00D44AF1" w:rsidRPr="000035E2" w14:paraId="1C1D54AE" w14:textId="77777777" w:rsidTr="00E84BB5">
        <w:trPr>
          <w:trHeight w:val="273"/>
        </w:trPr>
        <w:tc>
          <w:tcPr>
            <w:tcW w:w="385" w:type="dxa"/>
            <w:vMerge/>
            <w:tcBorders>
              <w:left w:val="single" w:sz="18" w:space="0" w:color="auto"/>
            </w:tcBorders>
            <w:textDirection w:val="btLr"/>
          </w:tcPr>
          <w:p w14:paraId="56F7635E" w14:textId="77777777" w:rsidR="00D44AF1" w:rsidRPr="000035E2" w:rsidRDefault="00D44AF1" w:rsidP="003332CD">
            <w:pPr>
              <w:ind w:left="113" w:right="113"/>
              <w:jc w:val="center"/>
            </w:pPr>
          </w:p>
        </w:tc>
        <w:tc>
          <w:tcPr>
            <w:tcW w:w="64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6BABF200" w14:textId="77777777" w:rsidR="00D44AF1" w:rsidRPr="0046496B" w:rsidRDefault="00D44AF1" w:rsidP="003332CD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347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878085" w14:textId="77777777" w:rsidR="00D44AF1" w:rsidRPr="00557B8C" w:rsidRDefault="00D44AF1" w:rsidP="003332CD">
            <w:pPr>
              <w:jc w:val="center"/>
            </w:pPr>
          </w:p>
        </w:tc>
        <w:tc>
          <w:tcPr>
            <w:tcW w:w="2137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EE94E9D" w14:textId="77777777" w:rsidR="00D44AF1" w:rsidRPr="008A1F1F" w:rsidRDefault="00D44AF1" w:rsidP="00D44AF1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05A5438" w14:textId="04A52782" w:rsidR="00D44AF1" w:rsidRPr="008A1F1F" w:rsidRDefault="00D44AF1" w:rsidP="003332CD">
            <w:pPr>
              <w:jc w:val="center"/>
              <w:rPr>
                <w:b/>
                <w:bCs/>
              </w:rPr>
            </w:pPr>
          </w:p>
        </w:tc>
        <w:tc>
          <w:tcPr>
            <w:tcW w:w="2541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5DC363" w14:textId="6AC60F28" w:rsidR="00D44AF1" w:rsidRPr="008A1F1F" w:rsidRDefault="00D44AF1" w:rsidP="006C240C">
            <w:pPr>
              <w:jc w:val="center"/>
              <w:rPr>
                <w:b/>
                <w:bCs/>
              </w:rPr>
            </w:pPr>
            <w:r w:rsidRPr="008A1F1F">
              <w:rPr>
                <w:b/>
                <w:bCs/>
              </w:rPr>
              <w:t xml:space="preserve">Психология семьи </w:t>
            </w:r>
            <w:r w:rsidRPr="006C240C">
              <w:t>Короткевич О.А.</w:t>
            </w:r>
            <w:r>
              <w:t xml:space="preserve">  5к 4-3</w:t>
            </w:r>
          </w:p>
        </w:tc>
      </w:tr>
      <w:tr w:rsidR="00DF4EF7" w:rsidRPr="000035E2" w14:paraId="13FBC32B" w14:textId="34C5788E" w:rsidTr="003332CD">
        <w:trPr>
          <w:trHeight w:val="194"/>
        </w:trPr>
        <w:tc>
          <w:tcPr>
            <w:tcW w:w="38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1A8F73ED" w14:textId="77777777" w:rsidR="00DF4EF7" w:rsidRPr="000035E2" w:rsidRDefault="00DF4EF7" w:rsidP="003332CD">
            <w:pPr>
              <w:ind w:left="113" w:right="113"/>
              <w:jc w:val="center"/>
            </w:pPr>
            <w:r w:rsidRPr="000035E2">
              <w:t>Пт.</w:t>
            </w:r>
          </w:p>
        </w:tc>
        <w:tc>
          <w:tcPr>
            <w:tcW w:w="646" w:type="dxa"/>
            <w:tcBorders>
              <w:top w:val="single" w:sz="18" w:space="0" w:color="auto"/>
              <w:right w:val="single" w:sz="18" w:space="0" w:color="auto"/>
            </w:tcBorders>
          </w:tcPr>
          <w:p w14:paraId="0C5F1A13" w14:textId="77777777" w:rsidR="00DF4EF7" w:rsidRPr="000035E2" w:rsidRDefault="00DF4EF7" w:rsidP="003332CD">
            <w:pPr>
              <w:jc w:val="center"/>
              <w:rPr>
                <w:snapToGrid w:val="0"/>
                <w:spacing w:val="-14"/>
                <w:lang w:val="en-US"/>
              </w:rPr>
            </w:pPr>
            <w:r>
              <w:rPr>
                <w:snapToGrid w:val="0"/>
                <w:spacing w:val="-14"/>
                <w:sz w:val="18"/>
                <w:szCs w:val="18"/>
                <w:lang w:val="en-US"/>
              </w:rPr>
              <w:t>9</w:t>
            </w:r>
            <w:r>
              <w:rPr>
                <w:snapToGrid w:val="0"/>
                <w:spacing w:val="-14"/>
                <w:sz w:val="18"/>
                <w:szCs w:val="18"/>
              </w:rPr>
              <w:t>.00</w:t>
            </w:r>
          </w:p>
        </w:tc>
        <w:tc>
          <w:tcPr>
            <w:tcW w:w="942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F20EBDF" w14:textId="27A83477" w:rsidR="00DF4EF7" w:rsidRDefault="00DF4EF7" w:rsidP="003332CD">
            <w:pPr>
              <w:jc w:val="center"/>
            </w:pPr>
            <w:r w:rsidRPr="008A1F1F">
              <w:rPr>
                <w:b/>
                <w:bCs/>
              </w:rPr>
              <w:t>Психологическое консультирование</w:t>
            </w:r>
            <w:r>
              <w:rPr>
                <w:b/>
                <w:bCs/>
              </w:rPr>
              <w:t xml:space="preserve"> </w:t>
            </w:r>
            <w:r w:rsidRPr="00FE2551">
              <w:t>(12 пар)</w:t>
            </w:r>
            <w:r w:rsidRPr="008A1F1F">
              <w:rPr>
                <w:b/>
                <w:bCs/>
              </w:rPr>
              <w:t xml:space="preserve"> </w:t>
            </w:r>
            <w:r w:rsidRPr="006C240C">
              <w:t>Ткач Н.М.</w:t>
            </w:r>
            <w:r>
              <w:t xml:space="preserve"> </w:t>
            </w:r>
            <w:r w:rsidRPr="008C35A2">
              <w:rPr>
                <w:b/>
                <w:bCs/>
              </w:rPr>
              <w:t xml:space="preserve"> </w:t>
            </w:r>
            <w:r w:rsidR="00E371E7" w:rsidRPr="008C35A2">
              <w:rPr>
                <w:b/>
                <w:bCs/>
              </w:rPr>
              <w:t>8</w:t>
            </w:r>
            <w:r w:rsidRPr="008C35A2">
              <w:rPr>
                <w:b/>
                <w:bCs/>
              </w:rPr>
              <w:t xml:space="preserve"> к </w:t>
            </w:r>
            <w:r w:rsidR="00E371E7" w:rsidRPr="008C35A2">
              <w:rPr>
                <w:b/>
                <w:bCs/>
              </w:rPr>
              <w:t>2-6</w:t>
            </w:r>
            <w:r w:rsidRPr="005736D8">
              <w:rPr>
                <w:b/>
                <w:bCs/>
                <w:shd w:val="clear" w:color="auto" w:fill="FFFF00"/>
              </w:rPr>
              <w:t xml:space="preserve">  </w:t>
            </w:r>
          </w:p>
          <w:p w14:paraId="16AEBCE0" w14:textId="0C85BD3B" w:rsidR="00DF4EF7" w:rsidRPr="00433C25" w:rsidRDefault="00DF4EF7" w:rsidP="003332CD">
            <w:pPr>
              <w:jc w:val="center"/>
            </w:pPr>
          </w:p>
        </w:tc>
      </w:tr>
      <w:tr w:rsidR="00EA6D56" w:rsidRPr="000035E2" w14:paraId="690FCD49" w14:textId="4CF7198A" w:rsidTr="00782C7A">
        <w:trPr>
          <w:trHeight w:val="525"/>
        </w:trPr>
        <w:tc>
          <w:tcPr>
            <w:tcW w:w="385" w:type="dxa"/>
            <w:vMerge/>
            <w:tcBorders>
              <w:left w:val="single" w:sz="18" w:space="0" w:color="auto"/>
            </w:tcBorders>
            <w:textDirection w:val="btLr"/>
          </w:tcPr>
          <w:p w14:paraId="3C7B06E3" w14:textId="77777777" w:rsidR="00EA6D56" w:rsidRPr="000035E2" w:rsidRDefault="00EA6D56" w:rsidP="003332CD">
            <w:pPr>
              <w:ind w:left="113" w:right="113"/>
              <w:jc w:val="center"/>
            </w:pPr>
          </w:p>
        </w:tc>
        <w:tc>
          <w:tcPr>
            <w:tcW w:w="646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56C40A21" w14:textId="77777777" w:rsidR="00EA6D56" w:rsidRPr="00540E62" w:rsidRDefault="00EA6D56" w:rsidP="003332CD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540E62">
              <w:rPr>
                <w:snapToGrid w:val="0"/>
                <w:spacing w:val="-14"/>
                <w:sz w:val="18"/>
                <w:szCs w:val="18"/>
              </w:rPr>
              <w:t>10.45</w:t>
            </w:r>
          </w:p>
        </w:tc>
        <w:tc>
          <w:tcPr>
            <w:tcW w:w="3472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689BE0A4" w14:textId="77777777" w:rsidR="00EA6D56" w:rsidRDefault="00EA6D56" w:rsidP="00433C25">
            <w:pPr>
              <w:jc w:val="center"/>
              <w:rPr>
                <w:b/>
                <w:bCs/>
              </w:rPr>
            </w:pPr>
            <w:r w:rsidRPr="008A1F1F">
              <w:rPr>
                <w:b/>
                <w:bCs/>
              </w:rPr>
              <w:t>Психология активности и поведения</w:t>
            </w:r>
          </w:p>
          <w:p w14:paraId="4B4068BE" w14:textId="77777777" w:rsidR="00EA6D56" w:rsidRDefault="00EA6D56" w:rsidP="00A779E1">
            <w:pPr>
              <w:jc w:val="center"/>
            </w:pPr>
            <w:r w:rsidRPr="00A779E1">
              <w:t>Мельникова О.Н.</w:t>
            </w:r>
          </w:p>
          <w:p w14:paraId="1615164B" w14:textId="00FF1A91" w:rsidR="00525BA5" w:rsidRPr="00A779E1" w:rsidRDefault="00525BA5" w:rsidP="00A779E1">
            <w:pPr>
              <w:jc w:val="center"/>
            </w:pPr>
            <w:r>
              <w:t>5к 6-10</w:t>
            </w:r>
          </w:p>
        </w:tc>
        <w:tc>
          <w:tcPr>
            <w:tcW w:w="3412" w:type="dxa"/>
            <w:gridSpan w:val="4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5DE6518" w14:textId="77777777" w:rsidR="002F492D" w:rsidRDefault="00554DFF" w:rsidP="00BC3AE7">
            <w:pPr>
              <w:jc w:val="center"/>
              <w:rPr>
                <w:b/>
                <w:bCs/>
              </w:rPr>
            </w:pPr>
            <w:r w:rsidRPr="008A1F1F">
              <w:rPr>
                <w:b/>
                <w:bCs/>
              </w:rPr>
              <w:t>Психология телесности</w:t>
            </w:r>
          </w:p>
          <w:p w14:paraId="34D44F45" w14:textId="15B68379" w:rsidR="00EA6D56" w:rsidRPr="00BC3AE7" w:rsidRDefault="00554DFF" w:rsidP="00BC3AE7">
            <w:pPr>
              <w:jc w:val="center"/>
              <w:rPr>
                <w:b/>
                <w:bCs/>
              </w:rPr>
            </w:pPr>
            <w:r w:rsidRPr="008A1F1F">
              <w:rPr>
                <w:b/>
                <w:bCs/>
              </w:rPr>
              <w:t xml:space="preserve"> </w:t>
            </w:r>
            <w:r w:rsidRPr="005E00DC">
              <w:t>Слесаре</w:t>
            </w:r>
            <w:r w:rsidR="00DF4EF7">
              <w:t>ва</w:t>
            </w:r>
            <w:r w:rsidRPr="005E00DC">
              <w:t xml:space="preserve"> А.С.</w:t>
            </w:r>
            <w:r w:rsidR="00BC3AE7" w:rsidRPr="00BC3AE7">
              <w:rPr>
                <w:b/>
                <w:bCs/>
              </w:rPr>
              <w:t xml:space="preserve"> </w:t>
            </w:r>
            <w:r w:rsidR="00525BA5">
              <w:rPr>
                <w:b/>
                <w:bCs/>
              </w:rPr>
              <w:t>8к 2-2</w:t>
            </w:r>
          </w:p>
        </w:tc>
        <w:tc>
          <w:tcPr>
            <w:tcW w:w="2541" w:type="dxa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3E9B982D" w14:textId="281DAE5A" w:rsidR="00E371E7" w:rsidRPr="000035E2" w:rsidRDefault="00554DFF" w:rsidP="002F492D">
            <w:pPr>
              <w:jc w:val="center"/>
            </w:pPr>
            <w:r>
              <w:t>Диагностика семейных отношений Ярошевич А.С.</w:t>
            </w:r>
            <w:r w:rsidR="00525BA5">
              <w:t xml:space="preserve"> 5к 6-21</w:t>
            </w:r>
          </w:p>
        </w:tc>
      </w:tr>
      <w:tr w:rsidR="00EA6D56" w:rsidRPr="000035E2" w14:paraId="3B27FFD0" w14:textId="77777777" w:rsidTr="00782C7A">
        <w:trPr>
          <w:trHeight w:val="446"/>
        </w:trPr>
        <w:tc>
          <w:tcPr>
            <w:tcW w:w="385" w:type="dxa"/>
            <w:vMerge/>
            <w:tcBorders>
              <w:left w:val="single" w:sz="18" w:space="0" w:color="auto"/>
            </w:tcBorders>
            <w:textDirection w:val="btLr"/>
          </w:tcPr>
          <w:p w14:paraId="49405BE9" w14:textId="77777777" w:rsidR="00EA6D56" w:rsidRPr="000035E2" w:rsidRDefault="00EA6D56" w:rsidP="003332CD">
            <w:pPr>
              <w:ind w:left="113" w:right="113"/>
              <w:jc w:val="center"/>
            </w:pPr>
          </w:p>
        </w:tc>
        <w:tc>
          <w:tcPr>
            <w:tcW w:w="646" w:type="dxa"/>
            <w:vMerge/>
            <w:tcBorders>
              <w:right w:val="single" w:sz="18" w:space="0" w:color="auto"/>
            </w:tcBorders>
          </w:tcPr>
          <w:p w14:paraId="4512E744" w14:textId="77777777" w:rsidR="00EA6D56" w:rsidRPr="00540E62" w:rsidRDefault="00EA6D56" w:rsidP="003332CD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34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D8E8C9D" w14:textId="77777777" w:rsidR="00EA6D56" w:rsidRPr="008A1F1F" w:rsidRDefault="00EA6D56" w:rsidP="00433C25">
            <w:pPr>
              <w:jc w:val="center"/>
              <w:rPr>
                <w:b/>
                <w:bCs/>
              </w:rPr>
            </w:pPr>
          </w:p>
        </w:tc>
        <w:tc>
          <w:tcPr>
            <w:tcW w:w="3412" w:type="dxa"/>
            <w:gridSpan w:val="4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17BF25D6" w14:textId="77777777" w:rsidR="00EA6D56" w:rsidRDefault="00554DFF" w:rsidP="003332CD">
            <w:pPr>
              <w:jc w:val="center"/>
            </w:pPr>
            <w:r w:rsidRPr="00A779E1">
              <w:rPr>
                <w:b/>
                <w:bCs/>
              </w:rPr>
              <w:t>Основы кризисной психологии</w:t>
            </w:r>
            <w:r>
              <w:t xml:space="preserve"> </w:t>
            </w:r>
            <w:proofErr w:type="spellStart"/>
            <w:r>
              <w:t>пз</w:t>
            </w:r>
            <w:proofErr w:type="spellEnd"/>
            <w:r>
              <w:t xml:space="preserve"> </w:t>
            </w:r>
            <w:proofErr w:type="spellStart"/>
            <w:r>
              <w:t>С.А.Станибула</w:t>
            </w:r>
            <w:proofErr w:type="spellEnd"/>
            <w:r w:rsidR="00E371E7">
              <w:t xml:space="preserve"> </w:t>
            </w:r>
          </w:p>
          <w:p w14:paraId="65E0585E" w14:textId="1B1B3492" w:rsidR="00525BA5" w:rsidRPr="00557B8C" w:rsidRDefault="00525BA5" w:rsidP="003332CD">
            <w:pPr>
              <w:jc w:val="center"/>
            </w:pPr>
            <w:r>
              <w:t>5к 6-5</w:t>
            </w:r>
          </w:p>
        </w:tc>
        <w:tc>
          <w:tcPr>
            <w:tcW w:w="2541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0F5DC3FA" w14:textId="46F45D3F" w:rsidR="00554DFF" w:rsidRPr="00BC3AE7" w:rsidRDefault="00554DFF" w:rsidP="00554DFF">
            <w:pPr>
              <w:jc w:val="center"/>
              <w:rPr>
                <w:b/>
                <w:bCs/>
              </w:rPr>
            </w:pPr>
            <w:r w:rsidRPr="008A1F1F">
              <w:rPr>
                <w:b/>
                <w:bCs/>
              </w:rPr>
              <w:t xml:space="preserve">Психология телесности </w:t>
            </w:r>
            <w:r w:rsidRPr="005E00DC">
              <w:t>Слесаре</w:t>
            </w:r>
            <w:r w:rsidR="00DF4EF7">
              <w:t>ва</w:t>
            </w:r>
            <w:r w:rsidRPr="005E00DC">
              <w:t xml:space="preserve"> А.С.</w:t>
            </w:r>
            <w:r w:rsidR="00BC3AE7">
              <w:t xml:space="preserve"> </w:t>
            </w:r>
            <w:r w:rsidR="00525BA5">
              <w:t>8к 2-2</w:t>
            </w:r>
          </w:p>
          <w:p w14:paraId="6AAAF28D" w14:textId="06278E1A" w:rsidR="00EA6D56" w:rsidRDefault="00EA6D56" w:rsidP="006262BE">
            <w:pPr>
              <w:jc w:val="center"/>
            </w:pPr>
          </w:p>
        </w:tc>
      </w:tr>
      <w:tr w:rsidR="00981A33" w:rsidRPr="000035E2" w14:paraId="0A23D763" w14:textId="77777777" w:rsidTr="00C42E77">
        <w:trPr>
          <w:trHeight w:val="252"/>
        </w:trPr>
        <w:tc>
          <w:tcPr>
            <w:tcW w:w="385" w:type="dxa"/>
            <w:vMerge/>
            <w:tcBorders>
              <w:left w:val="single" w:sz="18" w:space="0" w:color="auto"/>
            </w:tcBorders>
            <w:textDirection w:val="btLr"/>
          </w:tcPr>
          <w:p w14:paraId="1E43533F" w14:textId="77777777" w:rsidR="00981A33" w:rsidRPr="000035E2" w:rsidRDefault="00981A33" w:rsidP="003332CD">
            <w:pPr>
              <w:ind w:left="113" w:right="113"/>
              <w:jc w:val="center"/>
            </w:pPr>
          </w:p>
        </w:tc>
        <w:tc>
          <w:tcPr>
            <w:tcW w:w="646" w:type="dxa"/>
            <w:tcBorders>
              <w:top w:val="triple" w:sz="4" w:space="0" w:color="auto"/>
              <w:bottom w:val="triple" w:sz="4" w:space="0" w:color="auto"/>
              <w:right w:val="single" w:sz="18" w:space="0" w:color="auto"/>
            </w:tcBorders>
          </w:tcPr>
          <w:p w14:paraId="17DD56AE" w14:textId="77777777" w:rsidR="00981A33" w:rsidRPr="000035E2" w:rsidRDefault="00981A33" w:rsidP="003332CD">
            <w:pPr>
              <w:jc w:val="center"/>
              <w:rPr>
                <w:snapToGrid w:val="0"/>
                <w:spacing w:val="-14"/>
                <w:lang w:val="en-US"/>
              </w:rPr>
            </w:pPr>
            <w:r w:rsidRPr="00A925CD">
              <w:rPr>
                <w:snapToGrid w:val="0"/>
                <w:spacing w:val="-14"/>
                <w:sz w:val="18"/>
                <w:szCs w:val="18"/>
                <w:lang w:val="en-US"/>
              </w:rPr>
              <w:t>12.40</w:t>
            </w:r>
          </w:p>
        </w:tc>
        <w:tc>
          <w:tcPr>
            <w:tcW w:w="9425" w:type="dxa"/>
            <w:gridSpan w:val="6"/>
            <w:tcBorders>
              <w:top w:val="trip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21530CEE" w14:textId="7FE59510" w:rsidR="00981A33" w:rsidRPr="000035E2" w:rsidRDefault="00981A33" w:rsidP="003332CD">
            <w:pPr>
              <w:jc w:val="center"/>
            </w:pPr>
            <w:r w:rsidRPr="000035E2">
              <w:t>ФИЗВОСПИТАНИЕ</w:t>
            </w:r>
          </w:p>
        </w:tc>
      </w:tr>
      <w:tr w:rsidR="00380570" w:rsidRPr="000035E2" w14:paraId="7792020F" w14:textId="77777777" w:rsidTr="00782C7A">
        <w:trPr>
          <w:trHeight w:val="359"/>
        </w:trPr>
        <w:tc>
          <w:tcPr>
            <w:tcW w:w="385" w:type="dxa"/>
            <w:vMerge/>
            <w:tcBorders>
              <w:left w:val="single" w:sz="18" w:space="0" w:color="auto"/>
            </w:tcBorders>
            <w:textDirection w:val="btLr"/>
          </w:tcPr>
          <w:p w14:paraId="73180E6C" w14:textId="77777777" w:rsidR="00380570" w:rsidRPr="000035E2" w:rsidRDefault="00380570" w:rsidP="003332CD">
            <w:pPr>
              <w:ind w:left="113" w:right="113"/>
              <w:jc w:val="center"/>
            </w:pPr>
          </w:p>
        </w:tc>
        <w:tc>
          <w:tcPr>
            <w:tcW w:w="646" w:type="dxa"/>
            <w:tcBorders>
              <w:top w:val="triple" w:sz="4" w:space="0" w:color="auto"/>
              <w:right w:val="single" w:sz="18" w:space="0" w:color="auto"/>
            </w:tcBorders>
          </w:tcPr>
          <w:p w14:paraId="7CEE4462" w14:textId="77777777" w:rsidR="00380570" w:rsidRPr="000035E2" w:rsidRDefault="00380570" w:rsidP="003332CD">
            <w:pPr>
              <w:jc w:val="center"/>
              <w:rPr>
                <w:snapToGrid w:val="0"/>
                <w:spacing w:val="-14"/>
              </w:rPr>
            </w:pPr>
            <w:r w:rsidRPr="00540E6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3472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448BC5D1" w14:textId="38EAF0CC" w:rsidR="00525BA5" w:rsidRPr="000035E2" w:rsidRDefault="00525BA5" w:rsidP="00380570">
            <w:pPr>
              <w:jc w:val="center"/>
              <w:rPr>
                <w:color w:val="FF0000"/>
              </w:rPr>
            </w:pPr>
            <w:r>
              <w:t>5к 6-10</w:t>
            </w:r>
          </w:p>
        </w:tc>
        <w:tc>
          <w:tcPr>
            <w:tcW w:w="3412" w:type="dxa"/>
            <w:gridSpan w:val="4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4CE5D74A" w14:textId="7ACCF1E9" w:rsidR="00380570" w:rsidRPr="000035E2" w:rsidRDefault="00380570" w:rsidP="003332CD">
            <w:pPr>
              <w:jc w:val="center"/>
            </w:pPr>
          </w:p>
        </w:tc>
        <w:tc>
          <w:tcPr>
            <w:tcW w:w="2541" w:type="dxa"/>
            <w:tcBorders>
              <w:top w:val="trip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80FDB6" w14:textId="77777777" w:rsidR="00380570" w:rsidRPr="000035E2" w:rsidRDefault="00380570" w:rsidP="003332CD">
            <w:pPr>
              <w:jc w:val="center"/>
            </w:pPr>
          </w:p>
        </w:tc>
      </w:tr>
      <w:tr w:rsidR="002F492D" w:rsidRPr="000035E2" w14:paraId="08FB978C" w14:textId="77777777" w:rsidTr="005947F4">
        <w:trPr>
          <w:trHeight w:val="605"/>
        </w:trPr>
        <w:tc>
          <w:tcPr>
            <w:tcW w:w="38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769F4F47" w14:textId="458C782B" w:rsidR="002F492D" w:rsidRPr="000035E2" w:rsidRDefault="002F492D" w:rsidP="009F7898">
            <w:pPr>
              <w:ind w:left="113" w:right="113"/>
              <w:jc w:val="center"/>
            </w:pPr>
            <w:r w:rsidRPr="000035E2">
              <w:t xml:space="preserve"> Сб.</w:t>
            </w:r>
          </w:p>
        </w:tc>
        <w:tc>
          <w:tcPr>
            <w:tcW w:w="646" w:type="dxa"/>
            <w:tcBorders>
              <w:top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58B1599E" w14:textId="77777777" w:rsidR="002F492D" w:rsidRPr="000035E2" w:rsidRDefault="002F492D" w:rsidP="009F7898">
            <w:pPr>
              <w:jc w:val="center"/>
              <w:rPr>
                <w:snapToGrid w:val="0"/>
                <w:spacing w:val="-14"/>
              </w:rPr>
            </w:pPr>
            <w:r w:rsidRPr="000035E2">
              <w:rPr>
                <w:snapToGrid w:val="0"/>
                <w:spacing w:val="-14"/>
              </w:rPr>
              <w:t>9.00</w:t>
            </w:r>
          </w:p>
        </w:tc>
        <w:tc>
          <w:tcPr>
            <w:tcW w:w="3472" w:type="dxa"/>
            <w:tcBorders>
              <w:top w:val="single" w:sz="18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3F5A34E4" w14:textId="77777777" w:rsidR="002F492D" w:rsidRPr="000035E2" w:rsidRDefault="002F492D" w:rsidP="009F7898">
            <w:pPr>
              <w:jc w:val="center"/>
            </w:pPr>
          </w:p>
        </w:tc>
        <w:tc>
          <w:tcPr>
            <w:tcW w:w="3412" w:type="dxa"/>
            <w:gridSpan w:val="4"/>
            <w:tcBorders>
              <w:top w:val="single" w:sz="18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15C3F176" w14:textId="638F05CB" w:rsidR="002F492D" w:rsidRPr="00586202" w:rsidRDefault="002F492D" w:rsidP="009F7898">
            <w:pPr>
              <w:jc w:val="center"/>
            </w:pPr>
          </w:p>
        </w:tc>
        <w:tc>
          <w:tcPr>
            <w:tcW w:w="25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824A085" w14:textId="77777777" w:rsidR="002F492D" w:rsidRDefault="002F492D" w:rsidP="009F7898">
            <w:pPr>
              <w:jc w:val="center"/>
            </w:pPr>
            <w:r>
              <w:t xml:space="preserve">Диагностика семейных отношений </w:t>
            </w:r>
            <w:proofErr w:type="spellStart"/>
            <w:r>
              <w:t>Косточко</w:t>
            </w:r>
            <w:proofErr w:type="spellEnd"/>
            <w:r>
              <w:t xml:space="preserve"> Н.Н</w:t>
            </w:r>
          </w:p>
          <w:p w14:paraId="19130034" w14:textId="202EE310" w:rsidR="002F492D" w:rsidRPr="000035E2" w:rsidRDefault="002F492D" w:rsidP="009F7898">
            <w:pPr>
              <w:jc w:val="center"/>
            </w:pPr>
            <w:r>
              <w:t>8к 2-6</w:t>
            </w:r>
          </w:p>
        </w:tc>
      </w:tr>
      <w:tr w:rsidR="002F492D" w:rsidRPr="000035E2" w14:paraId="39060F86" w14:textId="77777777" w:rsidTr="005947F4">
        <w:trPr>
          <w:trHeight w:val="20"/>
        </w:trPr>
        <w:tc>
          <w:tcPr>
            <w:tcW w:w="385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1170299D" w14:textId="77777777" w:rsidR="002F492D" w:rsidRPr="000035E2" w:rsidRDefault="002F492D" w:rsidP="009F7898">
            <w:pPr>
              <w:ind w:left="113" w:right="113"/>
              <w:jc w:val="center"/>
            </w:pPr>
          </w:p>
        </w:tc>
        <w:tc>
          <w:tcPr>
            <w:tcW w:w="646" w:type="dxa"/>
            <w:tcBorders>
              <w:top w:val="triple" w:sz="4" w:space="0" w:color="auto"/>
              <w:bottom w:val="single" w:sz="18" w:space="0" w:color="auto"/>
              <w:right w:val="single" w:sz="18" w:space="0" w:color="auto"/>
            </w:tcBorders>
          </w:tcPr>
          <w:p w14:paraId="16F93864" w14:textId="77777777" w:rsidR="002F492D" w:rsidRPr="000035E2" w:rsidRDefault="002F492D" w:rsidP="009F7898">
            <w:pPr>
              <w:jc w:val="center"/>
              <w:rPr>
                <w:snapToGrid w:val="0"/>
                <w:spacing w:val="-14"/>
              </w:rPr>
            </w:pPr>
            <w:r w:rsidRPr="000035E2">
              <w:rPr>
                <w:snapToGrid w:val="0"/>
                <w:spacing w:val="-14"/>
              </w:rPr>
              <w:t>10.45</w:t>
            </w:r>
          </w:p>
        </w:tc>
        <w:tc>
          <w:tcPr>
            <w:tcW w:w="3472" w:type="dxa"/>
            <w:tcBorders>
              <w:top w:val="trip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183813" w14:textId="77777777" w:rsidR="002F492D" w:rsidRPr="000035E2" w:rsidRDefault="002F492D" w:rsidP="009F7898">
            <w:pPr>
              <w:jc w:val="center"/>
            </w:pPr>
          </w:p>
        </w:tc>
        <w:tc>
          <w:tcPr>
            <w:tcW w:w="3412" w:type="dxa"/>
            <w:gridSpan w:val="4"/>
            <w:tcBorders>
              <w:top w:val="trip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A348D" w14:textId="4F4535F8" w:rsidR="002F492D" w:rsidRPr="00586202" w:rsidRDefault="002F492D" w:rsidP="002F492D">
            <w:pPr>
              <w:jc w:val="center"/>
            </w:pPr>
            <w:r>
              <w:t xml:space="preserve">Социально-психологическая диагностика </w:t>
            </w:r>
            <w:proofErr w:type="spellStart"/>
            <w:r>
              <w:t>Косточко</w:t>
            </w:r>
            <w:proofErr w:type="spellEnd"/>
            <w:r>
              <w:t xml:space="preserve"> Н.Н. 8к 2-2</w:t>
            </w:r>
          </w:p>
        </w:tc>
        <w:tc>
          <w:tcPr>
            <w:tcW w:w="2541" w:type="dxa"/>
            <w:tcBorders>
              <w:top w:val="trip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11841D" w14:textId="5D6BD04B" w:rsidR="002F492D" w:rsidRPr="000035E2" w:rsidRDefault="002F492D" w:rsidP="009F7898">
            <w:pPr>
              <w:jc w:val="center"/>
            </w:pPr>
          </w:p>
        </w:tc>
      </w:tr>
    </w:tbl>
    <w:p w14:paraId="442146BA" w14:textId="77777777" w:rsidR="007829CF" w:rsidRDefault="007829CF" w:rsidP="00EF7E9B">
      <w:pPr>
        <w:jc w:val="center"/>
      </w:pPr>
    </w:p>
    <w:p w14:paraId="4B7F6C16" w14:textId="77777777" w:rsidR="007829CF" w:rsidRPr="00A925CD" w:rsidRDefault="007829CF" w:rsidP="00EF7E9B">
      <w:pPr>
        <w:jc w:val="center"/>
      </w:pPr>
    </w:p>
    <w:p w14:paraId="0B5CF715" w14:textId="77777777" w:rsidR="000035E2" w:rsidRPr="0082244B" w:rsidRDefault="000035E2" w:rsidP="000035E2">
      <w:pPr>
        <w:rPr>
          <w:sz w:val="24"/>
          <w:szCs w:val="24"/>
        </w:rPr>
      </w:pPr>
      <w:r w:rsidRPr="0082244B">
        <w:rPr>
          <w:sz w:val="24"/>
          <w:szCs w:val="24"/>
        </w:rPr>
        <w:t>Декан факультета психологии и педагогики</w:t>
      </w:r>
      <w:r w:rsidRPr="0082244B">
        <w:rPr>
          <w:sz w:val="24"/>
          <w:szCs w:val="24"/>
        </w:rPr>
        <w:tab/>
      </w:r>
      <w:r w:rsidRPr="0082244B">
        <w:rPr>
          <w:sz w:val="24"/>
          <w:szCs w:val="24"/>
        </w:rPr>
        <w:tab/>
      </w:r>
      <w:r w:rsidRPr="0082244B">
        <w:rPr>
          <w:sz w:val="24"/>
          <w:szCs w:val="24"/>
        </w:rPr>
        <w:tab/>
        <w:t xml:space="preserve">В.А. </w:t>
      </w:r>
      <w:proofErr w:type="spellStart"/>
      <w:r w:rsidRPr="0082244B">
        <w:rPr>
          <w:sz w:val="24"/>
          <w:szCs w:val="24"/>
        </w:rPr>
        <w:t>Бейзеров</w:t>
      </w:r>
      <w:proofErr w:type="spellEnd"/>
    </w:p>
    <w:p w14:paraId="087F881F" w14:textId="77777777" w:rsidR="000035E2" w:rsidRPr="0082244B" w:rsidRDefault="000035E2" w:rsidP="000035E2">
      <w:pPr>
        <w:rPr>
          <w:sz w:val="24"/>
          <w:szCs w:val="24"/>
        </w:rPr>
      </w:pPr>
    </w:p>
    <w:p w14:paraId="1F95B62D" w14:textId="77777777" w:rsidR="000035E2" w:rsidRPr="0082244B" w:rsidRDefault="000035E2" w:rsidP="000035E2">
      <w:pPr>
        <w:rPr>
          <w:sz w:val="24"/>
          <w:szCs w:val="24"/>
        </w:rPr>
      </w:pPr>
      <w:r w:rsidRPr="0082244B">
        <w:rPr>
          <w:sz w:val="24"/>
          <w:szCs w:val="24"/>
        </w:rPr>
        <w:t>Начальник учебно-методического отдела</w:t>
      </w:r>
      <w:r w:rsidRPr="0082244B">
        <w:rPr>
          <w:sz w:val="24"/>
          <w:szCs w:val="24"/>
        </w:rPr>
        <w:tab/>
      </w:r>
      <w:r w:rsidRPr="0082244B">
        <w:rPr>
          <w:sz w:val="24"/>
          <w:szCs w:val="24"/>
        </w:rPr>
        <w:tab/>
      </w:r>
      <w:r w:rsidRPr="0082244B">
        <w:rPr>
          <w:sz w:val="24"/>
          <w:szCs w:val="24"/>
        </w:rPr>
        <w:tab/>
      </w:r>
      <w:r w:rsidRPr="0082244B">
        <w:rPr>
          <w:sz w:val="24"/>
          <w:szCs w:val="24"/>
        </w:rPr>
        <w:tab/>
        <w:t>Е.И. Воробьева</w:t>
      </w:r>
    </w:p>
    <w:p w14:paraId="4D7A9691" w14:textId="77777777" w:rsidR="000035E2" w:rsidRPr="0082244B" w:rsidRDefault="000035E2" w:rsidP="000035E2">
      <w:pPr>
        <w:rPr>
          <w:sz w:val="24"/>
          <w:szCs w:val="24"/>
        </w:rPr>
      </w:pPr>
    </w:p>
    <w:p w14:paraId="72EF17AF" w14:textId="77777777" w:rsidR="000035E2" w:rsidRPr="0082244B" w:rsidRDefault="000035E2" w:rsidP="000035E2">
      <w:pPr>
        <w:rPr>
          <w:sz w:val="24"/>
          <w:szCs w:val="24"/>
        </w:rPr>
      </w:pPr>
      <w:r w:rsidRPr="0082244B">
        <w:rPr>
          <w:sz w:val="24"/>
          <w:szCs w:val="24"/>
        </w:rPr>
        <w:t xml:space="preserve">Председатель </w:t>
      </w:r>
      <w:proofErr w:type="spellStart"/>
      <w:r w:rsidRPr="0082244B">
        <w:rPr>
          <w:sz w:val="24"/>
          <w:szCs w:val="24"/>
        </w:rPr>
        <w:t>профcоюзной</w:t>
      </w:r>
      <w:proofErr w:type="spellEnd"/>
      <w:r w:rsidRPr="0082244B">
        <w:rPr>
          <w:sz w:val="24"/>
          <w:szCs w:val="24"/>
        </w:rPr>
        <w:t xml:space="preserve"> организации</w:t>
      </w:r>
      <w:r w:rsidRPr="0082244B">
        <w:rPr>
          <w:sz w:val="24"/>
          <w:szCs w:val="24"/>
        </w:rPr>
        <w:tab/>
      </w:r>
      <w:r w:rsidRPr="0082244B">
        <w:rPr>
          <w:sz w:val="24"/>
          <w:szCs w:val="24"/>
        </w:rPr>
        <w:tab/>
      </w:r>
      <w:r w:rsidRPr="0082244B">
        <w:rPr>
          <w:sz w:val="24"/>
          <w:szCs w:val="24"/>
        </w:rPr>
        <w:tab/>
      </w:r>
      <w:r w:rsidRPr="0082244B">
        <w:rPr>
          <w:sz w:val="24"/>
          <w:szCs w:val="24"/>
        </w:rPr>
        <w:tab/>
        <w:t xml:space="preserve">С. О. </w:t>
      </w:r>
      <w:proofErr w:type="spellStart"/>
      <w:r w:rsidRPr="0082244B">
        <w:rPr>
          <w:sz w:val="24"/>
          <w:szCs w:val="24"/>
        </w:rPr>
        <w:t>Азявчиков</w:t>
      </w:r>
      <w:proofErr w:type="spellEnd"/>
    </w:p>
    <w:p w14:paraId="596C7AB3" w14:textId="77777777" w:rsidR="000035E2" w:rsidRPr="00A925CD" w:rsidRDefault="000035E2" w:rsidP="000035E2">
      <w:pPr>
        <w:rPr>
          <w:color w:val="FF0000"/>
          <w:sz w:val="24"/>
          <w:szCs w:val="24"/>
        </w:rPr>
      </w:pPr>
    </w:p>
    <w:p w14:paraId="31AC150C" w14:textId="77777777" w:rsidR="00135C6A" w:rsidRPr="00A925CD" w:rsidRDefault="00135C6A" w:rsidP="00EF7E9B">
      <w:pPr>
        <w:rPr>
          <w:color w:val="FF0000"/>
          <w:sz w:val="24"/>
          <w:szCs w:val="24"/>
        </w:rPr>
      </w:pPr>
    </w:p>
    <w:p w14:paraId="31B0360B" w14:textId="77777777" w:rsidR="00135C6A" w:rsidRPr="00051B5E" w:rsidRDefault="00135C6A" w:rsidP="00F7400B">
      <w:pPr>
        <w:ind w:left="6237"/>
        <w:rPr>
          <w:sz w:val="24"/>
          <w:szCs w:val="24"/>
        </w:rPr>
      </w:pPr>
      <w:r w:rsidRPr="00A925CD">
        <w:rPr>
          <w:color w:val="FF0000"/>
          <w:sz w:val="22"/>
          <w:szCs w:val="22"/>
        </w:rPr>
        <w:br w:type="page"/>
      </w:r>
      <w:r w:rsidRPr="00051B5E">
        <w:rPr>
          <w:sz w:val="24"/>
          <w:szCs w:val="24"/>
        </w:rPr>
        <w:lastRenderedPageBreak/>
        <w:t>УТВЕРЖДАЮ</w:t>
      </w:r>
    </w:p>
    <w:p w14:paraId="5015FED0" w14:textId="77777777" w:rsidR="00135C6A" w:rsidRPr="00051B5E" w:rsidRDefault="00135C6A" w:rsidP="00F7400B">
      <w:pPr>
        <w:ind w:left="6237"/>
        <w:rPr>
          <w:sz w:val="24"/>
          <w:szCs w:val="24"/>
        </w:rPr>
      </w:pPr>
      <w:r w:rsidRPr="00051B5E">
        <w:rPr>
          <w:sz w:val="24"/>
          <w:szCs w:val="24"/>
        </w:rPr>
        <w:t>Проректор по учебной работе</w:t>
      </w:r>
    </w:p>
    <w:p w14:paraId="76DD61F4" w14:textId="77777777" w:rsidR="00135C6A" w:rsidRPr="00051B5E" w:rsidRDefault="00135C6A" w:rsidP="00F7400B">
      <w:pPr>
        <w:tabs>
          <w:tab w:val="left" w:pos="2819"/>
        </w:tabs>
        <w:ind w:left="6237"/>
        <w:rPr>
          <w:sz w:val="24"/>
          <w:szCs w:val="24"/>
        </w:rPr>
      </w:pPr>
      <w:r w:rsidRPr="00051B5E">
        <w:rPr>
          <w:sz w:val="24"/>
          <w:szCs w:val="24"/>
        </w:rPr>
        <w:t xml:space="preserve">_____________ </w:t>
      </w:r>
      <w:proofErr w:type="spellStart"/>
      <w:r w:rsidRPr="00051B5E">
        <w:rPr>
          <w:sz w:val="24"/>
          <w:szCs w:val="24"/>
        </w:rPr>
        <w:t>Ю.В.Никитюк</w:t>
      </w:r>
      <w:proofErr w:type="spellEnd"/>
    </w:p>
    <w:p w14:paraId="2603B92A" w14:textId="61BF4BCA" w:rsidR="00135C6A" w:rsidRPr="00051B5E" w:rsidRDefault="00135C6A" w:rsidP="00F7400B">
      <w:pPr>
        <w:tabs>
          <w:tab w:val="left" w:pos="6030"/>
        </w:tabs>
        <w:ind w:left="6237"/>
        <w:rPr>
          <w:sz w:val="24"/>
          <w:szCs w:val="24"/>
        </w:rPr>
      </w:pPr>
      <w:r w:rsidRPr="00051B5E">
        <w:rPr>
          <w:sz w:val="24"/>
          <w:szCs w:val="24"/>
        </w:rPr>
        <w:t>____ ____________ 202</w:t>
      </w:r>
      <w:r w:rsidR="000B5040" w:rsidRPr="00051B5E">
        <w:rPr>
          <w:sz w:val="24"/>
          <w:szCs w:val="24"/>
        </w:rPr>
        <w:t>5</w:t>
      </w:r>
    </w:p>
    <w:p w14:paraId="77E34CE8" w14:textId="77777777" w:rsidR="00135C6A" w:rsidRPr="000035E2" w:rsidRDefault="00135C6A" w:rsidP="00F7400B">
      <w:pPr>
        <w:tabs>
          <w:tab w:val="left" w:pos="6030"/>
        </w:tabs>
        <w:jc w:val="center"/>
      </w:pPr>
    </w:p>
    <w:p w14:paraId="660A5983" w14:textId="77777777" w:rsidR="00135C6A" w:rsidRPr="00051B5E" w:rsidRDefault="00135C6A" w:rsidP="00F7400B">
      <w:pPr>
        <w:tabs>
          <w:tab w:val="left" w:pos="6030"/>
        </w:tabs>
        <w:jc w:val="center"/>
        <w:rPr>
          <w:sz w:val="24"/>
          <w:szCs w:val="24"/>
        </w:rPr>
      </w:pPr>
      <w:r w:rsidRPr="00051B5E">
        <w:rPr>
          <w:sz w:val="24"/>
          <w:szCs w:val="24"/>
        </w:rPr>
        <w:t>РАСПИСАНИЕ ЗАНЯТИЙ</w:t>
      </w:r>
    </w:p>
    <w:p w14:paraId="3618F2E6" w14:textId="3D290CD4" w:rsidR="00135C6A" w:rsidRPr="00051B5E" w:rsidRDefault="00135C6A" w:rsidP="00F7400B">
      <w:pPr>
        <w:jc w:val="center"/>
        <w:rPr>
          <w:sz w:val="24"/>
          <w:szCs w:val="24"/>
        </w:rPr>
      </w:pPr>
      <w:r w:rsidRPr="00051B5E">
        <w:rPr>
          <w:sz w:val="24"/>
          <w:szCs w:val="24"/>
        </w:rPr>
        <w:t xml:space="preserve">на 1 семестр </w:t>
      </w:r>
      <w:r w:rsidR="000B5040" w:rsidRPr="00051B5E">
        <w:rPr>
          <w:sz w:val="24"/>
          <w:szCs w:val="24"/>
        </w:rPr>
        <w:t>2025-2026</w:t>
      </w:r>
      <w:r w:rsidRPr="00051B5E">
        <w:rPr>
          <w:sz w:val="24"/>
          <w:szCs w:val="24"/>
        </w:rPr>
        <w:t xml:space="preserve"> учебного года</w:t>
      </w:r>
    </w:p>
    <w:p w14:paraId="762B2224" w14:textId="77777777" w:rsidR="00135C6A" w:rsidRPr="00051B5E" w:rsidRDefault="00135C6A" w:rsidP="00EF7E9B">
      <w:pPr>
        <w:jc w:val="center"/>
        <w:rPr>
          <w:sz w:val="24"/>
          <w:szCs w:val="24"/>
        </w:rPr>
      </w:pPr>
      <w:r w:rsidRPr="00051B5E">
        <w:rPr>
          <w:sz w:val="24"/>
          <w:szCs w:val="24"/>
        </w:rPr>
        <w:t xml:space="preserve">для студентов </w:t>
      </w:r>
      <w:r w:rsidRPr="00051B5E">
        <w:rPr>
          <w:b/>
          <w:sz w:val="24"/>
          <w:szCs w:val="24"/>
        </w:rPr>
        <w:t>4 курса</w:t>
      </w:r>
      <w:r w:rsidRPr="00051B5E">
        <w:rPr>
          <w:sz w:val="24"/>
          <w:szCs w:val="24"/>
        </w:rPr>
        <w:t xml:space="preserve"> специальности «</w:t>
      </w:r>
      <w:r w:rsidRPr="00051B5E">
        <w:rPr>
          <w:b/>
          <w:sz w:val="24"/>
          <w:szCs w:val="24"/>
        </w:rPr>
        <w:t>Психология</w:t>
      </w:r>
      <w:r w:rsidRPr="00051B5E">
        <w:rPr>
          <w:sz w:val="24"/>
          <w:szCs w:val="24"/>
        </w:rPr>
        <w:t>»</w:t>
      </w:r>
    </w:p>
    <w:p w14:paraId="6FC9AEF2" w14:textId="37D071B2" w:rsidR="00135C6A" w:rsidRDefault="004D4ACB" w:rsidP="004D4ACB">
      <w:pPr>
        <w:jc w:val="center"/>
        <w:rPr>
          <w:sz w:val="24"/>
          <w:szCs w:val="24"/>
        </w:rPr>
      </w:pPr>
      <w:r w:rsidRPr="00051B5E">
        <w:rPr>
          <w:sz w:val="24"/>
          <w:szCs w:val="24"/>
        </w:rPr>
        <w:t xml:space="preserve">экзаменационная </w:t>
      </w:r>
      <w:proofErr w:type="gramStart"/>
      <w:r w:rsidRPr="00051B5E">
        <w:rPr>
          <w:sz w:val="24"/>
          <w:szCs w:val="24"/>
        </w:rPr>
        <w:t>сессия  05.01</w:t>
      </w:r>
      <w:proofErr w:type="gramEnd"/>
      <w:r w:rsidRPr="00051B5E">
        <w:rPr>
          <w:sz w:val="24"/>
          <w:szCs w:val="24"/>
        </w:rPr>
        <w:t>-24.01.2026</w:t>
      </w:r>
    </w:p>
    <w:p w14:paraId="423F4A12" w14:textId="77777777" w:rsidR="005E00DC" w:rsidRPr="00051B5E" w:rsidRDefault="005E00DC" w:rsidP="004D4ACB">
      <w:pPr>
        <w:jc w:val="center"/>
        <w:rPr>
          <w:color w:val="FF0000"/>
          <w:sz w:val="24"/>
          <w:szCs w:val="24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"/>
        <w:gridCol w:w="631"/>
        <w:gridCol w:w="2391"/>
        <w:gridCol w:w="7"/>
        <w:gridCol w:w="2391"/>
        <w:gridCol w:w="2311"/>
        <w:gridCol w:w="2484"/>
      </w:tblGrid>
      <w:tr w:rsidR="00135C6A" w:rsidRPr="000035E2" w14:paraId="4BA5D823" w14:textId="77777777" w:rsidTr="002B356E">
        <w:trPr>
          <w:trHeight w:val="161"/>
        </w:trPr>
        <w:tc>
          <w:tcPr>
            <w:tcW w:w="109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7495B19" w14:textId="77777777" w:rsidR="00135C6A" w:rsidRPr="000035E2" w:rsidRDefault="00135C6A" w:rsidP="00681E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8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389830" w14:textId="77777777" w:rsidR="00135C6A" w:rsidRPr="00051B5E" w:rsidRDefault="00135C6A" w:rsidP="00681ED0">
            <w:pPr>
              <w:jc w:val="center"/>
              <w:rPr>
                <w:b/>
              </w:rPr>
            </w:pPr>
            <w:r w:rsidRPr="00051B5E">
              <w:rPr>
                <w:b/>
              </w:rPr>
              <w:t xml:space="preserve">ПС-41 </w:t>
            </w:r>
          </w:p>
        </w:tc>
        <w:tc>
          <w:tcPr>
            <w:tcW w:w="23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9AC422" w14:textId="266F6FAB" w:rsidR="00135C6A" w:rsidRPr="00051B5E" w:rsidRDefault="00135C6A" w:rsidP="00193B4C">
            <w:pPr>
              <w:jc w:val="center"/>
              <w:rPr>
                <w:b/>
              </w:rPr>
            </w:pPr>
            <w:r w:rsidRPr="00051B5E">
              <w:rPr>
                <w:b/>
              </w:rPr>
              <w:t>ПС-42</w:t>
            </w:r>
          </w:p>
        </w:tc>
        <w:tc>
          <w:tcPr>
            <w:tcW w:w="24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B4AEE1" w14:textId="1C1BB67C" w:rsidR="00135C6A" w:rsidRPr="00051B5E" w:rsidRDefault="00135C6A" w:rsidP="00193B4C">
            <w:pPr>
              <w:jc w:val="center"/>
              <w:rPr>
                <w:b/>
              </w:rPr>
            </w:pPr>
            <w:r w:rsidRPr="00051B5E">
              <w:rPr>
                <w:b/>
              </w:rPr>
              <w:t>ПС-43</w:t>
            </w:r>
          </w:p>
        </w:tc>
      </w:tr>
      <w:tr w:rsidR="000B5040" w:rsidRPr="000035E2" w14:paraId="21F9A7E9" w14:textId="77777777" w:rsidTr="007826F7">
        <w:trPr>
          <w:trHeight w:val="20"/>
        </w:trPr>
        <w:tc>
          <w:tcPr>
            <w:tcW w:w="109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618DDC" w14:textId="77777777" w:rsidR="000B5040" w:rsidRPr="000035E2" w:rsidRDefault="000B5040" w:rsidP="000B50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8BEDEA" w14:textId="0F902ABC" w:rsidR="000B5040" w:rsidRPr="00051B5E" w:rsidRDefault="000B5040" w:rsidP="000B5040">
            <w:pPr>
              <w:jc w:val="center"/>
              <w:rPr>
                <w:b/>
              </w:rPr>
            </w:pPr>
            <w:proofErr w:type="spellStart"/>
            <w:r w:rsidRPr="00051B5E">
              <w:rPr>
                <w:b/>
              </w:rPr>
              <w:t>Пед</w:t>
            </w:r>
            <w:proofErr w:type="spellEnd"/>
            <w:r w:rsidRPr="00051B5E">
              <w:rPr>
                <w:b/>
              </w:rPr>
              <w:t>. (16 человек)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2FE4E" w14:textId="0AA91411" w:rsidR="000B5040" w:rsidRPr="00051B5E" w:rsidRDefault="000B5040" w:rsidP="000B5040">
            <w:pPr>
              <w:jc w:val="center"/>
              <w:rPr>
                <w:b/>
              </w:rPr>
            </w:pPr>
            <w:r w:rsidRPr="00051B5E">
              <w:rPr>
                <w:b/>
              </w:rPr>
              <w:t>Спорт. (13 человек)</w:t>
            </w:r>
          </w:p>
        </w:tc>
        <w:tc>
          <w:tcPr>
            <w:tcW w:w="23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2B712" w14:textId="137382C1" w:rsidR="000B5040" w:rsidRPr="00051B5E" w:rsidRDefault="000B5040" w:rsidP="000B5040">
            <w:pPr>
              <w:jc w:val="center"/>
              <w:rPr>
                <w:b/>
              </w:rPr>
            </w:pPr>
            <w:r w:rsidRPr="00051B5E">
              <w:rPr>
                <w:b/>
              </w:rPr>
              <w:t>Соц. (13 человек)</w:t>
            </w:r>
          </w:p>
        </w:tc>
        <w:tc>
          <w:tcPr>
            <w:tcW w:w="24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462B58" w14:textId="516BF0E4" w:rsidR="000B5040" w:rsidRPr="00051B5E" w:rsidRDefault="000B5040" w:rsidP="000B5040">
            <w:pPr>
              <w:jc w:val="center"/>
              <w:rPr>
                <w:b/>
              </w:rPr>
            </w:pPr>
            <w:r w:rsidRPr="00051B5E">
              <w:rPr>
                <w:b/>
              </w:rPr>
              <w:t>Сем. (15 человек)</w:t>
            </w:r>
          </w:p>
        </w:tc>
      </w:tr>
      <w:tr w:rsidR="009004BD" w:rsidRPr="000035E2" w14:paraId="01FB1765" w14:textId="77777777" w:rsidTr="00930195">
        <w:trPr>
          <w:cantSplit/>
          <w:trHeight w:val="920"/>
        </w:trPr>
        <w:tc>
          <w:tcPr>
            <w:tcW w:w="467" w:type="dxa"/>
            <w:vMerge w:val="restart"/>
            <w:tcBorders>
              <w:left w:val="single" w:sz="18" w:space="0" w:color="auto"/>
            </w:tcBorders>
            <w:textDirection w:val="btLr"/>
          </w:tcPr>
          <w:p w14:paraId="01AB606D" w14:textId="77777777" w:rsidR="009004BD" w:rsidRPr="00051B5E" w:rsidRDefault="009004BD" w:rsidP="00681ED0">
            <w:pPr>
              <w:ind w:left="113" w:right="113"/>
              <w:jc w:val="center"/>
            </w:pPr>
            <w:r w:rsidRPr="00051B5E">
              <w:t>Пн.</w:t>
            </w:r>
          </w:p>
        </w:tc>
        <w:tc>
          <w:tcPr>
            <w:tcW w:w="631" w:type="dxa"/>
            <w:tcBorders>
              <w:right w:val="single" w:sz="18" w:space="0" w:color="auto"/>
            </w:tcBorders>
          </w:tcPr>
          <w:p w14:paraId="269EF3B7" w14:textId="36DD5DCE" w:rsidR="009004BD" w:rsidRPr="00051B5E" w:rsidRDefault="009004BD" w:rsidP="001E6B67">
            <w:pPr>
              <w:jc w:val="center"/>
              <w:rPr>
                <w:snapToGrid w:val="0"/>
                <w:spacing w:val="-14"/>
              </w:rPr>
            </w:pPr>
            <w:r w:rsidRPr="00051B5E">
              <w:rPr>
                <w:snapToGrid w:val="0"/>
                <w:spacing w:val="-14"/>
                <w:lang w:val="en-US"/>
              </w:rPr>
              <w:t>9</w:t>
            </w:r>
            <w:r w:rsidRPr="00051B5E">
              <w:rPr>
                <w:snapToGrid w:val="0"/>
                <w:spacing w:val="-14"/>
              </w:rPr>
              <w:t>.00</w:t>
            </w:r>
          </w:p>
        </w:tc>
        <w:tc>
          <w:tcPr>
            <w:tcW w:w="478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0984E958" w14:textId="77777777" w:rsidR="009004BD" w:rsidRPr="00051B5E" w:rsidRDefault="009004BD" w:rsidP="00A17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1" w:type="dxa"/>
            <w:tcBorders>
              <w:left w:val="single" w:sz="18" w:space="0" w:color="auto"/>
              <w:right w:val="single" w:sz="18" w:space="0" w:color="auto"/>
            </w:tcBorders>
          </w:tcPr>
          <w:p w14:paraId="7529B697" w14:textId="77777777" w:rsidR="009004BD" w:rsidRDefault="009004BD" w:rsidP="00157F34">
            <w:pPr>
              <w:jc w:val="center"/>
              <w:rPr>
                <w:color w:val="262626"/>
              </w:rPr>
            </w:pPr>
            <w:r w:rsidRPr="00051B5E">
              <w:rPr>
                <w:color w:val="262626"/>
              </w:rPr>
              <w:t>Психология проф. карьеры (</w:t>
            </w:r>
            <w:proofErr w:type="spellStart"/>
            <w:r>
              <w:rPr>
                <w:color w:val="262626"/>
              </w:rPr>
              <w:t>пз</w:t>
            </w:r>
            <w:proofErr w:type="spellEnd"/>
            <w:r>
              <w:rPr>
                <w:color w:val="262626"/>
              </w:rPr>
              <w:t xml:space="preserve"> 13 пар</w:t>
            </w:r>
            <w:r w:rsidRPr="00051B5E">
              <w:rPr>
                <w:color w:val="262626"/>
              </w:rPr>
              <w:t>) Смык А.А.</w:t>
            </w:r>
          </w:p>
          <w:p w14:paraId="775FAF0A" w14:textId="5C4EBA43" w:rsidR="009004BD" w:rsidRPr="00051B5E" w:rsidRDefault="009004BD" w:rsidP="00157F34">
            <w:pPr>
              <w:jc w:val="center"/>
            </w:pPr>
            <w:r>
              <w:rPr>
                <w:color w:val="262626"/>
              </w:rPr>
              <w:t>5к 6-5</w:t>
            </w:r>
          </w:p>
        </w:tc>
        <w:tc>
          <w:tcPr>
            <w:tcW w:w="2484" w:type="dxa"/>
            <w:tcBorders>
              <w:left w:val="single" w:sz="18" w:space="0" w:color="auto"/>
              <w:right w:val="single" w:sz="18" w:space="0" w:color="auto"/>
            </w:tcBorders>
          </w:tcPr>
          <w:p w14:paraId="16D13B74" w14:textId="77777777" w:rsidR="009004BD" w:rsidRPr="00051B5E" w:rsidRDefault="009004BD" w:rsidP="005B64A4">
            <w:pPr>
              <w:jc w:val="center"/>
            </w:pPr>
            <w:r w:rsidRPr="00051B5E">
              <w:t xml:space="preserve">Основы сексологии </w:t>
            </w:r>
          </w:p>
          <w:p w14:paraId="534C7C79" w14:textId="77777777" w:rsidR="009004BD" w:rsidRDefault="009004BD" w:rsidP="005B64A4">
            <w:pPr>
              <w:jc w:val="center"/>
            </w:pPr>
            <w:r w:rsidRPr="00051B5E">
              <w:t>(</w:t>
            </w:r>
            <w:r>
              <w:t>13 пар</w:t>
            </w:r>
            <w:r w:rsidRPr="00051B5E">
              <w:t xml:space="preserve">) </w:t>
            </w:r>
            <w:proofErr w:type="spellStart"/>
            <w:r w:rsidRPr="00051B5E">
              <w:t>Щекудова</w:t>
            </w:r>
            <w:proofErr w:type="spellEnd"/>
            <w:r w:rsidRPr="00051B5E">
              <w:t xml:space="preserve"> С.С.</w:t>
            </w:r>
          </w:p>
          <w:p w14:paraId="2CCAFA8F" w14:textId="38500985" w:rsidR="009004BD" w:rsidRPr="00051B5E" w:rsidRDefault="009004BD" w:rsidP="005B64A4">
            <w:pPr>
              <w:jc w:val="center"/>
            </w:pPr>
            <w:r>
              <w:t>8к 2-1</w:t>
            </w:r>
          </w:p>
        </w:tc>
      </w:tr>
      <w:tr w:rsidR="00135C6A" w:rsidRPr="000035E2" w14:paraId="034C2F1B" w14:textId="77777777" w:rsidTr="002B356E">
        <w:trPr>
          <w:cantSplit/>
          <w:trHeight w:val="20"/>
        </w:trPr>
        <w:tc>
          <w:tcPr>
            <w:tcW w:w="467" w:type="dxa"/>
            <w:vMerge/>
            <w:tcBorders>
              <w:left w:val="single" w:sz="18" w:space="0" w:color="auto"/>
            </w:tcBorders>
            <w:textDirection w:val="btLr"/>
          </w:tcPr>
          <w:p w14:paraId="18BD3032" w14:textId="77777777" w:rsidR="00135C6A" w:rsidRPr="00051B5E" w:rsidRDefault="00135C6A" w:rsidP="00681ED0">
            <w:pPr>
              <w:ind w:left="113" w:right="113"/>
              <w:jc w:val="center"/>
            </w:pPr>
          </w:p>
        </w:tc>
        <w:tc>
          <w:tcPr>
            <w:tcW w:w="631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2CEEB1FA" w14:textId="6244D89F" w:rsidR="00135C6A" w:rsidRPr="00051B5E" w:rsidRDefault="00540E62" w:rsidP="001E6B67">
            <w:pPr>
              <w:jc w:val="center"/>
              <w:rPr>
                <w:snapToGrid w:val="0"/>
                <w:spacing w:val="-14"/>
              </w:rPr>
            </w:pPr>
            <w:r w:rsidRPr="00051B5E">
              <w:rPr>
                <w:snapToGrid w:val="0"/>
                <w:spacing w:val="-14"/>
              </w:rPr>
              <w:t>10.45</w:t>
            </w:r>
          </w:p>
        </w:tc>
        <w:tc>
          <w:tcPr>
            <w:tcW w:w="9584" w:type="dxa"/>
            <w:gridSpan w:val="5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C2E9D0F" w14:textId="019D49A6" w:rsidR="00135C6A" w:rsidRPr="00051B5E" w:rsidRDefault="00EC04B3" w:rsidP="00A17FEE">
            <w:pPr>
              <w:jc w:val="center"/>
              <w:rPr>
                <w:sz w:val="24"/>
                <w:szCs w:val="24"/>
              </w:rPr>
            </w:pPr>
            <w:r w:rsidRPr="00EC04B3">
              <w:rPr>
                <w:sz w:val="24"/>
                <w:szCs w:val="24"/>
              </w:rPr>
              <w:t xml:space="preserve">Этнопсихология и психология межкультурных коммуникаций </w:t>
            </w:r>
            <w:proofErr w:type="spellStart"/>
            <w:r w:rsidRPr="00EC04B3">
              <w:rPr>
                <w:sz w:val="24"/>
                <w:szCs w:val="24"/>
              </w:rPr>
              <w:t>Шатюк</w:t>
            </w:r>
            <w:proofErr w:type="spellEnd"/>
            <w:r w:rsidRPr="00EC04B3">
              <w:rPr>
                <w:sz w:val="24"/>
                <w:szCs w:val="24"/>
              </w:rPr>
              <w:t xml:space="preserve"> Т.Г (3 пары) </w:t>
            </w:r>
            <w:r w:rsidRPr="002F492D">
              <w:rPr>
                <w:b/>
                <w:bCs/>
                <w:sz w:val="24"/>
                <w:szCs w:val="24"/>
              </w:rPr>
              <w:t>8 к 2-6</w:t>
            </w:r>
            <w:r w:rsidRPr="00EC04B3">
              <w:rPr>
                <w:sz w:val="24"/>
                <w:szCs w:val="24"/>
              </w:rPr>
              <w:t xml:space="preserve"> </w:t>
            </w:r>
          </w:p>
        </w:tc>
      </w:tr>
      <w:tr w:rsidR="00135C6A" w:rsidRPr="000035E2" w14:paraId="426A6782" w14:textId="77777777" w:rsidTr="002B356E">
        <w:trPr>
          <w:cantSplit/>
          <w:trHeight w:val="20"/>
        </w:trPr>
        <w:tc>
          <w:tcPr>
            <w:tcW w:w="467" w:type="dxa"/>
            <w:vMerge/>
            <w:tcBorders>
              <w:left w:val="single" w:sz="18" w:space="0" w:color="auto"/>
            </w:tcBorders>
            <w:textDirection w:val="btLr"/>
          </w:tcPr>
          <w:p w14:paraId="1CB7CC71" w14:textId="77777777" w:rsidR="00135C6A" w:rsidRPr="00051B5E" w:rsidRDefault="00135C6A" w:rsidP="00681ED0">
            <w:pPr>
              <w:ind w:left="113" w:right="113"/>
              <w:jc w:val="center"/>
            </w:pPr>
          </w:p>
        </w:tc>
        <w:tc>
          <w:tcPr>
            <w:tcW w:w="631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522AD648" w14:textId="77777777" w:rsidR="00135C6A" w:rsidRPr="00051B5E" w:rsidRDefault="00135C6A" w:rsidP="001E6B67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9584" w:type="dxa"/>
            <w:gridSpan w:val="5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506B60B9" w14:textId="7B706645" w:rsidR="00135C6A" w:rsidRPr="00051B5E" w:rsidRDefault="00EC04B3" w:rsidP="002F7FD2">
            <w:pPr>
              <w:jc w:val="center"/>
              <w:rPr>
                <w:color w:val="FF0000"/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>Психология труда (</w:t>
            </w:r>
            <w:r>
              <w:rPr>
                <w:sz w:val="24"/>
                <w:szCs w:val="24"/>
              </w:rPr>
              <w:t>7 пар</w:t>
            </w:r>
            <w:r w:rsidRPr="00051B5E">
              <w:rPr>
                <w:sz w:val="24"/>
                <w:szCs w:val="24"/>
              </w:rPr>
              <w:t>) Приходько Е.В.</w:t>
            </w:r>
          </w:p>
        </w:tc>
      </w:tr>
      <w:tr w:rsidR="00AA4D68" w:rsidRPr="000035E2" w14:paraId="504D0777" w14:textId="77777777" w:rsidTr="002B356E">
        <w:trPr>
          <w:cantSplit/>
          <w:trHeight w:val="549"/>
        </w:trPr>
        <w:tc>
          <w:tcPr>
            <w:tcW w:w="467" w:type="dxa"/>
            <w:vMerge/>
            <w:tcBorders>
              <w:left w:val="single" w:sz="18" w:space="0" w:color="auto"/>
            </w:tcBorders>
            <w:textDirection w:val="btLr"/>
          </w:tcPr>
          <w:p w14:paraId="0711B8F4" w14:textId="77777777" w:rsidR="00AA4D68" w:rsidRPr="00051B5E" w:rsidRDefault="00AA4D68" w:rsidP="00681ED0">
            <w:pPr>
              <w:ind w:left="113" w:right="113"/>
              <w:jc w:val="center"/>
            </w:pPr>
          </w:p>
        </w:tc>
        <w:tc>
          <w:tcPr>
            <w:tcW w:w="631" w:type="dxa"/>
            <w:tcBorders>
              <w:top w:val="triple" w:sz="4" w:space="0" w:color="auto"/>
              <w:right w:val="single" w:sz="18" w:space="0" w:color="auto"/>
            </w:tcBorders>
          </w:tcPr>
          <w:p w14:paraId="4DF10A22" w14:textId="61A05519" w:rsidR="00AA4D68" w:rsidRPr="00051B5E" w:rsidRDefault="00AA4D68" w:rsidP="001E6B67">
            <w:pPr>
              <w:jc w:val="center"/>
              <w:rPr>
                <w:snapToGrid w:val="0"/>
                <w:spacing w:val="-14"/>
              </w:rPr>
            </w:pPr>
            <w:r w:rsidRPr="00051B5E">
              <w:rPr>
                <w:snapToGrid w:val="0"/>
                <w:spacing w:val="-14"/>
                <w:lang w:val="en-US"/>
              </w:rPr>
              <w:t>12.40</w:t>
            </w:r>
          </w:p>
        </w:tc>
        <w:tc>
          <w:tcPr>
            <w:tcW w:w="4789" w:type="dxa"/>
            <w:gridSpan w:val="3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384480AC" w14:textId="7B7319C8" w:rsidR="00AA4D68" w:rsidRPr="00051B5E" w:rsidRDefault="00AA4D68" w:rsidP="00157F34">
            <w:pPr>
              <w:jc w:val="center"/>
              <w:rPr>
                <w:color w:val="FF0000"/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 xml:space="preserve">Этнопсихология и психология межкультурной коммуникации </w:t>
            </w:r>
            <w:r w:rsidR="00B46B31">
              <w:rPr>
                <w:sz w:val="24"/>
                <w:szCs w:val="24"/>
              </w:rPr>
              <w:t>(13 пар)</w:t>
            </w:r>
            <w:r w:rsidRPr="00051B5E">
              <w:rPr>
                <w:sz w:val="24"/>
                <w:szCs w:val="24"/>
              </w:rPr>
              <w:t xml:space="preserve"> </w:t>
            </w:r>
            <w:proofErr w:type="spellStart"/>
            <w:r w:rsidR="00A77104" w:rsidRPr="002F492D">
              <w:rPr>
                <w:sz w:val="24"/>
                <w:szCs w:val="24"/>
              </w:rPr>
              <w:t>Редюк</w:t>
            </w:r>
            <w:proofErr w:type="spellEnd"/>
            <w:r w:rsidR="00A77104" w:rsidRPr="002F492D">
              <w:rPr>
                <w:sz w:val="24"/>
                <w:szCs w:val="24"/>
              </w:rPr>
              <w:t xml:space="preserve"> А.Н.</w:t>
            </w:r>
            <w:r w:rsidR="00525BA5">
              <w:rPr>
                <w:sz w:val="24"/>
                <w:szCs w:val="24"/>
              </w:rPr>
              <w:t xml:space="preserve"> </w:t>
            </w:r>
            <w:r w:rsidR="00525BA5" w:rsidRPr="00525BA5">
              <w:rPr>
                <w:sz w:val="24"/>
                <w:szCs w:val="24"/>
              </w:rPr>
              <w:t>5к 6-5</w:t>
            </w:r>
          </w:p>
        </w:tc>
        <w:tc>
          <w:tcPr>
            <w:tcW w:w="231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70726CA1" w14:textId="09B104B9" w:rsidR="00AA4D68" w:rsidRPr="00051B5E" w:rsidRDefault="00AA4D68" w:rsidP="00065E25">
            <w:pPr>
              <w:jc w:val="center"/>
              <w:rPr>
                <w:color w:val="FF0000"/>
              </w:rPr>
            </w:pPr>
            <w:r w:rsidRPr="00051B5E">
              <w:t xml:space="preserve">Психология зависимого и </w:t>
            </w:r>
            <w:proofErr w:type="spellStart"/>
            <w:r w:rsidRPr="00051B5E">
              <w:t>созависимого</w:t>
            </w:r>
            <w:proofErr w:type="spellEnd"/>
            <w:r w:rsidRPr="00051B5E">
              <w:t xml:space="preserve"> </w:t>
            </w:r>
            <w:proofErr w:type="gramStart"/>
            <w:r w:rsidRPr="00051B5E">
              <w:t>поведения  (</w:t>
            </w:r>
            <w:proofErr w:type="spellStart"/>
            <w:proofErr w:type="gramEnd"/>
            <w:r w:rsidRPr="00051B5E">
              <w:t>пз</w:t>
            </w:r>
            <w:proofErr w:type="spellEnd"/>
            <w:r w:rsidR="00A67995">
              <w:t xml:space="preserve"> 12 пар</w:t>
            </w:r>
            <w:r w:rsidRPr="00051B5E">
              <w:t xml:space="preserve">) </w:t>
            </w:r>
            <w:proofErr w:type="spellStart"/>
            <w:r w:rsidRPr="00051B5E">
              <w:t>Косточко</w:t>
            </w:r>
            <w:proofErr w:type="spellEnd"/>
            <w:r w:rsidRPr="00051B5E">
              <w:t xml:space="preserve"> Н.Н. </w:t>
            </w:r>
            <w:r w:rsidR="00525BA5">
              <w:t xml:space="preserve"> 8к 2-3</w:t>
            </w:r>
          </w:p>
        </w:tc>
        <w:tc>
          <w:tcPr>
            <w:tcW w:w="2484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670ED272" w14:textId="77777777" w:rsidR="00525BA5" w:rsidRDefault="007826F7" w:rsidP="00AA4D68">
            <w:pPr>
              <w:jc w:val="center"/>
            </w:pPr>
            <w:r w:rsidRPr="00051B5E">
              <w:t>Семейное консультирование (</w:t>
            </w:r>
            <w:r>
              <w:t>пз13пар</w:t>
            </w:r>
            <w:r w:rsidRPr="00051B5E">
              <w:t xml:space="preserve">) </w:t>
            </w:r>
            <w:r w:rsidRPr="007826F7">
              <w:t>Новак Н.Г.</w:t>
            </w:r>
          </w:p>
          <w:p w14:paraId="24B86024" w14:textId="71B2920C" w:rsidR="00AA4D68" w:rsidRPr="00051B5E" w:rsidRDefault="00525BA5" w:rsidP="00AA4D68">
            <w:pPr>
              <w:jc w:val="center"/>
            </w:pPr>
            <w:r>
              <w:t>5к 4-6</w:t>
            </w:r>
            <w:r w:rsidR="007826F7" w:rsidRPr="00051B5E">
              <w:t xml:space="preserve">   </w:t>
            </w:r>
          </w:p>
        </w:tc>
      </w:tr>
      <w:tr w:rsidR="002411BF" w:rsidRPr="000035E2" w14:paraId="59A0EB36" w14:textId="77777777" w:rsidTr="002B356E">
        <w:trPr>
          <w:trHeight w:val="20"/>
        </w:trPr>
        <w:tc>
          <w:tcPr>
            <w:tcW w:w="46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3791F649" w14:textId="77777777" w:rsidR="002411BF" w:rsidRPr="00051B5E" w:rsidRDefault="002411BF" w:rsidP="00157F34">
            <w:pPr>
              <w:ind w:left="113" w:right="113"/>
              <w:jc w:val="center"/>
            </w:pPr>
            <w:r w:rsidRPr="00051B5E">
              <w:t>Вт.</w:t>
            </w:r>
          </w:p>
        </w:tc>
        <w:tc>
          <w:tcPr>
            <w:tcW w:w="631" w:type="dxa"/>
            <w:tcBorders>
              <w:top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75A22B0E" w14:textId="65648B6A" w:rsidR="002411BF" w:rsidRPr="00051B5E" w:rsidRDefault="002411BF" w:rsidP="00157F34">
            <w:pPr>
              <w:jc w:val="center"/>
              <w:rPr>
                <w:snapToGrid w:val="0"/>
                <w:spacing w:val="-14"/>
              </w:rPr>
            </w:pPr>
            <w:r w:rsidRPr="00051B5E">
              <w:rPr>
                <w:snapToGrid w:val="0"/>
                <w:spacing w:val="-14"/>
                <w:lang w:val="en-US"/>
              </w:rPr>
              <w:t>9</w:t>
            </w:r>
            <w:r w:rsidRPr="00051B5E">
              <w:rPr>
                <w:snapToGrid w:val="0"/>
                <w:spacing w:val="-14"/>
              </w:rPr>
              <w:t>.00</w:t>
            </w:r>
          </w:p>
        </w:tc>
        <w:tc>
          <w:tcPr>
            <w:tcW w:w="478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95A9E70" w14:textId="7287F36A" w:rsidR="002411BF" w:rsidRPr="00051B5E" w:rsidRDefault="002411BF" w:rsidP="00157F34">
            <w:pPr>
              <w:jc w:val="center"/>
              <w:rPr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 xml:space="preserve">Основы гештальт-терапии </w:t>
            </w:r>
            <w:r>
              <w:rPr>
                <w:sz w:val="24"/>
                <w:szCs w:val="24"/>
              </w:rPr>
              <w:t>(14 пар)</w:t>
            </w:r>
          </w:p>
          <w:p w14:paraId="547D0D52" w14:textId="4905A646" w:rsidR="002411BF" w:rsidRPr="00051B5E" w:rsidRDefault="002411BF" w:rsidP="00157F34">
            <w:pPr>
              <w:jc w:val="center"/>
              <w:rPr>
                <w:color w:val="FF0000"/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>Городецкая Л.Н. (</w:t>
            </w:r>
            <w:proofErr w:type="spellStart"/>
            <w:r w:rsidRPr="00051B5E">
              <w:rPr>
                <w:sz w:val="24"/>
                <w:szCs w:val="24"/>
              </w:rPr>
              <w:t>пз</w:t>
            </w:r>
            <w:proofErr w:type="spellEnd"/>
            <w:r w:rsidRPr="00051B5E">
              <w:rPr>
                <w:sz w:val="24"/>
                <w:szCs w:val="24"/>
              </w:rPr>
              <w:t xml:space="preserve"> / сем)</w:t>
            </w:r>
            <w:r w:rsidRPr="00051B5E">
              <w:rPr>
                <w:color w:val="FF0000"/>
                <w:sz w:val="24"/>
                <w:szCs w:val="24"/>
              </w:rPr>
              <w:t xml:space="preserve"> </w:t>
            </w:r>
            <w:r w:rsidRPr="009004BD">
              <w:rPr>
                <w:b/>
                <w:bCs/>
                <w:sz w:val="22"/>
                <w:szCs w:val="22"/>
              </w:rPr>
              <w:t>8 к 2-</w:t>
            </w:r>
            <w:r w:rsidR="00EA6571" w:rsidRPr="009004B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95" w:type="dxa"/>
            <w:gridSpan w:val="2"/>
            <w:tcBorders>
              <w:top w:val="single" w:sz="18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14ACF3BD" w14:textId="77777777" w:rsidR="002411BF" w:rsidRDefault="002411BF" w:rsidP="00157F34">
            <w:pPr>
              <w:jc w:val="center"/>
              <w:rPr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 xml:space="preserve">Этнопсихология и психология межкультурной </w:t>
            </w:r>
            <w:proofErr w:type="gramStart"/>
            <w:r w:rsidRPr="00051B5E">
              <w:rPr>
                <w:sz w:val="24"/>
                <w:szCs w:val="24"/>
              </w:rPr>
              <w:t xml:space="preserve">коммуникации  </w:t>
            </w:r>
            <w:proofErr w:type="spellStart"/>
            <w:r w:rsidR="00A77104" w:rsidRPr="002F492D">
              <w:rPr>
                <w:sz w:val="24"/>
                <w:szCs w:val="24"/>
              </w:rPr>
              <w:t>Редюк</w:t>
            </w:r>
            <w:proofErr w:type="spellEnd"/>
            <w:proofErr w:type="gramEnd"/>
            <w:r w:rsidR="00A77104" w:rsidRPr="002F492D">
              <w:rPr>
                <w:sz w:val="24"/>
                <w:szCs w:val="24"/>
              </w:rPr>
              <w:t xml:space="preserve"> А.Н.</w:t>
            </w:r>
          </w:p>
          <w:p w14:paraId="0C9F62E0" w14:textId="137032B6" w:rsidR="009E71A4" w:rsidRPr="00051B5E" w:rsidRDefault="009E71A4" w:rsidP="00157F3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5к 2-19</w:t>
            </w:r>
          </w:p>
        </w:tc>
      </w:tr>
      <w:tr w:rsidR="000A4428" w:rsidRPr="000035E2" w14:paraId="043EC490" w14:textId="3007900C" w:rsidTr="000A4428">
        <w:trPr>
          <w:trHeight w:val="612"/>
        </w:trPr>
        <w:tc>
          <w:tcPr>
            <w:tcW w:w="467" w:type="dxa"/>
            <w:vMerge/>
            <w:tcBorders>
              <w:left w:val="single" w:sz="18" w:space="0" w:color="auto"/>
            </w:tcBorders>
            <w:textDirection w:val="btLr"/>
          </w:tcPr>
          <w:p w14:paraId="0D6C6D88" w14:textId="77777777" w:rsidR="000A4428" w:rsidRPr="00051B5E" w:rsidRDefault="000A4428" w:rsidP="00157F34">
            <w:pPr>
              <w:ind w:left="113" w:right="113"/>
              <w:jc w:val="center"/>
            </w:pPr>
          </w:p>
        </w:tc>
        <w:tc>
          <w:tcPr>
            <w:tcW w:w="631" w:type="dxa"/>
            <w:tcBorders>
              <w:top w:val="triple" w:sz="4" w:space="0" w:color="auto"/>
              <w:right w:val="single" w:sz="18" w:space="0" w:color="auto"/>
            </w:tcBorders>
          </w:tcPr>
          <w:p w14:paraId="13B2B800" w14:textId="42C9A61F" w:rsidR="000A4428" w:rsidRPr="00051B5E" w:rsidRDefault="000A4428" w:rsidP="00157F34">
            <w:pPr>
              <w:jc w:val="center"/>
              <w:rPr>
                <w:snapToGrid w:val="0"/>
                <w:spacing w:val="-14"/>
              </w:rPr>
            </w:pPr>
            <w:r w:rsidRPr="00051B5E">
              <w:rPr>
                <w:snapToGrid w:val="0"/>
                <w:spacing w:val="-14"/>
              </w:rPr>
              <w:t>10.45</w:t>
            </w:r>
          </w:p>
        </w:tc>
        <w:tc>
          <w:tcPr>
            <w:tcW w:w="2398" w:type="dxa"/>
            <w:gridSpan w:val="2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6A99D07D" w14:textId="77777777" w:rsidR="000A4428" w:rsidRDefault="000A4428" w:rsidP="008967A2">
            <w:pPr>
              <w:jc w:val="center"/>
            </w:pPr>
            <w:r w:rsidRPr="00051B5E">
              <w:t>Психология сиротства (</w:t>
            </w:r>
            <w:proofErr w:type="spellStart"/>
            <w:r w:rsidRPr="00051B5E">
              <w:t>лк</w:t>
            </w:r>
            <w:proofErr w:type="spellEnd"/>
            <w:r>
              <w:t xml:space="preserve"> 9 пар</w:t>
            </w:r>
            <w:r w:rsidRPr="00051B5E">
              <w:t xml:space="preserve">) </w:t>
            </w:r>
            <w:r w:rsidRPr="002F492D">
              <w:t>Лупекина Е.А.</w:t>
            </w:r>
          </w:p>
          <w:p w14:paraId="4A499750" w14:textId="29E04E9C" w:rsidR="00525BA5" w:rsidRPr="00051B5E" w:rsidRDefault="00525BA5" w:rsidP="008967A2">
            <w:pPr>
              <w:jc w:val="center"/>
              <w:rPr>
                <w:color w:val="FF0000"/>
              </w:rPr>
            </w:pPr>
            <w:r>
              <w:t>5к 3-5</w:t>
            </w:r>
          </w:p>
        </w:tc>
        <w:tc>
          <w:tcPr>
            <w:tcW w:w="239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38846947" w14:textId="77777777" w:rsidR="000A4428" w:rsidRPr="00051B5E" w:rsidRDefault="000A4428" w:rsidP="00D85015">
            <w:pPr>
              <w:jc w:val="center"/>
            </w:pPr>
            <w:r w:rsidRPr="00051B5E">
              <w:t xml:space="preserve">Психология личности в спорт. деятельности </w:t>
            </w:r>
          </w:p>
          <w:p w14:paraId="035D17E7" w14:textId="4AC7A854" w:rsidR="000A4428" w:rsidRPr="00051B5E" w:rsidRDefault="000A4428" w:rsidP="00D85015">
            <w:pPr>
              <w:jc w:val="center"/>
              <w:rPr>
                <w:color w:val="FF0000"/>
              </w:rPr>
            </w:pPr>
            <w:r w:rsidRPr="00051B5E">
              <w:t xml:space="preserve">Дворак В.Н. </w:t>
            </w:r>
            <w:r w:rsidRPr="00DF4EF7">
              <w:rPr>
                <w:b/>
                <w:bCs/>
              </w:rPr>
              <w:t>5к 6-18</w:t>
            </w:r>
          </w:p>
        </w:tc>
        <w:tc>
          <w:tcPr>
            <w:tcW w:w="4795" w:type="dxa"/>
            <w:gridSpan w:val="2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155718A2" w14:textId="33A2B095" w:rsidR="000A4428" w:rsidRPr="00051B5E" w:rsidRDefault="000A4428" w:rsidP="00157F34">
            <w:pPr>
              <w:jc w:val="center"/>
              <w:rPr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 xml:space="preserve">Основы гештальт-терапии </w:t>
            </w:r>
          </w:p>
          <w:p w14:paraId="2D2DFA52" w14:textId="45BB0B41" w:rsidR="000A4428" w:rsidRPr="00051B5E" w:rsidRDefault="000A4428" w:rsidP="00157F34">
            <w:pPr>
              <w:jc w:val="center"/>
              <w:rPr>
                <w:color w:val="FF0000"/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>Городецкая Л.Н. (</w:t>
            </w:r>
            <w:proofErr w:type="spellStart"/>
            <w:r w:rsidRPr="00051B5E">
              <w:rPr>
                <w:sz w:val="24"/>
                <w:szCs w:val="24"/>
              </w:rPr>
              <w:t>пз</w:t>
            </w:r>
            <w:proofErr w:type="spellEnd"/>
            <w:r w:rsidRPr="00051B5E">
              <w:rPr>
                <w:sz w:val="24"/>
                <w:szCs w:val="24"/>
              </w:rPr>
              <w:t xml:space="preserve"> / сем) </w:t>
            </w:r>
            <w:r w:rsidRPr="009004BD">
              <w:rPr>
                <w:b/>
                <w:bCs/>
                <w:sz w:val="22"/>
                <w:szCs w:val="22"/>
              </w:rPr>
              <w:t>8 к 2-6</w:t>
            </w:r>
          </w:p>
        </w:tc>
      </w:tr>
      <w:tr w:rsidR="009D18FB" w:rsidRPr="000035E2" w14:paraId="1BAB6F8C" w14:textId="39472E95" w:rsidTr="007826F7">
        <w:trPr>
          <w:trHeight w:val="677"/>
        </w:trPr>
        <w:tc>
          <w:tcPr>
            <w:tcW w:w="467" w:type="dxa"/>
            <w:vMerge/>
            <w:tcBorders>
              <w:left w:val="single" w:sz="18" w:space="0" w:color="auto"/>
            </w:tcBorders>
            <w:textDirection w:val="btLr"/>
          </w:tcPr>
          <w:p w14:paraId="77077C62" w14:textId="77777777" w:rsidR="009D18FB" w:rsidRPr="00051B5E" w:rsidRDefault="009D18FB" w:rsidP="00157F34">
            <w:pPr>
              <w:ind w:left="113" w:right="113"/>
              <w:jc w:val="center"/>
            </w:pPr>
          </w:p>
        </w:tc>
        <w:tc>
          <w:tcPr>
            <w:tcW w:w="631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753BC504" w14:textId="5EED950B" w:rsidR="009D18FB" w:rsidRPr="00051B5E" w:rsidRDefault="009D18FB" w:rsidP="00157F34">
            <w:pPr>
              <w:jc w:val="center"/>
              <w:rPr>
                <w:snapToGrid w:val="0"/>
                <w:spacing w:val="-14"/>
              </w:rPr>
            </w:pPr>
            <w:r w:rsidRPr="00051B5E">
              <w:rPr>
                <w:snapToGrid w:val="0"/>
                <w:spacing w:val="-14"/>
                <w:lang w:val="en-US"/>
              </w:rPr>
              <w:t>12.40</w:t>
            </w:r>
          </w:p>
        </w:tc>
        <w:tc>
          <w:tcPr>
            <w:tcW w:w="2391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262F8320" w14:textId="77777777" w:rsidR="009D18FB" w:rsidRDefault="009D18FB" w:rsidP="00157F34">
            <w:pPr>
              <w:jc w:val="center"/>
              <w:rPr>
                <w:color w:val="262626"/>
              </w:rPr>
            </w:pPr>
            <w:r w:rsidRPr="00051B5E">
              <w:rPr>
                <w:color w:val="262626"/>
              </w:rPr>
              <w:t xml:space="preserve">Работа со </w:t>
            </w:r>
            <w:proofErr w:type="spellStart"/>
            <w:r w:rsidRPr="00051B5E">
              <w:rPr>
                <w:color w:val="262626"/>
              </w:rPr>
              <w:t>сновид</w:t>
            </w:r>
            <w:proofErr w:type="spellEnd"/>
            <w:r w:rsidRPr="00051B5E">
              <w:rPr>
                <w:color w:val="262626"/>
              </w:rPr>
              <w:t>. в </w:t>
            </w:r>
            <w:proofErr w:type="spellStart"/>
            <w:r w:rsidRPr="00051B5E">
              <w:rPr>
                <w:color w:val="262626"/>
              </w:rPr>
              <w:t>практ</w:t>
            </w:r>
            <w:proofErr w:type="spellEnd"/>
            <w:r w:rsidRPr="00051B5E">
              <w:rPr>
                <w:color w:val="262626"/>
              </w:rPr>
              <w:t xml:space="preserve">. психолога </w:t>
            </w:r>
          </w:p>
          <w:p w14:paraId="6B39B59C" w14:textId="77777777" w:rsidR="009D18FB" w:rsidRDefault="009D18FB" w:rsidP="002411BF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(8 пар </w:t>
            </w:r>
            <w:proofErr w:type="spellStart"/>
            <w:proofErr w:type="gramStart"/>
            <w:r>
              <w:rPr>
                <w:color w:val="262626"/>
              </w:rPr>
              <w:t>лк</w:t>
            </w:r>
            <w:proofErr w:type="spellEnd"/>
            <w:r>
              <w:rPr>
                <w:color w:val="262626"/>
              </w:rPr>
              <w:t>)</w:t>
            </w:r>
            <w:proofErr w:type="spellStart"/>
            <w:r w:rsidRPr="00051B5E">
              <w:rPr>
                <w:color w:val="262626"/>
              </w:rPr>
              <w:t>Станибула</w:t>
            </w:r>
            <w:proofErr w:type="spellEnd"/>
            <w:proofErr w:type="gramEnd"/>
            <w:r w:rsidRPr="00051B5E">
              <w:rPr>
                <w:color w:val="262626"/>
              </w:rPr>
              <w:t xml:space="preserve"> С.А</w:t>
            </w:r>
          </w:p>
          <w:p w14:paraId="1BEEB7FD" w14:textId="1FF900C2" w:rsidR="00F4121F" w:rsidRPr="009004BD" w:rsidRDefault="00F4121F" w:rsidP="002411BF">
            <w:pPr>
              <w:jc w:val="center"/>
              <w:rPr>
                <w:b/>
                <w:bCs/>
              </w:rPr>
            </w:pPr>
            <w:r w:rsidRPr="009004BD">
              <w:rPr>
                <w:b/>
                <w:bCs/>
                <w:color w:val="262626"/>
              </w:rPr>
              <w:t>5к 4-3</w:t>
            </w:r>
          </w:p>
        </w:tc>
        <w:tc>
          <w:tcPr>
            <w:tcW w:w="2398" w:type="dxa"/>
            <w:gridSpan w:val="2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2E4517F" w14:textId="77777777" w:rsidR="009D18FB" w:rsidRPr="00051B5E" w:rsidRDefault="009D18FB" w:rsidP="00A67995">
            <w:pPr>
              <w:jc w:val="center"/>
            </w:pPr>
            <w:r w:rsidRPr="00051B5E">
              <w:t xml:space="preserve">Психология личности в спорт. деятельности </w:t>
            </w:r>
          </w:p>
          <w:p w14:paraId="30151338" w14:textId="4FAAABC2" w:rsidR="009D18FB" w:rsidRPr="00A67995" w:rsidRDefault="009D18FB" w:rsidP="00A67995">
            <w:pPr>
              <w:jc w:val="center"/>
              <w:rPr>
                <w:bCs/>
                <w:color w:val="FF0000"/>
              </w:rPr>
            </w:pPr>
            <w:r w:rsidRPr="00051B5E">
              <w:t xml:space="preserve">Дворак В.Н. </w:t>
            </w:r>
            <w:r w:rsidRPr="00DF4EF7">
              <w:rPr>
                <w:b/>
                <w:bCs/>
              </w:rPr>
              <w:t>5к 6-18</w:t>
            </w:r>
            <w:r>
              <w:t xml:space="preserve"> </w:t>
            </w:r>
          </w:p>
        </w:tc>
        <w:tc>
          <w:tcPr>
            <w:tcW w:w="231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334A657E" w14:textId="5204B6A9" w:rsidR="009D18FB" w:rsidRPr="00051B5E" w:rsidRDefault="009D18FB" w:rsidP="00065E25">
            <w:pPr>
              <w:jc w:val="center"/>
              <w:rPr>
                <w:color w:val="262626"/>
              </w:rPr>
            </w:pPr>
            <w:r w:rsidRPr="00051B5E">
              <w:rPr>
                <w:color w:val="262626"/>
              </w:rPr>
              <w:t>Психология деловых отношений (</w:t>
            </w:r>
            <w:proofErr w:type="spellStart"/>
            <w:r w:rsidRPr="00051B5E">
              <w:rPr>
                <w:color w:val="262626"/>
              </w:rPr>
              <w:t>пз</w:t>
            </w:r>
            <w:proofErr w:type="spellEnd"/>
            <w:r>
              <w:rPr>
                <w:color w:val="262626"/>
              </w:rPr>
              <w:t xml:space="preserve"> 13 пар</w:t>
            </w:r>
            <w:r w:rsidRPr="00051B5E">
              <w:rPr>
                <w:color w:val="262626"/>
              </w:rPr>
              <w:t xml:space="preserve">) </w:t>
            </w:r>
          </w:p>
          <w:p w14:paraId="11483F27" w14:textId="3F537422" w:rsidR="009D18FB" w:rsidRPr="00051B5E" w:rsidRDefault="009D18FB" w:rsidP="00F4121F">
            <w:pPr>
              <w:jc w:val="center"/>
              <w:rPr>
                <w:b/>
                <w:color w:val="FF0000"/>
              </w:rPr>
            </w:pPr>
            <w:proofErr w:type="spellStart"/>
            <w:r w:rsidRPr="00051B5E">
              <w:rPr>
                <w:color w:val="262626"/>
              </w:rPr>
              <w:t>Косточко</w:t>
            </w:r>
            <w:proofErr w:type="spellEnd"/>
            <w:r w:rsidRPr="00051B5E">
              <w:rPr>
                <w:color w:val="262626"/>
              </w:rPr>
              <w:t xml:space="preserve"> Н.Н.</w:t>
            </w:r>
            <w:r w:rsidR="007257B9" w:rsidRPr="00051B5E">
              <w:rPr>
                <w:sz w:val="24"/>
                <w:szCs w:val="24"/>
              </w:rPr>
              <w:t xml:space="preserve"> </w:t>
            </w:r>
            <w:r w:rsidR="00E371E7" w:rsidRPr="009004BD">
              <w:rPr>
                <w:b/>
                <w:bCs/>
                <w:sz w:val="22"/>
                <w:szCs w:val="22"/>
              </w:rPr>
              <w:t>8к2-</w:t>
            </w:r>
            <w:r w:rsidR="009004BD" w:rsidRPr="009004B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4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5835B548" w14:textId="4CBA9118" w:rsidR="009D18FB" w:rsidRDefault="009D18FB" w:rsidP="00193B4C">
            <w:pPr>
              <w:jc w:val="center"/>
            </w:pPr>
            <w:r w:rsidRPr="00051B5E">
              <w:t>Технологии работы семейного психолога</w:t>
            </w:r>
          </w:p>
          <w:p w14:paraId="561DBA4A" w14:textId="6F13B8A7" w:rsidR="009D18FB" w:rsidRPr="00DF4EF7" w:rsidRDefault="002B356E" w:rsidP="00C44247">
            <w:pPr>
              <w:jc w:val="center"/>
              <w:rPr>
                <w:b/>
                <w:bCs/>
              </w:rPr>
            </w:pPr>
            <w:r w:rsidRPr="00051B5E">
              <w:t>(лк</w:t>
            </w:r>
            <w:r>
              <w:t>9пар</w:t>
            </w:r>
            <w:r w:rsidRPr="009004BD">
              <w:rPr>
                <w:highlight w:val="green"/>
              </w:rPr>
              <w:t>)</w:t>
            </w:r>
            <w:r w:rsidR="009E71A4">
              <w:t xml:space="preserve"> 5к 2-19</w:t>
            </w:r>
          </w:p>
          <w:p w14:paraId="7AD2E4B7" w14:textId="0A1AEBD1" w:rsidR="009D18FB" w:rsidRPr="00051B5E" w:rsidRDefault="002B356E" w:rsidP="00193B4C">
            <w:pPr>
              <w:jc w:val="center"/>
              <w:rPr>
                <w:b/>
                <w:color w:val="FF0000"/>
              </w:rPr>
            </w:pPr>
            <w:r>
              <w:t>Дробышевская Е.В.</w:t>
            </w:r>
            <w:r w:rsidR="009D18FB" w:rsidRPr="00051B5E">
              <w:t xml:space="preserve"> </w:t>
            </w:r>
          </w:p>
        </w:tc>
      </w:tr>
      <w:tr w:rsidR="00380677" w:rsidRPr="000035E2" w14:paraId="5BC986AF" w14:textId="77777777" w:rsidTr="007826F7">
        <w:trPr>
          <w:trHeight w:val="240"/>
        </w:trPr>
        <w:tc>
          <w:tcPr>
            <w:tcW w:w="467" w:type="dxa"/>
            <w:vMerge/>
            <w:tcBorders>
              <w:left w:val="single" w:sz="18" w:space="0" w:color="auto"/>
            </w:tcBorders>
            <w:textDirection w:val="btLr"/>
          </w:tcPr>
          <w:p w14:paraId="158AED8F" w14:textId="77777777" w:rsidR="00380677" w:rsidRPr="00051B5E" w:rsidRDefault="00380677" w:rsidP="00157F34">
            <w:pPr>
              <w:ind w:left="113" w:right="113"/>
              <w:jc w:val="center"/>
            </w:pPr>
          </w:p>
        </w:tc>
        <w:tc>
          <w:tcPr>
            <w:tcW w:w="631" w:type="dxa"/>
            <w:vMerge/>
            <w:tcBorders>
              <w:right w:val="single" w:sz="18" w:space="0" w:color="auto"/>
            </w:tcBorders>
          </w:tcPr>
          <w:p w14:paraId="0DC83290" w14:textId="77777777" w:rsidR="00380677" w:rsidRPr="008C57F5" w:rsidRDefault="00380677" w:rsidP="00157F34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23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44866D9" w14:textId="435EFD02" w:rsidR="00380677" w:rsidRPr="00051B5E" w:rsidRDefault="00380677" w:rsidP="002411BF">
            <w:pPr>
              <w:jc w:val="center"/>
              <w:rPr>
                <w:color w:val="262626"/>
              </w:rPr>
            </w:pPr>
          </w:p>
        </w:tc>
        <w:tc>
          <w:tcPr>
            <w:tcW w:w="2398" w:type="dxa"/>
            <w:gridSpan w:val="2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789E76EF" w14:textId="7AC82E79" w:rsidR="00380677" w:rsidRPr="00051B5E" w:rsidRDefault="00380677" w:rsidP="00157F34">
            <w:pPr>
              <w:jc w:val="center"/>
            </w:pPr>
            <w:r w:rsidRPr="00A67995">
              <w:t xml:space="preserve">Психология менеджмента в спорте Дворак В.Н. </w:t>
            </w:r>
          </w:p>
        </w:tc>
        <w:tc>
          <w:tcPr>
            <w:tcW w:w="479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9A3C44E" w14:textId="77777777" w:rsidR="00380677" w:rsidRPr="00051B5E" w:rsidRDefault="00380677" w:rsidP="00380677">
            <w:pPr>
              <w:jc w:val="center"/>
              <w:rPr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 xml:space="preserve">Арт-терапевтические технологии </w:t>
            </w:r>
            <w:r>
              <w:rPr>
                <w:sz w:val="24"/>
                <w:szCs w:val="24"/>
              </w:rPr>
              <w:t>(8 пар)</w:t>
            </w:r>
          </w:p>
          <w:p w14:paraId="74758703" w14:textId="666F7012" w:rsidR="00380677" w:rsidRPr="00051B5E" w:rsidRDefault="00380677" w:rsidP="00F4121F">
            <w:pPr>
              <w:jc w:val="center"/>
            </w:pPr>
            <w:r w:rsidRPr="005E00DC">
              <w:rPr>
                <w:sz w:val="24"/>
                <w:szCs w:val="24"/>
              </w:rPr>
              <w:t>Слесарева А.С. (с</w:t>
            </w:r>
            <w:r w:rsidRPr="00051B5E">
              <w:rPr>
                <w:sz w:val="24"/>
                <w:szCs w:val="24"/>
              </w:rPr>
              <w:t>ем)</w:t>
            </w:r>
            <w:r w:rsidR="00DF4EF7">
              <w:rPr>
                <w:sz w:val="24"/>
                <w:szCs w:val="24"/>
              </w:rPr>
              <w:t xml:space="preserve"> </w:t>
            </w:r>
            <w:r w:rsidR="00DF4EF7" w:rsidRPr="00DF4EF7">
              <w:rPr>
                <w:b/>
                <w:bCs/>
                <w:sz w:val="24"/>
                <w:szCs w:val="24"/>
              </w:rPr>
              <w:t>8к</w:t>
            </w:r>
            <w:r w:rsidR="009E71A4">
              <w:rPr>
                <w:b/>
                <w:bCs/>
                <w:sz w:val="24"/>
                <w:szCs w:val="24"/>
              </w:rPr>
              <w:t xml:space="preserve"> ауд.2</w:t>
            </w:r>
          </w:p>
        </w:tc>
      </w:tr>
      <w:tr w:rsidR="00AC6C1A" w:rsidRPr="000035E2" w14:paraId="1C06186A" w14:textId="707F06C7" w:rsidTr="002B356E">
        <w:trPr>
          <w:trHeight w:val="223"/>
        </w:trPr>
        <w:tc>
          <w:tcPr>
            <w:tcW w:w="46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22A9E8F3" w14:textId="77777777" w:rsidR="00AC6C1A" w:rsidRPr="00051B5E" w:rsidRDefault="00AC6C1A" w:rsidP="00D85015">
            <w:pPr>
              <w:ind w:left="113" w:right="113"/>
              <w:jc w:val="center"/>
            </w:pPr>
            <w:r w:rsidRPr="00051B5E">
              <w:t>Ср.</w:t>
            </w:r>
          </w:p>
        </w:tc>
        <w:tc>
          <w:tcPr>
            <w:tcW w:w="63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B5A7795" w14:textId="5D454AB5" w:rsidR="00AC6C1A" w:rsidRPr="00051B5E" w:rsidRDefault="00AC6C1A" w:rsidP="00D85015">
            <w:pPr>
              <w:jc w:val="center"/>
              <w:rPr>
                <w:snapToGrid w:val="0"/>
                <w:spacing w:val="-14"/>
              </w:rPr>
            </w:pPr>
            <w:r w:rsidRPr="00051B5E">
              <w:rPr>
                <w:snapToGrid w:val="0"/>
                <w:spacing w:val="-14"/>
                <w:lang w:val="en-US"/>
              </w:rPr>
              <w:t>9</w:t>
            </w:r>
            <w:r w:rsidRPr="00051B5E">
              <w:rPr>
                <w:snapToGrid w:val="0"/>
                <w:spacing w:val="-14"/>
              </w:rPr>
              <w:t>.00</w:t>
            </w:r>
          </w:p>
        </w:tc>
        <w:tc>
          <w:tcPr>
            <w:tcW w:w="9584" w:type="dxa"/>
            <w:gridSpan w:val="5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433F302" w14:textId="169FD5C3" w:rsidR="00AC6C1A" w:rsidRPr="00051B5E" w:rsidRDefault="00BF1A31" w:rsidP="00F4121F">
            <w:pPr>
              <w:jc w:val="center"/>
            </w:pPr>
            <w:r w:rsidRPr="00051B5E">
              <w:rPr>
                <w:sz w:val="24"/>
                <w:szCs w:val="24"/>
              </w:rPr>
              <w:t xml:space="preserve">Основы гештальт-терапии Городецкая Л.Н. </w:t>
            </w:r>
            <w:r>
              <w:rPr>
                <w:sz w:val="24"/>
                <w:szCs w:val="24"/>
              </w:rPr>
              <w:t>(2 пары)</w:t>
            </w:r>
            <w:r w:rsidRPr="00051B5E">
              <w:rPr>
                <w:sz w:val="24"/>
                <w:szCs w:val="24"/>
              </w:rPr>
              <w:t xml:space="preserve"> </w:t>
            </w:r>
            <w:r w:rsidR="00F4121F">
              <w:rPr>
                <w:b/>
                <w:bCs/>
                <w:sz w:val="24"/>
                <w:szCs w:val="24"/>
              </w:rPr>
              <w:t>8к 2-6</w:t>
            </w:r>
          </w:p>
        </w:tc>
      </w:tr>
      <w:tr w:rsidR="00AC6C1A" w:rsidRPr="000035E2" w14:paraId="7F9BE178" w14:textId="77777777" w:rsidTr="002B356E">
        <w:trPr>
          <w:trHeight w:val="60"/>
        </w:trPr>
        <w:tc>
          <w:tcPr>
            <w:tcW w:w="467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7B6AA9A3" w14:textId="77777777" w:rsidR="00AC6C1A" w:rsidRPr="00051B5E" w:rsidRDefault="00AC6C1A" w:rsidP="00D85015">
            <w:pPr>
              <w:ind w:left="113" w:right="113"/>
              <w:jc w:val="center"/>
            </w:pPr>
          </w:p>
        </w:tc>
        <w:tc>
          <w:tcPr>
            <w:tcW w:w="631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45FAD531" w14:textId="77777777" w:rsidR="00AC6C1A" w:rsidRPr="00225D00" w:rsidRDefault="00AC6C1A" w:rsidP="00D85015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9584" w:type="dxa"/>
            <w:gridSpan w:val="5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2CE245C8" w14:textId="2171B0D1" w:rsidR="00AC6C1A" w:rsidRPr="00051B5E" w:rsidRDefault="00BF1A31" w:rsidP="00D85015">
            <w:pPr>
              <w:jc w:val="center"/>
              <w:rPr>
                <w:color w:val="FF0000"/>
              </w:rPr>
            </w:pPr>
            <w:r w:rsidRPr="005E00DC">
              <w:rPr>
                <w:sz w:val="24"/>
                <w:szCs w:val="24"/>
              </w:rPr>
              <w:t>Методика</w:t>
            </w:r>
            <w:r w:rsidRPr="00051B5E">
              <w:rPr>
                <w:sz w:val="24"/>
                <w:szCs w:val="24"/>
              </w:rPr>
              <w:t xml:space="preserve"> преподавания психологии (</w:t>
            </w:r>
            <w:r>
              <w:rPr>
                <w:sz w:val="24"/>
                <w:szCs w:val="24"/>
              </w:rPr>
              <w:t xml:space="preserve">5 </w:t>
            </w:r>
            <w:proofErr w:type="gramStart"/>
            <w:r>
              <w:rPr>
                <w:sz w:val="24"/>
                <w:szCs w:val="24"/>
              </w:rPr>
              <w:t>пар</w:t>
            </w:r>
            <w:r w:rsidRPr="00051B5E">
              <w:rPr>
                <w:sz w:val="24"/>
                <w:szCs w:val="24"/>
              </w:rPr>
              <w:t xml:space="preserve">)  </w:t>
            </w:r>
            <w:proofErr w:type="spellStart"/>
            <w:r w:rsidRPr="00051B5E">
              <w:rPr>
                <w:sz w:val="24"/>
                <w:szCs w:val="24"/>
              </w:rPr>
              <w:t>Маркевич</w:t>
            </w:r>
            <w:proofErr w:type="spellEnd"/>
            <w:proofErr w:type="gramEnd"/>
            <w:r w:rsidRPr="00051B5E">
              <w:rPr>
                <w:sz w:val="24"/>
                <w:szCs w:val="24"/>
              </w:rPr>
              <w:t xml:space="preserve"> О.В.  </w:t>
            </w:r>
            <w:r w:rsidRPr="00051B5E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6A4A7B" w:rsidRPr="000035E2" w14:paraId="4CE9449D" w14:textId="772EB5EB" w:rsidTr="006A4A7B">
        <w:trPr>
          <w:trHeight w:val="875"/>
        </w:trPr>
        <w:tc>
          <w:tcPr>
            <w:tcW w:w="467" w:type="dxa"/>
            <w:vMerge/>
            <w:tcBorders>
              <w:left w:val="single" w:sz="18" w:space="0" w:color="auto"/>
            </w:tcBorders>
            <w:textDirection w:val="btLr"/>
          </w:tcPr>
          <w:p w14:paraId="30E36CDB" w14:textId="77777777" w:rsidR="006A4A7B" w:rsidRPr="00051B5E" w:rsidRDefault="006A4A7B" w:rsidP="00157F34">
            <w:pPr>
              <w:ind w:left="113" w:right="113"/>
              <w:jc w:val="center"/>
            </w:pPr>
          </w:p>
        </w:tc>
        <w:tc>
          <w:tcPr>
            <w:tcW w:w="631" w:type="dxa"/>
            <w:tcBorders>
              <w:top w:val="triple" w:sz="4" w:space="0" w:color="auto"/>
              <w:right w:val="single" w:sz="18" w:space="0" w:color="auto"/>
            </w:tcBorders>
          </w:tcPr>
          <w:p w14:paraId="1FD3D8F0" w14:textId="0E706246" w:rsidR="006A4A7B" w:rsidRPr="00051B5E" w:rsidRDefault="006A4A7B" w:rsidP="00157F34">
            <w:pPr>
              <w:jc w:val="center"/>
              <w:rPr>
                <w:snapToGrid w:val="0"/>
                <w:spacing w:val="-14"/>
              </w:rPr>
            </w:pPr>
            <w:r w:rsidRPr="00051B5E">
              <w:rPr>
                <w:snapToGrid w:val="0"/>
                <w:spacing w:val="-14"/>
              </w:rPr>
              <w:t>10.45</w:t>
            </w:r>
          </w:p>
        </w:tc>
        <w:tc>
          <w:tcPr>
            <w:tcW w:w="239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1D363EB0" w14:textId="748D48A7" w:rsidR="006A4A7B" w:rsidRPr="00051B5E" w:rsidRDefault="006A4A7B" w:rsidP="00157F34">
            <w:pPr>
              <w:jc w:val="center"/>
            </w:pPr>
            <w:r w:rsidRPr="00051B5E">
              <w:t>Девиантное поведение молодежи (</w:t>
            </w:r>
            <w:r>
              <w:t xml:space="preserve">13 пар </w:t>
            </w:r>
            <w:proofErr w:type="spellStart"/>
            <w:r>
              <w:t>пз</w:t>
            </w:r>
            <w:proofErr w:type="spellEnd"/>
            <w:r w:rsidRPr="00051B5E">
              <w:t>)</w:t>
            </w:r>
          </w:p>
          <w:p w14:paraId="4B1A8BC9" w14:textId="77777777" w:rsidR="006A4A7B" w:rsidRDefault="006A4A7B" w:rsidP="00157F34">
            <w:pPr>
              <w:jc w:val="center"/>
            </w:pPr>
            <w:r w:rsidRPr="00051B5E">
              <w:t xml:space="preserve">Сильченко И.В. </w:t>
            </w:r>
          </w:p>
          <w:p w14:paraId="450FB510" w14:textId="51EDBD9A" w:rsidR="00BC3AE7" w:rsidRPr="00BC3AE7" w:rsidRDefault="00BC3AE7" w:rsidP="00157F34">
            <w:pPr>
              <w:jc w:val="center"/>
              <w:rPr>
                <w:b/>
                <w:bCs/>
                <w:color w:val="FF0000"/>
              </w:rPr>
            </w:pPr>
            <w:r w:rsidRPr="00BC3AE7">
              <w:rPr>
                <w:b/>
                <w:bCs/>
              </w:rPr>
              <w:t>5к</w:t>
            </w:r>
            <w:r w:rsidR="009E71A4">
              <w:rPr>
                <w:b/>
                <w:bCs/>
              </w:rPr>
              <w:t xml:space="preserve"> 2-14</w:t>
            </w:r>
          </w:p>
        </w:tc>
        <w:tc>
          <w:tcPr>
            <w:tcW w:w="2398" w:type="dxa"/>
            <w:gridSpan w:val="2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06A1F976" w14:textId="77777777" w:rsidR="006A4A7B" w:rsidRPr="00051B5E" w:rsidRDefault="006A4A7B" w:rsidP="00157F34">
            <w:pPr>
              <w:jc w:val="center"/>
            </w:pPr>
            <w:r w:rsidRPr="00051B5E">
              <w:t xml:space="preserve">Психология менеджмента в спорте </w:t>
            </w:r>
          </w:p>
          <w:p w14:paraId="0EEBE4C2" w14:textId="77777777" w:rsidR="006A4A7B" w:rsidRPr="00051B5E" w:rsidRDefault="006A4A7B" w:rsidP="00157F34">
            <w:pPr>
              <w:jc w:val="center"/>
              <w:rPr>
                <w:color w:val="FF0000"/>
              </w:rPr>
            </w:pPr>
            <w:r w:rsidRPr="00051B5E">
              <w:t xml:space="preserve">Дворак В.Н. </w:t>
            </w:r>
            <w:r w:rsidRPr="00BC3AE7">
              <w:rPr>
                <w:b/>
                <w:bCs/>
              </w:rPr>
              <w:t>5к 6-18</w:t>
            </w:r>
          </w:p>
        </w:tc>
        <w:tc>
          <w:tcPr>
            <w:tcW w:w="231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7A0F559B" w14:textId="053C8BB6" w:rsidR="006A4A7B" w:rsidRPr="000035E2" w:rsidRDefault="006A4A7B" w:rsidP="008C6344">
            <w:pPr>
              <w:jc w:val="center"/>
              <w:rPr>
                <w:color w:val="FF0000"/>
                <w:sz w:val="18"/>
                <w:szCs w:val="18"/>
              </w:rPr>
            </w:pPr>
            <w:r>
              <w:t>(</w:t>
            </w:r>
            <w:proofErr w:type="spellStart"/>
            <w:r>
              <w:t>Лк</w:t>
            </w:r>
            <w:proofErr w:type="spellEnd"/>
            <w:r>
              <w:t xml:space="preserve"> 9 пар) </w:t>
            </w:r>
            <w:r w:rsidRPr="00051B5E">
              <w:t xml:space="preserve">Психо- и </w:t>
            </w:r>
            <w:proofErr w:type="spellStart"/>
            <w:proofErr w:type="gramStart"/>
            <w:r w:rsidRPr="00051B5E">
              <w:t>этнолингвистика</w:t>
            </w:r>
            <w:proofErr w:type="spellEnd"/>
            <w:r w:rsidRPr="00051B5E">
              <w:t xml:space="preserve">  </w:t>
            </w:r>
            <w:proofErr w:type="spellStart"/>
            <w:r w:rsidRPr="00051B5E">
              <w:t>Маркевич</w:t>
            </w:r>
            <w:proofErr w:type="spellEnd"/>
            <w:proofErr w:type="gramEnd"/>
            <w:r w:rsidRPr="00051B5E">
              <w:t xml:space="preserve"> О.В.</w:t>
            </w:r>
            <w:r w:rsidR="002F492D" w:rsidRPr="002F492D">
              <w:rPr>
                <w:highlight w:val="green"/>
              </w:rPr>
              <w:t xml:space="preserve"> </w:t>
            </w:r>
            <w:r w:rsidR="009E71A4">
              <w:t>8к 2-4</w:t>
            </w:r>
          </w:p>
        </w:tc>
        <w:tc>
          <w:tcPr>
            <w:tcW w:w="2484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0013E6B5" w14:textId="6A7BA043" w:rsidR="006A4A7B" w:rsidRDefault="006A4A7B" w:rsidP="00225D00">
            <w:pPr>
              <w:jc w:val="center"/>
            </w:pPr>
            <w:r w:rsidRPr="00051B5E">
              <w:t>Технологии работы семейного психолога</w:t>
            </w:r>
            <w:r>
              <w:t xml:space="preserve"> </w:t>
            </w:r>
            <w:r w:rsidRPr="00051B5E">
              <w:t>(</w:t>
            </w:r>
            <w:r>
              <w:t>пз13пар</w:t>
            </w:r>
            <w:r w:rsidRPr="00051B5E">
              <w:t>)</w:t>
            </w:r>
            <w:r>
              <w:t xml:space="preserve"> </w:t>
            </w:r>
            <w:r w:rsidR="009E71A4">
              <w:t>5к 5-12</w:t>
            </w:r>
          </w:p>
          <w:p w14:paraId="5605F128" w14:textId="4E85DA48" w:rsidR="006A4A7B" w:rsidRPr="000035E2" w:rsidRDefault="006A4A7B" w:rsidP="00225D00">
            <w:pPr>
              <w:jc w:val="center"/>
              <w:rPr>
                <w:color w:val="FF0000"/>
                <w:sz w:val="18"/>
                <w:szCs w:val="18"/>
              </w:rPr>
            </w:pPr>
            <w:r>
              <w:t>Дробышевская Е.В.</w:t>
            </w:r>
          </w:p>
        </w:tc>
      </w:tr>
      <w:tr w:rsidR="007826F7" w:rsidRPr="000035E2" w14:paraId="05EE6209" w14:textId="6691ADC7" w:rsidTr="003332CD">
        <w:trPr>
          <w:trHeight w:val="1006"/>
        </w:trPr>
        <w:tc>
          <w:tcPr>
            <w:tcW w:w="467" w:type="dxa"/>
            <w:vMerge/>
            <w:tcBorders>
              <w:left w:val="single" w:sz="18" w:space="0" w:color="auto"/>
            </w:tcBorders>
            <w:textDirection w:val="btLr"/>
          </w:tcPr>
          <w:p w14:paraId="2BFA1C98" w14:textId="77777777" w:rsidR="007826F7" w:rsidRPr="00051B5E" w:rsidRDefault="007826F7" w:rsidP="00157F34">
            <w:pPr>
              <w:ind w:left="113" w:right="113"/>
              <w:jc w:val="center"/>
            </w:pPr>
          </w:p>
        </w:tc>
        <w:tc>
          <w:tcPr>
            <w:tcW w:w="631" w:type="dxa"/>
            <w:tcBorders>
              <w:top w:val="triple" w:sz="4" w:space="0" w:color="auto"/>
              <w:right w:val="single" w:sz="18" w:space="0" w:color="auto"/>
            </w:tcBorders>
          </w:tcPr>
          <w:p w14:paraId="3527B9BA" w14:textId="5B7BB597" w:rsidR="007826F7" w:rsidRPr="00051B5E" w:rsidRDefault="007826F7" w:rsidP="00157F34">
            <w:pPr>
              <w:jc w:val="center"/>
              <w:rPr>
                <w:snapToGrid w:val="0"/>
                <w:spacing w:val="-14"/>
              </w:rPr>
            </w:pPr>
            <w:r w:rsidRPr="00051B5E">
              <w:rPr>
                <w:snapToGrid w:val="0"/>
                <w:spacing w:val="-14"/>
                <w:lang w:val="en-US"/>
              </w:rPr>
              <w:t>12.40</w:t>
            </w:r>
          </w:p>
        </w:tc>
        <w:tc>
          <w:tcPr>
            <w:tcW w:w="239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2890EF8B" w14:textId="77777777" w:rsidR="007826F7" w:rsidRDefault="007826F7" w:rsidP="00051B5E">
            <w:pPr>
              <w:jc w:val="center"/>
            </w:pPr>
            <w:r w:rsidRPr="00051B5E">
              <w:t xml:space="preserve">Девиантное поведение </w:t>
            </w:r>
            <w:proofErr w:type="gramStart"/>
            <w:r w:rsidRPr="00051B5E">
              <w:t>молод</w:t>
            </w:r>
            <w:r>
              <w:t>.(</w:t>
            </w:r>
            <w:proofErr w:type="gramEnd"/>
            <w:r>
              <w:t>лк9 пар) Сильченко И.В.</w:t>
            </w:r>
          </w:p>
          <w:p w14:paraId="6C9AB3BE" w14:textId="0CD844ED" w:rsidR="00BC3AE7" w:rsidRPr="00BC3AE7" w:rsidRDefault="00BC3AE7" w:rsidP="00BC3AE7">
            <w:pPr>
              <w:jc w:val="center"/>
            </w:pPr>
            <w:r w:rsidRPr="00BC3AE7">
              <w:rPr>
                <w:b/>
                <w:bCs/>
              </w:rPr>
              <w:t>5к</w:t>
            </w:r>
            <w:r w:rsidR="00F4121F">
              <w:rPr>
                <w:b/>
                <w:bCs/>
              </w:rPr>
              <w:t>2-19</w:t>
            </w:r>
          </w:p>
        </w:tc>
        <w:tc>
          <w:tcPr>
            <w:tcW w:w="2398" w:type="dxa"/>
            <w:gridSpan w:val="2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6D69B20E" w14:textId="77777777" w:rsidR="007826F7" w:rsidRPr="00051B5E" w:rsidRDefault="007826F7" w:rsidP="00AC6C1A">
            <w:pPr>
              <w:jc w:val="center"/>
            </w:pPr>
            <w:r w:rsidRPr="00051B5E">
              <w:t xml:space="preserve">Психология маркетинга и </w:t>
            </w:r>
            <w:proofErr w:type="gramStart"/>
            <w:r w:rsidRPr="00051B5E">
              <w:t>рекламы  в</w:t>
            </w:r>
            <w:proofErr w:type="gramEnd"/>
            <w:r w:rsidRPr="00051B5E">
              <w:t xml:space="preserve"> спорте </w:t>
            </w:r>
          </w:p>
          <w:p w14:paraId="0AE0B2E2" w14:textId="77777777" w:rsidR="007826F7" w:rsidRDefault="007826F7" w:rsidP="00AC6C1A">
            <w:pPr>
              <w:jc w:val="center"/>
            </w:pPr>
            <w:r w:rsidRPr="00051B5E">
              <w:t xml:space="preserve">Дворак В.Н. </w:t>
            </w:r>
            <w:r w:rsidRPr="00BC3AE7">
              <w:rPr>
                <w:b/>
                <w:bCs/>
              </w:rPr>
              <w:t>5к 6-18</w:t>
            </w:r>
          </w:p>
          <w:p w14:paraId="051CFEC3" w14:textId="693B3BE0" w:rsidR="007826F7" w:rsidRPr="00051B5E" w:rsidRDefault="007826F7" w:rsidP="00AC6C1A">
            <w:pPr>
              <w:jc w:val="center"/>
              <w:rPr>
                <w:color w:val="FF0000"/>
                <w:sz w:val="24"/>
                <w:szCs w:val="24"/>
              </w:rPr>
            </w:pPr>
            <w:r w:rsidRPr="00A67995">
              <w:rPr>
                <w:bCs/>
              </w:rPr>
              <w:t>(13 пар)</w:t>
            </w:r>
          </w:p>
        </w:tc>
        <w:tc>
          <w:tcPr>
            <w:tcW w:w="231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40DC53FC" w14:textId="77777777" w:rsidR="007826F7" w:rsidRPr="00A67995" w:rsidRDefault="007826F7" w:rsidP="00BB6336">
            <w:pPr>
              <w:jc w:val="center"/>
            </w:pPr>
            <w:r w:rsidRPr="00051B5E">
              <w:t xml:space="preserve">Психо- и </w:t>
            </w:r>
            <w:proofErr w:type="spellStart"/>
            <w:r w:rsidRPr="00051B5E">
              <w:t>этнолингвистика</w:t>
            </w:r>
            <w:proofErr w:type="spellEnd"/>
            <w:r w:rsidRPr="00051B5E">
              <w:t xml:space="preserve"> (</w:t>
            </w:r>
            <w:r>
              <w:t>22 пары</w:t>
            </w:r>
            <w:r w:rsidRPr="00051B5E">
              <w:t xml:space="preserve">) </w:t>
            </w:r>
            <w:proofErr w:type="spellStart"/>
            <w:r w:rsidRPr="00051B5E">
              <w:t>Маркевич</w:t>
            </w:r>
            <w:proofErr w:type="spellEnd"/>
            <w:r w:rsidRPr="00051B5E">
              <w:t xml:space="preserve"> О.В.</w:t>
            </w:r>
          </w:p>
          <w:p w14:paraId="32D1F9B4" w14:textId="5FD8FC95" w:rsidR="007826F7" w:rsidRPr="00051B5E" w:rsidRDefault="00F4121F" w:rsidP="00157F3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8к 2-6</w:t>
            </w:r>
          </w:p>
        </w:tc>
        <w:tc>
          <w:tcPr>
            <w:tcW w:w="2484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3C688F40" w14:textId="77777777" w:rsidR="007826F7" w:rsidRPr="007826F7" w:rsidRDefault="007826F7" w:rsidP="007826F7">
            <w:pPr>
              <w:jc w:val="center"/>
            </w:pPr>
            <w:r w:rsidRPr="007826F7">
              <w:t xml:space="preserve">Основы геронтологии и психологии здоровья </w:t>
            </w:r>
          </w:p>
          <w:p w14:paraId="225EBAB8" w14:textId="239A4E1C" w:rsidR="007826F7" w:rsidRDefault="007826F7" w:rsidP="007826F7">
            <w:pPr>
              <w:jc w:val="center"/>
            </w:pPr>
            <w:r w:rsidRPr="007826F7">
              <w:t>(</w:t>
            </w:r>
            <w:proofErr w:type="spellStart"/>
            <w:proofErr w:type="gramStart"/>
            <w:r w:rsidRPr="007826F7">
              <w:t>пз</w:t>
            </w:r>
            <w:proofErr w:type="spellEnd"/>
            <w:r w:rsidRPr="007826F7">
              <w:t xml:space="preserve"> )Слесарева</w:t>
            </w:r>
            <w:proofErr w:type="gramEnd"/>
            <w:r w:rsidRPr="007826F7">
              <w:t xml:space="preserve"> А.С.</w:t>
            </w:r>
            <w:r w:rsidRPr="00051B5E">
              <w:t xml:space="preserve"> </w:t>
            </w:r>
          </w:p>
          <w:p w14:paraId="7DC48A60" w14:textId="78898944" w:rsidR="00F4121F" w:rsidRPr="00051B5E" w:rsidRDefault="009E71A4" w:rsidP="007826F7">
            <w:pPr>
              <w:jc w:val="center"/>
              <w:rPr>
                <w:color w:val="FF0000"/>
                <w:sz w:val="24"/>
                <w:szCs w:val="24"/>
              </w:rPr>
            </w:pPr>
            <w:r>
              <w:t>8к 2-4</w:t>
            </w:r>
          </w:p>
        </w:tc>
      </w:tr>
      <w:tr w:rsidR="00157F34" w:rsidRPr="000035E2" w14:paraId="19B45443" w14:textId="54657117" w:rsidTr="002B356E">
        <w:trPr>
          <w:trHeight w:val="365"/>
        </w:trPr>
        <w:tc>
          <w:tcPr>
            <w:tcW w:w="46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237C6FC1" w14:textId="77777777" w:rsidR="00157F34" w:rsidRPr="00051B5E" w:rsidRDefault="00157F34" w:rsidP="00157F34">
            <w:pPr>
              <w:ind w:left="113" w:right="113"/>
              <w:jc w:val="center"/>
            </w:pPr>
            <w:r w:rsidRPr="00051B5E">
              <w:t>Чт.</w:t>
            </w:r>
          </w:p>
        </w:tc>
        <w:tc>
          <w:tcPr>
            <w:tcW w:w="63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7D8082A" w14:textId="795C25E7" w:rsidR="00157F34" w:rsidRPr="00051B5E" w:rsidRDefault="00157F34" w:rsidP="00157F34">
            <w:pPr>
              <w:jc w:val="center"/>
              <w:rPr>
                <w:snapToGrid w:val="0"/>
                <w:spacing w:val="-14"/>
              </w:rPr>
            </w:pPr>
            <w:r w:rsidRPr="00051B5E">
              <w:rPr>
                <w:snapToGrid w:val="0"/>
                <w:spacing w:val="-14"/>
                <w:lang w:val="en-US"/>
              </w:rPr>
              <w:t>9</w:t>
            </w:r>
            <w:r w:rsidRPr="00051B5E">
              <w:rPr>
                <w:snapToGrid w:val="0"/>
                <w:spacing w:val="-14"/>
              </w:rPr>
              <w:t>.00</w:t>
            </w:r>
          </w:p>
        </w:tc>
        <w:tc>
          <w:tcPr>
            <w:tcW w:w="478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6DB690" w14:textId="77777777" w:rsidR="00B46B31" w:rsidRDefault="00157F34" w:rsidP="00157F34">
            <w:pPr>
              <w:jc w:val="center"/>
              <w:rPr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 xml:space="preserve">Психология труда </w:t>
            </w:r>
            <w:r w:rsidR="00B46B31">
              <w:rPr>
                <w:sz w:val="24"/>
                <w:szCs w:val="24"/>
              </w:rPr>
              <w:t>(13 пар)</w:t>
            </w:r>
            <w:r w:rsidR="00B46B31" w:rsidRPr="00051B5E">
              <w:rPr>
                <w:sz w:val="24"/>
                <w:szCs w:val="24"/>
              </w:rPr>
              <w:t xml:space="preserve"> </w:t>
            </w:r>
          </w:p>
          <w:p w14:paraId="2777FE93" w14:textId="66000778" w:rsidR="00157F34" w:rsidRPr="00051B5E" w:rsidRDefault="00EE24DF" w:rsidP="00157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Т.А.</w:t>
            </w:r>
            <w:r w:rsidRPr="00051B5E">
              <w:rPr>
                <w:sz w:val="24"/>
                <w:szCs w:val="24"/>
              </w:rPr>
              <w:t xml:space="preserve"> </w:t>
            </w:r>
          </w:p>
          <w:p w14:paraId="1F3FEAB1" w14:textId="2848CB80" w:rsidR="00157F34" w:rsidRPr="009004BD" w:rsidRDefault="00F4121F" w:rsidP="00157F3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004BD">
              <w:rPr>
                <w:b/>
                <w:bCs/>
                <w:sz w:val="22"/>
                <w:szCs w:val="22"/>
              </w:rPr>
              <w:t>5к 2-19</w:t>
            </w:r>
          </w:p>
        </w:tc>
        <w:tc>
          <w:tcPr>
            <w:tcW w:w="4795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C553597" w14:textId="77777777" w:rsidR="00157F34" w:rsidRPr="00051B5E" w:rsidRDefault="00157F34" w:rsidP="00157F34">
            <w:pPr>
              <w:jc w:val="center"/>
              <w:rPr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>Методика преподавания психологии (сем)</w:t>
            </w:r>
          </w:p>
          <w:p w14:paraId="52B063E9" w14:textId="0BB3BF7A" w:rsidR="00157F34" w:rsidRPr="00051B5E" w:rsidRDefault="00157F34" w:rsidP="00157F34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051B5E">
              <w:rPr>
                <w:sz w:val="24"/>
                <w:szCs w:val="24"/>
              </w:rPr>
              <w:t>Маркевич</w:t>
            </w:r>
            <w:proofErr w:type="spellEnd"/>
            <w:r w:rsidRPr="00051B5E">
              <w:rPr>
                <w:sz w:val="24"/>
                <w:szCs w:val="24"/>
              </w:rPr>
              <w:t xml:space="preserve"> О.В.</w:t>
            </w:r>
            <w:r w:rsidR="00F4121F">
              <w:rPr>
                <w:sz w:val="24"/>
                <w:szCs w:val="24"/>
              </w:rPr>
              <w:t xml:space="preserve"> </w:t>
            </w:r>
            <w:r w:rsidR="00F4121F" w:rsidRPr="009004BD">
              <w:rPr>
                <w:b/>
                <w:bCs/>
                <w:sz w:val="22"/>
                <w:szCs w:val="22"/>
              </w:rPr>
              <w:t>8к 2-6</w:t>
            </w:r>
          </w:p>
        </w:tc>
      </w:tr>
      <w:tr w:rsidR="00157F34" w:rsidRPr="000035E2" w14:paraId="7181BC7F" w14:textId="71035BC3" w:rsidTr="002B356E">
        <w:trPr>
          <w:trHeight w:val="247"/>
        </w:trPr>
        <w:tc>
          <w:tcPr>
            <w:tcW w:w="467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36114437" w14:textId="77777777" w:rsidR="00157F34" w:rsidRPr="00051B5E" w:rsidRDefault="00157F34" w:rsidP="00157F34">
            <w:pPr>
              <w:ind w:left="113" w:right="113"/>
              <w:jc w:val="center"/>
            </w:pPr>
          </w:p>
        </w:tc>
        <w:tc>
          <w:tcPr>
            <w:tcW w:w="631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4F72BC75" w14:textId="77777777" w:rsidR="00157F34" w:rsidRPr="00051B5E" w:rsidRDefault="00157F34" w:rsidP="00157F34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4789" w:type="dxa"/>
            <w:gridSpan w:val="3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54BBD32B" w14:textId="77777777" w:rsidR="00157F34" w:rsidRPr="00051B5E" w:rsidRDefault="00157F34" w:rsidP="00157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5" w:type="dxa"/>
            <w:gridSpan w:val="2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7FAF7DE2" w14:textId="77777777" w:rsidR="008C6344" w:rsidRPr="00051B5E" w:rsidRDefault="008C6344" w:rsidP="008C6344">
            <w:pPr>
              <w:jc w:val="center"/>
              <w:rPr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>Телесно ориентированная психотерапия (</w:t>
            </w:r>
            <w:proofErr w:type="spellStart"/>
            <w:r w:rsidRPr="00051B5E">
              <w:rPr>
                <w:sz w:val="24"/>
                <w:szCs w:val="24"/>
              </w:rPr>
              <w:t>пз</w:t>
            </w:r>
            <w:proofErr w:type="spellEnd"/>
            <w:r w:rsidRPr="00051B5E">
              <w:rPr>
                <w:sz w:val="24"/>
                <w:szCs w:val="24"/>
              </w:rPr>
              <w:t>)</w:t>
            </w:r>
          </w:p>
          <w:p w14:paraId="28E42B7F" w14:textId="09C553DC" w:rsidR="00157F34" w:rsidRPr="00051B5E" w:rsidRDefault="008C6344" w:rsidP="008C6344">
            <w:pPr>
              <w:jc w:val="center"/>
              <w:rPr>
                <w:color w:val="FF0000"/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>Ярошевич А.С.</w:t>
            </w:r>
            <w:r w:rsidR="00F4121F">
              <w:rPr>
                <w:sz w:val="24"/>
                <w:szCs w:val="24"/>
              </w:rPr>
              <w:t xml:space="preserve"> 8к 2-6</w:t>
            </w:r>
          </w:p>
        </w:tc>
      </w:tr>
      <w:tr w:rsidR="008C6344" w:rsidRPr="000035E2" w14:paraId="6DECD2BF" w14:textId="77777777" w:rsidTr="002B356E">
        <w:trPr>
          <w:trHeight w:val="362"/>
        </w:trPr>
        <w:tc>
          <w:tcPr>
            <w:tcW w:w="467" w:type="dxa"/>
            <w:vMerge/>
            <w:tcBorders>
              <w:left w:val="single" w:sz="18" w:space="0" w:color="auto"/>
            </w:tcBorders>
            <w:textDirection w:val="btLr"/>
          </w:tcPr>
          <w:p w14:paraId="19294A9A" w14:textId="77777777" w:rsidR="008C6344" w:rsidRPr="00051B5E" w:rsidRDefault="008C6344" w:rsidP="00157F34">
            <w:pPr>
              <w:ind w:left="113" w:right="113"/>
              <w:jc w:val="center"/>
            </w:pPr>
          </w:p>
        </w:tc>
        <w:tc>
          <w:tcPr>
            <w:tcW w:w="631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601FB02A" w14:textId="48A8B365" w:rsidR="008C6344" w:rsidRPr="00051B5E" w:rsidRDefault="008C6344" w:rsidP="00157F34">
            <w:pPr>
              <w:jc w:val="center"/>
              <w:rPr>
                <w:snapToGrid w:val="0"/>
                <w:spacing w:val="-14"/>
              </w:rPr>
            </w:pPr>
            <w:r w:rsidRPr="00051B5E">
              <w:rPr>
                <w:snapToGrid w:val="0"/>
                <w:spacing w:val="-14"/>
              </w:rPr>
              <w:t>10.45</w:t>
            </w:r>
          </w:p>
        </w:tc>
        <w:tc>
          <w:tcPr>
            <w:tcW w:w="4789" w:type="dxa"/>
            <w:gridSpan w:val="3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3AB61A44" w14:textId="0C4B2E73" w:rsidR="008C6344" w:rsidRPr="00051B5E" w:rsidRDefault="008C6344" w:rsidP="00157F34">
            <w:pPr>
              <w:jc w:val="center"/>
              <w:rPr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>Методика преподавания психологии (</w:t>
            </w:r>
            <w:r w:rsidR="00B46B31">
              <w:rPr>
                <w:sz w:val="24"/>
                <w:szCs w:val="24"/>
              </w:rPr>
              <w:t>8 пар</w:t>
            </w:r>
            <w:r w:rsidRPr="00051B5E">
              <w:rPr>
                <w:sz w:val="24"/>
                <w:szCs w:val="24"/>
              </w:rPr>
              <w:t>)</w:t>
            </w:r>
          </w:p>
          <w:p w14:paraId="771A88D4" w14:textId="66F1F96B" w:rsidR="008C6344" w:rsidRPr="00051B5E" w:rsidRDefault="008C6344" w:rsidP="00157F34">
            <w:pPr>
              <w:jc w:val="center"/>
              <w:rPr>
                <w:sz w:val="24"/>
                <w:szCs w:val="24"/>
              </w:rPr>
            </w:pPr>
            <w:proofErr w:type="spellStart"/>
            <w:r w:rsidRPr="00051B5E">
              <w:rPr>
                <w:sz w:val="24"/>
                <w:szCs w:val="24"/>
              </w:rPr>
              <w:t>Маркевич</w:t>
            </w:r>
            <w:proofErr w:type="spellEnd"/>
            <w:r w:rsidRPr="00051B5E">
              <w:rPr>
                <w:sz w:val="24"/>
                <w:szCs w:val="24"/>
              </w:rPr>
              <w:t xml:space="preserve"> О.В.  </w:t>
            </w:r>
            <w:r w:rsidR="009004BD" w:rsidRPr="009004BD">
              <w:rPr>
                <w:b/>
                <w:bCs/>
                <w:sz w:val="22"/>
                <w:szCs w:val="22"/>
              </w:rPr>
              <w:t>8к 2-6</w:t>
            </w:r>
          </w:p>
        </w:tc>
        <w:tc>
          <w:tcPr>
            <w:tcW w:w="4795" w:type="dxa"/>
            <w:gridSpan w:val="2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39476431" w14:textId="77777777" w:rsidR="00051B5E" w:rsidRDefault="008C6344" w:rsidP="00157F34">
            <w:pPr>
              <w:jc w:val="center"/>
              <w:rPr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 xml:space="preserve">Психология труда (сем) </w:t>
            </w:r>
          </w:p>
          <w:p w14:paraId="25BF41EB" w14:textId="77777777" w:rsidR="00EE24DF" w:rsidRDefault="00EE24DF" w:rsidP="00EE2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Т.А.</w:t>
            </w:r>
            <w:r w:rsidRPr="00051B5E">
              <w:rPr>
                <w:sz w:val="24"/>
                <w:szCs w:val="24"/>
              </w:rPr>
              <w:t xml:space="preserve"> </w:t>
            </w:r>
          </w:p>
          <w:p w14:paraId="722EDCA9" w14:textId="0AD43303" w:rsidR="00F4121F" w:rsidRPr="009004BD" w:rsidRDefault="00F4121F" w:rsidP="00EE24DF">
            <w:pPr>
              <w:jc w:val="center"/>
              <w:rPr>
                <w:b/>
                <w:bCs/>
                <w:sz w:val="22"/>
                <w:szCs w:val="22"/>
              </w:rPr>
            </w:pPr>
            <w:r w:rsidRPr="009004BD">
              <w:rPr>
                <w:b/>
                <w:bCs/>
                <w:sz w:val="22"/>
                <w:szCs w:val="22"/>
              </w:rPr>
              <w:t>5к 2-19</w:t>
            </w:r>
          </w:p>
          <w:p w14:paraId="7F86B579" w14:textId="5EF70F15" w:rsidR="008C6344" w:rsidRPr="00051B5E" w:rsidRDefault="008C6344" w:rsidP="00157F34">
            <w:pPr>
              <w:jc w:val="center"/>
              <w:rPr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 xml:space="preserve"> </w:t>
            </w:r>
          </w:p>
        </w:tc>
      </w:tr>
      <w:tr w:rsidR="008C6344" w:rsidRPr="000035E2" w14:paraId="368E6BFF" w14:textId="40DD5624" w:rsidTr="002B356E">
        <w:trPr>
          <w:trHeight w:val="20"/>
        </w:trPr>
        <w:tc>
          <w:tcPr>
            <w:tcW w:w="467" w:type="dxa"/>
            <w:vMerge/>
            <w:tcBorders>
              <w:left w:val="single" w:sz="18" w:space="0" w:color="auto"/>
            </w:tcBorders>
            <w:textDirection w:val="btLr"/>
          </w:tcPr>
          <w:p w14:paraId="315DE9E4" w14:textId="77777777" w:rsidR="008C6344" w:rsidRPr="00051B5E" w:rsidRDefault="008C6344" w:rsidP="00157F34">
            <w:pPr>
              <w:ind w:left="113" w:right="113"/>
              <w:jc w:val="center"/>
            </w:pPr>
          </w:p>
        </w:tc>
        <w:tc>
          <w:tcPr>
            <w:tcW w:w="631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7AE29715" w14:textId="77777777" w:rsidR="008C6344" w:rsidRPr="00051B5E" w:rsidRDefault="008C6344" w:rsidP="00157F34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4789" w:type="dxa"/>
            <w:gridSpan w:val="3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6DE6D2A0" w14:textId="77777777" w:rsidR="00B46B31" w:rsidRDefault="008C6344" w:rsidP="00051B5E">
            <w:pPr>
              <w:jc w:val="center"/>
              <w:rPr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 xml:space="preserve">Телесно ориентированная психотерапия </w:t>
            </w:r>
          </w:p>
          <w:p w14:paraId="426D6E67" w14:textId="5BEEA96E" w:rsidR="008C6344" w:rsidRPr="00051B5E" w:rsidRDefault="008C6344" w:rsidP="00051B5E">
            <w:pPr>
              <w:jc w:val="center"/>
              <w:rPr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>(</w:t>
            </w:r>
            <w:r w:rsidR="00B46B31">
              <w:rPr>
                <w:sz w:val="24"/>
                <w:szCs w:val="24"/>
              </w:rPr>
              <w:t xml:space="preserve">8 пар) </w:t>
            </w:r>
            <w:r w:rsidRPr="00051B5E">
              <w:rPr>
                <w:sz w:val="24"/>
                <w:szCs w:val="24"/>
              </w:rPr>
              <w:t>Ярошевич А.С.</w:t>
            </w:r>
          </w:p>
        </w:tc>
        <w:tc>
          <w:tcPr>
            <w:tcW w:w="4795" w:type="dxa"/>
            <w:gridSpan w:val="2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063E71C2" w14:textId="4E9C7C22" w:rsidR="008C6344" w:rsidRPr="000035E2" w:rsidRDefault="008C6344" w:rsidP="00157F34">
            <w:pPr>
              <w:jc w:val="center"/>
              <w:rPr>
                <w:sz w:val="18"/>
                <w:szCs w:val="18"/>
              </w:rPr>
            </w:pPr>
          </w:p>
        </w:tc>
      </w:tr>
      <w:tr w:rsidR="00157F34" w:rsidRPr="000035E2" w14:paraId="40F3D07C" w14:textId="11499C6C" w:rsidTr="002B356E">
        <w:trPr>
          <w:trHeight w:val="190"/>
        </w:trPr>
        <w:tc>
          <w:tcPr>
            <w:tcW w:w="467" w:type="dxa"/>
            <w:vMerge/>
            <w:tcBorders>
              <w:left w:val="single" w:sz="18" w:space="0" w:color="auto"/>
            </w:tcBorders>
            <w:textDirection w:val="btLr"/>
          </w:tcPr>
          <w:p w14:paraId="10D1F240" w14:textId="77777777" w:rsidR="00157F34" w:rsidRPr="00051B5E" w:rsidRDefault="00157F34" w:rsidP="00157F34">
            <w:pPr>
              <w:ind w:left="113" w:right="113"/>
              <w:jc w:val="center"/>
            </w:pPr>
          </w:p>
        </w:tc>
        <w:tc>
          <w:tcPr>
            <w:tcW w:w="631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61474835" w14:textId="33F23F98" w:rsidR="00157F34" w:rsidRPr="00051B5E" w:rsidRDefault="00157F34" w:rsidP="00157F34">
            <w:pPr>
              <w:jc w:val="center"/>
              <w:rPr>
                <w:snapToGrid w:val="0"/>
                <w:spacing w:val="-14"/>
              </w:rPr>
            </w:pPr>
            <w:r w:rsidRPr="00051B5E">
              <w:rPr>
                <w:snapToGrid w:val="0"/>
                <w:spacing w:val="-14"/>
                <w:lang w:val="en-US"/>
              </w:rPr>
              <w:t>12.40</w:t>
            </w:r>
          </w:p>
        </w:tc>
        <w:tc>
          <w:tcPr>
            <w:tcW w:w="9584" w:type="dxa"/>
            <w:gridSpan w:val="5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0029395" w14:textId="5447CFC0" w:rsidR="00157F34" w:rsidRPr="00051B5E" w:rsidRDefault="00BF1A31" w:rsidP="00157F34">
            <w:pPr>
              <w:jc w:val="center"/>
              <w:rPr>
                <w:color w:val="FF0000"/>
                <w:sz w:val="24"/>
                <w:szCs w:val="24"/>
              </w:rPr>
            </w:pPr>
            <w:r w:rsidRPr="005E00DC">
              <w:rPr>
                <w:sz w:val="24"/>
                <w:szCs w:val="24"/>
              </w:rPr>
              <w:t>Арт-терапевтические</w:t>
            </w:r>
            <w:r w:rsidRPr="00051B5E">
              <w:rPr>
                <w:sz w:val="24"/>
                <w:szCs w:val="24"/>
              </w:rPr>
              <w:t xml:space="preserve"> технологии </w:t>
            </w:r>
            <w:proofErr w:type="spellStart"/>
            <w:r>
              <w:rPr>
                <w:sz w:val="24"/>
                <w:szCs w:val="24"/>
              </w:rPr>
              <w:t>Шатюк</w:t>
            </w:r>
            <w:proofErr w:type="spellEnd"/>
            <w:r>
              <w:rPr>
                <w:sz w:val="24"/>
                <w:szCs w:val="24"/>
              </w:rPr>
              <w:t xml:space="preserve"> Т.Г. (4 пары)</w:t>
            </w:r>
            <w:r w:rsidRPr="00051B5E">
              <w:rPr>
                <w:sz w:val="24"/>
                <w:szCs w:val="24"/>
              </w:rPr>
              <w:t>.</w:t>
            </w:r>
            <w:r w:rsidR="00DF4EF7" w:rsidRPr="00DF4EF7">
              <w:rPr>
                <w:b/>
                <w:bCs/>
                <w:sz w:val="24"/>
                <w:szCs w:val="24"/>
                <w:shd w:val="clear" w:color="auto" w:fill="FFFF00"/>
              </w:rPr>
              <w:t xml:space="preserve"> 8 к 2-6</w:t>
            </w:r>
          </w:p>
        </w:tc>
      </w:tr>
      <w:tr w:rsidR="00157F34" w:rsidRPr="000035E2" w14:paraId="56386906" w14:textId="77777777" w:rsidTr="002B356E">
        <w:trPr>
          <w:trHeight w:val="217"/>
        </w:trPr>
        <w:tc>
          <w:tcPr>
            <w:tcW w:w="467" w:type="dxa"/>
            <w:vMerge/>
            <w:tcBorders>
              <w:left w:val="single" w:sz="18" w:space="0" w:color="auto"/>
            </w:tcBorders>
            <w:textDirection w:val="btLr"/>
          </w:tcPr>
          <w:p w14:paraId="56FB90ED" w14:textId="77777777" w:rsidR="00157F34" w:rsidRPr="00051B5E" w:rsidRDefault="00157F34" w:rsidP="00157F34">
            <w:pPr>
              <w:ind w:left="113" w:right="113"/>
              <w:jc w:val="center"/>
            </w:pPr>
          </w:p>
        </w:tc>
        <w:tc>
          <w:tcPr>
            <w:tcW w:w="631" w:type="dxa"/>
            <w:vMerge/>
            <w:tcBorders>
              <w:right w:val="single" w:sz="18" w:space="0" w:color="auto"/>
            </w:tcBorders>
          </w:tcPr>
          <w:p w14:paraId="0BF3BDE6" w14:textId="77777777" w:rsidR="00157F34" w:rsidRPr="00051B5E" w:rsidRDefault="00157F34" w:rsidP="00157F34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9584" w:type="dxa"/>
            <w:gridSpan w:val="5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0C8E651" w14:textId="606070CB" w:rsidR="007E47E9" w:rsidRPr="00051B5E" w:rsidRDefault="00AC6C1A" w:rsidP="00051B5E">
            <w:pPr>
              <w:jc w:val="center"/>
              <w:rPr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>Телесно ориентированная психотерапия (</w:t>
            </w:r>
            <w:r>
              <w:rPr>
                <w:sz w:val="24"/>
                <w:szCs w:val="24"/>
              </w:rPr>
              <w:t>5 пар</w:t>
            </w:r>
            <w:r w:rsidRPr="00051B5E">
              <w:rPr>
                <w:sz w:val="24"/>
                <w:szCs w:val="24"/>
              </w:rPr>
              <w:t>) Ярошевич А.С.</w:t>
            </w:r>
            <w:r w:rsidR="00157F34" w:rsidRPr="00051B5E">
              <w:rPr>
                <w:sz w:val="24"/>
                <w:szCs w:val="24"/>
              </w:rPr>
              <w:t xml:space="preserve"> </w:t>
            </w:r>
          </w:p>
        </w:tc>
      </w:tr>
      <w:tr w:rsidR="007826F7" w:rsidRPr="000035E2" w14:paraId="58C94118" w14:textId="733C584A" w:rsidTr="007826F7">
        <w:trPr>
          <w:trHeight w:val="948"/>
        </w:trPr>
        <w:tc>
          <w:tcPr>
            <w:tcW w:w="46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7F5ACB37" w14:textId="77777777" w:rsidR="007826F7" w:rsidRPr="00051B5E" w:rsidRDefault="007826F7" w:rsidP="00157F34">
            <w:pPr>
              <w:ind w:left="113" w:right="113"/>
              <w:jc w:val="center"/>
            </w:pPr>
            <w:r w:rsidRPr="00051B5E">
              <w:lastRenderedPageBreak/>
              <w:t>Пт.</w:t>
            </w:r>
          </w:p>
        </w:tc>
        <w:tc>
          <w:tcPr>
            <w:tcW w:w="631" w:type="dxa"/>
            <w:tcBorders>
              <w:top w:val="single" w:sz="18" w:space="0" w:color="auto"/>
              <w:right w:val="single" w:sz="18" w:space="0" w:color="auto"/>
            </w:tcBorders>
          </w:tcPr>
          <w:p w14:paraId="5932ECFF" w14:textId="5F270800" w:rsidR="007826F7" w:rsidRPr="00051B5E" w:rsidRDefault="007826F7" w:rsidP="00157F34">
            <w:pPr>
              <w:jc w:val="center"/>
              <w:rPr>
                <w:snapToGrid w:val="0"/>
                <w:spacing w:val="-14"/>
              </w:rPr>
            </w:pPr>
            <w:r w:rsidRPr="00051B5E">
              <w:rPr>
                <w:snapToGrid w:val="0"/>
                <w:spacing w:val="-14"/>
                <w:lang w:val="en-US"/>
              </w:rPr>
              <w:t>9</w:t>
            </w:r>
            <w:r w:rsidRPr="00051B5E">
              <w:rPr>
                <w:snapToGrid w:val="0"/>
                <w:spacing w:val="-14"/>
              </w:rPr>
              <w:t>.00</w:t>
            </w:r>
          </w:p>
        </w:tc>
        <w:tc>
          <w:tcPr>
            <w:tcW w:w="23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EEBD4F4" w14:textId="77777777" w:rsidR="007826F7" w:rsidRPr="00051B5E" w:rsidRDefault="007826F7" w:rsidP="00380677">
            <w:pPr>
              <w:jc w:val="center"/>
            </w:pPr>
            <w:r>
              <w:t xml:space="preserve"> Основы </w:t>
            </w:r>
            <w:proofErr w:type="spellStart"/>
            <w:r>
              <w:t>психотер</w:t>
            </w:r>
            <w:proofErr w:type="spellEnd"/>
            <w:r>
              <w:t xml:space="preserve">. и </w:t>
            </w:r>
            <w:proofErr w:type="spellStart"/>
            <w:proofErr w:type="gramStart"/>
            <w:r w:rsidRPr="00051B5E">
              <w:t>соц.псих</w:t>
            </w:r>
            <w:proofErr w:type="spellEnd"/>
            <w:proofErr w:type="gramEnd"/>
            <w:r w:rsidRPr="00051B5E">
              <w:t xml:space="preserve">. </w:t>
            </w:r>
            <w:proofErr w:type="spellStart"/>
            <w:r w:rsidRPr="00051B5E">
              <w:t>реаб</w:t>
            </w:r>
            <w:proofErr w:type="spellEnd"/>
            <w:r w:rsidRPr="00051B5E">
              <w:t xml:space="preserve">. людей с </w:t>
            </w:r>
            <w:proofErr w:type="spellStart"/>
            <w:r w:rsidRPr="00051B5E">
              <w:t>пробл.физ.здор</w:t>
            </w:r>
            <w:proofErr w:type="spellEnd"/>
            <w:r w:rsidRPr="00051B5E">
              <w:t xml:space="preserve">. </w:t>
            </w:r>
          </w:p>
          <w:p w14:paraId="09B5B80F" w14:textId="77777777" w:rsidR="007826F7" w:rsidRDefault="007826F7" w:rsidP="00380677">
            <w:pPr>
              <w:jc w:val="center"/>
            </w:pPr>
            <w:r w:rsidRPr="00051B5E">
              <w:t>(</w:t>
            </w:r>
            <w:r>
              <w:t xml:space="preserve">14 </w:t>
            </w:r>
            <w:proofErr w:type="spellStart"/>
            <w:proofErr w:type="gramStart"/>
            <w:r>
              <w:t>лк</w:t>
            </w:r>
            <w:proofErr w:type="spellEnd"/>
            <w:r w:rsidRPr="00051B5E">
              <w:t>)</w:t>
            </w:r>
            <w:proofErr w:type="spellStart"/>
            <w:r w:rsidRPr="00051B5E">
              <w:t>Крутолевич</w:t>
            </w:r>
            <w:proofErr w:type="spellEnd"/>
            <w:proofErr w:type="gramEnd"/>
            <w:r w:rsidRPr="00051B5E">
              <w:t xml:space="preserve"> А.Н.</w:t>
            </w:r>
          </w:p>
          <w:p w14:paraId="11BAE1C2" w14:textId="1B62D33F" w:rsidR="00F4121F" w:rsidRPr="00051B5E" w:rsidRDefault="00F4121F" w:rsidP="00380677">
            <w:pPr>
              <w:jc w:val="center"/>
            </w:pPr>
            <w:r>
              <w:t>5к 6-10</w:t>
            </w:r>
          </w:p>
        </w:tc>
        <w:tc>
          <w:tcPr>
            <w:tcW w:w="239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62BBE1" w14:textId="77777777" w:rsidR="007826F7" w:rsidRDefault="007826F7" w:rsidP="00157F34">
            <w:pPr>
              <w:jc w:val="center"/>
              <w:rPr>
                <w:iCs/>
              </w:rPr>
            </w:pPr>
            <w:r w:rsidRPr="00051B5E">
              <w:rPr>
                <w:iCs/>
              </w:rPr>
              <w:t>Психология киберспорта (</w:t>
            </w:r>
            <w:r>
              <w:rPr>
                <w:iCs/>
              </w:rPr>
              <w:t>22 пары</w:t>
            </w:r>
            <w:r w:rsidRPr="00051B5E">
              <w:rPr>
                <w:iCs/>
              </w:rPr>
              <w:t xml:space="preserve">) </w:t>
            </w:r>
          </w:p>
          <w:p w14:paraId="49739143" w14:textId="4A54342F" w:rsidR="007826F7" w:rsidRPr="00051B5E" w:rsidRDefault="007826F7" w:rsidP="00157F34">
            <w:pPr>
              <w:jc w:val="center"/>
            </w:pPr>
            <w:r w:rsidRPr="00051B5E">
              <w:t>Приходько Е.В.</w:t>
            </w:r>
          </w:p>
          <w:p w14:paraId="7198A39C" w14:textId="394EC96A" w:rsidR="007826F7" w:rsidRPr="00051B5E" w:rsidRDefault="00F4121F" w:rsidP="00157F34">
            <w:pPr>
              <w:jc w:val="center"/>
              <w:rPr>
                <w:color w:val="FF0000"/>
              </w:rPr>
            </w:pPr>
            <w:r w:rsidRPr="00E84BB5">
              <w:t>5к 3-14</w:t>
            </w:r>
          </w:p>
        </w:tc>
        <w:tc>
          <w:tcPr>
            <w:tcW w:w="23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91C3D2" w14:textId="77777777" w:rsidR="007826F7" w:rsidRDefault="007826F7" w:rsidP="00065E25">
            <w:pPr>
              <w:jc w:val="center"/>
              <w:rPr>
                <w:color w:val="262626"/>
              </w:rPr>
            </w:pPr>
            <w:r w:rsidRPr="00051B5E">
              <w:rPr>
                <w:color w:val="262626"/>
              </w:rPr>
              <w:t>Психология завис</w:t>
            </w:r>
            <w:proofErr w:type="gramStart"/>
            <w:r w:rsidRPr="00051B5E">
              <w:rPr>
                <w:color w:val="262626"/>
              </w:rPr>
              <w:t>.</w:t>
            </w:r>
            <w:proofErr w:type="gramEnd"/>
            <w:r w:rsidRPr="00051B5E">
              <w:rPr>
                <w:color w:val="262626"/>
              </w:rPr>
              <w:t xml:space="preserve"> и </w:t>
            </w:r>
            <w:proofErr w:type="spellStart"/>
            <w:r w:rsidRPr="00051B5E">
              <w:rPr>
                <w:color w:val="262626"/>
              </w:rPr>
              <w:t>созавис</w:t>
            </w:r>
            <w:proofErr w:type="spellEnd"/>
            <w:r w:rsidRPr="00051B5E">
              <w:rPr>
                <w:color w:val="262626"/>
              </w:rPr>
              <w:t>. поведения (лк</w:t>
            </w:r>
            <w:r>
              <w:rPr>
                <w:color w:val="262626"/>
              </w:rPr>
              <w:t>10 пар</w:t>
            </w:r>
            <w:r w:rsidRPr="00051B5E">
              <w:rPr>
                <w:color w:val="262626"/>
              </w:rPr>
              <w:t xml:space="preserve">) Новак Н.Г. </w:t>
            </w:r>
          </w:p>
          <w:p w14:paraId="07C98393" w14:textId="591220BC" w:rsidR="00F4121F" w:rsidRPr="00051B5E" w:rsidRDefault="00F4121F" w:rsidP="00065E25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5к 6-5</w:t>
            </w:r>
          </w:p>
        </w:tc>
        <w:tc>
          <w:tcPr>
            <w:tcW w:w="24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F4C8C2C" w14:textId="77777777" w:rsidR="007826F7" w:rsidRPr="00051B5E" w:rsidRDefault="007826F7" w:rsidP="00F20517">
            <w:pPr>
              <w:jc w:val="center"/>
            </w:pPr>
            <w:r w:rsidRPr="00051B5E">
              <w:t xml:space="preserve">Основы геронтологии и психологии здоровья </w:t>
            </w:r>
          </w:p>
          <w:p w14:paraId="4682BDEE" w14:textId="77777777" w:rsidR="007826F7" w:rsidRDefault="007826F7" w:rsidP="00F20517">
            <w:pPr>
              <w:jc w:val="center"/>
            </w:pPr>
            <w:r w:rsidRPr="00051B5E">
              <w:t>(</w:t>
            </w:r>
            <w:r>
              <w:t>лк10пар</w:t>
            </w:r>
            <w:r w:rsidRPr="00051B5E">
              <w:t xml:space="preserve">) </w:t>
            </w:r>
          </w:p>
          <w:p w14:paraId="277EB725" w14:textId="77777777" w:rsidR="007826F7" w:rsidRDefault="007826F7" w:rsidP="00F20517">
            <w:pPr>
              <w:jc w:val="center"/>
            </w:pPr>
            <w:r w:rsidRPr="00051B5E">
              <w:t xml:space="preserve">Короткевич </w:t>
            </w:r>
            <w:proofErr w:type="gramStart"/>
            <w:r w:rsidRPr="00051B5E">
              <w:t>О.А</w:t>
            </w:r>
            <w:proofErr w:type="gramEnd"/>
            <w:r w:rsidRPr="00051B5E">
              <w:t xml:space="preserve"> </w:t>
            </w:r>
          </w:p>
          <w:p w14:paraId="6D140A70" w14:textId="4344E108" w:rsidR="00F4121F" w:rsidRPr="00051B5E" w:rsidRDefault="00F4121F" w:rsidP="00F20517">
            <w:pPr>
              <w:jc w:val="center"/>
              <w:rPr>
                <w:color w:val="FF0000"/>
              </w:rPr>
            </w:pPr>
            <w:r>
              <w:t>8к 2-1</w:t>
            </w:r>
          </w:p>
        </w:tc>
      </w:tr>
      <w:tr w:rsidR="00F20517" w:rsidRPr="000035E2" w14:paraId="1F906C4A" w14:textId="77777777" w:rsidTr="007826F7">
        <w:trPr>
          <w:trHeight w:val="634"/>
        </w:trPr>
        <w:tc>
          <w:tcPr>
            <w:tcW w:w="467" w:type="dxa"/>
            <w:vMerge/>
            <w:tcBorders>
              <w:left w:val="single" w:sz="18" w:space="0" w:color="auto"/>
            </w:tcBorders>
            <w:textDirection w:val="btLr"/>
          </w:tcPr>
          <w:p w14:paraId="3BD31361" w14:textId="77777777" w:rsidR="00F20517" w:rsidRPr="00051B5E" w:rsidRDefault="00F20517" w:rsidP="00157F34">
            <w:pPr>
              <w:ind w:left="113" w:right="113"/>
              <w:jc w:val="center"/>
            </w:pPr>
          </w:p>
        </w:tc>
        <w:tc>
          <w:tcPr>
            <w:tcW w:w="631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2B9B4C07" w14:textId="4D15C0CB" w:rsidR="00F20517" w:rsidRPr="00051B5E" w:rsidRDefault="00F20517" w:rsidP="00157F34">
            <w:pPr>
              <w:jc w:val="center"/>
              <w:rPr>
                <w:snapToGrid w:val="0"/>
                <w:spacing w:val="-14"/>
              </w:rPr>
            </w:pPr>
            <w:r w:rsidRPr="00051B5E">
              <w:rPr>
                <w:snapToGrid w:val="0"/>
                <w:spacing w:val="-14"/>
              </w:rPr>
              <w:t>10.45</w:t>
            </w:r>
          </w:p>
        </w:tc>
        <w:tc>
          <w:tcPr>
            <w:tcW w:w="239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4716A361" w14:textId="77777777" w:rsidR="00F20517" w:rsidRDefault="00380677" w:rsidP="002411BF">
            <w:pPr>
              <w:jc w:val="center"/>
              <w:rPr>
                <w:iCs/>
              </w:rPr>
            </w:pPr>
            <w:r w:rsidRPr="00051B5E">
              <w:t xml:space="preserve">Психология </w:t>
            </w:r>
            <w:proofErr w:type="spellStart"/>
            <w:proofErr w:type="gramStart"/>
            <w:r w:rsidRPr="00051B5E">
              <w:t>жизн.пути</w:t>
            </w:r>
            <w:proofErr w:type="spellEnd"/>
            <w:proofErr w:type="gramEnd"/>
            <w:r w:rsidRPr="00051B5E">
              <w:t xml:space="preserve"> </w:t>
            </w:r>
            <w:proofErr w:type="spellStart"/>
            <w:r w:rsidRPr="00051B5E">
              <w:t>личн</w:t>
            </w:r>
            <w:proofErr w:type="spellEnd"/>
            <w:r w:rsidRPr="00051B5E">
              <w:t>.</w:t>
            </w:r>
            <w:r>
              <w:t>(лк8пар)</w:t>
            </w:r>
            <w:r w:rsidRPr="00051B5E">
              <w:t xml:space="preserve"> </w:t>
            </w:r>
            <w:proofErr w:type="spellStart"/>
            <w:r w:rsidRPr="00051B5E">
              <w:rPr>
                <w:iCs/>
              </w:rPr>
              <w:t>Н.Н.Дудаль</w:t>
            </w:r>
            <w:proofErr w:type="spellEnd"/>
          </w:p>
          <w:p w14:paraId="0DC2947E" w14:textId="2E70EA22" w:rsidR="009E71A4" w:rsidRPr="00051B5E" w:rsidRDefault="009E71A4" w:rsidP="002411BF">
            <w:pPr>
              <w:jc w:val="center"/>
            </w:pPr>
            <w:r>
              <w:rPr>
                <w:iCs/>
              </w:rPr>
              <w:t>5к 4-3</w:t>
            </w:r>
          </w:p>
        </w:tc>
        <w:tc>
          <w:tcPr>
            <w:tcW w:w="2398" w:type="dxa"/>
            <w:gridSpan w:val="2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479BA89" w14:textId="77777777" w:rsidR="00F20517" w:rsidRDefault="00F20517" w:rsidP="00051B5E">
            <w:pPr>
              <w:jc w:val="center"/>
            </w:pPr>
            <w:r w:rsidRPr="00051B5E">
              <w:rPr>
                <w:iCs/>
              </w:rPr>
              <w:t>Психология ЗОЖ и фитнеса (</w:t>
            </w:r>
            <w:r w:rsidR="002411BF">
              <w:rPr>
                <w:iCs/>
              </w:rPr>
              <w:t>22 пары</w:t>
            </w:r>
            <w:r w:rsidRPr="00051B5E">
              <w:rPr>
                <w:iCs/>
              </w:rPr>
              <w:t xml:space="preserve">) </w:t>
            </w:r>
            <w:r w:rsidRPr="00051B5E">
              <w:t>Приходько Е.В.</w:t>
            </w:r>
          </w:p>
          <w:p w14:paraId="09F9586C" w14:textId="0CF5F051" w:rsidR="00F4121F" w:rsidRPr="00051B5E" w:rsidRDefault="00F4121F" w:rsidP="00051B5E">
            <w:pPr>
              <w:jc w:val="center"/>
            </w:pPr>
            <w:r>
              <w:t>5к 3-14</w:t>
            </w:r>
          </w:p>
        </w:tc>
        <w:tc>
          <w:tcPr>
            <w:tcW w:w="2311" w:type="dxa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C9CA744" w14:textId="00BC0439" w:rsidR="00F20517" w:rsidRPr="00051B5E" w:rsidRDefault="00F20517" w:rsidP="00F20517">
            <w:pPr>
              <w:jc w:val="center"/>
            </w:pPr>
            <w:r w:rsidRPr="00051B5E">
              <w:t>Соц.-псих. адаптация детей с ОПФР (лк</w:t>
            </w:r>
            <w:r w:rsidR="009962BF">
              <w:t>3 пар</w:t>
            </w:r>
            <w:r w:rsidRPr="00051B5E">
              <w:t xml:space="preserve">) </w:t>
            </w:r>
          </w:p>
          <w:p w14:paraId="3DC1D46B" w14:textId="15126557" w:rsidR="00F20517" w:rsidRPr="00051B5E" w:rsidRDefault="00F20517" w:rsidP="00F20517">
            <w:pPr>
              <w:jc w:val="center"/>
              <w:rPr>
                <w:color w:val="FF0000"/>
              </w:rPr>
            </w:pPr>
            <w:r w:rsidRPr="00051B5E">
              <w:t xml:space="preserve">Короткевич </w:t>
            </w:r>
            <w:proofErr w:type="gramStart"/>
            <w:r w:rsidRPr="00051B5E">
              <w:t>О.А</w:t>
            </w:r>
            <w:proofErr w:type="gramEnd"/>
            <w:r w:rsidR="00F4121F">
              <w:t xml:space="preserve"> </w:t>
            </w:r>
            <w:r w:rsidR="00F4121F" w:rsidRPr="00F4121F">
              <w:t>8к 2-6</w:t>
            </w:r>
          </w:p>
        </w:tc>
        <w:tc>
          <w:tcPr>
            <w:tcW w:w="2484" w:type="dxa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88D13E4" w14:textId="71F96721" w:rsidR="00AC6C1A" w:rsidRPr="00051B5E" w:rsidRDefault="00AC6C1A" w:rsidP="00AC6C1A">
            <w:pPr>
              <w:jc w:val="center"/>
            </w:pPr>
            <w:r w:rsidRPr="00051B5E">
              <w:t>Основы сексологии (</w:t>
            </w:r>
            <w:r>
              <w:t>лк9пар</w:t>
            </w:r>
            <w:r w:rsidRPr="00051B5E">
              <w:t xml:space="preserve">) </w:t>
            </w:r>
            <w:proofErr w:type="spellStart"/>
            <w:r w:rsidRPr="00051B5E">
              <w:t>Щекудова</w:t>
            </w:r>
            <w:proofErr w:type="spellEnd"/>
            <w:r w:rsidRPr="00051B5E">
              <w:t xml:space="preserve"> С.С </w:t>
            </w:r>
          </w:p>
          <w:p w14:paraId="34CC6020" w14:textId="029E8FC2" w:rsidR="00F20517" w:rsidRPr="00051B5E" w:rsidRDefault="00F4121F" w:rsidP="00225D00">
            <w:pPr>
              <w:jc w:val="center"/>
            </w:pPr>
            <w:r>
              <w:t>5к 3-4</w:t>
            </w:r>
          </w:p>
        </w:tc>
      </w:tr>
      <w:tr w:rsidR="00F20517" w:rsidRPr="000035E2" w14:paraId="077F9DD9" w14:textId="77777777" w:rsidTr="007826F7">
        <w:trPr>
          <w:trHeight w:val="526"/>
        </w:trPr>
        <w:tc>
          <w:tcPr>
            <w:tcW w:w="467" w:type="dxa"/>
            <w:vMerge/>
            <w:tcBorders>
              <w:left w:val="single" w:sz="18" w:space="0" w:color="auto"/>
            </w:tcBorders>
            <w:textDirection w:val="btLr"/>
          </w:tcPr>
          <w:p w14:paraId="0297235C" w14:textId="77777777" w:rsidR="00F20517" w:rsidRPr="00051B5E" w:rsidRDefault="00F20517" w:rsidP="00157F34">
            <w:pPr>
              <w:ind w:left="113" w:right="113"/>
              <w:jc w:val="center"/>
            </w:pPr>
          </w:p>
        </w:tc>
        <w:tc>
          <w:tcPr>
            <w:tcW w:w="631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7B34370B" w14:textId="77777777" w:rsidR="00F20517" w:rsidRPr="00051B5E" w:rsidRDefault="00F20517" w:rsidP="00157F34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2391" w:type="dxa"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473BC546" w14:textId="77777777" w:rsidR="00380677" w:rsidRPr="00051B5E" w:rsidRDefault="00380677" w:rsidP="00380677">
            <w:pPr>
              <w:jc w:val="center"/>
            </w:pPr>
            <w:r w:rsidRPr="00051B5E">
              <w:t xml:space="preserve">Основы </w:t>
            </w:r>
            <w:proofErr w:type="spellStart"/>
            <w:r w:rsidRPr="00051B5E">
              <w:t>психотер</w:t>
            </w:r>
            <w:proofErr w:type="spellEnd"/>
            <w:r w:rsidRPr="00051B5E">
              <w:t xml:space="preserve">. и </w:t>
            </w:r>
            <w:proofErr w:type="spellStart"/>
            <w:proofErr w:type="gramStart"/>
            <w:r w:rsidRPr="00051B5E">
              <w:t>соц.псих</w:t>
            </w:r>
            <w:proofErr w:type="spellEnd"/>
            <w:proofErr w:type="gramEnd"/>
            <w:r w:rsidRPr="00051B5E">
              <w:t xml:space="preserve">. </w:t>
            </w:r>
            <w:proofErr w:type="spellStart"/>
            <w:r w:rsidRPr="00051B5E">
              <w:t>реаб</w:t>
            </w:r>
            <w:proofErr w:type="spellEnd"/>
            <w:r w:rsidRPr="00051B5E">
              <w:t xml:space="preserve">. людей с </w:t>
            </w:r>
            <w:proofErr w:type="spellStart"/>
            <w:r w:rsidRPr="00051B5E">
              <w:t>пробл.физ.здор</w:t>
            </w:r>
            <w:proofErr w:type="spellEnd"/>
            <w:r w:rsidRPr="00051B5E">
              <w:t xml:space="preserve">. </w:t>
            </w:r>
          </w:p>
          <w:p w14:paraId="0361F3D0" w14:textId="77777777" w:rsidR="00F20517" w:rsidRDefault="00380677" w:rsidP="00380677">
            <w:pPr>
              <w:jc w:val="center"/>
            </w:pPr>
            <w:r w:rsidRPr="00051B5E">
              <w:t>(</w:t>
            </w:r>
            <w:r>
              <w:t xml:space="preserve">14 </w:t>
            </w:r>
            <w:proofErr w:type="spellStart"/>
            <w:proofErr w:type="gramStart"/>
            <w:r w:rsidR="007826F7">
              <w:t>пз</w:t>
            </w:r>
            <w:proofErr w:type="spellEnd"/>
            <w:r w:rsidRPr="00051B5E">
              <w:t>)</w:t>
            </w:r>
            <w:proofErr w:type="spellStart"/>
            <w:r w:rsidRPr="00051B5E">
              <w:t>Крутолевич</w:t>
            </w:r>
            <w:proofErr w:type="spellEnd"/>
            <w:proofErr w:type="gramEnd"/>
            <w:r w:rsidRPr="00051B5E">
              <w:t xml:space="preserve"> А.Н.</w:t>
            </w:r>
          </w:p>
          <w:p w14:paraId="1D308ACD" w14:textId="04193B33" w:rsidR="009E71A4" w:rsidRPr="00051B5E" w:rsidRDefault="009E71A4" w:rsidP="00380677">
            <w:pPr>
              <w:jc w:val="center"/>
              <w:rPr>
                <w:color w:val="FF0000"/>
              </w:rPr>
            </w:pPr>
            <w:r w:rsidRPr="009E71A4">
              <w:t>5к 4-3</w:t>
            </w:r>
          </w:p>
        </w:tc>
        <w:tc>
          <w:tcPr>
            <w:tcW w:w="2398" w:type="dxa"/>
            <w:gridSpan w:val="2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013CF6D7" w14:textId="06E653EC" w:rsidR="00AA4D68" w:rsidRDefault="00AA4D68" w:rsidP="00AA4D68">
            <w:pPr>
              <w:jc w:val="center"/>
            </w:pPr>
            <w:r w:rsidRPr="00051B5E">
              <w:rPr>
                <w:iCs/>
              </w:rPr>
              <w:t xml:space="preserve">Психология </w:t>
            </w:r>
            <w:proofErr w:type="gramStart"/>
            <w:r w:rsidRPr="00051B5E">
              <w:rPr>
                <w:iCs/>
              </w:rPr>
              <w:t xml:space="preserve">киберспорта  </w:t>
            </w:r>
            <w:r w:rsidRPr="00051B5E">
              <w:t>Приходько</w:t>
            </w:r>
            <w:proofErr w:type="gramEnd"/>
            <w:r w:rsidRPr="00051B5E">
              <w:t xml:space="preserve"> Е.В.</w:t>
            </w:r>
          </w:p>
          <w:p w14:paraId="5210FF09" w14:textId="7114CB2B" w:rsidR="00F4121F" w:rsidRPr="00051B5E" w:rsidRDefault="00F4121F" w:rsidP="00AA4D68">
            <w:pPr>
              <w:jc w:val="center"/>
            </w:pPr>
            <w:r>
              <w:t>5к 3-14</w:t>
            </w:r>
          </w:p>
          <w:p w14:paraId="6A4990F1" w14:textId="77777777" w:rsidR="00F20517" w:rsidRPr="00051B5E" w:rsidRDefault="00F20517" w:rsidP="00157F34">
            <w:pPr>
              <w:jc w:val="center"/>
              <w:rPr>
                <w:color w:val="FF0000"/>
              </w:rPr>
            </w:pPr>
          </w:p>
        </w:tc>
        <w:tc>
          <w:tcPr>
            <w:tcW w:w="2311" w:type="dxa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3A698C8B" w14:textId="77777777" w:rsidR="00F20517" w:rsidRDefault="00F20517" w:rsidP="007E47E9">
            <w:pPr>
              <w:jc w:val="center"/>
              <w:rPr>
                <w:color w:val="FF0000"/>
              </w:rPr>
            </w:pPr>
            <w:r w:rsidRPr="00051B5E">
              <w:rPr>
                <w:color w:val="262626"/>
              </w:rPr>
              <w:t>Психология деловых отношений (</w:t>
            </w:r>
            <w:proofErr w:type="spellStart"/>
            <w:r w:rsidRPr="00051B5E">
              <w:rPr>
                <w:color w:val="262626"/>
              </w:rPr>
              <w:t>лк</w:t>
            </w:r>
            <w:proofErr w:type="spellEnd"/>
            <w:r w:rsidR="00A67995">
              <w:rPr>
                <w:color w:val="262626"/>
              </w:rPr>
              <w:t xml:space="preserve"> 9 пар</w:t>
            </w:r>
            <w:r w:rsidRPr="00051B5E">
              <w:rPr>
                <w:color w:val="262626"/>
              </w:rPr>
              <w:t>)</w:t>
            </w:r>
            <w:r w:rsidR="007E47E9" w:rsidRPr="00051B5E">
              <w:rPr>
                <w:color w:val="262626"/>
              </w:rPr>
              <w:t xml:space="preserve"> </w:t>
            </w:r>
            <w:r w:rsidRPr="00051B5E">
              <w:rPr>
                <w:color w:val="262626"/>
              </w:rPr>
              <w:t>Короткевич О.А.</w:t>
            </w:r>
            <w:r w:rsidRPr="00051B5E">
              <w:rPr>
                <w:color w:val="FF0000"/>
              </w:rPr>
              <w:t xml:space="preserve"> </w:t>
            </w:r>
          </w:p>
          <w:p w14:paraId="79AEF34A" w14:textId="7E418BAE" w:rsidR="00F4121F" w:rsidRPr="00051B5E" w:rsidRDefault="00F4121F" w:rsidP="007E47E9">
            <w:pPr>
              <w:jc w:val="center"/>
            </w:pPr>
            <w:r w:rsidRPr="00E84BB5">
              <w:t>8к 2-6</w:t>
            </w:r>
          </w:p>
        </w:tc>
        <w:tc>
          <w:tcPr>
            <w:tcW w:w="2484" w:type="dxa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27DDC0D8" w14:textId="77777777" w:rsidR="00225D00" w:rsidRDefault="00225D00" w:rsidP="00225D00">
            <w:pPr>
              <w:jc w:val="center"/>
            </w:pPr>
            <w:r w:rsidRPr="00051B5E">
              <w:t xml:space="preserve">Семейное консультирование </w:t>
            </w:r>
          </w:p>
          <w:p w14:paraId="17FDC0AC" w14:textId="77777777" w:rsidR="00F20517" w:rsidRDefault="00225D00" w:rsidP="00225D00">
            <w:pPr>
              <w:jc w:val="center"/>
            </w:pPr>
            <w:r w:rsidRPr="00051B5E">
              <w:t>(</w:t>
            </w:r>
            <w:r w:rsidR="00BB6336">
              <w:t>Лк</w:t>
            </w:r>
            <w:r>
              <w:t>-</w:t>
            </w:r>
            <w:r w:rsidR="00BB6336">
              <w:t>9</w:t>
            </w:r>
            <w:r>
              <w:t xml:space="preserve"> пар</w:t>
            </w:r>
            <w:r w:rsidRPr="00051B5E">
              <w:t xml:space="preserve">) </w:t>
            </w:r>
            <w:r w:rsidRPr="00BF1A31">
              <w:t>Новак Н.Г.</w:t>
            </w:r>
            <w:r w:rsidRPr="00051B5E">
              <w:t xml:space="preserve">  </w:t>
            </w:r>
          </w:p>
          <w:p w14:paraId="47B86175" w14:textId="7CD54CFE" w:rsidR="00F4121F" w:rsidRPr="00051B5E" w:rsidRDefault="00F4121F" w:rsidP="00225D00">
            <w:pPr>
              <w:jc w:val="center"/>
              <w:rPr>
                <w:color w:val="FF0000"/>
              </w:rPr>
            </w:pPr>
            <w:r>
              <w:t>5к 3-4</w:t>
            </w:r>
          </w:p>
        </w:tc>
      </w:tr>
      <w:tr w:rsidR="00380677" w:rsidRPr="000035E2" w14:paraId="1ED28925" w14:textId="77777777" w:rsidTr="007826F7">
        <w:trPr>
          <w:trHeight w:val="20"/>
        </w:trPr>
        <w:tc>
          <w:tcPr>
            <w:tcW w:w="467" w:type="dxa"/>
            <w:vMerge/>
            <w:tcBorders>
              <w:left w:val="single" w:sz="18" w:space="0" w:color="auto"/>
            </w:tcBorders>
            <w:textDirection w:val="btLr"/>
          </w:tcPr>
          <w:p w14:paraId="45D7473A" w14:textId="77777777" w:rsidR="00380677" w:rsidRPr="00051B5E" w:rsidRDefault="00380677" w:rsidP="00157F34">
            <w:pPr>
              <w:ind w:left="113" w:right="113"/>
              <w:jc w:val="center"/>
            </w:pPr>
          </w:p>
        </w:tc>
        <w:tc>
          <w:tcPr>
            <w:tcW w:w="631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6ED45B27" w14:textId="6F7E669C" w:rsidR="00380677" w:rsidRPr="00051B5E" w:rsidRDefault="00380677" w:rsidP="00157F34">
            <w:pPr>
              <w:jc w:val="center"/>
              <w:rPr>
                <w:snapToGrid w:val="0"/>
                <w:spacing w:val="-14"/>
              </w:rPr>
            </w:pPr>
            <w:r w:rsidRPr="00051B5E">
              <w:rPr>
                <w:snapToGrid w:val="0"/>
                <w:spacing w:val="-14"/>
                <w:lang w:val="en-US"/>
              </w:rPr>
              <w:t>12.40</w:t>
            </w:r>
          </w:p>
        </w:tc>
        <w:tc>
          <w:tcPr>
            <w:tcW w:w="2391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143C1F18" w14:textId="77777777" w:rsidR="00380677" w:rsidRPr="00051B5E" w:rsidRDefault="00380677" w:rsidP="00380677">
            <w:pPr>
              <w:jc w:val="center"/>
            </w:pPr>
            <w:r w:rsidRPr="00051B5E">
              <w:t xml:space="preserve">Психология </w:t>
            </w:r>
            <w:proofErr w:type="spellStart"/>
            <w:proofErr w:type="gramStart"/>
            <w:r w:rsidRPr="00051B5E">
              <w:t>жизн.пути</w:t>
            </w:r>
            <w:proofErr w:type="spellEnd"/>
            <w:proofErr w:type="gramEnd"/>
            <w:r w:rsidRPr="00051B5E">
              <w:t xml:space="preserve"> </w:t>
            </w:r>
            <w:proofErr w:type="spellStart"/>
            <w:r w:rsidRPr="00051B5E">
              <w:t>личн</w:t>
            </w:r>
            <w:proofErr w:type="spellEnd"/>
            <w:r w:rsidRPr="00051B5E">
              <w:t>.  (</w:t>
            </w:r>
            <w:r>
              <w:t>пз13 пар</w:t>
            </w:r>
            <w:r w:rsidRPr="00051B5E">
              <w:t xml:space="preserve">) </w:t>
            </w:r>
          </w:p>
          <w:p w14:paraId="14293CBC" w14:textId="77777777" w:rsidR="00380677" w:rsidRDefault="00380677" w:rsidP="00380677">
            <w:pPr>
              <w:ind w:firstLine="708"/>
              <w:rPr>
                <w:iCs/>
              </w:rPr>
            </w:pPr>
            <w:proofErr w:type="spellStart"/>
            <w:r w:rsidRPr="00051B5E">
              <w:rPr>
                <w:iCs/>
              </w:rPr>
              <w:t>Дудаль</w:t>
            </w:r>
            <w:proofErr w:type="spellEnd"/>
            <w:r w:rsidRPr="00051B5E">
              <w:rPr>
                <w:iCs/>
              </w:rPr>
              <w:t xml:space="preserve"> Н.Н</w:t>
            </w:r>
          </w:p>
          <w:p w14:paraId="0559DF59" w14:textId="144BBA9F" w:rsidR="009E71A4" w:rsidRPr="00AC6C1A" w:rsidRDefault="009E71A4" w:rsidP="00380677">
            <w:pPr>
              <w:ind w:firstLine="708"/>
            </w:pPr>
            <w:r>
              <w:rPr>
                <w:iCs/>
              </w:rPr>
              <w:t>5к 4-3</w:t>
            </w:r>
          </w:p>
        </w:tc>
        <w:tc>
          <w:tcPr>
            <w:tcW w:w="2398" w:type="dxa"/>
            <w:gridSpan w:val="2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63DA14E6" w14:textId="344D0005" w:rsidR="00380677" w:rsidRDefault="00380677" w:rsidP="00157F34">
            <w:pPr>
              <w:jc w:val="center"/>
            </w:pPr>
            <w:r w:rsidRPr="00051B5E">
              <w:rPr>
                <w:iCs/>
              </w:rPr>
              <w:t xml:space="preserve">Психология ЗОЖ и фитнеса </w:t>
            </w:r>
            <w:r w:rsidRPr="00051B5E">
              <w:t>Приходько Е.В.</w:t>
            </w:r>
          </w:p>
          <w:p w14:paraId="45C314BA" w14:textId="67FEF0D2" w:rsidR="00F4121F" w:rsidRPr="00051B5E" w:rsidRDefault="00F4121F" w:rsidP="00157F34">
            <w:pPr>
              <w:jc w:val="center"/>
            </w:pPr>
            <w:r>
              <w:t>5к 3-14</w:t>
            </w:r>
          </w:p>
          <w:p w14:paraId="4060A4E7" w14:textId="1DFF310B" w:rsidR="00380677" w:rsidRPr="00051B5E" w:rsidRDefault="00380677" w:rsidP="00157F34">
            <w:pPr>
              <w:jc w:val="center"/>
              <w:rPr>
                <w:color w:val="FF0000"/>
              </w:rPr>
            </w:pPr>
          </w:p>
        </w:tc>
        <w:tc>
          <w:tcPr>
            <w:tcW w:w="2311" w:type="dxa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2FB97A0" w14:textId="4952AA98" w:rsidR="00380677" w:rsidRDefault="00380677" w:rsidP="00065E25">
            <w:pPr>
              <w:jc w:val="center"/>
              <w:rPr>
                <w:color w:val="262626"/>
              </w:rPr>
            </w:pPr>
            <w:r w:rsidRPr="00051B5E">
              <w:rPr>
                <w:color w:val="262626"/>
              </w:rPr>
              <w:t>Психология проф. карьеры (</w:t>
            </w:r>
            <w:proofErr w:type="spellStart"/>
            <w:r w:rsidRPr="00051B5E">
              <w:rPr>
                <w:color w:val="262626"/>
              </w:rPr>
              <w:t>пз</w:t>
            </w:r>
            <w:proofErr w:type="spellEnd"/>
            <w:r>
              <w:rPr>
                <w:color w:val="262626"/>
              </w:rPr>
              <w:t xml:space="preserve"> 13 пар</w:t>
            </w:r>
            <w:r w:rsidRPr="00051B5E">
              <w:rPr>
                <w:color w:val="262626"/>
              </w:rPr>
              <w:t>)</w:t>
            </w:r>
          </w:p>
          <w:p w14:paraId="4A40098B" w14:textId="1F67FEBA" w:rsidR="00380677" w:rsidRPr="00051B5E" w:rsidRDefault="00380677" w:rsidP="00065E25">
            <w:pPr>
              <w:jc w:val="center"/>
              <w:rPr>
                <w:color w:val="FF0000"/>
              </w:rPr>
            </w:pPr>
            <w:r w:rsidRPr="00051B5E">
              <w:rPr>
                <w:color w:val="262626"/>
              </w:rPr>
              <w:t xml:space="preserve"> Смык А.А.</w:t>
            </w:r>
            <w:r w:rsidR="00F4121F">
              <w:rPr>
                <w:color w:val="262626"/>
              </w:rPr>
              <w:t xml:space="preserve"> </w:t>
            </w:r>
            <w:r w:rsidR="009E71A4">
              <w:rPr>
                <w:color w:val="262626"/>
              </w:rPr>
              <w:t>5к 6-21</w:t>
            </w:r>
          </w:p>
        </w:tc>
        <w:tc>
          <w:tcPr>
            <w:tcW w:w="2484" w:type="dxa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3E780E8A" w14:textId="11738225" w:rsidR="00380677" w:rsidRPr="00051B5E" w:rsidRDefault="00380677" w:rsidP="00F20517">
            <w:pPr>
              <w:jc w:val="center"/>
            </w:pPr>
            <w:r w:rsidRPr="00051B5E">
              <w:t xml:space="preserve">Психология семьи </w:t>
            </w:r>
            <w:proofErr w:type="gramStart"/>
            <w:r w:rsidRPr="00051B5E">
              <w:t>ребенка  с</w:t>
            </w:r>
            <w:proofErr w:type="gramEnd"/>
            <w:r w:rsidRPr="00051B5E">
              <w:t xml:space="preserve"> ОПФР (пз</w:t>
            </w:r>
            <w:r>
              <w:t>10пар</w:t>
            </w:r>
            <w:r w:rsidRPr="00051B5E">
              <w:t xml:space="preserve">) </w:t>
            </w:r>
            <w:proofErr w:type="spellStart"/>
            <w:r w:rsidRPr="00051B5E">
              <w:t>Косточко</w:t>
            </w:r>
            <w:proofErr w:type="spellEnd"/>
            <w:r w:rsidRPr="00051B5E">
              <w:t xml:space="preserve"> Н.Н.</w:t>
            </w:r>
            <w:r w:rsidR="00F4121F">
              <w:t xml:space="preserve"> </w:t>
            </w:r>
            <w:r w:rsidR="009E71A4">
              <w:t>8к 2-6</w:t>
            </w:r>
          </w:p>
        </w:tc>
      </w:tr>
      <w:tr w:rsidR="00380677" w:rsidRPr="000035E2" w14:paraId="03A4FA8E" w14:textId="77777777" w:rsidTr="007826F7">
        <w:trPr>
          <w:trHeight w:val="254"/>
        </w:trPr>
        <w:tc>
          <w:tcPr>
            <w:tcW w:w="467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0DE40F16" w14:textId="77777777" w:rsidR="00380677" w:rsidRPr="00193B4C" w:rsidRDefault="00380677" w:rsidP="00157F3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1236CC7" w14:textId="77777777" w:rsidR="00380677" w:rsidRPr="000035E2" w:rsidRDefault="00380677" w:rsidP="00157F34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10C118" w14:textId="7BFE11EA" w:rsidR="00380677" w:rsidRPr="00051B5E" w:rsidRDefault="00380677" w:rsidP="00157F34">
            <w:pPr>
              <w:jc w:val="center"/>
              <w:rPr>
                <w:color w:val="FF0000"/>
              </w:rPr>
            </w:pPr>
          </w:p>
        </w:tc>
        <w:tc>
          <w:tcPr>
            <w:tcW w:w="239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CC9567" w14:textId="77777777" w:rsidR="00380677" w:rsidRPr="00051B5E" w:rsidRDefault="00380677" w:rsidP="00157F34">
            <w:pPr>
              <w:jc w:val="center"/>
              <w:rPr>
                <w:color w:val="FF0000"/>
              </w:rPr>
            </w:pPr>
          </w:p>
        </w:tc>
        <w:tc>
          <w:tcPr>
            <w:tcW w:w="2311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1B4C3" w14:textId="77777777" w:rsidR="002F492D" w:rsidRDefault="00380677" w:rsidP="00F20517">
            <w:pPr>
              <w:jc w:val="center"/>
            </w:pPr>
            <w:r w:rsidRPr="00051B5E">
              <w:t>Соц.-псих. адаптация детей с ОПФР (</w:t>
            </w:r>
            <w:r>
              <w:t xml:space="preserve">10 пар </w:t>
            </w:r>
            <w:proofErr w:type="spellStart"/>
            <w:r w:rsidRPr="00051B5E">
              <w:t>пз</w:t>
            </w:r>
            <w:proofErr w:type="spellEnd"/>
            <w:r w:rsidRPr="00051B5E">
              <w:t xml:space="preserve">) </w:t>
            </w:r>
            <w:proofErr w:type="spellStart"/>
            <w:r w:rsidRPr="00051B5E">
              <w:t>Косточко</w:t>
            </w:r>
            <w:proofErr w:type="spellEnd"/>
            <w:r w:rsidRPr="00051B5E">
              <w:t xml:space="preserve"> Н.Н.</w:t>
            </w:r>
          </w:p>
          <w:p w14:paraId="264AE6D7" w14:textId="72687AF3" w:rsidR="00380677" w:rsidRPr="00051B5E" w:rsidRDefault="00F4121F" w:rsidP="00F20517">
            <w:pPr>
              <w:jc w:val="center"/>
            </w:pPr>
            <w:r>
              <w:t xml:space="preserve"> </w:t>
            </w:r>
            <w:r w:rsidRPr="00F4121F">
              <w:t>8к 2-6</w:t>
            </w:r>
          </w:p>
        </w:tc>
        <w:tc>
          <w:tcPr>
            <w:tcW w:w="2484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F64E22" w14:textId="6DFB44DE" w:rsidR="00380677" w:rsidRPr="00051B5E" w:rsidRDefault="00380677" w:rsidP="00AC6C1A">
            <w:pPr>
              <w:jc w:val="center"/>
            </w:pPr>
            <w:r w:rsidRPr="00051B5E">
              <w:t xml:space="preserve">Психология семьи </w:t>
            </w:r>
            <w:proofErr w:type="gramStart"/>
            <w:r w:rsidRPr="00051B5E">
              <w:t>ребенка  с</w:t>
            </w:r>
            <w:proofErr w:type="gramEnd"/>
            <w:r w:rsidRPr="00051B5E">
              <w:t xml:space="preserve"> ОПФР(лк</w:t>
            </w:r>
            <w:r>
              <w:t>4пар</w:t>
            </w:r>
            <w:r w:rsidRPr="00051B5E">
              <w:t xml:space="preserve">) </w:t>
            </w:r>
          </w:p>
          <w:p w14:paraId="1C159940" w14:textId="2C515982" w:rsidR="00380677" w:rsidRPr="00051B5E" w:rsidRDefault="00380677" w:rsidP="00AC6C1A">
            <w:pPr>
              <w:jc w:val="center"/>
            </w:pPr>
            <w:r w:rsidRPr="00051B5E">
              <w:t xml:space="preserve">Короткевич О.А. </w:t>
            </w:r>
            <w:r w:rsidR="00F4121F">
              <w:t xml:space="preserve"> 5к 6-21</w:t>
            </w:r>
          </w:p>
        </w:tc>
      </w:tr>
      <w:tr w:rsidR="00380677" w:rsidRPr="000035E2" w14:paraId="450FD2C1" w14:textId="77777777" w:rsidTr="007826F7">
        <w:trPr>
          <w:trHeight w:val="107"/>
        </w:trPr>
        <w:tc>
          <w:tcPr>
            <w:tcW w:w="467" w:type="dxa"/>
            <w:vMerge w:val="restart"/>
            <w:tcBorders>
              <w:left w:val="single" w:sz="18" w:space="0" w:color="auto"/>
            </w:tcBorders>
            <w:textDirection w:val="btLr"/>
          </w:tcPr>
          <w:p w14:paraId="3ECC8B1E" w14:textId="77777777" w:rsidR="00380677" w:rsidRPr="00193B4C" w:rsidRDefault="00380677" w:rsidP="00157F3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vMerge w:val="restart"/>
            <w:tcBorders>
              <w:right w:val="single" w:sz="18" w:space="0" w:color="auto"/>
            </w:tcBorders>
          </w:tcPr>
          <w:p w14:paraId="4801C980" w14:textId="6815CCCB" w:rsidR="00380677" w:rsidRPr="000035E2" w:rsidRDefault="00380677" w:rsidP="00157F34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2391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9C17E8" w14:textId="77777777" w:rsidR="00380677" w:rsidRPr="00051B5E" w:rsidRDefault="00380677" w:rsidP="00157F34">
            <w:pPr>
              <w:jc w:val="center"/>
            </w:pPr>
          </w:p>
        </w:tc>
        <w:tc>
          <w:tcPr>
            <w:tcW w:w="239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A4DE20C" w14:textId="77777777" w:rsidR="00380677" w:rsidRPr="00051B5E" w:rsidRDefault="00380677" w:rsidP="00157F34">
            <w:pPr>
              <w:jc w:val="center"/>
              <w:rPr>
                <w:color w:val="FF0000"/>
              </w:rPr>
            </w:pPr>
          </w:p>
        </w:tc>
        <w:tc>
          <w:tcPr>
            <w:tcW w:w="2311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68E593C4" w14:textId="77777777" w:rsidR="00380677" w:rsidRPr="00051B5E" w:rsidRDefault="00380677" w:rsidP="00F20517">
            <w:pPr>
              <w:jc w:val="center"/>
            </w:pPr>
          </w:p>
        </w:tc>
        <w:tc>
          <w:tcPr>
            <w:tcW w:w="2484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4A62A2E4" w14:textId="77777777" w:rsidR="00380677" w:rsidRPr="00051B5E" w:rsidRDefault="00380677" w:rsidP="00AC6C1A">
            <w:pPr>
              <w:jc w:val="center"/>
            </w:pPr>
          </w:p>
        </w:tc>
      </w:tr>
      <w:tr w:rsidR="00380677" w:rsidRPr="000035E2" w14:paraId="00EE69A0" w14:textId="77777777" w:rsidTr="002B356E">
        <w:trPr>
          <w:trHeight w:val="121"/>
        </w:trPr>
        <w:tc>
          <w:tcPr>
            <w:tcW w:w="467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03BAAF89" w14:textId="77777777" w:rsidR="00380677" w:rsidRPr="00193B4C" w:rsidRDefault="00380677" w:rsidP="00157F3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BECC601" w14:textId="77777777" w:rsidR="00380677" w:rsidRPr="000035E2" w:rsidRDefault="00380677" w:rsidP="00157F34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4789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1ABD3D" w14:textId="77777777" w:rsidR="00380677" w:rsidRPr="00051B5E" w:rsidRDefault="00380677" w:rsidP="00380677">
            <w:pPr>
              <w:jc w:val="center"/>
              <w:rPr>
                <w:sz w:val="24"/>
                <w:szCs w:val="24"/>
              </w:rPr>
            </w:pPr>
            <w:r w:rsidRPr="00051B5E">
              <w:rPr>
                <w:sz w:val="24"/>
                <w:szCs w:val="24"/>
              </w:rPr>
              <w:t xml:space="preserve">Арт-терапевтические технологии </w:t>
            </w:r>
            <w:r>
              <w:rPr>
                <w:sz w:val="24"/>
                <w:szCs w:val="24"/>
              </w:rPr>
              <w:t>(8 пар)</w:t>
            </w:r>
          </w:p>
          <w:p w14:paraId="60C67F5D" w14:textId="0F5031F7" w:rsidR="00380677" w:rsidRPr="00051B5E" w:rsidRDefault="00380677" w:rsidP="00380677">
            <w:pPr>
              <w:jc w:val="center"/>
              <w:rPr>
                <w:color w:val="FF0000"/>
              </w:rPr>
            </w:pPr>
            <w:r w:rsidRPr="005E00DC">
              <w:rPr>
                <w:sz w:val="24"/>
                <w:szCs w:val="24"/>
              </w:rPr>
              <w:t>Слесарева А.С.</w:t>
            </w:r>
            <w:r w:rsidRPr="00051B5E">
              <w:rPr>
                <w:sz w:val="24"/>
                <w:szCs w:val="24"/>
              </w:rPr>
              <w:t xml:space="preserve"> (</w:t>
            </w:r>
            <w:proofErr w:type="gramStart"/>
            <w:r w:rsidRPr="00051B5E">
              <w:rPr>
                <w:sz w:val="24"/>
                <w:szCs w:val="24"/>
              </w:rPr>
              <w:t xml:space="preserve">сем) </w:t>
            </w:r>
            <w:r w:rsidR="00F4121F">
              <w:rPr>
                <w:sz w:val="24"/>
                <w:szCs w:val="24"/>
              </w:rPr>
              <w:t xml:space="preserve"> 8</w:t>
            </w:r>
            <w:proofErr w:type="gramEnd"/>
            <w:r w:rsidR="00F4121F">
              <w:rPr>
                <w:sz w:val="24"/>
                <w:szCs w:val="24"/>
              </w:rPr>
              <w:t xml:space="preserve">к </w:t>
            </w:r>
            <w:proofErr w:type="spellStart"/>
            <w:r w:rsidR="009E71A4">
              <w:rPr>
                <w:sz w:val="24"/>
                <w:szCs w:val="24"/>
              </w:rPr>
              <w:t>ауд</w:t>
            </w:r>
            <w:proofErr w:type="spellEnd"/>
            <w:r w:rsidR="009E71A4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3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110487" w14:textId="77777777" w:rsidR="00380677" w:rsidRPr="00051B5E" w:rsidRDefault="00380677" w:rsidP="00F20517">
            <w:pPr>
              <w:jc w:val="center"/>
            </w:pPr>
          </w:p>
        </w:tc>
        <w:tc>
          <w:tcPr>
            <w:tcW w:w="24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E77E8B" w14:textId="77777777" w:rsidR="00380677" w:rsidRPr="00051B5E" w:rsidRDefault="00380677" w:rsidP="00AC6C1A">
            <w:pPr>
              <w:jc w:val="center"/>
            </w:pPr>
          </w:p>
        </w:tc>
      </w:tr>
      <w:tr w:rsidR="007826F7" w:rsidRPr="000035E2" w14:paraId="47426ADB" w14:textId="77777777" w:rsidTr="007826F7">
        <w:trPr>
          <w:trHeight w:val="20"/>
        </w:trPr>
        <w:tc>
          <w:tcPr>
            <w:tcW w:w="46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74549D4B" w14:textId="7E831C47" w:rsidR="007826F7" w:rsidRPr="00193B4C" w:rsidRDefault="007826F7" w:rsidP="002411BF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Суб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631" w:type="dxa"/>
            <w:vMerge w:val="restart"/>
            <w:tcBorders>
              <w:top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00A0D10C" w14:textId="77777777" w:rsidR="007826F7" w:rsidRPr="000035E2" w:rsidRDefault="007826F7" w:rsidP="002411BF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51B5E">
              <w:rPr>
                <w:snapToGrid w:val="0"/>
                <w:spacing w:val="-14"/>
                <w:lang w:val="en-US"/>
              </w:rPr>
              <w:t>9</w:t>
            </w:r>
            <w:r w:rsidRPr="00051B5E">
              <w:rPr>
                <w:snapToGrid w:val="0"/>
                <w:spacing w:val="-14"/>
              </w:rPr>
              <w:t>.00</w:t>
            </w:r>
          </w:p>
          <w:p w14:paraId="6D2336C9" w14:textId="7D765CFB" w:rsidR="007826F7" w:rsidRPr="000035E2" w:rsidRDefault="007826F7" w:rsidP="002411BF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63347CB" w14:textId="77777777" w:rsidR="007826F7" w:rsidRPr="00051B5E" w:rsidRDefault="007826F7" w:rsidP="002411BF">
            <w:pPr>
              <w:jc w:val="center"/>
              <w:rPr>
                <w:color w:val="262626"/>
              </w:rPr>
            </w:pPr>
            <w:r w:rsidRPr="00051B5E">
              <w:rPr>
                <w:color w:val="262626"/>
              </w:rPr>
              <w:t>Психология сиротства</w:t>
            </w:r>
          </w:p>
          <w:p w14:paraId="7AF9B6A0" w14:textId="2D8CFD37" w:rsidR="007826F7" w:rsidRPr="00051B5E" w:rsidRDefault="007826F7" w:rsidP="00F4121F">
            <w:pPr>
              <w:jc w:val="center"/>
              <w:rPr>
                <w:color w:val="FF0000"/>
              </w:rPr>
            </w:pPr>
            <w:r w:rsidRPr="00051B5E">
              <w:rPr>
                <w:color w:val="262626"/>
              </w:rPr>
              <w:t>(</w:t>
            </w:r>
            <w:r>
              <w:rPr>
                <w:color w:val="262626"/>
              </w:rPr>
              <w:t xml:space="preserve">12 пар </w:t>
            </w:r>
            <w:proofErr w:type="spellStart"/>
            <w:r>
              <w:rPr>
                <w:color w:val="262626"/>
              </w:rPr>
              <w:t>пз</w:t>
            </w:r>
            <w:proofErr w:type="spellEnd"/>
            <w:r w:rsidRPr="00051B5E">
              <w:rPr>
                <w:color w:val="262626"/>
              </w:rPr>
              <w:t xml:space="preserve">) Лупекина Е.А. </w:t>
            </w:r>
            <w:r w:rsidR="00F4121F">
              <w:rPr>
                <w:color w:val="262626"/>
              </w:rPr>
              <w:t>5к 4-6</w:t>
            </w:r>
          </w:p>
        </w:tc>
        <w:tc>
          <w:tcPr>
            <w:tcW w:w="2398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8E010D5" w14:textId="0EB5BEE9" w:rsidR="007826F7" w:rsidRPr="00051B5E" w:rsidRDefault="007826F7" w:rsidP="00AC6C1A">
            <w:pPr>
              <w:jc w:val="center"/>
              <w:rPr>
                <w:color w:val="FF0000"/>
              </w:rPr>
            </w:pPr>
          </w:p>
        </w:tc>
        <w:tc>
          <w:tcPr>
            <w:tcW w:w="2311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6F2AD32" w14:textId="77777777" w:rsidR="007826F7" w:rsidRPr="00051B5E" w:rsidRDefault="007826F7" w:rsidP="00BB6336">
            <w:pPr>
              <w:jc w:val="center"/>
            </w:pPr>
          </w:p>
        </w:tc>
        <w:tc>
          <w:tcPr>
            <w:tcW w:w="2484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6EB2DA2" w14:textId="6344DBC4" w:rsidR="007826F7" w:rsidRPr="00051B5E" w:rsidRDefault="007826F7" w:rsidP="002411BF">
            <w:pPr>
              <w:jc w:val="center"/>
            </w:pPr>
          </w:p>
        </w:tc>
      </w:tr>
      <w:tr w:rsidR="007826F7" w:rsidRPr="000035E2" w14:paraId="5A44A164" w14:textId="77777777" w:rsidTr="007826F7">
        <w:trPr>
          <w:trHeight w:val="20"/>
        </w:trPr>
        <w:tc>
          <w:tcPr>
            <w:tcW w:w="467" w:type="dxa"/>
            <w:vMerge/>
            <w:tcBorders>
              <w:left w:val="single" w:sz="18" w:space="0" w:color="auto"/>
            </w:tcBorders>
            <w:textDirection w:val="btLr"/>
          </w:tcPr>
          <w:p w14:paraId="36AC2A6E" w14:textId="77777777" w:rsidR="007826F7" w:rsidRPr="00193B4C" w:rsidRDefault="007826F7" w:rsidP="002411B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triple" w:sz="4" w:space="0" w:color="auto"/>
              <w:right w:val="single" w:sz="18" w:space="0" w:color="auto"/>
            </w:tcBorders>
          </w:tcPr>
          <w:p w14:paraId="05E48E83" w14:textId="77777777" w:rsidR="007826F7" w:rsidRPr="000035E2" w:rsidRDefault="007826F7" w:rsidP="002411BF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2C3BF52F" w14:textId="77777777" w:rsidR="007826F7" w:rsidRPr="00051B5E" w:rsidRDefault="007826F7" w:rsidP="002411BF">
            <w:pPr>
              <w:jc w:val="center"/>
              <w:rPr>
                <w:color w:val="FF0000"/>
              </w:rPr>
            </w:pPr>
          </w:p>
        </w:tc>
        <w:tc>
          <w:tcPr>
            <w:tcW w:w="2398" w:type="dxa"/>
            <w:gridSpan w:val="2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1339CB64" w14:textId="77777777" w:rsidR="007826F7" w:rsidRPr="00051B5E" w:rsidRDefault="007826F7" w:rsidP="002411BF">
            <w:pPr>
              <w:jc w:val="center"/>
              <w:rPr>
                <w:color w:val="FF0000"/>
              </w:rPr>
            </w:pPr>
          </w:p>
        </w:tc>
        <w:tc>
          <w:tcPr>
            <w:tcW w:w="2311" w:type="dxa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2B3C8176" w14:textId="77777777" w:rsidR="007826F7" w:rsidRPr="00051B5E" w:rsidRDefault="007826F7" w:rsidP="002411BF">
            <w:pPr>
              <w:jc w:val="center"/>
            </w:pPr>
          </w:p>
        </w:tc>
        <w:tc>
          <w:tcPr>
            <w:tcW w:w="2484" w:type="dxa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4B3F664E" w14:textId="77777777" w:rsidR="007826F7" w:rsidRPr="00051B5E" w:rsidRDefault="007826F7" w:rsidP="002411BF">
            <w:pPr>
              <w:jc w:val="center"/>
            </w:pPr>
          </w:p>
        </w:tc>
      </w:tr>
      <w:tr w:rsidR="007826F7" w:rsidRPr="000035E2" w14:paraId="792D71A1" w14:textId="77777777" w:rsidTr="007826F7">
        <w:trPr>
          <w:trHeight w:val="20"/>
        </w:trPr>
        <w:tc>
          <w:tcPr>
            <w:tcW w:w="467" w:type="dxa"/>
            <w:vMerge/>
            <w:tcBorders>
              <w:left w:val="single" w:sz="18" w:space="0" w:color="auto"/>
            </w:tcBorders>
            <w:textDirection w:val="btLr"/>
          </w:tcPr>
          <w:p w14:paraId="59520926" w14:textId="77777777" w:rsidR="007826F7" w:rsidRPr="00193B4C" w:rsidRDefault="007826F7" w:rsidP="002411B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vMerge w:val="restart"/>
            <w:tcBorders>
              <w:bottom w:val="triple" w:sz="4" w:space="0" w:color="auto"/>
              <w:right w:val="single" w:sz="18" w:space="0" w:color="auto"/>
            </w:tcBorders>
          </w:tcPr>
          <w:p w14:paraId="3B35E8C5" w14:textId="40D9F47B" w:rsidR="007826F7" w:rsidRPr="000035E2" w:rsidRDefault="007826F7" w:rsidP="002411BF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51B5E">
              <w:rPr>
                <w:snapToGrid w:val="0"/>
                <w:spacing w:val="-14"/>
              </w:rPr>
              <w:t>10.45</w:t>
            </w:r>
          </w:p>
        </w:tc>
        <w:tc>
          <w:tcPr>
            <w:tcW w:w="2391" w:type="dxa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85806CC" w14:textId="77777777" w:rsidR="007826F7" w:rsidRPr="00051B5E" w:rsidRDefault="007826F7" w:rsidP="002411BF">
            <w:pPr>
              <w:jc w:val="center"/>
              <w:rPr>
                <w:color w:val="262626"/>
              </w:rPr>
            </w:pPr>
            <w:r w:rsidRPr="00051B5E">
              <w:rPr>
                <w:color w:val="262626"/>
              </w:rPr>
              <w:t>Психология сиротства</w:t>
            </w:r>
          </w:p>
          <w:p w14:paraId="0F08BDB7" w14:textId="77777777" w:rsidR="002F492D" w:rsidRDefault="007826F7" w:rsidP="00F4121F">
            <w:pPr>
              <w:jc w:val="center"/>
              <w:rPr>
                <w:color w:val="262626"/>
              </w:rPr>
            </w:pPr>
            <w:r w:rsidRPr="00051B5E">
              <w:rPr>
                <w:color w:val="262626"/>
              </w:rPr>
              <w:t>(</w:t>
            </w:r>
            <w:proofErr w:type="spellStart"/>
            <w:r>
              <w:rPr>
                <w:color w:val="262626"/>
              </w:rPr>
              <w:t>пз</w:t>
            </w:r>
            <w:proofErr w:type="spellEnd"/>
            <w:r w:rsidRPr="00051B5E">
              <w:rPr>
                <w:color w:val="262626"/>
              </w:rPr>
              <w:t xml:space="preserve">) Лупекина Е.А. </w:t>
            </w:r>
          </w:p>
          <w:p w14:paraId="1E2FB1F9" w14:textId="4CC079AD" w:rsidR="007826F7" w:rsidRPr="00051B5E" w:rsidRDefault="00F4121F" w:rsidP="00F4121F">
            <w:pPr>
              <w:jc w:val="center"/>
              <w:rPr>
                <w:color w:val="FF0000"/>
              </w:rPr>
            </w:pPr>
            <w:r>
              <w:rPr>
                <w:color w:val="262626"/>
              </w:rPr>
              <w:t>5к 4-6</w:t>
            </w:r>
          </w:p>
        </w:tc>
        <w:tc>
          <w:tcPr>
            <w:tcW w:w="2398" w:type="dxa"/>
            <w:gridSpan w:val="2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6CB6038" w14:textId="77777777" w:rsidR="007826F7" w:rsidRPr="00051B5E" w:rsidRDefault="007826F7" w:rsidP="002411BF">
            <w:pPr>
              <w:jc w:val="center"/>
              <w:rPr>
                <w:color w:val="FF0000"/>
              </w:rPr>
            </w:pPr>
          </w:p>
        </w:tc>
        <w:tc>
          <w:tcPr>
            <w:tcW w:w="2311" w:type="dxa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337181D" w14:textId="77777777" w:rsidR="007826F7" w:rsidRPr="00051B5E" w:rsidRDefault="007826F7" w:rsidP="002411BF">
            <w:pPr>
              <w:jc w:val="center"/>
            </w:pPr>
          </w:p>
        </w:tc>
        <w:tc>
          <w:tcPr>
            <w:tcW w:w="2484" w:type="dxa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3A4ED38" w14:textId="77777777" w:rsidR="007826F7" w:rsidRPr="00051B5E" w:rsidRDefault="007826F7" w:rsidP="002411BF">
            <w:pPr>
              <w:jc w:val="center"/>
            </w:pPr>
          </w:p>
        </w:tc>
      </w:tr>
      <w:tr w:rsidR="007826F7" w:rsidRPr="000035E2" w14:paraId="68B138D1" w14:textId="77777777" w:rsidTr="007826F7">
        <w:trPr>
          <w:trHeight w:val="20"/>
        </w:trPr>
        <w:tc>
          <w:tcPr>
            <w:tcW w:w="467" w:type="dxa"/>
            <w:vMerge/>
            <w:tcBorders>
              <w:left w:val="single" w:sz="18" w:space="0" w:color="auto"/>
            </w:tcBorders>
            <w:textDirection w:val="btLr"/>
          </w:tcPr>
          <w:p w14:paraId="48918196" w14:textId="77777777" w:rsidR="007826F7" w:rsidRPr="00193B4C" w:rsidRDefault="007826F7" w:rsidP="002411B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125239F" w14:textId="77777777" w:rsidR="007826F7" w:rsidRPr="000035E2" w:rsidRDefault="007826F7" w:rsidP="002411BF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D45337" w14:textId="77777777" w:rsidR="007826F7" w:rsidRPr="00051B5E" w:rsidRDefault="007826F7" w:rsidP="002411BF">
            <w:pPr>
              <w:jc w:val="center"/>
              <w:rPr>
                <w:color w:val="FF0000"/>
              </w:rPr>
            </w:pPr>
          </w:p>
        </w:tc>
        <w:tc>
          <w:tcPr>
            <w:tcW w:w="2398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9579E" w14:textId="77777777" w:rsidR="007826F7" w:rsidRPr="00051B5E" w:rsidRDefault="007826F7" w:rsidP="002411BF">
            <w:pPr>
              <w:jc w:val="center"/>
              <w:rPr>
                <w:color w:val="FF0000"/>
              </w:rPr>
            </w:pPr>
          </w:p>
        </w:tc>
        <w:tc>
          <w:tcPr>
            <w:tcW w:w="2311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F34528" w14:textId="77777777" w:rsidR="007826F7" w:rsidRPr="00051B5E" w:rsidRDefault="007826F7" w:rsidP="002411BF">
            <w:pPr>
              <w:jc w:val="center"/>
            </w:pPr>
          </w:p>
        </w:tc>
        <w:tc>
          <w:tcPr>
            <w:tcW w:w="2484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B0D391" w14:textId="77777777" w:rsidR="007826F7" w:rsidRPr="00051B5E" w:rsidRDefault="007826F7" w:rsidP="002411BF">
            <w:pPr>
              <w:jc w:val="center"/>
            </w:pPr>
          </w:p>
        </w:tc>
      </w:tr>
      <w:tr w:rsidR="007826F7" w:rsidRPr="000035E2" w14:paraId="01D1FCC7" w14:textId="77777777" w:rsidTr="007826F7">
        <w:trPr>
          <w:trHeight w:val="264"/>
        </w:trPr>
        <w:tc>
          <w:tcPr>
            <w:tcW w:w="467" w:type="dxa"/>
            <w:vMerge/>
            <w:tcBorders>
              <w:left w:val="single" w:sz="18" w:space="0" w:color="auto"/>
            </w:tcBorders>
            <w:textDirection w:val="btLr"/>
          </w:tcPr>
          <w:p w14:paraId="04A79F62" w14:textId="77777777" w:rsidR="007826F7" w:rsidRPr="00193B4C" w:rsidRDefault="007826F7" w:rsidP="002411B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D9A26AE" w14:textId="3134136A" w:rsidR="007826F7" w:rsidRPr="000035E2" w:rsidRDefault="007826F7" w:rsidP="002411BF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>
              <w:rPr>
                <w:snapToGrid w:val="0"/>
                <w:spacing w:val="-14"/>
                <w:sz w:val="18"/>
                <w:szCs w:val="18"/>
              </w:rPr>
              <w:t>12.40</w:t>
            </w:r>
          </w:p>
        </w:tc>
        <w:tc>
          <w:tcPr>
            <w:tcW w:w="23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CA9DE8" w14:textId="77777777" w:rsidR="007826F7" w:rsidRPr="00051B5E" w:rsidRDefault="007826F7" w:rsidP="002411BF">
            <w:pPr>
              <w:jc w:val="center"/>
              <w:rPr>
                <w:color w:val="FF0000"/>
              </w:rPr>
            </w:pPr>
          </w:p>
        </w:tc>
        <w:tc>
          <w:tcPr>
            <w:tcW w:w="239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11885B4" w14:textId="77777777" w:rsidR="007826F7" w:rsidRPr="00051B5E" w:rsidRDefault="007826F7" w:rsidP="002411BF">
            <w:pPr>
              <w:jc w:val="center"/>
              <w:rPr>
                <w:color w:val="FF0000"/>
              </w:rPr>
            </w:pPr>
          </w:p>
        </w:tc>
        <w:tc>
          <w:tcPr>
            <w:tcW w:w="23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647C60" w14:textId="77777777" w:rsidR="007826F7" w:rsidRDefault="007826F7" w:rsidP="007826F7">
            <w:pPr>
              <w:jc w:val="center"/>
              <w:rPr>
                <w:color w:val="262626"/>
              </w:rPr>
            </w:pPr>
          </w:p>
          <w:p w14:paraId="14CE1B9E" w14:textId="5E37C9AC" w:rsidR="007826F7" w:rsidRPr="00051B5E" w:rsidRDefault="007826F7" w:rsidP="007826F7">
            <w:pPr>
              <w:jc w:val="center"/>
            </w:pPr>
          </w:p>
        </w:tc>
        <w:tc>
          <w:tcPr>
            <w:tcW w:w="24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2062BFA" w14:textId="77777777" w:rsidR="007826F7" w:rsidRPr="00051B5E" w:rsidRDefault="007826F7" w:rsidP="002411BF">
            <w:pPr>
              <w:jc w:val="center"/>
            </w:pPr>
          </w:p>
        </w:tc>
      </w:tr>
      <w:tr w:rsidR="007826F7" w:rsidRPr="000035E2" w14:paraId="6A30425D" w14:textId="77777777" w:rsidTr="003332CD">
        <w:trPr>
          <w:trHeight w:val="670"/>
        </w:trPr>
        <w:tc>
          <w:tcPr>
            <w:tcW w:w="467" w:type="dxa"/>
            <w:vMerge/>
            <w:tcBorders>
              <w:left w:val="single" w:sz="18" w:space="0" w:color="auto"/>
              <w:bottom w:val="triple" w:sz="4" w:space="0" w:color="auto"/>
            </w:tcBorders>
            <w:textDirection w:val="btLr"/>
          </w:tcPr>
          <w:p w14:paraId="31C04574" w14:textId="77777777" w:rsidR="007826F7" w:rsidRPr="00193B4C" w:rsidRDefault="007826F7" w:rsidP="002411B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383539B9" w14:textId="77777777" w:rsidR="007826F7" w:rsidRDefault="007826F7" w:rsidP="002411BF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6CF44C17" w14:textId="77777777" w:rsidR="007826F7" w:rsidRPr="00051B5E" w:rsidRDefault="007826F7" w:rsidP="002411BF">
            <w:pPr>
              <w:jc w:val="center"/>
              <w:rPr>
                <w:color w:val="FF0000"/>
              </w:rPr>
            </w:pPr>
          </w:p>
        </w:tc>
        <w:tc>
          <w:tcPr>
            <w:tcW w:w="2398" w:type="dxa"/>
            <w:gridSpan w:val="2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7317FF0B" w14:textId="77777777" w:rsidR="007826F7" w:rsidRPr="00051B5E" w:rsidRDefault="007826F7" w:rsidP="002411BF">
            <w:pPr>
              <w:jc w:val="center"/>
              <w:rPr>
                <w:color w:val="FF000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10E1273F" w14:textId="4D53FAAA" w:rsidR="007826F7" w:rsidRPr="00051B5E" w:rsidRDefault="007826F7" w:rsidP="007826F7">
            <w:pPr>
              <w:jc w:val="center"/>
              <w:rPr>
                <w:color w:val="262626"/>
              </w:rPr>
            </w:pPr>
            <w:r w:rsidRPr="00051B5E">
              <w:rPr>
                <w:color w:val="262626"/>
              </w:rPr>
              <w:t>Психология деловых отношений (</w:t>
            </w:r>
            <w:proofErr w:type="spellStart"/>
            <w:r w:rsidRPr="00051B5E">
              <w:rPr>
                <w:color w:val="262626"/>
              </w:rPr>
              <w:t>пз</w:t>
            </w:r>
            <w:proofErr w:type="spellEnd"/>
            <w:r w:rsidRPr="00051B5E">
              <w:rPr>
                <w:color w:val="262626"/>
              </w:rPr>
              <w:t xml:space="preserve">) </w:t>
            </w:r>
          </w:p>
          <w:p w14:paraId="7AA05063" w14:textId="38654C26" w:rsidR="007826F7" w:rsidRDefault="007826F7" w:rsidP="007826F7">
            <w:pPr>
              <w:jc w:val="center"/>
              <w:rPr>
                <w:color w:val="262626"/>
              </w:rPr>
            </w:pPr>
            <w:proofErr w:type="spellStart"/>
            <w:r w:rsidRPr="00051B5E">
              <w:rPr>
                <w:color w:val="262626"/>
              </w:rPr>
              <w:t>Косточко</w:t>
            </w:r>
            <w:proofErr w:type="spellEnd"/>
            <w:r w:rsidRPr="00051B5E">
              <w:rPr>
                <w:color w:val="262626"/>
              </w:rPr>
              <w:t xml:space="preserve"> Н.Н.</w:t>
            </w:r>
            <w:r w:rsidR="00F4121F">
              <w:rPr>
                <w:color w:val="262626"/>
              </w:rPr>
              <w:t xml:space="preserve"> 8к 2-2</w:t>
            </w:r>
          </w:p>
        </w:tc>
        <w:tc>
          <w:tcPr>
            <w:tcW w:w="2484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7338EEDB" w14:textId="77777777" w:rsidR="007826F7" w:rsidRPr="00051B5E" w:rsidRDefault="007826F7" w:rsidP="002411BF">
            <w:pPr>
              <w:jc w:val="center"/>
            </w:pPr>
          </w:p>
        </w:tc>
      </w:tr>
    </w:tbl>
    <w:p w14:paraId="65D8BCAE" w14:textId="77777777" w:rsidR="00135C6A" w:rsidRPr="00A925CD" w:rsidRDefault="00135C6A" w:rsidP="00EF7E9B">
      <w:pPr>
        <w:rPr>
          <w:color w:val="FF0000"/>
          <w:sz w:val="24"/>
          <w:szCs w:val="24"/>
        </w:rPr>
      </w:pPr>
    </w:p>
    <w:p w14:paraId="46CB4783" w14:textId="77777777" w:rsidR="000035E2" w:rsidRPr="00051B5E" w:rsidRDefault="000035E2" w:rsidP="000035E2">
      <w:pPr>
        <w:rPr>
          <w:sz w:val="24"/>
          <w:szCs w:val="24"/>
        </w:rPr>
      </w:pPr>
      <w:r w:rsidRPr="00051B5E">
        <w:rPr>
          <w:sz w:val="24"/>
          <w:szCs w:val="24"/>
        </w:rPr>
        <w:t>Декан факультета психологии и педагогики</w:t>
      </w:r>
      <w:r w:rsidRPr="00051B5E">
        <w:rPr>
          <w:sz w:val="24"/>
          <w:szCs w:val="24"/>
        </w:rPr>
        <w:tab/>
      </w:r>
      <w:r w:rsidRPr="00051B5E">
        <w:rPr>
          <w:sz w:val="24"/>
          <w:szCs w:val="24"/>
        </w:rPr>
        <w:tab/>
      </w:r>
      <w:r w:rsidRPr="00051B5E">
        <w:rPr>
          <w:sz w:val="24"/>
          <w:szCs w:val="24"/>
        </w:rPr>
        <w:tab/>
        <w:t xml:space="preserve">В.А. </w:t>
      </w:r>
      <w:proofErr w:type="spellStart"/>
      <w:r w:rsidRPr="00051B5E">
        <w:rPr>
          <w:sz w:val="24"/>
          <w:szCs w:val="24"/>
        </w:rPr>
        <w:t>Бейзеров</w:t>
      </w:r>
      <w:proofErr w:type="spellEnd"/>
    </w:p>
    <w:p w14:paraId="7F83406E" w14:textId="77777777" w:rsidR="000035E2" w:rsidRPr="00051B5E" w:rsidRDefault="000035E2" w:rsidP="000035E2">
      <w:pPr>
        <w:rPr>
          <w:sz w:val="24"/>
          <w:szCs w:val="24"/>
        </w:rPr>
      </w:pPr>
    </w:p>
    <w:p w14:paraId="694BC5FA" w14:textId="77777777" w:rsidR="000035E2" w:rsidRPr="00051B5E" w:rsidRDefault="000035E2" w:rsidP="000035E2">
      <w:pPr>
        <w:rPr>
          <w:sz w:val="24"/>
          <w:szCs w:val="24"/>
        </w:rPr>
      </w:pPr>
      <w:r w:rsidRPr="00051B5E">
        <w:rPr>
          <w:sz w:val="24"/>
          <w:szCs w:val="24"/>
        </w:rPr>
        <w:t>Начальник учебно-методического отдела</w:t>
      </w:r>
      <w:r w:rsidRPr="00051B5E">
        <w:rPr>
          <w:sz w:val="24"/>
          <w:szCs w:val="24"/>
        </w:rPr>
        <w:tab/>
      </w:r>
      <w:r w:rsidRPr="00051B5E">
        <w:rPr>
          <w:sz w:val="24"/>
          <w:szCs w:val="24"/>
        </w:rPr>
        <w:tab/>
      </w:r>
      <w:r w:rsidRPr="00051B5E">
        <w:rPr>
          <w:sz w:val="24"/>
          <w:szCs w:val="24"/>
        </w:rPr>
        <w:tab/>
      </w:r>
      <w:r w:rsidRPr="00051B5E">
        <w:rPr>
          <w:sz w:val="24"/>
          <w:szCs w:val="24"/>
        </w:rPr>
        <w:tab/>
        <w:t>Е.И. Воробьева</w:t>
      </w:r>
    </w:p>
    <w:p w14:paraId="1AF6F824" w14:textId="77777777" w:rsidR="000035E2" w:rsidRPr="00051B5E" w:rsidRDefault="000035E2" w:rsidP="000035E2">
      <w:pPr>
        <w:rPr>
          <w:sz w:val="24"/>
          <w:szCs w:val="24"/>
        </w:rPr>
      </w:pPr>
    </w:p>
    <w:p w14:paraId="0F9A3B46" w14:textId="77777777" w:rsidR="000035E2" w:rsidRPr="00051B5E" w:rsidRDefault="000035E2" w:rsidP="000035E2">
      <w:pPr>
        <w:rPr>
          <w:sz w:val="24"/>
          <w:szCs w:val="24"/>
        </w:rPr>
      </w:pPr>
      <w:r w:rsidRPr="00051B5E">
        <w:rPr>
          <w:sz w:val="24"/>
          <w:szCs w:val="24"/>
        </w:rPr>
        <w:t xml:space="preserve">Председатель </w:t>
      </w:r>
      <w:proofErr w:type="spellStart"/>
      <w:r w:rsidRPr="00051B5E">
        <w:rPr>
          <w:sz w:val="24"/>
          <w:szCs w:val="24"/>
        </w:rPr>
        <w:t>профcоюзной</w:t>
      </w:r>
      <w:proofErr w:type="spellEnd"/>
      <w:r w:rsidRPr="00051B5E">
        <w:rPr>
          <w:sz w:val="24"/>
          <w:szCs w:val="24"/>
        </w:rPr>
        <w:t xml:space="preserve"> организации</w:t>
      </w:r>
      <w:r w:rsidRPr="00051B5E">
        <w:rPr>
          <w:sz w:val="24"/>
          <w:szCs w:val="24"/>
        </w:rPr>
        <w:tab/>
      </w:r>
      <w:r w:rsidRPr="00051B5E">
        <w:rPr>
          <w:sz w:val="24"/>
          <w:szCs w:val="24"/>
        </w:rPr>
        <w:tab/>
      </w:r>
      <w:r w:rsidRPr="00051B5E">
        <w:rPr>
          <w:sz w:val="24"/>
          <w:szCs w:val="24"/>
        </w:rPr>
        <w:tab/>
      </w:r>
      <w:r w:rsidRPr="00051B5E">
        <w:rPr>
          <w:sz w:val="24"/>
          <w:szCs w:val="24"/>
        </w:rPr>
        <w:tab/>
        <w:t xml:space="preserve">С. О. </w:t>
      </w:r>
      <w:proofErr w:type="spellStart"/>
      <w:r w:rsidRPr="00051B5E">
        <w:rPr>
          <w:sz w:val="24"/>
          <w:szCs w:val="24"/>
        </w:rPr>
        <w:t>Азявчиков</w:t>
      </w:r>
      <w:proofErr w:type="spellEnd"/>
    </w:p>
    <w:p w14:paraId="2AE096C4" w14:textId="77777777" w:rsidR="000035E2" w:rsidRPr="00051B5E" w:rsidRDefault="000035E2" w:rsidP="000035E2">
      <w:pPr>
        <w:rPr>
          <w:color w:val="FF0000"/>
          <w:sz w:val="24"/>
          <w:szCs w:val="24"/>
        </w:rPr>
      </w:pPr>
    </w:p>
    <w:p w14:paraId="0504A8BC" w14:textId="77777777" w:rsidR="00135C6A" w:rsidRPr="00A925CD" w:rsidRDefault="00135C6A" w:rsidP="00EF7E9B">
      <w:pPr>
        <w:rPr>
          <w:color w:val="FF0000"/>
          <w:sz w:val="24"/>
          <w:szCs w:val="24"/>
        </w:rPr>
      </w:pPr>
    </w:p>
    <w:p w14:paraId="1EC9EB5F" w14:textId="77777777" w:rsidR="00135C6A" w:rsidRPr="00BE1C33" w:rsidRDefault="00135C6A" w:rsidP="00F7400B">
      <w:pPr>
        <w:ind w:left="6237"/>
        <w:rPr>
          <w:sz w:val="24"/>
          <w:szCs w:val="24"/>
        </w:rPr>
      </w:pPr>
      <w:r w:rsidRPr="00A925CD">
        <w:rPr>
          <w:color w:val="FF0000"/>
          <w:sz w:val="22"/>
          <w:szCs w:val="22"/>
        </w:rPr>
        <w:br w:type="page"/>
      </w:r>
      <w:r w:rsidRPr="00BE1C33">
        <w:rPr>
          <w:sz w:val="24"/>
          <w:szCs w:val="24"/>
        </w:rPr>
        <w:lastRenderedPageBreak/>
        <w:t>УТВЕРЖДАЮ</w:t>
      </w:r>
    </w:p>
    <w:p w14:paraId="43576265" w14:textId="77777777" w:rsidR="00135C6A" w:rsidRPr="00BE1C33" w:rsidRDefault="00135C6A" w:rsidP="00F7400B">
      <w:pPr>
        <w:ind w:left="6237"/>
        <w:rPr>
          <w:sz w:val="24"/>
          <w:szCs w:val="24"/>
        </w:rPr>
      </w:pPr>
      <w:r w:rsidRPr="00BE1C33">
        <w:rPr>
          <w:sz w:val="24"/>
          <w:szCs w:val="24"/>
        </w:rPr>
        <w:t>Проректор по учебной работе</w:t>
      </w:r>
    </w:p>
    <w:p w14:paraId="0A669017" w14:textId="77777777" w:rsidR="00135C6A" w:rsidRPr="00BE1C33" w:rsidRDefault="00135C6A" w:rsidP="00F7400B">
      <w:pPr>
        <w:tabs>
          <w:tab w:val="left" w:pos="2819"/>
        </w:tabs>
        <w:ind w:left="6237"/>
        <w:rPr>
          <w:sz w:val="24"/>
          <w:szCs w:val="24"/>
        </w:rPr>
      </w:pPr>
      <w:r w:rsidRPr="00BE1C33">
        <w:rPr>
          <w:sz w:val="24"/>
          <w:szCs w:val="24"/>
        </w:rPr>
        <w:t xml:space="preserve">_____________ </w:t>
      </w:r>
      <w:proofErr w:type="spellStart"/>
      <w:r w:rsidRPr="00BE1C33">
        <w:rPr>
          <w:sz w:val="24"/>
          <w:szCs w:val="24"/>
        </w:rPr>
        <w:t>Ю.В.Никитюк</w:t>
      </w:r>
      <w:proofErr w:type="spellEnd"/>
    </w:p>
    <w:p w14:paraId="1BB27C34" w14:textId="7A86979B" w:rsidR="00135C6A" w:rsidRPr="000035E2" w:rsidRDefault="00135C6A" w:rsidP="00F7400B">
      <w:pPr>
        <w:tabs>
          <w:tab w:val="left" w:pos="6030"/>
        </w:tabs>
        <w:ind w:left="6237"/>
      </w:pPr>
      <w:r w:rsidRPr="00BE1C33">
        <w:rPr>
          <w:sz w:val="24"/>
          <w:szCs w:val="24"/>
        </w:rPr>
        <w:t>____ ____________ 202</w:t>
      </w:r>
      <w:r w:rsidR="00981A33" w:rsidRPr="00BE1C33">
        <w:rPr>
          <w:sz w:val="24"/>
          <w:szCs w:val="24"/>
        </w:rPr>
        <w:t>5</w:t>
      </w:r>
    </w:p>
    <w:p w14:paraId="2953930F" w14:textId="77777777" w:rsidR="00135C6A" w:rsidRPr="000035E2" w:rsidRDefault="00135C6A" w:rsidP="00F7400B">
      <w:pPr>
        <w:tabs>
          <w:tab w:val="left" w:pos="6030"/>
        </w:tabs>
        <w:jc w:val="center"/>
      </w:pPr>
    </w:p>
    <w:p w14:paraId="063D7AD3" w14:textId="77777777" w:rsidR="00135C6A" w:rsidRPr="00BE1C33" w:rsidRDefault="00135C6A" w:rsidP="00F7400B">
      <w:pPr>
        <w:tabs>
          <w:tab w:val="left" w:pos="6030"/>
        </w:tabs>
        <w:jc w:val="center"/>
        <w:rPr>
          <w:sz w:val="24"/>
          <w:szCs w:val="24"/>
        </w:rPr>
      </w:pPr>
      <w:r w:rsidRPr="00BE1C33">
        <w:rPr>
          <w:sz w:val="24"/>
          <w:szCs w:val="24"/>
        </w:rPr>
        <w:t>РАСПИСАНИЕ ЗАНЯТИЙ</w:t>
      </w:r>
    </w:p>
    <w:p w14:paraId="7F9D91FE" w14:textId="12A84D5B" w:rsidR="00135C6A" w:rsidRPr="00BE1C33" w:rsidRDefault="00135C6A" w:rsidP="00F7400B">
      <w:pPr>
        <w:jc w:val="center"/>
        <w:rPr>
          <w:sz w:val="24"/>
          <w:szCs w:val="24"/>
        </w:rPr>
      </w:pPr>
      <w:r w:rsidRPr="00BE1C33">
        <w:rPr>
          <w:sz w:val="24"/>
          <w:szCs w:val="24"/>
        </w:rPr>
        <w:t xml:space="preserve">на 1 семестр </w:t>
      </w:r>
      <w:r w:rsidR="00981A33" w:rsidRPr="00BE1C33">
        <w:rPr>
          <w:sz w:val="24"/>
          <w:szCs w:val="24"/>
        </w:rPr>
        <w:t xml:space="preserve">2025-2026 </w:t>
      </w:r>
      <w:r w:rsidRPr="00BE1C33">
        <w:rPr>
          <w:sz w:val="24"/>
          <w:szCs w:val="24"/>
        </w:rPr>
        <w:t>учебного года</w:t>
      </w:r>
    </w:p>
    <w:p w14:paraId="125923B4" w14:textId="77777777" w:rsidR="00BE1C33" w:rsidRDefault="00135C6A" w:rsidP="00F7400B">
      <w:pPr>
        <w:jc w:val="center"/>
        <w:rPr>
          <w:sz w:val="24"/>
          <w:szCs w:val="24"/>
        </w:rPr>
      </w:pPr>
      <w:r w:rsidRPr="00BE1C33">
        <w:rPr>
          <w:sz w:val="24"/>
          <w:szCs w:val="24"/>
        </w:rPr>
        <w:t xml:space="preserve">для студентов специальности </w:t>
      </w:r>
    </w:p>
    <w:p w14:paraId="5AF6B6F5" w14:textId="1C01F678" w:rsidR="00135C6A" w:rsidRDefault="00135C6A" w:rsidP="00F7400B">
      <w:pPr>
        <w:jc w:val="center"/>
        <w:rPr>
          <w:sz w:val="24"/>
          <w:szCs w:val="24"/>
        </w:rPr>
      </w:pPr>
      <w:r w:rsidRPr="00BE1C33">
        <w:rPr>
          <w:sz w:val="24"/>
          <w:szCs w:val="24"/>
        </w:rPr>
        <w:t>«</w:t>
      </w:r>
      <w:r w:rsidRPr="00BE1C33">
        <w:rPr>
          <w:b/>
          <w:sz w:val="24"/>
          <w:szCs w:val="24"/>
        </w:rPr>
        <w:t>Социально педагогической и психологическое образование»</w:t>
      </w:r>
      <w:r w:rsidRPr="00BE1C33">
        <w:rPr>
          <w:sz w:val="24"/>
          <w:szCs w:val="24"/>
        </w:rPr>
        <w:t xml:space="preserve"> </w:t>
      </w:r>
    </w:p>
    <w:p w14:paraId="2F9E4123" w14:textId="77777777" w:rsidR="00BE1C33" w:rsidRPr="00BE1C33" w:rsidRDefault="00BE1C33" w:rsidP="00F7400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5"/>
        <w:gridCol w:w="621"/>
        <w:gridCol w:w="3011"/>
        <w:gridCol w:w="3271"/>
        <w:gridCol w:w="3062"/>
      </w:tblGrid>
      <w:tr w:rsidR="007829CF" w:rsidRPr="000035E2" w14:paraId="6F1A3A16" w14:textId="5B54610D" w:rsidTr="006B6282">
        <w:trPr>
          <w:trHeight w:val="20"/>
        </w:trPr>
        <w:tc>
          <w:tcPr>
            <w:tcW w:w="10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A672D" w14:textId="6892ADA8" w:rsidR="007829CF" w:rsidRPr="000035E2" w:rsidRDefault="004D4ACB" w:rsidP="00681ED0">
            <w:pPr>
              <w:jc w:val="center"/>
              <w:rPr>
                <w:sz w:val="18"/>
                <w:szCs w:val="18"/>
              </w:rPr>
            </w:pPr>
            <w:r>
              <w:tab/>
            </w:r>
          </w:p>
        </w:tc>
        <w:tc>
          <w:tcPr>
            <w:tcW w:w="3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EC646F" w14:textId="5701205A" w:rsidR="007829CF" w:rsidRDefault="007829CF" w:rsidP="007A291D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b/>
                <w:sz w:val="18"/>
                <w:szCs w:val="18"/>
              </w:rPr>
              <w:t>СППО-11</w:t>
            </w:r>
            <w:r w:rsidRPr="000035E2">
              <w:rPr>
                <w:sz w:val="18"/>
                <w:szCs w:val="18"/>
              </w:rPr>
              <w:t xml:space="preserve"> </w:t>
            </w:r>
            <w:r w:rsidRPr="000035E2">
              <w:rPr>
                <w:color w:val="FF0000"/>
                <w:sz w:val="18"/>
                <w:szCs w:val="18"/>
              </w:rPr>
              <w:t>(2</w:t>
            </w:r>
            <w:r w:rsidR="0031507B">
              <w:rPr>
                <w:color w:val="FF0000"/>
                <w:sz w:val="18"/>
                <w:szCs w:val="18"/>
              </w:rPr>
              <w:t>0</w:t>
            </w:r>
            <w:r w:rsidRPr="000035E2">
              <w:rPr>
                <w:color w:val="FF0000"/>
                <w:sz w:val="18"/>
                <w:szCs w:val="18"/>
              </w:rPr>
              <w:t xml:space="preserve"> человек)</w:t>
            </w:r>
          </w:p>
          <w:p w14:paraId="25A4FD58" w14:textId="283F0DDE" w:rsidR="004D4ACB" w:rsidRPr="003D12AD" w:rsidRDefault="004D4ACB" w:rsidP="007A291D">
            <w:pPr>
              <w:jc w:val="center"/>
            </w:pPr>
            <w:proofErr w:type="spellStart"/>
            <w:r w:rsidRPr="003D12AD">
              <w:t>экзам</w:t>
            </w:r>
            <w:proofErr w:type="spellEnd"/>
            <w:r w:rsidRPr="003D12AD">
              <w:t xml:space="preserve"> сессия29.12.25-20.01.2026</w:t>
            </w:r>
          </w:p>
        </w:tc>
        <w:tc>
          <w:tcPr>
            <w:tcW w:w="3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E15AF" w14:textId="77777777" w:rsidR="007829CF" w:rsidRDefault="007829CF" w:rsidP="007A291D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b/>
                <w:sz w:val="18"/>
                <w:szCs w:val="18"/>
              </w:rPr>
              <w:t>СППО-21</w:t>
            </w:r>
            <w:r w:rsidRPr="000035E2">
              <w:rPr>
                <w:sz w:val="18"/>
                <w:szCs w:val="18"/>
              </w:rPr>
              <w:t xml:space="preserve"> </w:t>
            </w:r>
            <w:r w:rsidRPr="000035E2">
              <w:rPr>
                <w:color w:val="FF0000"/>
                <w:sz w:val="18"/>
                <w:szCs w:val="18"/>
              </w:rPr>
              <w:t>(</w:t>
            </w:r>
            <w:proofErr w:type="gramStart"/>
            <w:r w:rsidRPr="000035E2">
              <w:rPr>
                <w:color w:val="FF0000"/>
                <w:sz w:val="18"/>
                <w:szCs w:val="18"/>
              </w:rPr>
              <w:t>2</w:t>
            </w:r>
            <w:r w:rsidR="00981A33">
              <w:rPr>
                <w:color w:val="FF0000"/>
                <w:sz w:val="18"/>
                <w:szCs w:val="18"/>
              </w:rPr>
              <w:t>5</w:t>
            </w:r>
            <w:r w:rsidRPr="000035E2">
              <w:rPr>
                <w:color w:val="FF0000"/>
                <w:sz w:val="18"/>
                <w:szCs w:val="18"/>
              </w:rPr>
              <w:t xml:space="preserve">  человека</w:t>
            </w:r>
            <w:proofErr w:type="gramEnd"/>
            <w:r w:rsidRPr="000035E2">
              <w:rPr>
                <w:color w:val="FF0000"/>
                <w:sz w:val="18"/>
                <w:szCs w:val="18"/>
              </w:rPr>
              <w:t>)</w:t>
            </w:r>
          </w:p>
          <w:p w14:paraId="4597E432" w14:textId="3092A972" w:rsidR="004D4ACB" w:rsidRPr="004D4ACB" w:rsidRDefault="004D4ACB" w:rsidP="004D4ACB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t>экзам.сессия</w:t>
            </w:r>
            <w:proofErr w:type="spellEnd"/>
            <w:proofErr w:type="gramEnd"/>
            <w:r>
              <w:t xml:space="preserve">  29.12.25-24.01.2026</w:t>
            </w:r>
          </w:p>
        </w:tc>
        <w:tc>
          <w:tcPr>
            <w:tcW w:w="3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28811F" w14:textId="77777777" w:rsidR="007829CF" w:rsidRDefault="00981A33" w:rsidP="007A291D">
            <w:pPr>
              <w:jc w:val="center"/>
              <w:rPr>
                <w:b/>
                <w:sz w:val="18"/>
                <w:szCs w:val="18"/>
              </w:rPr>
            </w:pPr>
            <w:r w:rsidRPr="000035E2">
              <w:rPr>
                <w:b/>
                <w:sz w:val="18"/>
                <w:szCs w:val="18"/>
              </w:rPr>
              <w:t>СППО-</w:t>
            </w:r>
            <w:r>
              <w:rPr>
                <w:b/>
                <w:sz w:val="18"/>
                <w:szCs w:val="18"/>
              </w:rPr>
              <w:t>3</w:t>
            </w:r>
            <w:r w:rsidRPr="000035E2">
              <w:rPr>
                <w:b/>
                <w:sz w:val="18"/>
                <w:szCs w:val="18"/>
              </w:rPr>
              <w:t>1</w:t>
            </w:r>
            <w:r w:rsidRPr="000035E2">
              <w:rPr>
                <w:sz w:val="18"/>
                <w:szCs w:val="18"/>
              </w:rPr>
              <w:t xml:space="preserve"> </w:t>
            </w:r>
            <w:r w:rsidRPr="000035E2">
              <w:rPr>
                <w:color w:val="FF0000"/>
                <w:sz w:val="18"/>
                <w:szCs w:val="18"/>
              </w:rPr>
              <w:t>(</w:t>
            </w:r>
            <w:proofErr w:type="gramStart"/>
            <w:r w:rsidRPr="000035E2">
              <w:rPr>
                <w:color w:val="FF0000"/>
                <w:sz w:val="18"/>
                <w:szCs w:val="18"/>
              </w:rPr>
              <w:t>24  человека</w:t>
            </w:r>
            <w:proofErr w:type="gramEnd"/>
            <w:r w:rsidRPr="000035E2">
              <w:rPr>
                <w:color w:val="FF0000"/>
                <w:sz w:val="18"/>
                <w:szCs w:val="18"/>
              </w:rPr>
              <w:t>)</w:t>
            </w:r>
          </w:p>
          <w:p w14:paraId="6ABE53DF" w14:textId="77777777" w:rsidR="004D4ACB" w:rsidRPr="003D12AD" w:rsidRDefault="004D4ACB" w:rsidP="004D4AC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3D12AD">
              <w:rPr>
                <w:sz w:val="18"/>
                <w:szCs w:val="18"/>
              </w:rPr>
              <w:t>экзам.сессия</w:t>
            </w:r>
            <w:proofErr w:type="spellEnd"/>
            <w:proofErr w:type="gramEnd"/>
            <w:r w:rsidRPr="003D12AD">
              <w:rPr>
                <w:sz w:val="18"/>
                <w:szCs w:val="18"/>
              </w:rPr>
              <w:t xml:space="preserve">  29.12.25-20.01.2026</w:t>
            </w:r>
          </w:p>
          <w:p w14:paraId="4F1C15A0" w14:textId="3C733422" w:rsidR="004D4ACB" w:rsidRPr="004D4ACB" w:rsidRDefault="004D4ACB" w:rsidP="004D4AC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3D12AD">
              <w:rPr>
                <w:sz w:val="18"/>
                <w:szCs w:val="18"/>
              </w:rPr>
              <w:t>произв.п</w:t>
            </w:r>
            <w:r w:rsidR="003D12AD" w:rsidRPr="003D12AD">
              <w:rPr>
                <w:sz w:val="18"/>
                <w:szCs w:val="18"/>
              </w:rPr>
              <w:t>сих</w:t>
            </w:r>
            <w:proofErr w:type="gramEnd"/>
            <w:r w:rsidRPr="003D12AD">
              <w:rPr>
                <w:sz w:val="18"/>
                <w:szCs w:val="18"/>
              </w:rPr>
              <w:t>.прак</w:t>
            </w:r>
            <w:proofErr w:type="spellEnd"/>
            <w:r w:rsidRPr="003D12AD">
              <w:rPr>
                <w:sz w:val="18"/>
                <w:szCs w:val="18"/>
              </w:rPr>
              <w:t xml:space="preserve"> 10.11-06.12</w:t>
            </w:r>
            <w:r w:rsidR="003D12AD" w:rsidRPr="003D12AD">
              <w:rPr>
                <w:sz w:val="18"/>
                <w:szCs w:val="18"/>
              </w:rPr>
              <w:t xml:space="preserve"> (4 </w:t>
            </w:r>
            <w:proofErr w:type="spellStart"/>
            <w:r w:rsidR="003D12AD" w:rsidRPr="003D12AD">
              <w:rPr>
                <w:sz w:val="18"/>
                <w:szCs w:val="18"/>
              </w:rPr>
              <w:t>нед</w:t>
            </w:r>
            <w:proofErr w:type="spellEnd"/>
            <w:r w:rsidR="003D12AD" w:rsidRPr="003D12AD">
              <w:rPr>
                <w:sz w:val="18"/>
                <w:szCs w:val="18"/>
              </w:rPr>
              <w:t>)</w:t>
            </w:r>
          </w:p>
        </w:tc>
      </w:tr>
      <w:tr w:rsidR="007829CF" w:rsidRPr="000035E2" w14:paraId="4C4730BF" w14:textId="0376762B" w:rsidTr="006B6282">
        <w:trPr>
          <w:cantSplit/>
          <w:trHeight w:val="20"/>
        </w:trPr>
        <w:tc>
          <w:tcPr>
            <w:tcW w:w="455" w:type="dxa"/>
            <w:vMerge w:val="restart"/>
            <w:tcBorders>
              <w:left w:val="single" w:sz="18" w:space="0" w:color="auto"/>
            </w:tcBorders>
            <w:textDirection w:val="btLr"/>
          </w:tcPr>
          <w:p w14:paraId="5C335BB8" w14:textId="77777777" w:rsidR="007829CF" w:rsidRPr="000035E2" w:rsidRDefault="007829CF" w:rsidP="00922F67">
            <w:pPr>
              <w:ind w:left="113" w:right="113"/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Пн.</w:t>
            </w:r>
          </w:p>
        </w:tc>
        <w:tc>
          <w:tcPr>
            <w:tcW w:w="621" w:type="dxa"/>
            <w:tcBorders>
              <w:bottom w:val="triple" w:sz="4" w:space="0" w:color="auto"/>
              <w:right w:val="single" w:sz="18" w:space="0" w:color="auto"/>
            </w:tcBorders>
          </w:tcPr>
          <w:p w14:paraId="39529A41" w14:textId="5A63AFAF" w:rsidR="007829CF" w:rsidRPr="000035E2" w:rsidRDefault="007829CF" w:rsidP="00E95783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>
              <w:rPr>
                <w:snapToGrid w:val="0"/>
                <w:spacing w:val="-14"/>
                <w:sz w:val="18"/>
                <w:szCs w:val="18"/>
                <w:lang w:val="en-US"/>
              </w:rPr>
              <w:t>9</w:t>
            </w:r>
            <w:r>
              <w:rPr>
                <w:snapToGrid w:val="0"/>
                <w:spacing w:val="-14"/>
                <w:sz w:val="18"/>
                <w:szCs w:val="18"/>
              </w:rPr>
              <w:t>.00</w:t>
            </w:r>
          </w:p>
        </w:tc>
        <w:tc>
          <w:tcPr>
            <w:tcW w:w="3011" w:type="dxa"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30F4857B" w14:textId="77777777" w:rsidR="007829CF" w:rsidRPr="00612710" w:rsidRDefault="007829CF" w:rsidP="009156A9">
            <w:pPr>
              <w:jc w:val="center"/>
            </w:pPr>
            <w:r w:rsidRPr="00612710">
              <w:t xml:space="preserve">ФИЗВОСПИТАНИЕ </w:t>
            </w:r>
          </w:p>
        </w:tc>
        <w:tc>
          <w:tcPr>
            <w:tcW w:w="3271" w:type="dxa"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5FE8330F" w14:textId="77777777" w:rsidR="001235E3" w:rsidRPr="00612710" w:rsidRDefault="001235E3" w:rsidP="00922F67">
            <w:pPr>
              <w:jc w:val="center"/>
            </w:pPr>
            <w:r w:rsidRPr="00612710">
              <w:t>Соц.-</w:t>
            </w:r>
            <w:proofErr w:type="spellStart"/>
            <w:proofErr w:type="gramStart"/>
            <w:r w:rsidRPr="00612710">
              <w:t>псих.тренинг</w:t>
            </w:r>
            <w:proofErr w:type="spellEnd"/>
            <w:proofErr w:type="gramEnd"/>
            <w:r w:rsidRPr="00612710">
              <w:t xml:space="preserve"> (</w:t>
            </w:r>
            <w:proofErr w:type="spellStart"/>
            <w:r w:rsidRPr="00612710">
              <w:t>пз</w:t>
            </w:r>
            <w:proofErr w:type="spellEnd"/>
            <w:r w:rsidRPr="00612710">
              <w:t xml:space="preserve">) </w:t>
            </w:r>
          </w:p>
          <w:p w14:paraId="2FB19FAB" w14:textId="014E7043" w:rsidR="007829CF" w:rsidRPr="00612710" w:rsidRDefault="00A77104" w:rsidP="00922F67">
            <w:pPr>
              <w:jc w:val="center"/>
              <w:rPr>
                <w:color w:val="FF0000"/>
              </w:rPr>
            </w:pPr>
            <w:r w:rsidRPr="00612710">
              <w:t>Дробышевская Е.В.</w:t>
            </w:r>
            <w:r w:rsidR="00F4121F">
              <w:t xml:space="preserve"> 8к 2-2</w:t>
            </w:r>
          </w:p>
        </w:tc>
        <w:tc>
          <w:tcPr>
            <w:tcW w:w="3062" w:type="dxa"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4BC59F51" w14:textId="1A2FA1D3" w:rsidR="00FB4C64" w:rsidRPr="00612710" w:rsidRDefault="006B6282" w:rsidP="00FB4C64">
            <w:pPr>
              <w:jc w:val="center"/>
            </w:pPr>
            <w:r w:rsidRPr="00612710">
              <w:t xml:space="preserve">Информационная культура и </w:t>
            </w:r>
            <w:proofErr w:type="spellStart"/>
            <w:r w:rsidRPr="00612710">
              <w:t>медиабезопасность</w:t>
            </w:r>
            <w:proofErr w:type="spellEnd"/>
            <w:r w:rsidR="00FB4C64" w:rsidRPr="00612710">
              <w:t xml:space="preserve"> (</w:t>
            </w:r>
            <w:proofErr w:type="spellStart"/>
            <w:r w:rsidR="00FB4C64" w:rsidRPr="00612710">
              <w:t>пз</w:t>
            </w:r>
            <w:proofErr w:type="spellEnd"/>
            <w:r w:rsidR="00FB4C64" w:rsidRPr="00612710">
              <w:t xml:space="preserve">) </w:t>
            </w:r>
          </w:p>
          <w:p w14:paraId="729FF755" w14:textId="524CB664" w:rsidR="00FB4C64" w:rsidRPr="00612710" w:rsidRDefault="001235E3" w:rsidP="00FB4C64">
            <w:pPr>
              <w:jc w:val="center"/>
              <w:rPr>
                <w:color w:val="FF0000"/>
              </w:rPr>
            </w:pPr>
            <w:r w:rsidRPr="00612710">
              <w:t xml:space="preserve">Потросов А.Э. </w:t>
            </w:r>
            <w:r w:rsidR="00F4121F">
              <w:t>8к 2-3</w:t>
            </w:r>
          </w:p>
        </w:tc>
      </w:tr>
      <w:tr w:rsidR="000F1DE5" w:rsidRPr="000035E2" w14:paraId="182B7300" w14:textId="7DE05C0E" w:rsidTr="003332CD">
        <w:trPr>
          <w:cantSplit/>
          <w:trHeight w:val="214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6225F01E" w14:textId="77777777" w:rsidR="000F1DE5" w:rsidRPr="000035E2" w:rsidRDefault="000F1DE5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64799BD8" w14:textId="43E53764" w:rsidR="000F1DE5" w:rsidRPr="000035E2" w:rsidRDefault="000F1DE5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540E62">
              <w:rPr>
                <w:snapToGrid w:val="0"/>
                <w:spacing w:val="-14"/>
                <w:sz w:val="18"/>
                <w:szCs w:val="18"/>
              </w:rPr>
              <w:t>10.45</w:t>
            </w:r>
          </w:p>
        </w:tc>
        <w:tc>
          <w:tcPr>
            <w:tcW w:w="3011" w:type="dxa"/>
            <w:tcBorders>
              <w:top w:val="trip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5C8B5B" w14:textId="6043F79A" w:rsidR="000F1DE5" w:rsidRPr="00612710" w:rsidRDefault="00D50D9B" w:rsidP="000F1DE5">
            <w:pPr>
              <w:jc w:val="center"/>
            </w:pPr>
            <w:r w:rsidRPr="00D50D9B">
              <w:t>Основы педагогики и современного образования (</w:t>
            </w:r>
            <w:proofErr w:type="spellStart"/>
            <w:r w:rsidRPr="00D50D9B">
              <w:t>пз</w:t>
            </w:r>
            <w:proofErr w:type="spellEnd"/>
            <w:r w:rsidRPr="00D50D9B">
              <w:t>) Сердюкова М.</w:t>
            </w:r>
            <w:r w:rsidR="00A333CA">
              <w:t xml:space="preserve"> </w:t>
            </w:r>
            <w:r w:rsidR="00A333CA" w:rsidRPr="00A333CA">
              <w:t>8к2-1</w:t>
            </w:r>
          </w:p>
        </w:tc>
        <w:tc>
          <w:tcPr>
            <w:tcW w:w="3271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015AEC64" w14:textId="77777777" w:rsidR="000F1DE5" w:rsidRPr="00612710" w:rsidRDefault="000F1DE5" w:rsidP="00922F67">
            <w:pPr>
              <w:jc w:val="center"/>
            </w:pPr>
            <w:r w:rsidRPr="00612710">
              <w:t>ФИЗВОСПИТАНИЕ</w:t>
            </w:r>
          </w:p>
        </w:tc>
        <w:tc>
          <w:tcPr>
            <w:tcW w:w="3062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659D020A" w14:textId="0F937868" w:rsidR="000F1DE5" w:rsidRPr="00612710" w:rsidRDefault="000F1DE5" w:rsidP="00FB4C64">
            <w:pPr>
              <w:jc w:val="center"/>
            </w:pPr>
            <w:r w:rsidRPr="00612710">
              <w:t xml:space="preserve">Специальная психология </w:t>
            </w:r>
          </w:p>
          <w:p w14:paraId="63FDF92F" w14:textId="77777777" w:rsidR="000F1DE5" w:rsidRDefault="000F1DE5" w:rsidP="00922F67">
            <w:pPr>
              <w:jc w:val="center"/>
            </w:pPr>
            <w:proofErr w:type="spellStart"/>
            <w:r w:rsidRPr="00612710">
              <w:t>Крутолевич</w:t>
            </w:r>
            <w:proofErr w:type="spellEnd"/>
            <w:r w:rsidRPr="00612710">
              <w:t xml:space="preserve"> А.Н.</w:t>
            </w:r>
          </w:p>
          <w:p w14:paraId="23387FBF" w14:textId="514E9606" w:rsidR="00F4121F" w:rsidRPr="00612710" w:rsidRDefault="00F4121F" w:rsidP="00922F67">
            <w:pPr>
              <w:jc w:val="center"/>
            </w:pPr>
            <w:r>
              <w:t>8к 2-3</w:t>
            </w:r>
          </w:p>
        </w:tc>
      </w:tr>
      <w:tr w:rsidR="000F1DE5" w:rsidRPr="000035E2" w14:paraId="64C6BB01" w14:textId="77777777" w:rsidTr="003332CD">
        <w:trPr>
          <w:cantSplit/>
          <w:trHeight w:val="249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1B167BBD" w14:textId="77777777" w:rsidR="000F1DE5" w:rsidRPr="000035E2" w:rsidRDefault="000F1DE5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4895B19D" w14:textId="77777777" w:rsidR="000F1DE5" w:rsidRPr="00540E62" w:rsidRDefault="000F1DE5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31CBB777" w14:textId="5A294DC4" w:rsidR="000F1DE5" w:rsidRPr="00612710" w:rsidRDefault="000F1DE5" w:rsidP="006F3F16">
            <w:pPr>
              <w:jc w:val="center"/>
            </w:pPr>
            <w:r w:rsidRPr="00612710">
              <w:t>Академический практикум (</w:t>
            </w:r>
            <w:proofErr w:type="spellStart"/>
            <w:proofErr w:type="gramStart"/>
            <w:r w:rsidRPr="00612710">
              <w:t>пз</w:t>
            </w:r>
            <w:proofErr w:type="spellEnd"/>
            <w:r w:rsidRPr="00612710">
              <w:t>)  Кошель</w:t>
            </w:r>
            <w:proofErr w:type="gramEnd"/>
            <w:r w:rsidRPr="00612710">
              <w:t xml:space="preserve"> М.Ю.</w:t>
            </w:r>
            <w:r w:rsidR="00A333CA">
              <w:t xml:space="preserve"> </w:t>
            </w:r>
            <w:r w:rsidR="00A333CA" w:rsidRPr="00A333CA">
              <w:t>8к2-1</w:t>
            </w:r>
          </w:p>
        </w:tc>
        <w:tc>
          <w:tcPr>
            <w:tcW w:w="3271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6F4A2B7E" w14:textId="77777777" w:rsidR="000F1DE5" w:rsidRPr="00612710" w:rsidRDefault="000F1DE5" w:rsidP="00922F67">
            <w:pPr>
              <w:jc w:val="center"/>
            </w:pPr>
          </w:p>
        </w:tc>
        <w:tc>
          <w:tcPr>
            <w:tcW w:w="3062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0B7363C2" w14:textId="77777777" w:rsidR="000F1DE5" w:rsidRPr="00612710" w:rsidRDefault="000F1DE5" w:rsidP="00FB4C64">
            <w:pPr>
              <w:jc w:val="center"/>
            </w:pPr>
          </w:p>
        </w:tc>
      </w:tr>
      <w:tr w:rsidR="00324717" w:rsidRPr="000035E2" w14:paraId="5C90294D" w14:textId="49898333" w:rsidTr="00C55876">
        <w:trPr>
          <w:cantSplit/>
          <w:trHeight w:val="480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55E78318" w14:textId="77777777" w:rsidR="00324717" w:rsidRPr="000035E2" w:rsidRDefault="00324717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triple" w:sz="4" w:space="0" w:color="auto"/>
              <w:right w:val="single" w:sz="18" w:space="0" w:color="auto"/>
            </w:tcBorders>
          </w:tcPr>
          <w:p w14:paraId="2D9D089F" w14:textId="407BF1D2" w:rsidR="00324717" w:rsidRPr="000035E2" w:rsidRDefault="00324717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A925CD">
              <w:rPr>
                <w:snapToGrid w:val="0"/>
                <w:spacing w:val="-14"/>
                <w:sz w:val="18"/>
                <w:szCs w:val="18"/>
                <w:lang w:val="en-US"/>
              </w:rPr>
              <w:t>12.40</w:t>
            </w:r>
          </w:p>
        </w:tc>
        <w:tc>
          <w:tcPr>
            <w:tcW w:w="301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247B8EC2" w14:textId="77777777" w:rsidR="00B75745" w:rsidRDefault="00B75745" w:rsidP="00B75745">
            <w:pPr>
              <w:jc w:val="center"/>
            </w:pPr>
            <w:proofErr w:type="spellStart"/>
            <w:r>
              <w:t>Англ.яз</w:t>
            </w:r>
            <w:proofErr w:type="spellEnd"/>
            <w:r>
              <w:t xml:space="preserve">. </w:t>
            </w:r>
          </w:p>
          <w:p w14:paraId="332073DB" w14:textId="77777777" w:rsidR="00B75745" w:rsidRDefault="00B75745" w:rsidP="00B75745">
            <w:pPr>
              <w:jc w:val="center"/>
            </w:pPr>
            <w:proofErr w:type="spellStart"/>
            <w:r w:rsidRPr="00E84BB5">
              <w:t>Базулько</w:t>
            </w:r>
            <w:proofErr w:type="spellEnd"/>
            <w:r w:rsidRPr="00E84BB5">
              <w:t xml:space="preserve"> Е.М.</w:t>
            </w:r>
          </w:p>
          <w:p w14:paraId="2071E575" w14:textId="3C26389E" w:rsidR="00324717" w:rsidRPr="00612710" w:rsidRDefault="009E71A4" w:rsidP="00A0788B">
            <w:pPr>
              <w:tabs>
                <w:tab w:val="center" w:pos="4838"/>
                <w:tab w:val="left" w:pos="8189"/>
              </w:tabs>
              <w:jc w:val="center"/>
            </w:pPr>
            <w:r>
              <w:t>5к 3-5</w:t>
            </w:r>
          </w:p>
        </w:tc>
        <w:tc>
          <w:tcPr>
            <w:tcW w:w="327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0EB56DCF" w14:textId="77777777" w:rsidR="00324717" w:rsidRPr="00612710" w:rsidRDefault="00324717" w:rsidP="006F3F16">
            <w:pPr>
              <w:jc w:val="center"/>
            </w:pPr>
            <w:r w:rsidRPr="00612710">
              <w:t xml:space="preserve">Методология и </w:t>
            </w:r>
            <w:proofErr w:type="spellStart"/>
            <w:proofErr w:type="gramStart"/>
            <w:r w:rsidRPr="00612710">
              <w:t>мет.псих</w:t>
            </w:r>
            <w:proofErr w:type="gramEnd"/>
            <w:r w:rsidRPr="00612710">
              <w:t>.исследования</w:t>
            </w:r>
            <w:proofErr w:type="spellEnd"/>
            <w:r w:rsidRPr="00612710">
              <w:t xml:space="preserve"> </w:t>
            </w:r>
          </w:p>
          <w:p w14:paraId="4C7C6DE1" w14:textId="3935716A" w:rsidR="00324717" w:rsidRPr="00612710" w:rsidRDefault="00324717" w:rsidP="006F3F16">
            <w:pPr>
              <w:jc w:val="center"/>
            </w:pPr>
            <w:r w:rsidRPr="00612710">
              <w:t>(</w:t>
            </w:r>
            <w:proofErr w:type="spellStart"/>
            <w:r w:rsidRPr="00612710">
              <w:t>лк</w:t>
            </w:r>
            <w:proofErr w:type="spellEnd"/>
            <w:r w:rsidRPr="00612710">
              <w:t xml:space="preserve">) </w:t>
            </w:r>
            <w:proofErr w:type="spellStart"/>
            <w:r w:rsidRPr="00612710">
              <w:t>Щекудова</w:t>
            </w:r>
            <w:proofErr w:type="spellEnd"/>
            <w:r w:rsidRPr="00612710">
              <w:t xml:space="preserve"> С.С. </w:t>
            </w:r>
            <w:r w:rsidR="00F4121F">
              <w:t xml:space="preserve"> </w:t>
            </w:r>
            <w:r w:rsidR="00F4121F" w:rsidRPr="00DE3437">
              <w:rPr>
                <w:b/>
                <w:bCs/>
              </w:rPr>
              <w:t>8к 2-2</w:t>
            </w:r>
          </w:p>
        </w:tc>
        <w:tc>
          <w:tcPr>
            <w:tcW w:w="3062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3B7B19F0" w14:textId="7A7C5194" w:rsidR="00324717" w:rsidRPr="00612710" w:rsidRDefault="00324717" w:rsidP="006F3F16">
            <w:pPr>
              <w:tabs>
                <w:tab w:val="center" w:pos="4838"/>
                <w:tab w:val="left" w:pos="8189"/>
              </w:tabs>
              <w:jc w:val="center"/>
            </w:pPr>
            <w:r w:rsidRPr="00612710">
              <w:t>ФИЗВОСПИТАНИЕ</w:t>
            </w:r>
          </w:p>
        </w:tc>
      </w:tr>
      <w:tr w:rsidR="007829CF" w:rsidRPr="000035E2" w14:paraId="558EE421" w14:textId="75EF32F4" w:rsidTr="006B6282">
        <w:trPr>
          <w:cantSplit/>
          <w:trHeight w:val="20"/>
        </w:trPr>
        <w:tc>
          <w:tcPr>
            <w:tcW w:w="455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70DCDBDA" w14:textId="77777777" w:rsidR="007829CF" w:rsidRPr="000035E2" w:rsidRDefault="007829CF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triple" w:sz="4" w:space="0" w:color="auto"/>
              <w:bottom w:val="single" w:sz="18" w:space="0" w:color="auto"/>
              <w:right w:val="single" w:sz="18" w:space="0" w:color="auto"/>
            </w:tcBorders>
          </w:tcPr>
          <w:p w14:paraId="63EB28F0" w14:textId="0DFB8F97" w:rsidR="007829CF" w:rsidRPr="000035E2" w:rsidRDefault="007829CF" w:rsidP="00922F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540E6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3011" w:type="dxa"/>
            <w:tcBorders>
              <w:top w:val="trip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8E6B02" w14:textId="1CE17748" w:rsidR="007829CF" w:rsidRPr="00612710" w:rsidRDefault="00A333CA" w:rsidP="00F4121F">
            <w:pPr>
              <w:jc w:val="center"/>
            </w:pPr>
            <w:r w:rsidRPr="00A333CA">
              <w:t>Основы педагогики и современного образования (</w:t>
            </w:r>
            <w:proofErr w:type="spellStart"/>
            <w:r w:rsidRPr="00A333CA">
              <w:t>лк</w:t>
            </w:r>
            <w:proofErr w:type="spellEnd"/>
            <w:r w:rsidRPr="00A333CA">
              <w:t xml:space="preserve">) </w:t>
            </w:r>
            <w:proofErr w:type="spellStart"/>
            <w:r w:rsidRPr="00A333CA">
              <w:t>Кадол</w:t>
            </w:r>
            <w:proofErr w:type="spellEnd"/>
            <w:r w:rsidRPr="00A333CA">
              <w:t xml:space="preserve"> Ф.В.</w:t>
            </w:r>
            <w:r w:rsidR="00F4121F">
              <w:t xml:space="preserve"> </w:t>
            </w:r>
            <w:r w:rsidR="00F4121F" w:rsidRPr="00DE3437">
              <w:rPr>
                <w:b/>
                <w:bCs/>
              </w:rPr>
              <w:t>8к 2-</w:t>
            </w:r>
            <w:r w:rsidR="009E71A4">
              <w:rPr>
                <w:b/>
                <w:bCs/>
              </w:rPr>
              <w:t>6</w:t>
            </w:r>
          </w:p>
        </w:tc>
        <w:tc>
          <w:tcPr>
            <w:tcW w:w="3271" w:type="dxa"/>
            <w:tcBorders>
              <w:top w:val="trip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C142E" w14:textId="3B02F0E1" w:rsidR="007829CF" w:rsidRPr="00DE3437" w:rsidRDefault="007829CF" w:rsidP="00FB5502">
            <w:pPr>
              <w:jc w:val="center"/>
              <w:rPr>
                <w:b/>
                <w:bCs/>
              </w:rPr>
            </w:pPr>
          </w:p>
        </w:tc>
        <w:tc>
          <w:tcPr>
            <w:tcW w:w="3062" w:type="dxa"/>
            <w:tcBorders>
              <w:top w:val="trip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82A3C3" w14:textId="77777777" w:rsidR="007829CF" w:rsidRPr="00612710" w:rsidRDefault="007829CF" w:rsidP="00FB5502">
            <w:pPr>
              <w:jc w:val="center"/>
            </w:pPr>
          </w:p>
        </w:tc>
      </w:tr>
      <w:tr w:rsidR="005F241C" w:rsidRPr="000035E2" w14:paraId="4F48C186" w14:textId="52D16A0C" w:rsidTr="005F241C">
        <w:trPr>
          <w:trHeight w:val="467"/>
        </w:trPr>
        <w:tc>
          <w:tcPr>
            <w:tcW w:w="45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65D2A166" w14:textId="77777777" w:rsidR="005F241C" w:rsidRPr="000035E2" w:rsidRDefault="005F241C" w:rsidP="00922F67">
            <w:pPr>
              <w:ind w:left="113" w:right="113"/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Вт.</w:t>
            </w:r>
          </w:p>
        </w:tc>
        <w:tc>
          <w:tcPr>
            <w:tcW w:w="621" w:type="dxa"/>
            <w:tcBorders>
              <w:top w:val="single" w:sz="18" w:space="0" w:color="auto"/>
              <w:right w:val="single" w:sz="18" w:space="0" w:color="auto"/>
            </w:tcBorders>
          </w:tcPr>
          <w:p w14:paraId="5C86B6F8" w14:textId="67E5732D" w:rsidR="005F241C" w:rsidRPr="000035E2" w:rsidRDefault="005F241C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>
              <w:rPr>
                <w:snapToGrid w:val="0"/>
                <w:spacing w:val="-14"/>
                <w:sz w:val="18"/>
                <w:szCs w:val="18"/>
                <w:lang w:val="en-US"/>
              </w:rPr>
              <w:t>9</w:t>
            </w:r>
            <w:r>
              <w:rPr>
                <w:snapToGrid w:val="0"/>
                <w:spacing w:val="-14"/>
                <w:sz w:val="18"/>
                <w:szCs w:val="18"/>
              </w:rPr>
              <w:t>.00</w:t>
            </w:r>
          </w:p>
        </w:tc>
        <w:tc>
          <w:tcPr>
            <w:tcW w:w="30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BFB6409" w14:textId="77777777" w:rsidR="00D50D9B" w:rsidRPr="00D50D9B" w:rsidRDefault="00D50D9B" w:rsidP="00D50D9B">
            <w:pPr>
              <w:jc w:val="center"/>
              <w:rPr>
                <w:b/>
                <w:bCs/>
              </w:rPr>
            </w:pPr>
            <w:r w:rsidRPr="00D50D9B">
              <w:rPr>
                <w:b/>
                <w:bCs/>
              </w:rPr>
              <w:t>Философия (</w:t>
            </w:r>
            <w:proofErr w:type="spellStart"/>
            <w:proofErr w:type="gramStart"/>
            <w:r w:rsidRPr="00D50D9B">
              <w:rPr>
                <w:b/>
                <w:bCs/>
              </w:rPr>
              <w:t>лк</w:t>
            </w:r>
            <w:proofErr w:type="spellEnd"/>
            <w:r w:rsidRPr="00D50D9B">
              <w:rPr>
                <w:b/>
                <w:bCs/>
              </w:rPr>
              <w:t>)  с</w:t>
            </w:r>
            <w:proofErr w:type="gramEnd"/>
            <w:r w:rsidRPr="00D50D9B">
              <w:rPr>
                <w:b/>
                <w:bCs/>
              </w:rPr>
              <w:t xml:space="preserve"> ПС </w:t>
            </w:r>
          </w:p>
          <w:p w14:paraId="37263E08" w14:textId="363985FC" w:rsidR="00D50D9B" w:rsidRPr="00BC3AE7" w:rsidRDefault="00D50D9B" w:rsidP="00D50D9B">
            <w:pPr>
              <w:jc w:val="center"/>
              <w:rPr>
                <w:b/>
                <w:bCs/>
              </w:rPr>
            </w:pPr>
            <w:proofErr w:type="spellStart"/>
            <w:r w:rsidRPr="00D50D9B">
              <w:rPr>
                <w:b/>
                <w:bCs/>
              </w:rPr>
              <w:t>Алексейченко</w:t>
            </w:r>
            <w:proofErr w:type="spellEnd"/>
            <w:r w:rsidRPr="00D50D9B">
              <w:rPr>
                <w:b/>
                <w:bCs/>
              </w:rPr>
              <w:t xml:space="preserve"> Г.А. 5 к 4-27</w:t>
            </w:r>
          </w:p>
        </w:tc>
        <w:tc>
          <w:tcPr>
            <w:tcW w:w="32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2022D7B" w14:textId="5F9E2DAD" w:rsidR="005F241C" w:rsidRDefault="005F241C" w:rsidP="0072194E">
            <w:pPr>
              <w:jc w:val="center"/>
            </w:pPr>
            <w:r w:rsidRPr="00BE1C33">
              <w:t xml:space="preserve">Орг. </w:t>
            </w:r>
            <w:proofErr w:type="spellStart"/>
            <w:r w:rsidRPr="00BE1C33">
              <w:t>воспит</w:t>
            </w:r>
            <w:proofErr w:type="spellEnd"/>
            <w:r w:rsidRPr="00BE1C33">
              <w:t>. раб в УО (</w:t>
            </w:r>
            <w:proofErr w:type="spellStart"/>
            <w:r w:rsidRPr="00BE1C33">
              <w:t>Л</w:t>
            </w:r>
            <w:r>
              <w:t>к</w:t>
            </w:r>
            <w:proofErr w:type="spellEnd"/>
            <w:r w:rsidRPr="00BE1C33">
              <w:t xml:space="preserve">) </w:t>
            </w:r>
          </w:p>
          <w:p w14:paraId="51268F00" w14:textId="57EF6267" w:rsidR="005F241C" w:rsidRPr="00BE1C33" w:rsidRDefault="005F241C" w:rsidP="0072194E">
            <w:pPr>
              <w:jc w:val="center"/>
            </w:pPr>
            <w:proofErr w:type="spellStart"/>
            <w:r w:rsidRPr="00BE1C33">
              <w:t>Кадол</w:t>
            </w:r>
            <w:proofErr w:type="spellEnd"/>
            <w:r w:rsidRPr="00BE1C33">
              <w:t xml:space="preserve"> Ф.В.</w:t>
            </w:r>
            <w:proofErr w:type="gramStart"/>
            <w:r w:rsidRPr="00BE1C33">
              <w:t>/</w:t>
            </w:r>
            <w:r w:rsidR="00561A35">
              <w:t xml:space="preserve">  </w:t>
            </w:r>
            <w:r w:rsidR="00561A35" w:rsidRPr="00561A35">
              <w:t>.</w:t>
            </w:r>
            <w:proofErr w:type="gramEnd"/>
            <w:r w:rsidR="00561A35" w:rsidRPr="00561A35">
              <w:t xml:space="preserve">  8к 2-2</w:t>
            </w:r>
          </w:p>
        </w:tc>
        <w:tc>
          <w:tcPr>
            <w:tcW w:w="30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6DE3217" w14:textId="1242ED39" w:rsidR="005F241C" w:rsidRPr="005F241C" w:rsidRDefault="005F241C" w:rsidP="005F241C">
            <w:pPr>
              <w:jc w:val="center"/>
            </w:pPr>
            <w:r w:rsidRPr="00BE1C33">
              <w:t xml:space="preserve">Основы управления </w:t>
            </w:r>
            <w:proofErr w:type="gramStart"/>
            <w:r w:rsidRPr="00BE1C33">
              <w:t>интеллект</w:t>
            </w:r>
            <w:r w:rsidR="00E84BB5">
              <w:rPr>
                <w:lang w:val="be-BY"/>
              </w:rPr>
              <w:t>.</w:t>
            </w:r>
            <w:r w:rsidRPr="00612710">
              <w:t>собственностью</w:t>
            </w:r>
            <w:proofErr w:type="gramEnd"/>
            <w:r w:rsidR="00561A35" w:rsidRPr="00561A35">
              <w:t xml:space="preserve"> </w:t>
            </w:r>
            <w:r w:rsidR="00D44AF1">
              <w:t xml:space="preserve"> </w:t>
            </w:r>
            <w:proofErr w:type="spellStart"/>
            <w:r w:rsidR="00D44AF1">
              <w:t>Одноочка</w:t>
            </w:r>
            <w:proofErr w:type="spellEnd"/>
            <w:r w:rsidR="00D44AF1">
              <w:t xml:space="preserve"> </w:t>
            </w:r>
            <w:r w:rsidR="00E84BB5">
              <w:rPr>
                <w:lang w:val="be-BY"/>
              </w:rPr>
              <w:t>О</w:t>
            </w:r>
            <w:r w:rsidR="00D44AF1">
              <w:t>.</w:t>
            </w:r>
            <w:r w:rsidR="00561A35" w:rsidRPr="00561A35">
              <w:t>8к 2-3</w:t>
            </w:r>
          </w:p>
        </w:tc>
      </w:tr>
      <w:tr w:rsidR="00791A10" w:rsidRPr="000035E2" w14:paraId="36D361EB" w14:textId="55346D21" w:rsidTr="002F492D">
        <w:trPr>
          <w:trHeight w:val="632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3535194E" w14:textId="77777777" w:rsidR="00791A10" w:rsidRPr="000035E2" w:rsidRDefault="00791A10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triple" w:sz="4" w:space="0" w:color="auto"/>
              <w:right w:val="single" w:sz="18" w:space="0" w:color="auto"/>
            </w:tcBorders>
          </w:tcPr>
          <w:p w14:paraId="5118A731" w14:textId="217AD2FD" w:rsidR="00791A10" w:rsidRPr="000035E2" w:rsidRDefault="00791A10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540E62">
              <w:rPr>
                <w:snapToGrid w:val="0"/>
                <w:spacing w:val="-14"/>
                <w:sz w:val="18"/>
                <w:szCs w:val="18"/>
              </w:rPr>
              <w:t>10.45</w:t>
            </w:r>
          </w:p>
        </w:tc>
        <w:tc>
          <w:tcPr>
            <w:tcW w:w="301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39D2E52F" w14:textId="5AE21DC8" w:rsidR="00D50D9B" w:rsidRPr="00BE1C33" w:rsidRDefault="002F4521" w:rsidP="0041694F">
            <w:pPr>
              <w:jc w:val="center"/>
            </w:pPr>
            <w:r>
              <w:t>Педагогика Кошман Е.Е.</w:t>
            </w:r>
            <w:r w:rsidR="004D1E2D">
              <w:t xml:space="preserve"> </w:t>
            </w:r>
            <w:r w:rsidR="004D1E2D" w:rsidRPr="004D1E2D">
              <w:t>8к2-1</w:t>
            </w:r>
          </w:p>
        </w:tc>
        <w:tc>
          <w:tcPr>
            <w:tcW w:w="327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516C3E0C" w14:textId="77777777" w:rsidR="00791A10" w:rsidRPr="00BE1C33" w:rsidRDefault="00791A10" w:rsidP="00A37099">
            <w:pPr>
              <w:jc w:val="center"/>
            </w:pPr>
            <w:r w:rsidRPr="00BE1C33">
              <w:t>Социальная психология (</w:t>
            </w:r>
            <w:proofErr w:type="spellStart"/>
            <w:r w:rsidRPr="00BE1C33">
              <w:t>пз</w:t>
            </w:r>
            <w:proofErr w:type="spellEnd"/>
            <w:r w:rsidRPr="00BE1C33">
              <w:t xml:space="preserve">) </w:t>
            </w:r>
          </w:p>
          <w:p w14:paraId="5700052D" w14:textId="5598675C" w:rsidR="00791A10" w:rsidRPr="00BE1C33" w:rsidRDefault="00791A10" w:rsidP="00A37099">
            <w:pPr>
              <w:jc w:val="center"/>
            </w:pPr>
            <w:r w:rsidRPr="00BE1C33">
              <w:t>Корсак Н.В.</w:t>
            </w:r>
            <w:r w:rsidR="00F4121F">
              <w:t xml:space="preserve"> </w:t>
            </w:r>
            <w:r w:rsidR="009E71A4">
              <w:t>5к 4-6</w:t>
            </w:r>
          </w:p>
        </w:tc>
        <w:tc>
          <w:tcPr>
            <w:tcW w:w="3062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3399EEEF" w14:textId="77777777" w:rsidR="00791A10" w:rsidRPr="00BE1C33" w:rsidRDefault="00791A10" w:rsidP="002F50C9">
            <w:pPr>
              <w:jc w:val="center"/>
            </w:pPr>
            <w:r w:rsidRPr="00BE1C33">
              <w:t xml:space="preserve">Информационная культура и </w:t>
            </w:r>
            <w:proofErr w:type="spellStart"/>
            <w:r w:rsidRPr="00BE1C33">
              <w:t>медиабезопасность</w:t>
            </w:r>
            <w:proofErr w:type="spellEnd"/>
          </w:p>
          <w:p w14:paraId="574B5D7C" w14:textId="16B0056B" w:rsidR="00791A10" w:rsidRPr="00BE1C33" w:rsidRDefault="00791A10" w:rsidP="002F50C9">
            <w:pPr>
              <w:jc w:val="center"/>
            </w:pPr>
            <w:r w:rsidRPr="00BE1C33">
              <w:t>Сердюкова М.А.</w:t>
            </w:r>
            <w:r w:rsidR="00561A35">
              <w:t xml:space="preserve"> </w:t>
            </w:r>
            <w:r w:rsidR="00561A35" w:rsidRPr="00561A35">
              <w:t xml:space="preserve">  8к 2-3</w:t>
            </w:r>
          </w:p>
        </w:tc>
      </w:tr>
      <w:tr w:rsidR="00787DD8" w:rsidRPr="000035E2" w14:paraId="704305BE" w14:textId="38F11FDF" w:rsidTr="003332CD">
        <w:trPr>
          <w:trHeight w:val="236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0F027EF4" w14:textId="582CE5E1" w:rsidR="00787DD8" w:rsidRPr="000035E2" w:rsidRDefault="00787DD8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6DCD18CD" w14:textId="7E0AF860" w:rsidR="00787DD8" w:rsidRPr="000035E2" w:rsidRDefault="00787DD8" w:rsidP="007A7496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A925CD">
              <w:rPr>
                <w:snapToGrid w:val="0"/>
                <w:spacing w:val="-14"/>
                <w:sz w:val="18"/>
                <w:szCs w:val="18"/>
                <w:lang w:val="en-US"/>
              </w:rPr>
              <w:t>12.40</w:t>
            </w:r>
          </w:p>
        </w:tc>
        <w:tc>
          <w:tcPr>
            <w:tcW w:w="3011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1AC81ACC" w14:textId="77777777" w:rsidR="00787DD8" w:rsidRDefault="00787DD8" w:rsidP="00255D4B">
            <w:pPr>
              <w:jc w:val="center"/>
            </w:pPr>
            <w:r w:rsidRPr="00BE1C33">
              <w:t>Социальная политика (</w:t>
            </w:r>
            <w:proofErr w:type="spellStart"/>
            <w:r w:rsidRPr="00BE1C33">
              <w:t>пз</w:t>
            </w:r>
            <w:proofErr w:type="spellEnd"/>
            <w:r w:rsidRPr="00BE1C33">
              <w:t xml:space="preserve">) </w:t>
            </w:r>
            <w:proofErr w:type="spellStart"/>
            <w:r w:rsidRPr="000F1DE5">
              <w:t>Т</w:t>
            </w:r>
            <w:r w:rsidRPr="00BE1C33">
              <w:t>ишкевич</w:t>
            </w:r>
            <w:proofErr w:type="spellEnd"/>
            <w:r w:rsidRPr="00BE1C33">
              <w:t xml:space="preserve"> М.Я.</w:t>
            </w:r>
          </w:p>
          <w:p w14:paraId="703D5938" w14:textId="5CC947E1" w:rsidR="00F4121F" w:rsidRPr="00BE1C33" w:rsidRDefault="009E71A4" w:rsidP="00255D4B">
            <w:pPr>
              <w:jc w:val="center"/>
            </w:pPr>
            <w:r>
              <w:t>5к 6-5</w:t>
            </w:r>
          </w:p>
        </w:tc>
        <w:tc>
          <w:tcPr>
            <w:tcW w:w="3271" w:type="dxa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35205ABB" w14:textId="77777777" w:rsidR="00787DD8" w:rsidRPr="00BE1C33" w:rsidRDefault="00787DD8" w:rsidP="00324717">
            <w:pPr>
              <w:jc w:val="center"/>
            </w:pPr>
            <w:r w:rsidRPr="00BE1C33">
              <w:t>Методология и мет.</w:t>
            </w:r>
            <w:proofErr w:type="spellStart"/>
            <w:r w:rsidRPr="00BE1C33">
              <w:t>соц</w:t>
            </w:r>
            <w:proofErr w:type="spellEnd"/>
            <w:r w:rsidRPr="00BE1C33">
              <w:t>.-</w:t>
            </w:r>
            <w:proofErr w:type="spellStart"/>
            <w:proofErr w:type="gramStart"/>
            <w:r w:rsidRPr="00BE1C33">
              <w:t>пед.исследования</w:t>
            </w:r>
            <w:proofErr w:type="spellEnd"/>
            <w:proofErr w:type="gramEnd"/>
            <w:r w:rsidRPr="00BE1C33">
              <w:t xml:space="preserve"> (</w:t>
            </w:r>
            <w:proofErr w:type="spellStart"/>
            <w:r w:rsidRPr="00BE1C33">
              <w:t>лк</w:t>
            </w:r>
            <w:proofErr w:type="spellEnd"/>
            <w:r w:rsidRPr="00BE1C33">
              <w:t xml:space="preserve">) </w:t>
            </w:r>
          </w:p>
          <w:p w14:paraId="7C94B725" w14:textId="0C364481" w:rsidR="00787DD8" w:rsidRPr="00BE1C33" w:rsidRDefault="00787DD8" w:rsidP="00561A35">
            <w:pPr>
              <w:jc w:val="center"/>
            </w:pPr>
            <w:r w:rsidRPr="00BE1C33">
              <w:t>Кошман Е.Е./Кошель М.Ю</w:t>
            </w:r>
            <w:r w:rsidRPr="00845C0A">
              <w:t>.</w:t>
            </w:r>
            <w:r w:rsidRPr="00845C0A">
              <w:rPr>
                <w:b/>
                <w:bCs/>
              </w:rPr>
              <w:t xml:space="preserve"> 8к2-</w:t>
            </w:r>
            <w:r w:rsidR="00561A35" w:rsidRPr="00845C0A">
              <w:rPr>
                <w:b/>
                <w:bCs/>
              </w:rPr>
              <w:t>2</w:t>
            </w:r>
          </w:p>
        </w:tc>
        <w:tc>
          <w:tcPr>
            <w:tcW w:w="3062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1560851E" w14:textId="17D3088E" w:rsidR="00787DD8" w:rsidRPr="00BE1C33" w:rsidRDefault="00787DD8" w:rsidP="00474598">
            <w:pPr>
              <w:jc w:val="center"/>
            </w:pPr>
            <w:r w:rsidRPr="00BE1C33">
              <w:t>Инновационные практики в образовании (</w:t>
            </w:r>
            <w:proofErr w:type="spellStart"/>
            <w:r w:rsidRPr="00BE1C33">
              <w:t>лк</w:t>
            </w:r>
            <w:proofErr w:type="spellEnd"/>
            <w:r w:rsidRPr="00BE1C33">
              <w:t>/</w:t>
            </w:r>
            <w:proofErr w:type="spellStart"/>
            <w:r w:rsidRPr="00BE1C33">
              <w:t>пз</w:t>
            </w:r>
            <w:proofErr w:type="spellEnd"/>
            <w:r w:rsidRPr="00BE1C33">
              <w:t xml:space="preserve">) Мазурок </w:t>
            </w:r>
            <w:proofErr w:type="gramStart"/>
            <w:r w:rsidRPr="00BE1C33">
              <w:t>И.А.</w:t>
            </w:r>
            <w:r w:rsidR="00561A35">
              <w:t xml:space="preserve"> </w:t>
            </w:r>
            <w:r w:rsidR="00561A35" w:rsidRPr="00561A35">
              <w:t>.</w:t>
            </w:r>
            <w:proofErr w:type="gramEnd"/>
            <w:r w:rsidR="00561A35" w:rsidRPr="00561A35">
              <w:t xml:space="preserve">  8к 2-3</w:t>
            </w:r>
          </w:p>
        </w:tc>
      </w:tr>
      <w:tr w:rsidR="00787DD8" w:rsidRPr="000035E2" w14:paraId="0F24E12E" w14:textId="77777777" w:rsidTr="003332CD">
        <w:trPr>
          <w:trHeight w:val="395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31A90CFC" w14:textId="77777777" w:rsidR="00787DD8" w:rsidRPr="000035E2" w:rsidRDefault="00787DD8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3D63E7DA" w14:textId="77777777" w:rsidR="00787DD8" w:rsidRPr="00FB4C64" w:rsidRDefault="00787DD8" w:rsidP="007A7496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3011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3CC27AE6" w14:textId="77777777" w:rsidR="00787DD8" w:rsidRPr="00BE1C33" w:rsidRDefault="00787DD8" w:rsidP="00255D4B">
            <w:pPr>
              <w:jc w:val="center"/>
            </w:pPr>
          </w:p>
        </w:tc>
        <w:tc>
          <w:tcPr>
            <w:tcW w:w="3271" w:type="dxa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0BF1A831" w14:textId="3732C8CB" w:rsidR="00787DD8" w:rsidRPr="00BE1C33" w:rsidRDefault="00787DD8" w:rsidP="00922F67">
            <w:pPr>
              <w:jc w:val="center"/>
            </w:pPr>
            <w:r w:rsidRPr="00BE1C33">
              <w:t>Антропология детства (</w:t>
            </w:r>
            <w:proofErr w:type="spellStart"/>
            <w:r w:rsidRPr="00BE1C33">
              <w:t>лк</w:t>
            </w:r>
            <w:proofErr w:type="spellEnd"/>
            <w:r w:rsidRPr="00BE1C33">
              <w:t xml:space="preserve">) Кошман Е.Е./Кошель </w:t>
            </w:r>
            <w:proofErr w:type="gramStart"/>
            <w:r w:rsidRPr="00BE1C33">
              <w:t>М.Ю.</w:t>
            </w:r>
            <w:r w:rsidR="00561A35">
              <w:t xml:space="preserve"> </w:t>
            </w:r>
            <w:r w:rsidR="00561A35" w:rsidRPr="00561A35">
              <w:t>.</w:t>
            </w:r>
            <w:proofErr w:type="gramEnd"/>
          </w:p>
        </w:tc>
        <w:tc>
          <w:tcPr>
            <w:tcW w:w="3062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50CE2316" w14:textId="6F7BB134" w:rsidR="00787DD8" w:rsidRPr="00BE1C33" w:rsidRDefault="00787DD8" w:rsidP="00474598">
            <w:pPr>
              <w:jc w:val="center"/>
            </w:pPr>
          </w:p>
        </w:tc>
      </w:tr>
      <w:tr w:rsidR="002F492D" w:rsidRPr="000035E2" w14:paraId="12980C33" w14:textId="32DF9CA0" w:rsidTr="002F492D">
        <w:trPr>
          <w:trHeight w:val="532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56403B3D" w14:textId="77777777" w:rsidR="002F492D" w:rsidRPr="000035E2" w:rsidRDefault="002F492D" w:rsidP="00E41A6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triple" w:sz="4" w:space="0" w:color="auto"/>
              <w:right w:val="single" w:sz="18" w:space="0" w:color="auto"/>
            </w:tcBorders>
          </w:tcPr>
          <w:p w14:paraId="792D7EAE" w14:textId="7A41E857" w:rsidR="002F492D" w:rsidRPr="000035E2" w:rsidRDefault="002F492D" w:rsidP="00E41A6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540E6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301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6161CC26" w14:textId="0A13D8A7" w:rsidR="002F492D" w:rsidRPr="00BE1C33" w:rsidRDefault="002F492D" w:rsidP="002F492D">
            <w:pPr>
              <w:jc w:val="center"/>
            </w:pPr>
            <w:r>
              <w:t xml:space="preserve">Информационные технологии </w:t>
            </w:r>
            <w:proofErr w:type="gramStart"/>
            <w:r>
              <w:t>в образов</w:t>
            </w:r>
            <w:proofErr w:type="gramEnd"/>
            <w:r>
              <w:t>. Грицкова В.А. 2 к 3-3</w:t>
            </w:r>
          </w:p>
        </w:tc>
        <w:tc>
          <w:tcPr>
            <w:tcW w:w="327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7FE1C037" w14:textId="6887D309" w:rsidR="002F492D" w:rsidRPr="00BE1C33" w:rsidRDefault="002F492D" w:rsidP="00E41A62">
            <w:pPr>
              <w:jc w:val="center"/>
            </w:pPr>
          </w:p>
        </w:tc>
        <w:tc>
          <w:tcPr>
            <w:tcW w:w="3062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47887FF7" w14:textId="4442BB99" w:rsidR="002F492D" w:rsidRPr="00BE1C33" w:rsidRDefault="002F492D" w:rsidP="00E41A62">
            <w:pPr>
              <w:jc w:val="center"/>
            </w:pPr>
          </w:p>
        </w:tc>
      </w:tr>
      <w:tr w:rsidR="00D50D9B" w:rsidRPr="000035E2" w14:paraId="47950FC3" w14:textId="6C65B36C" w:rsidTr="002F492D">
        <w:trPr>
          <w:trHeight w:val="463"/>
        </w:trPr>
        <w:tc>
          <w:tcPr>
            <w:tcW w:w="45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7D2F4DAD" w14:textId="77777777" w:rsidR="00D50D9B" w:rsidRPr="000035E2" w:rsidRDefault="00D50D9B" w:rsidP="00E41A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Ср.</w:t>
            </w:r>
          </w:p>
        </w:tc>
        <w:tc>
          <w:tcPr>
            <w:tcW w:w="621" w:type="dxa"/>
            <w:tcBorders>
              <w:top w:val="single" w:sz="18" w:space="0" w:color="auto"/>
              <w:right w:val="single" w:sz="18" w:space="0" w:color="auto"/>
            </w:tcBorders>
          </w:tcPr>
          <w:p w14:paraId="1AC3DBB6" w14:textId="22D8A332" w:rsidR="00D50D9B" w:rsidRPr="000035E2" w:rsidRDefault="00D50D9B" w:rsidP="00E41A62">
            <w:pPr>
              <w:jc w:val="center"/>
              <w:rPr>
                <w:snapToGrid w:val="0"/>
                <w:color w:val="FF0000"/>
                <w:spacing w:val="-14"/>
                <w:sz w:val="18"/>
                <w:szCs w:val="18"/>
              </w:rPr>
            </w:pPr>
            <w:r>
              <w:rPr>
                <w:snapToGrid w:val="0"/>
                <w:spacing w:val="-14"/>
                <w:sz w:val="18"/>
                <w:szCs w:val="18"/>
                <w:lang w:val="en-US"/>
              </w:rPr>
              <w:t>9</w:t>
            </w:r>
            <w:r>
              <w:rPr>
                <w:snapToGrid w:val="0"/>
                <w:spacing w:val="-14"/>
                <w:sz w:val="18"/>
                <w:szCs w:val="18"/>
              </w:rPr>
              <w:t>.00</w:t>
            </w:r>
          </w:p>
        </w:tc>
        <w:tc>
          <w:tcPr>
            <w:tcW w:w="30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C9D9013" w14:textId="77777777" w:rsidR="00D12C2B" w:rsidRDefault="00D12C2B" w:rsidP="00D12C2B">
            <w:pPr>
              <w:jc w:val="center"/>
            </w:pPr>
            <w:proofErr w:type="spellStart"/>
            <w:r>
              <w:t>Англ.яз</w:t>
            </w:r>
            <w:proofErr w:type="spellEnd"/>
            <w:r>
              <w:t xml:space="preserve">. </w:t>
            </w:r>
          </w:p>
          <w:p w14:paraId="66D0A450" w14:textId="119CCDD3" w:rsidR="00D50D9B" w:rsidRPr="00BE1C33" w:rsidRDefault="00D12C2B" w:rsidP="002F492D">
            <w:pPr>
              <w:jc w:val="center"/>
            </w:pPr>
            <w:proofErr w:type="spellStart"/>
            <w:r w:rsidRPr="00E84BB5">
              <w:t>Базуль</w:t>
            </w:r>
            <w:r w:rsidRPr="005D7E3A">
              <w:t>ко</w:t>
            </w:r>
            <w:proofErr w:type="spellEnd"/>
            <w:r w:rsidRPr="005D7E3A">
              <w:t xml:space="preserve"> Е.М</w:t>
            </w:r>
            <w:r w:rsidRPr="00845C0A">
              <w:t>.</w:t>
            </w:r>
            <w:r w:rsidR="002F492D" w:rsidRPr="00845C0A">
              <w:t xml:space="preserve"> </w:t>
            </w:r>
            <w:r w:rsidR="00D50D9B" w:rsidRPr="00845C0A">
              <w:rPr>
                <w:b/>
                <w:bCs/>
              </w:rPr>
              <w:t>8к2-1</w:t>
            </w:r>
          </w:p>
        </w:tc>
        <w:tc>
          <w:tcPr>
            <w:tcW w:w="32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C18A3E0" w14:textId="75A7DBFE" w:rsidR="00D50D9B" w:rsidRPr="00BE1C33" w:rsidRDefault="00D50D9B" w:rsidP="00E41A62">
            <w:pPr>
              <w:jc w:val="center"/>
            </w:pPr>
            <w:r w:rsidRPr="00BE1C33">
              <w:t>Социальная психология (</w:t>
            </w:r>
            <w:proofErr w:type="spellStart"/>
            <w:r>
              <w:t>лк</w:t>
            </w:r>
            <w:proofErr w:type="spellEnd"/>
            <w:r w:rsidRPr="00BE1C33">
              <w:t xml:space="preserve">) </w:t>
            </w:r>
          </w:p>
          <w:p w14:paraId="6D3C910A" w14:textId="4790D851" w:rsidR="00561A35" w:rsidRPr="00BE1C33" w:rsidRDefault="00D50D9B" w:rsidP="002F492D">
            <w:pPr>
              <w:jc w:val="center"/>
            </w:pPr>
            <w:r w:rsidRPr="00BE1C33">
              <w:t xml:space="preserve">Сильченко И.В. </w:t>
            </w:r>
            <w:r w:rsidR="00561A35">
              <w:t>5к 6-10</w:t>
            </w:r>
          </w:p>
        </w:tc>
        <w:tc>
          <w:tcPr>
            <w:tcW w:w="30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21F2D5" w14:textId="77777777" w:rsidR="00D50D9B" w:rsidRPr="00BE1C33" w:rsidRDefault="00D50D9B" w:rsidP="00E41A62">
            <w:pPr>
              <w:jc w:val="center"/>
            </w:pPr>
            <w:r w:rsidRPr="00BE1C33">
              <w:t>Психологическая диагностика</w:t>
            </w:r>
          </w:p>
          <w:p w14:paraId="14A1285A" w14:textId="05D9A5D9" w:rsidR="00D50D9B" w:rsidRPr="00BE1C33" w:rsidRDefault="00D50D9B" w:rsidP="00E41A62">
            <w:pPr>
              <w:jc w:val="center"/>
            </w:pPr>
            <w:proofErr w:type="spellStart"/>
            <w:r w:rsidRPr="00BE1C33">
              <w:t>Лытко</w:t>
            </w:r>
            <w:proofErr w:type="spellEnd"/>
            <w:r w:rsidRPr="00BE1C33">
              <w:t xml:space="preserve"> </w:t>
            </w:r>
            <w:proofErr w:type="gramStart"/>
            <w:r w:rsidRPr="00BE1C33">
              <w:t>А.А.</w:t>
            </w:r>
            <w:r w:rsidR="00561A35">
              <w:t xml:space="preserve"> </w:t>
            </w:r>
            <w:r w:rsidR="00561A35" w:rsidRPr="00561A35">
              <w:t>.</w:t>
            </w:r>
            <w:proofErr w:type="gramEnd"/>
            <w:r w:rsidR="00561A35" w:rsidRPr="00561A35">
              <w:t xml:space="preserve">  8к 2-3</w:t>
            </w:r>
          </w:p>
        </w:tc>
      </w:tr>
      <w:tr w:rsidR="005F241C" w:rsidRPr="000035E2" w14:paraId="4A7B0ECB" w14:textId="0595D0C0" w:rsidTr="004F0F1B">
        <w:trPr>
          <w:trHeight w:val="476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3C8A91AB" w14:textId="77777777" w:rsidR="005F241C" w:rsidRPr="000035E2" w:rsidRDefault="005F241C" w:rsidP="00E41A6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triple" w:sz="4" w:space="0" w:color="auto"/>
              <w:right w:val="single" w:sz="18" w:space="0" w:color="auto"/>
            </w:tcBorders>
          </w:tcPr>
          <w:p w14:paraId="2B032131" w14:textId="7AE5AD5F" w:rsidR="005F241C" w:rsidRPr="000035E2" w:rsidRDefault="005F241C" w:rsidP="00E41A6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540E62">
              <w:rPr>
                <w:snapToGrid w:val="0"/>
                <w:spacing w:val="-14"/>
                <w:sz w:val="18"/>
                <w:szCs w:val="18"/>
              </w:rPr>
              <w:t>10.45</w:t>
            </w:r>
          </w:p>
        </w:tc>
        <w:tc>
          <w:tcPr>
            <w:tcW w:w="301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018930B7" w14:textId="77777777" w:rsidR="005F241C" w:rsidRPr="00845C0A" w:rsidRDefault="005F241C" w:rsidP="000F1DE5">
            <w:pPr>
              <w:jc w:val="center"/>
            </w:pPr>
            <w:r w:rsidRPr="00845C0A">
              <w:t xml:space="preserve">Педагогика Кошман Е.Е. </w:t>
            </w:r>
          </w:p>
          <w:p w14:paraId="321D2700" w14:textId="071E7C1B" w:rsidR="005F241C" w:rsidRPr="00BE1C33" w:rsidRDefault="005F241C" w:rsidP="000F1DE5">
            <w:pPr>
              <w:jc w:val="center"/>
            </w:pPr>
            <w:r w:rsidRPr="00845C0A">
              <w:rPr>
                <w:b/>
                <w:bCs/>
              </w:rPr>
              <w:t>8к2-1</w:t>
            </w:r>
          </w:p>
        </w:tc>
        <w:tc>
          <w:tcPr>
            <w:tcW w:w="327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236DE871" w14:textId="32DD693A" w:rsidR="005F241C" w:rsidRPr="00BE1C33" w:rsidRDefault="005F241C" w:rsidP="00E41A62">
            <w:pPr>
              <w:jc w:val="center"/>
            </w:pPr>
            <w:r w:rsidRPr="00BE1C33">
              <w:t>Педагогика семьи (</w:t>
            </w:r>
            <w:proofErr w:type="spellStart"/>
            <w:r w:rsidRPr="00BE1C33">
              <w:t>лк</w:t>
            </w:r>
            <w:proofErr w:type="spellEnd"/>
            <w:r w:rsidRPr="00BE1C33">
              <w:t>) Зенько Н.Н.</w:t>
            </w:r>
            <w:r w:rsidR="00561A35">
              <w:t xml:space="preserve"> </w:t>
            </w:r>
            <w:r w:rsidR="00561A35" w:rsidRPr="00561A35">
              <w:t>8к 2-2</w:t>
            </w:r>
          </w:p>
        </w:tc>
        <w:tc>
          <w:tcPr>
            <w:tcW w:w="3062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5CE5CA1F" w14:textId="77777777" w:rsidR="005F241C" w:rsidRPr="00BE1C33" w:rsidRDefault="005F241C" w:rsidP="00E41A62">
            <w:pPr>
              <w:jc w:val="center"/>
            </w:pPr>
            <w:r w:rsidRPr="00BE1C33">
              <w:t>Специальная психология</w:t>
            </w:r>
          </w:p>
          <w:p w14:paraId="5F76173C" w14:textId="44ACDE1F" w:rsidR="005F241C" w:rsidRPr="00BE1C33" w:rsidRDefault="005F241C" w:rsidP="00E41A62">
            <w:pPr>
              <w:jc w:val="center"/>
            </w:pPr>
            <w:proofErr w:type="spellStart"/>
            <w:r w:rsidRPr="00BE1C33">
              <w:t>Булынко</w:t>
            </w:r>
            <w:proofErr w:type="spellEnd"/>
            <w:r w:rsidRPr="00BE1C33">
              <w:t xml:space="preserve"> Н.А. </w:t>
            </w:r>
            <w:proofErr w:type="spellStart"/>
            <w:proofErr w:type="gramStart"/>
            <w:r w:rsidRPr="00BE1C33">
              <w:t>пз</w:t>
            </w:r>
            <w:proofErr w:type="spellEnd"/>
            <w:r w:rsidRPr="00BE1C33">
              <w:t xml:space="preserve"> </w:t>
            </w:r>
            <w:r w:rsidR="00561A35" w:rsidRPr="00561A35">
              <w:t>.</w:t>
            </w:r>
            <w:proofErr w:type="gramEnd"/>
            <w:r w:rsidR="00561A35" w:rsidRPr="00561A35">
              <w:t xml:space="preserve">  8к 2-3</w:t>
            </w:r>
          </w:p>
        </w:tc>
      </w:tr>
      <w:tr w:rsidR="005F241C" w:rsidRPr="000035E2" w14:paraId="2D3DFEFF" w14:textId="263D4FA7" w:rsidTr="003332CD">
        <w:trPr>
          <w:trHeight w:val="249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730C3A63" w14:textId="77777777" w:rsidR="005F241C" w:rsidRPr="000035E2" w:rsidRDefault="005F241C" w:rsidP="00E41A62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3728D9A2" w14:textId="1ABA536A" w:rsidR="005F241C" w:rsidRPr="000035E2" w:rsidRDefault="005F241C" w:rsidP="00E41A6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A925CD">
              <w:rPr>
                <w:snapToGrid w:val="0"/>
                <w:spacing w:val="-14"/>
                <w:sz w:val="18"/>
                <w:szCs w:val="18"/>
                <w:lang w:val="en-US"/>
              </w:rPr>
              <w:t>12.40</w:t>
            </w:r>
          </w:p>
        </w:tc>
        <w:tc>
          <w:tcPr>
            <w:tcW w:w="301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0A479990" w14:textId="61B76425" w:rsidR="005F241C" w:rsidRPr="00BE1C33" w:rsidRDefault="005F241C" w:rsidP="00E41A62">
            <w:pPr>
              <w:jc w:val="center"/>
            </w:pPr>
            <w:r w:rsidRPr="00BE1C33">
              <w:t>Общая психология (</w:t>
            </w:r>
            <w:proofErr w:type="spellStart"/>
            <w:r w:rsidRPr="00BE1C33">
              <w:t>лк</w:t>
            </w:r>
            <w:proofErr w:type="spellEnd"/>
            <w:r w:rsidRPr="00BE1C33">
              <w:t xml:space="preserve"> / </w:t>
            </w:r>
            <w:proofErr w:type="spellStart"/>
            <w:r w:rsidRPr="00BE1C33">
              <w:t>пз</w:t>
            </w:r>
            <w:proofErr w:type="spellEnd"/>
            <w:r w:rsidRPr="00BE1C33">
              <w:t xml:space="preserve">) </w:t>
            </w:r>
          </w:p>
          <w:p w14:paraId="6A17CC83" w14:textId="77777777" w:rsidR="00E84BB5" w:rsidRDefault="005F241C" w:rsidP="00E84BB5">
            <w:pPr>
              <w:jc w:val="center"/>
              <w:rPr>
                <w:lang w:val="be-BY"/>
              </w:rPr>
            </w:pPr>
            <w:proofErr w:type="spellStart"/>
            <w:r w:rsidRPr="00612710">
              <w:t>Дудаль</w:t>
            </w:r>
            <w:proofErr w:type="spellEnd"/>
            <w:r w:rsidRPr="00BE1C33">
              <w:t xml:space="preserve"> Н.Н.</w:t>
            </w:r>
            <w:r w:rsidR="00E84BB5">
              <w:rPr>
                <w:lang w:val="be-BY"/>
              </w:rPr>
              <w:t xml:space="preserve"> </w:t>
            </w:r>
          </w:p>
          <w:p w14:paraId="3531E475" w14:textId="64F6C606" w:rsidR="00F4121F" w:rsidRPr="00BE1C33" w:rsidRDefault="00F4121F" w:rsidP="00E84BB5">
            <w:pPr>
              <w:jc w:val="center"/>
            </w:pPr>
            <w:r>
              <w:t>5к 6-10</w:t>
            </w:r>
          </w:p>
        </w:tc>
        <w:tc>
          <w:tcPr>
            <w:tcW w:w="3271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390936B2" w14:textId="77777777" w:rsidR="005F241C" w:rsidRPr="00BE1C33" w:rsidRDefault="005F241C" w:rsidP="00E41A62">
            <w:pPr>
              <w:jc w:val="center"/>
            </w:pPr>
            <w:r w:rsidRPr="00BE1C33">
              <w:t>Психофизиология (</w:t>
            </w:r>
            <w:proofErr w:type="spellStart"/>
            <w:r w:rsidRPr="00BE1C33">
              <w:t>лк</w:t>
            </w:r>
            <w:proofErr w:type="spellEnd"/>
            <w:r w:rsidRPr="00BE1C33">
              <w:t xml:space="preserve"> / </w:t>
            </w:r>
            <w:proofErr w:type="spellStart"/>
            <w:r w:rsidRPr="00BE1C33">
              <w:t>пз</w:t>
            </w:r>
            <w:proofErr w:type="spellEnd"/>
            <w:r w:rsidRPr="00BE1C33">
              <w:t xml:space="preserve">) </w:t>
            </w:r>
          </w:p>
          <w:p w14:paraId="561636B7" w14:textId="0747E791" w:rsidR="005F241C" w:rsidRPr="00BE1C33" w:rsidRDefault="005F241C" w:rsidP="00E41A62">
            <w:pPr>
              <w:jc w:val="center"/>
            </w:pPr>
            <w:r w:rsidRPr="00BE1C33">
              <w:t xml:space="preserve">Короткевич </w:t>
            </w:r>
            <w:proofErr w:type="gramStart"/>
            <w:r w:rsidRPr="00BE1C33">
              <w:t>О.А.</w:t>
            </w:r>
            <w:r w:rsidR="00561A35">
              <w:t xml:space="preserve"> </w:t>
            </w:r>
            <w:r w:rsidR="00561A35" w:rsidRPr="00561A35">
              <w:t>.</w:t>
            </w:r>
            <w:proofErr w:type="gramEnd"/>
            <w:r w:rsidR="00561A35" w:rsidRPr="00561A35">
              <w:t xml:space="preserve">  8к 2-2</w:t>
            </w:r>
          </w:p>
        </w:tc>
        <w:tc>
          <w:tcPr>
            <w:tcW w:w="3062" w:type="dxa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3CE3E65" w14:textId="77777777" w:rsidR="005F241C" w:rsidRPr="00BE1C33" w:rsidRDefault="005F241C" w:rsidP="00E41A62">
            <w:pPr>
              <w:jc w:val="center"/>
            </w:pPr>
            <w:r w:rsidRPr="00BE1C33">
              <w:t xml:space="preserve">Социально-педагогическая </w:t>
            </w:r>
            <w:proofErr w:type="spellStart"/>
            <w:r w:rsidRPr="00BE1C33">
              <w:t>виктимология</w:t>
            </w:r>
            <w:proofErr w:type="spellEnd"/>
            <w:r w:rsidRPr="00BE1C33">
              <w:t xml:space="preserve"> (</w:t>
            </w:r>
            <w:proofErr w:type="spellStart"/>
            <w:r w:rsidRPr="00BE1C33">
              <w:t>лк</w:t>
            </w:r>
            <w:proofErr w:type="spellEnd"/>
            <w:r w:rsidRPr="00BE1C33">
              <w:t>/</w:t>
            </w:r>
            <w:proofErr w:type="spellStart"/>
            <w:r w:rsidRPr="00BE1C33">
              <w:t>пз</w:t>
            </w:r>
            <w:proofErr w:type="spellEnd"/>
            <w:r w:rsidRPr="00BE1C33">
              <w:t>)</w:t>
            </w:r>
          </w:p>
          <w:p w14:paraId="19257F0E" w14:textId="1C66BDDE" w:rsidR="005F241C" w:rsidRPr="00BE1C33" w:rsidRDefault="005F241C" w:rsidP="00E41A62">
            <w:pPr>
              <w:jc w:val="center"/>
            </w:pPr>
            <w:r w:rsidRPr="00BE1C33">
              <w:t xml:space="preserve"> Сердюкова М.А.</w:t>
            </w:r>
            <w:r w:rsidR="00561A35">
              <w:t xml:space="preserve"> </w:t>
            </w:r>
            <w:r w:rsidR="00561A35" w:rsidRPr="00561A35">
              <w:t xml:space="preserve">  </w:t>
            </w:r>
            <w:r w:rsidR="009E71A4">
              <w:t>5к 5-17</w:t>
            </w:r>
          </w:p>
        </w:tc>
      </w:tr>
      <w:tr w:rsidR="005F241C" w:rsidRPr="000035E2" w14:paraId="548FBF59" w14:textId="77777777" w:rsidTr="003332CD">
        <w:trPr>
          <w:trHeight w:val="171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2EAB1421" w14:textId="77777777" w:rsidR="005F241C" w:rsidRPr="000035E2" w:rsidRDefault="005F241C" w:rsidP="00E41A62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742FFDEB" w14:textId="77777777" w:rsidR="005F241C" w:rsidRPr="00FB4C64" w:rsidRDefault="005F241C" w:rsidP="00E41A6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3011" w:type="dxa"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2E8693E2" w14:textId="77777777" w:rsidR="005947F4" w:rsidRDefault="005947F4" w:rsidP="005947F4">
            <w:pPr>
              <w:jc w:val="center"/>
            </w:pPr>
            <w:r>
              <w:t xml:space="preserve">Введение в профессию </w:t>
            </w:r>
          </w:p>
          <w:p w14:paraId="702D0898" w14:textId="7BE409BC" w:rsidR="005F241C" w:rsidRPr="00BE1C33" w:rsidRDefault="005947F4" w:rsidP="005947F4">
            <w:pPr>
              <w:jc w:val="center"/>
            </w:pPr>
            <w:r>
              <w:t>Кошель М.Ю.</w:t>
            </w:r>
          </w:p>
        </w:tc>
        <w:tc>
          <w:tcPr>
            <w:tcW w:w="3271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0AAFA289" w14:textId="77777777" w:rsidR="005F241C" w:rsidRPr="00BE1C33" w:rsidRDefault="005F241C" w:rsidP="00E41A62">
            <w:pPr>
              <w:jc w:val="center"/>
            </w:pPr>
          </w:p>
        </w:tc>
        <w:tc>
          <w:tcPr>
            <w:tcW w:w="3062" w:type="dxa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69ACE7BF" w14:textId="77777777" w:rsidR="005F241C" w:rsidRPr="00BE1C33" w:rsidRDefault="005F241C" w:rsidP="00E41A62">
            <w:pPr>
              <w:jc w:val="center"/>
            </w:pPr>
            <w:r w:rsidRPr="00BE1C33">
              <w:t xml:space="preserve">Социально-педагогическая </w:t>
            </w:r>
            <w:proofErr w:type="spellStart"/>
            <w:r w:rsidRPr="00BE1C33">
              <w:t>виктимология</w:t>
            </w:r>
            <w:proofErr w:type="spellEnd"/>
            <w:r w:rsidRPr="00BE1C33">
              <w:t xml:space="preserve"> (</w:t>
            </w:r>
            <w:proofErr w:type="spellStart"/>
            <w:r w:rsidRPr="00BE1C33">
              <w:t>лк</w:t>
            </w:r>
            <w:proofErr w:type="spellEnd"/>
            <w:r w:rsidRPr="00BE1C33">
              <w:t>/</w:t>
            </w:r>
            <w:proofErr w:type="spellStart"/>
            <w:r w:rsidRPr="00BE1C33">
              <w:t>пз</w:t>
            </w:r>
            <w:proofErr w:type="spellEnd"/>
            <w:r w:rsidRPr="00BE1C33">
              <w:t>)</w:t>
            </w:r>
          </w:p>
          <w:p w14:paraId="79577CCF" w14:textId="77777777" w:rsidR="005F241C" w:rsidRDefault="005F241C" w:rsidP="00E41A62">
            <w:pPr>
              <w:jc w:val="center"/>
            </w:pPr>
            <w:r w:rsidRPr="00BE1C33">
              <w:t xml:space="preserve"> </w:t>
            </w:r>
            <w:proofErr w:type="spellStart"/>
            <w:r w:rsidRPr="00BE1C33">
              <w:t>Шекудова</w:t>
            </w:r>
            <w:proofErr w:type="spellEnd"/>
            <w:r w:rsidRPr="00BE1C33">
              <w:t xml:space="preserve"> С.С./Сердюкова М.А</w:t>
            </w:r>
            <w:r w:rsidR="00561A35" w:rsidRPr="00561A35">
              <w:t xml:space="preserve">. </w:t>
            </w:r>
          </w:p>
          <w:p w14:paraId="0EFB2A3A" w14:textId="193A7041" w:rsidR="009E71A4" w:rsidRPr="00BE1C33" w:rsidRDefault="009E71A4" w:rsidP="00E41A62">
            <w:pPr>
              <w:jc w:val="center"/>
            </w:pPr>
            <w:r>
              <w:t>5к 5-17</w:t>
            </w:r>
          </w:p>
        </w:tc>
      </w:tr>
      <w:tr w:rsidR="00D50D9B" w:rsidRPr="000035E2" w14:paraId="6345979C" w14:textId="4E8804D7" w:rsidTr="005F241C">
        <w:trPr>
          <w:trHeight w:val="102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3E6C416C" w14:textId="77777777" w:rsidR="00D50D9B" w:rsidRPr="000035E2" w:rsidRDefault="00D50D9B" w:rsidP="00E41A62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5A169C55" w14:textId="4B79C6BD" w:rsidR="00D50D9B" w:rsidRPr="000035E2" w:rsidRDefault="00D50D9B" w:rsidP="00E41A6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540E6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301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2EE8F0AF" w14:textId="77777777" w:rsidR="005947F4" w:rsidRDefault="005947F4" w:rsidP="005947F4">
            <w:pPr>
              <w:jc w:val="center"/>
            </w:pPr>
            <w:r>
              <w:t>Общая психология (</w:t>
            </w:r>
            <w:proofErr w:type="spellStart"/>
            <w:r>
              <w:t>лк</w:t>
            </w:r>
            <w:proofErr w:type="spellEnd"/>
            <w:r>
              <w:t xml:space="preserve"> / </w:t>
            </w:r>
            <w:proofErr w:type="spellStart"/>
            <w:r>
              <w:t>пз</w:t>
            </w:r>
            <w:proofErr w:type="spellEnd"/>
            <w:r>
              <w:t xml:space="preserve">) </w:t>
            </w:r>
          </w:p>
          <w:p w14:paraId="30784963" w14:textId="4C808AA7" w:rsidR="00F4121F" w:rsidRPr="00BE1C33" w:rsidRDefault="005947F4" w:rsidP="005947F4">
            <w:pPr>
              <w:jc w:val="center"/>
            </w:pPr>
            <w:proofErr w:type="spellStart"/>
            <w:r>
              <w:t>Дудаль</w:t>
            </w:r>
            <w:proofErr w:type="spellEnd"/>
            <w:r>
              <w:t xml:space="preserve"> Н.Н.</w:t>
            </w:r>
            <w:r w:rsidR="00E84BB5">
              <w:rPr>
                <w:lang w:val="be-BY"/>
              </w:rPr>
              <w:t xml:space="preserve"> </w:t>
            </w:r>
            <w:r w:rsidR="00F4121F">
              <w:t>8к 2-</w:t>
            </w:r>
            <w:r w:rsidR="009E71A4">
              <w:t>6</w:t>
            </w:r>
          </w:p>
        </w:tc>
        <w:tc>
          <w:tcPr>
            <w:tcW w:w="327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29B98D81" w14:textId="77777777" w:rsidR="00D50D9B" w:rsidRDefault="00D50D9B" w:rsidP="003332CD">
            <w:pPr>
              <w:jc w:val="center"/>
            </w:pPr>
            <w:r>
              <w:t xml:space="preserve">Орг. </w:t>
            </w:r>
            <w:proofErr w:type="spellStart"/>
            <w:r>
              <w:t>воспит</w:t>
            </w:r>
            <w:proofErr w:type="spellEnd"/>
            <w:r>
              <w:t xml:space="preserve">. раб в </w:t>
            </w:r>
            <w:proofErr w:type="gramStart"/>
            <w:r>
              <w:t>УО  (</w:t>
            </w:r>
            <w:proofErr w:type="spellStart"/>
            <w:proofErr w:type="gramEnd"/>
            <w:r>
              <w:t>пз</w:t>
            </w:r>
            <w:proofErr w:type="spellEnd"/>
            <w:r>
              <w:t xml:space="preserve">) </w:t>
            </w:r>
          </w:p>
          <w:p w14:paraId="11A43302" w14:textId="0B08763B" w:rsidR="00D50D9B" w:rsidRPr="002F492D" w:rsidRDefault="00D50D9B" w:rsidP="002F492D">
            <w:pPr>
              <w:jc w:val="center"/>
              <w:rPr>
                <w:color w:val="FF0000"/>
              </w:rPr>
            </w:pPr>
            <w:r>
              <w:t xml:space="preserve">Сердюкова </w:t>
            </w:r>
            <w:proofErr w:type="gramStart"/>
            <w:r>
              <w:t xml:space="preserve">М.А </w:t>
            </w:r>
            <w:r w:rsidR="00561A35" w:rsidRPr="00561A35">
              <w:t>.</w:t>
            </w:r>
            <w:proofErr w:type="gramEnd"/>
            <w:r w:rsidR="00561A35" w:rsidRPr="00561A35">
              <w:t xml:space="preserve">  8к 2-2</w:t>
            </w:r>
          </w:p>
        </w:tc>
        <w:tc>
          <w:tcPr>
            <w:tcW w:w="3062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532E9441" w14:textId="5345DEA0" w:rsidR="00D50D9B" w:rsidRPr="00BE1C33" w:rsidRDefault="00D50D9B" w:rsidP="00E41A62">
            <w:pPr>
              <w:jc w:val="center"/>
            </w:pPr>
          </w:p>
        </w:tc>
      </w:tr>
      <w:tr w:rsidR="00D50D9B" w:rsidRPr="000035E2" w14:paraId="5332DB2E" w14:textId="77777777" w:rsidTr="002F0347">
        <w:trPr>
          <w:trHeight w:val="129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29189140" w14:textId="77777777" w:rsidR="00D50D9B" w:rsidRPr="000035E2" w:rsidRDefault="00D50D9B" w:rsidP="00E41A62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right w:val="single" w:sz="18" w:space="0" w:color="auto"/>
            </w:tcBorders>
          </w:tcPr>
          <w:p w14:paraId="2E8919F8" w14:textId="77777777" w:rsidR="00D50D9B" w:rsidRPr="00540E62" w:rsidRDefault="00D50D9B" w:rsidP="00E41A6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3011" w:type="dxa"/>
            <w:tcBorders>
              <w:left w:val="single" w:sz="18" w:space="0" w:color="auto"/>
              <w:right w:val="single" w:sz="18" w:space="0" w:color="auto"/>
            </w:tcBorders>
          </w:tcPr>
          <w:p w14:paraId="5CB61124" w14:textId="510A0C39" w:rsidR="00D50D9B" w:rsidRPr="00BE1C33" w:rsidRDefault="00E84BB5" w:rsidP="00E41A62">
            <w:pPr>
              <w:jc w:val="center"/>
            </w:pPr>
            <w:r>
              <w:rPr>
                <w:lang w:val="be-BY"/>
              </w:rPr>
              <w:t>8к</w:t>
            </w:r>
            <w:r w:rsidR="002F4521">
              <w:t>2-1</w:t>
            </w:r>
          </w:p>
        </w:tc>
        <w:tc>
          <w:tcPr>
            <w:tcW w:w="3271" w:type="dxa"/>
            <w:tcBorders>
              <w:left w:val="single" w:sz="18" w:space="0" w:color="auto"/>
              <w:right w:val="single" w:sz="18" w:space="0" w:color="auto"/>
            </w:tcBorders>
          </w:tcPr>
          <w:p w14:paraId="4FBC67F2" w14:textId="77777777" w:rsidR="00D50D9B" w:rsidRPr="00BE1C33" w:rsidRDefault="00D50D9B" w:rsidP="00E41A62">
            <w:pPr>
              <w:jc w:val="center"/>
            </w:pPr>
          </w:p>
        </w:tc>
        <w:tc>
          <w:tcPr>
            <w:tcW w:w="306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EC8EE7" w14:textId="77777777" w:rsidR="00D50D9B" w:rsidRPr="00BE1C33" w:rsidRDefault="00D50D9B" w:rsidP="00E41A62">
            <w:pPr>
              <w:jc w:val="center"/>
            </w:pPr>
          </w:p>
        </w:tc>
      </w:tr>
      <w:tr w:rsidR="005244CC" w:rsidRPr="000035E2" w14:paraId="0F4B3F83" w14:textId="0320C00F" w:rsidTr="001235E3">
        <w:trPr>
          <w:trHeight w:val="197"/>
        </w:trPr>
        <w:tc>
          <w:tcPr>
            <w:tcW w:w="45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543BDE26" w14:textId="77777777" w:rsidR="005244CC" w:rsidRPr="000035E2" w:rsidRDefault="005244CC" w:rsidP="00E41A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Чт.</w:t>
            </w:r>
          </w:p>
        </w:tc>
        <w:tc>
          <w:tcPr>
            <w:tcW w:w="62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17C63ED5" w14:textId="5A192E49" w:rsidR="005244CC" w:rsidRPr="000035E2" w:rsidRDefault="005244CC" w:rsidP="00E41A6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>
              <w:rPr>
                <w:snapToGrid w:val="0"/>
                <w:spacing w:val="-14"/>
                <w:sz w:val="18"/>
                <w:szCs w:val="18"/>
                <w:lang w:val="en-US"/>
              </w:rPr>
              <w:t>9</w:t>
            </w:r>
            <w:r>
              <w:rPr>
                <w:snapToGrid w:val="0"/>
                <w:spacing w:val="-14"/>
                <w:sz w:val="18"/>
                <w:szCs w:val="18"/>
              </w:rPr>
              <w:t>.00</w:t>
            </w:r>
          </w:p>
        </w:tc>
        <w:tc>
          <w:tcPr>
            <w:tcW w:w="3011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05DF4C6" w14:textId="77777777" w:rsidR="005244CC" w:rsidRPr="00BE1C33" w:rsidRDefault="005244CC" w:rsidP="00E41A62">
            <w:pPr>
              <w:jc w:val="center"/>
            </w:pPr>
            <w:r w:rsidRPr="00BE1C33">
              <w:t>Философия (</w:t>
            </w:r>
            <w:proofErr w:type="spellStart"/>
            <w:r w:rsidRPr="00BE1C33">
              <w:t>пз</w:t>
            </w:r>
            <w:proofErr w:type="spellEnd"/>
            <w:r w:rsidRPr="00BE1C33">
              <w:t xml:space="preserve">) </w:t>
            </w:r>
          </w:p>
          <w:p w14:paraId="2B6541DA" w14:textId="2B564523" w:rsidR="005244CC" w:rsidRPr="00BE1C33" w:rsidRDefault="005244CC" w:rsidP="00E41A62">
            <w:pPr>
              <w:jc w:val="center"/>
            </w:pPr>
            <w:r w:rsidRPr="00BE1C33">
              <w:t xml:space="preserve"> </w:t>
            </w:r>
            <w:proofErr w:type="spellStart"/>
            <w:r w:rsidRPr="00BE1C33">
              <w:t>Алексейченко</w:t>
            </w:r>
            <w:proofErr w:type="spellEnd"/>
            <w:r w:rsidRPr="00BE1C33">
              <w:t xml:space="preserve"> Г.А.</w:t>
            </w:r>
            <w:r>
              <w:t xml:space="preserve"> </w:t>
            </w:r>
            <w:r w:rsidRPr="00F4121F">
              <w:t>8к2-1</w:t>
            </w:r>
          </w:p>
        </w:tc>
        <w:tc>
          <w:tcPr>
            <w:tcW w:w="3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9C252E" w14:textId="200E1A8F" w:rsidR="005244CC" w:rsidRPr="00BE1C33" w:rsidRDefault="005244CC" w:rsidP="00E41A62">
            <w:pPr>
              <w:jc w:val="center"/>
            </w:pPr>
            <w:r w:rsidRPr="00BE1C33">
              <w:t>Педагогическая психология (</w:t>
            </w:r>
            <w:proofErr w:type="spellStart"/>
            <w:r w:rsidRPr="00BE1C33">
              <w:t>лк</w:t>
            </w:r>
            <w:proofErr w:type="spellEnd"/>
            <w:r w:rsidRPr="00BE1C33">
              <w:t xml:space="preserve"> / </w:t>
            </w:r>
            <w:proofErr w:type="spellStart"/>
            <w:r w:rsidRPr="00BE1C33">
              <w:t>пз</w:t>
            </w:r>
            <w:proofErr w:type="spellEnd"/>
            <w:r w:rsidRPr="00BE1C33">
              <w:t>) Ермаков В.Г.</w:t>
            </w:r>
            <w:r w:rsidRPr="00561A35">
              <w:t xml:space="preserve">  8к 2-2</w:t>
            </w:r>
          </w:p>
        </w:tc>
        <w:tc>
          <w:tcPr>
            <w:tcW w:w="3062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A74B6D3" w14:textId="73D95E71" w:rsidR="005244CC" w:rsidRPr="00BE1C33" w:rsidRDefault="005244CC" w:rsidP="00E41A62">
            <w:pPr>
              <w:jc w:val="center"/>
            </w:pPr>
            <w:r w:rsidRPr="00BE1C33">
              <w:t xml:space="preserve">Психологическая диагностика </w:t>
            </w:r>
            <w:proofErr w:type="spellStart"/>
            <w:r w:rsidRPr="00BE1C33">
              <w:t>Лытко</w:t>
            </w:r>
            <w:proofErr w:type="spellEnd"/>
            <w:r w:rsidRPr="00BE1C33">
              <w:t xml:space="preserve"> </w:t>
            </w:r>
            <w:proofErr w:type="gramStart"/>
            <w:r w:rsidRPr="00BE1C33">
              <w:t>А.А.</w:t>
            </w:r>
            <w:r>
              <w:t xml:space="preserve"> </w:t>
            </w:r>
            <w:r w:rsidRPr="00561A35">
              <w:t>.</w:t>
            </w:r>
            <w:proofErr w:type="gramEnd"/>
            <w:r w:rsidRPr="00561A35">
              <w:t xml:space="preserve">  8к 2-3</w:t>
            </w:r>
          </w:p>
        </w:tc>
      </w:tr>
      <w:tr w:rsidR="005244CC" w:rsidRPr="000035E2" w14:paraId="429DD97C" w14:textId="77777777" w:rsidTr="003332CD">
        <w:trPr>
          <w:trHeight w:val="210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35A9E58A" w14:textId="77777777" w:rsidR="005244CC" w:rsidRPr="000035E2" w:rsidRDefault="005244CC" w:rsidP="00E41A6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51D7A7D0" w14:textId="77777777" w:rsidR="005244CC" w:rsidRPr="00A37099" w:rsidRDefault="005244CC" w:rsidP="00E41A6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3011" w:type="dxa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594DB7BE" w14:textId="3B533BE6" w:rsidR="005244CC" w:rsidRPr="00BE1C33" w:rsidRDefault="005244CC" w:rsidP="00E41A62">
            <w:pPr>
              <w:jc w:val="center"/>
            </w:pPr>
            <w:r w:rsidRPr="00BE1C33">
              <w:t>Современная политэкономия (</w:t>
            </w:r>
            <w:proofErr w:type="spellStart"/>
            <w:r w:rsidRPr="00BE1C33">
              <w:t>пз</w:t>
            </w:r>
            <w:proofErr w:type="spellEnd"/>
            <w:r w:rsidRPr="00BE1C33">
              <w:t xml:space="preserve">) Рябченко В.А. </w:t>
            </w:r>
            <w:r>
              <w:t xml:space="preserve"> </w:t>
            </w:r>
            <w:r w:rsidRPr="00F4121F">
              <w:t>8к2-1</w:t>
            </w:r>
          </w:p>
        </w:tc>
        <w:tc>
          <w:tcPr>
            <w:tcW w:w="3271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158EE46B" w14:textId="77777777" w:rsidR="005244CC" w:rsidRPr="00BE1C33" w:rsidRDefault="005244CC" w:rsidP="00E41A62">
            <w:pPr>
              <w:jc w:val="center"/>
            </w:pPr>
          </w:p>
        </w:tc>
        <w:tc>
          <w:tcPr>
            <w:tcW w:w="3062" w:type="dxa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2DF53418" w14:textId="77777777" w:rsidR="005244CC" w:rsidRPr="00BE1C33" w:rsidRDefault="005244CC" w:rsidP="002A4D9C">
            <w:pPr>
              <w:jc w:val="center"/>
            </w:pPr>
            <w:r w:rsidRPr="00BE1C33">
              <w:t xml:space="preserve">Социально-педагогическая </w:t>
            </w:r>
            <w:proofErr w:type="spellStart"/>
            <w:r w:rsidRPr="00BE1C33">
              <w:t>виктимология</w:t>
            </w:r>
            <w:proofErr w:type="spellEnd"/>
            <w:r w:rsidRPr="00BE1C33">
              <w:t xml:space="preserve"> (</w:t>
            </w:r>
            <w:proofErr w:type="spellStart"/>
            <w:r w:rsidRPr="00BE1C33">
              <w:t>пз</w:t>
            </w:r>
            <w:proofErr w:type="spellEnd"/>
            <w:r w:rsidRPr="00BE1C33">
              <w:t xml:space="preserve">) </w:t>
            </w:r>
          </w:p>
          <w:p w14:paraId="25DDA208" w14:textId="713BA6E9" w:rsidR="005244CC" w:rsidRPr="00BE1C33" w:rsidRDefault="005244CC" w:rsidP="002A4D9C">
            <w:pPr>
              <w:jc w:val="center"/>
            </w:pPr>
            <w:r w:rsidRPr="00BE1C33">
              <w:t xml:space="preserve">Сердюкова </w:t>
            </w:r>
            <w:proofErr w:type="gramStart"/>
            <w:r w:rsidRPr="00BE1C33">
              <w:t>М.А.</w:t>
            </w:r>
            <w:r>
              <w:t xml:space="preserve"> </w:t>
            </w:r>
            <w:r w:rsidRPr="00561A35">
              <w:t>.</w:t>
            </w:r>
            <w:proofErr w:type="gramEnd"/>
            <w:r w:rsidRPr="00561A35">
              <w:t xml:space="preserve">  8к 2-3</w:t>
            </w:r>
          </w:p>
        </w:tc>
      </w:tr>
      <w:tr w:rsidR="005244CC" w:rsidRPr="000035E2" w14:paraId="39521DEA" w14:textId="0A96790D" w:rsidTr="00C55876">
        <w:trPr>
          <w:trHeight w:val="617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54D04A59" w14:textId="77777777" w:rsidR="005244CC" w:rsidRPr="000035E2" w:rsidRDefault="005244CC" w:rsidP="00E41A6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triple" w:sz="4" w:space="0" w:color="auto"/>
              <w:right w:val="single" w:sz="18" w:space="0" w:color="auto"/>
            </w:tcBorders>
          </w:tcPr>
          <w:p w14:paraId="55C1164B" w14:textId="2CC2D7EE" w:rsidR="005244CC" w:rsidRPr="000035E2" w:rsidRDefault="005244CC" w:rsidP="00E41A6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540E62">
              <w:rPr>
                <w:snapToGrid w:val="0"/>
                <w:spacing w:val="-14"/>
                <w:sz w:val="18"/>
                <w:szCs w:val="18"/>
              </w:rPr>
              <w:t>10.45</w:t>
            </w:r>
          </w:p>
        </w:tc>
        <w:tc>
          <w:tcPr>
            <w:tcW w:w="301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4C6BD083" w14:textId="77777777" w:rsidR="005244CC" w:rsidRDefault="005244CC" w:rsidP="00E41A62">
            <w:pPr>
              <w:jc w:val="center"/>
            </w:pPr>
            <w:r w:rsidRPr="00BE1C33">
              <w:rPr>
                <w:b/>
                <w:bCs/>
              </w:rPr>
              <w:t xml:space="preserve">Современная </w:t>
            </w:r>
            <w:proofErr w:type="gramStart"/>
            <w:r w:rsidRPr="00BE1C33">
              <w:rPr>
                <w:b/>
                <w:bCs/>
              </w:rPr>
              <w:t xml:space="preserve">политэкономия  </w:t>
            </w:r>
            <w:proofErr w:type="spellStart"/>
            <w:r w:rsidRPr="00E513ED">
              <w:t>Западнюк</w:t>
            </w:r>
            <w:proofErr w:type="spellEnd"/>
            <w:proofErr w:type="gramEnd"/>
            <w:r w:rsidRPr="00E513ED">
              <w:t xml:space="preserve"> Е.А. </w:t>
            </w:r>
          </w:p>
          <w:p w14:paraId="50CB0D68" w14:textId="6834CB65" w:rsidR="005244CC" w:rsidRPr="00BE1C33" w:rsidRDefault="005244CC" w:rsidP="00E41A62">
            <w:pPr>
              <w:jc w:val="center"/>
              <w:rPr>
                <w:b/>
              </w:rPr>
            </w:pPr>
            <w:r w:rsidRPr="00BE1C33">
              <w:t>(</w:t>
            </w:r>
            <w:proofErr w:type="spellStart"/>
            <w:r w:rsidRPr="00BE1C33">
              <w:t>лк</w:t>
            </w:r>
            <w:proofErr w:type="spellEnd"/>
            <w:r w:rsidRPr="00BE1C33">
              <w:t xml:space="preserve">) с </w:t>
            </w:r>
            <w:r w:rsidRPr="00845C0A">
              <w:t xml:space="preserve">ПС </w:t>
            </w:r>
            <w:r w:rsidRPr="00845C0A">
              <w:rPr>
                <w:b/>
                <w:bCs/>
              </w:rPr>
              <w:t>5 к 4-27</w:t>
            </w:r>
          </w:p>
        </w:tc>
        <w:tc>
          <w:tcPr>
            <w:tcW w:w="327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1BC774F4" w14:textId="77777777" w:rsidR="005244CC" w:rsidRPr="00BE1C33" w:rsidRDefault="005244CC" w:rsidP="00E41A62">
            <w:pPr>
              <w:jc w:val="center"/>
            </w:pPr>
            <w:r w:rsidRPr="00BE1C33">
              <w:t>Методология и мет.</w:t>
            </w:r>
            <w:proofErr w:type="spellStart"/>
            <w:r w:rsidRPr="00BE1C33">
              <w:t>соц</w:t>
            </w:r>
            <w:proofErr w:type="spellEnd"/>
            <w:r w:rsidRPr="00BE1C33">
              <w:t>.-</w:t>
            </w:r>
            <w:proofErr w:type="spellStart"/>
            <w:proofErr w:type="gramStart"/>
            <w:r w:rsidRPr="00BE1C33">
              <w:t>пед.исследования</w:t>
            </w:r>
            <w:proofErr w:type="spellEnd"/>
            <w:proofErr w:type="gramEnd"/>
            <w:r w:rsidRPr="00BE1C33">
              <w:t xml:space="preserve"> (</w:t>
            </w:r>
            <w:proofErr w:type="spellStart"/>
            <w:r w:rsidRPr="00BE1C33">
              <w:t>пз</w:t>
            </w:r>
            <w:proofErr w:type="spellEnd"/>
            <w:r w:rsidRPr="00BE1C33">
              <w:t xml:space="preserve">)  </w:t>
            </w:r>
          </w:p>
          <w:p w14:paraId="18CE319D" w14:textId="2CAF7689" w:rsidR="005244CC" w:rsidRPr="00BE1C33" w:rsidRDefault="005244CC" w:rsidP="00E41A62">
            <w:pPr>
              <w:jc w:val="center"/>
              <w:rPr>
                <w:b/>
              </w:rPr>
            </w:pPr>
            <w:r w:rsidRPr="00BE1C33">
              <w:t>Кошель М.Ю.</w:t>
            </w:r>
            <w:r>
              <w:t xml:space="preserve"> </w:t>
            </w:r>
            <w:r w:rsidRPr="00561A35">
              <w:t>.8к 2-2</w:t>
            </w:r>
          </w:p>
        </w:tc>
        <w:tc>
          <w:tcPr>
            <w:tcW w:w="3062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6360F68E" w14:textId="77777777" w:rsidR="005244CC" w:rsidRPr="00BE1C33" w:rsidRDefault="005244CC" w:rsidP="00E41A62">
            <w:pPr>
              <w:jc w:val="center"/>
            </w:pPr>
            <w:r w:rsidRPr="00BE1C33">
              <w:t>Социально-педагогическая диагностика</w:t>
            </w:r>
          </w:p>
          <w:p w14:paraId="49AE9B46" w14:textId="7EC3C4E0" w:rsidR="005244CC" w:rsidRPr="00BE1C33" w:rsidRDefault="005244CC" w:rsidP="002F492D">
            <w:pPr>
              <w:jc w:val="center"/>
            </w:pPr>
            <w:proofErr w:type="spellStart"/>
            <w:r w:rsidRPr="00BE1C33">
              <w:t>Бейзеров</w:t>
            </w:r>
            <w:proofErr w:type="spellEnd"/>
            <w:r w:rsidRPr="00BE1C33">
              <w:t xml:space="preserve"> В.А.</w:t>
            </w:r>
            <w:r>
              <w:t xml:space="preserve"> 5к 6-10</w:t>
            </w:r>
          </w:p>
        </w:tc>
      </w:tr>
      <w:tr w:rsidR="005244CC" w:rsidRPr="000035E2" w14:paraId="773BA238" w14:textId="4A87A512" w:rsidTr="00C55876">
        <w:trPr>
          <w:trHeight w:val="416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1E527798" w14:textId="77777777" w:rsidR="005244CC" w:rsidRPr="000035E2" w:rsidRDefault="005244CC" w:rsidP="00E41A6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triple" w:sz="4" w:space="0" w:color="auto"/>
              <w:bottom w:val="triple" w:sz="4" w:space="0" w:color="auto"/>
              <w:right w:val="single" w:sz="18" w:space="0" w:color="auto"/>
            </w:tcBorders>
          </w:tcPr>
          <w:p w14:paraId="5CC2D709" w14:textId="2CE5AE78" w:rsidR="005244CC" w:rsidRPr="000035E2" w:rsidRDefault="005244CC" w:rsidP="00E41A6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A925CD">
              <w:rPr>
                <w:snapToGrid w:val="0"/>
                <w:spacing w:val="-14"/>
                <w:sz w:val="18"/>
                <w:szCs w:val="18"/>
                <w:lang w:val="en-US"/>
              </w:rPr>
              <w:t>12.40</w:t>
            </w:r>
          </w:p>
        </w:tc>
        <w:tc>
          <w:tcPr>
            <w:tcW w:w="3011" w:type="dxa"/>
            <w:tcBorders>
              <w:top w:val="trip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250DB0FB" w14:textId="53B8B5CE" w:rsidR="005244CC" w:rsidRPr="00BE1C33" w:rsidRDefault="005244CC" w:rsidP="00C55876">
            <w:pPr>
              <w:jc w:val="center"/>
            </w:pPr>
            <w:r w:rsidRPr="00BE1C33">
              <w:t>Академический практикум (</w:t>
            </w:r>
            <w:proofErr w:type="spellStart"/>
            <w:proofErr w:type="gramStart"/>
            <w:r w:rsidRPr="00BE1C33">
              <w:t>пз</w:t>
            </w:r>
            <w:proofErr w:type="spellEnd"/>
            <w:r w:rsidRPr="00BE1C33">
              <w:t>)  Кошель</w:t>
            </w:r>
            <w:proofErr w:type="gramEnd"/>
            <w:r w:rsidRPr="00BE1C33">
              <w:t xml:space="preserve"> М.Ю. (</w:t>
            </w:r>
            <w:proofErr w:type="spellStart"/>
            <w:r w:rsidRPr="00BE1C33">
              <w:t>пз</w:t>
            </w:r>
            <w:proofErr w:type="spellEnd"/>
            <w:r w:rsidRPr="00BE1C33">
              <w:t xml:space="preserve">)  </w:t>
            </w:r>
            <w:r>
              <w:t xml:space="preserve"> </w:t>
            </w:r>
            <w:r w:rsidR="009E71A4">
              <w:t>5к 3-4</w:t>
            </w:r>
          </w:p>
        </w:tc>
        <w:tc>
          <w:tcPr>
            <w:tcW w:w="3271" w:type="dxa"/>
            <w:tcBorders>
              <w:top w:val="trip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2DC05A78" w14:textId="77777777" w:rsidR="005244CC" w:rsidRPr="00845C0A" w:rsidRDefault="005244CC" w:rsidP="00E41A62">
            <w:pPr>
              <w:jc w:val="center"/>
            </w:pPr>
            <w:r w:rsidRPr="00845C0A">
              <w:t xml:space="preserve">Методология и </w:t>
            </w:r>
            <w:proofErr w:type="spellStart"/>
            <w:proofErr w:type="gramStart"/>
            <w:r w:rsidRPr="00845C0A">
              <w:t>мет.псих</w:t>
            </w:r>
            <w:proofErr w:type="gramEnd"/>
            <w:r w:rsidRPr="00845C0A">
              <w:t>.исследования</w:t>
            </w:r>
            <w:proofErr w:type="spellEnd"/>
            <w:r w:rsidRPr="00845C0A">
              <w:t xml:space="preserve"> </w:t>
            </w:r>
          </w:p>
          <w:p w14:paraId="194B424F" w14:textId="095177ED" w:rsidR="005244CC" w:rsidRPr="00845C0A" w:rsidRDefault="005244CC" w:rsidP="00E41A62">
            <w:pPr>
              <w:jc w:val="center"/>
              <w:rPr>
                <w:b/>
              </w:rPr>
            </w:pPr>
            <w:r w:rsidRPr="00845C0A">
              <w:t>(</w:t>
            </w:r>
            <w:proofErr w:type="spellStart"/>
            <w:r w:rsidRPr="00845C0A">
              <w:t>пз</w:t>
            </w:r>
            <w:proofErr w:type="spellEnd"/>
            <w:r w:rsidRPr="00845C0A">
              <w:t xml:space="preserve">) Сердюкова </w:t>
            </w:r>
            <w:proofErr w:type="gramStart"/>
            <w:r w:rsidRPr="00845C0A">
              <w:t>М.А. .</w:t>
            </w:r>
            <w:proofErr w:type="gramEnd"/>
            <w:r w:rsidRPr="00845C0A">
              <w:t xml:space="preserve">  8к 2-2</w:t>
            </w:r>
          </w:p>
        </w:tc>
        <w:tc>
          <w:tcPr>
            <w:tcW w:w="3062" w:type="dxa"/>
            <w:tcBorders>
              <w:top w:val="trip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484E023B" w14:textId="77777777" w:rsidR="005244CC" w:rsidRPr="00845C0A" w:rsidRDefault="005244CC" w:rsidP="00E41A62">
            <w:pPr>
              <w:jc w:val="center"/>
            </w:pPr>
            <w:r w:rsidRPr="00845C0A">
              <w:t xml:space="preserve">Социально-педагогическая диагностика </w:t>
            </w:r>
            <w:proofErr w:type="spellStart"/>
            <w:r w:rsidRPr="00845C0A">
              <w:t>Бейзеров</w:t>
            </w:r>
            <w:proofErr w:type="spellEnd"/>
            <w:r w:rsidRPr="00845C0A">
              <w:t xml:space="preserve"> В.А.</w:t>
            </w:r>
          </w:p>
          <w:p w14:paraId="50D478CF" w14:textId="73B87203" w:rsidR="005244CC" w:rsidRPr="00845C0A" w:rsidRDefault="005244CC" w:rsidP="00E41A62">
            <w:pPr>
              <w:jc w:val="center"/>
            </w:pPr>
            <w:r w:rsidRPr="00845C0A">
              <w:t>5к 6-10</w:t>
            </w:r>
          </w:p>
        </w:tc>
      </w:tr>
      <w:tr w:rsidR="005244CC" w:rsidRPr="000035E2" w14:paraId="058A55F3" w14:textId="022B6BCE" w:rsidTr="005244CC">
        <w:trPr>
          <w:trHeight w:val="480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45CB3029" w14:textId="77777777" w:rsidR="005244CC" w:rsidRPr="000035E2" w:rsidRDefault="005244CC" w:rsidP="00E41A62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1F036B70" w14:textId="19B6BB26" w:rsidR="005244CC" w:rsidRPr="000035E2" w:rsidRDefault="005244CC" w:rsidP="00E41A62">
            <w:pPr>
              <w:jc w:val="center"/>
              <w:rPr>
                <w:snapToGrid w:val="0"/>
                <w:color w:val="FF0000"/>
                <w:spacing w:val="-14"/>
                <w:sz w:val="18"/>
                <w:szCs w:val="18"/>
              </w:rPr>
            </w:pPr>
            <w:r w:rsidRPr="00540E6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301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620FBA8A" w14:textId="77777777" w:rsidR="005244CC" w:rsidRDefault="005244CC" w:rsidP="005244CC">
            <w:pPr>
              <w:jc w:val="center"/>
            </w:pPr>
          </w:p>
          <w:p w14:paraId="0E71174C" w14:textId="573D14E8" w:rsidR="005244CC" w:rsidRPr="00BE1C33" w:rsidRDefault="005244CC" w:rsidP="005244CC">
            <w:pPr>
              <w:jc w:val="center"/>
            </w:pPr>
          </w:p>
        </w:tc>
        <w:tc>
          <w:tcPr>
            <w:tcW w:w="3271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23977C5A" w14:textId="1DE18FA7" w:rsidR="005244CC" w:rsidRPr="00845C0A" w:rsidRDefault="005244CC" w:rsidP="00E41A62">
            <w:pPr>
              <w:jc w:val="center"/>
            </w:pPr>
          </w:p>
        </w:tc>
        <w:tc>
          <w:tcPr>
            <w:tcW w:w="3062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56D35FB4" w14:textId="77777777" w:rsidR="005244CC" w:rsidRPr="00845C0A" w:rsidRDefault="005244CC" w:rsidP="00E41A62">
            <w:pPr>
              <w:jc w:val="center"/>
            </w:pPr>
          </w:p>
        </w:tc>
      </w:tr>
      <w:tr w:rsidR="005244CC" w:rsidRPr="000035E2" w14:paraId="67192E59" w14:textId="77777777" w:rsidTr="00930195">
        <w:trPr>
          <w:trHeight w:val="660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4A75D11D" w14:textId="77777777" w:rsidR="005244CC" w:rsidRPr="000035E2" w:rsidRDefault="005244CC" w:rsidP="00E41A62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right w:val="single" w:sz="18" w:space="0" w:color="auto"/>
            </w:tcBorders>
          </w:tcPr>
          <w:p w14:paraId="24E41A5B" w14:textId="77777777" w:rsidR="005244CC" w:rsidRPr="00540E62" w:rsidRDefault="005244CC" w:rsidP="00E41A6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4F43CF1" w14:textId="77777777" w:rsidR="005244CC" w:rsidRDefault="005244CC" w:rsidP="005244CC">
            <w:pPr>
              <w:jc w:val="center"/>
            </w:pPr>
            <w:r>
              <w:t>Социальная политика (</w:t>
            </w:r>
            <w:proofErr w:type="spellStart"/>
            <w:r>
              <w:t>пз</w:t>
            </w:r>
            <w:proofErr w:type="spellEnd"/>
            <w:r>
              <w:t xml:space="preserve">) </w:t>
            </w:r>
            <w:proofErr w:type="spellStart"/>
            <w:r>
              <w:t>Тишкевич</w:t>
            </w:r>
            <w:proofErr w:type="spellEnd"/>
            <w:r>
              <w:t xml:space="preserve"> М.Я.</w:t>
            </w:r>
          </w:p>
          <w:p w14:paraId="5DD3E036" w14:textId="69DEAAAF" w:rsidR="005244CC" w:rsidRDefault="009E71A4" w:rsidP="005244CC">
            <w:pPr>
              <w:jc w:val="center"/>
            </w:pPr>
            <w:r>
              <w:t>8к 2-1</w:t>
            </w:r>
          </w:p>
        </w:tc>
        <w:tc>
          <w:tcPr>
            <w:tcW w:w="32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44D5894" w14:textId="77777777" w:rsidR="005244CC" w:rsidRPr="00845C0A" w:rsidRDefault="005244CC" w:rsidP="00E41A62">
            <w:pPr>
              <w:jc w:val="center"/>
            </w:pPr>
          </w:p>
        </w:tc>
        <w:tc>
          <w:tcPr>
            <w:tcW w:w="306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64BDAE4" w14:textId="77777777" w:rsidR="005244CC" w:rsidRPr="00845C0A" w:rsidRDefault="005244CC" w:rsidP="00E41A62">
            <w:pPr>
              <w:jc w:val="center"/>
            </w:pPr>
          </w:p>
        </w:tc>
      </w:tr>
      <w:tr w:rsidR="003332CD" w:rsidRPr="000035E2" w14:paraId="5DD7E18E" w14:textId="060B5A22" w:rsidTr="00C55876">
        <w:trPr>
          <w:trHeight w:val="104"/>
        </w:trPr>
        <w:tc>
          <w:tcPr>
            <w:tcW w:w="45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2710092C" w14:textId="77777777" w:rsidR="003332CD" w:rsidRPr="000035E2" w:rsidRDefault="003332CD" w:rsidP="00E41A62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Пт.</w:t>
            </w:r>
          </w:p>
        </w:tc>
        <w:tc>
          <w:tcPr>
            <w:tcW w:w="62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D3C91CF" w14:textId="209BA4ED" w:rsidR="003332CD" w:rsidRPr="000035E2" w:rsidRDefault="003332CD" w:rsidP="00E41A62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>
              <w:rPr>
                <w:snapToGrid w:val="0"/>
                <w:spacing w:val="-14"/>
                <w:sz w:val="18"/>
                <w:szCs w:val="18"/>
                <w:lang w:val="en-US"/>
              </w:rPr>
              <w:t>9</w:t>
            </w:r>
            <w:r>
              <w:rPr>
                <w:snapToGrid w:val="0"/>
                <w:spacing w:val="-14"/>
                <w:sz w:val="18"/>
                <w:szCs w:val="18"/>
              </w:rPr>
              <w:t>.00</w:t>
            </w:r>
          </w:p>
        </w:tc>
        <w:tc>
          <w:tcPr>
            <w:tcW w:w="30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B28E37" w14:textId="77777777" w:rsidR="003332CD" w:rsidRPr="00BE1C33" w:rsidRDefault="003332CD" w:rsidP="00E41A62">
            <w:pPr>
              <w:jc w:val="center"/>
            </w:pPr>
            <w:r w:rsidRPr="00BE1C33">
              <w:t xml:space="preserve">ФИЗВОСПИТАНИЕ </w:t>
            </w:r>
          </w:p>
        </w:tc>
        <w:tc>
          <w:tcPr>
            <w:tcW w:w="3271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D508D1C" w14:textId="77777777" w:rsidR="003332CD" w:rsidRPr="00845C0A" w:rsidRDefault="003332CD" w:rsidP="00E41A62">
            <w:pPr>
              <w:jc w:val="center"/>
            </w:pPr>
            <w:r w:rsidRPr="00845C0A">
              <w:t>Антропология детства (</w:t>
            </w:r>
            <w:proofErr w:type="spellStart"/>
            <w:r w:rsidRPr="00845C0A">
              <w:t>пз</w:t>
            </w:r>
            <w:proofErr w:type="spellEnd"/>
            <w:r w:rsidRPr="00845C0A">
              <w:t xml:space="preserve">)  </w:t>
            </w:r>
          </w:p>
          <w:p w14:paraId="6806898D" w14:textId="295F6E6B" w:rsidR="003332CD" w:rsidRPr="00845C0A" w:rsidRDefault="003332CD" w:rsidP="00C55876">
            <w:pPr>
              <w:jc w:val="center"/>
            </w:pPr>
            <w:r w:rsidRPr="00845C0A">
              <w:t>Кошель М.Ю.</w:t>
            </w:r>
            <w:r w:rsidR="00561A35" w:rsidRPr="00845C0A">
              <w:t xml:space="preserve">   8к 2-2</w:t>
            </w:r>
          </w:p>
        </w:tc>
        <w:tc>
          <w:tcPr>
            <w:tcW w:w="30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58CBCEF" w14:textId="77777777" w:rsidR="003332CD" w:rsidRPr="00845C0A" w:rsidRDefault="003332CD" w:rsidP="006306CE">
            <w:pPr>
              <w:jc w:val="center"/>
            </w:pPr>
            <w:r w:rsidRPr="00845C0A">
              <w:t>Социально-педагогические технологии (</w:t>
            </w:r>
            <w:proofErr w:type="spellStart"/>
            <w:r w:rsidRPr="00845C0A">
              <w:t>пз</w:t>
            </w:r>
            <w:proofErr w:type="spellEnd"/>
            <w:r w:rsidRPr="00845C0A">
              <w:t xml:space="preserve">) </w:t>
            </w:r>
          </w:p>
          <w:p w14:paraId="7C8D7761" w14:textId="50B84579" w:rsidR="003332CD" w:rsidRPr="00845C0A" w:rsidRDefault="003332CD" w:rsidP="006306CE">
            <w:pPr>
              <w:jc w:val="center"/>
              <w:rPr>
                <w:color w:val="FF0000"/>
              </w:rPr>
            </w:pPr>
            <w:r w:rsidRPr="00845C0A">
              <w:t xml:space="preserve">Сердюкова </w:t>
            </w:r>
            <w:proofErr w:type="gramStart"/>
            <w:r w:rsidRPr="00845C0A">
              <w:t>М.А.</w:t>
            </w:r>
            <w:r w:rsidR="00561A35" w:rsidRPr="00845C0A">
              <w:t xml:space="preserve"> .</w:t>
            </w:r>
            <w:proofErr w:type="gramEnd"/>
            <w:r w:rsidR="00561A35" w:rsidRPr="00845C0A">
              <w:t xml:space="preserve">  8к 2-3</w:t>
            </w:r>
          </w:p>
        </w:tc>
      </w:tr>
      <w:tr w:rsidR="003332CD" w:rsidRPr="000035E2" w14:paraId="10FEBD64" w14:textId="77777777" w:rsidTr="003332CD">
        <w:trPr>
          <w:trHeight w:val="257"/>
        </w:trPr>
        <w:tc>
          <w:tcPr>
            <w:tcW w:w="455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65DA89C8" w14:textId="77777777" w:rsidR="003332CD" w:rsidRPr="000035E2" w:rsidRDefault="003332CD" w:rsidP="00E41A6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right w:val="single" w:sz="18" w:space="0" w:color="auto"/>
            </w:tcBorders>
          </w:tcPr>
          <w:p w14:paraId="0BE49F37" w14:textId="77777777" w:rsidR="003332CD" w:rsidRPr="00C55876" w:rsidRDefault="003332CD" w:rsidP="00E41A6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30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BCC77D" w14:textId="77777777" w:rsidR="003332CD" w:rsidRPr="00BE1C33" w:rsidRDefault="003332CD" w:rsidP="00E41A62">
            <w:pPr>
              <w:jc w:val="center"/>
            </w:pPr>
          </w:p>
        </w:tc>
        <w:tc>
          <w:tcPr>
            <w:tcW w:w="3271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513DDD54" w14:textId="282D223F" w:rsidR="003332CD" w:rsidRPr="00BE1C33" w:rsidRDefault="003332CD" w:rsidP="00E41A62">
            <w:pPr>
              <w:jc w:val="center"/>
            </w:pPr>
            <w:r w:rsidRPr="00BE1C33">
              <w:t>Педагогическая психология (</w:t>
            </w:r>
            <w:proofErr w:type="spellStart"/>
            <w:r w:rsidRPr="00BE1C33">
              <w:t>лк</w:t>
            </w:r>
            <w:proofErr w:type="spellEnd"/>
            <w:r w:rsidRPr="00BE1C33">
              <w:t xml:space="preserve"> / </w:t>
            </w:r>
            <w:proofErr w:type="spellStart"/>
            <w:r w:rsidRPr="00BE1C33">
              <w:t>пз</w:t>
            </w:r>
            <w:proofErr w:type="spellEnd"/>
            <w:r w:rsidRPr="00BE1C33">
              <w:t>) Ермаков В.Г.</w:t>
            </w:r>
            <w:r w:rsidR="00561A35">
              <w:t xml:space="preserve"> </w:t>
            </w:r>
            <w:r w:rsidR="00561A35" w:rsidRPr="00561A35">
              <w:t>8к 2-2</w:t>
            </w:r>
          </w:p>
        </w:tc>
        <w:tc>
          <w:tcPr>
            <w:tcW w:w="306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60ADF7" w14:textId="0A4FE18E" w:rsidR="003332CD" w:rsidRPr="00BE1C33" w:rsidRDefault="003332CD" w:rsidP="006306CE">
            <w:pPr>
              <w:jc w:val="center"/>
            </w:pPr>
          </w:p>
        </w:tc>
      </w:tr>
      <w:tr w:rsidR="003332CD" w:rsidRPr="000035E2" w14:paraId="349636DE" w14:textId="5A29CACF" w:rsidTr="000F1DE5">
        <w:trPr>
          <w:trHeight w:val="257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3DF4DDAD" w14:textId="77777777" w:rsidR="003332CD" w:rsidRPr="000035E2" w:rsidRDefault="003332CD" w:rsidP="00E41A62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75E90E8F" w14:textId="2D53FD6E" w:rsidR="003332CD" w:rsidRPr="000035E2" w:rsidRDefault="003332CD" w:rsidP="00E41A62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540E62">
              <w:rPr>
                <w:snapToGrid w:val="0"/>
                <w:spacing w:val="-14"/>
                <w:sz w:val="18"/>
                <w:szCs w:val="18"/>
              </w:rPr>
              <w:t>10.45</w:t>
            </w:r>
          </w:p>
        </w:tc>
        <w:tc>
          <w:tcPr>
            <w:tcW w:w="301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08DA09CE" w14:textId="77777777" w:rsidR="00A333CA" w:rsidRDefault="00A333CA" w:rsidP="00A333CA">
            <w:pPr>
              <w:jc w:val="center"/>
            </w:pPr>
            <w:r>
              <w:t xml:space="preserve">Информационные технологии в образовании Грицкова В.А. </w:t>
            </w:r>
          </w:p>
          <w:p w14:paraId="08E0868E" w14:textId="2FB6D092" w:rsidR="003332CD" w:rsidRPr="00612710" w:rsidRDefault="00A333CA" w:rsidP="00A333CA">
            <w:pPr>
              <w:jc w:val="center"/>
            </w:pPr>
            <w:r>
              <w:t>2 к 3-3</w:t>
            </w:r>
          </w:p>
        </w:tc>
        <w:tc>
          <w:tcPr>
            <w:tcW w:w="3271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289699C7" w14:textId="77777777" w:rsidR="003332CD" w:rsidRPr="00612710" w:rsidRDefault="003332CD" w:rsidP="00E41A62">
            <w:pPr>
              <w:jc w:val="center"/>
            </w:pPr>
            <w:r w:rsidRPr="00612710">
              <w:t>ФИЗВОСПИТАНИЕ</w:t>
            </w:r>
          </w:p>
        </w:tc>
        <w:tc>
          <w:tcPr>
            <w:tcW w:w="3062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29BAECA5" w14:textId="77777777" w:rsidR="003332CD" w:rsidRPr="00612710" w:rsidRDefault="003332CD" w:rsidP="00787DD8">
            <w:pPr>
              <w:jc w:val="center"/>
            </w:pPr>
            <w:r w:rsidRPr="00612710">
              <w:t>Социально-педагогические технологии (</w:t>
            </w:r>
            <w:proofErr w:type="spellStart"/>
            <w:r w:rsidRPr="00612710">
              <w:t>пз</w:t>
            </w:r>
            <w:proofErr w:type="spellEnd"/>
            <w:r w:rsidRPr="00612710">
              <w:t xml:space="preserve">) </w:t>
            </w:r>
          </w:p>
          <w:p w14:paraId="105649BC" w14:textId="04690131" w:rsidR="003332CD" w:rsidRPr="00612710" w:rsidRDefault="003332CD" w:rsidP="004F0F1B">
            <w:r w:rsidRPr="00612710">
              <w:t xml:space="preserve">Сердюкова </w:t>
            </w:r>
            <w:proofErr w:type="gramStart"/>
            <w:r w:rsidRPr="00612710">
              <w:t>М.А.</w:t>
            </w:r>
            <w:r w:rsidR="00561A35">
              <w:t xml:space="preserve"> .</w:t>
            </w:r>
            <w:proofErr w:type="gramEnd"/>
            <w:r w:rsidR="00561A35">
              <w:t xml:space="preserve">  8к 2-3</w:t>
            </w:r>
          </w:p>
        </w:tc>
      </w:tr>
      <w:tr w:rsidR="003332CD" w:rsidRPr="000035E2" w14:paraId="01C4A459" w14:textId="77777777" w:rsidTr="003332CD">
        <w:trPr>
          <w:trHeight w:val="429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381278F0" w14:textId="77777777" w:rsidR="003332CD" w:rsidRPr="000035E2" w:rsidRDefault="003332CD" w:rsidP="00E41A62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right w:val="single" w:sz="18" w:space="0" w:color="auto"/>
            </w:tcBorders>
          </w:tcPr>
          <w:p w14:paraId="37B65279" w14:textId="77777777" w:rsidR="003332CD" w:rsidRPr="00540E62" w:rsidRDefault="003332CD" w:rsidP="00E41A6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EE78451" w14:textId="77777777" w:rsidR="003332CD" w:rsidRPr="00612710" w:rsidRDefault="003332CD" w:rsidP="004F0F1B">
            <w:pPr>
              <w:jc w:val="center"/>
            </w:pPr>
            <w:r w:rsidRPr="00612710">
              <w:t>Общая психология (</w:t>
            </w:r>
            <w:proofErr w:type="spellStart"/>
            <w:r w:rsidRPr="00612710">
              <w:t>лк</w:t>
            </w:r>
            <w:proofErr w:type="spellEnd"/>
            <w:r w:rsidRPr="00612710">
              <w:t xml:space="preserve"> / </w:t>
            </w:r>
            <w:proofErr w:type="spellStart"/>
            <w:r w:rsidRPr="00612710">
              <w:t>пз</w:t>
            </w:r>
            <w:proofErr w:type="spellEnd"/>
            <w:r w:rsidRPr="00612710">
              <w:t xml:space="preserve">) </w:t>
            </w:r>
          </w:p>
          <w:p w14:paraId="6886CA24" w14:textId="6FCFFE8A" w:rsidR="003332CD" w:rsidRPr="00612710" w:rsidRDefault="003332CD" w:rsidP="004F0F1B">
            <w:pPr>
              <w:jc w:val="center"/>
            </w:pPr>
            <w:proofErr w:type="spellStart"/>
            <w:r w:rsidRPr="00612710">
              <w:t>Дудаль</w:t>
            </w:r>
            <w:proofErr w:type="spellEnd"/>
            <w:r w:rsidRPr="00612710">
              <w:t xml:space="preserve"> Н.Н.</w:t>
            </w:r>
            <w:r w:rsidR="00F4121F">
              <w:t xml:space="preserve"> </w:t>
            </w:r>
            <w:r w:rsidR="00F4121F" w:rsidRPr="00F4121F">
              <w:t>8к2-1</w:t>
            </w:r>
          </w:p>
        </w:tc>
        <w:tc>
          <w:tcPr>
            <w:tcW w:w="32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605AD48" w14:textId="77777777" w:rsidR="003332CD" w:rsidRPr="00612710" w:rsidRDefault="003332CD" w:rsidP="00E41A62">
            <w:pPr>
              <w:jc w:val="center"/>
            </w:pPr>
          </w:p>
        </w:tc>
        <w:tc>
          <w:tcPr>
            <w:tcW w:w="306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2D573B4" w14:textId="76C61FB2" w:rsidR="003332CD" w:rsidRPr="00612710" w:rsidRDefault="003332CD" w:rsidP="004F0F1B"/>
        </w:tc>
      </w:tr>
      <w:tr w:rsidR="00E41A62" w:rsidRPr="000035E2" w14:paraId="547DA6FA" w14:textId="59575F4D" w:rsidTr="00A0788B">
        <w:trPr>
          <w:trHeight w:val="601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01C3B8BF" w14:textId="77777777" w:rsidR="00E41A62" w:rsidRPr="000035E2" w:rsidRDefault="00E41A62" w:rsidP="00E41A62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4C931F8C" w14:textId="295C19CC" w:rsidR="00E41A62" w:rsidRPr="000035E2" w:rsidRDefault="00E41A62" w:rsidP="00E41A62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A925CD">
              <w:rPr>
                <w:snapToGrid w:val="0"/>
                <w:spacing w:val="-14"/>
                <w:sz w:val="18"/>
                <w:szCs w:val="18"/>
                <w:lang w:val="en-US"/>
              </w:rPr>
              <w:t>12.40</w:t>
            </w:r>
          </w:p>
        </w:tc>
        <w:tc>
          <w:tcPr>
            <w:tcW w:w="3011" w:type="dxa"/>
            <w:tcBorders>
              <w:top w:val="trip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7E8731" w14:textId="77777777" w:rsidR="00A333CA" w:rsidRDefault="00A333CA" w:rsidP="00A333CA">
            <w:pPr>
              <w:jc w:val="center"/>
            </w:pPr>
            <w:r>
              <w:t>Введение в профессию(</w:t>
            </w:r>
            <w:proofErr w:type="spellStart"/>
            <w:r>
              <w:t>пз</w:t>
            </w:r>
            <w:proofErr w:type="spellEnd"/>
            <w:r>
              <w:t xml:space="preserve">)  </w:t>
            </w:r>
          </w:p>
          <w:p w14:paraId="5C60FEE8" w14:textId="7D9B31F1" w:rsidR="00E41A62" w:rsidRPr="00BE1C33" w:rsidRDefault="00A333CA" w:rsidP="00A333CA">
            <w:pPr>
              <w:jc w:val="center"/>
            </w:pPr>
            <w:r>
              <w:t>Кошель М.Ю.</w:t>
            </w:r>
            <w:r w:rsidR="00F4121F">
              <w:t xml:space="preserve"> </w:t>
            </w:r>
            <w:r w:rsidR="00F4121F" w:rsidRPr="00F4121F">
              <w:t>8к2-1</w:t>
            </w:r>
          </w:p>
        </w:tc>
        <w:tc>
          <w:tcPr>
            <w:tcW w:w="3271" w:type="dxa"/>
            <w:tcBorders>
              <w:top w:val="trip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961F04" w14:textId="4093430A" w:rsidR="00B674E8" w:rsidRPr="00845C0A" w:rsidRDefault="00B674E8" w:rsidP="00A0788B">
            <w:pPr>
              <w:jc w:val="center"/>
              <w:rPr>
                <w:b/>
                <w:bCs/>
              </w:rPr>
            </w:pPr>
            <w:proofErr w:type="spellStart"/>
            <w:r w:rsidRPr="00BE1C33">
              <w:t>Взаимодейств</w:t>
            </w:r>
            <w:proofErr w:type="spellEnd"/>
            <w:r w:rsidRPr="00BE1C33">
              <w:t xml:space="preserve">. в </w:t>
            </w:r>
            <w:proofErr w:type="spellStart"/>
            <w:r w:rsidRPr="00BE1C33">
              <w:t>деят</w:t>
            </w:r>
            <w:proofErr w:type="spellEnd"/>
            <w:r w:rsidRPr="00BE1C33">
              <w:t>. спец. (</w:t>
            </w:r>
            <w:proofErr w:type="spellStart"/>
            <w:r w:rsidRPr="00BE1C33">
              <w:t>лк</w:t>
            </w:r>
            <w:proofErr w:type="spellEnd"/>
            <w:r w:rsidRPr="00BE1C33">
              <w:t>) Шевцов В.В.</w:t>
            </w:r>
            <w:r w:rsidR="00A333CA">
              <w:t xml:space="preserve"> </w:t>
            </w:r>
            <w:r w:rsidR="00A333CA" w:rsidRPr="00845C0A">
              <w:rPr>
                <w:b/>
                <w:bCs/>
              </w:rPr>
              <w:t>c 01.10</w:t>
            </w:r>
          </w:p>
          <w:p w14:paraId="326B2BD7" w14:textId="2E3E0D61" w:rsidR="00E41A62" w:rsidRPr="00BE1C33" w:rsidRDefault="00E41A62" w:rsidP="00E41A62">
            <w:pPr>
              <w:jc w:val="center"/>
              <w:rPr>
                <w:color w:val="FF0000"/>
              </w:rPr>
            </w:pPr>
          </w:p>
        </w:tc>
        <w:tc>
          <w:tcPr>
            <w:tcW w:w="3062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07EFFB0C" w14:textId="0E528D2F" w:rsidR="00E41A62" w:rsidRPr="00BE1C33" w:rsidRDefault="00E41A62" w:rsidP="00E41A62">
            <w:pPr>
              <w:jc w:val="center"/>
            </w:pPr>
            <w:r w:rsidRPr="00BE1C33">
              <w:t>ФИЗВОСПИТАНИЕ</w:t>
            </w:r>
          </w:p>
        </w:tc>
      </w:tr>
      <w:tr w:rsidR="00E41A62" w:rsidRPr="000035E2" w14:paraId="3EC8672C" w14:textId="77777777" w:rsidTr="00B674E8">
        <w:trPr>
          <w:trHeight w:val="231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38DD696B" w14:textId="77777777" w:rsidR="00E41A62" w:rsidRPr="000035E2" w:rsidRDefault="00E41A62" w:rsidP="00E41A62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212211D4" w14:textId="77777777" w:rsidR="00E41A62" w:rsidRPr="00A925CD" w:rsidRDefault="00E41A62" w:rsidP="00E41A62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54B557EC" w14:textId="77777777" w:rsidR="00B674E8" w:rsidRDefault="00B674E8" w:rsidP="00E41A62">
            <w:pPr>
              <w:jc w:val="center"/>
            </w:pPr>
            <w:r w:rsidRPr="00BE1C33">
              <w:t xml:space="preserve">Введение в профессию </w:t>
            </w:r>
          </w:p>
          <w:p w14:paraId="3312B155" w14:textId="240FADE9" w:rsidR="00E41A62" w:rsidRPr="00845C0A" w:rsidRDefault="00B674E8" w:rsidP="00845C0A">
            <w:pPr>
              <w:jc w:val="center"/>
              <w:rPr>
                <w:b/>
                <w:bCs/>
              </w:rPr>
            </w:pPr>
            <w:r>
              <w:t>Шевцов В.В.</w:t>
            </w:r>
            <w:r w:rsidR="00A333CA">
              <w:t xml:space="preserve"> </w:t>
            </w:r>
            <w:r w:rsidR="00845C0A" w:rsidRPr="00845C0A">
              <w:rPr>
                <w:b/>
                <w:bCs/>
              </w:rPr>
              <w:t>c 01.10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6F29D002" w14:textId="2F21F1AB" w:rsidR="00E41A62" w:rsidRPr="00BE1C33" w:rsidRDefault="0031507B" w:rsidP="0031507B">
            <w:pPr>
              <w:jc w:val="center"/>
            </w:pPr>
            <w:r w:rsidRPr="0031507B">
              <w:t>Соц.-</w:t>
            </w:r>
            <w:proofErr w:type="spellStart"/>
            <w:proofErr w:type="gramStart"/>
            <w:r w:rsidRPr="0031507B">
              <w:t>псих.тренинг</w:t>
            </w:r>
            <w:proofErr w:type="spellEnd"/>
            <w:proofErr w:type="gramEnd"/>
            <w:r w:rsidRPr="0031507B">
              <w:t xml:space="preserve"> (</w:t>
            </w:r>
            <w:proofErr w:type="spellStart"/>
            <w:r w:rsidRPr="0031507B">
              <w:t>пз</w:t>
            </w:r>
            <w:proofErr w:type="spellEnd"/>
            <w:r w:rsidRPr="0031507B">
              <w:t>) Дробышевская Е.В.</w:t>
            </w:r>
            <w:r w:rsidR="00561A35">
              <w:t xml:space="preserve"> </w:t>
            </w:r>
            <w:r w:rsidR="00561A35" w:rsidRPr="00561A35">
              <w:t>.  8к 2-2</w:t>
            </w:r>
          </w:p>
        </w:tc>
        <w:tc>
          <w:tcPr>
            <w:tcW w:w="3062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321DDD88" w14:textId="77777777" w:rsidR="00E41A62" w:rsidRPr="00BE1C33" w:rsidRDefault="00E41A62" w:rsidP="00E41A62">
            <w:pPr>
              <w:jc w:val="center"/>
            </w:pPr>
          </w:p>
        </w:tc>
      </w:tr>
      <w:tr w:rsidR="00E41A62" w:rsidRPr="000035E2" w14:paraId="5101EFB1" w14:textId="1C7EA852" w:rsidTr="006B6282">
        <w:trPr>
          <w:trHeight w:val="20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737BB6C9" w14:textId="77777777" w:rsidR="00E41A62" w:rsidRPr="000035E2" w:rsidRDefault="00E41A62" w:rsidP="00E41A62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triple" w:sz="4" w:space="0" w:color="auto"/>
              <w:right w:val="single" w:sz="18" w:space="0" w:color="auto"/>
            </w:tcBorders>
          </w:tcPr>
          <w:p w14:paraId="6C20216C" w14:textId="6BD0AC36" w:rsidR="00E41A62" w:rsidRPr="000035E2" w:rsidRDefault="00E41A62" w:rsidP="00E41A6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540E6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301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02D33E45" w14:textId="10B2A39E" w:rsidR="00E41A62" w:rsidRPr="00BE1C33" w:rsidRDefault="00E41A62" w:rsidP="00D12C2B">
            <w:pPr>
              <w:jc w:val="center"/>
            </w:pPr>
          </w:p>
        </w:tc>
        <w:tc>
          <w:tcPr>
            <w:tcW w:w="327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4E16853A" w14:textId="514DE54F" w:rsidR="00E41A62" w:rsidRPr="00BE1C33" w:rsidRDefault="00A77104" w:rsidP="00E41A62">
            <w:pPr>
              <w:jc w:val="center"/>
              <w:rPr>
                <w:b/>
                <w:color w:val="FF0000"/>
              </w:rPr>
            </w:pPr>
            <w:r w:rsidRPr="00BE1C33">
              <w:t>Соц.-</w:t>
            </w:r>
            <w:proofErr w:type="spellStart"/>
            <w:proofErr w:type="gramStart"/>
            <w:r w:rsidRPr="00BE1C33">
              <w:t>псих.тренинг</w:t>
            </w:r>
            <w:proofErr w:type="spellEnd"/>
            <w:proofErr w:type="gramEnd"/>
            <w:r w:rsidRPr="00BE1C33">
              <w:t xml:space="preserve"> (</w:t>
            </w:r>
            <w:proofErr w:type="spellStart"/>
            <w:r w:rsidRPr="00BE1C33">
              <w:t>пз</w:t>
            </w:r>
            <w:proofErr w:type="spellEnd"/>
            <w:r w:rsidRPr="00BE1C33">
              <w:t xml:space="preserve">) </w:t>
            </w:r>
            <w:r w:rsidRPr="00845C0A">
              <w:t>Дробышевская Е.В.</w:t>
            </w:r>
            <w:r w:rsidR="00561A35" w:rsidRPr="00845C0A">
              <w:t xml:space="preserve"> .</w:t>
            </w:r>
            <w:r w:rsidR="00561A35" w:rsidRPr="00561A35">
              <w:t xml:space="preserve">  8к 2-2</w:t>
            </w:r>
          </w:p>
        </w:tc>
        <w:tc>
          <w:tcPr>
            <w:tcW w:w="3062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420C04AA" w14:textId="77777777" w:rsidR="00E41A62" w:rsidRPr="00BE1C33" w:rsidRDefault="00E41A62" w:rsidP="00E41A62">
            <w:pPr>
              <w:jc w:val="center"/>
            </w:pPr>
          </w:p>
        </w:tc>
      </w:tr>
      <w:tr w:rsidR="00E41A62" w:rsidRPr="000035E2" w14:paraId="0466A717" w14:textId="621BD468" w:rsidTr="006B6282">
        <w:trPr>
          <w:trHeight w:val="20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5255292C" w14:textId="77777777" w:rsidR="00E41A62" w:rsidRPr="000035E2" w:rsidRDefault="00E41A62" w:rsidP="00E41A62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triple" w:sz="4" w:space="0" w:color="auto"/>
              <w:right w:val="single" w:sz="18" w:space="0" w:color="auto"/>
            </w:tcBorders>
          </w:tcPr>
          <w:p w14:paraId="28196EF4" w14:textId="2E4954CE" w:rsidR="00E41A62" w:rsidRPr="000035E2" w:rsidRDefault="00E41A62" w:rsidP="00E41A6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</w:t>
            </w:r>
            <w:r>
              <w:rPr>
                <w:snapToGrid w:val="0"/>
                <w:spacing w:val="-14"/>
                <w:sz w:val="18"/>
                <w:szCs w:val="18"/>
              </w:rPr>
              <w:t>6.20</w:t>
            </w:r>
          </w:p>
        </w:tc>
        <w:tc>
          <w:tcPr>
            <w:tcW w:w="301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72C244AE" w14:textId="77777777" w:rsidR="00E41A62" w:rsidRPr="00BE1C33" w:rsidRDefault="00E41A62" w:rsidP="00E41A62">
            <w:pPr>
              <w:jc w:val="center"/>
            </w:pPr>
          </w:p>
        </w:tc>
        <w:tc>
          <w:tcPr>
            <w:tcW w:w="327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21D1B056" w14:textId="1160D9B1" w:rsidR="00E41A62" w:rsidRPr="00BE1C33" w:rsidRDefault="00E41A62" w:rsidP="00E41A62">
            <w:pPr>
              <w:jc w:val="center"/>
              <w:rPr>
                <w:color w:val="FF0000"/>
              </w:rPr>
            </w:pPr>
          </w:p>
        </w:tc>
        <w:tc>
          <w:tcPr>
            <w:tcW w:w="3062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60B09423" w14:textId="77777777" w:rsidR="00E41A62" w:rsidRPr="00BE1C33" w:rsidRDefault="00E41A62" w:rsidP="00E41A62">
            <w:pPr>
              <w:jc w:val="center"/>
            </w:pPr>
          </w:p>
        </w:tc>
      </w:tr>
      <w:tr w:rsidR="00B674E8" w:rsidRPr="000035E2" w14:paraId="3B344325" w14:textId="712FF44E" w:rsidTr="00B674E8">
        <w:trPr>
          <w:trHeight w:val="469"/>
        </w:trPr>
        <w:tc>
          <w:tcPr>
            <w:tcW w:w="45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7124DAA5" w14:textId="77777777" w:rsidR="00B674E8" w:rsidRPr="000035E2" w:rsidRDefault="00B674E8" w:rsidP="00E41A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Сб.</w:t>
            </w:r>
          </w:p>
        </w:tc>
        <w:tc>
          <w:tcPr>
            <w:tcW w:w="62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DE4DC1C" w14:textId="77777777" w:rsidR="00B674E8" w:rsidRPr="000035E2" w:rsidRDefault="00B674E8" w:rsidP="00E41A6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9.00</w:t>
            </w:r>
          </w:p>
        </w:tc>
        <w:tc>
          <w:tcPr>
            <w:tcW w:w="30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AAA232" w14:textId="6EC815EB" w:rsidR="00F4121F" w:rsidRPr="00BE1C33" w:rsidRDefault="00F4121F" w:rsidP="00B674E8">
            <w:pPr>
              <w:jc w:val="center"/>
            </w:pPr>
            <w:r w:rsidRPr="00D12C2B">
              <w:rPr>
                <w:highlight w:val="green"/>
              </w:rPr>
              <w:t>8к2-1</w:t>
            </w:r>
          </w:p>
        </w:tc>
        <w:tc>
          <w:tcPr>
            <w:tcW w:w="32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38A9F" w14:textId="77777777" w:rsidR="00845C0A" w:rsidRPr="00845C0A" w:rsidRDefault="00B674E8" w:rsidP="00845C0A">
            <w:pPr>
              <w:jc w:val="center"/>
              <w:rPr>
                <w:b/>
                <w:bCs/>
              </w:rPr>
            </w:pPr>
            <w:proofErr w:type="spellStart"/>
            <w:r w:rsidRPr="00BE1C33">
              <w:t>Взаимодейств</w:t>
            </w:r>
            <w:proofErr w:type="spellEnd"/>
            <w:r w:rsidRPr="00BE1C33">
              <w:t xml:space="preserve">. в </w:t>
            </w:r>
            <w:proofErr w:type="spellStart"/>
            <w:r w:rsidRPr="00BE1C33">
              <w:t>деят</w:t>
            </w:r>
            <w:proofErr w:type="spellEnd"/>
            <w:r w:rsidRPr="00BE1C33">
              <w:t>. спец. (</w:t>
            </w:r>
            <w:proofErr w:type="spellStart"/>
            <w:r w:rsidRPr="00BE1C33">
              <w:t>лк</w:t>
            </w:r>
            <w:proofErr w:type="spellEnd"/>
            <w:r w:rsidRPr="00BE1C33">
              <w:t>) Шевцов В.В.</w:t>
            </w:r>
            <w:r w:rsidR="00612710" w:rsidRPr="00B9173E">
              <w:rPr>
                <w:sz w:val="24"/>
                <w:szCs w:val="24"/>
              </w:rPr>
              <w:t xml:space="preserve"> 8 к 2-</w:t>
            </w:r>
            <w:r w:rsidR="00561A35">
              <w:rPr>
                <w:sz w:val="24"/>
                <w:szCs w:val="24"/>
              </w:rPr>
              <w:t>2</w:t>
            </w:r>
            <w:r w:rsidR="00A333CA">
              <w:rPr>
                <w:sz w:val="24"/>
                <w:szCs w:val="24"/>
              </w:rPr>
              <w:t xml:space="preserve"> </w:t>
            </w:r>
            <w:r w:rsidR="00845C0A" w:rsidRPr="00845C0A">
              <w:rPr>
                <w:b/>
                <w:bCs/>
              </w:rPr>
              <w:t>c 01.10</w:t>
            </w:r>
          </w:p>
          <w:p w14:paraId="1F1D1ED3" w14:textId="6829B5F9" w:rsidR="00B674E8" w:rsidRPr="00BE1C33" w:rsidRDefault="00B674E8" w:rsidP="00561A35">
            <w:pPr>
              <w:jc w:val="center"/>
              <w:rPr>
                <w:color w:val="FF0000"/>
              </w:rPr>
            </w:pPr>
          </w:p>
        </w:tc>
        <w:tc>
          <w:tcPr>
            <w:tcW w:w="30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BC3C43" w14:textId="7831C548" w:rsidR="00B674E8" w:rsidRPr="00BE1C33" w:rsidRDefault="00B674E8" w:rsidP="00E41A62">
            <w:pPr>
              <w:jc w:val="center"/>
              <w:rPr>
                <w:color w:val="FF0000"/>
              </w:rPr>
            </w:pPr>
          </w:p>
        </w:tc>
      </w:tr>
      <w:tr w:rsidR="00B674E8" w:rsidRPr="000035E2" w14:paraId="201292F4" w14:textId="6B60ADC7" w:rsidTr="00B674E8">
        <w:trPr>
          <w:trHeight w:val="204"/>
        </w:trPr>
        <w:tc>
          <w:tcPr>
            <w:tcW w:w="455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5F00A8A6" w14:textId="77777777" w:rsidR="00B674E8" w:rsidRPr="000035E2" w:rsidRDefault="00B674E8" w:rsidP="00E41A6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3752C9B6" w14:textId="77777777" w:rsidR="00B674E8" w:rsidRPr="000035E2" w:rsidRDefault="00B674E8" w:rsidP="00E41A6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3011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7E112A0C" w14:textId="5A2AFE65" w:rsidR="00B674E8" w:rsidRPr="00BE1C33" w:rsidRDefault="00B674E8" w:rsidP="00E41A62">
            <w:pPr>
              <w:jc w:val="center"/>
            </w:pPr>
          </w:p>
        </w:tc>
        <w:tc>
          <w:tcPr>
            <w:tcW w:w="3271" w:type="dxa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738713E1" w14:textId="77777777" w:rsidR="00B674E8" w:rsidRPr="00BE1C33" w:rsidRDefault="00B674E8" w:rsidP="00E41A62">
            <w:pPr>
              <w:jc w:val="center"/>
              <w:rPr>
                <w:color w:val="FF000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49F45AF6" w14:textId="77777777" w:rsidR="00B674E8" w:rsidRDefault="00B674E8" w:rsidP="00E41A62">
            <w:pPr>
              <w:jc w:val="center"/>
              <w:rPr>
                <w:sz w:val="24"/>
                <w:szCs w:val="24"/>
              </w:rPr>
            </w:pPr>
            <w:r w:rsidRPr="00BE1C33">
              <w:t>Социально-педагогические технологии Шевцов В.В.</w:t>
            </w:r>
            <w:r w:rsidR="00612710" w:rsidRPr="00B9173E">
              <w:rPr>
                <w:sz w:val="24"/>
                <w:szCs w:val="24"/>
              </w:rPr>
              <w:t>8 к 2-3</w:t>
            </w:r>
          </w:p>
          <w:p w14:paraId="76F7AA85" w14:textId="1CB005D1" w:rsidR="00A333CA" w:rsidRPr="00845C0A" w:rsidRDefault="00845C0A" w:rsidP="00845C0A">
            <w:pPr>
              <w:jc w:val="center"/>
              <w:rPr>
                <w:b/>
                <w:bCs/>
              </w:rPr>
            </w:pPr>
            <w:r w:rsidRPr="00845C0A">
              <w:rPr>
                <w:b/>
                <w:bCs/>
              </w:rPr>
              <w:t>c 01.10</w:t>
            </w:r>
          </w:p>
        </w:tc>
      </w:tr>
      <w:tr w:rsidR="00B674E8" w:rsidRPr="000035E2" w14:paraId="696B87F9" w14:textId="16559AA4" w:rsidTr="00B674E8">
        <w:trPr>
          <w:trHeight w:val="360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039C69FE" w14:textId="77777777" w:rsidR="00B674E8" w:rsidRPr="000035E2" w:rsidRDefault="00B674E8" w:rsidP="00C5587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229AF677" w14:textId="77777777" w:rsidR="00B674E8" w:rsidRPr="000035E2" w:rsidRDefault="00B674E8" w:rsidP="00C55876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10.45</w:t>
            </w:r>
          </w:p>
        </w:tc>
        <w:tc>
          <w:tcPr>
            <w:tcW w:w="3011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7C35C816" w14:textId="77777777" w:rsidR="00B75745" w:rsidRPr="00612710" w:rsidRDefault="00B75745" w:rsidP="00B75745">
            <w:pPr>
              <w:jc w:val="center"/>
            </w:pPr>
            <w:r w:rsidRPr="00612710">
              <w:t xml:space="preserve">Безопасность жизнедеятельности человека </w:t>
            </w:r>
          </w:p>
          <w:p w14:paraId="42E9F57D" w14:textId="77777777" w:rsidR="00B75745" w:rsidRDefault="00B75745" w:rsidP="00B75745">
            <w:pPr>
              <w:jc w:val="center"/>
            </w:pPr>
            <w:r>
              <w:t xml:space="preserve">Тимофеева </w:t>
            </w:r>
            <w:proofErr w:type="gramStart"/>
            <w:r>
              <w:t>Т.А.</w:t>
            </w:r>
            <w:r w:rsidRPr="00612710">
              <w:t>(</w:t>
            </w:r>
            <w:proofErr w:type="spellStart"/>
            <w:proofErr w:type="gramEnd"/>
            <w:r w:rsidRPr="00612710">
              <w:t>пз</w:t>
            </w:r>
            <w:proofErr w:type="spellEnd"/>
            <w:r w:rsidRPr="00612710">
              <w:t xml:space="preserve">) </w:t>
            </w:r>
          </w:p>
          <w:p w14:paraId="1AE0BD9E" w14:textId="62D93C44" w:rsidR="00F4121F" w:rsidRPr="00B674E8" w:rsidRDefault="00F4121F" w:rsidP="00B75745">
            <w:pPr>
              <w:jc w:val="center"/>
            </w:pPr>
            <w:r w:rsidRPr="00F4121F">
              <w:t>8к2-1</w:t>
            </w:r>
          </w:p>
        </w:tc>
        <w:tc>
          <w:tcPr>
            <w:tcW w:w="3271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3AD71C75" w14:textId="1EB49EC2" w:rsidR="00B674E8" w:rsidRPr="00BE1C33" w:rsidRDefault="00B674E8" w:rsidP="00C55876">
            <w:pPr>
              <w:jc w:val="center"/>
              <w:rPr>
                <w:color w:val="FF0000"/>
              </w:rPr>
            </w:pPr>
          </w:p>
        </w:tc>
        <w:tc>
          <w:tcPr>
            <w:tcW w:w="3062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03BC9515" w14:textId="77777777" w:rsidR="00B674E8" w:rsidRDefault="00B674E8" w:rsidP="00612710">
            <w:pPr>
              <w:jc w:val="center"/>
              <w:rPr>
                <w:sz w:val="24"/>
                <w:szCs w:val="24"/>
              </w:rPr>
            </w:pPr>
            <w:r w:rsidRPr="00BE1C33">
              <w:t>Социально-педагогические технологии Шевцов В.В.</w:t>
            </w:r>
            <w:r w:rsidR="00612710" w:rsidRPr="00B9173E">
              <w:rPr>
                <w:sz w:val="24"/>
                <w:szCs w:val="24"/>
              </w:rPr>
              <w:t>8 к 2-3</w:t>
            </w:r>
          </w:p>
          <w:p w14:paraId="6D1A55D3" w14:textId="44B3D38D" w:rsidR="00A333CA" w:rsidRPr="00845C0A" w:rsidRDefault="00845C0A" w:rsidP="00845C0A">
            <w:pPr>
              <w:jc w:val="center"/>
              <w:rPr>
                <w:b/>
                <w:bCs/>
              </w:rPr>
            </w:pPr>
            <w:r w:rsidRPr="00845C0A">
              <w:rPr>
                <w:b/>
                <w:bCs/>
              </w:rPr>
              <w:t>c 01.10</w:t>
            </w:r>
          </w:p>
        </w:tc>
      </w:tr>
      <w:tr w:rsidR="00B674E8" w:rsidRPr="000035E2" w14:paraId="684B0EA3" w14:textId="77777777" w:rsidTr="003332CD">
        <w:trPr>
          <w:trHeight w:val="257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3D50D8F6" w14:textId="77777777" w:rsidR="00B674E8" w:rsidRPr="000035E2" w:rsidRDefault="00B674E8" w:rsidP="00C5587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right w:val="single" w:sz="18" w:space="0" w:color="auto"/>
            </w:tcBorders>
          </w:tcPr>
          <w:p w14:paraId="61A01CD9" w14:textId="77777777" w:rsidR="00B674E8" w:rsidRPr="000035E2" w:rsidRDefault="00B674E8" w:rsidP="00C55876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30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67F959C" w14:textId="77777777" w:rsidR="00B674E8" w:rsidRDefault="00B674E8" w:rsidP="00B674E8">
            <w:pPr>
              <w:jc w:val="center"/>
            </w:pPr>
          </w:p>
        </w:tc>
        <w:tc>
          <w:tcPr>
            <w:tcW w:w="32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9B6746" w14:textId="77777777" w:rsidR="00B674E8" w:rsidRPr="00BE1C33" w:rsidRDefault="00B674E8" w:rsidP="00C55876">
            <w:pPr>
              <w:jc w:val="center"/>
              <w:rPr>
                <w:color w:val="FF000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FD5CDF6" w14:textId="77777777" w:rsidR="00B674E8" w:rsidRPr="00BE1C33" w:rsidRDefault="00B674E8" w:rsidP="00C55876">
            <w:pPr>
              <w:jc w:val="center"/>
            </w:pPr>
          </w:p>
        </w:tc>
      </w:tr>
      <w:tr w:rsidR="00B674E8" w:rsidRPr="000035E2" w14:paraId="53203BDB" w14:textId="154B567B" w:rsidTr="003332CD">
        <w:trPr>
          <w:trHeight w:val="317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10CFA1CA" w14:textId="77777777" w:rsidR="00B674E8" w:rsidRPr="000035E2" w:rsidRDefault="00B674E8" w:rsidP="00B674E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087E7809" w14:textId="77777777" w:rsidR="00B674E8" w:rsidRPr="000035E2" w:rsidRDefault="00B674E8" w:rsidP="00B674E8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0035E2">
              <w:rPr>
                <w:snapToGrid w:val="0"/>
                <w:spacing w:val="-14"/>
                <w:sz w:val="18"/>
                <w:szCs w:val="18"/>
                <w:lang w:val="en-US"/>
              </w:rPr>
              <w:t>12.40</w:t>
            </w:r>
          </w:p>
        </w:tc>
        <w:tc>
          <w:tcPr>
            <w:tcW w:w="3011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76CFB535" w14:textId="77777777" w:rsidR="00B674E8" w:rsidRPr="00BE1C33" w:rsidRDefault="00B674E8" w:rsidP="00B674E8">
            <w:pPr>
              <w:jc w:val="center"/>
            </w:pPr>
            <w:r w:rsidRPr="00BE1C33">
              <w:t xml:space="preserve">Безопасность жизнедеятельности человека </w:t>
            </w:r>
          </w:p>
          <w:p w14:paraId="2EE3BE6E" w14:textId="77777777" w:rsidR="00B674E8" w:rsidRDefault="00B674E8" w:rsidP="00E959CB">
            <w:pPr>
              <w:jc w:val="center"/>
            </w:pPr>
            <w:r w:rsidRPr="00BE1C33">
              <w:t>(</w:t>
            </w:r>
            <w:proofErr w:type="spellStart"/>
            <w:r w:rsidRPr="00BE1C33">
              <w:t>лк</w:t>
            </w:r>
            <w:proofErr w:type="spellEnd"/>
            <w:r w:rsidRPr="00BE1C33">
              <w:t xml:space="preserve"> / </w:t>
            </w:r>
            <w:proofErr w:type="spellStart"/>
            <w:r w:rsidRPr="00BE1C33">
              <w:t>пз</w:t>
            </w:r>
            <w:proofErr w:type="spellEnd"/>
            <w:r w:rsidRPr="00BE1C33">
              <w:t xml:space="preserve">) </w:t>
            </w:r>
            <w:r w:rsidR="00E959CB">
              <w:t>Тимофеева Т.А.</w:t>
            </w:r>
            <w:r w:rsidRPr="00BE1C33">
              <w:t xml:space="preserve"> </w:t>
            </w:r>
          </w:p>
          <w:p w14:paraId="1967B0A4" w14:textId="4F919BBE" w:rsidR="00F4121F" w:rsidRPr="00BE1C33" w:rsidRDefault="00F4121F" w:rsidP="00E959CB">
            <w:pPr>
              <w:jc w:val="center"/>
            </w:pPr>
            <w:r w:rsidRPr="00F4121F">
              <w:t>8к2-1</w:t>
            </w:r>
          </w:p>
        </w:tc>
        <w:tc>
          <w:tcPr>
            <w:tcW w:w="3271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39F04F55" w14:textId="12B607A8" w:rsidR="00B674E8" w:rsidRPr="00BE1C33" w:rsidRDefault="00B674E8" w:rsidP="00B674E8">
            <w:pPr>
              <w:jc w:val="center"/>
              <w:rPr>
                <w:color w:val="FF0000"/>
              </w:rPr>
            </w:pPr>
          </w:p>
        </w:tc>
        <w:tc>
          <w:tcPr>
            <w:tcW w:w="3062" w:type="dxa"/>
            <w:tcBorders>
              <w:top w:val="trip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FC5C0F" w14:textId="77777777" w:rsidR="00612710" w:rsidRDefault="00B674E8" w:rsidP="00612710">
            <w:pPr>
              <w:jc w:val="center"/>
              <w:rPr>
                <w:sz w:val="24"/>
                <w:szCs w:val="24"/>
              </w:rPr>
            </w:pPr>
            <w:r w:rsidRPr="00BE1C33">
              <w:t>Социально-педагогические технологии Шевцов В.В.</w:t>
            </w:r>
            <w:r w:rsidR="00612710">
              <w:rPr>
                <w:sz w:val="24"/>
                <w:szCs w:val="24"/>
              </w:rPr>
              <w:t>8</w:t>
            </w:r>
            <w:r w:rsidR="00612710" w:rsidRPr="00B9173E">
              <w:rPr>
                <w:sz w:val="24"/>
                <w:szCs w:val="24"/>
              </w:rPr>
              <w:t xml:space="preserve"> к 2-3</w:t>
            </w:r>
          </w:p>
          <w:p w14:paraId="0641669B" w14:textId="57A7B725" w:rsidR="00A333CA" w:rsidRPr="00845C0A" w:rsidRDefault="00845C0A" w:rsidP="00845C0A">
            <w:pPr>
              <w:jc w:val="center"/>
              <w:rPr>
                <w:b/>
                <w:bCs/>
              </w:rPr>
            </w:pPr>
            <w:r w:rsidRPr="00845C0A">
              <w:rPr>
                <w:b/>
                <w:bCs/>
              </w:rPr>
              <w:t>c 01.10</w:t>
            </w:r>
          </w:p>
        </w:tc>
      </w:tr>
      <w:tr w:rsidR="00B674E8" w:rsidRPr="000035E2" w14:paraId="2AAB5B5D" w14:textId="77777777" w:rsidTr="003332CD">
        <w:trPr>
          <w:trHeight w:val="369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0010269C" w14:textId="77777777" w:rsidR="00B674E8" w:rsidRPr="000035E2" w:rsidRDefault="00B674E8" w:rsidP="00B674E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06A5D21E" w14:textId="77777777" w:rsidR="00B674E8" w:rsidRPr="00B674E8" w:rsidRDefault="00B674E8" w:rsidP="00B674E8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3011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227A7928" w14:textId="77777777" w:rsidR="00B674E8" w:rsidRPr="00BE1C33" w:rsidRDefault="00B674E8" w:rsidP="00B674E8">
            <w:pPr>
              <w:jc w:val="center"/>
            </w:pPr>
          </w:p>
        </w:tc>
        <w:tc>
          <w:tcPr>
            <w:tcW w:w="3271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4F86B3C3" w14:textId="77777777" w:rsidR="00B674E8" w:rsidRPr="00BE1C33" w:rsidRDefault="00B674E8" w:rsidP="00B674E8">
            <w:pPr>
              <w:jc w:val="center"/>
              <w:rPr>
                <w:color w:val="FF000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7DAB2B5C" w14:textId="5F564A70" w:rsidR="00B674E8" w:rsidRPr="00BE1C33" w:rsidRDefault="00D44AF1" w:rsidP="00B674E8">
            <w:pPr>
              <w:jc w:val="center"/>
            </w:pPr>
            <w:r w:rsidRPr="00D44AF1">
              <w:t xml:space="preserve">Основы </w:t>
            </w:r>
            <w:proofErr w:type="spellStart"/>
            <w:r w:rsidRPr="00D44AF1">
              <w:t>управл</w:t>
            </w:r>
            <w:proofErr w:type="spellEnd"/>
            <w:r w:rsidRPr="00D44AF1">
              <w:t xml:space="preserve">. </w:t>
            </w:r>
            <w:proofErr w:type="spellStart"/>
            <w:r w:rsidRPr="00D44AF1">
              <w:t>интел</w:t>
            </w:r>
            <w:proofErr w:type="spellEnd"/>
            <w:r w:rsidRPr="00D44AF1">
              <w:t>. Собственностью</w:t>
            </w:r>
            <w:r>
              <w:t xml:space="preserve"> </w:t>
            </w:r>
            <w:proofErr w:type="spellStart"/>
            <w:proofErr w:type="gramStart"/>
            <w:r>
              <w:t>Колодинская</w:t>
            </w:r>
            <w:proofErr w:type="spellEnd"/>
            <w:r>
              <w:t xml:space="preserve">  И.В.</w:t>
            </w:r>
            <w:proofErr w:type="gramEnd"/>
          </w:p>
        </w:tc>
      </w:tr>
      <w:tr w:rsidR="00B674E8" w:rsidRPr="000035E2" w14:paraId="0078DEA5" w14:textId="160A0B72" w:rsidTr="006B6282">
        <w:trPr>
          <w:trHeight w:val="565"/>
        </w:trPr>
        <w:tc>
          <w:tcPr>
            <w:tcW w:w="455" w:type="dxa"/>
            <w:vMerge/>
            <w:tcBorders>
              <w:left w:val="single" w:sz="18" w:space="0" w:color="auto"/>
            </w:tcBorders>
            <w:textDirection w:val="btLr"/>
          </w:tcPr>
          <w:p w14:paraId="16A52172" w14:textId="77777777" w:rsidR="00B674E8" w:rsidRPr="000035E2" w:rsidRDefault="00B674E8" w:rsidP="00B674E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triple" w:sz="4" w:space="0" w:color="auto"/>
              <w:bottom w:val="triple" w:sz="4" w:space="0" w:color="auto"/>
              <w:right w:val="single" w:sz="18" w:space="0" w:color="auto"/>
            </w:tcBorders>
          </w:tcPr>
          <w:p w14:paraId="5800C092" w14:textId="77777777" w:rsidR="00B674E8" w:rsidRPr="00E959CB" w:rsidRDefault="00B674E8" w:rsidP="00B674E8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3011" w:type="dxa"/>
            <w:tcBorders>
              <w:top w:val="trip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041DE2A8" w14:textId="60EC64C1" w:rsidR="00B674E8" w:rsidRPr="00BE1C33" w:rsidRDefault="00B674E8" w:rsidP="00B674E8">
            <w:pPr>
              <w:jc w:val="center"/>
            </w:pPr>
          </w:p>
        </w:tc>
        <w:tc>
          <w:tcPr>
            <w:tcW w:w="3271" w:type="dxa"/>
            <w:tcBorders>
              <w:top w:val="trip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098CFAA9" w14:textId="77DA9261" w:rsidR="00B674E8" w:rsidRPr="00BE1C33" w:rsidRDefault="00B674E8" w:rsidP="00B674E8">
            <w:pPr>
              <w:jc w:val="center"/>
              <w:rPr>
                <w:color w:val="FF0000"/>
              </w:rPr>
            </w:pPr>
          </w:p>
        </w:tc>
        <w:tc>
          <w:tcPr>
            <w:tcW w:w="3062" w:type="dxa"/>
            <w:tcBorders>
              <w:top w:val="trip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1A65E4AA" w14:textId="77777777" w:rsidR="00B674E8" w:rsidRPr="00BE1C33" w:rsidRDefault="00B674E8" w:rsidP="00B674E8">
            <w:pPr>
              <w:jc w:val="center"/>
            </w:pPr>
          </w:p>
        </w:tc>
      </w:tr>
    </w:tbl>
    <w:p w14:paraId="19C9953C" w14:textId="77777777" w:rsidR="000035E2" w:rsidRDefault="000035E2" w:rsidP="000035E2"/>
    <w:p w14:paraId="656EEBAC" w14:textId="77777777" w:rsidR="000035E2" w:rsidRPr="00BE1C33" w:rsidRDefault="000035E2" w:rsidP="000035E2">
      <w:pPr>
        <w:rPr>
          <w:sz w:val="24"/>
          <w:szCs w:val="24"/>
        </w:rPr>
      </w:pPr>
      <w:r w:rsidRPr="00BE1C33">
        <w:rPr>
          <w:sz w:val="24"/>
          <w:szCs w:val="24"/>
        </w:rPr>
        <w:t>Декан факультета психологии и педагогики</w:t>
      </w:r>
      <w:r w:rsidRPr="00BE1C33">
        <w:rPr>
          <w:sz w:val="24"/>
          <w:szCs w:val="24"/>
        </w:rPr>
        <w:tab/>
      </w:r>
      <w:r w:rsidRPr="00BE1C33">
        <w:rPr>
          <w:sz w:val="24"/>
          <w:szCs w:val="24"/>
        </w:rPr>
        <w:tab/>
      </w:r>
      <w:r w:rsidRPr="00BE1C33">
        <w:rPr>
          <w:sz w:val="24"/>
          <w:szCs w:val="24"/>
        </w:rPr>
        <w:tab/>
        <w:t xml:space="preserve">В.А. </w:t>
      </w:r>
      <w:proofErr w:type="spellStart"/>
      <w:r w:rsidRPr="00BE1C33">
        <w:rPr>
          <w:sz w:val="24"/>
          <w:szCs w:val="24"/>
        </w:rPr>
        <w:t>Бейзеров</w:t>
      </w:r>
      <w:proofErr w:type="spellEnd"/>
    </w:p>
    <w:p w14:paraId="6B540D42" w14:textId="77777777" w:rsidR="000035E2" w:rsidRPr="00BE1C33" w:rsidRDefault="000035E2" w:rsidP="000035E2">
      <w:pPr>
        <w:rPr>
          <w:sz w:val="24"/>
          <w:szCs w:val="24"/>
        </w:rPr>
      </w:pPr>
    </w:p>
    <w:p w14:paraId="128D8CC6" w14:textId="77777777" w:rsidR="000035E2" w:rsidRPr="00BE1C33" w:rsidRDefault="000035E2" w:rsidP="000035E2">
      <w:pPr>
        <w:rPr>
          <w:sz w:val="24"/>
          <w:szCs w:val="24"/>
        </w:rPr>
      </w:pPr>
      <w:r w:rsidRPr="00BE1C33">
        <w:rPr>
          <w:sz w:val="24"/>
          <w:szCs w:val="24"/>
        </w:rPr>
        <w:t>Начальник учебно-методического отдела</w:t>
      </w:r>
      <w:r w:rsidRPr="00BE1C33">
        <w:rPr>
          <w:sz w:val="24"/>
          <w:szCs w:val="24"/>
        </w:rPr>
        <w:tab/>
      </w:r>
      <w:r w:rsidRPr="00BE1C33">
        <w:rPr>
          <w:sz w:val="24"/>
          <w:szCs w:val="24"/>
        </w:rPr>
        <w:tab/>
      </w:r>
      <w:r w:rsidRPr="00BE1C33">
        <w:rPr>
          <w:sz w:val="24"/>
          <w:szCs w:val="24"/>
        </w:rPr>
        <w:tab/>
      </w:r>
      <w:r w:rsidRPr="00BE1C33">
        <w:rPr>
          <w:sz w:val="24"/>
          <w:szCs w:val="24"/>
        </w:rPr>
        <w:tab/>
        <w:t>Е.И. Воробьева</w:t>
      </w:r>
    </w:p>
    <w:p w14:paraId="5B5E3BB4" w14:textId="77777777" w:rsidR="000035E2" w:rsidRPr="00BE1C33" w:rsidRDefault="000035E2" w:rsidP="000035E2">
      <w:pPr>
        <w:rPr>
          <w:sz w:val="24"/>
          <w:szCs w:val="24"/>
        </w:rPr>
      </w:pPr>
    </w:p>
    <w:p w14:paraId="492555F0" w14:textId="77777777" w:rsidR="000035E2" w:rsidRPr="00BE1C33" w:rsidRDefault="000035E2" w:rsidP="000035E2">
      <w:pPr>
        <w:rPr>
          <w:sz w:val="24"/>
          <w:szCs w:val="24"/>
        </w:rPr>
      </w:pPr>
      <w:r w:rsidRPr="00BE1C33">
        <w:rPr>
          <w:sz w:val="24"/>
          <w:szCs w:val="24"/>
        </w:rPr>
        <w:t xml:space="preserve">Председатель </w:t>
      </w:r>
      <w:proofErr w:type="spellStart"/>
      <w:r w:rsidRPr="00BE1C33">
        <w:rPr>
          <w:sz w:val="24"/>
          <w:szCs w:val="24"/>
        </w:rPr>
        <w:t>профcоюзной</w:t>
      </w:r>
      <w:proofErr w:type="spellEnd"/>
      <w:r w:rsidRPr="00BE1C33">
        <w:rPr>
          <w:sz w:val="24"/>
          <w:szCs w:val="24"/>
        </w:rPr>
        <w:t xml:space="preserve"> организации</w:t>
      </w:r>
      <w:r w:rsidRPr="00BE1C33">
        <w:rPr>
          <w:sz w:val="24"/>
          <w:szCs w:val="24"/>
        </w:rPr>
        <w:tab/>
      </w:r>
      <w:r w:rsidRPr="00BE1C33">
        <w:rPr>
          <w:sz w:val="24"/>
          <w:szCs w:val="24"/>
        </w:rPr>
        <w:tab/>
      </w:r>
      <w:r w:rsidRPr="00BE1C33">
        <w:rPr>
          <w:sz w:val="24"/>
          <w:szCs w:val="24"/>
        </w:rPr>
        <w:tab/>
      </w:r>
      <w:r w:rsidRPr="00BE1C33">
        <w:rPr>
          <w:sz w:val="24"/>
          <w:szCs w:val="24"/>
        </w:rPr>
        <w:tab/>
        <w:t xml:space="preserve">С. О. </w:t>
      </w:r>
      <w:proofErr w:type="spellStart"/>
      <w:r w:rsidRPr="00BE1C33">
        <w:rPr>
          <w:sz w:val="24"/>
          <w:szCs w:val="24"/>
        </w:rPr>
        <w:t>Азявчиков</w:t>
      </w:r>
      <w:proofErr w:type="spellEnd"/>
    </w:p>
    <w:p w14:paraId="385EA118" w14:textId="77777777" w:rsidR="00135C6A" w:rsidRPr="00BE1C33" w:rsidRDefault="00135C6A" w:rsidP="00F7400B">
      <w:pPr>
        <w:ind w:firstLine="6237"/>
        <w:rPr>
          <w:sz w:val="24"/>
          <w:szCs w:val="24"/>
        </w:rPr>
      </w:pPr>
    </w:p>
    <w:p w14:paraId="2156E572" w14:textId="77777777" w:rsidR="00135C6A" w:rsidRPr="00B9173E" w:rsidRDefault="00135C6A" w:rsidP="00F7400B">
      <w:pPr>
        <w:ind w:firstLine="6237"/>
        <w:rPr>
          <w:sz w:val="24"/>
          <w:szCs w:val="24"/>
        </w:rPr>
      </w:pPr>
      <w:r w:rsidRPr="00A925CD">
        <w:rPr>
          <w:color w:val="FF0000"/>
          <w:sz w:val="24"/>
          <w:szCs w:val="24"/>
        </w:rPr>
        <w:br w:type="page"/>
      </w:r>
      <w:r w:rsidRPr="00B9173E">
        <w:rPr>
          <w:sz w:val="24"/>
          <w:szCs w:val="24"/>
        </w:rPr>
        <w:lastRenderedPageBreak/>
        <w:t>УТВЕРЖДАЮ</w:t>
      </w:r>
    </w:p>
    <w:p w14:paraId="1DAD0415" w14:textId="77777777" w:rsidR="00135C6A" w:rsidRPr="00B9173E" w:rsidRDefault="00135C6A" w:rsidP="00F7400B">
      <w:pPr>
        <w:ind w:left="6237"/>
        <w:rPr>
          <w:sz w:val="24"/>
          <w:szCs w:val="24"/>
        </w:rPr>
      </w:pPr>
      <w:r w:rsidRPr="00B9173E">
        <w:rPr>
          <w:sz w:val="24"/>
          <w:szCs w:val="24"/>
        </w:rPr>
        <w:t>Проректор по учебной работе</w:t>
      </w:r>
    </w:p>
    <w:p w14:paraId="11825FEA" w14:textId="77777777" w:rsidR="00135C6A" w:rsidRPr="00B9173E" w:rsidRDefault="00135C6A" w:rsidP="00F7400B">
      <w:pPr>
        <w:tabs>
          <w:tab w:val="left" w:pos="2819"/>
        </w:tabs>
        <w:ind w:left="6237"/>
        <w:rPr>
          <w:sz w:val="24"/>
          <w:szCs w:val="24"/>
        </w:rPr>
      </w:pPr>
      <w:r w:rsidRPr="00B9173E">
        <w:rPr>
          <w:sz w:val="24"/>
          <w:szCs w:val="24"/>
        </w:rPr>
        <w:t xml:space="preserve">_____________ </w:t>
      </w:r>
      <w:proofErr w:type="spellStart"/>
      <w:r w:rsidRPr="00B9173E">
        <w:rPr>
          <w:sz w:val="24"/>
          <w:szCs w:val="24"/>
        </w:rPr>
        <w:t>Ю.В.Никитюк</w:t>
      </w:r>
      <w:proofErr w:type="spellEnd"/>
    </w:p>
    <w:p w14:paraId="51A65605" w14:textId="018A7C2A" w:rsidR="00135C6A" w:rsidRPr="00B9173E" w:rsidRDefault="00135C6A" w:rsidP="00F7400B">
      <w:pPr>
        <w:tabs>
          <w:tab w:val="left" w:pos="6030"/>
        </w:tabs>
        <w:ind w:left="6237"/>
        <w:rPr>
          <w:sz w:val="24"/>
          <w:szCs w:val="24"/>
        </w:rPr>
      </w:pPr>
      <w:r w:rsidRPr="00B9173E">
        <w:rPr>
          <w:sz w:val="24"/>
          <w:szCs w:val="24"/>
        </w:rPr>
        <w:t>____ ____________ 202</w:t>
      </w:r>
      <w:r w:rsidR="007829CF" w:rsidRPr="00B9173E">
        <w:rPr>
          <w:sz w:val="24"/>
          <w:szCs w:val="24"/>
        </w:rPr>
        <w:t>5</w:t>
      </w:r>
    </w:p>
    <w:p w14:paraId="753ED8A0" w14:textId="77777777" w:rsidR="00135C6A" w:rsidRDefault="00135C6A" w:rsidP="00F7400B">
      <w:pPr>
        <w:tabs>
          <w:tab w:val="left" w:pos="6030"/>
        </w:tabs>
        <w:jc w:val="center"/>
      </w:pPr>
    </w:p>
    <w:p w14:paraId="07097807" w14:textId="77777777" w:rsidR="00135C6A" w:rsidRPr="00B9173E" w:rsidRDefault="00135C6A" w:rsidP="00F7400B">
      <w:pPr>
        <w:tabs>
          <w:tab w:val="left" w:pos="6030"/>
        </w:tabs>
        <w:jc w:val="center"/>
        <w:rPr>
          <w:sz w:val="24"/>
          <w:szCs w:val="24"/>
        </w:rPr>
      </w:pPr>
      <w:r w:rsidRPr="00B9173E">
        <w:rPr>
          <w:sz w:val="24"/>
          <w:szCs w:val="24"/>
        </w:rPr>
        <w:t>РАСПИСАНИЕ ЗАНЯТИЙ</w:t>
      </w:r>
    </w:p>
    <w:p w14:paraId="114E4870" w14:textId="55736B46" w:rsidR="00135C6A" w:rsidRPr="00B9173E" w:rsidRDefault="00135C6A" w:rsidP="00F7400B">
      <w:pPr>
        <w:jc w:val="center"/>
        <w:rPr>
          <w:sz w:val="24"/>
          <w:szCs w:val="24"/>
        </w:rPr>
      </w:pPr>
      <w:r w:rsidRPr="00B9173E">
        <w:rPr>
          <w:sz w:val="24"/>
          <w:szCs w:val="24"/>
        </w:rPr>
        <w:t>на 1 семестр 202</w:t>
      </w:r>
      <w:r w:rsidR="007829CF" w:rsidRPr="00B9173E">
        <w:rPr>
          <w:sz w:val="24"/>
          <w:szCs w:val="24"/>
        </w:rPr>
        <w:t>5</w:t>
      </w:r>
      <w:r w:rsidRPr="00B9173E">
        <w:rPr>
          <w:sz w:val="24"/>
          <w:szCs w:val="24"/>
        </w:rPr>
        <w:t>-202</w:t>
      </w:r>
      <w:r w:rsidR="007829CF" w:rsidRPr="00B9173E">
        <w:rPr>
          <w:sz w:val="24"/>
          <w:szCs w:val="24"/>
        </w:rPr>
        <w:t>6</w:t>
      </w:r>
      <w:r w:rsidRPr="00B9173E">
        <w:rPr>
          <w:sz w:val="24"/>
          <w:szCs w:val="24"/>
        </w:rPr>
        <w:t xml:space="preserve"> учебного года</w:t>
      </w:r>
    </w:p>
    <w:p w14:paraId="033DA464" w14:textId="77777777" w:rsidR="00135C6A" w:rsidRPr="00B9173E" w:rsidRDefault="00135C6A" w:rsidP="00D4016E">
      <w:pPr>
        <w:jc w:val="center"/>
        <w:rPr>
          <w:sz w:val="24"/>
          <w:szCs w:val="24"/>
        </w:rPr>
      </w:pPr>
      <w:r w:rsidRPr="00B9173E">
        <w:rPr>
          <w:sz w:val="24"/>
          <w:szCs w:val="24"/>
        </w:rPr>
        <w:t>для студентов специальности «</w:t>
      </w:r>
      <w:r w:rsidRPr="00B9173E">
        <w:rPr>
          <w:b/>
          <w:sz w:val="24"/>
          <w:szCs w:val="24"/>
        </w:rPr>
        <w:t>Социальная педагогика</w:t>
      </w:r>
      <w:r w:rsidRPr="00B9173E">
        <w:rPr>
          <w:sz w:val="24"/>
          <w:szCs w:val="24"/>
        </w:rPr>
        <w:t>»</w:t>
      </w:r>
    </w:p>
    <w:tbl>
      <w:tblPr>
        <w:tblW w:w="0" w:type="auto"/>
        <w:tblInd w:w="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2"/>
        <w:gridCol w:w="642"/>
        <w:gridCol w:w="8368"/>
      </w:tblGrid>
      <w:tr w:rsidR="007829CF" w:rsidRPr="00FB0FDE" w14:paraId="6674D6CD" w14:textId="77777777" w:rsidTr="00C53E82">
        <w:trPr>
          <w:trHeight w:val="20"/>
        </w:trPr>
        <w:tc>
          <w:tcPr>
            <w:tcW w:w="12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96B185" w14:textId="77777777" w:rsidR="007829CF" w:rsidRPr="00FB0FDE" w:rsidRDefault="007829CF" w:rsidP="00B9173E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C618E8" w14:textId="77777777" w:rsidR="007829CF" w:rsidRPr="00B9173E" w:rsidRDefault="007829CF" w:rsidP="00B9173E">
            <w:pPr>
              <w:jc w:val="center"/>
              <w:rPr>
                <w:sz w:val="22"/>
                <w:szCs w:val="22"/>
              </w:rPr>
            </w:pPr>
            <w:r w:rsidRPr="00B9173E">
              <w:rPr>
                <w:b/>
                <w:sz w:val="22"/>
                <w:szCs w:val="22"/>
              </w:rPr>
              <w:t xml:space="preserve">СП-44 </w:t>
            </w:r>
            <w:r w:rsidRPr="00B9173E">
              <w:rPr>
                <w:sz w:val="22"/>
                <w:szCs w:val="22"/>
              </w:rPr>
              <w:t>(17 человек)</w:t>
            </w:r>
          </w:p>
          <w:p w14:paraId="5D851D61" w14:textId="77777777" w:rsidR="00B9173E" w:rsidRPr="00B9173E" w:rsidRDefault="00B9173E" w:rsidP="00B9173E">
            <w:pPr>
              <w:jc w:val="center"/>
              <w:rPr>
                <w:color w:val="FF0000"/>
                <w:sz w:val="22"/>
                <w:szCs w:val="22"/>
              </w:rPr>
            </w:pPr>
            <w:r w:rsidRPr="00B9173E">
              <w:rPr>
                <w:sz w:val="22"/>
                <w:szCs w:val="22"/>
              </w:rPr>
              <w:t xml:space="preserve">экзаменационная </w:t>
            </w:r>
            <w:proofErr w:type="gramStart"/>
            <w:r w:rsidRPr="00B9173E">
              <w:rPr>
                <w:sz w:val="22"/>
                <w:szCs w:val="22"/>
              </w:rPr>
              <w:t>сессия  05.01</w:t>
            </w:r>
            <w:proofErr w:type="gramEnd"/>
            <w:r w:rsidRPr="00B9173E">
              <w:rPr>
                <w:sz w:val="22"/>
                <w:szCs w:val="22"/>
              </w:rPr>
              <w:t>-24.01.2026</w:t>
            </w:r>
          </w:p>
          <w:p w14:paraId="344C1956" w14:textId="56C4F25F" w:rsidR="00B9173E" w:rsidRPr="00FB0FDE" w:rsidRDefault="00B9173E" w:rsidP="00B9173E">
            <w:pPr>
              <w:jc w:val="center"/>
              <w:rPr>
                <w:b/>
                <w:sz w:val="18"/>
                <w:szCs w:val="18"/>
              </w:rPr>
            </w:pPr>
            <w:r w:rsidRPr="00B9173E">
              <w:rPr>
                <w:sz w:val="22"/>
                <w:szCs w:val="22"/>
              </w:rPr>
              <w:t>производственная социально-педагогическая практика 06.10-25.10.25</w:t>
            </w:r>
          </w:p>
        </w:tc>
      </w:tr>
      <w:tr w:rsidR="007829CF" w:rsidRPr="00FB0FDE" w14:paraId="723A558D" w14:textId="77777777" w:rsidTr="00612710">
        <w:trPr>
          <w:cantSplit/>
          <w:trHeight w:val="163"/>
        </w:trPr>
        <w:tc>
          <w:tcPr>
            <w:tcW w:w="612" w:type="dxa"/>
            <w:vMerge w:val="restart"/>
            <w:tcBorders>
              <w:left w:val="single" w:sz="18" w:space="0" w:color="auto"/>
            </w:tcBorders>
            <w:textDirection w:val="btLr"/>
          </w:tcPr>
          <w:p w14:paraId="2B615928" w14:textId="77777777" w:rsidR="007829CF" w:rsidRPr="00B9173E" w:rsidRDefault="007829CF" w:rsidP="00B9173E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B9173E">
              <w:rPr>
                <w:sz w:val="22"/>
                <w:szCs w:val="22"/>
              </w:rPr>
              <w:t>Пн.</w:t>
            </w:r>
          </w:p>
        </w:tc>
        <w:tc>
          <w:tcPr>
            <w:tcW w:w="0" w:type="auto"/>
            <w:tcBorders>
              <w:bottom w:val="triple" w:sz="4" w:space="0" w:color="auto"/>
              <w:right w:val="single" w:sz="18" w:space="0" w:color="auto"/>
            </w:tcBorders>
          </w:tcPr>
          <w:p w14:paraId="50A60F79" w14:textId="02F8CDFE" w:rsidR="007829CF" w:rsidRPr="00B9173E" w:rsidRDefault="007829CF" w:rsidP="00B9173E">
            <w:pPr>
              <w:spacing w:line="360" w:lineRule="auto"/>
              <w:jc w:val="center"/>
              <w:rPr>
                <w:snapToGrid w:val="0"/>
                <w:spacing w:val="-14"/>
                <w:sz w:val="22"/>
                <w:szCs w:val="22"/>
                <w:lang w:val="en-US"/>
              </w:rPr>
            </w:pPr>
            <w:r w:rsidRPr="00B9173E">
              <w:rPr>
                <w:snapToGrid w:val="0"/>
                <w:spacing w:val="-14"/>
                <w:sz w:val="22"/>
                <w:szCs w:val="22"/>
                <w:lang w:val="en-US"/>
              </w:rPr>
              <w:t>9</w:t>
            </w:r>
            <w:r w:rsidRPr="00B9173E">
              <w:rPr>
                <w:snapToGrid w:val="0"/>
                <w:spacing w:val="-14"/>
                <w:sz w:val="22"/>
                <w:szCs w:val="22"/>
              </w:rPr>
              <w:t>.00</w:t>
            </w:r>
          </w:p>
        </w:tc>
        <w:tc>
          <w:tcPr>
            <w:tcW w:w="8368" w:type="dxa"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2CEF4517" w14:textId="7148D79A" w:rsidR="007829CF" w:rsidRPr="00B9173E" w:rsidRDefault="00561866" w:rsidP="00C53E82">
            <w:pPr>
              <w:jc w:val="center"/>
              <w:rPr>
                <w:sz w:val="24"/>
                <w:szCs w:val="24"/>
              </w:rPr>
            </w:pPr>
            <w:r w:rsidRPr="00561866">
              <w:rPr>
                <w:sz w:val="24"/>
                <w:szCs w:val="24"/>
              </w:rPr>
              <w:t>Основы менеджмента в СПД (</w:t>
            </w:r>
            <w:proofErr w:type="spellStart"/>
            <w:proofErr w:type="gramStart"/>
            <w:r w:rsidRPr="00561866">
              <w:rPr>
                <w:sz w:val="24"/>
                <w:szCs w:val="24"/>
              </w:rPr>
              <w:t>пз</w:t>
            </w:r>
            <w:proofErr w:type="spellEnd"/>
            <w:r w:rsidRPr="00561866">
              <w:rPr>
                <w:sz w:val="24"/>
                <w:szCs w:val="24"/>
              </w:rPr>
              <w:t>)  Кошман</w:t>
            </w:r>
            <w:proofErr w:type="gramEnd"/>
            <w:r w:rsidRPr="00561866">
              <w:rPr>
                <w:sz w:val="24"/>
                <w:szCs w:val="24"/>
              </w:rPr>
              <w:t xml:space="preserve"> Е.Е.8 к 2-4</w:t>
            </w:r>
          </w:p>
        </w:tc>
      </w:tr>
      <w:tr w:rsidR="006A2F96" w:rsidRPr="00FB0FDE" w14:paraId="2B124BD7" w14:textId="77777777" w:rsidTr="00C53E82">
        <w:trPr>
          <w:cantSplit/>
          <w:trHeight w:val="164"/>
        </w:trPr>
        <w:tc>
          <w:tcPr>
            <w:tcW w:w="612" w:type="dxa"/>
            <w:vMerge/>
            <w:tcBorders>
              <w:left w:val="single" w:sz="18" w:space="0" w:color="auto"/>
            </w:tcBorders>
            <w:textDirection w:val="btLr"/>
          </w:tcPr>
          <w:p w14:paraId="42F0E607" w14:textId="77777777" w:rsidR="006A2F96" w:rsidRPr="00B9173E" w:rsidRDefault="006A2F96" w:rsidP="00B9173E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triple" w:sz="4" w:space="0" w:color="auto"/>
              <w:bottom w:val="triple" w:sz="4" w:space="0" w:color="auto"/>
              <w:right w:val="single" w:sz="18" w:space="0" w:color="auto"/>
            </w:tcBorders>
          </w:tcPr>
          <w:p w14:paraId="2EB57249" w14:textId="7D81AE8A" w:rsidR="006A2F96" w:rsidRPr="00B9173E" w:rsidRDefault="006A2F96" w:rsidP="00B9173E">
            <w:pPr>
              <w:spacing w:line="360" w:lineRule="auto"/>
              <w:jc w:val="center"/>
              <w:rPr>
                <w:snapToGrid w:val="0"/>
                <w:spacing w:val="-14"/>
                <w:sz w:val="22"/>
                <w:szCs w:val="22"/>
                <w:lang w:val="en-US"/>
              </w:rPr>
            </w:pPr>
            <w:r w:rsidRPr="00B9173E">
              <w:rPr>
                <w:snapToGrid w:val="0"/>
                <w:spacing w:val="-14"/>
                <w:sz w:val="22"/>
                <w:szCs w:val="22"/>
              </w:rPr>
              <w:t>10.45</w:t>
            </w:r>
          </w:p>
        </w:tc>
        <w:tc>
          <w:tcPr>
            <w:tcW w:w="8368" w:type="dxa"/>
            <w:tcBorders>
              <w:top w:val="trip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28A3B2E2" w14:textId="07691809" w:rsidR="006A2F96" w:rsidRPr="00A333CA" w:rsidRDefault="005B64A4" w:rsidP="00C53E82">
            <w:pPr>
              <w:jc w:val="center"/>
              <w:rPr>
                <w:color w:val="FF0000"/>
                <w:sz w:val="24"/>
                <w:szCs w:val="24"/>
              </w:rPr>
            </w:pPr>
            <w:r w:rsidRPr="00B9173E">
              <w:rPr>
                <w:sz w:val="24"/>
                <w:szCs w:val="24"/>
              </w:rPr>
              <w:t>Школьная медиация (</w:t>
            </w:r>
            <w:proofErr w:type="spellStart"/>
            <w:r w:rsidRPr="00B9173E">
              <w:rPr>
                <w:sz w:val="24"/>
                <w:szCs w:val="24"/>
              </w:rPr>
              <w:t>лк</w:t>
            </w:r>
            <w:proofErr w:type="spellEnd"/>
            <w:r w:rsidRPr="00B9173E">
              <w:rPr>
                <w:sz w:val="24"/>
                <w:szCs w:val="24"/>
              </w:rPr>
              <w:t xml:space="preserve"> / </w:t>
            </w:r>
            <w:proofErr w:type="spellStart"/>
            <w:r w:rsidRPr="00B9173E">
              <w:rPr>
                <w:sz w:val="24"/>
                <w:szCs w:val="24"/>
              </w:rPr>
              <w:t>пз</w:t>
            </w:r>
            <w:proofErr w:type="spellEnd"/>
            <w:r w:rsidRPr="00B9173E">
              <w:rPr>
                <w:sz w:val="24"/>
                <w:szCs w:val="24"/>
              </w:rPr>
              <w:t xml:space="preserve">) </w:t>
            </w:r>
            <w:proofErr w:type="spellStart"/>
            <w:r w:rsidRPr="00B9173E">
              <w:rPr>
                <w:sz w:val="24"/>
                <w:szCs w:val="24"/>
              </w:rPr>
              <w:t>Щекудова</w:t>
            </w:r>
            <w:proofErr w:type="spellEnd"/>
            <w:r w:rsidRPr="00B9173E">
              <w:rPr>
                <w:sz w:val="24"/>
                <w:szCs w:val="24"/>
              </w:rPr>
              <w:t xml:space="preserve"> С.С</w:t>
            </w:r>
            <w:r w:rsidRPr="00845C0A">
              <w:rPr>
                <w:sz w:val="24"/>
                <w:szCs w:val="24"/>
              </w:rPr>
              <w:t xml:space="preserve">. </w:t>
            </w:r>
            <w:r w:rsidRPr="00845C0A">
              <w:rPr>
                <w:b/>
                <w:bCs/>
                <w:sz w:val="24"/>
                <w:szCs w:val="24"/>
              </w:rPr>
              <w:t>8 к 2-</w:t>
            </w:r>
            <w:r w:rsidR="00A333CA" w:rsidRPr="00845C0A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6A2F96" w:rsidRPr="00FB0FDE" w14:paraId="7D7CFB13" w14:textId="77777777" w:rsidTr="00C53E82">
        <w:trPr>
          <w:cantSplit/>
          <w:trHeight w:val="157"/>
        </w:trPr>
        <w:tc>
          <w:tcPr>
            <w:tcW w:w="612" w:type="dxa"/>
            <w:vMerge/>
            <w:tcBorders>
              <w:left w:val="single" w:sz="18" w:space="0" w:color="auto"/>
            </w:tcBorders>
            <w:textDirection w:val="btLr"/>
          </w:tcPr>
          <w:p w14:paraId="2DB2FD0D" w14:textId="77777777" w:rsidR="006A2F96" w:rsidRPr="00B9173E" w:rsidRDefault="006A2F96" w:rsidP="00B9173E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triple" w:sz="4" w:space="0" w:color="auto"/>
              <w:right w:val="single" w:sz="18" w:space="0" w:color="auto"/>
            </w:tcBorders>
          </w:tcPr>
          <w:p w14:paraId="46A2B410" w14:textId="061A46F2" w:rsidR="006A2F96" w:rsidRPr="00B9173E" w:rsidRDefault="006A2F96" w:rsidP="00B9173E">
            <w:pPr>
              <w:spacing w:line="360" w:lineRule="auto"/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B9173E">
              <w:rPr>
                <w:snapToGrid w:val="0"/>
                <w:spacing w:val="-14"/>
                <w:sz w:val="22"/>
                <w:szCs w:val="22"/>
                <w:lang w:val="en-US"/>
              </w:rPr>
              <w:t>12.40</w:t>
            </w:r>
          </w:p>
        </w:tc>
        <w:tc>
          <w:tcPr>
            <w:tcW w:w="8368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5BD90447" w14:textId="77777777" w:rsidR="002A4D9C" w:rsidRDefault="002A4D9C" w:rsidP="002A4D9C">
            <w:pPr>
              <w:jc w:val="center"/>
              <w:rPr>
                <w:sz w:val="24"/>
                <w:szCs w:val="24"/>
              </w:rPr>
            </w:pPr>
            <w:r w:rsidRPr="00B9173E">
              <w:rPr>
                <w:sz w:val="24"/>
                <w:szCs w:val="24"/>
              </w:rPr>
              <w:t>Делопроизводство в социально-педагогической деятельности (</w:t>
            </w:r>
            <w:proofErr w:type="spellStart"/>
            <w:r>
              <w:rPr>
                <w:sz w:val="24"/>
                <w:szCs w:val="24"/>
              </w:rPr>
              <w:t>пз</w:t>
            </w:r>
            <w:proofErr w:type="spellEnd"/>
            <w:r w:rsidRPr="00B9173E">
              <w:rPr>
                <w:sz w:val="24"/>
                <w:szCs w:val="24"/>
              </w:rPr>
              <w:t xml:space="preserve">) </w:t>
            </w:r>
          </w:p>
          <w:p w14:paraId="37A985C0" w14:textId="6D1DC1CA" w:rsidR="006A2F96" w:rsidRPr="00A333CA" w:rsidRDefault="002A4D9C" w:rsidP="002A4D9C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Сердюкова </w:t>
            </w:r>
            <w:proofErr w:type="gramStart"/>
            <w:r>
              <w:rPr>
                <w:sz w:val="24"/>
                <w:szCs w:val="24"/>
              </w:rPr>
              <w:t>М.А.</w:t>
            </w:r>
            <w:r w:rsidRPr="00B9173E">
              <w:rPr>
                <w:sz w:val="24"/>
                <w:szCs w:val="24"/>
              </w:rPr>
              <w:t>.</w:t>
            </w:r>
            <w:proofErr w:type="gramEnd"/>
            <w:r w:rsidRPr="00B9173E">
              <w:rPr>
                <w:sz w:val="24"/>
                <w:szCs w:val="24"/>
              </w:rPr>
              <w:t xml:space="preserve"> 8 к 2-</w:t>
            </w:r>
            <w:r w:rsidR="00A333CA">
              <w:rPr>
                <w:sz w:val="24"/>
                <w:szCs w:val="24"/>
                <w:lang w:val="en-US"/>
              </w:rPr>
              <w:t>4</w:t>
            </w:r>
          </w:p>
        </w:tc>
      </w:tr>
      <w:tr w:rsidR="00A333CA" w:rsidRPr="00FB0FDE" w14:paraId="44DEBBE4" w14:textId="77777777" w:rsidTr="00C53E82">
        <w:trPr>
          <w:cantSplit/>
          <w:trHeight w:val="157"/>
        </w:trPr>
        <w:tc>
          <w:tcPr>
            <w:tcW w:w="612" w:type="dxa"/>
            <w:tcBorders>
              <w:left w:val="single" w:sz="18" w:space="0" w:color="auto"/>
            </w:tcBorders>
            <w:textDirection w:val="btLr"/>
          </w:tcPr>
          <w:p w14:paraId="62AF8FCD" w14:textId="77777777" w:rsidR="00A333CA" w:rsidRPr="00B9173E" w:rsidRDefault="00A333CA" w:rsidP="00B9173E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triple" w:sz="4" w:space="0" w:color="auto"/>
              <w:right w:val="single" w:sz="18" w:space="0" w:color="auto"/>
            </w:tcBorders>
          </w:tcPr>
          <w:p w14:paraId="042C847E" w14:textId="7101BC6B" w:rsidR="00A333CA" w:rsidRPr="00B9173E" w:rsidRDefault="00A333CA" w:rsidP="00B9173E">
            <w:pPr>
              <w:spacing w:line="360" w:lineRule="auto"/>
              <w:jc w:val="center"/>
              <w:rPr>
                <w:snapToGrid w:val="0"/>
                <w:spacing w:val="-14"/>
                <w:sz w:val="22"/>
                <w:szCs w:val="22"/>
                <w:lang w:val="en-US"/>
              </w:rPr>
            </w:pPr>
            <w:r>
              <w:rPr>
                <w:snapToGrid w:val="0"/>
                <w:spacing w:val="-14"/>
                <w:sz w:val="22"/>
                <w:szCs w:val="22"/>
                <w:lang w:val="en-US"/>
              </w:rPr>
              <w:t>14.35</w:t>
            </w:r>
          </w:p>
        </w:tc>
        <w:tc>
          <w:tcPr>
            <w:tcW w:w="8368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3AE38128" w14:textId="02DDF49A" w:rsidR="00A333CA" w:rsidRPr="00A333CA" w:rsidRDefault="00A333CA" w:rsidP="002A4D9C">
            <w:pPr>
              <w:jc w:val="center"/>
              <w:rPr>
                <w:sz w:val="24"/>
                <w:szCs w:val="24"/>
              </w:rPr>
            </w:pPr>
            <w:r w:rsidRPr="00A333CA">
              <w:rPr>
                <w:sz w:val="24"/>
                <w:szCs w:val="24"/>
              </w:rPr>
              <w:t>Консультирование в СПД (</w:t>
            </w:r>
            <w:proofErr w:type="spellStart"/>
            <w:r w:rsidRPr="00A333CA">
              <w:rPr>
                <w:sz w:val="24"/>
                <w:szCs w:val="24"/>
              </w:rPr>
              <w:t>пз</w:t>
            </w:r>
            <w:proofErr w:type="spellEnd"/>
            <w:r w:rsidRPr="00A333CA">
              <w:rPr>
                <w:sz w:val="24"/>
                <w:szCs w:val="24"/>
              </w:rPr>
              <w:t>) Сердюкова М.А. 8 к 2-4</w:t>
            </w:r>
          </w:p>
        </w:tc>
      </w:tr>
      <w:tr w:rsidR="006A2F96" w:rsidRPr="00FB0FDE" w14:paraId="3192DACB" w14:textId="77777777" w:rsidTr="00C53E82">
        <w:trPr>
          <w:trHeight w:val="20"/>
        </w:trPr>
        <w:tc>
          <w:tcPr>
            <w:tcW w:w="61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080E9B99" w14:textId="77777777" w:rsidR="006A2F96" w:rsidRPr="00B9173E" w:rsidRDefault="006A2F96" w:rsidP="00B9173E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B9173E">
              <w:rPr>
                <w:sz w:val="22"/>
                <w:szCs w:val="22"/>
              </w:rPr>
              <w:t>Вт.</w:t>
            </w:r>
          </w:p>
        </w:tc>
        <w:tc>
          <w:tcPr>
            <w:tcW w:w="0" w:type="auto"/>
            <w:tcBorders>
              <w:top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3373FE72" w14:textId="7AFF7D49" w:rsidR="006A2F96" w:rsidRPr="00B9173E" w:rsidRDefault="006A2F96" w:rsidP="00B9173E">
            <w:pPr>
              <w:spacing w:line="360" w:lineRule="auto"/>
              <w:jc w:val="center"/>
              <w:rPr>
                <w:snapToGrid w:val="0"/>
                <w:spacing w:val="-14"/>
                <w:sz w:val="22"/>
                <w:szCs w:val="22"/>
                <w:lang w:val="en-US"/>
              </w:rPr>
            </w:pPr>
            <w:r w:rsidRPr="00B9173E">
              <w:rPr>
                <w:snapToGrid w:val="0"/>
                <w:spacing w:val="-14"/>
                <w:sz w:val="22"/>
                <w:szCs w:val="22"/>
                <w:lang w:val="en-US"/>
              </w:rPr>
              <w:t>9</w:t>
            </w:r>
            <w:r w:rsidRPr="00B9173E">
              <w:rPr>
                <w:snapToGrid w:val="0"/>
                <w:spacing w:val="-14"/>
                <w:sz w:val="22"/>
                <w:szCs w:val="22"/>
              </w:rPr>
              <w:t>.00</w:t>
            </w:r>
          </w:p>
        </w:tc>
        <w:tc>
          <w:tcPr>
            <w:tcW w:w="8368" w:type="dxa"/>
            <w:tcBorders>
              <w:top w:val="single" w:sz="18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7495CAD2" w14:textId="02CB19AF" w:rsidR="006A2F96" w:rsidRPr="00A333CA" w:rsidRDefault="005244CC" w:rsidP="00C53E82">
            <w:pPr>
              <w:jc w:val="center"/>
              <w:rPr>
                <w:sz w:val="24"/>
                <w:szCs w:val="24"/>
              </w:rPr>
            </w:pPr>
            <w:r w:rsidRPr="005244CC">
              <w:rPr>
                <w:sz w:val="24"/>
                <w:szCs w:val="24"/>
              </w:rPr>
              <w:t>Основы менеджмента в СПД (</w:t>
            </w:r>
            <w:proofErr w:type="spellStart"/>
            <w:r w:rsidRPr="005244CC">
              <w:rPr>
                <w:sz w:val="24"/>
                <w:szCs w:val="24"/>
              </w:rPr>
              <w:t>Лк</w:t>
            </w:r>
            <w:proofErr w:type="spellEnd"/>
            <w:r w:rsidRPr="005244CC">
              <w:rPr>
                <w:sz w:val="24"/>
                <w:szCs w:val="24"/>
              </w:rPr>
              <w:t>/</w:t>
            </w:r>
            <w:proofErr w:type="spellStart"/>
            <w:r w:rsidRPr="005244CC">
              <w:rPr>
                <w:sz w:val="24"/>
                <w:szCs w:val="24"/>
              </w:rPr>
              <w:t>пз</w:t>
            </w:r>
            <w:proofErr w:type="spellEnd"/>
            <w:r w:rsidRPr="005244CC">
              <w:rPr>
                <w:sz w:val="24"/>
                <w:szCs w:val="24"/>
              </w:rPr>
              <w:t>) Кошман Е.Е.</w:t>
            </w:r>
            <w:r>
              <w:rPr>
                <w:sz w:val="24"/>
                <w:szCs w:val="24"/>
              </w:rPr>
              <w:t xml:space="preserve"> </w:t>
            </w:r>
            <w:r w:rsidR="006A2F96" w:rsidRPr="00B9173E">
              <w:rPr>
                <w:sz w:val="24"/>
                <w:szCs w:val="24"/>
              </w:rPr>
              <w:t>8 к 2-</w:t>
            </w:r>
            <w:r w:rsidR="00A333CA" w:rsidRPr="00A333CA">
              <w:rPr>
                <w:sz w:val="24"/>
                <w:szCs w:val="24"/>
              </w:rPr>
              <w:t>4</w:t>
            </w:r>
          </w:p>
        </w:tc>
      </w:tr>
      <w:tr w:rsidR="006A2F96" w:rsidRPr="00FB0FDE" w14:paraId="74E01913" w14:textId="77777777" w:rsidTr="00C53E82">
        <w:trPr>
          <w:trHeight w:val="20"/>
        </w:trPr>
        <w:tc>
          <w:tcPr>
            <w:tcW w:w="612" w:type="dxa"/>
            <w:vMerge/>
            <w:tcBorders>
              <w:left w:val="single" w:sz="18" w:space="0" w:color="auto"/>
            </w:tcBorders>
            <w:textDirection w:val="btLr"/>
          </w:tcPr>
          <w:p w14:paraId="69E06500" w14:textId="77777777" w:rsidR="006A2F96" w:rsidRPr="00B9173E" w:rsidRDefault="006A2F96" w:rsidP="00B9173E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triple" w:sz="4" w:space="0" w:color="auto"/>
              <w:bottom w:val="triple" w:sz="4" w:space="0" w:color="auto"/>
              <w:right w:val="single" w:sz="18" w:space="0" w:color="auto"/>
            </w:tcBorders>
          </w:tcPr>
          <w:p w14:paraId="608FA73C" w14:textId="3946F487" w:rsidR="006A2F96" w:rsidRPr="00B9173E" w:rsidRDefault="006A2F96" w:rsidP="00B9173E">
            <w:pPr>
              <w:spacing w:line="360" w:lineRule="auto"/>
              <w:jc w:val="center"/>
              <w:rPr>
                <w:snapToGrid w:val="0"/>
                <w:spacing w:val="-14"/>
                <w:sz w:val="22"/>
                <w:szCs w:val="22"/>
                <w:lang w:val="en-US"/>
              </w:rPr>
            </w:pPr>
            <w:r w:rsidRPr="00B9173E">
              <w:rPr>
                <w:snapToGrid w:val="0"/>
                <w:spacing w:val="-14"/>
                <w:sz w:val="22"/>
                <w:szCs w:val="22"/>
              </w:rPr>
              <w:t>10.45</w:t>
            </w:r>
          </w:p>
        </w:tc>
        <w:tc>
          <w:tcPr>
            <w:tcW w:w="8368" w:type="dxa"/>
            <w:tcBorders>
              <w:top w:val="trip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42A2A6A6" w14:textId="76A915D0" w:rsidR="006A2F96" w:rsidRPr="00A333CA" w:rsidRDefault="005244CC" w:rsidP="00C53E82">
            <w:pPr>
              <w:jc w:val="center"/>
              <w:rPr>
                <w:sz w:val="24"/>
                <w:szCs w:val="24"/>
              </w:rPr>
            </w:pPr>
            <w:r w:rsidRPr="005244CC">
              <w:rPr>
                <w:sz w:val="24"/>
                <w:szCs w:val="24"/>
              </w:rPr>
              <w:t>Конфликтология (</w:t>
            </w:r>
            <w:proofErr w:type="spellStart"/>
            <w:r w:rsidRPr="005244CC">
              <w:rPr>
                <w:sz w:val="24"/>
                <w:szCs w:val="24"/>
              </w:rPr>
              <w:t>лк</w:t>
            </w:r>
            <w:proofErr w:type="spellEnd"/>
            <w:r w:rsidRPr="005244CC">
              <w:rPr>
                <w:sz w:val="24"/>
                <w:szCs w:val="24"/>
              </w:rPr>
              <w:t xml:space="preserve">) Потросов А.Э. </w:t>
            </w:r>
            <w:r w:rsidR="008D6928" w:rsidRPr="00B9173E">
              <w:rPr>
                <w:sz w:val="24"/>
                <w:szCs w:val="24"/>
              </w:rPr>
              <w:t xml:space="preserve"> 8 к 2-</w:t>
            </w:r>
            <w:r w:rsidR="00A333CA" w:rsidRPr="00A333CA">
              <w:rPr>
                <w:sz w:val="24"/>
                <w:szCs w:val="24"/>
              </w:rPr>
              <w:t>4</w:t>
            </w:r>
          </w:p>
        </w:tc>
      </w:tr>
      <w:tr w:rsidR="006A2F96" w:rsidRPr="00FB0FDE" w14:paraId="7BDC9244" w14:textId="77777777" w:rsidTr="00C53E82">
        <w:trPr>
          <w:trHeight w:val="180"/>
        </w:trPr>
        <w:tc>
          <w:tcPr>
            <w:tcW w:w="612" w:type="dxa"/>
            <w:vMerge/>
            <w:tcBorders>
              <w:left w:val="single" w:sz="18" w:space="0" w:color="auto"/>
            </w:tcBorders>
            <w:textDirection w:val="btLr"/>
          </w:tcPr>
          <w:p w14:paraId="542EE7E2" w14:textId="77777777" w:rsidR="006A2F96" w:rsidRPr="00B9173E" w:rsidRDefault="006A2F96" w:rsidP="00B9173E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triple" w:sz="4" w:space="0" w:color="auto"/>
              <w:right w:val="single" w:sz="18" w:space="0" w:color="auto"/>
            </w:tcBorders>
          </w:tcPr>
          <w:p w14:paraId="2682BE37" w14:textId="2A7FA345" w:rsidR="006A2F96" w:rsidRPr="00B9173E" w:rsidRDefault="006A2F96" w:rsidP="00B9173E">
            <w:pPr>
              <w:spacing w:line="360" w:lineRule="auto"/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B9173E">
              <w:rPr>
                <w:snapToGrid w:val="0"/>
                <w:spacing w:val="-14"/>
                <w:sz w:val="22"/>
                <w:szCs w:val="22"/>
                <w:lang w:val="en-US"/>
              </w:rPr>
              <w:t>12.40</w:t>
            </w:r>
          </w:p>
        </w:tc>
        <w:tc>
          <w:tcPr>
            <w:tcW w:w="8368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6F2BBC1D" w14:textId="10B9B894" w:rsidR="006A2F96" w:rsidRPr="00DE3437" w:rsidRDefault="006A2F96" w:rsidP="00C53E82">
            <w:pPr>
              <w:jc w:val="center"/>
              <w:rPr>
                <w:sz w:val="24"/>
                <w:szCs w:val="24"/>
              </w:rPr>
            </w:pPr>
            <w:r w:rsidRPr="00B9173E">
              <w:rPr>
                <w:sz w:val="24"/>
                <w:szCs w:val="24"/>
              </w:rPr>
              <w:t>Основы гештальт-терапии (</w:t>
            </w:r>
            <w:proofErr w:type="spellStart"/>
            <w:r w:rsidRPr="00B9173E">
              <w:rPr>
                <w:sz w:val="24"/>
                <w:szCs w:val="24"/>
              </w:rPr>
              <w:t>пз</w:t>
            </w:r>
            <w:proofErr w:type="spellEnd"/>
            <w:r w:rsidRPr="00B9173E">
              <w:rPr>
                <w:sz w:val="24"/>
                <w:szCs w:val="24"/>
              </w:rPr>
              <w:t>) Городецкая Л.Н. 8 к 2-</w:t>
            </w:r>
            <w:r w:rsidR="00DE3437">
              <w:rPr>
                <w:sz w:val="24"/>
                <w:szCs w:val="24"/>
              </w:rPr>
              <w:t>6</w:t>
            </w:r>
            <w:r w:rsidR="00DE3437" w:rsidRPr="00DE3437">
              <w:rPr>
                <w:sz w:val="24"/>
                <w:szCs w:val="24"/>
              </w:rPr>
              <w:t>/8</w:t>
            </w:r>
            <w:r w:rsidR="00DE3437">
              <w:rPr>
                <w:sz w:val="24"/>
                <w:szCs w:val="24"/>
              </w:rPr>
              <w:t>к2-6</w:t>
            </w:r>
          </w:p>
        </w:tc>
      </w:tr>
      <w:tr w:rsidR="006A2F96" w:rsidRPr="00FB0FDE" w14:paraId="13C39D0A" w14:textId="77777777" w:rsidTr="00C53E82">
        <w:trPr>
          <w:trHeight w:val="20"/>
        </w:trPr>
        <w:tc>
          <w:tcPr>
            <w:tcW w:w="61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41164E21" w14:textId="77777777" w:rsidR="006A2F96" w:rsidRPr="00B9173E" w:rsidRDefault="006A2F96" w:rsidP="00B9173E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B9173E">
              <w:rPr>
                <w:sz w:val="22"/>
                <w:szCs w:val="22"/>
              </w:rPr>
              <w:t>Ср.</w:t>
            </w:r>
          </w:p>
        </w:tc>
        <w:tc>
          <w:tcPr>
            <w:tcW w:w="0" w:type="auto"/>
            <w:tcBorders>
              <w:top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0FC01EFC" w14:textId="76181BDD" w:rsidR="006A2F96" w:rsidRPr="00B9173E" w:rsidRDefault="006A2F96" w:rsidP="00B9173E">
            <w:pPr>
              <w:spacing w:line="360" w:lineRule="auto"/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B9173E">
              <w:rPr>
                <w:snapToGrid w:val="0"/>
                <w:spacing w:val="-14"/>
                <w:sz w:val="22"/>
                <w:szCs w:val="22"/>
                <w:lang w:val="en-US"/>
              </w:rPr>
              <w:t>9</w:t>
            </w:r>
            <w:r w:rsidRPr="00B9173E">
              <w:rPr>
                <w:snapToGrid w:val="0"/>
                <w:spacing w:val="-14"/>
                <w:sz w:val="22"/>
                <w:szCs w:val="22"/>
              </w:rPr>
              <w:t>.00</w:t>
            </w:r>
          </w:p>
        </w:tc>
        <w:tc>
          <w:tcPr>
            <w:tcW w:w="8368" w:type="dxa"/>
            <w:tcBorders>
              <w:top w:val="single" w:sz="18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0F60E87C" w14:textId="2C75730B" w:rsidR="006A2F96" w:rsidRPr="00A333CA" w:rsidRDefault="005E00DC" w:rsidP="00C53E82">
            <w:pPr>
              <w:jc w:val="center"/>
              <w:rPr>
                <w:sz w:val="24"/>
                <w:szCs w:val="24"/>
              </w:rPr>
            </w:pPr>
            <w:r w:rsidRPr="00B9173E">
              <w:rPr>
                <w:sz w:val="24"/>
                <w:szCs w:val="24"/>
              </w:rPr>
              <w:t>Основы менеджмента в СПД (</w:t>
            </w:r>
            <w:proofErr w:type="spellStart"/>
            <w:proofErr w:type="gramStart"/>
            <w:r w:rsidRPr="00B9173E">
              <w:rPr>
                <w:sz w:val="24"/>
                <w:szCs w:val="24"/>
              </w:rPr>
              <w:t>пз</w:t>
            </w:r>
            <w:proofErr w:type="spellEnd"/>
            <w:r w:rsidRPr="00B9173E">
              <w:rPr>
                <w:sz w:val="24"/>
                <w:szCs w:val="24"/>
              </w:rPr>
              <w:t xml:space="preserve">)  </w:t>
            </w:r>
            <w:r w:rsidR="000F1DE5" w:rsidRPr="00612710">
              <w:rPr>
                <w:sz w:val="24"/>
                <w:szCs w:val="24"/>
              </w:rPr>
              <w:t>Кошман</w:t>
            </w:r>
            <w:proofErr w:type="gramEnd"/>
            <w:r w:rsidR="000F1DE5" w:rsidRPr="00612710">
              <w:rPr>
                <w:sz w:val="24"/>
                <w:szCs w:val="24"/>
              </w:rPr>
              <w:t xml:space="preserve"> Е.Е</w:t>
            </w:r>
            <w:r w:rsidR="000F1DE5" w:rsidRPr="00B9173E">
              <w:rPr>
                <w:sz w:val="24"/>
                <w:szCs w:val="24"/>
              </w:rPr>
              <w:t>.</w:t>
            </w:r>
            <w:r w:rsidR="00C53E82" w:rsidRPr="00B9173E">
              <w:rPr>
                <w:sz w:val="24"/>
                <w:szCs w:val="24"/>
              </w:rPr>
              <w:t>8 к 2-</w:t>
            </w:r>
            <w:r w:rsidR="00A333CA" w:rsidRPr="00A333CA">
              <w:rPr>
                <w:sz w:val="24"/>
                <w:szCs w:val="24"/>
              </w:rPr>
              <w:t>4</w:t>
            </w:r>
          </w:p>
        </w:tc>
      </w:tr>
      <w:tr w:rsidR="006A2F96" w:rsidRPr="00FB0FDE" w14:paraId="4354CE6F" w14:textId="77777777" w:rsidTr="00C53E82">
        <w:trPr>
          <w:trHeight w:val="20"/>
        </w:trPr>
        <w:tc>
          <w:tcPr>
            <w:tcW w:w="612" w:type="dxa"/>
            <w:vMerge/>
            <w:tcBorders>
              <w:left w:val="single" w:sz="18" w:space="0" w:color="auto"/>
            </w:tcBorders>
            <w:textDirection w:val="btLr"/>
          </w:tcPr>
          <w:p w14:paraId="526C40C1" w14:textId="77777777" w:rsidR="006A2F96" w:rsidRPr="00B9173E" w:rsidRDefault="006A2F96" w:rsidP="00B9173E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triple" w:sz="4" w:space="0" w:color="auto"/>
              <w:bottom w:val="triple" w:sz="4" w:space="0" w:color="auto"/>
              <w:right w:val="single" w:sz="18" w:space="0" w:color="auto"/>
            </w:tcBorders>
          </w:tcPr>
          <w:p w14:paraId="1DFD07D4" w14:textId="76CFF1FC" w:rsidR="006A2F96" w:rsidRPr="00B9173E" w:rsidRDefault="006A2F96" w:rsidP="00B9173E">
            <w:pPr>
              <w:spacing w:line="360" w:lineRule="auto"/>
              <w:jc w:val="center"/>
              <w:rPr>
                <w:snapToGrid w:val="0"/>
                <w:spacing w:val="-14"/>
                <w:sz w:val="22"/>
                <w:szCs w:val="22"/>
                <w:lang w:val="en-US"/>
              </w:rPr>
            </w:pPr>
            <w:r w:rsidRPr="00B9173E">
              <w:rPr>
                <w:snapToGrid w:val="0"/>
                <w:spacing w:val="-14"/>
                <w:sz w:val="22"/>
                <w:szCs w:val="22"/>
              </w:rPr>
              <w:t>10.45</w:t>
            </w:r>
          </w:p>
        </w:tc>
        <w:tc>
          <w:tcPr>
            <w:tcW w:w="8368" w:type="dxa"/>
            <w:tcBorders>
              <w:top w:val="trip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28CFB4B8" w14:textId="361BB733" w:rsidR="006A2F96" w:rsidRPr="00845C0A" w:rsidRDefault="006A2F96" w:rsidP="00C53E82">
            <w:pPr>
              <w:jc w:val="center"/>
              <w:rPr>
                <w:sz w:val="24"/>
                <w:szCs w:val="24"/>
              </w:rPr>
            </w:pPr>
            <w:r w:rsidRPr="00845C0A">
              <w:rPr>
                <w:sz w:val="24"/>
                <w:szCs w:val="24"/>
              </w:rPr>
              <w:t>Школьная медиация (</w:t>
            </w:r>
            <w:proofErr w:type="spellStart"/>
            <w:r w:rsidRPr="00845C0A">
              <w:rPr>
                <w:sz w:val="24"/>
                <w:szCs w:val="24"/>
              </w:rPr>
              <w:t>пз</w:t>
            </w:r>
            <w:proofErr w:type="spellEnd"/>
            <w:r w:rsidRPr="00845C0A">
              <w:rPr>
                <w:sz w:val="24"/>
                <w:szCs w:val="24"/>
              </w:rPr>
              <w:t xml:space="preserve">) </w:t>
            </w:r>
            <w:r w:rsidR="00422231" w:rsidRPr="00845C0A">
              <w:rPr>
                <w:sz w:val="24"/>
                <w:szCs w:val="24"/>
              </w:rPr>
              <w:t xml:space="preserve">Сердюкова М.А. </w:t>
            </w:r>
            <w:r w:rsidR="009E71A4">
              <w:rPr>
                <w:sz w:val="24"/>
                <w:szCs w:val="24"/>
              </w:rPr>
              <w:t>5к 2-15</w:t>
            </w:r>
          </w:p>
        </w:tc>
      </w:tr>
      <w:tr w:rsidR="006A2F96" w:rsidRPr="00FB0FDE" w14:paraId="5D660580" w14:textId="77777777" w:rsidTr="00C53E82">
        <w:trPr>
          <w:trHeight w:val="92"/>
        </w:trPr>
        <w:tc>
          <w:tcPr>
            <w:tcW w:w="612" w:type="dxa"/>
            <w:vMerge/>
            <w:tcBorders>
              <w:left w:val="single" w:sz="18" w:space="0" w:color="auto"/>
            </w:tcBorders>
            <w:textDirection w:val="btLr"/>
          </w:tcPr>
          <w:p w14:paraId="27805F21" w14:textId="77777777" w:rsidR="006A2F96" w:rsidRPr="00B9173E" w:rsidRDefault="006A2F96" w:rsidP="00B9173E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02CE308F" w14:textId="179AFFDD" w:rsidR="006A2F96" w:rsidRPr="00B9173E" w:rsidRDefault="006A2F96" w:rsidP="00B9173E">
            <w:pPr>
              <w:spacing w:line="360" w:lineRule="auto"/>
              <w:jc w:val="center"/>
              <w:rPr>
                <w:snapToGrid w:val="0"/>
                <w:spacing w:val="-14"/>
                <w:sz w:val="22"/>
                <w:szCs w:val="22"/>
                <w:lang w:val="en-US"/>
              </w:rPr>
            </w:pPr>
            <w:r w:rsidRPr="00B9173E">
              <w:rPr>
                <w:snapToGrid w:val="0"/>
                <w:spacing w:val="-14"/>
                <w:sz w:val="22"/>
                <w:szCs w:val="22"/>
                <w:lang w:val="en-US"/>
              </w:rPr>
              <w:t>12.40</w:t>
            </w:r>
          </w:p>
        </w:tc>
        <w:tc>
          <w:tcPr>
            <w:tcW w:w="8368" w:type="dxa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E988D00" w14:textId="5E7C5417" w:rsidR="006A2F96" w:rsidRPr="00845C0A" w:rsidRDefault="006A2F96" w:rsidP="00C53E82">
            <w:pPr>
              <w:jc w:val="center"/>
              <w:rPr>
                <w:sz w:val="24"/>
                <w:szCs w:val="24"/>
              </w:rPr>
            </w:pPr>
            <w:r w:rsidRPr="00845C0A">
              <w:rPr>
                <w:sz w:val="24"/>
                <w:szCs w:val="24"/>
              </w:rPr>
              <w:t>Консультирование в СПД (</w:t>
            </w:r>
            <w:proofErr w:type="spellStart"/>
            <w:r w:rsidRPr="00845C0A">
              <w:rPr>
                <w:sz w:val="24"/>
                <w:szCs w:val="24"/>
              </w:rPr>
              <w:t>лк</w:t>
            </w:r>
            <w:proofErr w:type="spellEnd"/>
            <w:r w:rsidRPr="00845C0A">
              <w:rPr>
                <w:sz w:val="24"/>
                <w:szCs w:val="24"/>
              </w:rPr>
              <w:t xml:space="preserve">) </w:t>
            </w:r>
            <w:proofErr w:type="spellStart"/>
            <w:r w:rsidRPr="00845C0A">
              <w:rPr>
                <w:sz w:val="24"/>
                <w:szCs w:val="24"/>
              </w:rPr>
              <w:t>Щекудова</w:t>
            </w:r>
            <w:proofErr w:type="spellEnd"/>
            <w:r w:rsidRPr="00845C0A">
              <w:rPr>
                <w:sz w:val="24"/>
                <w:szCs w:val="24"/>
              </w:rPr>
              <w:t xml:space="preserve"> С.С. </w:t>
            </w:r>
            <w:r w:rsidR="009E71A4">
              <w:rPr>
                <w:sz w:val="24"/>
                <w:szCs w:val="24"/>
              </w:rPr>
              <w:t>5к 2-15</w:t>
            </w:r>
          </w:p>
        </w:tc>
      </w:tr>
      <w:tr w:rsidR="006A2F96" w:rsidRPr="00FB0FDE" w14:paraId="76C69631" w14:textId="77777777" w:rsidTr="00C53E82">
        <w:trPr>
          <w:trHeight w:val="196"/>
        </w:trPr>
        <w:tc>
          <w:tcPr>
            <w:tcW w:w="612" w:type="dxa"/>
            <w:vMerge/>
            <w:tcBorders>
              <w:left w:val="single" w:sz="18" w:space="0" w:color="auto"/>
            </w:tcBorders>
            <w:textDirection w:val="btLr"/>
          </w:tcPr>
          <w:p w14:paraId="7320C101" w14:textId="77777777" w:rsidR="006A2F96" w:rsidRPr="00B9173E" w:rsidRDefault="006A2F96" w:rsidP="00B9173E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</w:tcPr>
          <w:p w14:paraId="4A993CE6" w14:textId="77777777" w:rsidR="006A2F96" w:rsidRPr="00B9173E" w:rsidRDefault="006A2F96" w:rsidP="00B9173E">
            <w:pPr>
              <w:spacing w:line="360" w:lineRule="auto"/>
              <w:jc w:val="center"/>
              <w:rPr>
                <w:snapToGrid w:val="0"/>
                <w:spacing w:val="-14"/>
                <w:sz w:val="22"/>
                <w:szCs w:val="22"/>
              </w:rPr>
            </w:pPr>
          </w:p>
        </w:tc>
        <w:tc>
          <w:tcPr>
            <w:tcW w:w="836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73C20F01" w14:textId="72C28BCF" w:rsidR="006A2F96" w:rsidRPr="00845C0A" w:rsidRDefault="006A2F96" w:rsidP="00C53E82">
            <w:pPr>
              <w:jc w:val="center"/>
              <w:rPr>
                <w:sz w:val="24"/>
                <w:szCs w:val="24"/>
              </w:rPr>
            </w:pPr>
          </w:p>
        </w:tc>
      </w:tr>
      <w:tr w:rsidR="00183131" w:rsidRPr="00FB0FDE" w14:paraId="5A5BDD70" w14:textId="77777777" w:rsidTr="003332CD">
        <w:trPr>
          <w:trHeight w:val="278"/>
        </w:trPr>
        <w:tc>
          <w:tcPr>
            <w:tcW w:w="61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3A8E84D9" w14:textId="77777777" w:rsidR="00183131" w:rsidRPr="00B9173E" w:rsidRDefault="00183131" w:rsidP="00B9173E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B9173E">
              <w:rPr>
                <w:sz w:val="22"/>
                <w:szCs w:val="22"/>
              </w:rPr>
              <w:t>Чт.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088B5A3E" w14:textId="7AE64089" w:rsidR="00183131" w:rsidRPr="00B9173E" w:rsidRDefault="00183131" w:rsidP="00B9173E">
            <w:pPr>
              <w:spacing w:line="360" w:lineRule="auto"/>
              <w:jc w:val="center"/>
              <w:rPr>
                <w:snapToGrid w:val="0"/>
                <w:spacing w:val="-14"/>
                <w:sz w:val="22"/>
                <w:szCs w:val="22"/>
                <w:lang w:val="en-US"/>
              </w:rPr>
            </w:pPr>
            <w:r w:rsidRPr="00B9173E">
              <w:rPr>
                <w:snapToGrid w:val="0"/>
                <w:spacing w:val="-14"/>
                <w:sz w:val="22"/>
                <w:szCs w:val="22"/>
                <w:lang w:val="en-US"/>
              </w:rPr>
              <w:t>9</w:t>
            </w:r>
            <w:r w:rsidRPr="00B9173E">
              <w:rPr>
                <w:snapToGrid w:val="0"/>
                <w:spacing w:val="-14"/>
                <w:sz w:val="22"/>
                <w:szCs w:val="22"/>
              </w:rPr>
              <w:t>.00</w:t>
            </w:r>
          </w:p>
        </w:tc>
        <w:tc>
          <w:tcPr>
            <w:tcW w:w="8368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F46F3E0" w14:textId="77777777" w:rsidR="00787DD8" w:rsidRPr="00845C0A" w:rsidRDefault="00787DD8" w:rsidP="00787DD8">
            <w:pPr>
              <w:jc w:val="center"/>
              <w:rPr>
                <w:sz w:val="24"/>
                <w:szCs w:val="24"/>
              </w:rPr>
            </w:pPr>
            <w:r w:rsidRPr="00845C0A">
              <w:rPr>
                <w:sz w:val="24"/>
                <w:szCs w:val="24"/>
              </w:rPr>
              <w:t>Делопроизводство в социально-педагогической деятельности (</w:t>
            </w:r>
            <w:proofErr w:type="spellStart"/>
            <w:r w:rsidRPr="00845C0A">
              <w:rPr>
                <w:sz w:val="24"/>
                <w:szCs w:val="24"/>
              </w:rPr>
              <w:t>пз</w:t>
            </w:r>
            <w:proofErr w:type="spellEnd"/>
            <w:r w:rsidRPr="00845C0A">
              <w:rPr>
                <w:sz w:val="24"/>
                <w:szCs w:val="24"/>
              </w:rPr>
              <w:t xml:space="preserve">) </w:t>
            </w:r>
          </w:p>
          <w:p w14:paraId="735D38E0" w14:textId="1244E929" w:rsidR="00183131" w:rsidRPr="00845C0A" w:rsidRDefault="00422231" w:rsidP="00787DD8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845C0A">
              <w:rPr>
                <w:sz w:val="24"/>
                <w:szCs w:val="24"/>
              </w:rPr>
              <w:t xml:space="preserve">Сердюкова М.А. </w:t>
            </w:r>
            <w:r w:rsidR="00787DD8" w:rsidRPr="00845C0A">
              <w:rPr>
                <w:sz w:val="24"/>
                <w:szCs w:val="24"/>
              </w:rPr>
              <w:t xml:space="preserve"> </w:t>
            </w:r>
            <w:r w:rsidR="00183131" w:rsidRPr="00845C0A">
              <w:rPr>
                <w:sz w:val="24"/>
                <w:szCs w:val="24"/>
              </w:rPr>
              <w:t>8 к 2-</w:t>
            </w:r>
            <w:r w:rsidR="00A333CA" w:rsidRPr="00845C0A">
              <w:rPr>
                <w:sz w:val="24"/>
                <w:szCs w:val="24"/>
                <w:lang w:val="en-US"/>
              </w:rPr>
              <w:t>4</w:t>
            </w:r>
          </w:p>
        </w:tc>
      </w:tr>
      <w:tr w:rsidR="00183131" w:rsidRPr="00FB0FDE" w14:paraId="700F52D9" w14:textId="77777777" w:rsidTr="003332CD">
        <w:trPr>
          <w:trHeight w:val="267"/>
        </w:trPr>
        <w:tc>
          <w:tcPr>
            <w:tcW w:w="612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74B9FC51" w14:textId="77777777" w:rsidR="00183131" w:rsidRPr="00B9173E" w:rsidRDefault="00183131" w:rsidP="00B9173E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1E1198A1" w14:textId="77777777" w:rsidR="00183131" w:rsidRPr="00787DD8" w:rsidRDefault="00183131" w:rsidP="00B9173E">
            <w:pPr>
              <w:spacing w:line="360" w:lineRule="auto"/>
              <w:jc w:val="center"/>
              <w:rPr>
                <w:snapToGrid w:val="0"/>
                <w:spacing w:val="-14"/>
                <w:sz w:val="22"/>
                <w:szCs w:val="22"/>
              </w:rPr>
            </w:pPr>
          </w:p>
        </w:tc>
        <w:tc>
          <w:tcPr>
            <w:tcW w:w="8368" w:type="dxa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24190CDD" w14:textId="796CE609" w:rsidR="00183131" w:rsidRPr="00845C0A" w:rsidRDefault="00787DD8" w:rsidP="00183131">
            <w:pPr>
              <w:jc w:val="center"/>
              <w:rPr>
                <w:sz w:val="24"/>
                <w:szCs w:val="24"/>
              </w:rPr>
            </w:pPr>
            <w:r w:rsidRPr="00845C0A">
              <w:rPr>
                <w:sz w:val="24"/>
                <w:szCs w:val="24"/>
              </w:rPr>
              <w:t>Соц.-</w:t>
            </w:r>
            <w:proofErr w:type="spellStart"/>
            <w:r w:rsidRPr="00845C0A">
              <w:rPr>
                <w:sz w:val="24"/>
                <w:szCs w:val="24"/>
              </w:rPr>
              <w:t>пед</w:t>
            </w:r>
            <w:proofErr w:type="spellEnd"/>
            <w:r w:rsidRPr="00845C0A">
              <w:rPr>
                <w:sz w:val="24"/>
                <w:szCs w:val="24"/>
              </w:rPr>
              <w:t>. проектирование (</w:t>
            </w:r>
            <w:proofErr w:type="spellStart"/>
            <w:r w:rsidRPr="00845C0A">
              <w:rPr>
                <w:sz w:val="24"/>
                <w:szCs w:val="24"/>
              </w:rPr>
              <w:t>лк</w:t>
            </w:r>
            <w:proofErr w:type="spellEnd"/>
            <w:r w:rsidRPr="00845C0A">
              <w:rPr>
                <w:sz w:val="24"/>
                <w:szCs w:val="24"/>
              </w:rPr>
              <w:t xml:space="preserve"> / </w:t>
            </w:r>
            <w:proofErr w:type="spellStart"/>
            <w:r w:rsidRPr="00845C0A">
              <w:rPr>
                <w:sz w:val="24"/>
                <w:szCs w:val="24"/>
              </w:rPr>
              <w:t>пз</w:t>
            </w:r>
            <w:proofErr w:type="spellEnd"/>
            <w:r w:rsidRPr="00845C0A">
              <w:rPr>
                <w:sz w:val="24"/>
                <w:szCs w:val="24"/>
              </w:rPr>
              <w:t xml:space="preserve">) Мазурок И.А.  </w:t>
            </w:r>
            <w:r w:rsidR="00A333CA" w:rsidRPr="00845C0A">
              <w:rPr>
                <w:sz w:val="24"/>
                <w:szCs w:val="24"/>
              </w:rPr>
              <w:t>8 к 2-4</w:t>
            </w:r>
          </w:p>
        </w:tc>
      </w:tr>
      <w:tr w:rsidR="005F241C" w:rsidRPr="00FB0FDE" w14:paraId="5BBDC195" w14:textId="77777777" w:rsidTr="00612710">
        <w:trPr>
          <w:trHeight w:val="288"/>
        </w:trPr>
        <w:tc>
          <w:tcPr>
            <w:tcW w:w="612" w:type="dxa"/>
            <w:vMerge/>
            <w:tcBorders>
              <w:left w:val="single" w:sz="18" w:space="0" w:color="auto"/>
            </w:tcBorders>
            <w:textDirection w:val="btLr"/>
          </w:tcPr>
          <w:p w14:paraId="114AF977" w14:textId="77777777" w:rsidR="005F241C" w:rsidRPr="00B9173E" w:rsidRDefault="005F241C" w:rsidP="004B2BB5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triple" w:sz="4" w:space="0" w:color="auto"/>
              <w:right w:val="single" w:sz="18" w:space="0" w:color="auto"/>
            </w:tcBorders>
          </w:tcPr>
          <w:p w14:paraId="045113AA" w14:textId="02390A50" w:rsidR="005F241C" w:rsidRPr="00B9173E" w:rsidRDefault="005F241C" w:rsidP="004B2BB5">
            <w:pPr>
              <w:spacing w:line="360" w:lineRule="auto"/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B9173E">
              <w:rPr>
                <w:snapToGrid w:val="0"/>
                <w:spacing w:val="-14"/>
                <w:sz w:val="22"/>
                <w:szCs w:val="22"/>
              </w:rPr>
              <w:t>10.45</w:t>
            </w:r>
          </w:p>
        </w:tc>
        <w:tc>
          <w:tcPr>
            <w:tcW w:w="8368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107E638D" w14:textId="3E35786A" w:rsidR="005F241C" w:rsidRPr="00845C0A" w:rsidRDefault="005F241C" w:rsidP="00612710">
            <w:pPr>
              <w:jc w:val="center"/>
              <w:rPr>
                <w:color w:val="FF0000"/>
                <w:sz w:val="24"/>
                <w:szCs w:val="24"/>
              </w:rPr>
            </w:pPr>
            <w:r w:rsidRPr="00845C0A">
              <w:rPr>
                <w:sz w:val="24"/>
                <w:szCs w:val="24"/>
              </w:rPr>
              <w:t>Соц.-</w:t>
            </w:r>
            <w:proofErr w:type="spellStart"/>
            <w:r w:rsidRPr="00845C0A">
              <w:rPr>
                <w:sz w:val="24"/>
                <w:szCs w:val="24"/>
              </w:rPr>
              <w:t>пед</w:t>
            </w:r>
            <w:proofErr w:type="spellEnd"/>
            <w:r w:rsidRPr="00845C0A">
              <w:rPr>
                <w:sz w:val="24"/>
                <w:szCs w:val="24"/>
              </w:rPr>
              <w:t>. проектирование (</w:t>
            </w:r>
            <w:proofErr w:type="spellStart"/>
            <w:r w:rsidRPr="00845C0A">
              <w:rPr>
                <w:sz w:val="24"/>
                <w:szCs w:val="24"/>
              </w:rPr>
              <w:t>лк</w:t>
            </w:r>
            <w:proofErr w:type="spellEnd"/>
            <w:r w:rsidRPr="00845C0A">
              <w:rPr>
                <w:sz w:val="24"/>
                <w:szCs w:val="24"/>
              </w:rPr>
              <w:t xml:space="preserve"> / </w:t>
            </w:r>
            <w:proofErr w:type="spellStart"/>
            <w:r w:rsidRPr="00845C0A">
              <w:rPr>
                <w:sz w:val="24"/>
                <w:szCs w:val="24"/>
              </w:rPr>
              <w:t>пз</w:t>
            </w:r>
            <w:proofErr w:type="spellEnd"/>
            <w:r w:rsidRPr="00845C0A">
              <w:rPr>
                <w:sz w:val="24"/>
                <w:szCs w:val="24"/>
              </w:rPr>
              <w:t>) Мазурок И.А.</w:t>
            </w:r>
            <w:r w:rsidR="00612710" w:rsidRPr="00845C0A">
              <w:rPr>
                <w:sz w:val="24"/>
                <w:szCs w:val="24"/>
              </w:rPr>
              <w:t xml:space="preserve"> 8 к 2-</w:t>
            </w:r>
            <w:r w:rsidR="00A333CA" w:rsidRPr="00845C0A">
              <w:rPr>
                <w:sz w:val="24"/>
                <w:szCs w:val="24"/>
              </w:rPr>
              <w:t>4</w:t>
            </w:r>
          </w:p>
        </w:tc>
      </w:tr>
      <w:tr w:rsidR="004B2BB5" w:rsidRPr="00FB0FDE" w14:paraId="21388480" w14:textId="77777777" w:rsidTr="004B2BB5">
        <w:trPr>
          <w:trHeight w:val="323"/>
        </w:trPr>
        <w:tc>
          <w:tcPr>
            <w:tcW w:w="612" w:type="dxa"/>
            <w:vMerge/>
            <w:tcBorders>
              <w:left w:val="single" w:sz="18" w:space="0" w:color="auto"/>
            </w:tcBorders>
            <w:textDirection w:val="btLr"/>
          </w:tcPr>
          <w:p w14:paraId="66EB07F2" w14:textId="77777777" w:rsidR="004B2BB5" w:rsidRPr="00B9173E" w:rsidRDefault="004B2BB5" w:rsidP="004B2BB5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triple" w:sz="4" w:space="0" w:color="auto"/>
              <w:right w:val="single" w:sz="18" w:space="0" w:color="auto"/>
            </w:tcBorders>
          </w:tcPr>
          <w:p w14:paraId="619CCF57" w14:textId="039B828B" w:rsidR="004B2BB5" w:rsidRPr="00B9173E" w:rsidRDefault="004B2BB5" w:rsidP="004B2BB5">
            <w:pPr>
              <w:spacing w:line="360" w:lineRule="auto"/>
              <w:jc w:val="center"/>
              <w:rPr>
                <w:snapToGrid w:val="0"/>
                <w:spacing w:val="-14"/>
                <w:sz w:val="22"/>
                <w:szCs w:val="22"/>
                <w:lang w:val="en-US"/>
              </w:rPr>
            </w:pPr>
            <w:r w:rsidRPr="00B9173E">
              <w:rPr>
                <w:snapToGrid w:val="0"/>
                <w:spacing w:val="-14"/>
                <w:sz w:val="22"/>
                <w:szCs w:val="22"/>
                <w:lang w:val="en-US"/>
              </w:rPr>
              <w:t>12.40</w:t>
            </w:r>
          </w:p>
        </w:tc>
        <w:tc>
          <w:tcPr>
            <w:tcW w:w="8368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3F50FE4C" w14:textId="6F618C49" w:rsidR="004B2BB5" w:rsidRPr="00845C0A" w:rsidRDefault="004B2BB5" w:rsidP="004B2BB5">
            <w:pPr>
              <w:jc w:val="center"/>
              <w:rPr>
                <w:color w:val="FF0000"/>
                <w:sz w:val="24"/>
                <w:szCs w:val="24"/>
              </w:rPr>
            </w:pPr>
            <w:r w:rsidRPr="00845C0A">
              <w:rPr>
                <w:sz w:val="24"/>
                <w:szCs w:val="24"/>
              </w:rPr>
              <w:t>Сравнительная педагогика (</w:t>
            </w:r>
            <w:proofErr w:type="spellStart"/>
            <w:r w:rsidRPr="00845C0A">
              <w:rPr>
                <w:sz w:val="24"/>
                <w:szCs w:val="24"/>
              </w:rPr>
              <w:t>пз</w:t>
            </w:r>
            <w:proofErr w:type="spellEnd"/>
            <w:r w:rsidRPr="00845C0A">
              <w:rPr>
                <w:sz w:val="24"/>
                <w:szCs w:val="24"/>
              </w:rPr>
              <w:t xml:space="preserve">) </w:t>
            </w:r>
            <w:r w:rsidR="00422231" w:rsidRPr="00845C0A">
              <w:rPr>
                <w:sz w:val="24"/>
                <w:szCs w:val="24"/>
              </w:rPr>
              <w:t>Потросов А.Э.</w:t>
            </w:r>
          </w:p>
        </w:tc>
      </w:tr>
      <w:tr w:rsidR="004B2BB5" w:rsidRPr="00FB0FDE" w14:paraId="7DD7BC65" w14:textId="77777777" w:rsidTr="00C53E82">
        <w:trPr>
          <w:trHeight w:val="20"/>
        </w:trPr>
        <w:tc>
          <w:tcPr>
            <w:tcW w:w="61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5B93A46B" w14:textId="77777777" w:rsidR="004B2BB5" w:rsidRPr="00B9173E" w:rsidRDefault="004B2BB5" w:rsidP="004B2BB5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B9173E">
              <w:rPr>
                <w:sz w:val="22"/>
                <w:szCs w:val="22"/>
              </w:rPr>
              <w:t>Пт.</w:t>
            </w:r>
          </w:p>
        </w:tc>
        <w:tc>
          <w:tcPr>
            <w:tcW w:w="0" w:type="auto"/>
            <w:tcBorders>
              <w:top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4A17882B" w14:textId="2CEE07B8" w:rsidR="004B2BB5" w:rsidRPr="00B9173E" w:rsidRDefault="004B2BB5" w:rsidP="004B2BB5">
            <w:pPr>
              <w:spacing w:line="360" w:lineRule="auto"/>
              <w:jc w:val="center"/>
              <w:rPr>
                <w:snapToGrid w:val="0"/>
                <w:spacing w:val="-14"/>
                <w:sz w:val="22"/>
                <w:szCs w:val="22"/>
                <w:lang w:val="en-US"/>
              </w:rPr>
            </w:pPr>
            <w:r w:rsidRPr="00B9173E">
              <w:rPr>
                <w:snapToGrid w:val="0"/>
                <w:spacing w:val="-14"/>
                <w:sz w:val="22"/>
                <w:szCs w:val="22"/>
                <w:lang w:val="en-US"/>
              </w:rPr>
              <w:t>9</w:t>
            </w:r>
            <w:r w:rsidRPr="00B9173E">
              <w:rPr>
                <w:snapToGrid w:val="0"/>
                <w:spacing w:val="-14"/>
                <w:sz w:val="22"/>
                <w:szCs w:val="22"/>
              </w:rPr>
              <w:t>.00</w:t>
            </w:r>
          </w:p>
        </w:tc>
        <w:tc>
          <w:tcPr>
            <w:tcW w:w="8368" w:type="dxa"/>
            <w:tcBorders>
              <w:top w:val="single" w:sz="18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52C5804C" w14:textId="3DCB5AFA" w:rsidR="004B2BB5" w:rsidRPr="00A333CA" w:rsidRDefault="004B2BB5" w:rsidP="004B2BB5">
            <w:pPr>
              <w:jc w:val="center"/>
              <w:rPr>
                <w:color w:val="FF0000"/>
                <w:sz w:val="24"/>
                <w:szCs w:val="24"/>
              </w:rPr>
            </w:pPr>
            <w:r w:rsidRPr="00B9173E">
              <w:rPr>
                <w:sz w:val="24"/>
                <w:szCs w:val="24"/>
              </w:rPr>
              <w:t>Конфликтология (</w:t>
            </w:r>
            <w:proofErr w:type="spellStart"/>
            <w:r w:rsidRPr="00B9173E">
              <w:rPr>
                <w:sz w:val="24"/>
                <w:szCs w:val="24"/>
              </w:rPr>
              <w:t>пз</w:t>
            </w:r>
            <w:proofErr w:type="spellEnd"/>
            <w:r w:rsidRPr="00B9173E">
              <w:rPr>
                <w:sz w:val="24"/>
                <w:szCs w:val="24"/>
              </w:rPr>
              <w:t>) Потросов А.Э. 8 к 2-</w:t>
            </w:r>
            <w:r w:rsidR="00A333CA" w:rsidRPr="00A333CA">
              <w:rPr>
                <w:sz w:val="24"/>
                <w:szCs w:val="24"/>
              </w:rPr>
              <w:t>4</w:t>
            </w:r>
          </w:p>
        </w:tc>
      </w:tr>
      <w:tr w:rsidR="003332CD" w:rsidRPr="00FB0FDE" w14:paraId="4ECEE385" w14:textId="77777777" w:rsidTr="00845C0A">
        <w:trPr>
          <w:trHeight w:val="211"/>
        </w:trPr>
        <w:tc>
          <w:tcPr>
            <w:tcW w:w="612" w:type="dxa"/>
            <w:vMerge/>
            <w:tcBorders>
              <w:left w:val="single" w:sz="18" w:space="0" w:color="auto"/>
            </w:tcBorders>
            <w:textDirection w:val="btLr"/>
          </w:tcPr>
          <w:p w14:paraId="58637842" w14:textId="77777777" w:rsidR="003332CD" w:rsidRPr="00B9173E" w:rsidRDefault="003332CD" w:rsidP="004B2BB5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triple" w:sz="4" w:space="0" w:color="auto"/>
              <w:right w:val="single" w:sz="18" w:space="0" w:color="auto"/>
            </w:tcBorders>
          </w:tcPr>
          <w:p w14:paraId="7B0968B2" w14:textId="648506E8" w:rsidR="003332CD" w:rsidRPr="00B9173E" w:rsidRDefault="003332CD" w:rsidP="004B2BB5">
            <w:pPr>
              <w:spacing w:line="360" w:lineRule="auto"/>
              <w:jc w:val="center"/>
              <w:rPr>
                <w:snapToGrid w:val="0"/>
                <w:spacing w:val="-14"/>
                <w:sz w:val="22"/>
                <w:szCs w:val="22"/>
                <w:lang w:val="en-US"/>
              </w:rPr>
            </w:pPr>
            <w:r w:rsidRPr="00B9173E">
              <w:rPr>
                <w:snapToGrid w:val="0"/>
                <w:spacing w:val="-14"/>
                <w:sz w:val="22"/>
                <w:szCs w:val="22"/>
              </w:rPr>
              <w:t>10.45</w:t>
            </w:r>
          </w:p>
        </w:tc>
        <w:tc>
          <w:tcPr>
            <w:tcW w:w="8368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7DC37791" w14:textId="1015C576" w:rsidR="003332CD" w:rsidRPr="00A333CA" w:rsidRDefault="003332CD" w:rsidP="004B2BB5">
            <w:pPr>
              <w:jc w:val="center"/>
              <w:rPr>
                <w:sz w:val="24"/>
                <w:szCs w:val="24"/>
              </w:rPr>
            </w:pPr>
            <w:r w:rsidRPr="00B9173E">
              <w:rPr>
                <w:sz w:val="24"/>
                <w:szCs w:val="24"/>
              </w:rPr>
              <w:t>Сравнительная педагогика (</w:t>
            </w:r>
            <w:proofErr w:type="spellStart"/>
            <w:r w:rsidRPr="00B9173E">
              <w:rPr>
                <w:sz w:val="24"/>
                <w:szCs w:val="24"/>
              </w:rPr>
              <w:t>лк</w:t>
            </w:r>
            <w:proofErr w:type="spellEnd"/>
            <w:r w:rsidRPr="00B9173E">
              <w:rPr>
                <w:sz w:val="24"/>
                <w:szCs w:val="24"/>
              </w:rPr>
              <w:t>) Потросов А.Э. 8 к 2-</w:t>
            </w:r>
            <w:r w:rsidR="00A333CA" w:rsidRPr="00A333CA">
              <w:rPr>
                <w:sz w:val="24"/>
                <w:szCs w:val="24"/>
              </w:rPr>
              <w:t>4</w:t>
            </w:r>
          </w:p>
        </w:tc>
      </w:tr>
      <w:tr w:rsidR="00845C0A" w:rsidRPr="00FB0FDE" w14:paraId="5C43DB56" w14:textId="77777777" w:rsidTr="005E00DC">
        <w:trPr>
          <w:trHeight w:val="307"/>
        </w:trPr>
        <w:tc>
          <w:tcPr>
            <w:tcW w:w="612" w:type="dxa"/>
            <w:vMerge/>
            <w:tcBorders>
              <w:left w:val="single" w:sz="18" w:space="0" w:color="auto"/>
            </w:tcBorders>
            <w:textDirection w:val="btLr"/>
          </w:tcPr>
          <w:p w14:paraId="71FB4A3E" w14:textId="77777777" w:rsidR="00845C0A" w:rsidRPr="00B9173E" w:rsidRDefault="00845C0A" w:rsidP="004B2BB5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505C2010" w14:textId="1529605A" w:rsidR="00845C0A" w:rsidRPr="00B9173E" w:rsidRDefault="00845C0A" w:rsidP="004B2BB5">
            <w:pPr>
              <w:spacing w:line="360" w:lineRule="auto"/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B9173E">
              <w:rPr>
                <w:snapToGrid w:val="0"/>
                <w:spacing w:val="-14"/>
                <w:sz w:val="22"/>
                <w:szCs w:val="22"/>
                <w:lang w:val="en-US"/>
              </w:rPr>
              <w:t>12.40</w:t>
            </w:r>
          </w:p>
        </w:tc>
        <w:tc>
          <w:tcPr>
            <w:tcW w:w="8368" w:type="dxa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F654CE6" w14:textId="247ABCB0" w:rsidR="00845C0A" w:rsidRPr="00A333CA" w:rsidRDefault="00845C0A" w:rsidP="005E00DC">
            <w:pPr>
              <w:jc w:val="center"/>
              <w:rPr>
                <w:sz w:val="24"/>
                <w:szCs w:val="24"/>
              </w:rPr>
            </w:pPr>
            <w:r w:rsidRPr="00B9173E">
              <w:rPr>
                <w:sz w:val="24"/>
                <w:szCs w:val="24"/>
              </w:rPr>
              <w:t>Консультирование в СПД (</w:t>
            </w:r>
            <w:proofErr w:type="spellStart"/>
            <w:r w:rsidRPr="00B9173E">
              <w:rPr>
                <w:sz w:val="24"/>
                <w:szCs w:val="24"/>
              </w:rPr>
              <w:t>пз</w:t>
            </w:r>
            <w:proofErr w:type="spellEnd"/>
            <w:r w:rsidRPr="00B9173E">
              <w:rPr>
                <w:sz w:val="24"/>
                <w:szCs w:val="24"/>
              </w:rPr>
              <w:t>) Сердюкова М.А. 8 к 2-</w:t>
            </w:r>
            <w:r w:rsidRPr="00A333CA">
              <w:rPr>
                <w:sz w:val="24"/>
                <w:szCs w:val="24"/>
              </w:rPr>
              <w:t>4</w:t>
            </w:r>
          </w:p>
        </w:tc>
      </w:tr>
      <w:tr w:rsidR="00845C0A" w:rsidRPr="00FB0FDE" w14:paraId="14B183BE" w14:textId="77777777" w:rsidTr="00845C0A">
        <w:trPr>
          <w:trHeight w:val="318"/>
        </w:trPr>
        <w:tc>
          <w:tcPr>
            <w:tcW w:w="612" w:type="dxa"/>
            <w:vMerge/>
            <w:tcBorders>
              <w:left w:val="single" w:sz="18" w:space="0" w:color="auto"/>
            </w:tcBorders>
            <w:textDirection w:val="btLr"/>
          </w:tcPr>
          <w:p w14:paraId="3C79414D" w14:textId="77777777" w:rsidR="00845C0A" w:rsidRPr="00B9173E" w:rsidRDefault="00845C0A" w:rsidP="004B2BB5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</w:tcPr>
          <w:p w14:paraId="12CAEDEF" w14:textId="77777777" w:rsidR="00845C0A" w:rsidRPr="002A4D9C" w:rsidRDefault="00845C0A" w:rsidP="004B2BB5">
            <w:pPr>
              <w:spacing w:line="360" w:lineRule="auto"/>
              <w:jc w:val="center"/>
              <w:rPr>
                <w:snapToGrid w:val="0"/>
                <w:spacing w:val="-14"/>
                <w:sz w:val="22"/>
                <w:szCs w:val="22"/>
              </w:rPr>
            </w:pPr>
          </w:p>
        </w:tc>
        <w:tc>
          <w:tcPr>
            <w:tcW w:w="836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0E169DD4" w14:textId="4DF62CE4" w:rsidR="00845C0A" w:rsidRPr="00A333CA" w:rsidRDefault="00845C0A" w:rsidP="004B2BB5">
            <w:pPr>
              <w:jc w:val="center"/>
              <w:rPr>
                <w:sz w:val="24"/>
                <w:szCs w:val="24"/>
              </w:rPr>
            </w:pPr>
            <w:r w:rsidRPr="00B9173E">
              <w:rPr>
                <w:sz w:val="24"/>
                <w:szCs w:val="24"/>
              </w:rPr>
              <w:t>Сравнительная педагогика (</w:t>
            </w:r>
            <w:proofErr w:type="spellStart"/>
            <w:r w:rsidRPr="00B9173E">
              <w:rPr>
                <w:sz w:val="24"/>
                <w:szCs w:val="24"/>
              </w:rPr>
              <w:t>лк</w:t>
            </w:r>
            <w:proofErr w:type="spellEnd"/>
            <w:r w:rsidRPr="00B9173E">
              <w:rPr>
                <w:sz w:val="24"/>
                <w:szCs w:val="24"/>
              </w:rPr>
              <w:t>) Потросов А.Э. 8 к 2-</w:t>
            </w:r>
            <w:r w:rsidRPr="00A333CA">
              <w:rPr>
                <w:sz w:val="24"/>
                <w:szCs w:val="24"/>
              </w:rPr>
              <w:t>4</w:t>
            </w:r>
          </w:p>
        </w:tc>
      </w:tr>
      <w:tr w:rsidR="004D1E2D" w:rsidRPr="00FB0FDE" w14:paraId="25E3B4F4" w14:textId="77777777" w:rsidTr="003332CD">
        <w:trPr>
          <w:trHeight w:val="302"/>
        </w:trPr>
        <w:tc>
          <w:tcPr>
            <w:tcW w:w="61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05550409" w14:textId="693D465E" w:rsidR="004D1E2D" w:rsidRPr="00B9173E" w:rsidRDefault="004D1E2D" w:rsidP="004B2BB5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Сб.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9888578" w14:textId="49FBFB2D" w:rsidR="004D1E2D" w:rsidRPr="00B9173E" w:rsidRDefault="004D1E2D" w:rsidP="004B2BB5">
            <w:pPr>
              <w:spacing w:line="360" w:lineRule="auto"/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B9173E">
              <w:rPr>
                <w:snapToGrid w:val="0"/>
                <w:spacing w:val="-14"/>
                <w:sz w:val="22"/>
                <w:szCs w:val="22"/>
                <w:lang w:val="en-US"/>
              </w:rPr>
              <w:t>9</w:t>
            </w:r>
            <w:r w:rsidRPr="00B9173E">
              <w:rPr>
                <w:snapToGrid w:val="0"/>
                <w:spacing w:val="-14"/>
                <w:sz w:val="22"/>
                <w:szCs w:val="22"/>
              </w:rPr>
              <w:t>.00</w:t>
            </w:r>
          </w:p>
        </w:tc>
        <w:tc>
          <w:tcPr>
            <w:tcW w:w="8368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57508E8" w14:textId="511B4A14" w:rsidR="004D1E2D" w:rsidRPr="00FB0FDE" w:rsidRDefault="004D1E2D" w:rsidP="004B2BB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D1E2D" w:rsidRPr="00FB0FDE" w14:paraId="440B06F2" w14:textId="77777777" w:rsidTr="00930195">
        <w:trPr>
          <w:trHeight w:val="295"/>
        </w:trPr>
        <w:tc>
          <w:tcPr>
            <w:tcW w:w="612" w:type="dxa"/>
            <w:vMerge/>
            <w:tcBorders>
              <w:left w:val="single" w:sz="18" w:space="0" w:color="auto"/>
            </w:tcBorders>
            <w:textDirection w:val="btLr"/>
          </w:tcPr>
          <w:p w14:paraId="3369AC97" w14:textId="77777777" w:rsidR="004D1E2D" w:rsidRDefault="004D1E2D" w:rsidP="004B2BB5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780EFC03" w14:textId="77777777" w:rsidR="004D1E2D" w:rsidRPr="00B9173E" w:rsidRDefault="004D1E2D" w:rsidP="004B2BB5">
            <w:pPr>
              <w:spacing w:line="360" w:lineRule="auto"/>
              <w:jc w:val="center"/>
              <w:rPr>
                <w:snapToGrid w:val="0"/>
                <w:spacing w:val="-14"/>
                <w:sz w:val="22"/>
                <w:szCs w:val="22"/>
                <w:lang w:val="en-US"/>
              </w:rPr>
            </w:pPr>
          </w:p>
        </w:tc>
        <w:tc>
          <w:tcPr>
            <w:tcW w:w="8368" w:type="dxa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71E6F327" w14:textId="1EDE8C6C" w:rsidR="004D1E2D" w:rsidRPr="00A333CA" w:rsidRDefault="004D1E2D" w:rsidP="004B2BB5">
            <w:pPr>
              <w:jc w:val="center"/>
              <w:rPr>
                <w:sz w:val="24"/>
                <w:szCs w:val="24"/>
              </w:rPr>
            </w:pPr>
          </w:p>
        </w:tc>
      </w:tr>
      <w:tr w:rsidR="004D1E2D" w:rsidRPr="00FB0FDE" w14:paraId="7CD544A9" w14:textId="77777777" w:rsidTr="003332CD">
        <w:trPr>
          <w:trHeight w:val="190"/>
        </w:trPr>
        <w:tc>
          <w:tcPr>
            <w:tcW w:w="612" w:type="dxa"/>
            <w:vMerge/>
            <w:tcBorders>
              <w:left w:val="single" w:sz="18" w:space="0" w:color="auto"/>
            </w:tcBorders>
            <w:textDirection w:val="btLr"/>
          </w:tcPr>
          <w:p w14:paraId="07C59922" w14:textId="77777777" w:rsidR="004D1E2D" w:rsidRPr="00B9173E" w:rsidRDefault="004D1E2D" w:rsidP="004B2BB5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42906EFD" w14:textId="7B6B3C24" w:rsidR="004D1E2D" w:rsidRPr="00B9173E" w:rsidRDefault="004D1E2D" w:rsidP="004B2BB5">
            <w:pPr>
              <w:spacing w:line="360" w:lineRule="auto"/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B9173E">
              <w:rPr>
                <w:snapToGrid w:val="0"/>
                <w:spacing w:val="-14"/>
                <w:sz w:val="22"/>
                <w:szCs w:val="22"/>
              </w:rPr>
              <w:t>10.45</w:t>
            </w:r>
          </w:p>
        </w:tc>
        <w:tc>
          <w:tcPr>
            <w:tcW w:w="8368" w:type="dxa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39FEBE3F" w14:textId="77777777" w:rsidR="004D1E2D" w:rsidRPr="00FB0FDE" w:rsidRDefault="004D1E2D" w:rsidP="004B2BB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D1E2D" w:rsidRPr="00FB0FDE" w14:paraId="7B1E52D4" w14:textId="77777777" w:rsidTr="003332CD">
        <w:trPr>
          <w:trHeight w:val="197"/>
        </w:trPr>
        <w:tc>
          <w:tcPr>
            <w:tcW w:w="612" w:type="dxa"/>
            <w:vMerge/>
            <w:tcBorders>
              <w:left w:val="single" w:sz="18" w:space="0" w:color="auto"/>
            </w:tcBorders>
            <w:textDirection w:val="btLr"/>
          </w:tcPr>
          <w:p w14:paraId="660B6032" w14:textId="77777777" w:rsidR="004D1E2D" w:rsidRPr="00B9173E" w:rsidRDefault="004D1E2D" w:rsidP="004B2BB5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5D765B85" w14:textId="77777777" w:rsidR="004D1E2D" w:rsidRPr="00B9173E" w:rsidRDefault="004D1E2D" w:rsidP="004B2BB5">
            <w:pPr>
              <w:spacing w:line="360" w:lineRule="auto"/>
              <w:jc w:val="center"/>
              <w:rPr>
                <w:snapToGrid w:val="0"/>
                <w:spacing w:val="-14"/>
                <w:sz w:val="22"/>
                <w:szCs w:val="22"/>
              </w:rPr>
            </w:pPr>
          </w:p>
        </w:tc>
        <w:tc>
          <w:tcPr>
            <w:tcW w:w="8368" w:type="dxa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7E764775" w14:textId="77777777" w:rsidR="004D1E2D" w:rsidRDefault="004D1E2D" w:rsidP="004B2BB5">
            <w:pPr>
              <w:jc w:val="center"/>
              <w:rPr>
                <w:sz w:val="24"/>
                <w:szCs w:val="24"/>
              </w:rPr>
            </w:pPr>
            <w:r w:rsidRPr="00B9173E">
              <w:rPr>
                <w:sz w:val="24"/>
                <w:szCs w:val="24"/>
              </w:rPr>
              <w:t>Делопроизводство в социально-педагогической деятельности (</w:t>
            </w:r>
            <w:proofErr w:type="spellStart"/>
            <w:r w:rsidRPr="00B9173E">
              <w:rPr>
                <w:sz w:val="24"/>
                <w:szCs w:val="24"/>
              </w:rPr>
              <w:t>лк</w:t>
            </w:r>
            <w:proofErr w:type="spellEnd"/>
            <w:r w:rsidRPr="00C53E82"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пз</w:t>
            </w:r>
            <w:proofErr w:type="spellEnd"/>
            <w:r w:rsidRPr="00B9173E">
              <w:rPr>
                <w:sz w:val="24"/>
                <w:szCs w:val="24"/>
              </w:rPr>
              <w:t xml:space="preserve">) </w:t>
            </w:r>
          </w:p>
          <w:p w14:paraId="20A1D2BD" w14:textId="15B9426E" w:rsidR="004D1E2D" w:rsidRPr="00A333CA" w:rsidRDefault="004D1E2D" w:rsidP="004B2BB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Шевцов В.В. </w:t>
            </w:r>
            <w:r w:rsidRPr="00B9173E">
              <w:rPr>
                <w:sz w:val="24"/>
                <w:szCs w:val="24"/>
              </w:rPr>
              <w:t>8 к 2-</w:t>
            </w:r>
            <w:r w:rsidRPr="00A333CA">
              <w:rPr>
                <w:sz w:val="24"/>
                <w:szCs w:val="24"/>
              </w:rPr>
              <w:t xml:space="preserve">4 </w:t>
            </w:r>
            <w:r w:rsidRPr="00845C0A">
              <w:rPr>
                <w:sz w:val="24"/>
                <w:szCs w:val="24"/>
                <w:lang w:val="en-US"/>
              </w:rPr>
              <w:t>c</w:t>
            </w:r>
            <w:r w:rsidRPr="00845C0A">
              <w:rPr>
                <w:sz w:val="24"/>
                <w:szCs w:val="24"/>
              </w:rPr>
              <w:t xml:space="preserve"> 01.10</w:t>
            </w:r>
          </w:p>
        </w:tc>
      </w:tr>
      <w:tr w:rsidR="004D1E2D" w:rsidRPr="00FB0FDE" w14:paraId="7643795C" w14:textId="77777777" w:rsidTr="00930195">
        <w:trPr>
          <w:trHeight w:val="125"/>
        </w:trPr>
        <w:tc>
          <w:tcPr>
            <w:tcW w:w="612" w:type="dxa"/>
            <w:vMerge/>
            <w:tcBorders>
              <w:left w:val="single" w:sz="18" w:space="0" w:color="auto"/>
            </w:tcBorders>
            <w:textDirection w:val="btLr"/>
          </w:tcPr>
          <w:p w14:paraId="337E4946" w14:textId="77777777" w:rsidR="004D1E2D" w:rsidRPr="00B9173E" w:rsidRDefault="004D1E2D" w:rsidP="004B2BB5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0ECDDB5F" w14:textId="00BD8878" w:rsidR="004D1E2D" w:rsidRPr="00B9173E" w:rsidRDefault="004D1E2D" w:rsidP="004B2BB5">
            <w:pPr>
              <w:spacing w:line="360" w:lineRule="auto"/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B9173E">
              <w:rPr>
                <w:snapToGrid w:val="0"/>
                <w:spacing w:val="-14"/>
                <w:sz w:val="22"/>
                <w:szCs w:val="22"/>
                <w:lang w:val="en-US"/>
              </w:rPr>
              <w:t>12.40</w:t>
            </w:r>
          </w:p>
        </w:tc>
        <w:tc>
          <w:tcPr>
            <w:tcW w:w="8368" w:type="dxa"/>
            <w:tcBorders>
              <w:top w:val="trip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0A65964B" w14:textId="77777777" w:rsidR="004D1E2D" w:rsidRPr="00FB0FDE" w:rsidRDefault="004D1E2D" w:rsidP="004B2BB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D1E2D" w:rsidRPr="00FB0FDE" w14:paraId="33D57969" w14:textId="77777777" w:rsidTr="00930195">
        <w:trPr>
          <w:trHeight w:val="125"/>
        </w:trPr>
        <w:tc>
          <w:tcPr>
            <w:tcW w:w="612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0CB04467" w14:textId="77777777" w:rsidR="004D1E2D" w:rsidRPr="00B9173E" w:rsidRDefault="004D1E2D" w:rsidP="004B2BB5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613CD9D0" w14:textId="77777777" w:rsidR="004D1E2D" w:rsidRPr="00B9173E" w:rsidRDefault="004D1E2D" w:rsidP="004B2BB5">
            <w:pPr>
              <w:spacing w:line="360" w:lineRule="auto"/>
              <w:jc w:val="center"/>
              <w:rPr>
                <w:snapToGrid w:val="0"/>
                <w:spacing w:val="-14"/>
                <w:sz w:val="22"/>
                <w:szCs w:val="22"/>
                <w:lang w:val="en-US"/>
              </w:rPr>
            </w:pPr>
          </w:p>
        </w:tc>
        <w:tc>
          <w:tcPr>
            <w:tcW w:w="8368" w:type="dxa"/>
            <w:tcBorders>
              <w:top w:val="trip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235966" w14:textId="77777777" w:rsidR="004D1E2D" w:rsidRPr="004D1E2D" w:rsidRDefault="004D1E2D" w:rsidP="004D1E2D">
            <w:pPr>
              <w:jc w:val="center"/>
              <w:rPr>
                <w:sz w:val="22"/>
                <w:szCs w:val="22"/>
              </w:rPr>
            </w:pPr>
            <w:r w:rsidRPr="004D1E2D">
              <w:rPr>
                <w:sz w:val="22"/>
                <w:szCs w:val="22"/>
              </w:rPr>
              <w:t>Делопроизводство в социально-педагогической деятельности (</w:t>
            </w:r>
            <w:proofErr w:type="spellStart"/>
            <w:r w:rsidRPr="004D1E2D">
              <w:rPr>
                <w:sz w:val="22"/>
                <w:szCs w:val="22"/>
              </w:rPr>
              <w:t>лк</w:t>
            </w:r>
            <w:proofErr w:type="spellEnd"/>
            <w:r w:rsidRPr="004D1E2D">
              <w:rPr>
                <w:sz w:val="22"/>
                <w:szCs w:val="22"/>
              </w:rPr>
              <w:t>/</w:t>
            </w:r>
            <w:proofErr w:type="spellStart"/>
            <w:r w:rsidRPr="004D1E2D">
              <w:rPr>
                <w:sz w:val="22"/>
                <w:szCs w:val="22"/>
              </w:rPr>
              <w:t>пз</w:t>
            </w:r>
            <w:proofErr w:type="spellEnd"/>
            <w:r w:rsidRPr="004D1E2D">
              <w:rPr>
                <w:sz w:val="22"/>
                <w:szCs w:val="22"/>
              </w:rPr>
              <w:t xml:space="preserve">) </w:t>
            </w:r>
          </w:p>
          <w:p w14:paraId="767CFBD1" w14:textId="05295CEC" w:rsidR="004D1E2D" w:rsidRPr="00FB0FDE" w:rsidRDefault="004D1E2D" w:rsidP="004D1E2D">
            <w:pPr>
              <w:jc w:val="center"/>
              <w:rPr>
                <w:color w:val="FF0000"/>
                <w:sz w:val="18"/>
                <w:szCs w:val="18"/>
              </w:rPr>
            </w:pPr>
            <w:r w:rsidRPr="004D1E2D">
              <w:rPr>
                <w:sz w:val="22"/>
                <w:szCs w:val="22"/>
              </w:rPr>
              <w:t>Шевцов В.В. 8 к 2-</w:t>
            </w:r>
            <w:proofErr w:type="gramStart"/>
            <w:r w:rsidRPr="004D1E2D">
              <w:rPr>
                <w:sz w:val="22"/>
                <w:szCs w:val="22"/>
              </w:rPr>
              <w:t>4  c</w:t>
            </w:r>
            <w:proofErr w:type="gramEnd"/>
            <w:r w:rsidRPr="004D1E2D">
              <w:rPr>
                <w:sz w:val="22"/>
                <w:szCs w:val="22"/>
              </w:rPr>
              <w:t xml:space="preserve"> 01.10</w:t>
            </w:r>
          </w:p>
        </w:tc>
      </w:tr>
    </w:tbl>
    <w:p w14:paraId="55EDD4B9" w14:textId="77777777" w:rsidR="00135C6A" w:rsidRPr="00A925CD" w:rsidRDefault="00135C6A" w:rsidP="00D4016E">
      <w:pPr>
        <w:rPr>
          <w:color w:val="FF0000"/>
          <w:sz w:val="24"/>
          <w:szCs w:val="24"/>
        </w:rPr>
      </w:pPr>
    </w:p>
    <w:p w14:paraId="2006AE47" w14:textId="77777777" w:rsidR="00FB0FDE" w:rsidRPr="00B9173E" w:rsidRDefault="00FB0FDE" w:rsidP="00B9173E">
      <w:pPr>
        <w:ind w:firstLine="567"/>
        <w:rPr>
          <w:sz w:val="24"/>
          <w:szCs w:val="24"/>
        </w:rPr>
      </w:pPr>
      <w:r w:rsidRPr="00B9173E">
        <w:rPr>
          <w:sz w:val="24"/>
          <w:szCs w:val="24"/>
        </w:rPr>
        <w:t>Декан факультета психологии и педагогики</w:t>
      </w:r>
      <w:r w:rsidRPr="00B9173E">
        <w:rPr>
          <w:sz w:val="24"/>
          <w:szCs w:val="24"/>
        </w:rPr>
        <w:tab/>
      </w:r>
      <w:r w:rsidRPr="00B9173E">
        <w:rPr>
          <w:sz w:val="24"/>
          <w:szCs w:val="24"/>
        </w:rPr>
        <w:tab/>
      </w:r>
      <w:r w:rsidRPr="00B9173E">
        <w:rPr>
          <w:sz w:val="24"/>
          <w:szCs w:val="24"/>
        </w:rPr>
        <w:tab/>
        <w:t xml:space="preserve">В.А. </w:t>
      </w:r>
      <w:proofErr w:type="spellStart"/>
      <w:r w:rsidRPr="00B9173E">
        <w:rPr>
          <w:sz w:val="24"/>
          <w:szCs w:val="24"/>
        </w:rPr>
        <w:t>Бейзеров</w:t>
      </w:r>
      <w:proofErr w:type="spellEnd"/>
    </w:p>
    <w:p w14:paraId="3B5890F1" w14:textId="77777777" w:rsidR="00FB0FDE" w:rsidRPr="00B9173E" w:rsidRDefault="00FB0FDE" w:rsidP="00B9173E">
      <w:pPr>
        <w:ind w:firstLine="567"/>
        <w:rPr>
          <w:sz w:val="24"/>
          <w:szCs w:val="24"/>
        </w:rPr>
      </w:pPr>
    </w:p>
    <w:p w14:paraId="4FBD3B67" w14:textId="77777777" w:rsidR="00FB0FDE" w:rsidRPr="00B9173E" w:rsidRDefault="00FB0FDE" w:rsidP="00B9173E">
      <w:pPr>
        <w:ind w:firstLine="567"/>
        <w:rPr>
          <w:sz w:val="24"/>
          <w:szCs w:val="24"/>
        </w:rPr>
      </w:pPr>
      <w:r w:rsidRPr="00B9173E">
        <w:rPr>
          <w:sz w:val="24"/>
          <w:szCs w:val="24"/>
        </w:rPr>
        <w:t>Начальник учебно-методического отдела</w:t>
      </w:r>
      <w:r w:rsidRPr="00B9173E">
        <w:rPr>
          <w:sz w:val="24"/>
          <w:szCs w:val="24"/>
        </w:rPr>
        <w:tab/>
      </w:r>
      <w:r w:rsidRPr="00B9173E">
        <w:rPr>
          <w:sz w:val="24"/>
          <w:szCs w:val="24"/>
        </w:rPr>
        <w:tab/>
      </w:r>
      <w:r w:rsidRPr="00B9173E">
        <w:rPr>
          <w:sz w:val="24"/>
          <w:szCs w:val="24"/>
        </w:rPr>
        <w:tab/>
      </w:r>
      <w:r w:rsidRPr="00B9173E">
        <w:rPr>
          <w:sz w:val="24"/>
          <w:szCs w:val="24"/>
        </w:rPr>
        <w:tab/>
        <w:t>Е.И. Воробьева</w:t>
      </w:r>
    </w:p>
    <w:p w14:paraId="299CADB2" w14:textId="77777777" w:rsidR="00FB0FDE" w:rsidRPr="00B9173E" w:rsidRDefault="00FB0FDE" w:rsidP="00B9173E">
      <w:pPr>
        <w:ind w:firstLine="567"/>
        <w:rPr>
          <w:sz w:val="24"/>
          <w:szCs w:val="24"/>
        </w:rPr>
      </w:pPr>
    </w:p>
    <w:p w14:paraId="7AC03FE1" w14:textId="77777777" w:rsidR="00FB0FDE" w:rsidRPr="00B9173E" w:rsidRDefault="00FB0FDE" w:rsidP="00B9173E">
      <w:pPr>
        <w:ind w:firstLine="567"/>
        <w:rPr>
          <w:sz w:val="24"/>
          <w:szCs w:val="24"/>
        </w:rPr>
      </w:pPr>
      <w:r w:rsidRPr="00B9173E">
        <w:rPr>
          <w:sz w:val="24"/>
          <w:szCs w:val="24"/>
        </w:rPr>
        <w:t xml:space="preserve">Председатель </w:t>
      </w:r>
      <w:proofErr w:type="spellStart"/>
      <w:r w:rsidRPr="00B9173E">
        <w:rPr>
          <w:sz w:val="24"/>
          <w:szCs w:val="24"/>
        </w:rPr>
        <w:t>профcоюзной</w:t>
      </w:r>
      <w:proofErr w:type="spellEnd"/>
      <w:r w:rsidRPr="00B9173E">
        <w:rPr>
          <w:sz w:val="24"/>
          <w:szCs w:val="24"/>
        </w:rPr>
        <w:t xml:space="preserve"> организации</w:t>
      </w:r>
      <w:r w:rsidRPr="00B9173E">
        <w:rPr>
          <w:sz w:val="24"/>
          <w:szCs w:val="24"/>
        </w:rPr>
        <w:tab/>
      </w:r>
      <w:r w:rsidRPr="00B9173E">
        <w:rPr>
          <w:sz w:val="24"/>
          <w:szCs w:val="24"/>
        </w:rPr>
        <w:tab/>
      </w:r>
      <w:r w:rsidRPr="00B9173E">
        <w:rPr>
          <w:sz w:val="24"/>
          <w:szCs w:val="24"/>
        </w:rPr>
        <w:tab/>
      </w:r>
      <w:r w:rsidRPr="00B9173E">
        <w:rPr>
          <w:sz w:val="24"/>
          <w:szCs w:val="24"/>
        </w:rPr>
        <w:tab/>
        <w:t xml:space="preserve">С. О. </w:t>
      </w:r>
      <w:proofErr w:type="spellStart"/>
      <w:r w:rsidRPr="00B9173E">
        <w:rPr>
          <w:sz w:val="24"/>
          <w:szCs w:val="24"/>
        </w:rPr>
        <w:t>Азявчиков</w:t>
      </w:r>
      <w:proofErr w:type="spellEnd"/>
    </w:p>
    <w:p w14:paraId="3B8E384D" w14:textId="77777777" w:rsidR="00135C6A" w:rsidRPr="007262AC" w:rsidRDefault="00135C6A" w:rsidP="00F7400B">
      <w:pPr>
        <w:ind w:firstLine="6237"/>
        <w:rPr>
          <w:sz w:val="24"/>
          <w:szCs w:val="24"/>
        </w:rPr>
      </w:pPr>
      <w:r w:rsidRPr="00A925CD">
        <w:rPr>
          <w:color w:val="FF0000"/>
          <w:sz w:val="22"/>
          <w:szCs w:val="22"/>
        </w:rPr>
        <w:br w:type="page"/>
      </w:r>
      <w:r w:rsidRPr="007262AC">
        <w:rPr>
          <w:sz w:val="24"/>
          <w:szCs w:val="24"/>
        </w:rPr>
        <w:lastRenderedPageBreak/>
        <w:t>УТВЕРЖДАЮ</w:t>
      </w:r>
    </w:p>
    <w:p w14:paraId="5A12AB8D" w14:textId="77777777" w:rsidR="00135C6A" w:rsidRPr="007262AC" w:rsidRDefault="00135C6A" w:rsidP="00F7400B">
      <w:pPr>
        <w:ind w:left="6237"/>
        <w:rPr>
          <w:sz w:val="24"/>
          <w:szCs w:val="24"/>
        </w:rPr>
      </w:pPr>
      <w:r w:rsidRPr="007262AC">
        <w:rPr>
          <w:sz w:val="24"/>
          <w:szCs w:val="24"/>
        </w:rPr>
        <w:t>Проректор по учебной работе</w:t>
      </w:r>
    </w:p>
    <w:p w14:paraId="194C284D" w14:textId="77777777" w:rsidR="00135C6A" w:rsidRPr="007262AC" w:rsidRDefault="00135C6A" w:rsidP="00F7400B">
      <w:pPr>
        <w:tabs>
          <w:tab w:val="left" w:pos="2819"/>
        </w:tabs>
        <w:ind w:left="6237"/>
        <w:rPr>
          <w:sz w:val="24"/>
          <w:szCs w:val="24"/>
        </w:rPr>
      </w:pPr>
      <w:r w:rsidRPr="007262AC">
        <w:rPr>
          <w:sz w:val="24"/>
          <w:szCs w:val="24"/>
        </w:rPr>
        <w:t xml:space="preserve">_____________ </w:t>
      </w:r>
      <w:proofErr w:type="spellStart"/>
      <w:r w:rsidRPr="007262AC">
        <w:rPr>
          <w:sz w:val="24"/>
          <w:szCs w:val="24"/>
        </w:rPr>
        <w:t>Ю.В.Никитюк</w:t>
      </w:r>
      <w:proofErr w:type="spellEnd"/>
    </w:p>
    <w:p w14:paraId="19B2D0EA" w14:textId="66CBC5C4" w:rsidR="00135C6A" w:rsidRPr="007262AC" w:rsidRDefault="00135C6A" w:rsidP="00F7400B">
      <w:pPr>
        <w:tabs>
          <w:tab w:val="left" w:pos="6030"/>
        </w:tabs>
        <w:ind w:left="6237"/>
        <w:rPr>
          <w:sz w:val="24"/>
          <w:szCs w:val="24"/>
        </w:rPr>
      </w:pPr>
      <w:r w:rsidRPr="007262AC">
        <w:rPr>
          <w:sz w:val="24"/>
          <w:szCs w:val="24"/>
        </w:rPr>
        <w:t>____ ____________ 202</w:t>
      </w:r>
      <w:r w:rsidR="007829CF" w:rsidRPr="007262AC">
        <w:rPr>
          <w:sz w:val="24"/>
          <w:szCs w:val="24"/>
        </w:rPr>
        <w:t>5</w:t>
      </w:r>
    </w:p>
    <w:p w14:paraId="7C056AA9" w14:textId="77777777" w:rsidR="00135C6A" w:rsidRDefault="00135C6A" w:rsidP="00F7400B">
      <w:pPr>
        <w:tabs>
          <w:tab w:val="left" w:pos="6030"/>
        </w:tabs>
        <w:jc w:val="center"/>
        <w:rPr>
          <w:sz w:val="22"/>
          <w:szCs w:val="22"/>
        </w:rPr>
      </w:pPr>
    </w:p>
    <w:p w14:paraId="37DC27E7" w14:textId="77777777" w:rsidR="007262AC" w:rsidRPr="00FB0FDE" w:rsidRDefault="007262AC" w:rsidP="00F7400B">
      <w:pPr>
        <w:tabs>
          <w:tab w:val="left" w:pos="6030"/>
        </w:tabs>
        <w:jc w:val="center"/>
        <w:rPr>
          <w:sz w:val="22"/>
          <w:szCs w:val="22"/>
        </w:rPr>
      </w:pPr>
    </w:p>
    <w:p w14:paraId="76D9C46F" w14:textId="77777777" w:rsidR="00135C6A" w:rsidRPr="007262AC" w:rsidRDefault="00135C6A" w:rsidP="00F7400B">
      <w:pPr>
        <w:tabs>
          <w:tab w:val="left" w:pos="6030"/>
        </w:tabs>
        <w:jc w:val="center"/>
        <w:rPr>
          <w:sz w:val="24"/>
          <w:szCs w:val="24"/>
        </w:rPr>
      </w:pPr>
      <w:r w:rsidRPr="007262AC">
        <w:rPr>
          <w:sz w:val="24"/>
          <w:szCs w:val="24"/>
        </w:rPr>
        <w:t>РАСПИСАНИЕ ЗАНЯТИЙ</w:t>
      </w:r>
    </w:p>
    <w:p w14:paraId="1B51DE06" w14:textId="5381B9E7" w:rsidR="00135C6A" w:rsidRPr="007262AC" w:rsidRDefault="00135C6A" w:rsidP="00F7400B">
      <w:pPr>
        <w:jc w:val="center"/>
        <w:rPr>
          <w:sz w:val="24"/>
          <w:szCs w:val="24"/>
        </w:rPr>
      </w:pPr>
      <w:r w:rsidRPr="007262AC">
        <w:rPr>
          <w:sz w:val="24"/>
          <w:szCs w:val="24"/>
        </w:rPr>
        <w:t xml:space="preserve">на 1 семестр </w:t>
      </w:r>
      <w:r w:rsidR="007829CF" w:rsidRPr="007262AC">
        <w:rPr>
          <w:sz w:val="24"/>
          <w:szCs w:val="24"/>
        </w:rPr>
        <w:t xml:space="preserve">2025-2026 </w:t>
      </w:r>
      <w:r w:rsidRPr="007262AC">
        <w:rPr>
          <w:sz w:val="24"/>
          <w:szCs w:val="24"/>
        </w:rPr>
        <w:t>учебного года</w:t>
      </w:r>
    </w:p>
    <w:p w14:paraId="2EBF3DDC" w14:textId="77777777" w:rsidR="00135C6A" w:rsidRPr="007262AC" w:rsidRDefault="00135C6A" w:rsidP="00E40B9D">
      <w:pPr>
        <w:jc w:val="center"/>
        <w:rPr>
          <w:b/>
          <w:sz w:val="24"/>
          <w:szCs w:val="24"/>
        </w:rPr>
      </w:pPr>
      <w:r w:rsidRPr="007262AC">
        <w:rPr>
          <w:sz w:val="24"/>
          <w:szCs w:val="24"/>
        </w:rPr>
        <w:t xml:space="preserve">для студентов специальности </w:t>
      </w:r>
      <w:r w:rsidRPr="007262AC">
        <w:rPr>
          <w:b/>
          <w:sz w:val="24"/>
          <w:szCs w:val="24"/>
        </w:rPr>
        <w:t>«Социальная работа»</w:t>
      </w:r>
    </w:p>
    <w:p w14:paraId="79B4E4CE" w14:textId="42A4821F" w:rsidR="00135C6A" w:rsidRPr="00845C0A" w:rsidRDefault="004D4ACB" w:rsidP="00845C0A">
      <w:pPr>
        <w:jc w:val="center"/>
        <w:rPr>
          <w:sz w:val="24"/>
          <w:szCs w:val="24"/>
        </w:rPr>
      </w:pPr>
      <w:r w:rsidRPr="007262AC">
        <w:rPr>
          <w:sz w:val="24"/>
          <w:szCs w:val="24"/>
        </w:rPr>
        <w:t xml:space="preserve">экзаменационная </w:t>
      </w:r>
      <w:proofErr w:type="gramStart"/>
      <w:r w:rsidRPr="007262AC">
        <w:rPr>
          <w:sz w:val="24"/>
          <w:szCs w:val="24"/>
        </w:rPr>
        <w:t>сессия  29.12.2</w:t>
      </w:r>
      <w:r w:rsidRPr="00845C0A">
        <w:rPr>
          <w:sz w:val="24"/>
          <w:szCs w:val="24"/>
        </w:rPr>
        <w:t>5</w:t>
      </w:r>
      <w:proofErr w:type="gramEnd"/>
      <w:r w:rsidRPr="00845C0A">
        <w:rPr>
          <w:sz w:val="24"/>
          <w:szCs w:val="24"/>
        </w:rPr>
        <w:t>-24.01.2026</w:t>
      </w:r>
    </w:p>
    <w:tbl>
      <w:tblPr>
        <w:tblW w:w="47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9"/>
        <w:gridCol w:w="885"/>
        <w:gridCol w:w="8400"/>
      </w:tblGrid>
      <w:tr w:rsidR="007829CF" w:rsidRPr="00845C0A" w14:paraId="280967AC" w14:textId="77777777" w:rsidTr="007829CF">
        <w:trPr>
          <w:trHeight w:val="20"/>
        </w:trPr>
        <w:tc>
          <w:tcPr>
            <w:tcW w:w="768" w:type="pct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BAA268" w14:textId="77777777" w:rsidR="007829CF" w:rsidRPr="00845C0A" w:rsidRDefault="007829CF" w:rsidP="00845C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028DDF" w14:textId="77777777" w:rsidR="007829CF" w:rsidRPr="00845C0A" w:rsidRDefault="007829CF" w:rsidP="00845C0A">
            <w:pPr>
              <w:jc w:val="center"/>
              <w:rPr>
                <w:b/>
                <w:sz w:val="24"/>
                <w:szCs w:val="24"/>
              </w:rPr>
            </w:pPr>
            <w:r w:rsidRPr="00845C0A">
              <w:rPr>
                <w:b/>
                <w:sz w:val="24"/>
                <w:szCs w:val="24"/>
              </w:rPr>
              <w:t xml:space="preserve">СР-45 </w:t>
            </w:r>
            <w:r w:rsidRPr="00845C0A">
              <w:rPr>
                <w:sz w:val="24"/>
                <w:szCs w:val="24"/>
              </w:rPr>
              <w:t>(12 человек)</w:t>
            </w:r>
          </w:p>
        </w:tc>
      </w:tr>
      <w:tr w:rsidR="00130F07" w:rsidRPr="00845C0A" w14:paraId="14803385" w14:textId="77777777" w:rsidTr="00130F07">
        <w:trPr>
          <w:cantSplit/>
          <w:trHeight w:val="282"/>
        </w:trPr>
        <w:tc>
          <w:tcPr>
            <w:tcW w:w="322" w:type="pct"/>
            <w:vMerge w:val="restart"/>
            <w:tcBorders>
              <w:left w:val="single" w:sz="18" w:space="0" w:color="auto"/>
            </w:tcBorders>
            <w:textDirection w:val="btLr"/>
          </w:tcPr>
          <w:p w14:paraId="0BDB0C27" w14:textId="77777777" w:rsidR="00130F07" w:rsidRPr="00845C0A" w:rsidRDefault="00130F07" w:rsidP="00845C0A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5C0A">
              <w:rPr>
                <w:sz w:val="24"/>
                <w:szCs w:val="24"/>
              </w:rPr>
              <w:t>Пн.</w:t>
            </w:r>
          </w:p>
        </w:tc>
        <w:tc>
          <w:tcPr>
            <w:tcW w:w="446" w:type="pct"/>
            <w:tcBorders>
              <w:right w:val="single" w:sz="18" w:space="0" w:color="auto"/>
            </w:tcBorders>
          </w:tcPr>
          <w:p w14:paraId="6D6DDF66" w14:textId="4DB72E71" w:rsidR="00130F07" w:rsidRPr="00845C0A" w:rsidRDefault="00130F07" w:rsidP="00845C0A">
            <w:pPr>
              <w:jc w:val="center"/>
              <w:rPr>
                <w:snapToGrid w:val="0"/>
                <w:spacing w:val="-14"/>
                <w:sz w:val="24"/>
                <w:szCs w:val="24"/>
                <w:lang w:val="en-US"/>
              </w:rPr>
            </w:pPr>
            <w:r w:rsidRPr="00845C0A">
              <w:rPr>
                <w:snapToGrid w:val="0"/>
                <w:spacing w:val="-14"/>
                <w:sz w:val="24"/>
                <w:szCs w:val="24"/>
                <w:lang w:val="en-US"/>
              </w:rPr>
              <w:t>9</w:t>
            </w:r>
            <w:r w:rsidRPr="00845C0A">
              <w:rPr>
                <w:snapToGrid w:val="0"/>
                <w:spacing w:val="-14"/>
                <w:sz w:val="24"/>
                <w:szCs w:val="24"/>
              </w:rPr>
              <w:t>.00</w:t>
            </w:r>
          </w:p>
        </w:tc>
        <w:tc>
          <w:tcPr>
            <w:tcW w:w="4232" w:type="pct"/>
            <w:tcBorders>
              <w:left w:val="single" w:sz="18" w:space="0" w:color="auto"/>
              <w:right w:val="single" w:sz="18" w:space="0" w:color="auto"/>
            </w:tcBorders>
          </w:tcPr>
          <w:p w14:paraId="0FFDBE74" w14:textId="5E4A838E" w:rsidR="00130F07" w:rsidRPr="00845C0A" w:rsidRDefault="00130F07" w:rsidP="00845C0A">
            <w:pPr>
              <w:jc w:val="center"/>
              <w:rPr>
                <w:sz w:val="24"/>
                <w:szCs w:val="24"/>
              </w:rPr>
            </w:pPr>
            <w:proofErr w:type="spellStart"/>
            <w:r w:rsidRPr="00845C0A">
              <w:rPr>
                <w:sz w:val="24"/>
                <w:szCs w:val="24"/>
              </w:rPr>
              <w:t>Реабилитология</w:t>
            </w:r>
            <w:proofErr w:type="spellEnd"/>
            <w:r w:rsidRPr="00845C0A">
              <w:rPr>
                <w:color w:val="FF0000"/>
                <w:sz w:val="24"/>
                <w:szCs w:val="24"/>
              </w:rPr>
              <w:t xml:space="preserve"> </w:t>
            </w:r>
            <w:r w:rsidRPr="00845C0A">
              <w:rPr>
                <w:sz w:val="24"/>
                <w:szCs w:val="24"/>
              </w:rPr>
              <w:t xml:space="preserve">Короткевич О.А. </w:t>
            </w:r>
            <w:r w:rsidR="00BC3AE7" w:rsidRPr="00845C0A">
              <w:rPr>
                <w:b/>
                <w:bCs/>
                <w:sz w:val="24"/>
                <w:szCs w:val="24"/>
              </w:rPr>
              <w:t>8к2-</w:t>
            </w:r>
            <w:r w:rsidR="00A333CA" w:rsidRPr="00845C0A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7829CF" w:rsidRPr="00845C0A" w14:paraId="070EED70" w14:textId="77777777" w:rsidTr="00541ABC">
        <w:trPr>
          <w:cantSplit/>
          <w:trHeight w:val="20"/>
        </w:trPr>
        <w:tc>
          <w:tcPr>
            <w:tcW w:w="322" w:type="pct"/>
            <w:vMerge/>
            <w:tcBorders>
              <w:left w:val="single" w:sz="18" w:space="0" w:color="auto"/>
            </w:tcBorders>
            <w:textDirection w:val="btLr"/>
          </w:tcPr>
          <w:p w14:paraId="154544D1" w14:textId="77777777" w:rsidR="007829CF" w:rsidRPr="00845C0A" w:rsidRDefault="007829CF" w:rsidP="00845C0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triple" w:sz="4" w:space="0" w:color="auto"/>
              <w:bottom w:val="triple" w:sz="4" w:space="0" w:color="auto"/>
              <w:right w:val="single" w:sz="18" w:space="0" w:color="auto"/>
            </w:tcBorders>
          </w:tcPr>
          <w:p w14:paraId="1D6DD50D" w14:textId="5DB679C3" w:rsidR="007829CF" w:rsidRPr="00845C0A" w:rsidRDefault="007829CF" w:rsidP="00845C0A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45C0A">
              <w:rPr>
                <w:snapToGrid w:val="0"/>
                <w:spacing w:val="-14"/>
                <w:sz w:val="24"/>
                <w:szCs w:val="24"/>
              </w:rPr>
              <w:t>10.45</w:t>
            </w:r>
          </w:p>
        </w:tc>
        <w:tc>
          <w:tcPr>
            <w:tcW w:w="4232" w:type="pct"/>
            <w:tcBorders>
              <w:top w:val="trip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56D1C074" w14:textId="77777777" w:rsidR="00021878" w:rsidRPr="00845C0A" w:rsidRDefault="00021878" w:rsidP="00845C0A">
            <w:pPr>
              <w:jc w:val="center"/>
              <w:rPr>
                <w:sz w:val="24"/>
                <w:szCs w:val="24"/>
              </w:rPr>
            </w:pPr>
            <w:r w:rsidRPr="00845C0A">
              <w:rPr>
                <w:sz w:val="24"/>
                <w:szCs w:val="24"/>
              </w:rPr>
              <w:t>Инновационные подходы в социальной работе в стране и за рубежом (</w:t>
            </w:r>
            <w:proofErr w:type="spellStart"/>
            <w:r w:rsidRPr="00845C0A">
              <w:rPr>
                <w:sz w:val="24"/>
                <w:szCs w:val="24"/>
              </w:rPr>
              <w:t>лк</w:t>
            </w:r>
            <w:proofErr w:type="spellEnd"/>
            <w:r w:rsidRPr="00845C0A">
              <w:rPr>
                <w:sz w:val="24"/>
                <w:szCs w:val="24"/>
              </w:rPr>
              <w:t xml:space="preserve"> / </w:t>
            </w:r>
            <w:proofErr w:type="spellStart"/>
            <w:r w:rsidRPr="00845C0A">
              <w:rPr>
                <w:sz w:val="24"/>
                <w:szCs w:val="24"/>
              </w:rPr>
              <w:t>пз</w:t>
            </w:r>
            <w:proofErr w:type="spellEnd"/>
            <w:r w:rsidRPr="00845C0A">
              <w:rPr>
                <w:sz w:val="24"/>
                <w:szCs w:val="24"/>
              </w:rPr>
              <w:t xml:space="preserve">) </w:t>
            </w:r>
          </w:p>
          <w:p w14:paraId="3D33CB66" w14:textId="4F05C641" w:rsidR="007829CF" w:rsidRPr="00845C0A" w:rsidRDefault="00021878" w:rsidP="00845C0A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845C0A">
              <w:rPr>
                <w:sz w:val="24"/>
                <w:szCs w:val="24"/>
              </w:rPr>
              <w:t xml:space="preserve"> Смык А.А. </w:t>
            </w:r>
            <w:r w:rsidR="00BC3AE7" w:rsidRPr="00845C0A">
              <w:rPr>
                <w:b/>
                <w:bCs/>
                <w:sz w:val="24"/>
                <w:szCs w:val="24"/>
              </w:rPr>
              <w:t>8к2-</w:t>
            </w:r>
            <w:r w:rsidR="00A333CA" w:rsidRPr="00845C0A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BA5D85" w:rsidRPr="00845C0A" w14:paraId="5645CAE4" w14:textId="77777777" w:rsidTr="00BA5D85">
        <w:trPr>
          <w:cantSplit/>
          <w:trHeight w:val="424"/>
        </w:trPr>
        <w:tc>
          <w:tcPr>
            <w:tcW w:w="322" w:type="pct"/>
            <w:vMerge/>
            <w:tcBorders>
              <w:left w:val="single" w:sz="18" w:space="0" w:color="auto"/>
              <w:bottom w:val="single" w:sz="4" w:space="0" w:color="auto"/>
            </w:tcBorders>
            <w:textDirection w:val="btLr"/>
          </w:tcPr>
          <w:p w14:paraId="62B78BF2" w14:textId="77777777" w:rsidR="00BA5D85" w:rsidRPr="00845C0A" w:rsidRDefault="00BA5D85" w:rsidP="00845C0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vMerge w:val="restart"/>
            <w:tcBorders>
              <w:top w:val="triple" w:sz="4" w:space="0" w:color="auto"/>
              <w:bottom w:val="single" w:sz="4" w:space="0" w:color="auto"/>
              <w:right w:val="single" w:sz="18" w:space="0" w:color="auto"/>
            </w:tcBorders>
          </w:tcPr>
          <w:p w14:paraId="3680ADD6" w14:textId="4C6757FF" w:rsidR="00BA5D85" w:rsidRPr="00845C0A" w:rsidRDefault="00BA5D85" w:rsidP="00845C0A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45C0A">
              <w:rPr>
                <w:snapToGrid w:val="0"/>
                <w:spacing w:val="-14"/>
                <w:sz w:val="24"/>
                <w:szCs w:val="24"/>
                <w:lang w:val="en-US"/>
              </w:rPr>
              <w:t>12.40</w:t>
            </w:r>
          </w:p>
        </w:tc>
        <w:tc>
          <w:tcPr>
            <w:tcW w:w="4232" w:type="pct"/>
            <w:tcBorders>
              <w:top w:val="trip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31819B" w14:textId="0C18C8FE" w:rsidR="00BA5D85" w:rsidRPr="00845C0A" w:rsidRDefault="00BA5D85" w:rsidP="00845C0A">
            <w:pPr>
              <w:jc w:val="center"/>
              <w:rPr>
                <w:b/>
                <w:bCs/>
                <w:sz w:val="24"/>
                <w:szCs w:val="24"/>
                <w:shd w:val="clear" w:color="auto" w:fill="FFFF00"/>
              </w:rPr>
            </w:pPr>
            <w:r w:rsidRPr="00845C0A">
              <w:rPr>
                <w:sz w:val="24"/>
                <w:szCs w:val="24"/>
              </w:rPr>
              <w:t>Психология межкультурных коммуникаций (</w:t>
            </w:r>
            <w:proofErr w:type="spellStart"/>
            <w:r w:rsidRPr="00845C0A">
              <w:rPr>
                <w:sz w:val="24"/>
                <w:szCs w:val="24"/>
              </w:rPr>
              <w:t>лк</w:t>
            </w:r>
            <w:proofErr w:type="spellEnd"/>
            <w:r w:rsidRPr="00845C0A">
              <w:rPr>
                <w:sz w:val="24"/>
                <w:szCs w:val="24"/>
              </w:rPr>
              <w:t xml:space="preserve">) </w:t>
            </w:r>
            <w:proofErr w:type="spellStart"/>
            <w:r w:rsidRPr="00845C0A">
              <w:rPr>
                <w:sz w:val="24"/>
                <w:szCs w:val="24"/>
              </w:rPr>
              <w:t>Шатюк</w:t>
            </w:r>
            <w:proofErr w:type="spellEnd"/>
            <w:r w:rsidRPr="00845C0A">
              <w:rPr>
                <w:sz w:val="24"/>
                <w:szCs w:val="24"/>
              </w:rPr>
              <w:t xml:space="preserve"> Т.Г.  </w:t>
            </w:r>
          </w:p>
        </w:tc>
      </w:tr>
      <w:tr w:rsidR="00BA5D85" w:rsidRPr="00845C0A" w14:paraId="534432D3" w14:textId="77777777" w:rsidTr="00541ABC">
        <w:trPr>
          <w:cantSplit/>
          <w:trHeight w:val="334"/>
        </w:trPr>
        <w:tc>
          <w:tcPr>
            <w:tcW w:w="322" w:type="pct"/>
            <w:vMerge/>
            <w:tcBorders>
              <w:left w:val="single" w:sz="18" w:space="0" w:color="auto"/>
            </w:tcBorders>
            <w:textDirection w:val="btLr"/>
          </w:tcPr>
          <w:p w14:paraId="28B9CDDA" w14:textId="77777777" w:rsidR="00BA5D85" w:rsidRPr="00845C0A" w:rsidRDefault="00BA5D85" w:rsidP="00845C0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7B1AE00F" w14:textId="77777777" w:rsidR="00BA5D85" w:rsidRPr="00845C0A" w:rsidRDefault="00BA5D85" w:rsidP="00845C0A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4232" w:type="pct"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5112A4AC" w14:textId="599A89A8" w:rsidR="00BA5D85" w:rsidRPr="00845C0A" w:rsidRDefault="00BA5D85" w:rsidP="00845C0A">
            <w:pPr>
              <w:jc w:val="center"/>
              <w:rPr>
                <w:sz w:val="24"/>
                <w:szCs w:val="24"/>
                <w:lang w:val="en-US"/>
              </w:rPr>
            </w:pPr>
            <w:r w:rsidRPr="00845C0A">
              <w:rPr>
                <w:b/>
                <w:bCs/>
                <w:sz w:val="24"/>
                <w:szCs w:val="24"/>
              </w:rPr>
              <w:t>8к2-</w:t>
            </w:r>
            <w:r w:rsidR="00A333CA" w:rsidRPr="00845C0A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7829CF" w:rsidRPr="00845C0A" w14:paraId="1DC0940F" w14:textId="77777777" w:rsidTr="00541ABC">
        <w:trPr>
          <w:cantSplit/>
          <w:trHeight w:val="20"/>
        </w:trPr>
        <w:tc>
          <w:tcPr>
            <w:tcW w:w="322" w:type="pct"/>
            <w:vMerge/>
            <w:tcBorders>
              <w:left w:val="single" w:sz="18" w:space="0" w:color="auto"/>
            </w:tcBorders>
            <w:textDirection w:val="btLr"/>
          </w:tcPr>
          <w:p w14:paraId="6939DDE1" w14:textId="77777777" w:rsidR="007829CF" w:rsidRPr="00845C0A" w:rsidRDefault="007829CF" w:rsidP="00845C0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triple" w:sz="4" w:space="0" w:color="auto"/>
              <w:right w:val="single" w:sz="18" w:space="0" w:color="auto"/>
            </w:tcBorders>
          </w:tcPr>
          <w:p w14:paraId="6C01F64C" w14:textId="1481C819" w:rsidR="007829CF" w:rsidRPr="00845C0A" w:rsidRDefault="007829CF" w:rsidP="00845C0A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4232" w:type="pc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41420B84" w14:textId="77777777" w:rsidR="007829CF" w:rsidRPr="00845C0A" w:rsidRDefault="007829CF" w:rsidP="00845C0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829CF" w:rsidRPr="00845C0A" w14:paraId="2B436204" w14:textId="77777777" w:rsidTr="00541ABC">
        <w:trPr>
          <w:trHeight w:val="20"/>
        </w:trPr>
        <w:tc>
          <w:tcPr>
            <w:tcW w:w="322" w:type="pct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7FFCB366" w14:textId="77777777" w:rsidR="007829CF" w:rsidRPr="00845C0A" w:rsidRDefault="007829CF" w:rsidP="00845C0A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5C0A">
              <w:rPr>
                <w:sz w:val="24"/>
                <w:szCs w:val="24"/>
              </w:rPr>
              <w:t>Вт.</w:t>
            </w:r>
          </w:p>
        </w:tc>
        <w:tc>
          <w:tcPr>
            <w:tcW w:w="446" w:type="pct"/>
            <w:tcBorders>
              <w:top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1C7B59DA" w14:textId="75263ABD" w:rsidR="007829CF" w:rsidRPr="00845C0A" w:rsidRDefault="007829CF" w:rsidP="00845C0A">
            <w:pPr>
              <w:jc w:val="center"/>
              <w:rPr>
                <w:snapToGrid w:val="0"/>
                <w:spacing w:val="-14"/>
                <w:sz w:val="24"/>
                <w:szCs w:val="24"/>
                <w:lang w:val="en-US"/>
              </w:rPr>
            </w:pPr>
            <w:r w:rsidRPr="00845C0A">
              <w:rPr>
                <w:snapToGrid w:val="0"/>
                <w:spacing w:val="-14"/>
                <w:sz w:val="24"/>
                <w:szCs w:val="24"/>
                <w:lang w:val="en-US"/>
              </w:rPr>
              <w:t>9</w:t>
            </w:r>
            <w:r w:rsidRPr="00845C0A">
              <w:rPr>
                <w:snapToGrid w:val="0"/>
                <w:spacing w:val="-14"/>
                <w:sz w:val="24"/>
                <w:szCs w:val="24"/>
              </w:rPr>
              <w:t>.00</w:t>
            </w:r>
          </w:p>
        </w:tc>
        <w:tc>
          <w:tcPr>
            <w:tcW w:w="4232" w:type="pct"/>
            <w:tcBorders>
              <w:top w:val="single" w:sz="18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0E1DE0BD" w14:textId="56A3CAE0" w:rsidR="007829CF" w:rsidRPr="00845C0A" w:rsidRDefault="003922FA" w:rsidP="00845C0A">
            <w:pPr>
              <w:jc w:val="center"/>
              <w:rPr>
                <w:sz w:val="24"/>
                <w:szCs w:val="24"/>
              </w:rPr>
            </w:pPr>
            <w:proofErr w:type="spellStart"/>
            <w:r w:rsidRPr="00845C0A">
              <w:rPr>
                <w:sz w:val="24"/>
                <w:szCs w:val="24"/>
              </w:rPr>
              <w:t>Реабилитология</w:t>
            </w:r>
            <w:proofErr w:type="spellEnd"/>
            <w:r w:rsidRPr="00845C0A">
              <w:rPr>
                <w:sz w:val="24"/>
                <w:szCs w:val="24"/>
              </w:rPr>
              <w:t xml:space="preserve"> Короткевич О.А.  </w:t>
            </w:r>
            <w:r w:rsidR="00A333CA" w:rsidRPr="00845C0A">
              <w:rPr>
                <w:b/>
                <w:bCs/>
                <w:sz w:val="24"/>
                <w:szCs w:val="24"/>
              </w:rPr>
              <w:t>5к 5-12</w:t>
            </w:r>
          </w:p>
        </w:tc>
      </w:tr>
      <w:tr w:rsidR="00021878" w:rsidRPr="00845C0A" w14:paraId="2B1E292C" w14:textId="77777777" w:rsidTr="00541ABC">
        <w:trPr>
          <w:trHeight w:val="20"/>
        </w:trPr>
        <w:tc>
          <w:tcPr>
            <w:tcW w:w="322" w:type="pct"/>
            <w:vMerge/>
            <w:tcBorders>
              <w:left w:val="single" w:sz="18" w:space="0" w:color="auto"/>
            </w:tcBorders>
            <w:textDirection w:val="btLr"/>
          </w:tcPr>
          <w:p w14:paraId="53140580" w14:textId="77777777" w:rsidR="00021878" w:rsidRPr="00845C0A" w:rsidRDefault="00021878" w:rsidP="00845C0A">
            <w:pPr>
              <w:ind w:left="113" w:right="11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triple" w:sz="4" w:space="0" w:color="auto"/>
              <w:bottom w:val="triple" w:sz="4" w:space="0" w:color="auto"/>
              <w:right w:val="single" w:sz="18" w:space="0" w:color="auto"/>
            </w:tcBorders>
          </w:tcPr>
          <w:p w14:paraId="4223D55E" w14:textId="2A624D21" w:rsidR="00021878" w:rsidRPr="00845C0A" w:rsidRDefault="00021878" w:rsidP="00845C0A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45C0A">
              <w:rPr>
                <w:snapToGrid w:val="0"/>
                <w:spacing w:val="-14"/>
                <w:sz w:val="24"/>
                <w:szCs w:val="24"/>
              </w:rPr>
              <w:t>10.45</w:t>
            </w:r>
          </w:p>
        </w:tc>
        <w:tc>
          <w:tcPr>
            <w:tcW w:w="4232" w:type="pct"/>
            <w:tcBorders>
              <w:top w:val="trip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2A94D78E" w14:textId="19B1A3D4" w:rsidR="00021878" w:rsidRPr="00E84BB5" w:rsidRDefault="004D1E2D" w:rsidP="00845C0A">
            <w:pPr>
              <w:jc w:val="center"/>
              <w:rPr>
                <w:sz w:val="24"/>
                <w:szCs w:val="24"/>
                <w:lang w:val="be-BY"/>
              </w:rPr>
            </w:pPr>
            <w:r w:rsidRPr="004D1E2D">
              <w:rPr>
                <w:sz w:val="24"/>
                <w:szCs w:val="24"/>
              </w:rPr>
              <w:t xml:space="preserve">Основы реабилитации и ЛФК   Даниленко О.С. </w:t>
            </w:r>
            <w:r w:rsidR="009E71A4">
              <w:rPr>
                <w:sz w:val="24"/>
                <w:szCs w:val="24"/>
                <w:lang w:val="be-BY"/>
              </w:rPr>
              <w:t>5к 5-12</w:t>
            </w:r>
          </w:p>
        </w:tc>
      </w:tr>
      <w:tr w:rsidR="003922FA" w:rsidRPr="00845C0A" w14:paraId="23AB9732" w14:textId="77777777" w:rsidTr="003332CD">
        <w:trPr>
          <w:trHeight w:val="210"/>
        </w:trPr>
        <w:tc>
          <w:tcPr>
            <w:tcW w:w="322" w:type="pct"/>
            <w:vMerge/>
            <w:tcBorders>
              <w:left w:val="single" w:sz="18" w:space="0" w:color="auto"/>
            </w:tcBorders>
            <w:textDirection w:val="btLr"/>
          </w:tcPr>
          <w:p w14:paraId="3F1E3482" w14:textId="77777777" w:rsidR="003922FA" w:rsidRPr="00845C0A" w:rsidRDefault="003922FA" w:rsidP="00845C0A">
            <w:pPr>
              <w:ind w:left="113" w:right="11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46" w:type="pct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04D1298F" w14:textId="05F50311" w:rsidR="003922FA" w:rsidRPr="00845C0A" w:rsidRDefault="003922FA" w:rsidP="00845C0A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45C0A">
              <w:rPr>
                <w:snapToGrid w:val="0"/>
                <w:spacing w:val="-14"/>
                <w:sz w:val="24"/>
                <w:szCs w:val="24"/>
              </w:rPr>
              <w:t>12.40</w:t>
            </w:r>
          </w:p>
        </w:tc>
        <w:tc>
          <w:tcPr>
            <w:tcW w:w="4232" w:type="pct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D26C6F7" w14:textId="40F16B55" w:rsidR="003922FA" w:rsidRPr="00845C0A" w:rsidRDefault="003922FA" w:rsidP="00845C0A">
            <w:pPr>
              <w:jc w:val="center"/>
              <w:rPr>
                <w:sz w:val="24"/>
                <w:szCs w:val="24"/>
              </w:rPr>
            </w:pPr>
            <w:r w:rsidRPr="00845C0A">
              <w:rPr>
                <w:sz w:val="24"/>
                <w:szCs w:val="24"/>
              </w:rPr>
              <w:t>Психология управления и основы лидерства (</w:t>
            </w:r>
            <w:proofErr w:type="spellStart"/>
            <w:r w:rsidRPr="00845C0A">
              <w:rPr>
                <w:sz w:val="24"/>
                <w:szCs w:val="24"/>
              </w:rPr>
              <w:t>лк</w:t>
            </w:r>
            <w:proofErr w:type="spellEnd"/>
            <w:r w:rsidRPr="00845C0A">
              <w:rPr>
                <w:sz w:val="24"/>
                <w:szCs w:val="24"/>
              </w:rPr>
              <w:t>) Короткевич О.А.</w:t>
            </w:r>
          </w:p>
        </w:tc>
      </w:tr>
      <w:tr w:rsidR="003922FA" w:rsidRPr="00845C0A" w14:paraId="1FB8C3D4" w14:textId="77777777" w:rsidTr="003332CD">
        <w:trPr>
          <w:trHeight w:val="355"/>
        </w:trPr>
        <w:tc>
          <w:tcPr>
            <w:tcW w:w="322" w:type="pct"/>
            <w:vMerge/>
            <w:tcBorders>
              <w:left w:val="single" w:sz="18" w:space="0" w:color="auto"/>
            </w:tcBorders>
            <w:textDirection w:val="btLr"/>
          </w:tcPr>
          <w:p w14:paraId="02F424FE" w14:textId="77777777" w:rsidR="003922FA" w:rsidRPr="00845C0A" w:rsidRDefault="003922FA" w:rsidP="00845C0A">
            <w:pPr>
              <w:ind w:left="113" w:right="11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46" w:type="pct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6B3BD221" w14:textId="77777777" w:rsidR="003922FA" w:rsidRPr="00845C0A" w:rsidRDefault="003922FA" w:rsidP="00845C0A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4232" w:type="pct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70F91C1F" w14:textId="4E5EB73F" w:rsidR="003922FA" w:rsidRPr="00845C0A" w:rsidRDefault="003922FA" w:rsidP="00845C0A">
            <w:pPr>
              <w:jc w:val="center"/>
              <w:rPr>
                <w:sz w:val="24"/>
                <w:szCs w:val="24"/>
              </w:rPr>
            </w:pPr>
            <w:r w:rsidRPr="00845C0A">
              <w:rPr>
                <w:sz w:val="24"/>
                <w:szCs w:val="24"/>
              </w:rPr>
              <w:t>Психология коммуникации (</w:t>
            </w:r>
            <w:proofErr w:type="spellStart"/>
            <w:r w:rsidRPr="00845C0A">
              <w:rPr>
                <w:sz w:val="24"/>
                <w:szCs w:val="24"/>
              </w:rPr>
              <w:t>лк</w:t>
            </w:r>
            <w:proofErr w:type="spellEnd"/>
            <w:r w:rsidRPr="00845C0A">
              <w:rPr>
                <w:sz w:val="24"/>
                <w:szCs w:val="24"/>
              </w:rPr>
              <w:t>) Короткевич О.А.</w:t>
            </w:r>
            <w:r w:rsidR="00BC3AE7" w:rsidRPr="00845C0A">
              <w:rPr>
                <w:b/>
                <w:bCs/>
                <w:sz w:val="24"/>
                <w:szCs w:val="24"/>
              </w:rPr>
              <w:t xml:space="preserve"> </w:t>
            </w:r>
            <w:r w:rsidR="00A333CA" w:rsidRPr="00845C0A">
              <w:rPr>
                <w:b/>
                <w:bCs/>
                <w:sz w:val="24"/>
                <w:szCs w:val="24"/>
              </w:rPr>
              <w:t>5</w:t>
            </w:r>
            <w:proofErr w:type="gramStart"/>
            <w:r w:rsidR="00A333CA" w:rsidRPr="00845C0A">
              <w:rPr>
                <w:b/>
                <w:bCs/>
                <w:sz w:val="24"/>
                <w:szCs w:val="24"/>
              </w:rPr>
              <w:t>к  5</w:t>
            </w:r>
            <w:proofErr w:type="gramEnd"/>
            <w:r w:rsidR="00A333CA" w:rsidRPr="00845C0A">
              <w:rPr>
                <w:b/>
                <w:bCs/>
                <w:sz w:val="24"/>
                <w:szCs w:val="24"/>
              </w:rPr>
              <w:t>-12</w:t>
            </w:r>
          </w:p>
        </w:tc>
      </w:tr>
      <w:tr w:rsidR="00D222D4" w:rsidRPr="00845C0A" w14:paraId="4631DD8A" w14:textId="77777777" w:rsidTr="00541ABC">
        <w:trPr>
          <w:trHeight w:val="20"/>
        </w:trPr>
        <w:tc>
          <w:tcPr>
            <w:tcW w:w="322" w:type="pct"/>
            <w:vMerge/>
            <w:tcBorders>
              <w:left w:val="single" w:sz="18" w:space="0" w:color="auto"/>
            </w:tcBorders>
            <w:textDirection w:val="btLr"/>
          </w:tcPr>
          <w:p w14:paraId="08D42C1D" w14:textId="77777777" w:rsidR="00D222D4" w:rsidRPr="00845C0A" w:rsidRDefault="00D222D4" w:rsidP="00845C0A">
            <w:pPr>
              <w:ind w:left="113" w:right="11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triple" w:sz="4" w:space="0" w:color="auto"/>
              <w:right w:val="single" w:sz="18" w:space="0" w:color="auto"/>
            </w:tcBorders>
          </w:tcPr>
          <w:p w14:paraId="4EAD0AEF" w14:textId="445A4D83" w:rsidR="00D222D4" w:rsidRPr="00845C0A" w:rsidRDefault="006B30EC" w:rsidP="00845C0A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>
              <w:rPr>
                <w:snapToGrid w:val="0"/>
                <w:spacing w:val="-14"/>
                <w:sz w:val="24"/>
                <w:szCs w:val="24"/>
              </w:rPr>
              <w:t>14.35</w:t>
            </w:r>
          </w:p>
        </w:tc>
        <w:tc>
          <w:tcPr>
            <w:tcW w:w="4232" w:type="pc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467D1A3F" w14:textId="77777777" w:rsidR="006B30EC" w:rsidRPr="006B30EC" w:rsidRDefault="006B30EC" w:rsidP="006B30EC">
            <w:pPr>
              <w:jc w:val="center"/>
              <w:rPr>
                <w:sz w:val="24"/>
                <w:szCs w:val="24"/>
              </w:rPr>
            </w:pPr>
            <w:r w:rsidRPr="006B30EC">
              <w:rPr>
                <w:sz w:val="24"/>
                <w:szCs w:val="24"/>
              </w:rPr>
              <w:t>Интерактивные методы и технологии в социальной работе (</w:t>
            </w:r>
            <w:proofErr w:type="spellStart"/>
            <w:r w:rsidRPr="006B30EC">
              <w:rPr>
                <w:sz w:val="24"/>
                <w:szCs w:val="24"/>
              </w:rPr>
              <w:t>лк</w:t>
            </w:r>
            <w:proofErr w:type="spellEnd"/>
            <w:r w:rsidRPr="006B30EC">
              <w:rPr>
                <w:sz w:val="24"/>
                <w:szCs w:val="24"/>
              </w:rPr>
              <w:t xml:space="preserve"> / </w:t>
            </w:r>
            <w:proofErr w:type="spellStart"/>
            <w:r w:rsidRPr="006B30EC">
              <w:rPr>
                <w:sz w:val="24"/>
                <w:szCs w:val="24"/>
              </w:rPr>
              <w:t>пз</w:t>
            </w:r>
            <w:proofErr w:type="spellEnd"/>
            <w:r w:rsidRPr="006B30EC">
              <w:rPr>
                <w:sz w:val="24"/>
                <w:szCs w:val="24"/>
              </w:rPr>
              <w:t xml:space="preserve">)   </w:t>
            </w:r>
          </w:p>
          <w:p w14:paraId="4CE9F391" w14:textId="7191EDD9" w:rsidR="00D222D4" w:rsidRPr="00845C0A" w:rsidRDefault="006B30EC" w:rsidP="006B30EC">
            <w:pPr>
              <w:jc w:val="center"/>
              <w:rPr>
                <w:sz w:val="24"/>
                <w:szCs w:val="24"/>
              </w:rPr>
            </w:pPr>
            <w:r w:rsidRPr="006B30EC">
              <w:rPr>
                <w:sz w:val="24"/>
                <w:szCs w:val="24"/>
              </w:rPr>
              <w:t>Смык А.А.</w:t>
            </w:r>
            <w:r w:rsidR="009E71A4">
              <w:rPr>
                <w:sz w:val="24"/>
                <w:szCs w:val="24"/>
              </w:rPr>
              <w:t xml:space="preserve"> 8к 2-4</w:t>
            </w:r>
          </w:p>
        </w:tc>
      </w:tr>
      <w:tr w:rsidR="003922FA" w:rsidRPr="00845C0A" w14:paraId="7E41F8BD" w14:textId="77777777" w:rsidTr="003922FA">
        <w:trPr>
          <w:trHeight w:val="371"/>
        </w:trPr>
        <w:tc>
          <w:tcPr>
            <w:tcW w:w="322" w:type="pct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020CC523" w14:textId="77777777" w:rsidR="003922FA" w:rsidRPr="00845C0A" w:rsidRDefault="003922FA" w:rsidP="00845C0A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5C0A">
              <w:rPr>
                <w:sz w:val="24"/>
                <w:szCs w:val="24"/>
              </w:rPr>
              <w:t>Ср.</w:t>
            </w:r>
          </w:p>
        </w:tc>
        <w:tc>
          <w:tcPr>
            <w:tcW w:w="446" w:type="pct"/>
            <w:tcBorders>
              <w:top w:val="single" w:sz="18" w:space="0" w:color="auto"/>
              <w:right w:val="single" w:sz="18" w:space="0" w:color="auto"/>
            </w:tcBorders>
          </w:tcPr>
          <w:p w14:paraId="3EF38690" w14:textId="3011E495" w:rsidR="003922FA" w:rsidRPr="00845C0A" w:rsidRDefault="003922FA" w:rsidP="00845C0A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45C0A">
              <w:rPr>
                <w:snapToGrid w:val="0"/>
                <w:spacing w:val="-14"/>
                <w:sz w:val="24"/>
                <w:szCs w:val="24"/>
                <w:lang w:val="en-US"/>
              </w:rPr>
              <w:t>9</w:t>
            </w:r>
            <w:r w:rsidRPr="00845C0A">
              <w:rPr>
                <w:snapToGrid w:val="0"/>
                <w:spacing w:val="-14"/>
                <w:sz w:val="24"/>
                <w:szCs w:val="24"/>
              </w:rPr>
              <w:t>.00</w:t>
            </w:r>
          </w:p>
        </w:tc>
        <w:tc>
          <w:tcPr>
            <w:tcW w:w="423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4ACA4FA" w14:textId="34D26D70" w:rsidR="003922FA" w:rsidRPr="00845C0A" w:rsidRDefault="003922FA" w:rsidP="00845C0A">
            <w:pPr>
              <w:jc w:val="center"/>
              <w:rPr>
                <w:sz w:val="24"/>
                <w:szCs w:val="24"/>
              </w:rPr>
            </w:pPr>
            <w:r w:rsidRPr="00845C0A">
              <w:rPr>
                <w:sz w:val="24"/>
                <w:szCs w:val="24"/>
              </w:rPr>
              <w:t>Психология межкультурных коммуникаций (</w:t>
            </w:r>
            <w:proofErr w:type="spellStart"/>
            <w:r w:rsidRPr="00845C0A">
              <w:rPr>
                <w:sz w:val="24"/>
                <w:szCs w:val="24"/>
              </w:rPr>
              <w:t>лб</w:t>
            </w:r>
            <w:proofErr w:type="spellEnd"/>
            <w:r w:rsidRPr="00845C0A">
              <w:rPr>
                <w:sz w:val="24"/>
                <w:szCs w:val="24"/>
              </w:rPr>
              <w:t xml:space="preserve">) Смык А.А. </w:t>
            </w:r>
            <w:r w:rsidR="00A333CA" w:rsidRPr="00845C0A">
              <w:rPr>
                <w:sz w:val="24"/>
                <w:szCs w:val="24"/>
              </w:rPr>
              <w:t>5к 5-17</w:t>
            </w:r>
          </w:p>
        </w:tc>
      </w:tr>
      <w:tr w:rsidR="003922FA" w:rsidRPr="00845C0A" w14:paraId="49D32C89" w14:textId="77777777" w:rsidTr="003332CD">
        <w:trPr>
          <w:trHeight w:val="315"/>
        </w:trPr>
        <w:tc>
          <w:tcPr>
            <w:tcW w:w="322" w:type="pct"/>
            <w:vMerge/>
            <w:tcBorders>
              <w:left w:val="single" w:sz="18" w:space="0" w:color="auto"/>
            </w:tcBorders>
            <w:textDirection w:val="btLr"/>
          </w:tcPr>
          <w:p w14:paraId="43F05668" w14:textId="77777777" w:rsidR="003922FA" w:rsidRPr="00845C0A" w:rsidRDefault="003922FA" w:rsidP="00845C0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762FB569" w14:textId="17C83246" w:rsidR="003922FA" w:rsidRPr="00845C0A" w:rsidRDefault="003922FA" w:rsidP="00845C0A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45C0A">
              <w:rPr>
                <w:snapToGrid w:val="0"/>
                <w:spacing w:val="-14"/>
                <w:sz w:val="24"/>
                <w:szCs w:val="24"/>
              </w:rPr>
              <w:t>10.45</w:t>
            </w:r>
          </w:p>
        </w:tc>
        <w:tc>
          <w:tcPr>
            <w:tcW w:w="4232" w:type="pct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5AE467E" w14:textId="4A9BEC18" w:rsidR="003922FA" w:rsidRPr="00845C0A" w:rsidRDefault="003922FA" w:rsidP="00845C0A">
            <w:pPr>
              <w:jc w:val="center"/>
              <w:rPr>
                <w:sz w:val="24"/>
                <w:szCs w:val="24"/>
              </w:rPr>
            </w:pPr>
            <w:r w:rsidRPr="00845C0A">
              <w:rPr>
                <w:sz w:val="24"/>
                <w:szCs w:val="24"/>
              </w:rPr>
              <w:t>Психология межкультурных коммуникаций (</w:t>
            </w:r>
            <w:proofErr w:type="spellStart"/>
            <w:r w:rsidRPr="00845C0A">
              <w:rPr>
                <w:sz w:val="24"/>
                <w:szCs w:val="24"/>
              </w:rPr>
              <w:t>пз</w:t>
            </w:r>
            <w:proofErr w:type="spellEnd"/>
            <w:r w:rsidRPr="00845C0A">
              <w:rPr>
                <w:sz w:val="24"/>
                <w:szCs w:val="24"/>
              </w:rPr>
              <w:t>) Смык А.А.</w:t>
            </w:r>
            <w:r w:rsidR="00BC3AE7" w:rsidRPr="00845C0A">
              <w:rPr>
                <w:b/>
                <w:bCs/>
                <w:sz w:val="24"/>
                <w:szCs w:val="24"/>
              </w:rPr>
              <w:t xml:space="preserve"> </w:t>
            </w:r>
            <w:r w:rsidR="00A333CA" w:rsidRPr="00845C0A">
              <w:rPr>
                <w:b/>
                <w:bCs/>
                <w:sz w:val="24"/>
                <w:szCs w:val="24"/>
              </w:rPr>
              <w:t>5к 5-17</w:t>
            </w:r>
          </w:p>
        </w:tc>
      </w:tr>
      <w:tr w:rsidR="003922FA" w:rsidRPr="00845C0A" w14:paraId="5C3AD123" w14:textId="77777777" w:rsidTr="003332CD">
        <w:trPr>
          <w:trHeight w:val="519"/>
        </w:trPr>
        <w:tc>
          <w:tcPr>
            <w:tcW w:w="322" w:type="pct"/>
            <w:vMerge/>
            <w:tcBorders>
              <w:left w:val="single" w:sz="18" w:space="0" w:color="auto"/>
            </w:tcBorders>
            <w:textDirection w:val="btLr"/>
          </w:tcPr>
          <w:p w14:paraId="63C7157E" w14:textId="77777777" w:rsidR="003922FA" w:rsidRPr="00845C0A" w:rsidRDefault="003922FA" w:rsidP="00845C0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679073EA" w14:textId="77777777" w:rsidR="003922FA" w:rsidRPr="00845C0A" w:rsidRDefault="003922FA" w:rsidP="00845C0A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4232" w:type="pct"/>
            <w:tcBorders>
              <w:top w:val="dashed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2BBBBC7D" w14:textId="153DC497" w:rsidR="003922FA" w:rsidRPr="00845C0A" w:rsidRDefault="003922FA" w:rsidP="00845C0A">
            <w:pPr>
              <w:jc w:val="center"/>
              <w:rPr>
                <w:sz w:val="24"/>
                <w:szCs w:val="24"/>
              </w:rPr>
            </w:pPr>
            <w:r w:rsidRPr="00845C0A">
              <w:rPr>
                <w:sz w:val="24"/>
                <w:szCs w:val="24"/>
              </w:rPr>
              <w:t>Инновационные подходы в социальной работе в стране и за рубежом (</w:t>
            </w:r>
            <w:proofErr w:type="spellStart"/>
            <w:r w:rsidRPr="00845C0A">
              <w:rPr>
                <w:sz w:val="24"/>
                <w:szCs w:val="24"/>
              </w:rPr>
              <w:t>лк</w:t>
            </w:r>
            <w:proofErr w:type="spellEnd"/>
            <w:r w:rsidRPr="00845C0A">
              <w:rPr>
                <w:sz w:val="24"/>
                <w:szCs w:val="24"/>
              </w:rPr>
              <w:t xml:space="preserve"> / </w:t>
            </w:r>
            <w:proofErr w:type="spellStart"/>
            <w:r w:rsidRPr="00845C0A">
              <w:rPr>
                <w:sz w:val="24"/>
                <w:szCs w:val="24"/>
              </w:rPr>
              <w:t>пз</w:t>
            </w:r>
            <w:proofErr w:type="spellEnd"/>
            <w:r w:rsidRPr="00845C0A">
              <w:rPr>
                <w:sz w:val="24"/>
                <w:szCs w:val="24"/>
              </w:rPr>
              <w:t>) Смык А.А.</w:t>
            </w:r>
          </w:p>
        </w:tc>
      </w:tr>
      <w:tr w:rsidR="003922FA" w:rsidRPr="00845C0A" w14:paraId="75B2F8B3" w14:textId="77777777" w:rsidTr="003922FA">
        <w:trPr>
          <w:trHeight w:val="302"/>
        </w:trPr>
        <w:tc>
          <w:tcPr>
            <w:tcW w:w="322" w:type="pct"/>
            <w:vMerge/>
            <w:tcBorders>
              <w:left w:val="single" w:sz="18" w:space="0" w:color="auto"/>
            </w:tcBorders>
            <w:textDirection w:val="btLr"/>
          </w:tcPr>
          <w:p w14:paraId="456058AA" w14:textId="77777777" w:rsidR="003922FA" w:rsidRPr="00845C0A" w:rsidRDefault="003922FA" w:rsidP="00845C0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triple" w:sz="4" w:space="0" w:color="auto"/>
              <w:right w:val="single" w:sz="18" w:space="0" w:color="auto"/>
            </w:tcBorders>
          </w:tcPr>
          <w:p w14:paraId="1C3643E2" w14:textId="409DBDC8" w:rsidR="003922FA" w:rsidRPr="00845C0A" w:rsidRDefault="003922FA" w:rsidP="00845C0A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45C0A">
              <w:rPr>
                <w:snapToGrid w:val="0"/>
                <w:spacing w:val="-14"/>
                <w:sz w:val="24"/>
                <w:szCs w:val="24"/>
              </w:rPr>
              <w:t>12.40</w:t>
            </w:r>
          </w:p>
        </w:tc>
        <w:tc>
          <w:tcPr>
            <w:tcW w:w="4232" w:type="pc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18184244" w14:textId="10CC12AE" w:rsidR="003922FA" w:rsidRPr="00845C0A" w:rsidRDefault="003922FA" w:rsidP="00845C0A">
            <w:pPr>
              <w:jc w:val="center"/>
              <w:rPr>
                <w:sz w:val="24"/>
                <w:szCs w:val="24"/>
              </w:rPr>
            </w:pPr>
            <w:r w:rsidRPr="00845C0A">
              <w:rPr>
                <w:sz w:val="24"/>
                <w:szCs w:val="24"/>
              </w:rPr>
              <w:t>Психология коммуникации (</w:t>
            </w:r>
            <w:proofErr w:type="spellStart"/>
            <w:r w:rsidRPr="00845C0A">
              <w:rPr>
                <w:sz w:val="24"/>
                <w:szCs w:val="24"/>
              </w:rPr>
              <w:t>пз</w:t>
            </w:r>
            <w:proofErr w:type="spellEnd"/>
            <w:r w:rsidRPr="00845C0A">
              <w:rPr>
                <w:sz w:val="24"/>
                <w:szCs w:val="24"/>
              </w:rPr>
              <w:t xml:space="preserve">) </w:t>
            </w:r>
            <w:proofErr w:type="spellStart"/>
            <w:r w:rsidRPr="00845C0A">
              <w:rPr>
                <w:sz w:val="24"/>
                <w:szCs w:val="24"/>
              </w:rPr>
              <w:t>Косточко</w:t>
            </w:r>
            <w:proofErr w:type="spellEnd"/>
            <w:r w:rsidRPr="00845C0A">
              <w:rPr>
                <w:sz w:val="24"/>
                <w:szCs w:val="24"/>
              </w:rPr>
              <w:t xml:space="preserve"> Н.Н.</w:t>
            </w:r>
            <w:r w:rsidR="00BC3AE7" w:rsidRPr="00845C0A">
              <w:rPr>
                <w:b/>
                <w:bCs/>
                <w:sz w:val="24"/>
                <w:szCs w:val="24"/>
              </w:rPr>
              <w:t xml:space="preserve"> </w:t>
            </w:r>
            <w:r w:rsidR="009E71A4">
              <w:rPr>
                <w:b/>
                <w:bCs/>
                <w:sz w:val="24"/>
                <w:szCs w:val="24"/>
              </w:rPr>
              <w:t>8к 2-3</w:t>
            </w:r>
          </w:p>
        </w:tc>
      </w:tr>
      <w:tr w:rsidR="007262AC" w:rsidRPr="00845C0A" w14:paraId="3F5BD667" w14:textId="77777777" w:rsidTr="003332CD">
        <w:trPr>
          <w:trHeight w:val="20"/>
        </w:trPr>
        <w:tc>
          <w:tcPr>
            <w:tcW w:w="322" w:type="pct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7EC6DF9A" w14:textId="77777777" w:rsidR="007262AC" w:rsidRPr="00845C0A" w:rsidRDefault="007262AC" w:rsidP="00845C0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bottom w:val="single" w:sz="18" w:space="0" w:color="auto"/>
              <w:right w:val="single" w:sz="18" w:space="0" w:color="auto"/>
            </w:tcBorders>
          </w:tcPr>
          <w:p w14:paraId="2E7D0DEF" w14:textId="617642C7" w:rsidR="007262AC" w:rsidRPr="00845C0A" w:rsidRDefault="007262AC" w:rsidP="00845C0A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4232" w:type="pct"/>
            <w:tcBorders>
              <w:top w:val="trip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37A7E729" w14:textId="77777777" w:rsidR="007262AC" w:rsidRPr="00845C0A" w:rsidRDefault="007262AC" w:rsidP="00845C0A">
            <w:pPr>
              <w:jc w:val="center"/>
              <w:rPr>
                <w:sz w:val="24"/>
                <w:szCs w:val="24"/>
              </w:rPr>
            </w:pPr>
          </w:p>
        </w:tc>
      </w:tr>
      <w:tr w:rsidR="00D222D4" w:rsidRPr="00845C0A" w14:paraId="27D1FA31" w14:textId="77777777" w:rsidTr="00541ABC">
        <w:trPr>
          <w:trHeight w:val="20"/>
        </w:trPr>
        <w:tc>
          <w:tcPr>
            <w:tcW w:w="322" w:type="pct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413D0456" w14:textId="77777777" w:rsidR="00D222D4" w:rsidRPr="00845C0A" w:rsidRDefault="00D222D4" w:rsidP="00845C0A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5C0A">
              <w:rPr>
                <w:sz w:val="24"/>
                <w:szCs w:val="24"/>
              </w:rPr>
              <w:t>Чт.</w:t>
            </w:r>
          </w:p>
        </w:tc>
        <w:tc>
          <w:tcPr>
            <w:tcW w:w="446" w:type="pct"/>
            <w:tcBorders>
              <w:top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5CDC25B1" w14:textId="3C5B378C" w:rsidR="00D222D4" w:rsidRPr="00845C0A" w:rsidRDefault="00D222D4" w:rsidP="00845C0A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45C0A">
              <w:rPr>
                <w:snapToGrid w:val="0"/>
                <w:spacing w:val="-14"/>
                <w:sz w:val="24"/>
                <w:szCs w:val="24"/>
                <w:lang w:val="en-US"/>
              </w:rPr>
              <w:t>9</w:t>
            </w:r>
            <w:r w:rsidRPr="00845C0A">
              <w:rPr>
                <w:snapToGrid w:val="0"/>
                <w:spacing w:val="-14"/>
                <w:sz w:val="24"/>
                <w:szCs w:val="24"/>
              </w:rPr>
              <w:t>.00</w:t>
            </w:r>
          </w:p>
        </w:tc>
        <w:tc>
          <w:tcPr>
            <w:tcW w:w="4232" w:type="pct"/>
            <w:tcBorders>
              <w:top w:val="single" w:sz="18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2A6549DB" w14:textId="26BF93FD" w:rsidR="00130F07" w:rsidRPr="00845C0A" w:rsidRDefault="00130F07" w:rsidP="00845C0A">
            <w:pPr>
              <w:jc w:val="center"/>
              <w:rPr>
                <w:sz w:val="24"/>
                <w:szCs w:val="24"/>
              </w:rPr>
            </w:pPr>
            <w:r w:rsidRPr="00845C0A">
              <w:rPr>
                <w:sz w:val="24"/>
                <w:szCs w:val="24"/>
              </w:rPr>
              <w:t xml:space="preserve">Индивидуальная и групповая психотерапия в </w:t>
            </w:r>
            <w:proofErr w:type="gramStart"/>
            <w:r w:rsidRPr="00845C0A">
              <w:rPr>
                <w:sz w:val="24"/>
                <w:szCs w:val="24"/>
              </w:rPr>
              <w:t>психосоциальной  работе</w:t>
            </w:r>
            <w:proofErr w:type="gramEnd"/>
            <w:r w:rsidRPr="00845C0A">
              <w:rPr>
                <w:sz w:val="24"/>
                <w:szCs w:val="24"/>
              </w:rPr>
              <w:t xml:space="preserve"> (</w:t>
            </w:r>
            <w:proofErr w:type="spellStart"/>
            <w:r w:rsidRPr="00845C0A">
              <w:rPr>
                <w:sz w:val="24"/>
                <w:szCs w:val="24"/>
              </w:rPr>
              <w:t>лк</w:t>
            </w:r>
            <w:proofErr w:type="spellEnd"/>
            <w:r w:rsidRPr="00845C0A">
              <w:rPr>
                <w:sz w:val="24"/>
                <w:szCs w:val="24"/>
              </w:rPr>
              <w:t xml:space="preserve"> / </w:t>
            </w:r>
            <w:proofErr w:type="spellStart"/>
            <w:r w:rsidRPr="00845C0A">
              <w:rPr>
                <w:sz w:val="24"/>
                <w:szCs w:val="24"/>
              </w:rPr>
              <w:t>пз</w:t>
            </w:r>
            <w:proofErr w:type="spellEnd"/>
            <w:r w:rsidRPr="00845C0A">
              <w:rPr>
                <w:sz w:val="24"/>
                <w:szCs w:val="24"/>
              </w:rPr>
              <w:t xml:space="preserve">) </w:t>
            </w:r>
          </w:p>
          <w:p w14:paraId="5CCFB7FB" w14:textId="18FD142F" w:rsidR="00D222D4" w:rsidRPr="00845C0A" w:rsidRDefault="00130F07" w:rsidP="00845C0A">
            <w:pPr>
              <w:jc w:val="center"/>
              <w:rPr>
                <w:sz w:val="24"/>
                <w:szCs w:val="24"/>
              </w:rPr>
            </w:pPr>
            <w:r w:rsidRPr="00845C0A">
              <w:rPr>
                <w:sz w:val="24"/>
                <w:szCs w:val="24"/>
              </w:rPr>
              <w:t>Дробышевская Е.В.</w:t>
            </w:r>
            <w:r w:rsidR="00BC3AE7" w:rsidRPr="00845C0A">
              <w:rPr>
                <w:b/>
                <w:bCs/>
                <w:sz w:val="24"/>
                <w:szCs w:val="24"/>
              </w:rPr>
              <w:t xml:space="preserve"> </w:t>
            </w:r>
            <w:r w:rsidR="00A333CA" w:rsidRPr="00845C0A">
              <w:rPr>
                <w:b/>
                <w:bCs/>
                <w:sz w:val="24"/>
                <w:szCs w:val="24"/>
              </w:rPr>
              <w:t>5к 5-17</w:t>
            </w:r>
          </w:p>
        </w:tc>
      </w:tr>
      <w:tr w:rsidR="00D222D4" w:rsidRPr="00845C0A" w14:paraId="4213E95D" w14:textId="77777777" w:rsidTr="00541ABC">
        <w:trPr>
          <w:trHeight w:val="20"/>
        </w:trPr>
        <w:tc>
          <w:tcPr>
            <w:tcW w:w="322" w:type="pct"/>
            <w:vMerge/>
            <w:tcBorders>
              <w:left w:val="single" w:sz="18" w:space="0" w:color="auto"/>
            </w:tcBorders>
            <w:textDirection w:val="btLr"/>
          </w:tcPr>
          <w:p w14:paraId="3D77F3C1" w14:textId="77777777" w:rsidR="00D222D4" w:rsidRPr="00845C0A" w:rsidRDefault="00D222D4" w:rsidP="00845C0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triple" w:sz="4" w:space="0" w:color="auto"/>
              <w:bottom w:val="triple" w:sz="4" w:space="0" w:color="auto"/>
              <w:right w:val="single" w:sz="18" w:space="0" w:color="auto"/>
            </w:tcBorders>
          </w:tcPr>
          <w:p w14:paraId="3DCF17AB" w14:textId="0C9CD4DB" w:rsidR="00D222D4" w:rsidRPr="00845C0A" w:rsidRDefault="00D222D4" w:rsidP="00845C0A">
            <w:pPr>
              <w:jc w:val="center"/>
              <w:rPr>
                <w:snapToGrid w:val="0"/>
                <w:spacing w:val="-14"/>
                <w:sz w:val="24"/>
                <w:szCs w:val="24"/>
                <w:lang w:val="en-US"/>
              </w:rPr>
            </w:pPr>
            <w:r w:rsidRPr="00845C0A">
              <w:rPr>
                <w:snapToGrid w:val="0"/>
                <w:spacing w:val="-14"/>
                <w:sz w:val="24"/>
                <w:szCs w:val="24"/>
              </w:rPr>
              <w:t>10.45</w:t>
            </w:r>
          </w:p>
        </w:tc>
        <w:tc>
          <w:tcPr>
            <w:tcW w:w="4232" w:type="pct"/>
            <w:tcBorders>
              <w:top w:val="trip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54F29D9D" w14:textId="1E5957F0" w:rsidR="00130F07" w:rsidRPr="00845C0A" w:rsidRDefault="00130F07" w:rsidP="00845C0A">
            <w:pPr>
              <w:jc w:val="center"/>
              <w:rPr>
                <w:sz w:val="24"/>
                <w:szCs w:val="24"/>
              </w:rPr>
            </w:pPr>
            <w:r w:rsidRPr="00845C0A">
              <w:rPr>
                <w:sz w:val="24"/>
                <w:szCs w:val="24"/>
              </w:rPr>
              <w:t xml:space="preserve">Индивидуальная и групповая психотерапия в </w:t>
            </w:r>
            <w:proofErr w:type="gramStart"/>
            <w:r w:rsidRPr="00845C0A">
              <w:rPr>
                <w:sz w:val="24"/>
                <w:szCs w:val="24"/>
              </w:rPr>
              <w:t>психосоциальной  работе</w:t>
            </w:r>
            <w:proofErr w:type="gramEnd"/>
            <w:r w:rsidRPr="00845C0A">
              <w:rPr>
                <w:sz w:val="24"/>
                <w:szCs w:val="24"/>
              </w:rPr>
              <w:t xml:space="preserve"> (</w:t>
            </w:r>
            <w:proofErr w:type="spellStart"/>
            <w:r w:rsidRPr="00845C0A">
              <w:rPr>
                <w:sz w:val="24"/>
                <w:szCs w:val="24"/>
              </w:rPr>
              <w:t>пз</w:t>
            </w:r>
            <w:proofErr w:type="spellEnd"/>
            <w:r w:rsidRPr="00845C0A">
              <w:rPr>
                <w:sz w:val="24"/>
                <w:szCs w:val="24"/>
              </w:rPr>
              <w:t xml:space="preserve">) </w:t>
            </w:r>
          </w:p>
          <w:p w14:paraId="415702D1" w14:textId="37B67753" w:rsidR="00D222D4" w:rsidRPr="00845C0A" w:rsidRDefault="00130F07" w:rsidP="00845C0A">
            <w:pPr>
              <w:jc w:val="center"/>
              <w:rPr>
                <w:sz w:val="24"/>
                <w:szCs w:val="24"/>
              </w:rPr>
            </w:pPr>
            <w:r w:rsidRPr="00845C0A">
              <w:rPr>
                <w:sz w:val="24"/>
                <w:szCs w:val="24"/>
              </w:rPr>
              <w:t>Дробышевская Е.В.</w:t>
            </w:r>
            <w:r w:rsidR="00BC3AE7" w:rsidRPr="00845C0A">
              <w:rPr>
                <w:b/>
                <w:bCs/>
                <w:sz w:val="24"/>
                <w:szCs w:val="24"/>
              </w:rPr>
              <w:t xml:space="preserve"> </w:t>
            </w:r>
            <w:r w:rsidR="00A333CA" w:rsidRPr="00845C0A">
              <w:rPr>
                <w:b/>
                <w:bCs/>
                <w:sz w:val="24"/>
                <w:szCs w:val="24"/>
              </w:rPr>
              <w:t>5к 5-17</w:t>
            </w:r>
          </w:p>
        </w:tc>
      </w:tr>
      <w:tr w:rsidR="00D222D4" w:rsidRPr="00845C0A" w14:paraId="4269EECB" w14:textId="77777777" w:rsidTr="00541ABC">
        <w:trPr>
          <w:trHeight w:val="20"/>
        </w:trPr>
        <w:tc>
          <w:tcPr>
            <w:tcW w:w="322" w:type="pct"/>
            <w:vMerge/>
            <w:tcBorders>
              <w:left w:val="single" w:sz="18" w:space="0" w:color="auto"/>
            </w:tcBorders>
            <w:textDirection w:val="btLr"/>
          </w:tcPr>
          <w:p w14:paraId="10EC5BAC" w14:textId="77777777" w:rsidR="00D222D4" w:rsidRPr="00845C0A" w:rsidRDefault="00D222D4" w:rsidP="00845C0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triple" w:sz="4" w:space="0" w:color="auto"/>
              <w:bottom w:val="triple" w:sz="4" w:space="0" w:color="auto"/>
              <w:right w:val="single" w:sz="18" w:space="0" w:color="auto"/>
            </w:tcBorders>
          </w:tcPr>
          <w:p w14:paraId="56858284" w14:textId="2F13777D" w:rsidR="00D222D4" w:rsidRPr="00845C0A" w:rsidRDefault="00D222D4" w:rsidP="00845C0A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45C0A">
              <w:rPr>
                <w:snapToGrid w:val="0"/>
                <w:spacing w:val="-14"/>
                <w:sz w:val="24"/>
                <w:szCs w:val="24"/>
              </w:rPr>
              <w:t>12.40</w:t>
            </w:r>
          </w:p>
        </w:tc>
        <w:tc>
          <w:tcPr>
            <w:tcW w:w="4232" w:type="pct"/>
            <w:tcBorders>
              <w:top w:val="trip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218594CA" w14:textId="77777777" w:rsidR="007262AC" w:rsidRPr="00845C0A" w:rsidRDefault="00D222D4" w:rsidP="00845C0A">
            <w:pPr>
              <w:jc w:val="center"/>
              <w:rPr>
                <w:sz w:val="24"/>
                <w:szCs w:val="24"/>
              </w:rPr>
            </w:pPr>
            <w:r w:rsidRPr="00845C0A">
              <w:rPr>
                <w:sz w:val="24"/>
                <w:szCs w:val="24"/>
              </w:rPr>
              <w:t>Психология управления и основы лидерства (</w:t>
            </w:r>
            <w:proofErr w:type="spellStart"/>
            <w:r w:rsidRPr="00845C0A">
              <w:rPr>
                <w:sz w:val="24"/>
                <w:szCs w:val="24"/>
              </w:rPr>
              <w:t>пз</w:t>
            </w:r>
            <w:proofErr w:type="spellEnd"/>
            <w:r w:rsidRPr="00845C0A">
              <w:rPr>
                <w:sz w:val="24"/>
                <w:szCs w:val="24"/>
              </w:rPr>
              <w:t>)</w:t>
            </w:r>
          </w:p>
          <w:p w14:paraId="6D2BBFCC" w14:textId="67A1AAB4" w:rsidR="00D222D4" w:rsidRPr="00845C0A" w:rsidRDefault="00D222D4" w:rsidP="00845C0A">
            <w:pPr>
              <w:jc w:val="center"/>
              <w:rPr>
                <w:sz w:val="24"/>
                <w:szCs w:val="24"/>
              </w:rPr>
            </w:pPr>
            <w:proofErr w:type="spellStart"/>
            <w:r w:rsidRPr="00845C0A">
              <w:rPr>
                <w:sz w:val="24"/>
                <w:szCs w:val="24"/>
              </w:rPr>
              <w:t>Косточко</w:t>
            </w:r>
            <w:proofErr w:type="spellEnd"/>
            <w:r w:rsidRPr="00845C0A">
              <w:rPr>
                <w:sz w:val="24"/>
                <w:szCs w:val="24"/>
              </w:rPr>
              <w:t xml:space="preserve"> Н.Н.</w:t>
            </w:r>
            <w:r w:rsidR="00BC3AE7" w:rsidRPr="00845C0A">
              <w:rPr>
                <w:b/>
                <w:bCs/>
                <w:sz w:val="24"/>
                <w:szCs w:val="24"/>
              </w:rPr>
              <w:t xml:space="preserve"> </w:t>
            </w:r>
            <w:r w:rsidR="009E71A4">
              <w:rPr>
                <w:b/>
                <w:bCs/>
                <w:sz w:val="24"/>
                <w:szCs w:val="24"/>
              </w:rPr>
              <w:t>8к 2-1</w:t>
            </w:r>
            <w:bookmarkStart w:id="0" w:name="_GoBack"/>
            <w:bookmarkEnd w:id="0"/>
          </w:p>
        </w:tc>
      </w:tr>
      <w:tr w:rsidR="007262AC" w:rsidRPr="00845C0A" w14:paraId="6D2B1933" w14:textId="77777777" w:rsidTr="003332CD">
        <w:trPr>
          <w:trHeight w:val="20"/>
        </w:trPr>
        <w:tc>
          <w:tcPr>
            <w:tcW w:w="322" w:type="pct"/>
            <w:vMerge/>
            <w:tcBorders>
              <w:left w:val="single" w:sz="18" w:space="0" w:color="auto"/>
            </w:tcBorders>
            <w:textDirection w:val="btLr"/>
          </w:tcPr>
          <w:p w14:paraId="0242E767" w14:textId="77777777" w:rsidR="007262AC" w:rsidRPr="00845C0A" w:rsidRDefault="007262AC" w:rsidP="00845C0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right w:val="single" w:sz="18" w:space="0" w:color="auto"/>
            </w:tcBorders>
          </w:tcPr>
          <w:p w14:paraId="5BB3F923" w14:textId="13B554D0" w:rsidR="007262AC" w:rsidRPr="00845C0A" w:rsidRDefault="007262AC" w:rsidP="00845C0A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4232" w:type="pc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</w:tcPr>
          <w:p w14:paraId="492009F7" w14:textId="64B83D2C" w:rsidR="007262AC" w:rsidRPr="00845C0A" w:rsidRDefault="007262AC" w:rsidP="00845C0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222D4" w:rsidRPr="00845C0A" w14:paraId="6AE3E4E6" w14:textId="77777777" w:rsidTr="00541ABC">
        <w:trPr>
          <w:trHeight w:val="20"/>
        </w:trPr>
        <w:tc>
          <w:tcPr>
            <w:tcW w:w="322" w:type="pct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2972BCE1" w14:textId="77777777" w:rsidR="00D222D4" w:rsidRPr="00845C0A" w:rsidRDefault="00D222D4" w:rsidP="00845C0A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5C0A">
              <w:rPr>
                <w:sz w:val="24"/>
                <w:szCs w:val="24"/>
              </w:rPr>
              <w:t>Пт.</w:t>
            </w:r>
          </w:p>
        </w:tc>
        <w:tc>
          <w:tcPr>
            <w:tcW w:w="446" w:type="pct"/>
            <w:tcBorders>
              <w:top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31C4C740" w14:textId="3D937530" w:rsidR="00D222D4" w:rsidRPr="00845C0A" w:rsidRDefault="00D222D4" w:rsidP="00845C0A">
            <w:pPr>
              <w:jc w:val="center"/>
              <w:rPr>
                <w:snapToGrid w:val="0"/>
                <w:spacing w:val="-14"/>
                <w:sz w:val="24"/>
                <w:szCs w:val="24"/>
                <w:lang w:val="en-US"/>
              </w:rPr>
            </w:pPr>
            <w:r w:rsidRPr="00845C0A">
              <w:rPr>
                <w:snapToGrid w:val="0"/>
                <w:spacing w:val="-14"/>
                <w:sz w:val="24"/>
                <w:szCs w:val="24"/>
                <w:lang w:val="en-US"/>
              </w:rPr>
              <w:t>9</w:t>
            </w:r>
            <w:r w:rsidRPr="00845C0A">
              <w:rPr>
                <w:snapToGrid w:val="0"/>
                <w:spacing w:val="-14"/>
                <w:sz w:val="24"/>
                <w:szCs w:val="24"/>
              </w:rPr>
              <w:t>.00</w:t>
            </w:r>
          </w:p>
        </w:tc>
        <w:tc>
          <w:tcPr>
            <w:tcW w:w="4232" w:type="pct"/>
            <w:tcBorders>
              <w:top w:val="single" w:sz="18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20A1870A" w14:textId="77777777" w:rsidR="006B30EC" w:rsidRPr="006B30EC" w:rsidRDefault="006B30EC" w:rsidP="006B30EC">
            <w:pPr>
              <w:jc w:val="center"/>
              <w:rPr>
                <w:sz w:val="24"/>
                <w:szCs w:val="24"/>
              </w:rPr>
            </w:pPr>
            <w:r w:rsidRPr="006B30EC">
              <w:rPr>
                <w:sz w:val="24"/>
                <w:szCs w:val="24"/>
              </w:rPr>
              <w:t>Арт-терапия в социальной работе (</w:t>
            </w:r>
            <w:proofErr w:type="spellStart"/>
            <w:r w:rsidRPr="006B30EC">
              <w:rPr>
                <w:sz w:val="24"/>
                <w:szCs w:val="24"/>
              </w:rPr>
              <w:t>лк</w:t>
            </w:r>
            <w:proofErr w:type="spellEnd"/>
            <w:r w:rsidRPr="006B30EC">
              <w:rPr>
                <w:sz w:val="24"/>
                <w:szCs w:val="24"/>
              </w:rPr>
              <w:t xml:space="preserve"> / </w:t>
            </w:r>
            <w:proofErr w:type="spellStart"/>
            <w:r w:rsidRPr="006B30EC">
              <w:rPr>
                <w:sz w:val="24"/>
                <w:szCs w:val="24"/>
              </w:rPr>
              <w:t>пз</w:t>
            </w:r>
            <w:proofErr w:type="spellEnd"/>
            <w:r w:rsidRPr="006B30EC">
              <w:rPr>
                <w:sz w:val="24"/>
                <w:szCs w:val="24"/>
              </w:rPr>
              <w:t xml:space="preserve">)  </w:t>
            </w:r>
          </w:p>
          <w:p w14:paraId="1C790C91" w14:textId="6FC65A0E" w:rsidR="00D222D4" w:rsidRPr="00845C0A" w:rsidRDefault="006B30EC" w:rsidP="006B30EC">
            <w:pPr>
              <w:jc w:val="center"/>
              <w:rPr>
                <w:sz w:val="24"/>
                <w:szCs w:val="24"/>
              </w:rPr>
            </w:pPr>
            <w:r w:rsidRPr="006B30EC">
              <w:rPr>
                <w:sz w:val="24"/>
                <w:szCs w:val="24"/>
              </w:rPr>
              <w:t>Дробышевская Е.В.</w:t>
            </w:r>
            <w:r w:rsidRPr="006B30EC">
              <w:rPr>
                <w:b/>
                <w:bCs/>
                <w:sz w:val="24"/>
                <w:szCs w:val="24"/>
              </w:rPr>
              <w:t xml:space="preserve"> </w:t>
            </w:r>
            <w:r w:rsidR="00BC3AE7" w:rsidRPr="00845C0A">
              <w:rPr>
                <w:b/>
                <w:bCs/>
                <w:sz w:val="24"/>
                <w:szCs w:val="24"/>
              </w:rPr>
              <w:t xml:space="preserve"> </w:t>
            </w:r>
            <w:r w:rsidR="00A333CA" w:rsidRPr="00E84BB5">
              <w:rPr>
                <w:b/>
                <w:bCs/>
                <w:sz w:val="24"/>
                <w:szCs w:val="24"/>
                <w:highlight w:val="green"/>
              </w:rPr>
              <w:t>5к 5-12</w:t>
            </w:r>
          </w:p>
        </w:tc>
      </w:tr>
      <w:tr w:rsidR="00D222D4" w:rsidRPr="00845C0A" w14:paraId="7528246F" w14:textId="77777777" w:rsidTr="00541ABC">
        <w:trPr>
          <w:trHeight w:val="20"/>
        </w:trPr>
        <w:tc>
          <w:tcPr>
            <w:tcW w:w="322" w:type="pct"/>
            <w:vMerge/>
            <w:tcBorders>
              <w:left w:val="single" w:sz="18" w:space="0" w:color="auto"/>
            </w:tcBorders>
            <w:textDirection w:val="btLr"/>
          </w:tcPr>
          <w:p w14:paraId="43D13DAC" w14:textId="77777777" w:rsidR="00D222D4" w:rsidRPr="00845C0A" w:rsidRDefault="00D222D4" w:rsidP="00845C0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triple" w:sz="4" w:space="0" w:color="auto"/>
              <w:bottom w:val="triple" w:sz="4" w:space="0" w:color="auto"/>
              <w:right w:val="single" w:sz="18" w:space="0" w:color="auto"/>
            </w:tcBorders>
          </w:tcPr>
          <w:p w14:paraId="4D37BB89" w14:textId="39AF3170" w:rsidR="00D222D4" w:rsidRPr="00845C0A" w:rsidRDefault="00D222D4" w:rsidP="00845C0A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45C0A">
              <w:rPr>
                <w:snapToGrid w:val="0"/>
                <w:spacing w:val="-14"/>
                <w:sz w:val="24"/>
                <w:szCs w:val="24"/>
              </w:rPr>
              <w:t>10.45</w:t>
            </w:r>
          </w:p>
        </w:tc>
        <w:tc>
          <w:tcPr>
            <w:tcW w:w="4232" w:type="pct"/>
            <w:tcBorders>
              <w:top w:val="trip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29CDBEA1" w14:textId="77777777" w:rsidR="006B30EC" w:rsidRPr="006B30EC" w:rsidRDefault="006B30EC" w:rsidP="006B30EC">
            <w:pPr>
              <w:tabs>
                <w:tab w:val="left" w:pos="1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6B30EC">
              <w:rPr>
                <w:sz w:val="24"/>
                <w:szCs w:val="24"/>
              </w:rPr>
              <w:t>Арт-терапия в социальной работе (</w:t>
            </w:r>
            <w:proofErr w:type="spellStart"/>
            <w:r w:rsidRPr="006B30EC">
              <w:rPr>
                <w:sz w:val="24"/>
                <w:szCs w:val="24"/>
              </w:rPr>
              <w:t>лк</w:t>
            </w:r>
            <w:proofErr w:type="spellEnd"/>
            <w:r w:rsidRPr="006B30EC">
              <w:rPr>
                <w:sz w:val="24"/>
                <w:szCs w:val="24"/>
              </w:rPr>
              <w:t xml:space="preserve"> / </w:t>
            </w:r>
            <w:proofErr w:type="spellStart"/>
            <w:r w:rsidRPr="006B30EC">
              <w:rPr>
                <w:sz w:val="24"/>
                <w:szCs w:val="24"/>
              </w:rPr>
              <w:t>пз</w:t>
            </w:r>
            <w:proofErr w:type="spellEnd"/>
            <w:r w:rsidRPr="006B30EC">
              <w:rPr>
                <w:sz w:val="24"/>
                <w:szCs w:val="24"/>
              </w:rPr>
              <w:t xml:space="preserve">)  </w:t>
            </w:r>
          </w:p>
          <w:p w14:paraId="40D3D13B" w14:textId="5516E474" w:rsidR="006B30EC" w:rsidRDefault="006B30EC" w:rsidP="006B30EC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6B30EC">
              <w:rPr>
                <w:sz w:val="24"/>
                <w:szCs w:val="24"/>
              </w:rPr>
              <w:t xml:space="preserve">Дробышевская Е.В.  </w:t>
            </w:r>
          </w:p>
          <w:p w14:paraId="621C5CFC" w14:textId="6E0C5B6A" w:rsidR="00D222D4" w:rsidRPr="00845C0A" w:rsidRDefault="00A333CA" w:rsidP="004D1E2D">
            <w:pPr>
              <w:jc w:val="center"/>
              <w:rPr>
                <w:sz w:val="24"/>
                <w:szCs w:val="24"/>
              </w:rPr>
            </w:pPr>
            <w:r w:rsidRPr="00845C0A">
              <w:rPr>
                <w:b/>
                <w:bCs/>
                <w:sz w:val="24"/>
                <w:szCs w:val="24"/>
              </w:rPr>
              <w:t>5к 5-12</w:t>
            </w:r>
          </w:p>
        </w:tc>
      </w:tr>
      <w:tr w:rsidR="0016317F" w:rsidRPr="00845C0A" w14:paraId="6D660590" w14:textId="77777777" w:rsidTr="003332CD">
        <w:trPr>
          <w:trHeight w:val="197"/>
        </w:trPr>
        <w:tc>
          <w:tcPr>
            <w:tcW w:w="322" w:type="pct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200A9DF4" w14:textId="77777777" w:rsidR="0016317F" w:rsidRPr="00845C0A" w:rsidRDefault="0016317F" w:rsidP="00845C0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vMerge w:val="restart"/>
            <w:tcBorders>
              <w:top w:val="triple" w:sz="4" w:space="0" w:color="auto"/>
              <w:right w:val="single" w:sz="18" w:space="0" w:color="auto"/>
            </w:tcBorders>
          </w:tcPr>
          <w:p w14:paraId="525A5535" w14:textId="2381BD57" w:rsidR="0016317F" w:rsidRPr="00845C0A" w:rsidRDefault="0016317F" w:rsidP="00845C0A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45C0A">
              <w:rPr>
                <w:snapToGrid w:val="0"/>
                <w:spacing w:val="-14"/>
                <w:sz w:val="24"/>
                <w:szCs w:val="24"/>
              </w:rPr>
              <w:t>12.40</w:t>
            </w:r>
          </w:p>
        </w:tc>
        <w:tc>
          <w:tcPr>
            <w:tcW w:w="4232" w:type="pct"/>
            <w:tcBorders>
              <w:top w:val="trip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51DB2C" w14:textId="77777777" w:rsidR="00A0788B" w:rsidRPr="00845C0A" w:rsidRDefault="00A0788B" w:rsidP="00845C0A">
            <w:pPr>
              <w:jc w:val="center"/>
              <w:rPr>
                <w:sz w:val="24"/>
                <w:szCs w:val="24"/>
              </w:rPr>
            </w:pPr>
            <w:r w:rsidRPr="00845C0A">
              <w:rPr>
                <w:sz w:val="24"/>
                <w:szCs w:val="24"/>
              </w:rPr>
              <w:t>Арт-терапия в социальной работе (</w:t>
            </w:r>
            <w:proofErr w:type="spellStart"/>
            <w:r w:rsidRPr="00845C0A">
              <w:rPr>
                <w:sz w:val="24"/>
                <w:szCs w:val="24"/>
              </w:rPr>
              <w:t>лк</w:t>
            </w:r>
            <w:proofErr w:type="spellEnd"/>
            <w:r w:rsidRPr="00845C0A">
              <w:rPr>
                <w:sz w:val="24"/>
                <w:szCs w:val="24"/>
              </w:rPr>
              <w:t xml:space="preserve"> / </w:t>
            </w:r>
            <w:proofErr w:type="spellStart"/>
            <w:r w:rsidRPr="00845C0A">
              <w:rPr>
                <w:sz w:val="24"/>
                <w:szCs w:val="24"/>
              </w:rPr>
              <w:t>пз</w:t>
            </w:r>
            <w:proofErr w:type="spellEnd"/>
            <w:r w:rsidRPr="00845C0A">
              <w:rPr>
                <w:sz w:val="24"/>
                <w:szCs w:val="24"/>
              </w:rPr>
              <w:t xml:space="preserve">)  </w:t>
            </w:r>
          </w:p>
          <w:p w14:paraId="7FB211E9" w14:textId="7B8E2499" w:rsidR="0016317F" w:rsidRPr="00845C0A" w:rsidRDefault="00A0788B" w:rsidP="00845C0A">
            <w:pPr>
              <w:jc w:val="center"/>
              <w:rPr>
                <w:color w:val="FF0000"/>
                <w:sz w:val="24"/>
                <w:szCs w:val="24"/>
              </w:rPr>
            </w:pPr>
            <w:r w:rsidRPr="00845C0A">
              <w:rPr>
                <w:sz w:val="24"/>
                <w:szCs w:val="24"/>
              </w:rPr>
              <w:t>Дробышевская Е.В.</w:t>
            </w:r>
            <w:r w:rsidR="00A333CA" w:rsidRPr="00845C0A">
              <w:t xml:space="preserve">    </w:t>
            </w:r>
            <w:r w:rsidR="00A333CA" w:rsidRPr="00845C0A">
              <w:rPr>
                <w:sz w:val="24"/>
                <w:szCs w:val="24"/>
              </w:rPr>
              <w:t>5к 3-5</w:t>
            </w:r>
          </w:p>
        </w:tc>
      </w:tr>
      <w:tr w:rsidR="0016317F" w:rsidRPr="007262AC" w14:paraId="25E5D655" w14:textId="77777777" w:rsidTr="003332CD">
        <w:trPr>
          <w:trHeight w:val="351"/>
        </w:trPr>
        <w:tc>
          <w:tcPr>
            <w:tcW w:w="322" w:type="pct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67746C6F" w14:textId="77777777" w:rsidR="0016317F" w:rsidRPr="00845C0A" w:rsidRDefault="0016317F" w:rsidP="00845C0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  <w:tcBorders>
              <w:bottom w:val="triple" w:sz="4" w:space="0" w:color="auto"/>
              <w:right w:val="single" w:sz="18" w:space="0" w:color="auto"/>
            </w:tcBorders>
          </w:tcPr>
          <w:p w14:paraId="7870CC64" w14:textId="77777777" w:rsidR="0016317F" w:rsidRPr="00845C0A" w:rsidRDefault="0016317F" w:rsidP="00845C0A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4232" w:type="pct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1A5E1204" w14:textId="2F7AFCE8" w:rsidR="0016317F" w:rsidRPr="00845C0A" w:rsidRDefault="0016317F" w:rsidP="00845C0A">
            <w:pPr>
              <w:jc w:val="center"/>
              <w:rPr>
                <w:color w:val="FF0000"/>
                <w:sz w:val="24"/>
                <w:szCs w:val="24"/>
              </w:rPr>
            </w:pPr>
            <w:r w:rsidRPr="00845C0A">
              <w:rPr>
                <w:sz w:val="24"/>
                <w:szCs w:val="24"/>
              </w:rPr>
              <w:t>Психология межкультурных коммуникаций (</w:t>
            </w:r>
            <w:proofErr w:type="spellStart"/>
            <w:r w:rsidRPr="00845C0A">
              <w:rPr>
                <w:sz w:val="24"/>
                <w:szCs w:val="24"/>
              </w:rPr>
              <w:t>пз</w:t>
            </w:r>
            <w:proofErr w:type="spellEnd"/>
            <w:r w:rsidRPr="00845C0A">
              <w:rPr>
                <w:sz w:val="24"/>
                <w:szCs w:val="24"/>
              </w:rPr>
              <w:t>) Смык А.А.</w:t>
            </w:r>
            <w:r w:rsidRPr="00845C0A">
              <w:rPr>
                <w:b/>
                <w:bCs/>
                <w:sz w:val="24"/>
                <w:szCs w:val="24"/>
              </w:rPr>
              <w:t xml:space="preserve"> </w:t>
            </w:r>
            <w:r w:rsidR="00A333CA" w:rsidRPr="00845C0A">
              <w:rPr>
                <w:b/>
                <w:bCs/>
                <w:sz w:val="24"/>
                <w:szCs w:val="24"/>
              </w:rPr>
              <w:t>5к 3-5</w:t>
            </w:r>
          </w:p>
        </w:tc>
      </w:tr>
      <w:tr w:rsidR="007262AC" w:rsidRPr="007262AC" w14:paraId="727F4110" w14:textId="77777777" w:rsidTr="00541ABC">
        <w:trPr>
          <w:trHeight w:val="283"/>
        </w:trPr>
        <w:tc>
          <w:tcPr>
            <w:tcW w:w="322" w:type="pct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2FBB39CB" w14:textId="77777777" w:rsidR="007262AC" w:rsidRPr="007262AC" w:rsidRDefault="007262AC" w:rsidP="00D222D4">
            <w:pPr>
              <w:ind w:left="113" w:right="11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46" w:type="pct"/>
            <w:tcBorders>
              <w:bottom w:val="single" w:sz="18" w:space="0" w:color="auto"/>
              <w:right w:val="single" w:sz="18" w:space="0" w:color="auto"/>
            </w:tcBorders>
          </w:tcPr>
          <w:p w14:paraId="3CA4E322" w14:textId="77777777" w:rsidR="007262AC" w:rsidRPr="007262AC" w:rsidRDefault="007262AC" w:rsidP="00D222D4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423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3092DE" w14:textId="77777777" w:rsidR="007262AC" w:rsidRPr="007262AC" w:rsidRDefault="007262AC" w:rsidP="00D222D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14:paraId="16EFEAAA" w14:textId="77777777" w:rsidR="00135C6A" w:rsidRDefault="00135C6A" w:rsidP="00EF7E9B">
      <w:pPr>
        <w:rPr>
          <w:color w:val="FF0000"/>
          <w:sz w:val="24"/>
          <w:szCs w:val="24"/>
        </w:rPr>
      </w:pPr>
    </w:p>
    <w:p w14:paraId="0D0A4C4F" w14:textId="77777777" w:rsidR="00FB0FDE" w:rsidRPr="00FB0FDE" w:rsidRDefault="00FB0FDE" w:rsidP="00FB0FDE">
      <w:pPr>
        <w:rPr>
          <w:sz w:val="22"/>
          <w:szCs w:val="22"/>
        </w:rPr>
      </w:pPr>
      <w:r w:rsidRPr="00FB0FDE">
        <w:rPr>
          <w:sz w:val="22"/>
          <w:szCs w:val="22"/>
        </w:rPr>
        <w:t>Декан факультета психологии и педагогики</w:t>
      </w:r>
      <w:r w:rsidRPr="00FB0FDE">
        <w:rPr>
          <w:sz w:val="22"/>
          <w:szCs w:val="22"/>
        </w:rPr>
        <w:tab/>
      </w:r>
      <w:r w:rsidRPr="00FB0FDE">
        <w:rPr>
          <w:sz w:val="22"/>
          <w:szCs w:val="22"/>
        </w:rPr>
        <w:tab/>
      </w:r>
      <w:r w:rsidRPr="00FB0FDE">
        <w:rPr>
          <w:sz w:val="22"/>
          <w:szCs w:val="22"/>
        </w:rPr>
        <w:tab/>
      </w:r>
      <w:r w:rsidR="003803D3">
        <w:rPr>
          <w:sz w:val="22"/>
          <w:szCs w:val="22"/>
        </w:rPr>
        <w:tab/>
      </w:r>
      <w:r w:rsidRPr="00FB0FDE">
        <w:rPr>
          <w:sz w:val="22"/>
          <w:szCs w:val="22"/>
        </w:rPr>
        <w:t xml:space="preserve">В.А. </w:t>
      </w:r>
      <w:proofErr w:type="spellStart"/>
      <w:r w:rsidRPr="00FB0FDE">
        <w:rPr>
          <w:sz w:val="22"/>
          <w:szCs w:val="22"/>
        </w:rPr>
        <w:t>Бейзеров</w:t>
      </w:r>
      <w:proofErr w:type="spellEnd"/>
    </w:p>
    <w:p w14:paraId="5F1E304A" w14:textId="77777777" w:rsidR="00FB0FDE" w:rsidRPr="00FB0FDE" w:rsidRDefault="00FB0FDE" w:rsidP="00FB0FDE">
      <w:pPr>
        <w:rPr>
          <w:sz w:val="22"/>
          <w:szCs w:val="22"/>
        </w:rPr>
      </w:pPr>
    </w:p>
    <w:p w14:paraId="242F6C90" w14:textId="77777777" w:rsidR="00FB0FDE" w:rsidRPr="00FB0FDE" w:rsidRDefault="00FB0FDE" w:rsidP="00FB0FDE">
      <w:pPr>
        <w:rPr>
          <w:sz w:val="22"/>
          <w:szCs w:val="22"/>
        </w:rPr>
      </w:pPr>
      <w:r w:rsidRPr="00FB0FDE">
        <w:rPr>
          <w:sz w:val="22"/>
          <w:szCs w:val="22"/>
        </w:rPr>
        <w:lastRenderedPageBreak/>
        <w:t>Начальник учебно-методического отдела</w:t>
      </w:r>
      <w:r w:rsidRPr="00FB0FDE">
        <w:rPr>
          <w:sz w:val="22"/>
          <w:szCs w:val="22"/>
        </w:rPr>
        <w:tab/>
      </w:r>
      <w:r w:rsidRPr="00FB0FDE">
        <w:rPr>
          <w:sz w:val="22"/>
          <w:szCs w:val="22"/>
        </w:rPr>
        <w:tab/>
      </w:r>
      <w:r w:rsidRPr="00FB0FDE">
        <w:rPr>
          <w:sz w:val="22"/>
          <w:szCs w:val="22"/>
        </w:rPr>
        <w:tab/>
      </w:r>
      <w:r w:rsidRPr="00FB0FDE">
        <w:rPr>
          <w:sz w:val="22"/>
          <w:szCs w:val="22"/>
        </w:rPr>
        <w:tab/>
        <w:t>Е.И. Воробьева</w:t>
      </w:r>
    </w:p>
    <w:p w14:paraId="4A649672" w14:textId="77777777" w:rsidR="00FB0FDE" w:rsidRPr="00FB0FDE" w:rsidRDefault="00FB0FDE" w:rsidP="00FB0FDE">
      <w:pPr>
        <w:rPr>
          <w:sz w:val="22"/>
          <w:szCs w:val="22"/>
        </w:rPr>
      </w:pPr>
    </w:p>
    <w:p w14:paraId="7C3F273F" w14:textId="636A39EA" w:rsidR="00FB0FDE" w:rsidRPr="00FB0FDE" w:rsidRDefault="00FB0FDE" w:rsidP="00EF7E9B">
      <w:pPr>
        <w:rPr>
          <w:color w:val="FF0000"/>
          <w:sz w:val="22"/>
          <w:szCs w:val="22"/>
        </w:rPr>
      </w:pPr>
      <w:r w:rsidRPr="00FB0FDE">
        <w:rPr>
          <w:sz w:val="22"/>
          <w:szCs w:val="22"/>
        </w:rPr>
        <w:t xml:space="preserve">Председатель </w:t>
      </w:r>
      <w:proofErr w:type="spellStart"/>
      <w:r w:rsidRPr="00FB0FDE">
        <w:rPr>
          <w:sz w:val="22"/>
          <w:szCs w:val="22"/>
        </w:rPr>
        <w:t>профcоюзной</w:t>
      </w:r>
      <w:proofErr w:type="spellEnd"/>
      <w:r w:rsidRPr="00FB0FDE">
        <w:rPr>
          <w:sz w:val="22"/>
          <w:szCs w:val="22"/>
        </w:rPr>
        <w:t xml:space="preserve"> организации</w:t>
      </w:r>
      <w:r w:rsidRPr="00FB0FDE">
        <w:rPr>
          <w:sz w:val="22"/>
          <w:szCs w:val="22"/>
        </w:rPr>
        <w:tab/>
      </w:r>
      <w:r w:rsidRPr="00FB0FDE">
        <w:rPr>
          <w:sz w:val="22"/>
          <w:szCs w:val="22"/>
        </w:rPr>
        <w:tab/>
      </w:r>
      <w:r w:rsidRPr="00FB0FDE">
        <w:rPr>
          <w:sz w:val="22"/>
          <w:szCs w:val="22"/>
        </w:rPr>
        <w:tab/>
      </w:r>
      <w:r w:rsidRPr="00FB0FDE">
        <w:rPr>
          <w:sz w:val="22"/>
          <w:szCs w:val="22"/>
        </w:rPr>
        <w:tab/>
        <w:t xml:space="preserve">С. О. </w:t>
      </w:r>
      <w:proofErr w:type="spellStart"/>
      <w:r w:rsidRPr="00FB0FDE">
        <w:rPr>
          <w:sz w:val="22"/>
          <w:szCs w:val="22"/>
        </w:rPr>
        <w:t>Азявчиков</w:t>
      </w:r>
      <w:proofErr w:type="spellEnd"/>
    </w:p>
    <w:sectPr w:rsidR="00FB0FDE" w:rsidRPr="00FB0FDE" w:rsidSect="00557B8C">
      <w:pgSz w:w="11906" w:h="16838"/>
      <w:pgMar w:top="720" w:right="72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87"/>
    <w:rsid w:val="00001319"/>
    <w:rsid w:val="00001C04"/>
    <w:rsid w:val="00001CA0"/>
    <w:rsid w:val="00002848"/>
    <w:rsid w:val="00003165"/>
    <w:rsid w:val="000035E2"/>
    <w:rsid w:val="00004B59"/>
    <w:rsid w:val="00005287"/>
    <w:rsid w:val="00005470"/>
    <w:rsid w:val="0000620E"/>
    <w:rsid w:val="0000679D"/>
    <w:rsid w:val="00007468"/>
    <w:rsid w:val="0000753B"/>
    <w:rsid w:val="0000772A"/>
    <w:rsid w:val="00007B37"/>
    <w:rsid w:val="000107D8"/>
    <w:rsid w:val="00010B3D"/>
    <w:rsid w:val="000111EB"/>
    <w:rsid w:val="00011624"/>
    <w:rsid w:val="000116A4"/>
    <w:rsid w:val="000118D7"/>
    <w:rsid w:val="000122D7"/>
    <w:rsid w:val="000127D2"/>
    <w:rsid w:val="000130A7"/>
    <w:rsid w:val="00013A92"/>
    <w:rsid w:val="00014026"/>
    <w:rsid w:val="00014631"/>
    <w:rsid w:val="00014724"/>
    <w:rsid w:val="00020AA8"/>
    <w:rsid w:val="0002103B"/>
    <w:rsid w:val="00021878"/>
    <w:rsid w:val="00022089"/>
    <w:rsid w:val="00022D93"/>
    <w:rsid w:val="0002305A"/>
    <w:rsid w:val="00023109"/>
    <w:rsid w:val="000236D8"/>
    <w:rsid w:val="00023E78"/>
    <w:rsid w:val="000240E4"/>
    <w:rsid w:val="00024323"/>
    <w:rsid w:val="00024EB9"/>
    <w:rsid w:val="00025512"/>
    <w:rsid w:val="00025530"/>
    <w:rsid w:val="0002568F"/>
    <w:rsid w:val="00025A49"/>
    <w:rsid w:val="00025E39"/>
    <w:rsid w:val="000261D2"/>
    <w:rsid w:val="0002699D"/>
    <w:rsid w:val="00026C33"/>
    <w:rsid w:val="00026E6D"/>
    <w:rsid w:val="0002729F"/>
    <w:rsid w:val="000301E4"/>
    <w:rsid w:val="00031D61"/>
    <w:rsid w:val="000338A1"/>
    <w:rsid w:val="00033AE3"/>
    <w:rsid w:val="00034B45"/>
    <w:rsid w:val="00036559"/>
    <w:rsid w:val="0003668A"/>
    <w:rsid w:val="000368B2"/>
    <w:rsid w:val="00036C96"/>
    <w:rsid w:val="00037404"/>
    <w:rsid w:val="00037F58"/>
    <w:rsid w:val="00040403"/>
    <w:rsid w:val="00040C82"/>
    <w:rsid w:val="00041B22"/>
    <w:rsid w:val="00041DB8"/>
    <w:rsid w:val="000429FA"/>
    <w:rsid w:val="00042B2F"/>
    <w:rsid w:val="00043230"/>
    <w:rsid w:val="00043380"/>
    <w:rsid w:val="00043B36"/>
    <w:rsid w:val="00043C88"/>
    <w:rsid w:val="000441E7"/>
    <w:rsid w:val="00045121"/>
    <w:rsid w:val="00047262"/>
    <w:rsid w:val="0004735F"/>
    <w:rsid w:val="0004782B"/>
    <w:rsid w:val="00047A9D"/>
    <w:rsid w:val="0005021C"/>
    <w:rsid w:val="0005098F"/>
    <w:rsid w:val="00051779"/>
    <w:rsid w:val="00051B5E"/>
    <w:rsid w:val="00052CD7"/>
    <w:rsid w:val="0005419C"/>
    <w:rsid w:val="00054366"/>
    <w:rsid w:val="00054A69"/>
    <w:rsid w:val="0005539C"/>
    <w:rsid w:val="00055675"/>
    <w:rsid w:val="000557E4"/>
    <w:rsid w:val="0005601E"/>
    <w:rsid w:val="000568F5"/>
    <w:rsid w:val="00057437"/>
    <w:rsid w:val="0005779E"/>
    <w:rsid w:val="000605DD"/>
    <w:rsid w:val="00060CC9"/>
    <w:rsid w:val="0006144D"/>
    <w:rsid w:val="00061AF0"/>
    <w:rsid w:val="00061CFF"/>
    <w:rsid w:val="00062B0D"/>
    <w:rsid w:val="000630E7"/>
    <w:rsid w:val="0006333D"/>
    <w:rsid w:val="00063573"/>
    <w:rsid w:val="00063AEE"/>
    <w:rsid w:val="00063C49"/>
    <w:rsid w:val="000651A1"/>
    <w:rsid w:val="00065295"/>
    <w:rsid w:val="0006597E"/>
    <w:rsid w:val="00065B66"/>
    <w:rsid w:val="00065E25"/>
    <w:rsid w:val="00066534"/>
    <w:rsid w:val="00066E8D"/>
    <w:rsid w:val="00067869"/>
    <w:rsid w:val="00067A66"/>
    <w:rsid w:val="00070216"/>
    <w:rsid w:val="00070893"/>
    <w:rsid w:val="00071449"/>
    <w:rsid w:val="00071848"/>
    <w:rsid w:val="00071981"/>
    <w:rsid w:val="00071C5D"/>
    <w:rsid w:val="0007286C"/>
    <w:rsid w:val="00073363"/>
    <w:rsid w:val="00073A92"/>
    <w:rsid w:val="00073B9C"/>
    <w:rsid w:val="00073E7D"/>
    <w:rsid w:val="00073F43"/>
    <w:rsid w:val="00073FE8"/>
    <w:rsid w:val="00074368"/>
    <w:rsid w:val="0007521E"/>
    <w:rsid w:val="0007557C"/>
    <w:rsid w:val="00075702"/>
    <w:rsid w:val="000769E6"/>
    <w:rsid w:val="00077EDA"/>
    <w:rsid w:val="0008091F"/>
    <w:rsid w:val="00080F96"/>
    <w:rsid w:val="0008128F"/>
    <w:rsid w:val="00081B24"/>
    <w:rsid w:val="00082145"/>
    <w:rsid w:val="0008242A"/>
    <w:rsid w:val="0008258F"/>
    <w:rsid w:val="00082640"/>
    <w:rsid w:val="0008270D"/>
    <w:rsid w:val="00082C75"/>
    <w:rsid w:val="000830C6"/>
    <w:rsid w:val="00083C00"/>
    <w:rsid w:val="00084254"/>
    <w:rsid w:val="000859E5"/>
    <w:rsid w:val="0008627C"/>
    <w:rsid w:val="000871F8"/>
    <w:rsid w:val="00087524"/>
    <w:rsid w:val="00087F89"/>
    <w:rsid w:val="00087FEE"/>
    <w:rsid w:val="00087FFC"/>
    <w:rsid w:val="00090556"/>
    <w:rsid w:val="0009061E"/>
    <w:rsid w:val="00090E5F"/>
    <w:rsid w:val="00091523"/>
    <w:rsid w:val="00091C47"/>
    <w:rsid w:val="00092337"/>
    <w:rsid w:val="000923BF"/>
    <w:rsid w:val="00092952"/>
    <w:rsid w:val="00092E2B"/>
    <w:rsid w:val="0009304C"/>
    <w:rsid w:val="0009354A"/>
    <w:rsid w:val="0009367E"/>
    <w:rsid w:val="000945F1"/>
    <w:rsid w:val="000953A8"/>
    <w:rsid w:val="00095B3F"/>
    <w:rsid w:val="00095B55"/>
    <w:rsid w:val="000961F1"/>
    <w:rsid w:val="0009707D"/>
    <w:rsid w:val="00097255"/>
    <w:rsid w:val="00097908"/>
    <w:rsid w:val="00097A0F"/>
    <w:rsid w:val="000A0A28"/>
    <w:rsid w:val="000A143C"/>
    <w:rsid w:val="000A24D4"/>
    <w:rsid w:val="000A2CE5"/>
    <w:rsid w:val="000A2D95"/>
    <w:rsid w:val="000A373B"/>
    <w:rsid w:val="000A3B34"/>
    <w:rsid w:val="000A4160"/>
    <w:rsid w:val="000A4428"/>
    <w:rsid w:val="000A4467"/>
    <w:rsid w:val="000A4678"/>
    <w:rsid w:val="000A4907"/>
    <w:rsid w:val="000A4A57"/>
    <w:rsid w:val="000A4A5E"/>
    <w:rsid w:val="000A4AC6"/>
    <w:rsid w:val="000A5235"/>
    <w:rsid w:val="000A534E"/>
    <w:rsid w:val="000A56C2"/>
    <w:rsid w:val="000A725C"/>
    <w:rsid w:val="000A7B91"/>
    <w:rsid w:val="000B03CA"/>
    <w:rsid w:val="000B05D1"/>
    <w:rsid w:val="000B05FF"/>
    <w:rsid w:val="000B111E"/>
    <w:rsid w:val="000B14D8"/>
    <w:rsid w:val="000B1619"/>
    <w:rsid w:val="000B1B3A"/>
    <w:rsid w:val="000B1FD3"/>
    <w:rsid w:val="000B252B"/>
    <w:rsid w:val="000B2EA5"/>
    <w:rsid w:val="000B2EC8"/>
    <w:rsid w:val="000B2F82"/>
    <w:rsid w:val="000B2F8E"/>
    <w:rsid w:val="000B336D"/>
    <w:rsid w:val="000B3642"/>
    <w:rsid w:val="000B3C3E"/>
    <w:rsid w:val="000B4946"/>
    <w:rsid w:val="000B4CC7"/>
    <w:rsid w:val="000B5040"/>
    <w:rsid w:val="000B636E"/>
    <w:rsid w:val="000B7087"/>
    <w:rsid w:val="000B724D"/>
    <w:rsid w:val="000B7286"/>
    <w:rsid w:val="000B7D36"/>
    <w:rsid w:val="000C01BB"/>
    <w:rsid w:val="000C11CA"/>
    <w:rsid w:val="000C12F7"/>
    <w:rsid w:val="000C15C2"/>
    <w:rsid w:val="000C3DFB"/>
    <w:rsid w:val="000C4496"/>
    <w:rsid w:val="000C477C"/>
    <w:rsid w:val="000C523A"/>
    <w:rsid w:val="000C546C"/>
    <w:rsid w:val="000C557D"/>
    <w:rsid w:val="000C55DA"/>
    <w:rsid w:val="000C586A"/>
    <w:rsid w:val="000C62F5"/>
    <w:rsid w:val="000C785C"/>
    <w:rsid w:val="000C7BDD"/>
    <w:rsid w:val="000D0646"/>
    <w:rsid w:val="000D0CDB"/>
    <w:rsid w:val="000D1AD4"/>
    <w:rsid w:val="000D1C22"/>
    <w:rsid w:val="000D1F87"/>
    <w:rsid w:val="000D2BB5"/>
    <w:rsid w:val="000D3D96"/>
    <w:rsid w:val="000D421C"/>
    <w:rsid w:val="000D4315"/>
    <w:rsid w:val="000D4A21"/>
    <w:rsid w:val="000D5551"/>
    <w:rsid w:val="000D57B2"/>
    <w:rsid w:val="000D7B8B"/>
    <w:rsid w:val="000E01A5"/>
    <w:rsid w:val="000E05B3"/>
    <w:rsid w:val="000E0994"/>
    <w:rsid w:val="000E0AD0"/>
    <w:rsid w:val="000E0B88"/>
    <w:rsid w:val="000E1A67"/>
    <w:rsid w:val="000E1FB5"/>
    <w:rsid w:val="000E22A4"/>
    <w:rsid w:val="000E2449"/>
    <w:rsid w:val="000E2848"/>
    <w:rsid w:val="000E37F6"/>
    <w:rsid w:val="000E388D"/>
    <w:rsid w:val="000E3DE7"/>
    <w:rsid w:val="000E41A4"/>
    <w:rsid w:val="000E44D6"/>
    <w:rsid w:val="000E48E1"/>
    <w:rsid w:val="000E4CD6"/>
    <w:rsid w:val="000E5057"/>
    <w:rsid w:val="000E582B"/>
    <w:rsid w:val="000E582C"/>
    <w:rsid w:val="000E767C"/>
    <w:rsid w:val="000E7B60"/>
    <w:rsid w:val="000F10F3"/>
    <w:rsid w:val="000F1DE5"/>
    <w:rsid w:val="000F413D"/>
    <w:rsid w:val="000F47BE"/>
    <w:rsid w:val="000F4B94"/>
    <w:rsid w:val="000F5426"/>
    <w:rsid w:val="000F55CD"/>
    <w:rsid w:val="000F568B"/>
    <w:rsid w:val="000F5D7D"/>
    <w:rsid w:val="000F6ABF"/>
    <w:rsid w:val="000F6E58"/>
    <w:rsid w:val="000F75F6"/>
    <w:rsid w:val="000F770E"/>
    <w:rsid w:val="00101147"/>
    <w:rsid w:val="001015CC"/>
    <w:rsid w:val="0010217B"/>
    <w:rsid w:val="00103649"/>
    <w:rsid w:val="001036C1"/>
    <w:rsid w:val="001036E6"/>
    <w:rsid w:val="00103722"/>
    <w:rsid w:val="00103FF3"/>
    <w:rsid w:val="00104470"/>
    <w:rsid w:val="0010452E"/>
    <w:rsid w:val="00104791"/>
    <w:rsid w:val="00104E41"/>
    <w:rsid w:val="00105301"/>
    <w:rsid w:val="001066DC"/>
    <w:rsid w:val="001067A0"/>
    <w:rsid w:val="00107394"/>
    <w:rsid w:val="001077B9"/>
    <w:rsid w:val="0010792E"/>
    <w:rsid w:val="00107F6F"/>
    <w:rsid w:val="001101D4"/>
    <w:rsid w:val="001101EF"/>
    <w:rsid w:val="0011067D"/>
    <w:rsid w:val="00110EA7"/>
    <w:rsid w:val="00111550"/>
    <w:rsid w:val="001117B1"/>
    <w:rsid w:val="00111DC5"/>
    <w:rsid w:val="00112859"/>
    <w:rsid w:val="00112FB3"/>
    <w:rsid w:val="0011370B"/>
    <w:rsid w:val="00114C53"/>
    <w:rsid w:val="00115CDC"/>
    <w:rsid w:val="00115D22"/>
    <w:rsid w:val="00115D79"/>
    <w:rsid w:val="00116D5E"/>
    <w:rsid w:val="00117909"/>
    <w:rsid w:val="00120819"/>
    <w:rsid w:val="00120AFC"/>
    <w:rsid w:val="00120CC1"/>
    <w:rsid w:val="001217DB"/>
    <w:rsid w:val="001219A3"/>
    <w:rsid w:val="0012279A"/>
    <w:rsid w:val="00122C04"/>
    <w:rsid w:val="00122F00"/>
    <w:rsid w:val="001230CC"/>
    <w:rsid w:val="001235E3"/>
    <w:rsid w:val="00123745"/>
    <w:rsid w:val="001237C2"/>
    <w:rsid w:val="00123CAF"/>
    <w:rsid w:val="00123FAF"/>
    <w:rsid w:val="001240DD"/>
    <w:rsid w:val="00124878"/>
    <w:rsid w:val="00125141"/>
    <w:rsid w:val="0012579A"/>
    <w:rsid w:val="00125BCA"/>
    <w:rsid w:val="001263C0"/>
    <w:rsid w:val="001272C4"/>
    <w:rsid w:val="001273B2"/>
    <w:rsid w:val="00127E8D"/>
    <w:rsid w:val="001304A4"/>
    <w:rsid w:val="00130BE1"/>
    <w:rsid w:val="00130F07"/>
    <w:rsid w:val="00131C07"/>
    <w:rsid w:val="00131FB2"/>
    <w:rsid w:val="0013208E"/>
    <w:rsid w:val="00132B4E"/>
    <w:rsid w:val="00132DEF"/>
    <w:rsid w:val="00132FAB"/>
    <w:rsid w:val="0013519C"/>
    <w:rsid w:val="00135353"/>
    <w:rsid w:val="001357AB"/>
    <w:rsid w:val="00135C6A"/>
    <w:rsid w:val="0013686E"/>
    <w:rsid w:val="001374DB"/>
    <w:rsid w:val="00137E3F"/>
    <w:rsid w:val="00140F58"/>
    <w:rsid w:val="0014107B"/>
    <w:rsid w:val="001410C4"/>
    <w:rsid w:val="00141153"/>
    <w:rsid w:val="00141AE1"/>
    <w:rsid w:val="00142EB1"/>
    <w:rsid w:val="00143264"/>
    <w:rsid w:val="00143471"/>
    <w:rsid w:val="00143BFA"/>
    <w:rsid w:val="00144A0B"/>
    <w:rsid w:val="00144C8C"/>
    <w:rsid w:val="00145A44"/>
    <w:rsid w:val="0014678E"/>
    <w:rsid w:val="00146AAC"/>
    <w:rsid w:val="00147262"/>
    <w:rsid w:val="00147AF8"/>
    <w:rsid w:val="00150052"/>
    <w:rsid w:val="00150B5C"/>
    <w:rsid w:val="001516E8"/>
    <w:rsid w:val="00151A66"/>
    <w:rsid w:val="00152824"/>
    <w:rsid w:val="00152AD3"/>
    <w:rsid w:val="00153A56"/>
    <w:rsid w:val="00153C35"/>
    <w:rsid w:val="00153EEA"/>
    <w:rsid w:val="00155CB3"/>
    <w:rsid w:val="00157F34"/>
    <w:rsid w:val="001606DF"/>
    <w:rsid w:val="00161BED"/>
    <w:rsid w:val="00161EAC"/>
    <w:rsid w:val="00162D6D"/>
    <w:rsid w:val="0016317F"/>
    <w:rsid w:val="00163589"/>
    <w:rsid w:val="00163929"/>
    <w:rsid w:val="0016394A"/>
    <w:rsid w:val="001646C5"/>
    <w:rsid w:val="00164D09"/>
    <w:rsid w:val="00164E6B"/>
    <w:rsid w:val="001650A9"/>
    <w:rsid w:val="00165271"/>
    <w:rsid w:val="00165501"/>
    <w:rsid w:val="00165796"/>
    <w:rsid w:val="00166819"/>
    <w:rsid w:val="00166AEB"/>
    <w:rsid w:val="00166B42"/>
    <w:rsid w:val="00166C6C"/>
    <w:rsid w:val="00167088"/>
    <w:rsid w:val="0016771E"/>
    <w:rsid w:val="00167843"/>
    <w:rsid w:val="00170564"/>
    <w:rsid w:val="00172804"/>
    <w:rsid w:val="001742A1"/>
    <w:rsid w:val="0017430B"/>
    <w:rsid w:val="0017448E"/>
    <w:rsid w:val="00174E40"/>
    <w:rsid w:val="0017504C"/>
    <w:rsid w:val="00175407"/>
    <w:rsid w:val="00175F36"/>
    <w:rsid w:val="001760F6"/>
    <w:rsid w:val="00176973"/>
    <w:rsid w:val="00176D3E"/>
    <w:rsid w:val="001779AC"/>
    <w:rsid w:val="00180937"/>
    <w:rsid w:val="0018159B"/>
    <w:rsid w:val="00181867"/>
    <w:rsid w:val="001829DA"/>
    <w:rsid w:val="00182D23"/>
    <w:rsid w:val="00183131"/>
    <w:rsid w:val="00183667"/>
    <w:rsid w:val="00184C91"/>
    <w:rsid w:val="00184F63"/>
    <w:rsid w:val="001853B1"/>
    <w:rsid w:val="00185CE1"/>
    <w:rsid w:val="0018604C"/>
    <w:rsid w:val="001860E1"/>
    <w:rsid w:val="0018651A"/>
    <w:rsid w:val="00187650"/>
    <w:rsid w:val="00187A88"/>
    <w:rsid w:val="00190B15"/>
    <w:rsid w:val="00190E82"/>
    <w:rsid w:val="00191078"/>
    <w:rsid w:val="00191A94"/>
    <w:rsid w:val="00191BA0"/>
    <w:rsid w:val="00192EFF"/>
    <w:rsid w:val="00193711"/>
    <w:rsid w:val="001939B9"/>
    <w:rsid w:val="00193B4C"/>
    <w:rsid w:val="00193F2F"/>
    <w:rsid w:val="00194483"/>
    <w:rsid w:val="00194D8B"/>
    <w:rsid w:val="00194E66"/>
    <w:rsid w:val="0019536A"/>
    <w:rsid w:val="0019583B"/>
    <w:rsid w:val="00195C01"/>
    <w:rsid w:val="00196948"/>
    <w:rsid w:val="00197FFC"/>
    <w:rsid w:val="001A0674"/>
    <w:rsid w:val="001A0941"/>
    <w:rsid w:val="001A0D1F"/>
    <w:rsid w:val="001A14A0"/>
    <w:rsid w:val="001A1698"/>
    <w:rsid w:val="001A1E62"/>
    <w:rsid w:val="001A1FA4"/>
    <w:rsid w:val="001A20ED"/>
    <w:rsid w:val="001A2D32"/>
    <w:rsid w:val="001A3171"/>
    <w:rsid w:val="001A35BF"/>
    <w:rsid w:val="001A561B"/>
    <w:rsid w:val="001A6D40"/>
    <w:rsid w:val="001A7A2E"/>
    <w:rsid w:val="001B0CF0"/>
    <w:rsid w:val="001B0E44"/>
    <w:rsid w:val="001B114A"/>
    <w:rsid w:val="001B29C5"/>
    <w:rsid w:val="001B2AAC"/>
    <w:rsid w:val="001B2CD2"/>
    <w:rsid w:val="001B31AA"/>
    <w:rsid w:val="001B3A2B"/>
    <w:rsid w:val="001B3D4A"/>
    <w:rsid w:val="001B5164"/>
    <w:rsid w:val="001B53E5"/>
    <w:rsid w:val="001B5ED0"/>
    <w:rsid w:val="001B6F32"/>
    <w:rsid w:val="001B7C40"/>
    <w:rsid w:val="001C095D"/>
    <w:rsid w:val="001C0F0D"/>
    <w:rsid w:val="001C20A6"/>
    <w:rsid w:val="001C22AE"/>
    <w:rsid w:val="001C272B"/>
    <w:rsid w:val="001C38F0"/>
    <w:rsid w:val="001C3B0D"/>
    <w:rsid w:val="001C4D56"/>
    <w:rsid w:val="001C4E4E"/>
    <w:rsid w:val="001C5021"/>
    <w:rsid w:val="001C5307"/>
    <w:rsid w:val="001C5371"/>
    <w:rsid w:val="001C6419"/>
    <w:rsid w:val="001C739F"/>
    <w:rsid w:val="001D03EB"/>
    <w:rsid w:val="001D069E"/>
    <w:rsid w:val="001D0AFF"/>
    <w:rsid w:val="001D0E26"/>
    <w:rsid w:val="001D1287"/>
    <w:rsid w:val="001D140C"/>
    <w:rsid w:val="001D1C26"/>
    <w:rsid w:val="001D1CC1"/>
    <w:rsid w:val="001D1ECD"/>
    <w:rsid w:val="001D2456"/>
    <w:rsid w:val="001D27B4"/>
    <w:rsid w:val="001D3CC6"/>
    <w:rsid w:val="001D3FE2"/>
    <w:rsid w:val="001D4270"/>
    <w:rsid w:val="001D434B"/>
    <w:rsid w:val="001D4855"/>
    <w:rsid w:val="001D5096"/>
    <w:rsid w:val="001D51D8"/>
    <w:rsid w:val="001D538B"/>
    <w:rsid w:val="001D62E9"/>
    <w:rsid w:val="001D6D54"/>
    <w:rsid w:val="001D76C5"/>
    <w:rsid w:val="001D78A0"/>
    <w:rsid w:val="001D7A69"/>
    <w:rsid w:val="001D7A8E"/>
    <w:rsid w:val="001D7B28"/>
    <w:rsid w:val="001E0200"/>
    <w:rsid w:val="001E0543"/>
    <w:rsid w:val="001E1CA8"/>
    <w:rsid w:val="001E21D7"/>
    <w:rsid w:val="001E22A6"/>
    <w:rsid w:val="001E25AA"/>
    <w:rsid w:val="001E3879"/>
    <w:rsid w:val="001E528E"/>
    <w:rsid w:val="001E54E3"/>
    <w:rsid w:val="001E566F"/>
    <w:rsid w:val="001E5F7C"/>
    <w:rsid w:val="001E5F83"/>
    <w:rsid w:val="001E6315"/>
    <w:rsid w:val="001E6741"/>
    <w:rsid w:val="001E6B67"/>
    <w:rsid w:val="001E75DD"/>
    <w:rsid w:val="001E776B"/>
    <w:rsid w:val="001E79FD"/>
    <w:rsid w:val="001F0583"/>
    <w:rsid w:val="001F0749"/>
    <w:rsid w:val="001F0893"/>
    <w:rsid w:val="001F0EF9"/>
    <w:rsid w:val="001F10EE"/>
    <w:rsid w:val="001F22A1"/>
    <w:rsid w:val="001F237A"/>
    <w:rsid w:val="001F2BF4"/>
    <w:rsid w:val="001F34FB"/>
    <w:rsid w:val="001F350C"/>
    <w:rsid w:val="001F3C8A"/>
    <w:rsid w:val="001F451F"/>
    <w:rsid w:val="001F4840"/>
    <w:rsid w:val="001F5968"/>
    <w:rsid w:val="001F6AA4"/>
    <w:rsid w:val="001F773A"/>
    <w:rsid w:val="00200653"/>
    <w:rsid w:val="002007BB"/>
    <w:rsid w:val="002009DC"/>
    <w:rsid w:val="00201754"/>
    <w:rsid w:val="002017B5"/>
    <w:rsid w:val="00201935"/>
    <w:rsid w:val="00201DEC"/>
    <w:rsid w:val="00202139"/>
    <w:rsid w:val="002021AD"/>
    <w:rsid w:val="002021E8"/>
    <w:rsid w:val="0020278E"/>
    <w:rsid w:val="00202D01"/>
    <w:rsid w:val="00203447"/>
    <w:rsid w:val="002034FA"/>
    <w:rsid w:val="0020379C"/>
    <w:rsid w:val="002043CC"/>
    <w:rsid w:val="00204C26"/>
    <w:rsid w:val="00204C2A"/>
    <w:rsid w:val="002050B7"/>
    <w:rsid w:val="00205445"/>
    <w:rsid w:val="00205E06"/>
    <w:rsid w:val="00205E08"/>
    <w:rsid w:val="002061EB"/>
    <w:rsid w:val="002069B5"/>
    <w:rsid w:val="002075C3"/>
    <w:rsid w:val="002079C2"/>
    <w:rsid w:val="00207A26"/>
    <w:rsid w:val="00207ECB"/>
    <w:rsid w:val="002105F8"/>
    <w:rsid w:val="00210746"/>
    <w:rsid w:val="00210931"/>
    <w:rsid w:val="00210C06"/>
    <w:rsid w:val="00210CC2"/>
    <w:rsid w:val="00210CE0"/>
    <w:rsid w:val="00211264"/>
    <w:rsid w:val="0021137F"/>
    <w:rsid w:val="0021143E"/>
    <w:rsid w:val="002118D2"/>
    <w:rsid w:val="00212AF0"/>
    <w:rsid w:val="0021306F"/>
    <w:rsid w:val="00213BDF"/>
    <w:rsid w:val="00213D80"/>
    <w:rsid w:val="0021421C"/>
    <w:rsid w:val="00215234"/>
    <w:rsid w:val="00215811"/>
    <w:rsid w:val="00215902"/>
    <w:rsid w:val="00215E72"/>
    <w:rsid w:val="00217193"/>
    <w:rsid w:val="00217E8B"/>
    <w:rsid w:val="00220032"/>
    <w:rsid w:val="0022085A"/>
    <w:rsid w:val="00220A31"/>
    <w:rsid w:val="00220A86"/>
    <w:rsid w:val="002219CE"/>
    <w:rsid w:val="00221C0E"/>
    <w:rsid w:val="00221F82"/>
    <w:rsid w:val="0022245E"/>
    <w:rsid w:val="00222B09"/>
    <w:rsid w:val="00222C15"/>
    <w:rsid w:val="00224579"/>
    <w:rsid w:val="00224ADC"/>
    <w:rsid w:val="00225038"/>
    <w:rsid w:val="0022596A"/>
    <w:rsid w:val="00225D00"/>
    <w:rsid w:val="0022637D"/>
    <w:rsid w:val="00226509"/>
    <w:rsid w:val="00226893"/>
    <w:rsid w:val="00227480"/>
    <w:rsid w:val="00227C37"/>
    <w:rsid w:val="00231670"/>
    <w:rsid w:val="00231A9E"/>
    <w:rsid w:val="00232610"/>
    <w:rsid w:val="00232A29"/>
    <w:rsid w:val="00233A11"/>
    <w:rsid w:val="00233F25"/>
    <w:rsid w:val="002342C1"/>
    <w:rsid w:val="00234723"/>
    <w:rsid w:val="002347FA"/>
    <w:rsid w:val="002349E2"/>
    <w:rsid w:val="00235558"/>
    <w:rsid w:val="002355FC"/>
    <w:rsid w:val="00235941"/>
    <w:rsid w:val="00235969"/>
    <w:rsid w:val="00235D80"/>
    <w:rsid w:val="0023636F"/>
    <w:rsid w:val="00236E10"/>
    <w:rsid w:val="002374C9"/>
    <w:rsid w:val="0023764C"/>
    <w:rsid w:val="00240118"/>
    <w:rsid w:val="002405EF"/>
    <w:rsid w:val="00240B77"/>
    <w:rsid w:val="002411BF"/>
    <w:rsid w:val="00241625"/>
    <w:rsid w:val="00242A81"/>
    <w:rsid w:val="002437DB"/>
    <w:rsid w:val="00243B0B"/>
    <w:rsid w:val="00243E8A"/>
    <w:rsid w:val="00243FE9"/>
    <w:rsid w:val="00244983"/>
    <w:rsid w:val="00244A8C"/>
    <w:rsid w:val="00245CBB"/>
    <w:rsid w:val="00245F79"/>
    <w:rsid w:val="002468E4"/>
    <w:rsid w:val="00247D90"/>
    <w:rsid w:val="002503CE"/>
    <w:rsid w:val="00250A42"/>
    <w:rsid w:val="00250BEE"/>
    <w:rsid w:val="00251048"/>
    <w:rsid w:val="00251558"/>
    <w:rsid w:val="00252857"/>
    <w:rsid w:val="00253313"/>
    <w:rsid w:val="00253335"/>
    <w:rsid w:val="00253404"/>
    <w:rsid w:val="00254174"/>
    <w:rsid w:val="00254902"/>
    <w:rsid w:val="00255018"/>
    <w:rsid w:val="00255229"/>
    <w:rsid w:val="00255D4B"/>
    <w:rsid w:val="00255E4C"/>
    <w:rsid w:val="00256185"/>
    <w:rsid w:val="00256AEC"/>
    <w:rsid w:val="00257316"/>
    <w:rsid w:val="00257805"/>
    <w:rsid w:val="00257BC0"/>
    <w:rsid w:val="00257BE5"/>
    <w:rsid w:val="00257DD9"/>
    <w:rsid w:val="002608D0"/>
    <w:rsid w:val="00261790"/>
    <w:rsid w:val="002618A6"/>
    <w:rsid w:val="002624CC"/>
    <w:rsid w:val="00262736"/>
    <w:rsid w:val="00262751"/>
    <w:rsid w:val="00262A8B"/>
    <w:rsid w:val="00262D48"/>
    <w:rsid w:val="00262F6F"/>
    <w:rsid w:val="00263187"/>
    <w:rsid w:val="00263F15"/>
    <w:rsid w:val="00264FEB"/>
    <w:rsid w:val="002659C2"/>
    <w:rsid w:val="0026673A"/>
    <w:rsid w:val="0026682C"/>
    <w:rsid w:val="00266C87"/>
    <w:rsid w:val="00266EDF"/>
    <w:rsid w:val="0026709D"/>
    <w:rsid w:val="00267938"/>
    <w:rsid w:val="002707C9"/>
    <w:rsid w:val="0027141A"/>
    <w:rsid w:val="002716DC"/>
    <w:rsid w:val="00272051"/>
    <w:rsid w:val="002729A7"/>
    <w:rsid w:val="00272A43"/>
    <w:rsid w:val="00272DBF"/>
    <w:rsid w:val="00273A2E"/>
    <w:rsid w:val="00273F29"/>
    <w:rsid w:val="00275016"/>
    <w:rsid w:val="002758A1"/>
    <w:rsid w:val="00275E83"/>
    <w:rsid w:val="00276904"/>
    <w:rsid w:val="0028007E"/>
    <w:rsid w:val="002804DF"/>
    <w:rsid w:val="00280816"/>
    <w:rsid w:val="0028096A"/>
    <w:rsid w:val="00280EA4"/>
    <w:rsid w:val="00282117"/>
    <w:rsid w:val="002825F9"/>
    <w:rsid w:val="00282F4C"/>
    <w:rsid w:val="00282F9B"/>
    <w:rsid w:val="00283000"/>
    <w:rsid w:val="00283366"/>
    <w:rsid w:val="002838B9"/>
    <w:rsid w:val="00283F97"/>
    <w:rsid w:val="00284491"/>
    <w:rsid w:val="0028473B"/>
    <w:rsid w:val="00284851"/>
    <w:rsid w:val="00284AE8"/>
    <w:rsid w:val="00285140"/>
    <w:rsid w:val="0028524A"/>
    <w:rsid w:val="0028524D"/>
    <w:rsid w:val="00286C11"/>
    <w:rsid w:val="00287B5B"/>
    <w:rsid w:val="0029022B"/>
    <w:rsid w:val="0029027A"/>
    <w:rsid w:val="002902B6"/>
    <w:rsid w:val="002925C4"/>
    <w:rsid w:val="002938A4"/>
    <w:rsid w:val="00293AC0"/>
    <w:rsid w:val="00293FDB"/>
    <w:rsid w:val="00294416"/>
    <w:rsid w:val="0029524E"/>
    <w:rsid w:val="00295525"/>
    <w:rsid w:val="00295762"/>
    <w:rsid w:val="0029584B"/>
    <w:rsid w:val="0029682A"/>
    <w:rsid w:val="00296B0F"/>
    <w:rsid w:val="00297E5D"/>
    <w:rsid w:val="002A01DB"/>
    <w:rsid w:val="002A0520"/>
    <w:rsid w:val="002A1285"/>
    <w:rsid w:val="002A1F48"/>
    <w:rsid w:val="002A2290"/>
    <w:rsid w:val="002A3DDA"/>
    <w:rsid w:val="002A4D9C"/>
    <w:rsid w:val="002A579F"/>
    <w:rsid w:val="002A675C"/>
    <w:rsid w:val="002A7560"/>
    <w:rsid w:val="002A79FA"/>
    <w:rsid w:val="002B23CE"/>
    <w:rsid w:val="002B2F4D"/>
    <w:rsid w:val="002B30A2"/>
    <w:rsid w:val="002B30CF"/>
    <w:rsid w:val="002B356E"/>
    <w:rsid w:val="002B367D"/>
    <w:rsid w:val="002B45C8"/>
    <w:rsid w:val="002B47C5"/>
    <w:rsid w:val="002B4CC2"/>
    <w:rsid w:val="002B4D2B"/>
    <w:rsid w:val="002B4D79"/>
    <w:rsid w:val="002B4F1D"/>
    <w:rsid w:val="002B59C2"/>
    <w:rsid w:val="002B629E"/>
    <w:rsid w:val="002B6A30"/>
    <w:rsid w:val="002C1A59"/>
    <w:rsid w:val="002C24BF"/>
    <w:rsid w:val="002C2C88"/>
    <w:rsid w:val="002C378E"/>
    <w:rsid w:val="002C3E7D"/>
    <w:rsid w:val="002C3ED4"/>
    <w:rsid w:val="002C4193"/>
    <w:rsid w:val="002C451E"/>
    <w:rsid w:val="002C4607"/>
    <w:rsid w:val="002C4A39"/>
    <w:rsid w:val="002C5E27"/>
    <w:rsid w:val="002C6255"/>
    <w:rsid w:val="002C67DA"/>
    <w:rsid w:val="002C6F26"/>
    <w:rsid w:val="002C76A6"/>
    <w:rsid w:val="002C7732"/>
    <w:rsid w:val="002C7A5C"/>
    <w:rsid w:val="002C7FC8"/>
    <w:rsid w:val="002D0E1B"/>
    <w:rsid w:val="002D113E"/>
    <w:rsid w:val="002D1C82"/>
    <w:rsid w:val="002D1D0F"/>
    <w:rsid w:val="002D2079"/>
    <w:rsid w:val="002D2BB3"/>
    <w:rsid w:val="002D2CEA"/>
    <w:rsid w:val="002D2CF1"/>
    <w:rsid w:val="002D4193"/>
    <w:rsid w:val="002D65FA"/>
    <w:rsid w:val="002D6982"/>
    <w:rsid w:val="002D6F49"/>
    <w:rsid w:val="002D7640"/>
    <w:rsid w:val="002D7895"/>
    <w:rsid w:val="002D7C06"/>
    <w:rsid w:val="002E013B"/>
    <w:rsid w:val="002E02FD"/>
    <w:rsid w:val="002E09C0"/>
    <w:rsid w:val="002E13D5"/>
    <w:rsid w:val="002E156B"/>
    <w:rsid w:val="002E1798"/>
    <w:rsid w:val="002E1CA3"/>
    <w:rsid w:val="002E20F1"/>
    <w:rsid w:val="002E2A36"/>
    <w:rsid w:val="002E2B19"/>
    <w:rsid w:val="002E2C72"/>
    <w:rsid w:val="002E309A"/>
    <w:rsid w:val="002E32B6"/>
    <w:rsid w:val="002E3325"/>
    <w:rsid w:val="002E3361"/>
    <w:rsid w:val="002E3FA5"/>
    <w:rsid w:val="002E425B"/>
    <w:rsid w:val="002E4905"/>
    <w:rsid w:val="002E5967"/>
    <w:rsid w:val="002E5C38"/>
    <w:rsid w:val="002E64FF"/>
    <w:rsid w:val="002E67F4"/>
    <w:rsid w:val="002E71E1"/>
    <w:rsid w:val="002F01C3"/>
    <w:rsid w:val="002F0347"/>
    <w:rsid w:val="002F05C4"/>
    <w:rsid w:val="002F14BC"/>
    <w:rsid w:val="002F186E"/>
    <w:rsid w:val="002F28AC"/>
    <w:rsid w:val="002F29D1"/>
    <w:rsid w:val="002F31BB"/>
    <w:rsid w:val="002F386C"/>
    <w:rsid w:val="002F429B"/>
    <w:rsid w:val="002F4521"/>
    <w:rsid w:val="002F492D"/>
    <w:rsid w:val="002F4B73"/>
    <w:rsid w:val="002F4DFB"/>
    <w:rsid w:val="002F50C9"/>
    <w:rsid w:val="002F56F7"/>
    <w:rsid w:val="002F5926"/>
    <w:rsid w:val="002F66FB"/>
    <w:rsid w:val="002F6C38"/>
    <w:rsid w:val="002F722B"/>
    <w:rsid w:val="002F72E9"/>
    <w:rsid w:val="002F7A19"/>
    <w:rsid w:val="002F7AC4"/>
    <w:rsid w:val="002F7E31"/>
    <w:rsid w:val="002F7FD2"/>
    <w:rsid w:val="00301504"/>
    <w:rsid w:val="003017F2"/>
    <w:rsid w:val="00301B06"/>
    <w:rsid w:val="0030335D"/>
    <w:rsid w:val="003035AE"/>
    <w:rsid w:val="00303801"/>
    <w:rsid w:val="0030383D"/>
    <w:rsid w:val="00303905"/>
    <w:rsid w:val="00304B92"/>
    <w:rsid w:val="00306023"/>
    <w:rsid w:val="0030676B"/>
    <w:rsid w:val="00306F93"/>
    <w:rsid w:val="00307853"/>
    <w:rsid w:val="00307E22"/>
    <w:rsid w:val="00311078"/>
    <w:rsid w:val="0031190E"/>
    <w:rsid w:val="00311973"/>
    <w:rsid w:val="003119D2"/>
    <w:rsid w:val="00311A42"/>
    <w:rsid w:val="00311B68"/>
    <w:rsid w:val="00311C9A"/>
    <w:rsid w:val="00312967"/>
    <w:rsid w:val="003135CF"/>
    <w:rsid w:val="00313A49"/>
    <w:rsid w:val="00314185"/>
    <w:rsid w:val="003144E3"/>
    <w:rsid w:val="0031507B"/>
    <w:rsid w:val="0031522C"/>
    <w:rsid w:val="00315880"/>
    <w:rsid w:val="00315B54"/>
    <w:rsid w:val="00316CBC"/>
    <w:rsid w:val="00317276"/>
    <w:rsid w:val="00317395"/>
    <w:rsid w:val="00317C0E"/>
    <w:rsid w:val="00317DD1"/>
    <w:rsid w:val="00317EB1"/>
    <w:rsid w:val="0032190B"/>
    <w:rsid w:val="0032199C"/>
    <w:rsid w:val="00323343"/>
    <w:rsid w:val="00323B97"/>
    <w:rsid w:val="003240E9"/>
    <w:rsid w:val="00324613"/>
    <w:rsid w:val="00324717"/>
    <w:rsid w:val="00324B63"/>
    <w:rsid w:val="00325528"/>
    <w:rsid w:val="003260E7"/>
    <w:rsid w:val="00326781"/>
    <w:rsid w:val="00327460"/>
    <w:rsid w:val="00330047"/>
    <w:rsid w:val="003303E5"/>
    <w:rsid w:val="003304FD"/>
    <w:rsid w:val="003318DB"/>
    <w:rsid w:val="00331949"/>
    <w:rsid w:val="003332CD"/>
    <w:rsid w:val="00333806"/>
    <w:rsid w:val="00333858"/>
    <w:rsid w:val="00333EC7"/>
    <w:rsid w:val="0033404C"/>
    <w:rsid w:val="003348AE"/>
    <w:rsid w:val="00334F96"/>
    <w:rsid w:val="003368C9"/>
    <w:rsid w:val="00336FB7"/>
    <w:rsid w:val="003401EB"/>
    <w:rsid w:val="00340EAB"/>
    <w:rsid w:val="00341D2F"/>
    <w:rsid w:val="00342665"/>
    <w:rsid w:val="0034275B"/>
    <w:rsid w:val="00343934"/>
    <w:rsid w:val="00343E5F"/>
    <w:rsid w:val="00344BB3"/>
    <w:rsid w:val="00346217"/>
    <w:rsid w:val="0034679F"/>
    <w:rsid w:val="003500B6"/>
    <w:rsid w:val="003500E5"/>
    <w:rsid w:val="003507D6"/>
    <w:rsid w:val="003509BE"/>
    <w:rsid w:val="00350BFD"/>
    <w:rsid w:val="00351FA3"/>
    <w:rsid w:val="0035265D"/>
    <w:rsid w:val="00352A1D"/>
    <w:rsid w:val="00352B14"/>
    <w:rsid w:val="00352C0A"/>
    <w:rsid w:val="00352CAC"/>
    <w:rsid w:val="00353214"/>
    <w:rsid w:val="00354414"/>
    <w:rsid w:val="00354D1B"/>
    <w:rsid w:val="0035521F"/>
    <w:rsid w:val="003554A5"/>
    <w:rsid w:val="00355B73"/>
    <w:rsid w:val="00356280"/>
    <w:rsid w:val="0035674F"/>
    <w:rsid w:val="00360A63"/>
    <w:rsid w:val="003610E5"/>
    <w:rsid w:val="003618B9"/>
    <w:rsid w:val="00362D45"/>
    <w:rsid w:val="00363364"/>
    <w:rsid w:val="003643A4"/>
    <w:rsid w:val="00365146"/>
    <w:rsid w:val="003661FE"/>
    <w:rsid w:val="0036705E"/>
    <w:rsid w:val="00367099"/>
    <w:rsid w:val="00367650"/>
    <w:rsid w:val="00367FA6"/>
    <w:rsid w:val="003706B1"/>
    <w:rsid w:val="003710B0"/>
    <w:rsid w:val="00371A0C"/>
    <w:rsid w:val="00371A0D"/>
    <w:rsid w:val="00371A9C"/>
    <w:rsid w:val="00371DB3"/>
    <w:rsid w:val="003723DC"/>
    <w:rsid w:val="0037279E"/>
    <w:rsid w:val="0037307C"/>
    <w:rsid w:val="00373107"/>
    <w:rsid w:val="0037316C"/>
    <w:rsid w:val="00373175"/>
    <w:rsid w:val="003741B8"/>
    <w:rsid w:val="0037425E"/>
    <w:rsid w:val="00374BCE"/>
    <w:rsid w:val="003758D0"/>
    <w:rsid w:val="003763B1"/>
    <w:rsid w:val="00376B8A"/>
    <w:rsid w:val="003776C3"/>
    <w:rsid w:val="00377C35"/>
    <w:rsid w:val="00377E37"/>
    <w:rsid w:val="003803D3"/>
    <w:rsid w:val="00380499"/>
    <w:rsid w:val="00380570"/>
    <w:rsid w:val="00380677"/>
    <w:rsid w:val="00380A84"/>
    <w:rsid w:val="0038158B"/>
    <w:rsid w:val="00382812"/>
    <w:rsid w:val="00384284"/>
    <w:rsid w:val="0038476F"/>
    <w:rsid w:val="00384E36"/>
    <w:rsid w:val="003852EC"/>
    <w:rsid w:val="00385626"/>
    <w:rsid w:val="00385AF3"/>
    <w:rsid w:val="00386A2D"/>
    <w:rsid w:val="00386DE3"/>
    <w:rsid w:val="003909B6"/>
    <w:rsid w:val="00390F50"/>
    <w:rsid w:val="00391B97"/>
    <w:rsid w:val="00391F0B"/>
    <w:rsid w:val="00391F1A"/>
    <w:rsid w:val="003922FA"/>
    <w:rsid w:val="00392514"/>
    <w:rsid w:val="00392D6A"/>
    <w:rsid w:val="0039363E"/>
    <w:rsid w:val="003952DD"/>
    <w:rsid w:val="003959AF"/>
    <w:rsid w:val="0039628F"/>
    <w:rsid w:val="00396966"/>
    <w:rsid w:val="00397198"/>
    <w:rsid w:val="00397678"/>
    <w:rsid w:val="00397B76"/>
    <w:rsid w:val="003A0057"/>
    <w:rsid w:val="003A0F84"/>
    <w:rsid w:val="003A1157"/>
    <w:rsid w:val="003A1397"/>
    <w:rsid w:val="003A19DA"/>
    <w:rsid w:val="003A2B08"/>
    <w:rsid w:val="003A2B33"/>
    <w:rsid w:val="003A39F5"/>
    <w:rsid w:val="003A3FD6"/>
    <w:rsid w:val="003A406D"/>
    <w:rsid w:val="003A5C4E"/>
    <w:rsid w:val="003A5F8D"/>
    <w:rsid w:val="003A6711"/>
    <w:rsid w:val="003A6B05"/>
    <w:rsid w:val="003A6D8F"/>
    <w:rsid w:val="003A7793"/>
    <w:rsid w:val="003B02EE"/>
    <w:rsid w:val="003B0B81"/>
    <w:rsid w:val="003B0D77"/>
    <w:rsid w:val="003B2B60"/>
    <w:rsid w:val="003B2F97"/>
    <w:rsid w:val="003B33E2"/>
    <w:rsid w:val="003B37E6"/>
    <w:rsid w:val="003B4072"/>
    <w:rsid w:val="003B4235"/>
    <w:rsid w:val="003B435B"/>
    <w:rsid w:val="003B471D"/>
    <w:rsid w:val="003B4A5F"/>
    <w:rsid w:val="003B4C14"/>
    <w:rsid w:val="003B5CA0"/>
    <w:rsid w:val="003B5FBB"/>
    <w:rsid w:val="003B62A4"/>
    <w:rsid w:val="003C073F"/>
    <w:rsid w:val="003C1668"/>
    <w:rsid w:val="003C18CE"/>
    <w:rsid w:val="003C1BB8"/>
    <w:rsid w:val="003C1CF0"/>
    <w:rsid w:val="003C2059"/>
    <w:rsid w:val="003C2DBD"/>
    <w:rsid w:val="003C3178"/>
    <w:rsid w:val="003C3A24"/>
    <w:rsid w:val="003C3F26"/>
    <w:rsid w:val="003C40B4"/>
    <w:rsid w:val="003C4EAA"/>
    <w:rsid w:val="003C4FA0"/>
    <w:rsid w:val="003C4FF9"/>
    <w:rsid w:val="003C5F68"/>
    <w:rsid w:val="003C6FBC"/>
    <w:rsid w:val="003D01A7"/>
    <w:rsid w:val="003D0227"/>
    <w:rsid w:val="003D05A8"/>
    <w:rsid w:val="003D084A"/>
    <w:rsid w:val="003D12AD"/>
    <w:rsid w:val="003D1573"/>
    <w:rsid w:val="003D1CC2"/>
    <w:rsid w:val="003D24C6"/>
    <w:rsid w:val="003D29BB"/>
    <w:rsid w:val="003D3A78"/>
    <w:rsid w:val="003D44F5"/>
    <w:rsid w:val="003D4C82"/>
    <w:rsid w:val="003D5070"/>
    <w:rsid w:val="003D56E3"/>
    <w:rsid w:val="003D5D78"/>
    <w:rsid w:val="003D6317"/>
    <w:rsid w:val="003D64A6"/>
    <w:rsid w:val="003D6FF3"/>
    <w:rsid w:val="003D7C7A"/>
    <w:rsid w:val="003E010B"/>
    <w:rsid w:val="003E04F0"/>
    <w:rsid w:val="003E08D4"/>
    <w:rsid w:val="003E0F4B"/>
    <w:rsid w:val="003E12B7"/>
    <w:rsid w:val="003E196E"/>
    <w:rsid w:val="003E1E63"/>
    <w:rsid w:val="003E2416"/>
    <w:rsid w:val="003E2C99"/>
    <w:rsid w:val="003E2DE5"/>
    <w:rsid w:val="003E3027"/>
    <w:rsid w:val="003E435C"/>
    <w:rsid w:val="003E441C"/>
    <w:rsid w:val="003E4631"/>
    <w:rsid w:val="003E531B"/>
    <w:rsid w:val="003E53AE"/>
    <w:rsid w:val="003E59BD"/>
    <w:rsid w:val="003E5EB7"/>
    <w:rsid w:val="003E78E6"/>
    <w:rsid w:val="003E7D60"/>
    <w:rsid w:val="003F0093"/>
    <w:rsid w:val="003F01C9"/>
    <w:rsid w:val="003F0CC7"/>
    <w:rsid w:val="003F1021"/>
    <w:rsid w:val="003F103B"/>
    <w:rsid w:val="003F1249"/>
    <w:rsid w:val="003F23B4"/>
    <w:rsid w:val="003F23D1"/>
    <w:rsid w:val="003F4FCD"/>
    <w:rsid w:val="003F5485"/>
    <w:rsid w:val="003F5562"/>
    <w:rsid w:val="003F57C3"/>
    <w:rsid w:val="003F5B92"/>
    <w:rsid w:val="003F5FAA"/>
    <w:rsid w:val="003F7665"/>
    <w:rsid w:val="00400126"/>
    <w:rsid w:val="0040033E"/>
    <w:rsid w:val="00400383"/>
    <w:rsid w:val="00400EA1"/>
    <w:rsid w:val="00401C7A"/>
    <w:rsid w:val="00402569"/>
    <w:rsid w:val="00402746"/>
    <w:rsid w:val="00402BF5"/>
    <w:rsid w:val="00402D5C"/>
    <w:rsid w:val="00403012"/>
    <w:rsid w:val="00403D6D"/>
    <w:rsid w:val="00404386"/>
    <w:rsid w:val="0040477F"/>
    <w:rsid w:val="004048F2"/>
    <w:rsid w:val="00404F32"/>
    <w:rsid w:val="00405995"/>
    <w:rsid w:val="00405CCD"/>
    <w:rsid w:val="004060E4"/>
    <w:rsid w:val="00407192"/>
    <w:rsid w:val="00410049"/>
    <w:rsid w:val="00410880"/>
    <w:rsid w:val="004109A1"/>
    <w:rsid w:val="00410A40"/>
    <w:rsid w:val="00410F91"/>
    <w:rsid w:val="0041103D"/>
    <w:rsid w:val="0041391A"/>
    <w:rsid w:val="004139E2"/>
    <w:rsid w:val="00415674"/>
    <w:rsid w:val="00415E99"/>
    <w:rsid w:val="0041694F"/>
    <w:rsid w:val="00416E03"/>
    <w:rsid w:val="00417AD6"/>
    <w:rsid w:val="004206FF"/>
    <w:rsid w:val="00420A96"/>
    <w:rsid w:val="0042130F"/>
    <w:rsid w:val="004213BD"/>
    <w:rsid w:val="00421652"/>
    <w:rsid w:val="00421ABA"/>
    <w:rsid w:val="00421EB2"/>
    <w:rsid w:val="00422231"/>
    <w:rsid w:val="0042260F"/>
    <w:rsid w:val="00423356"/>
    <w:rsid w:val="004250FE"/>
    <w:rsid w:val="00425C7C"/>
    <w:rsid w:val="004264C3"/>
    <w:rsid w:val="004264F1"/>
    <w:rsid w:val="004279D6"/>
    <w:rsid w:val="00427A06"/>
    <w:rsid w:val="00430742"/>
    <w:rsid w:val="004318DE"/>
    <w:rsid w:val="0043298C"/>
    <w:rsid w:val="00432A88"/>
    <w:rsid w:val="00432D68"/>
    <w:rsid w:val="004337FF"/>
    <w:rsid w:val="0043385D"/>
    <w:rsid w:val="00433C25"/>
    <w:rsid w:val="00434880"/>
    <w:rsid w:val="00435C74"/>
    <w:rsid w:val="00436431"/>
    <w:rsid w:val="00436FBB"/>
    <w:rsid w:val="004371A5"/>
    <w:rsid w:val="0043740A"/>
    <w:rsid w:val="004378B3"/>
    <w:rsid w:val="00437F78"/>
    <w:rsid w:val="0044130C"/>
    <w:rsid w:val="00441508"/>
    <w:rsid w:val="00441E63"/>
    <w:rsid w:val="00441E7B"/>
    <w:rsid w:val="00442108"/>
    <w:rsid w:val="004424C0"/>
    <w:rsid w:val="0044265D"/>
    <w:rsid w:val="00442740"/>
    <w:rsid w:val="004438DB"/>
    <w:rsid w:val="00444009"/>
    <w:rsid w:val="004444F4"/>
    <w:rsid w:val="0044450B"/>
    <w:rsid w:val="004448B5"/>
    <w:rsid w:val="00444F12"/>
    <w:rsid w:val="004454C5"/>
    <w:rsid w:val="00445511"/>
    <w:rsid w:val="004460AC"/>
    <w:rsid w:val="004464A2"/>
    <w:rsid w:val="004467EC"/>
    <w:rsid w:val="004468F6"/>
    <w:rsid w:val="004469DF"/>
    <w:rsid w:val="00446DEE"/>
    <w:rsid w:val="00446FD1"/>
    <w:rsid w:val="00447332"/>
    <w:rsid w:val="00447373"/>
    <w:rsid w:val="004501FD"/>
    <w:rsid w:val="00450371"/>
    <w:rsid w:val="00451166"/>
    <w:rsid w:val="00451D19"/>
    <w:rsid w:val="00452538"/>
    <w:rsid w:val="00452DC9"/>
    <w:rsid w:val="00452ED2"/>
    <w:rsid w:val="00452EE6"/>
    <w:rsid w:val="00454B88"/>
    <w:rsid w:val="0045548B"/>
    <w:rsid w:val="004556D0"/>
    <w:rsid w:val="004559F2"/>
    <w:rsid w:val="00455C00"/>
    <w:rsid w:val="004566A6"/>
    <w:rsid w:val="00456AA5"/>
    <w:rsid w:val="00456BD5"/>
    <w:rsid w:val="00457DFA"/>
    <w:rsid w:val="004603F9"/>
    <w:rsid w:val="00461561"/>
    <w:rsid w:val="00461B05"/>
    <w:rsid w:val="00461C28"/>
    <w:rsid w:val="0046265E"/>
    <w:rsid w:val="0046273C"/>
    <w:rsid w:val="00462C22"/>
    <w:rsid w:val="00463E8C"/>
    <w:rsid w:val="004644D1"/>
    <w:rsid w:val="0046496B"/>
    <w:rsid w:val="00466658"/>
    <w:rsid w:val="0046688B"/>
    <w:rsid w:val="00467114"/>
    <w:rsid w:val="004671F4"/>
    <w:rsid w:val="0046723F"/>
    <w:rsid w:val="004673EE"/>
    <w:rsid w:val="00467944"/>
    <w:rsid w:val="004700D8"/>
    <w:rsid w:val="004701D7"/>
    <w:rsid w:val="004718B2"/>
    <w:rsid w:val="00471D3C"/>
    <w:rsid w:val="004721F9"/>
    <w:rsid w:val="00472255"/>
    <w:rsid w:val="004723B3"/>
    <w:rsid w:val="00473C9F"/>
    <w:rsid w:val="00473FCB"/>
    <w:rsid w:val="00474598"/>
    <w:rsid w:val="00474768"/>
    <w:rsid w:val="00474DC6"/>
    <w:rsid w:val="00475C70"/>
    <w:rsid w:val="0047678F"/>
    <w:rsid w:val="00477D63"/>
    <w:rsid w:val="0048014D"/>
    <w:rsid w:val="00481980"/>
    <w:rsid w:val="004821AA"/>
    <w:rsid w:val="0048228C"/>
    <w:rsid w:val="0048336B"/>
    <w:rsid w:val="00483786"/>
    <w:rsid w:val="00483E7F"/>
    <w:rsid w:val="004841B2"/>
    <w:rsid w:val="00484AED"/>
    <w:rsid w:val="00484BC6"/>
    <w:rsid w:val="00485A0A"/>
    <w:rsid w:val="00485B7D"/>
    <w:rsid w:val="00485F70"/>
    <w:rsid w:val="004868B8"/>
    <w:rsid w:val="004870E2"/>
    <w:rsid w:val="00487722"/>
    <w:rsid w:val="00487767"/>
    <w:rsid w:val="0048777B"/>
    <w:rsid w:val="00487DDB"/>
    <w:rsid w:val="00487EFD"/>
    <w:rsid w:val="00490981"/>
    <w:rsid w:val="00491CDC"/>
    <w:rsid w:val="00491DE1"/>
    <w:rsid w:val="00493541"/>
    <w:rsid w:val="00493753"/>
    <w:rsid w:val="00493C5E"/>
    <w:rsid w:val="00494810"/>
    <w:rsid w:val="0049496C"/>
    <w:rsid w:val="0049559B"/>
    <w:rsid w:val="0049632F"/>
    <w:rsid w:val="00496CAE"/>
    <w:rsid w:val="00496FF2"/>
    <w:rsid w:val="00497A02"/>
    <w:rsid w:val="004A084D"/>
    <w:rsid w:val="004A269E"/>
    <w:rsid w:val="004A30CE"/>
    <w:rsid w:val="004A3451"/>
    <w:rsid w:val="004A475A"/>
    <w:rsid w:val="004A6568"/>
    <w:rsid w:val="004A73E6"/>
    <w:rsid w:val="004A7E3A"/>
    <w:rsid w:val="004B1896"/>
    <w:rsid w:val="004B1E5F"/>
    <w:rsid w:val="004B216E"/>
    <w:rsid w:val="004B2336"/>
    <w:rsid w:val="004B2720"/>
    <w:rsid w:val="004B2BB5"/>
    <w:rsid w:val="004B30DC"/>
    <w:rsid w:val="004B3A9E"/>
    <w:rsid w:val="004B3AAC"/>
    <w:rsid w:val="004B4A88"/>
    <w:rsid w:val="004B4E53"/>
    <w:rsid w:val="004B565C"/>
    <w:rsid w:val="004B5D04"/>
    <w:rsid w:val="004B682A"/>
    <w:rsid w:val="004B6968"/>
    <w:rsid w:val="004B6C61"/>
    <w:rsid w:val="004B6FF5"/>
    <w:rsid w:val="004B734B"/>
    <w:rsid w:val="004B78B2"/>
    <w:rsid w:val="004C0B69"/>
    <w:rsid w:val="004C1506"/>
    <w:rsid w:val="004C1BB2"/>
    <w:rsid w:val="004C1E25"/>
    <w:rsid w:val="004C3B71"/>
    <w:rsid w:val="004C3CF5"/>
    <w:rsid w:val="004C3DB2"/>
    <w:rsid w:val="004C5199"/>
    <w:rsid w:val="004C5676"/>
    <w:rsid w:val="004C61C5"/>
    <w:rsid w:val="004C6271"/>
    <w:rsid w:val="004C75FD"/>
    <w:rsid w:val="004C7F1F"/>
    <w:rsid w:val="004D023D"/>
    <w:rsid w:val="004D04E1"/>
    <w:rsid w:val="004D05AF"/>
    <w:rsid w:val="004D0836"/>
    <w:rsid w:val="004D088B"/>
    <w:rsid w:val="004D0BA9"/>
    <w:rsid w:val="004D0C19"/>
    <w:rsid w:val="004D0FC6"/>
    <w:rsid w:val="004D1019"/>
    <w:rsid w:val="004D1E2D"/>
    <w:rsid w:val="004D22FA"/>
    <w:rsid w:val="004D24F2"/>
    <w:rsid w:val="004D27EF"/>
    <w:rsid w:val="004D28E0"/>
    <w:rsid w:val="004D29D8"/>
    <w:rsid w:val="004D4682"/>
    <w:rsid w:val="004D4786"/>
    <w:rsid w:val="004D4ACB"/>
    <w:rsid w:val="004D6709"/>
    <w:rsid w:val="004D6A10"/>
    <w:rsid w:val="004D6B11"/>
    <w:rsid w:val="004D6CA3"/>
    <w:rsid w:val="004D6DAB"/>
    <w:rsid w:val="004D6E5B"/>
    <w:rsid w:val="004D74A5"/>
    <w:rsid w:val="004D7981"/>
    <w:rsid w:val="004D7A71"/>
    <w:rsid w:val="004D7C39"/>
    <w:rsid w:val="004D7ED5"/>
    <w:rsid w:val="004E01CE"/>
    <w:rsid w:val="004E0F54"/>
    <w:rsid w:val="004E13F0"/>
    <w:rsid w:val="004E1AC7"/>
    <w:rsid w:val="004E1B80"/>
    <w:rsid w:val="004E27E2"/>
    <w:rsid w:val="004E3707"/>
    <w:rsid w:val="004E38E7"/>
    <w:rsid w:val="004E4497"/>
    <w:rsid w:val="004E5F06"/>
    <w:rsid w:val="004E6620"/>
    <w:rsid w:val="004E6F03"/>
    <w:rsid w:val="004E7100"/>
    <w:rsid w:val="004E7148"/>
    <w:rsid w:val="004F0BF4"/>
    <w:rsid w:val="004F0BF6"/>
    <w:rsid w:val="004F0EA6"/>
    <w:rsid w:val="004F0F1B"/>
    <w:rsid w:val="004F13A0"/>
    <w:rsid w:val="004F14F6"/>
    <w:rsid w:val="004F174C"/>
    <w:rsid w:val="004F19F9"/>
    <w:rsid w:val="004F21E6"/>
    <w:rsid w:val="004F23FE"/>
    <w:rsid w:val="004F2839"/>
    <w:rsid w:val="004F2F93"/>
    <w:rsid w:val="004F3022"/>
    <w:rsid w:val="004F3386"/>
    <w:rsid w:val="004F3951"/>
    <w:rsid w:val="004F3A37"/>
    <w:rsid w:val="004F42B6"/>
    <w:rsid w:val="004F464F"/>
    <w:rsid w:val="004F5332"/>
    <w:rsid w:val="004F60F0"/>
    <w:rsid w:val="004F61A5"/>
    <w:rsid w:val="004F662D"/>
    <w:rsid w:val="004F6E1B"/>
    <w:rsid w:val="004F6F45"/>
    <w:rsid w:val="004F7D3D"/>
    <w:rsid w:val="00500F39"/>
    <w:rsid w:val="0050141C"/>
    <w:rsid w:val="005027F2"/>
    <w:rsid w:val="005027FC"/>
    <w:rsid w:val="005031AC"/>
    <w:rsid w:val="005038FC"/>
    <w:rsid w:val="005039E9"/>
    <w:rsid w:val="00504024"/>
    <w:rsid w:val="0050404D"/>
    <w:rsid w:val="00504164"/>
    <w:rsid w:val="005042FC"/>
    <w:rsid w:val="005047E3"/>
    <w:rsid w:val="005062B2"/>
    <w:rsid w:val="00506A6F"/>
    <w:rsid w:val="005075BF"/>
    <w:rsid w:val="005100D6"/>
    <w:rsid w:val="0051077E"/>
    <w:rsid w:val="005115EF"/>
    <w:rsid w:val="0051172F"/>
    <w:rsid w:val="00511EC4"/>
    <w:rsid w:val="005122B8"/>
    <w:rsid w:val="0051238F"/>
    <w:rsid w:val="005132E5"/>
    <w:rsid w:val="00513549"/>
    <w:rsid w:val="00513C03"/>
    <w:rsid w:val="005144DC"/>
    <w:rsid w:val="0051467B"/>
    <w:rsid w:val="00515CAA"/>
    <w:rsid w:val="00517965"/>
    <w:rsid w:val="00517B64"/>
    <w:rsid w:val="00517FCE"/>
    <w:rsid w:val="00521E4C"/>
    <w:rsid w:val="0052255A"/>
    <w:rsid w:val="005244CC"/>
    <w:rsid w:val="00524AB6"/>
    <w:rsid w:val="00524FE2"/>
    <w:rsid w:val="005253A2"/>
    <w:rsid w:val="005259A2"/>
    <w:rsid w:val="00525BA5"/>
    <w:rsid w:val="00525F93"/>
    <w:rsid w:val="00526127"/>
    <w:rsid w:val="00526248"/>
    <w:rsid w:val="00526A86"/>
    <w:rsid w:val="00526D59"/>
    <w:rsid w:val="00526EC9"/>
    <w:rsid w:val="00527342"/>
    <w:rsid w:val="0053024A"/>
    <w:rsid w:val="005309C4"/>
    <w:rsid w:val="005313D0"/>
    <w:rsid w:val="00532660"/>
    <w:rsid w:val="00532DB0"/>
    <w:rsid w:val="00532EEA"/>
    <w:rsid w:val="005335B2"/>
    <w:rsid w:val="0053425B"/>
    <w:rsid w:val="005342BF"/>
    <w:rsid w:val="005349CC"/>
    <w:rsid w:val="005358E2"/>
    <w:rsid w:val="00535F85"/>
    <w:rsid w:val="00536A91"/>
    <w:rsid w:val="00536BAF"/>
    <w:rsid w:val="005379D3"/>
    <w:rsid w:val="00537FDD"/>
    <w:rsid w:val="0054070C"/>
    <w:rsid w:val="00540B05"/>
    <w:rsid w:val="00540E62"/>
    <w:rsid w:val="00540F0A"/>
    <w:rsid w:val="005410CA"/>
    <w:rsid w:val="00541305"/>
    <w:rsid w:val="00541911"/>
    <w:rsid w:val="00541ABC"/>
    <w:rsid w:val="00541DE8"/>
    <w:rsid w:val="00541FCD"/>
    <w:rsid w:val="00542855"/>
    <w:rsid w:val="00542A20"/>
    <w:rsid w:val="005443C4"/>
    <w:rsid w:val="00544B69"/>
    <w:rsid w:val="00544BC3"/>
    <w:rsid w:val="00545446"/>
    <w:rsid w:val="00545631"/>
    <w:rsid w:val="00545B82"/>
    <w:rsid w:val="00545F71"/>
    <w:rsid w:val="005469B5"/>
    <w:rsid w:val="005471C3"/>
    <w:rsid w:val="005517F7"/>
    <w:rsid w:val="00551EBD"/>
    <w:rsid w:val="0055223C"/>
    <w:rsid w:val="0055244A"/>
    <w:rsid w:val="00552733"/>
    <w:rsid w:val="00552BAE"/>
    <w:rsid w:val="00553B54"/>
    <w:rsid w:val="005541A8"/>
    <w:rsid w:val="00554897"/>
    <w:rsid w:val="00554DFF"/>
    <w:rsid w:val="00555480"/>
    <w:rsid w:val="00556EB0"/>
    <w:rsid w:val="00557B8C"/>
    <w:rsid w:val="00557FA1"/>
    <w:rsid w:val="005604E6"/>
    <w:rsid w:val="00560A93"/>
    <w:rsid w:val="00561866"/>
    <w:rsid w:val="00561A35"/>
    <w:rsid w:val="00561B33"/>
    <w:rsid w:val="005623C4"/>
    <w:rsid w:val="00562590"/>
    <w:rsid w:val="005625FA"/>
    <w:rsid w:val="00562AC8"/>
    <w:rsid w:val="00562E0C"/>
    <w:rsid w:val="00563500"/>
    <w:rsid w:val="00563EEF"/>
    <w:rsid w:val="0056471D"/>
    <w:rsid w:val="005648C6"/>
    <w:rsid w:val="00565290"/>
    <w:rsid w:val="005654EA"/>
    <w:rsid w:val="005658F8"/>
    <w:rsid w:val="00565D30"/>
    <w:rsid w:val="00565D62"/>
    <w:rsid w:val="0056609D"/>
    <w:rsid w:val="005662D8"/>
    <w:rsid w:val="00566812"/>
    <w:rsid w:val="005676E6"/>
    <w:rsid w:val="00570713"/>
    <w:rsid w:val="00571364"/>
    <w:rsid w:val="00571B0E"/>
    <w:rsid w:val="00571D5A"/>
    <w:rsid w:val="00572374"/>
    <w:rsid w:val="005736D8"/>
    <w:rsid w:val="005737DD"/>
    <w:rsid w:val="00573873"/>
    <w:rsid w:val="00573DD5"/>
    <w:rsid w:val="00573EEE"/>
    <w:rsid w:val="0057412A"/>
    <w:rsid w:val="00574227"/>
    <w:rsid w:val="0057437F"/>
    <w:rsid w:val="00575258"/>
    <w:rsid w:val="00575262"/>
    <w:rsid w:val="00575608"/>
    <w:rsid w:val="0057604C"/>
    <w:rsid w:val="0057628B"/>
    <w:rsid w:val="0057631C"/>
    <w:rsid w:val="005766F4"/>
    <w:rsid w:val="00576B09"/>
    <w:rsid w:val="00576F7C"/>
    <w:rsid w:val="0057771C"/>
    <w:rsid w:val="00577AEC"/>
    <w:rsid w:val="00580CFB"/>
    <w:rsid w:val="00580DC0"/>
    <w:rsid w:val="005813AC"/>
    <w:rsid w:val="00582558"/>
    <w:rsid w:val="0058258B"/>
    <w:rsid w:val="00582D87"/>
    <w:rsid w:val="00582D94"/>
    <w:rsid w:val="00582F50"/>
    <w:rsid w:val="00583884"/>
    <w:rsid w:val="0058394C"/>
    <w:rsid w:val="00583AED"/>
    <w:rsid w:val="00584ABF"/>
    <w:rsid w:val="00584BE9"/>
    <w:rsid w:val="0058515F"/>
    <w:rsid w:val="0058554B"/>
    <w:rsid w:val="005857C6"/>
    <w:rsid w:val="00585837"/>
    <w:rsid w:val="005861CA"/>
    <w:rsid w:val="00586202"/>
    <w:rsid w:val="00587326"/>
    <w:rsid w:val="00587865"/>
    <w:rsid w:val="00590E94"/>
    <w:rsid w:val="00591557"/>
    <w:rsid w:val="005922C0"/>
    <w:rsid w:val="00592821"/>
    <w:rsid w:val="00594494"/>
    <w:rsid w:val="005947F4"/>
    <w:rsid w:val="00594C91"/>
    <w:rsid w:val="005950EE"/>
    <w:rsid w:val="005951C3"/>
    <w:rsid w:val="0059637E"/>
    <w:rsid w:val="00596B79"/>
    <w:rsid w:val="00596C92"/>
    <w:rsid w:val="00596F24"/>
    <w:rsid w:val="005970B2"/>
    <w:rsid w:val="005A0230"/>
    <w:rsid w:val="005A0FB6"/>
    <w:rsid w:val="005A1065"/>
    <w:rsid w:val="005A140D"/>
    <w:rsid w:val="005A1DB8"/>
    <w:rsid w:val="005A252F"/>
    <w:rsid w:val="005A2E22"/>
    <w:rsid w:val="005A2FFC"/>
    <w:rsid w:val="005A353C"/>
    <w:rsid w:val="005A3E34"/>
    <w:rsid w:val="005A41F5"/>
    <w:rsid w:val="005A42D6"/>
    <w:rsid w:val="005A54CC"/>
    <w:rsid w:val="005A5D65"/>
    <w:rsid w:val="005A6922"/>
    <w:rsid w:val="005A6E77"/>
    <w:rsid w:val="005A73E0"/>
    <w:rsid w:val="005A768F"/>
    <w:rsid w:val="005B0A20"/>
    <w:rsid w:val="005B0EA5"/>
    <w:rsid w:val="005B1397"/>
    <w:rsid w:val="005B169C"/>
    <w:rsid w:val="005B1982"/>
    <w:rsid w:val="005B1F7C"/>
    <w:rsid w:val="005B308C"/>
    <w:rsid w:val="005B3601"/>
    <w:rsid w:val="005B4042"/>
    <w:rsid w:val="005B4BAF"/>
    <w:rsid w:val="005B586D"/>
    <w:rsid w:val="005B6333"/>
    <w:rsid w:val="005B64A4"/>
    <w:rsid w:val="005C15D3"/>
    <w:rsid w:val="005C18E3"/>
    <w:rsid w:val="005C24D1"/>
    <w:rsid w:val="005C2622"/>
    <w:rsid w:val="005C2D28"/>
    <w:rsid w:val="005C316A"/>
    <w:rsid w:val="005C339C"/>
    <w:rsid w:val="005C3C00"/>
    <w:rsid w:val="005C3C70"/>
    <w:rsid w:val="005C3D6E"/>
    <w:rsid w:val="005C4AE9"/>
    <w:rsid w:val="005C5C80"/>
    <w:rsid w:val="005C5CA4"/>
    <w:rsid w:val="005C5F64"/>
    <w:rsid w:val="005C60CE"/>
    <w:rsid w:val="005C6711"/>
    <w:rsid w:val="005D01C0"/>
    <w:rsid w:val="005D03E0"/>
    <w:rsid w:val="005D1239"/>
    <w:rsid w:val="005D1AC6"/>
    <w:rsid w:val="005D1E3D"/>
    <w:rsid w:val="005D1EC4"/>
    <w:rsid w:val="005D2CCF"/>
    <w:rsid w:val="005D308E"/>
    <w:rsid w:val="005D37A3"/>
    <w:rsid w:val="005D4169"/>
    <w:rsid w:val="005D468E"/>
    <w:rsid w:val="005D5DD5"/>
    <w:rsid w:val="005D60F9"/>
    <w:rsid w:val="005D62D6"/>
    <w:rsid w:val="005D6678"/>
    <w:rsid w:val="005D7E3A"/>
    <w:rsid w:val="005E00DC"/>
    <w:rsid w:val="005E01E9"/>
    <w:rsid w:val="005E046B"/>
    <w:rsid w:val="005E1847"/>
    <w:rsid w:val="005E1B5D"/>
    <w:rsid w:val="005E22E6"/>
    <w:rsid w:val="005E259F"/>
    <w:rsid w:val="005E3954"/>
    <w:rsid w:val="005E3E82"/>
    <w:rsid w:val="005E41F8"/>
    <w:rsid w:val="005E465A"/>
    <w:rsid w:val="005E4A2E"/>
    <w:rsid w:val="005E4FA2"/>
    <w:rsid w:val="005E501F"/>
    <w:rsid w:val="005E57FB"/>
    <w:rsid w:val="005E59A2"/>
    <w:rsid w:val="005E64B9"/>
    <w:rsid w:val="005E6634"/>
    <w:rsid w:val="005E672A"/>
    <w:rsid w:val="005E6F3C"/>
    <w:rsid w:val="005E762D"/>
    <w:rsid w:val="005F023E"/>
    <w:rsid w:val="005F0724"/>
    <w:rsid w:val="005F0CEE"/>
    <w:rsid w:val="005F19B5"/>
    <w:rsid w:val="005F1BC7"/>
    <w:rsid w:val="005F241C"/>
    <w:rsid w:val="005F2513"/>
    <w:rsid w:val="005F3462"/>
    <w:rsid w:val="005F3C53"/>
    <w:rsid w:val="005F3FD7"/>
    <w:rsid w:val="005F4169"/>
    <w:rsid w:val="005F4369"/>
    <w:rsid w:val="005F5089"/>
    <w:rsid w:val="005F552E"/>
    <w:rsid w:val="005F6056"/>
    <w:rsid w:val="005F6572"/>
    <w:rsid w:val="005F6C92"/>
    <w:rsid w:val="005F78A4"/>
    <w:rsid w:val="005F7A92"/>
    <w:rsid w:val="006000FA"/>
    <w:rsid w:val="00600FE7"/>
    <w:rsid w:val="006015C6"/>
    <w:rsid w:val="006026FC"/>
    <w:rsid w:val="0060316B"/>
    <w:rsid w:val="006033A4"/>
    <w:rsid w:val="0060442F"/>
    <w:rsid w:val="006052D6"/>
    <w:rsid w:val="00606416"/>
    <w:rsid w:val="00606608"/>
    <w:rsid w:val="006071FE"/>
    <w:rsid w:val="00610240"/>
    <w:rsid w:val="00610587"/>
    <w:rsid w:val="0061076D"/>
    <w:rsid w:val="00610B0E"/>
    <w:rsid w:val="0061225C"/>
    <w:rsid w:val="0061267A"/>
    <w:rsid w:val="00612710"/>
    <w:rsid w:val="006128EA"/>
    <w:rsid w:val="006137A0"/>
    <w:rsid w:val="00613876"/>
    <w:rsid w:val="00613C6D"/>
    <w:rsid w:val="006144F9"/>
    <w:rsid w:val="00614BED"/>
    <w:rsid w:val="00614F0C"/>
    <w:rsid w:val="00614F1A"/>
    <w:rsid w:val="006156F8"/>
    <w:rsid w:val="00615B8F"/>
    <w:rsid w:val="00615E5E"/>
    <w:rsid w:val="00615FA0"/>
    <w:rsid w:val="00616222"/>
    <w:rsid w:val="00616C26"/>
    <w:rsid w:val="00616DB7"/>
    <w:rsid w:val="0061743F"/>
    <w:rsid w:val="00617768"/>
    <w:rsid w:val="00617B03"/>
    <w:rsid w:val="00620282"/>
    <w:rsid w:val="006210DE"/>
    <w:rsid w:val="00621795"/>
    <w:rsid w:val="00621CFD"/>
    <w:rsid w:val="00622366"/>
    <w:rsid w:val="00622C95"/>
    <w:rsid w:val="00622E63"/>
    <w:rsid w:val="00622F6B"/>
    <w:rsid w:val="0062315A"/>
    <w:rsid w:val="00623406"/>
    <w:rsid w:val="006234D8"/>
    <w:rsid w:val="00623895"/>
    <w:rsid w:val="00623FE5"/>
    <w:rsid w:val="006243AC"/>
    <w:rsid w:val="00624A8E"/>
    <w:rsid w:val="00624CA4"/>
    <w:rsid w:val="0062576D"/>
    <w:rsid w:val="006262BE"/>
    <w:rsid w:val="00626491"/>
    <w:rsid w:val="00626C34"/>
    <w:rsid w:val="00627A59"/>
    <w:rsid w:val="006302FB"/>
    <w:rsid w:val="006306CE"/>
    <w:rsid w:val="00630AE0"/>
    <w:rsid w:val="00631988"/>
    <w:rsid w:val="006321D8"/>
    <w:rsid w:val="00632683"/>
    <w:rsid w:val="00632689"/>
    <w:rsid w:val="00632D06"/>
    <w:rsid w:val="00632F8F"/>
    <w:rsid w:val="00633086"/>
    <w:rsid w:val="00633102"/>
    <w:rsid w:val="0063313F"/>
    <w:rsid w:val="006333DF"/>
    <w:rsid w:val="006334D7"/>
    <w:rsid w:val="00633587"/>
    <w:rsid w:val="00634527"/>
    <w:rsid w:val="0063472C"/>
    <w:rsid w:val="006347D4"/>
    <w:rsid w:val="00634E56"/>
    <w:rsid w:val="006353EA"/>
    <w:rsid w:val="00636534"/>
    <w:rsid w:val="0063667D"/>
    <w:rsid w:val="00636C86"/>
    <w:rsid w:val="006370BC"/>
    <w:rsid w:val="006373D4"/>
    <w:rsid w:val="00637915"/>
    <w:rsid w:val="00637959"/>
    <w:rsid w:val="00637F14"/>
    <w:rsid w:val="006409A1"/>
    <w:rsid w:val="00640B5B"/>
    <w:rsid w:val="0064144D"/>
    <w:rsid w:val="00642350"/>
    <w:rsid w:val="00643654"/>
    <w:rsid w:val="00643B05"/>
    <w:rsid w:val="00643F3C"/>
    <w:rsid w:val="00644295"/>
    <w:rsid w:val="00644633"/>
    <w:rsid w:val="0064488A"/>
    <w:rsid w:val="00644958"/>
    <w:rsid w:val="00644D2E"/>
    <w:rsid w:val="00646C14"/>
    <w:rsid w:val="00646E9A"/>
    <w:rsid w:val="00647900"/>
    <w:rsid w:val="006500A2"/>
    <w:rsid w:val="006504E1"/>
    <w:rsid w:val="00650683"/>
    <w:rsid w:val="00650F58"/>
    <w:rsid w:val="006519CD"/>
    <w:rsid w:val="006522E3"/>
    <w:rsid w:val="006528E5"/>
    <w:rsid w:val="00652B4F"/>
    <w:rsid w:val="00652CC1"/>
    <w:rsid w:val="00652D98"/>
    <w:rsid w:val="006533AA"/>
    <w:rsid w:val="00653624"/>
    <w:rsid w:val="00654798"/>
    <w:rsid w:val="00654BD8"/>
    <w:rsid w:val="006554FB"/>
    <w:rsid w:val="00657174"/>
    <w:rsid w:val="00657329"/>
    <w:rsid w:val="0065766E"/>
    <w:rsid w:val="00657A41"/>
    <w:rsid w:val="006606AD"/>
    <w:rsid w:val="00660772"/>
    <w:rsid w:val="00662993"/>
    <w:rsid w:val="00662B9B"/>
    <w:rsid w:val="006630FC"/>
    <w:rsid w:val="00663C30"/>
    <w:rsid w:val="00663F68"/>
    <w:rsid w:val="0066426B"/>
    <w:rsid w:val="00664905"/>
    <w:rsid w:val="00666527"/>
    <w:rsid w:val="00671281"/>
    <w:rsid w:val="00671F17"/>
    <w:rsid w:val="0067245D"/>
    <w:rsid w:val="00672B38"/>
    <w:rsid w:val="00672B8D"/>
    <w:rsid w:val="00673D4C"/>
    <w:rsid w:val="006743B6"/>
    <w:rsid w:val="00674C0B"/>
    <w:rsid w:val="00675C6D"/>
    <w:rsid w:val="00675F8E"/>
    <w:rsid w:val="00676C30"/>
    <w:rsid w:val="00677352"/>
    <w:rsid w:val="00677A94"/>
    <w:rsid w:val="00677B6D"/>
    <w:rsid w:val="00677C3A"/>
    <w:rsid w:val="006800F6"/>
    <w:rsid w:val="0068059B"/>
    <w:rsid w:val="006807D0"/>
    <w:rsid w:val="00680910"/>
    <w:rsid w:val="006809BC"/>
    <w:rsid w:val="00680B06"/>
    <w:rsid w:val="00680EDB"/>
    <w:rsid w:val="00680F4A"/>
    <w:rsid w:val="00681ED0"/>
    <w:rsid w:val="00681F91"/>
    <w:rsid w:val="0068282A"/>
    <w:rsid w:val="0068287B"/>
    <w:rsid w:val="00683429"/>
    <w:rsid w:val="00683970"/>
    <w:rsid w:val="00684085"/>
    <w:rsid w:val="00684258"/>
    <w:rsid w:val="006847E6"/>
    <w:rsid w:val="00684958"/>
    <w:rsid w:val="00684F58"/>
    <w:rsid w:val="00685CB6"/>
    <w:rsid w:val="00685D41"/>
    <w:rsid w:val="00685F36"/>
    <w:rsid w:val="0068645F"/>
    <w:rsid w:val="00686A2C"/>
    <w:rsid w:val="00686BEC"/>
    <w:rsid w:val="00686F83"/>
    <w:rsid w:val="006900D6"/>
    <w:rsid w:val="006904B2"/>
    <w:rsid w:val="00691A5D"/>
    <w:rsid w:val="00692E73"/>
    <w:rsid w:val="00692FB3"/>
    <w:rsid w:val="006931F4"/>
    <w:rsid w:val="00693D0D"/>
    <w:rsid w:val="006944B7"/>
    <w:rsid w:val="00694EB4"/>
    <w:rsid w:val="0069504F"/>
    <w:rsid w:val="006973E3"/>
    <w:rsid w:val="006A018B"/>
    <w:rsid w:val="006A054A"/>
    <w:rsid w:val="006A09C9"/>
    <w:rsid w:val="006A0AE5"/>
    <w:rsid w:val="006A0AF6"/>
    <w:rsid w:val="006A0B5F"/>
    <w:rsid w:val="006A12B6"/>
    <w:rsid w:val="006A2131"/>
    <w:rsid w:val="006A2146"/>
    <w:rsid w:val="006A2F96"/>
    <w:rsid w:val="006A3500"/>
    <w:rsid w:val="006A3DB8"/>
    <w:rsid w:val="006A48CB"/>
    <w:rsid w:val="006A4A7B"/>
    <w:rsid w:val="006A4DCA"/>
    <w:rsid w:val="006A5797"/>
    <w:rsid w:val="006A65F3"/>
    <w:rsid w:val="006A675D"/>
    <w:rsid w:val="006A6F54"/>
    <w:rsid w:val="006A7077"/>
    <w:rsid w:val="006A7784"/>
    <w:rsid w:val="006A7DEC"/>
    <w:rsid w:val="006B01C7"/>
    <w:rsid w:val="006B040B"/>
    <w:rsid w:val="006B0C7C"/>
    <w:rsid w:val="006B1217"/>
    <w:rsid w:val="006B1268"/>
    <w:rsid w:val="006B17F0"/>
    <w:rsid w:val="006B1B8F"/>
    <w:rsid w:val="006B1FEC"/>
    <w:rsid w:val="006B30EC"/>
    <w:rsid w:val="006B35F2"/>
    <w:rsid w:val="006B3818"/>
    <w:rsid w:val="006B40D1"/>
    <w:rsid w:val="006B421F"/>
    <w:rsid w:val="006B4419"/>
    <w:rsid w:val="006B4892"/>
    <w:rsid w:val="006B4990"/>
    <w:rsid w:val="006B4ABB"/>
    <w:rsid w:val="006B4B0A"/>
    <w:rsid w:val="006B4E7C"/>
    <w:rsid w:val="006B541A"/>
    <w:rsid w:val="006B5DD4"/>
    <w:rsid w:val="006B6282"/>
    <w:rsid w:val="006B62B7"/>
    <w:rsid w:val="006B62D7"/>
    <w:rsid w:val="006B68C4"/>
    <w:rsid w:val="006B76E4"/>
    <w:rsid w:val="006C0366"/>
    <w:rsid w:val="006C048C"/>
    <w:rsid w:val="006C07EE"/>
    <w:rsid w:val="006C1DB7"/>
    <w:rsid w:val="006C240C"/>
    <w:rsid w:val="006C299A"/>
    <w:rsid w:val="006C2D33"/>
    <w:rsid w:val="006C3441"/>
    <w:rsid w:val="006C35FE"/>
    <w:rsid w:val="006C51B3"/>
    <w:rsid w:val="006C66BF"/>
    <w:rsid w:val="006C6869"/>
    <w:rsid w:val="006C68CD"/>
    <w:rsid w:val="006C758E"/>
    <w:rsid w:val="006C77B3"/>
    <w:rsid w:val="006C7ABD"/>
    <w:rsid w:val="006C7E22"/>
    <w:rsid w:val="006D0763"/>
    <w:rsid w:val="006D083A"/>
    <w:rsid w:val="006D09F1"/>
    <w:rsid w:val="006D0B45"/>
    <w:rsid w:val="006D0C51"/>
    <w:rsid w:val="006D0C9D"/>
    <w:rsid w:val="006D13D0"/>
    <w:rsid w:val="006D18AE"/>
    <w:rsid w:val="006D1D6B"/>
    <w:rsid w:val="006D1F1A"/>
    <w:rsid w:val="006D2513"/>
    <w:rsid w:val="006D253C"/>
    <w:rsid w:val="006D2954"/>
    <w:rsid w:val="006D2C2B"/>
    <w:rsid w:val="006D3004"/>
    <w:rsid w:val="006D3031"/>
    <w:rsid w:val="006D33CF"/>
    <w:rsid w:val="006D3665"/>
    <w:rsid w:val="006D3E6E"/>
    <w:rsid w:val="006D5D19"/>
    <w:rsid w:val="006D5F34"/>
    <w:rsid w:val="006D602B"/>
    <w:rsid w:val="006D65B2"/>
    <w:rsid w:val="006D71A2"/>
    <w:rsid w:val="006D77DF"/>
    <w:rsid w:val="006E0B25"/>
    <w:rsid w:val="006E13B5"/>
    <w:rsid w:val="006E16C7"/>
    <w:rsid w:val="006E1E71"/>
    <w:rsid w:val="006E22CC"/>
    <w:rsid w:val="006E2423"/>
    <w:rsid w:val="006E267F"/>
    <w:rsid w:val="006E281A"/>
    <w:rsid w:val="006E2A01"/>
    <w:rsid w:val="006E2A0B"/>
    <w:rsid w:val="006E30AA"/>
    <w:rsid w:val="006E3125"/>
    <w:rsid w:val="006E3187"/>
    <w:rsid w:val="006E46BF"/>
    <w:rsid w:val="006E4A1B"/>
    <w:rsid w:val="006E5649"/>
    <w:rsid w:val="006E680A"/>
    <w:rsid w:val="006E6835"/>
    <w:rsid w:val="006E7087"/>
    <w:rsid w:val="006E7115"/>
    <w:rsid w:val="006E7894"/>
    <w:rsid w:val="006F043A"/>
    <w:rsid w:val="006F0BC3"/>
    <w:rsid w:val="006F12ED"/>
    <w:rsid w:val="006F15B4"/>
    <w:rsid w:val="006F1905"/>
    <w:rsid w:val="006F21EB"/>
    <w:rsid w:val="006F2675"/>
    <w:rsid w:val="006F280A"/>
    <w:rsid w:val="006F2E25"/>
    <w:rsid w:val="006F3158"/>
    <w:rsid w:val="006F31B0"/>
    <w:rsid w:val="006F34B9"/>
    <w:rsid w:val="006F3C41"/>
    <w:rsid w:val="006F3EC1"/>
    <w:rsid w:val="006F3EE9"/>
    <w:rsid w:val="006F3F16"/>
    <w:rsid w:val="006F43BC"/>
    <w:rsid w:val="006F473D"/>
    <w:rsid w:val="006F4FB6"/>
    <w:rsid w:val="006F5010"/>
    <w:rsid w:val="006F51A4"/>
    <w:rsid w:val="006F5902"/>
    <w:rsid w:val="006F5A7D"/>
    <w:rsid w:val="006F6A63"/>
    <w:rsid w:val="006F6DD4"/>
    <w:rsid w:val="00700A58"/>
    <w:rsid w:val="00701171"/>
    <w:rsid w:val="00701CA8"/>
    <w:rsid w:val="00702355"/>
    <w:rsid w:val="00702A90"/>
    <w:rsid w:val="00702B56"/>
    <w:rsid w:val="00702C5A"/>
    <w:rsid w:val="00702EBC"/>
    <w:rsid w:val="007030F6"/>
    <w:rsid w:val="00703148"/>
    <w:rsid w:val="007035CE"/>
    <w:rsid w:val="00703AFF"/>
    <w:rsid w:val="007048C2"/>
    <w:rsid w:val="00704953"/>
    <w:rsid w:val="00704E88"/>
    <w:rsid w:val="00705274"/>
    <w:rsid w:val="0070563B"/>
    <w:rsid w:val="007063C0"/>
    <w:rsid w:val="00706F49"/>
    <w:rsid w:val="00707767"/>
    <w:rsid w:val="00710124"/>
    <w:rsid w:val="007105C0"/>
    <w:rsid w:val="00710648"/>
    <w:rsid w:val="0071152B"/>
    <w:rsid w:val="00712B85"/>
    <w:rsid w:val="00712CCE"/>
    <w:rsid w:val="00713063"/>
    <w:rsid w:val="007137C2"/>
    <w:rsid w:val="007145AE"/>
    <w:rsid w:val="0071535B"/>
    <w:rsid w:val="0071591C"/>
    <w:rsid w:val="007163B0"/>
    <w:rsid w:val="00716B00"/>
    <w:rsid w:val="00717F21"/>
    <w:rsid w:val="00720710"/>
    <w:rsid w:val="00720AE4"/>
    <w:rsid w:val="007211F4"/>
    <w:rsid w:val="0072180B"/>
    <w:rsid w:val="0072194E"/>
    <w:rsid w:val="0072386F"/>
    <w:rsid w:val="00723A6A"/>
    <w:rsid w:val="00724EC3"/>
    <w:rsid w:val="00724F9E"/>
    <w:rsid w:val="007257B9"/>
    <w:rsid w:val="007259B5"/>
    <w:rsid w:val="007262AC"/>
    <w:rsid w:val="00726E12"/>
    <w:rsid w:val="0072752E"/>
    <w:rsid w:val="00727F4D"/>
    <w:rsid w:val="00731349"/>
    <w:rsid w:val="00731380"/>
    <w:rsid w:val="0073144A"/>
    <w:rsid w:val="00731613"/>
    <w:rsid w:val="007326BC"/>
    <w:rsid w:val="00732F70"/>
    <w:rsid w:val="007330CD"/>
    <w:rsid w:val="007333E1"/>
    <w:rsid w:val="00733418"/>
    <w:rsid w:val="0073363B"/>
    <w:rsid w:val="00733D3E"/>
    <w:rsid w:val="00734CDA"/>
    <w:rsid w:val="00734FCE"/>
    <w:rsid w:val="00735631"/>
    <w:rsid w:val="00735C07"/>
    <w:rsid w:val="007363A7"/>
    <w:rsid w:val="00736494"/>
    <w:rsid w:val="00736E28"/>
    <w:rsid w:val="007371D0"/>
    <w:rsid w:val="00737810"/>
    <w:rsid w:val="00737DE9"/>
    <w:rsid w:val="007403E0"/>
    <w:rsid w:val="0074098D"/>
    <w:rsid w:val="007409A1"/>
    <w:rsid w:val="00741F5F"/>
    <w:rsid w:val="00742312"/>
    <w:rsid w:val="0074248B"/>
    <w:rsid w:val="00742F75"/>
    <w:rsid w:val="00743050"/>
    <w:rsid w:val="00743728"/>
    <w:rsid w:val="00744DA4"/>
    <w:rsid w:val="00745113"/>
    <w:rsid w:val="00745470"/>
    <w:rsid w:val="007458EF"/>
    <w:rsid w:val="00745B53"/>
    <w:rsid w:val="00746A03"/>
    <w:rsid w:val="0074785A"/>
    <w:rsid w:val="0075036B"/>
    <w:rsid w:val="007504F7"/>
    <w:rsid w:val="00750D8E"/>
    <w:rsid w:val="00750E46"/>
    <w:rsid w:val="00751226"/>
    <w:rsid w:val="00751779"/>
    <w:rsid w:val="007518EA"/>
    <w:rsid w:val="00752AE1"/>
    <w:rsid w:val="007534DE"/>
    <w:rsid w:val="00754B42"/>
    <w:rsid w:val="00755031"/>
    <w:rsid w:val="00755EA5"/>
    <w:rsid w:val="007568B9"/>
    <w:rsid w:val="007570A8"/>
    <w:rsid w:val="00757394"/>
    <w:rsid w:val="00757BCA"/>
    <w:rsid w:val="00760352"/>
    <w:rsid w:val="007609CF"/>
    <w:rsid w:val="007613D8"/>
    <w:rsid w:val="00761544"/>
    <w:rsid w:val="0076208E"/>
    <w:rsid w:val="007628D9"/>
    <w:rsid w:val="0076352E"/>
    <w:rsid w:val="007640D3"/>
    <w:rsid w:val="00764740"/>
    <w:rsid w:val="007648B9"/>
    <w:rsid w:val="0076495E"/>
    <w:rsid w:val="0076524C"/>
    <w:rsid w:val="007652A6"/>
    <w:rsid w:val="007652B5"/>
    <w:rsid w:val="00765BFC"/>
    <w:rsid w:val="00765C28"/>
    <w:rsid w:val="007661B8"/>
    <w:rsid w:val="0076678B"/>
    <w:rsid w:val="007675E5"/>
    <w:rsid w:val="0076769C"/>
    <w:rsid w:val="0076795C"/>
    <w:rsid w:val="0077040B"/>
    <w:rsid w:val="00770A16"/>
    <w:rsid w:val="007713C0"/>
    <w:rsid w:val="007721D8"/>
    <w:rsid w:val="00772BB3"/>
    <w:rsid w:val="00772F3C"/>
    <w:rsid w:val="007734B4"/>
    <w:rsid w:val="00773760"/>
    <w:rsid w:val="007738E8"/>
    <w:rsid w:val="00773984"/>
    <w:rsid w:val="00774D6A"/>
    <w:rsid w:val="00775CBA"/>
    <w:rsid w:val="007760F4"/>
    <w:rsid w:val="007764A7"/>
    <w:rsid w:val="007776C2"/>
    <w:rsid w:val="0078057E"/>
    <w:rsid w:val="00780990"/>
    <w:rsid w:val="00780A2B"/>
    <w:rsid w:val="00780F51"/>
    <w:rsid w:val="00781670"/>
    <w:rsid w:val="00781AF0"/>
    <w:rsid w:val="007826F7"/>
    <w:rsid w:val="007829CF"/>
    <w:rsid w:val="00782BCD"/>
    <w:rsid w:val="00782C4E"/>
    <w:rsid w:val="00782C7A"/>
    <w:rsid w:val="00783071"/>
    <w:rsid w:val="007831F4"/>
    <w:rsid w:val="00783BCE"/>
    <w:rsid w:val="007849F5"/>
    <w:rsid w:val="00785A43"/>
    <w:rsid w:val="00785FD8"/>
    <w:rsid w:val="0078633A"/>
    <w:rsid w:val="0078649B"/>
    <w:rsid w:val="00786D72"/>
    <w:rsid w:val="007873DE"/>
    <w:rsid w:val="00787DD8"/>
    <w:rsid w:val="00790303"/>
    <w:rsid w:val="00790F7E"/>
    <w:rsid w:val="007916BF"/>
    <w:rsid w:val="00791A10"/>
    <w:rsid w:val="00791C4A"/>
    <w:rsid w:val="007923F4"/>
    <w:rsid w:val="00792966"/>
    <w:rsid w:val="00792CF3"/>
    <w:rsid w:val="00792E54"/>
    <w:rsid w:val="00793239"/>
    <w:rsid w:val="00793A55"/>
    <w:rsid w:val="00793C91"/>
    <w:rsid w:val="00794091"/>
    <w:rsid w:val="007949E8"/>
    <w:rsid w:val="00794CB7"/>
    <w:rsid w:val="00795D74"/>
    <w:rsid w:val="00796D07"/>
    <w:rsid w:val="00796FD2"/>
    <w:rsid w:val="007971ED"/>
    <w:rsid w:val="0079779E"/>
    <w:rsid w:val="0079785A"/>
    <w:rsid w:val="00797E72"/>
    <w:rsid w:val="007A0CC7"/>
    <w:rsid w:val="007A1326"/>
    <w:rsid w:val="007A1FC0"/>
    <w:rsid w:val="007A2048"/>
    <w:rsid w:val="007A21AF"/>
    <w:rsid w:val="007A2654"/>
    <w:rsid w:val="007A291D"/>
    <w:rsid w:val="007A3792"/>
    <w:rsid w:val="007A3B05"/>
    <w:rsid w:val="007A51D7"/>
    <w:rsid w:val="007A69B8"/>
    <w:rsid w:val="007A711B"/>
    <w:rsid w:val="007A7496"/>
    <w:rsid w:val="007A7E8C"/>
    <w:rsid w:val="007B0A44"/>
    <w:rsid w:val="007B0B73"/>
    <w:rsid w:val="007B0E12"/>
    <w:rsid w:val="007B106D"/>
    <w:rsid w:val="007B2D98"/>
    <w:rsid w:val="007B2E5F"/>
    <w:rsid w:val="007B37B9"/>
    <w:rsid w:val="007B37EC"/>
    <w:rsid w:val="007B3EE9"/>
    <w:rsid w:val="007B434B"/>
    <w:rsid w:val="007B434C"/>
    <w:rsid w:val="007B5298"/>
    <w:rsid w:val="007B587A"/>
    <w:rsid w:val="007B6571"/>
    <w:rsid w:val="007C06F5"/>
    <w:rsid w:val="007C089A"/>
    <w:rsid w:val="007C15BF"/>
    <w:rsid w:val="007C1EB5"/>
    <w:rsid w:val="007C216D"/>
    <w:rsid w:val="007C23F9"/>
    <w:rsid w:val="007C2474"/>
    <w:rsid w:val="007C2D74"/>
    <w:rsid w:val="007C32B7"/>
    <w:rsid w:val="007C3EC0"/>
    <w:rsid w:val="007C4127"/>
    <w:rsid w:val="007C4827"/>
    <w:rsid w:val="007C4E49"/>
    <w:rsid w:val="007C517E"/>
    <w:rsid w:val="007C55CA"/>
    <w:rsid w:val="007C579F"/>
    <w:rsid w:val="007C58A6"/>
    <w:rsid w:val="007C5C62"/>
    <w:rsid w:val="007C5D7E"/>
    <w:rsid w:val="007C6256"/>
    <w:rsid w:val="007C6E0C"/>
    <w:rsid w:val="007C734F"/>
    <w:rsid w:val="007C7748"/>
    <w:rsid w:val="007C7D4A"/>
    <w:rsid w:val="007C7E56"/>
    <w:rsid w:val="007D028A"/>
    <w:rsid w:val="007D0351"/>
    <w:rsid w:val="007D0362"/>
    <w:rsid w:val="007D096F"/>
    <w:rsid w:val="007D0A08"/>
    <w:rsid w:val="007D10B7"/>
    <w:rsid w:val="007D1362"/>
    <w:rsid w:val="007D16DF"/>
    <w:rsid w:val="007D17EA"/>
    <w:rsid w:val="007D1EBE"/>
    <w:rsid w:val="007D2A09"/>
    <w:rsid w:val="007D37E0"/>
    <w:rsid w:val="007D3D31"/>
    <w:rsid w:val="007D3EFD"/>
    <w:rsid w:val="007D531F"/>
    <w:rsid w:val="007D61C3"/>
    <w:rsid w:val="007D693D"/>
    <w:rsid w:val="007D78E3"/>
    <w:rsid w:val="007E1B47"/>
    <w:rsid w:val="007E1C4C"/>
    <w:rsid w:val="007E1DFA"/>
    <w:rsid w:val="007E1E13"/>
    <w:rsid w:val="007E1F58"/>
    <w:rsid w:val="007E221F"/>
    <w:rsid w:val="007E2280"/>
    <w:rsid w:val="007E233A"/>
    <w:rsid w:val="007E26C2"/>
    <w:rsid w:val="007E3361"/>
    <w:rsid w:val="007E3D70"/>
    <w:rsid w:val="007E47E9"/>
    <w:rsid w:val="007E4E3A"/>
    <w:rsid w:val="007E4F80"/>
    <w:rsid w:val="007E5FE8"/>
    <w:rsid w:val="007E6807"/>
    <w:rsid w:val="007E68E8"/>
    <w:rsid w:val="007E72E1"/>
    <w:rsid w:val="007E736B"/>
    <w:rsid w:val="007E7C1E"/>
    <w:rsid w:val="007F090B"/>
    <w:rsid w:val="007F09E8"/>
    <w:rsid w:val="007F0C3A"/>
    <w:rsid w:val="007F0ED2"/>
    <w:rsid w:val="007F0F1C"/>
    <w:rsid w:val="007F115E"/>
    <w:rsid w:val="007F1ECA"/>
    <w:rsid w:val="007F1FF4"/>
    <w:rsid w:val="007F25AF"/>
    <w:rsid w:val="007F38DF"/>
    <w:rsid w:val="007F38E8"/>
    <w:rsid w:val="007F3CC5"/>
    <w:rsid w:val="007F40E0"/>
    <w:rsid w:val="007F5629"/>
    <w:rsid w:val="007F6C63"/>
    <w:rsid w:val="007F6CEF"/>
    <w:rsid w:val="007F6DED"/>
    <w:rsid w:val="007F6F4D"/>
    <w:rsid w:val="0080051D"/>
    <w:rsid w:val="008005B0"/>
    <w:rsid w:val="00800AA5"/>
    <w:rsid w:val="0080114D"/>
    <w:rsid w:val="0080177C"/>
    <w:rsid w:val="00801C71"/>
    <w:rsid w:val="00802285"/>
    <w:rsid w:val="0080233C"/>
    <w:rsid w:val="008025B2"/>
    <w:rsid w:val="00802697"/>
    <w:rsid w:val="00802C39"/>
    <w:rsid w:val="00802C6B"/>
    <w:rsid w:val="00802E74"/>
    <w:rsid w:val="00803343"/>
    <w:rsid w:val="00803910"/>
    <w:rsid w:val="00803BE1"/>
    <w:rsid w:val="00803D25"/>
    <w:rsid w:val="0080446E"/>
    <w:rsid w:val="008044F4"/>
    <w:rsid w:val="008049BD"/>
    <w:rsid w:val="00804B8E"/>
    <w:rsid w:val="00804C30"/>
    <w:rsid w:val="00804CA5"/>
    <w:rsid w:val="0080510A"/>
    <w:rsid w:val="00805829"/>
    <w:rsid w:val="00806B99"/>
    <w:rsid w:val="00810072"/>
    <w:rsid w:val="00810D2B"/>
    <w:rsid w:val="008115FC"/>
    <w:rsid w:val="00811A72"/>
    <w:rsid w:val="00811B8C"/>
    <w:rsid w:val="00813400"/>
    <w:rsid w:val="00813C2D"/>
    <w:rsid w:val="00814A5D"/>
    <w:rsid w:val="00814B17"/>
    <w:rsid w:val="00814CCB"/>
    <w:rsid w:val="00814DFD"/>
    <w:rsid w:val="00816030"/>
    <w:rsid w:val="00817416"/>
    <w:rsid w:val="00817C45"/>
    <w:rsid w:val="008213E1"/>
    <w:rsid w:val="008216D9"/>
    <w:rsid w:val="00821DE3"/>
    <w:rsid w:val="00821E29"/>
    <w:rsid w:val="00822268"/>
    <w:rsid w:val="0082244B"/>
    <w:rsid w:val="00822742"/>
    <w:rsid w:val="00822C3C"/>
    <w:rsid w:val="00823398"/>
    <w:rsid w:val="00823B6C"/>
    <w:rsid w:val="00823F31"/>
    <w:rsid w:val="008243E3"/>
    <w:rsid w:val="008252C6"/>
    <w:rsid w:val="0082533F"/>
    <w:rsid w:val="008267E5"/>
    <w:rsid w:val="00826BC0"/>
    <w:rsid w:val="00827AFD"/>
    <w:rsid w:val="0083124A"/>
    <w:rsid w:val="0083160D"/>
    <w:rsid w:val="00831615"/>
    <w:rsid w:val="008319DE"/>
    <w:rsid w:val="0083248D"/>
    <w:rsid w:val="00833C20"/>
    <w:rsid w:val="00834509"/>
    <w:rsid w:val="0083478D"/>
    <w:rsid w:val="0083485A"/>
    <w:rsid w:val="00834E28"/>
    <w:rsid w:val="00835103"/>
    <w:rsid w:val="00835169"/>
    <w:rsid w:val="00836366"/>
    <w:rsid w:val="00836CE5"/>
    <w:rsid w:val="00837429"/>
    <w:rsid w:val="00837CF5"/>
    <w:rsid w:val="00837F96"/>
    <w:rsid w:val="008403EB"/>
    <w:rsid w:val="00840C7B"/>
    <w:rsid w:val="008416B8"/>
    <w:rsid w:val="00841C91"/>
    <w:rsid w:val="00842A9C"/>
    <w:rsid w:val="00843C9F"/>
    <w:rsid w:val="00844733"/>
    <w:rsid w:val="00845366"/>
    <w:rsid w:val="00845C0A"/>
    <w:rsid w:val="0084600F"/>
    <w:rsid w:val="00846597"/>
    <w:rsid w:val="0085091C"/>
    <w:rsid w:val="00850F44"/>
    <w:rsid w:val="00850FCF"/>
    <w:rsid w:val="00851DA9"/>
    <w:rsid w:val="00851E1F"/>
    <w:rsid w:val="00852079"/>
    <w:rsid w:val="0085231F"/>
    <w:rsid w:val="00852383"/>
    <w:rsid w:val="0085265B"/>
    <w:rsid w:val="008527EA"/>
    <w:rsid w:val="00854654"/>
    <w:rsid w:val="00854866"/>
    <w:rsid w:val="008549E6"/>
    <w:rsid w:val="00854AA8"/>
    <w:rsid w:val="00854F76"/>
    <w:rsid w:val="00856212"/>
    <w:rsid w:val="00856487"/>
    <w:rsid w:val="00857E06"/>
    <w:rsid w:val="00860393"/>
    <w:rsid w:val="008606AA"/>
    <w:rsid w:val="00860955"/>
    <w:rsid w:val="00861408"/>
    <w:rsid w:val="00861E8A"/>
    <w:rsid w:val="0086214A"/>
    <w:rsid w:val="008623AB"/>
    <w:rsid w:val="008624FD"/>
    <w:rsid w:val="00862A71"/>
    <w:rsid w:val="00863A08"/>
    <w:rsid w:val="008640BF"/>
    <w:rsid w:val="008640E2"/>
    <w:rsid w:val="008646BF"/>
    <w:rsid w:val="00865150"/>
    <w:rsid w:val="00865712"/>
    <w:rsid w:val="00866980"/>
    <w:rsid w:val="00866B03"/>
    <w:rsid w:val="00866BAE"/>
    <w:rsid w:val="00867040"/>
    <w:rsid w:val="00867C05"/>
    <w:rsid w:val="00870376"/>
    <w:rsid w:val="00870530"/>
    <w:rsid w:val="008716EA"/>
    <w:rsid w:val="00871CBD"/>
    <w:rsid w:val="008740E7"/>
    <w:rsid w:val="00874CDE"/>
    <w:rsid w:val="00875254"/>
    <w:rsid w:val="00875258"/>
    <w:rsid w:val="0087678A"/>
    <w:rsid w:val="00876800"/>
    <w:rsid w:val="00876D96"/>
    <w:rsid w:val="00876F31"/>
    <w:rsid w:val="0087738A"/>
    <w:rsid w:val="0088010C"/>
    <w:rsid w:val="00880C01"/>
    <w:rsid w:val="00881602"/>
    <w:rsid w:val="008821D8"/>
    <w:rsid w:val="008828F9"/>
    <w:rsid w:val="0088363F"/>
    <w:rsid w:val="00884271"/>
    <w:rsid w:val="00884312"/>
    <w:rsid w:val="0088431A"/>
    <w:rsid w:val="0088464E"/>
    <w:rsid w:val="008846DF"/>
    <w:rsid w:val="008857D6"/>
    <w:rsid w:val="008863CF"/>
    <w:rsid w:val="00886EB9"/>
    <w:rsid w:val="008873CC"/>
    <w:rsid w:val="00887C11"/>
    <w:rsid w:val="0089047E"/>
    <w:rsid w:val="00890865"/>
    <w:rsid w:val="00890B11"/>
    <w:rsid w:val="00891623"/>
    <w:rsid w:val="00892174"/>
    <w:rsid w:val="00892851"/>
    <w:rsid w:val="00892C93"/>
    <w:rsid w:val="00892F33"/>
    <w:rsid w:val="0089353C"/>
    <w:rsid w:val="00893BFA"/>
    <w:rsid w:val="0089517D"/>
    <w:rsid w:val="0089550B"/>
    <w:rsid w:val="00895AC8"/>
    <w:rsid w:val="00895D5D"/>
    <w:rsid w:val="00895E6D"/>
    <w:rsid w:val="008964D4"/>
    <w:rsid w:val="008967A2"/>
    <w:rsid w:val="008969FE"/>
    <w:rsid w:val="00897E99"/>
    <w:rsid w:val="008A031E"/>
    <w:rsid w:val="008A036C"/>
    <w:rsid w:val="008A06D0"/>
    <w:rsid w:val="008A130A"/>
    <w:rsid w:val="008A18F6"/>
    <w:rsid w:val="008A1A46"/>
    <w:rsid w:val="008A1C3A"/>
    <w:rsid w:val="008A1ED8"/>
    <w:rsid w:val="008A1F1F"/>
    <w:rsid w:val="008A2058"/>
    <w:rsid w:val="008A29D5"/>
    <w:rsid w:val="008A31D8"/>
    <w:rsid w:val="008A34D5"/>
    <w:rsid w:val="008A3AD5"/>
    <w:rsid w:val="008A3BC7"/>
    <w:rsid w:val="008A3C38"/>
    <w:rsid w:val="008A4525"/>
    <w:rsid w:val="008A4875"/>
    <w:rsid w:val="008A5718"/>
    <w:rsid w:val="008A6498"/>
    <w:rsid w:val="008A68B0"/>
    <w:rsid w:val="008A6AFA"/>
    <w:rsid w:val="008A709B"/>
    <w:rsid w:val="008A7466"/>
    <w:rsid w:val="008A79B4"/>
    <w:rsid w:val="008B01F1"/>
    <w:rsid w:val="008B0266"/>
    <w:rsid w:val="008B0B66"/>
    <w:rsid w:val="008B0C80"/>
    <w:rsid w:val="008B0D08"/>
    <w:rsid w:val="008B152A"/>
    <w:rsid w:val="008B1C9F"/>
    <w:rsid w:val="008B20BC"/>
    <w:rsid w:val="008B2551"/>
    <w:rsid w:val="008B2C85"/>
    <w:rsid w:val="008B2D5D"/>
    <w:rsid w:val="008B400B"/>
    <w:rsid w:val="008B4034"/>
    <w:rsid w:val="008B43D9"/>
    <w:rsid w:val="008B465B"/>
    <w:rsid w:val="008B4A24"/>
    <w:rsid w:val="008B4F62"/>
    <w:rsid w:val="008B50AB"/>
    <w:rsid w:val="008B512F"/>
    <w:rsid w:val="008B5E26"/>
    <w:rsid w:val="008B7428"/>
    <w:rsid w:val="008B7A5A"/>
    <w:rsid w:val="008C0A48"/>
    <w:rsid w:val="008C1561"/>
    <w:rsid w:val="008C1A82"/>
    <w:rsid w:val="008C1DE5"/>
    <w:rsid w:val="008C2573"/>
    <w:rsid w:val="008C35A2"/>
    <w:rsid w:val="008C376D"/>
    <w:rsid w:val="008C38AC"/>
    <w:rsid w:val="008C4898"/>
    <w:rsid w:val="008C57F5"/>
    <w:rsid w:val="008C6344"/>
    <w:rsid w:val="008C6A69"/>
    <w:rsid w:val="008C6CD3"/>
    <w:rsid w:val="008C71EB"/>
    <w:rsid w:val="008C7302"/>
    <w:rsid w:val="008C7C83"/>
    <w:rsid w:val="008C7F58"/>
    <w:rsid w:val="008D0085"/>
    <w:rsid w:val="008D0279"/>
    <w:rsid w:val="008D0F13"/>
    <w:rsid w:val="008D161A"/>
    <w:rsid w:val="008D25DA"/>
    <w:rsid w:val="008D37D5"/>
    <w:rsid w:val="008D3F79"/>
    <w:rsid w:val="008D41C2"/>
    <w:rsid w:val="008D48F2"/>
    <w:rsid w:val="008D5047"/>
    <w:rsid w:val="008D53C0"/>
    <w:rsid w:val="008D565C"/>
    <w:rsid w:val="008D5AE6"/>
    <w:rsid w:val="008D5BC8"/>
    <w:rsid w:val="008D6249"/>
    <w:rsid w:val="008D6838"/>
    <w:rsid w:val="008D6928"/>
    <w:rsid w:val="008D6A9F"/>
    <w:rsid w:val="008D7B91"/>
    <w:rsid w:val="008D7BD4"/>
    <w:rsid w:val="008E02DF"/>
    <w:rsid w:val="008E0452"/>
    <w:rsid w:val="008E11C2"/>
    <w:rsid w:val="008E2676"/>
    <w:rsid w:val="008E3672"/>
    <w:rsid w:val="008E4122"/>
    <w:rsid w:val="008E4CB0"/>
    <w:rsid w:val="008E6A3F"/>
    <w:rsid w:val="008E6B7C"/>
    <w:rsid w:val="008E7130"/>
    <w:rsid w:val="008F0CD4"/>
    <w:rsid w:val="008F0DD7"/>
    <w:rsid w:val="008F102B"/>
    <w:rsid w:val="008F24C9"/>
    <w:rsid w:val="008F264B"/>
    <w:rsid w:val="008F276B"/>
    <w:rsid w:val="008F342F"/>
    <w:rsid w:val="008F4733"/>
    <w:rsid w:val="008F4825"/>
    <w:rsid w:val="008F50EE"/>
    <w:rsid w:val="008F532E"/>
    <w:rsid w:val="008F598D"/>
    <w:rsid w:val="008F6079"/>
    <w:rsid w:val="008F6F2E"/>
    <w:rsid w:val="008F6F94"/>
    <w:rsid w:val="008F720E"/>
    <w:rsid w:val="008F73B0"/>
    <w:rsid w:val="009004BD"/>
    <w:rsid w:val="00900AC0"/>
    <w:rsid w:val="0090108F"/>
    <w:rsid w:val="0090124A"/>
    <w:rsid w:val="00901BFD"/>
    <w:rsid w:val="0090364E"/>
    <w:rsid w:val="00903EF4"/>
    <w:rsid w:val="00903F96"/>
    <w:rsid w:val="00904803"/>
    <w:rsid w:val="00904C6A"/>
    <w:rsid w:val="00904C9A"/>
    <w:rsid w:val="00905845"/>
    <w:rsid w:val="00905B89"/>
    <w:rsid w:val="00905CC0"/>
    <w:rsid w:val="0090649A"/>
    <w:rsid w:val="0090682B"/>
    <w:rsid w:val="00906851"/>
    <w:rsid w:val="00906913"/>
    <w:rsid w:val="00906952"/>
    <w:rsid w:val="00907D23"/>
    <w:rsid w:val="00907F7E"/>
    <w:rsid w:val="00907FCC"/>
    <w:rsid w:val="0091020F"/>
    <w:rsid w:val="00910330"/>
    <w:rsid w:val="00910E3B"/>
    <w:rsid w:val="00911E0D"/>
    <w:rsid w:val="009120BB"/>
    <w:rsid w:val="00912550"/>
    <w:rsid w:val="009125C2"/>
    <w:rsid w:val="009131B4"/>
    <w:rsid w:val="0091365F"/>
    <w:rsid w:val="009140CF"/>
    <w:rsid w:val="00914122"/>
    <w:rsid w:val="00914402"/>
    <w:rsid w:val="009145A7"/>
    <w:rsid w:val="009148E0"/>
    <w:rsid w:val="00914914"/>
    <w:rsid w:val="00915547"/>
    <w:rsid w:val="009156A9"/>
    <w:rsid w:val="00915C88"/>
    <w:rsid w:val="00916257"/>
    <w:rsid w:val="009164E2"/>
    <w:rsid w:val="00916B4A"/>
    <w:rsid w:val="00917B0B"/>
    <w:rsid w:val="00920170"/>
    <w:rsid w:val="009204CD"/>
    <w:rsid w:val="00921631"/>
    <w:rsid w:val="00921B4C"/>
    <w:rsid w:val="00921D13"/>
    <w:rsid w:val="009220D3"/>
    <w:rsid w:val="009228A1"/>
    <w:rsid w:val="00922C7D"/>
    <w:rsid w:val="00922F67"/>
    <w:rsid w:val="009235D1"/>
    <w:rsid w:val="00923676"/>
    <w:rsid w:val="00923F9E"/>
    <w:rsid w:val="00924A5B"/>
    <w:rsid w:val="00924E9F"/>
    <w:rsid w:val="00925201"/>
    <w:rsid w:val="00925C8D"/>
    <w:rsid w:val="009264CE"/>
    <w:rsid w:val="009266FB"/>
    <w:rsid w:val="0092768E"/>
    <w:rsid w:val="00927769"/>
    <w:rsid w:val="00930195"/>
    <w:rsid w:val="00930504"/>
    <w:rsid w:val="009309EA"/>
    <w:rsid w:val="00930AF0"/>
    <w:rsid w:val="009326EB"/>
    <w:rsid w:val="00932FD4"/>
    <w:rsid w:val="009338A8"/>
    <w:rsid w:val="0093417B"/>
    <w:rsid w:val="00934DD8"/>
    <w:rsid w:val="00935656"/>
    <w:rsid w:val="00936578"/>
    <w:rsid w:val="009409D0"/>
    <w:rsid w:val="00941413"/>
    <w:rsid w:val="0094243F"/>
    <w:rsid w:val="00942BAD"/>
    <w:rsid w:val="00942C4F"/>
    <w:rsid w:val="009443EB"/>
    <w:rsid w:val="009445EC"/>
    <w:rsid w:val="009448D2"/>
    <w:rsid w:val="0094559C"/>
    <w:rsid w:val="0094595B"/>
    <w:rsid w:val="00945D62"/>
    <w:rsid w:val="00945FBD"/>
    <w:rsid w:val="00945FE8"/>
    <w:rsid w:val="00946FF2"/>
    <w:rsid w:val="00947F52"/>
    <w:rsid w:val="00951775"/>
    <w:rsid w:val="00951CAA"/>
    <w:rsid w:val="00951F71"/>
    <w:rsid w:val="00952379"/>
    <w:rsid w:val="00952674"/>
    <w:rsid w:val="00952CE1"/>
    <w:rsid w:val="00952F8E"/>
    <w:rsid w:val="00955594"/>
    <w:rsid w:val="00957494"/>
    <w:rsid w:val="00961A87"/>
    <w:rsid w:val="00962D1C"/>
    <w:rsid w:val="0096333D"/>
    <w:rsid w:val="00963566"/>
    <w:rsid w:val="00964801"/>
    <w:rsid w:val="009648E9"/>
    <w:rsid w:val="00964A7A"/>
    <w:rsid w:val="00964B51"/>
    <w:rsid w:val="00964C37"/>
    <w:rsid w:val="00965844"/>
    <w:rsid w:val="00965A86"/>
    <w:rsid w:val="00966054"/>
    <w:rsid w:val="009672F6"/>
    <w:rsid w:val="00970EF9"/>
    <w:rsid w:val="00971033"/>
    <w:rsid w:val="009711EB"/>
    <w:rsid w:val="009717AF"/>
    <w:rsid w:val="00972DA4"/>
    <w:rsid w:val="009735DD"/>
    <w:rsid w:val="0097389A"/>
    <w:rsid w:val="00973CD3"/>
    <w:rsid w:val="00974053"/>
    <w:rsid w:val="009748F9"/>
    <w:rsid w:val="00974D7C"/>
    <w:rsid w:val="00975837"/>
    <w:rsid w:val="009759ED"/>
    <w:rsid w:val="00975F7A"/>
    <w:rsid w:val="00976031"/>
    <w:rsid w:val="0097698B"/>
    <w:rsid w:val="009770D7"/>
    <w:rsid w:val="009770F1"/>
    <w:rsid w:val="00977248"/>
    <w:rsid w:val="0097739D"/>
    <w:rsid w:val="00980699"/>
    <w:rsid w:val="00981A33"/>
    <w:rsid w:val="00982C62"/>
    <w:rsid w:val="00983426"/>
    <w:rsid w:val="009839B8"/>
    <w:rsid w:val="009845C0"/>
    <w:rsid w:val="00984658"/>
    <w:rsid w:val="009852B3"/>
    <w:rsid w:val="00985330"/>
    <w:rsid w:val="00986CAB"/>
    <w:rsid w:val="009876DA"/>
    <w:rsid w:val="00987A4E"/>
    <w:rsid w:val="00991374"/>
    <w:rsid w:val="00991563"/>
    <w:rsid w:val="009916FA"/>
    <w:rsid w:val="00991E7B"/>
    <w:rsid w:val="00992295"/>
    <w:rsid w:val="00992AA5"/>
    <w:rsid w:val="009935C9"/>
    <w:rsid w:val="009939F8"/>
    <w:rsid w:val="0099409D"/>
    <w:rsid w:val="00994369"/>
    <w:rsid w:val="009944BE"/>
    <w:rsid w:val="00994834"/>
    <w:rsid w:val="00994B3D"/>
    <w:rsid w:val="0099627D"/>
    <w:rsid w:val="009962BF"/>
    <w:rsid w:val="00996366"/>
    <w:rsid w:val="00996965"/>
    <w:rsid w:val="0099776E"/>
    <w:rsid w:val="0099788B"/>
    <w:rsid w:val="009A02D7"/>
    <w:rsid w:val="009A05EA"/>
    <w:rsid w:val="009A0725"/>
    <w:rsid w:val="009A0918"/>
    <w:rsid w:val="009A0DB7"/>
    <w:rsid w:val="009A0EBC"/>
    <w:rsid w:val="009A0EFE"/>
    <w:rsid w:val="009A1FFD"/>
    <w:rsid w:val="009A21F3"/>
    <w:rsid w:val="009A260C"/>
    <w:rsid w:val="009A2E0A"/>
    <w:rsid w:val="009A3048"/>
    <w:rsid w:val="009A3E3F"/>
    <w:rsid w:val="009A3E57"/>
    <w:rsid w:val="009A5060"/>
    <w:rsid w:val="009A7BF9"/>
    <w:rsid w:val="009B13E1"/>
    <w:rsid w:val="009B1413"/>
    <w:rsid w:val="009B14A2"/>
    <w:rsid w:val="009B1517"/>
    <w:rsid w:val="009B1677"/>
    <w:rsid w:val="009B1C7B"/>
    <w:rsid w:val="009B1EBB"/>
    <w:rsid w:val="009B1F03"/>
    <w:rsid w:val="009B3EBF"/>
    <w:rsid w:val="009B4519"/>
    <w:rsid w:val="009B46B5"/>
    <w:rsid w:val="009B5D8E"/>
    <w:rsid w:val="009B6328"/>
    <w:rsid w:val="009B6DC7"/>
    <w:rsid w:val="009B7436"/>
    <w:rsid w:val="009B7795"/>
    <w:rsid w:val="009B7938"/>
    <w:rsid w:val="009C0AB0"/>
    <w:rsid w:val="009C0C4E"/>
    <w:rsid w:val="009C0D07"/>
    <w:rsid w:val="009C0F73"/>
    <w:rsid w:val="009C190D"/>
    <w:rsid w:val="009C2AAB"/>
    <w:rsid w:val="009C2B5B"/>
    <w:rsid w:val="009C36B6"/>
    <w:rsid w:val="009C4524"/>
    <w:rsid w:val="009C4837"/>
    <w:rsid w:val="009C5A62"/>
    <w:rsid w:val="009C61B2"/>
    <w:rsid w:val="009C623A"/>
    <w:rsid w:val="009C6CB5"/>
    <w:rsid w:val="009C75CC"/>
    <w:rsid w:val="009C7B57"/>
    <w:rsid w:val="009D0126"/>
    <w:rsid w:val="009D036D"/>
    <w:rsid w:val="009D06D7"/>
    <w:rsid w:val="009D0E2D"/>
    <w:rsid w:val="009D18FB"/>
    <w:rsid w:val="009D1DE0"/>
    <w:rsid w:val="009D261A"/>
    <w:rsid w:val="009D2A99"/>
    <w:rsid w:val="009D2AFC"/>
    <w:rsid w:val="009D35EA"/>
    <w:rsid w:val="009D3723"/>
    <w:rsid w:val="009D3E7A"/>
    <w:rsid w:val="009D3F02"/>
    <w:rsid w:val="009D4231"/>
    <w:rsid w:val="009D44DB"/>
    <w:rsid w:val="009D555A"/>
    <w:rsid w:val="009D58AE"/>
    <w:rsid w:val="009D5D88"/>
    <w:rsid w:val="009D6552"/>
    <w:rsid w:val="009D7726"/>
    <w:rsid w:val="009D7729"/>
    <w:rsid w:val="009D7A47"/>
    <w:rsid w:val="009E030B"/>
    <w:rsid w:val="009E0351"/>
    <w:rsid w:val="009E06DE"/>
    <w:rsid w:val="009E090A"/>
    <w:rsid w:val="009E0D55"/>
    <w:rsid w:val="009E1AB7"/>
    <w:rsid w:val="009E2062"/>
    <w:rsid w:val="009E25D9"/>
    <w:rsid w:val="009E27D8"/>
    <w:rsid w:val="009E292C"/>
    <w:rsid w:val="009E3214"/>
    <w:rsid w:val="009E393A"/>
    <w:rsid w:val="009E39F4"/>
    <w:rsid w:val="009E3D75"/>
    <w:rsid w:val="009E3F6E"/>
    <w:rsid w:val="009E416C"/>
    <w:rsid w:val="009E4377"/>
    <w:rsid w:val="009E4842"/>
    <w:rsid w:val="009E485A"/>
    <w:rsid w:val="009E4C9E"/>
    <w:rsid w:val="009E5D1A"/>
    <w:rsid w:val="009E6DFB"/>
    <w:rsid w:val="009E71A4"/>
    <w:rsid w:val="009E7275"/>
    <w:rsid w:val="009E742D"/>
    <w:rsid w:val="009E7895"/>
    <w:rsid w:val="009E7F70"/>
    <w:rsid w:val="009F0551"/>
    <w:rsid w:val="009F073B"/>
    <w:rsid w:val="009F0F99"/>
    <w:rsid w:val="009F1300"/>
    <w:rsid w:val="009F1676"/>
    <w:rsid w:val="009F179C"/>
    <w:rsid w:val="009F1A24"/>
    <w:rsid w:val="009F2324"/>
    <w:rsid w:val="009F3713"/>
    <w:rsid w:val="009F44DE"/>
    <w:rsid w:val="009F53A5"/>
    <w:rsid w:val="009F5EAD"/>
    <w:rsid w:val="009F63F2"/>
    <w:rsid w:val="009F75F9"/>
    <w:rsid w:val="009F77C2"/>
    <w:rsid w:val="009F7898"/>
    <w:rsid w:val="00A0039D"/>
    <w:rsid w:val="00A00C6A"/>
    <w:rsid w:val="00A010D1"/>
    <w:rsid w:val="00A0195B"/>
    <w:rsid w:val="00A01969"/>
    <w:rsid w:val="00A01A2E"/>
    <w:rsid w:val="00A01D7A"/>
    <w:rsid w:val="00A01FF9"/>
    <w:rsid w:val="00A023E5"/>
    <w:rsid w:val="00A0329C"/>
    <w:rsid w:val="00A03BFA"/>
    <w:rsid w:val="00A044D2"/>
    <w:rsid w:val="00A047F7"/>
    <w:rsid w:val="00A04A9D"/>
    <w:rsid w:val="00A05AB5"/>
    <w:rsid w:val="00A06EAD"/>
    <w:rsid w:val="00A076CD"/>
    <w:rsid w:val="00A0788B"/>
    <w:rsid w:val="00A07B40"/>
    <w:rsid w:val="00A1089D"/>
    <w:rsid w:val="00A108AA"/>
    <w:rsid w:val="00A10D61"/>
    <w:rsid w:val="00A118CA"/>
    <w:rsid w:val="00A11DE9"/>
    <w:rsid w:val="00A1288F"/>
    <w:rsid w:val="00A13385"/>
    <w:rsid w:val="00A134D7"/>
    <w:rsid w:val="00A147B1"/>
    <w:rsid w:val="00A14801"/>
    <w:rsid w:val="00A14C1C"/>
    <w:rsid w:val="00A14D0C"/>
    <w:rsid w:val="00A14F55"/>
    <w:rsid w:val="00A16891"/>
    <w:rsid w:val="00A17FEE"/>
    <w:rsid w:val="00A20192"/>
    <w:rsid w:val="00A201D6"/>
    <w:rsid w:val="00A20402"/>
    <w:rsid w:val="00A20581"/>
    <w:rsid w:val="00A21355"/>
    <w:rsid w:val="00A22378"/>
    <w:rsid w:val="00A2243D"/>
    <w:rsid w:val="00A22F5C"/>
    <w:rsid w:val="00A23B06"/>
    <w:rsid w:val="00A243F3"/>
    <w:rsid w:val="00A24563"/>
    <w:rsid w:val="00A24ABF"/>
    <w:rsid w:val="00A24B07"/>
    <w:rsid w:val="00A2502E"/>
    <w:rsid w:val="00A25359"/>
    <w:rsid w:val="00A254EF"/>
    <w:rsid w:val="00A25699"/>
    <w:rsid w:val="00A25ACE"/>
    <w:rsid w:val="00A25CDA"/>
    <w:rsid w:val="00A25F7C"/>
    <w:rsid w:val="00A26DC3"/>
    <w:rsid w:val="00A270D8"/>
    <w:rsid w:val="00A27736"/>
    <w:rsid w:val="00A27E05"/>
    <w:rsid w:val="00A302A5"/>
    <w:rsid w:val="00A309B9"/>
    <w:rsid w:val="00A30B58"/>
    <w:rsid w:val="00A30DAE"/>
    <w:rsid w:val="00A3114D"/>
    <w:rsid w:val="00A31ACC"/>
    <w:rsid w:val="00A323DB"/>
    <w:rsid w:val="00A328DA"/>
    <w:rsid w:val="00A33291"/>
    <w:rsid w:val="00A333CA"/>
    <w:rsid w:val="00A33BB9"/>
    <w:rsid w:val="00A33CEE"/>
    <w:rsid w:val="00A34EAB"/>
    <w:rsid w:val="00A356B2"/>
    <w:rsid w:val="00A35B66"/>
    <w:rsid w:val="00A369F6"/>
    <w:rsid w:val="00A36BBC"/>
    <w:rsid w:val="00A37099"/>
    <w:rsid w:val="00A371DF"/>
    <w:rsid w:val="00A3739E"/>
    <w:rsid w:val="00A373E5"/>
    <w:rsid w:val="00A378F0"/>
    <w:rsid w:val="00A37D39"/>
    <w:rsid w:val="00A40300"/>
    <w:rsid w:val="00A404C5"/>
    <w:rsid w:val="00A406E9"/>
    <w:rsid w:val="00A40FDB"/>
    <w:rsid w:val="00A41641"/>
    <w:rsid w:val="00A41BDD"/>
    <w:rsid w:val="00A423A7"/>
    <w:rsid w:val="00A4248C"/>
    <w:rsid w:val="00A42BC2"/>
    <w:rsid w:val="00A4385A"/>
    <w:rsid w:val="00A43FB0"/>
    <w:rsid w:val="00A43FB3"/>
    <w:rsid w:val="00A4402D"/>
    <w:rsid w:val="00A44868"/>
    <w:rsid w:val="00A44EF0"/>
    <w:rsid w:val="00A4546C"/>
    <w:rsid w:val="00A455B9"/>
    <w:rsid w:val="00A461F1"/>
    <w:rsid w:val="00A46D02"/>
    <w:rsid w:val="00A46E53"/>
    <w:rsid w:val="00A471B4"/>
    <w:rsid w:val="00A51B85"/>
    <w:rsid w:val="00A5268C"/>
    <w:rsid w:val="00A52C18"/>
    <w:rsid w:val="00A536FA"/>
    <w:rsid w:val="00A53754"/>
    <w:rsid w:val="00A54349"/>
    <w:rsid w:val="00A551CB"/>
    <w:rsid w:val="00A5594D"/>
    <w:rsid w:val="00A55E4C"/>
    <w:rsid w:val="00A56F06"/>
    <w:rsid w:val="00A57675"/>
    <w:rsid w:val="00A57BF0"/>
    <w:rsid w:val="00A60587"/>
    <w:rsid w:val="00A60E2D"/>
    <w:rsid w:val="00A6137F"/>
    <w:rsid w:val="00A621E6"/>
    <w:rsid w:val="00A6248F"/>
    <w:rsid w:val="00A62739"/>
    <w:rsid w:val="00A6401D"/>
    <w:rsid w:val="00A6621C"/>
    <w:rsid w:val="00A66422"/>
    <w:rsid w:val="00A669BA"/>
    <w:rsid w:val="00A671F1"/>
    <w:rsid w:val="00A67988"/>
    <w:rsid w:val="00A67995"/>
    <w:rsid w:val="00A67C31"/>
    <w:rsid w:val="00A67E7F"/>
    <w:rsid w:val="00A7098D"/>
    <w:rsid w:val="00A70E40"/>
    <w:rsid w:val="00A71681"/>
    <w:rsid w:val="00A7198C"/>
    <w:rsid w:val="00A72DCD"/>
    <w:rsid w:val="00A7331E"/>
    <w:rsid w:val="00A746D2"/>
    <w:rsid w:val="00A748E7"/>
    <w:rsid w:val="00A74BDC"/>
    <w:rsid w:val="00A74D5C"/>
    <w:rsid w:val="00A75C98"/>
    <w:rsid w:val="00A76423"/>
    <w:rsid w:val="00A76AC6"/>
    <w:rsid w:val="00A76AE8"/>
    <w:rsid w:val="00A76EF2"/>
    <w:rsid w:val="00A76FA0"/>
    <w:rsid w:val="00A77104"/>
    <w:rsid w:val="00A779E1"/>
    <w:rsid w:val="00A8080D"/>
    <w:rsid w:val="00A80E2C"/>
    <w:rsid w:val="00A822D7"/>
    <w:rsid w:val="00A82842"/>
    <w:rsid w:val="00A8331D"/>
    <w:rsid w:val="00A83529"/>
    <w:rsid w:val="00A83E9E"/>
    <w:rsid w:val="00A85362"/>
    <w:rsid w:val="00A859EE"/>
    <w:rsid w:val="00A85C10"/>
    <w:rsid w:val="00A86164"/>
    <w:rsid w:val="00A86566"/>
    <w:rsid w:val="00A865B4"/>
    <w:rsid w:val="00A869B2"/>
    <w:rsid w:val="00A8733F"/>
    <w:rsid w:val="00A87985"/>
    <w:rsid w:val="00A87EC4"/>
    <w:rsid w:val="00A9042D"/>
    <w:rsid w:val="00A908E7"/>
    <w:rsid w:val="00A90D8C"/>
    <w:rsid w:val="00A91A32"/>
    <w:rsid w:val="00A91EDD"/>
    <w:rsid w:val="00A9231A"/>
    <w:rsid w:val="00A925CD"/>
    <w:rsid w:val="00A92B50"/>
    <w:rsid w:val="00A92B67"/>
    <w:rsid w:val="00A939B4"/>
    <w:rsid w:val="00A939FA"/>
    <w:rsid w:val="00A93AC1"/>
    <w:rsid w:val="00A9415E"/>
    <w:rsid w:val="00A94279"/>
    <w:rsid w:val="00A943E4"/>
    <w:rsid w:val="00A9459B"/>
    <w:rsid w:val="00A945F7"/>
    <w:rsid w:val="00A94B0A"/>
    <w:rsid w:val="00A95704"/>
    <w:rsid w:val="00A960B4"/>
    <w:rsid w:val="00A96E24"/>
    <w:rsid w:val="00A97223"/>
    <w:rsid w:val="00A97A40"/>
    <w:rsid w:val="00A97BF1"/>
    <w:rsid w:val="00A97DF4"/>
    <w:rsid w:val="00AA053D"/>
    <w:rsid w:val="00AA059C"/>
    <w:rsid w:val="00AA1A74"/>
    <w:rsid w:val="00AA2AB4"/>
    <w:rsid w:val="00AA2F15"/>
    <w:rsid w:val="00AA317B"/>
    <w:rsid w:val="00AA3B3C"/>
    <w:rsid w:val="00AA3B58"/>
    <w:rsid w:val="00AA40D9"/>
    <w:rsid w:val="00AA45AD"/>
    <w:rsid w:val="00AA46CB"/>
    <w:rsid w:val="00AA4D68"/>
    <w:rsid w:val="00AA6820"/>
    <w:rsid w:val="00AA6988"/>
    <w:rsid w:val="00AA6B59"/>
    <w:rsid w:val="00AA70EC"/>
    <w:rsid w:val="00AA71D7"/>
    <w:rsid w:val="00AB10D7"/>
    <w:rsid w:val="00AB21AC"/>
    <w:rsid w:val="00AB3657"/>
    <w:rsid w:val="00AB3836"/>
    <w:rsid w:val="00AB3BCF"/>
    <w:rsid w:val="00AB3F13"/>
    <w:rsid w:val="00AB417E"/>
    <w:rsid w:val="00AB41DF"/>
    <w:rsid w:val="00AB4442"/>
    <w:rsid w:val="00AB4ECB"/>
    <w:rsid w:val="00AB5777"/>
    <w:rsid w:val="00AB5D3C"/>
    <w:rsid w:val="00AB6659"/>
    <w:rsid w:val="00AB68BA"/>
    <w:rsid w:val="00AC0930"/>
    <w:rsid w:val="00AC0A14"/>
    <w:rsid w:val="00AC0F43"/>
    <w:rsid w:val="00AC1739"/>
    <w:rsid w:val="00AC220B"/>
    <w:rsid w:val="00AC23E4"/>
    <w:rsid w:val="00AC2521"/>
    <w:rsid w:val="00AC2F8C"/>
    <w:rsid w:val="00AC381D"/>
    <w:rsid w:val="00AC3BDD"/>
    <w:rsid w:val="00AC3D9E"/>
    <w:rsid w:val="00AC3F3D"/>
    <w:rsid w:val="00AC4142"/>
    <w:rsid w:val="00AC4B29"/>
    <w:rsid w:val="00AC50FA"/>
    <w:rsid w:val="00AC543E"/>
    <w:rsid w:val="00AC670E"/>
    <w:rsid w:val="00AC69DA"/>
    <w:rsid w:val="00AC6C1A"/>
    <w:rsid w:val="00AC6F3A"/>
    <w:rsid w:val="00AC7716"/>
    <w:rsid w:val="00AC78B8"/>
    <w:rsid w:val="00AD031B"/>
    <w:rsid w:val="00AD06D3"/>
    <w:rsid w:val="00AD0C54"/>
    <w:rsid w:val="00AD0FB7"/>
    <w:rsid w:val="00AD2AD5"/>
    <w:rsid w:val="00AD2F6B"/>
    <w:rsid w:val="00AD317C"/>
    <w:rsid w:val="00AD39B1"/>
    <w:rsid w:val="00AD4ACB"/>
    <w:rsid w:val="00AD4EB8"/>
    <w:rsid w:val="00AD50AD"/>
    <w:rsid w:val="00AD540C"/>
    <w:rsid w:val="00AD6845"/>
    <w:rsid w:val="00AD6DB2"/>
    <w:rsid w:val="00AD6F9F"/>
    <w:rsid w:val="00AD70C3"/>
    <w:rsid w:val="00AD71EE"/>
    <w:rsid w:val="00AD745C"/>
    <w:rsid w:val="00AD7708"/>
    <w:rsid w:val="00AD7FA4"/>
    <w:rsid w:val="00AE0737"/>
    <w:rsid w:val="00AE11AF"/>
    <w:rsid w:val="00AE123E"/>
    <w:rsid w:val="00AE1285"/>
    <w:rsid w:val="00AE1F8B"/>
    <w:rsid w:val="00AE2C98"/>
    <w:rsid w:val="00AE454C"/>
    <w:rsid w:val="00AE483E"/>
    <w:rsid w:val="00AE5253"/>
    <w:rsid w:val="00AE6B47"/>
    <w:rsid w:val="00AE6BF8"/>
    <w:rsid w:val="00AE6CB9"/>
    <w:rsid w:val="00AF01BD"/>
    <w:rsid w:val="00AF01E0"/>
    <w:rsid w:val="00AF0269"/>
    <w:rsid w:val="00AF0A98"/>
    <w:rsid w:val="00AF1097"/>
    <w:rsid w:val="00AF146A"/>
    <w:rsid w:val="00AF1535"/>
    <w:rsid w:val="00AF1F04"/>
    <w:rsid w:val="00AF1FE7"/>
    <w:rsid w:val="00AF255B"/>
    <w:rsid w:val="00AF2FCC"/>
    <w:rsid w:val="00AF3A8E"/>
    <w:rsid w:val="00AF3DC5"/>
    <w:rsid w:val="00AF4000"/>
    <w:rsid w:val="00AF40D1"/>
    <w:rsid w:val="00AF4BB0"/>
    <w:rsid w:val="00AF5103"/>
    <w:rsid w:val="00AF5C24"/>
    <w:rsid w:val="00AF636E"/>
    <w:rsid w:val="00AF64CE"/>
    <w:rsid w:val="00AF6536"/>
    <w:rsid w:val="00AF6847"/>
    <w:rsid w:val="00AF7971"/>
    <w:rsid w:val="00AF7DA2"/>
    <w:rsid w:val="00B000DD"/>
    <w:rsid w:val="00B003AD"/>
    <w:rsid w:val="00B00E27"/>
    <w:rsid w:val="00B018CF"/>
    <w:rsid w:val="00B01F27"/>
    <w:rsid w:val="00B01FAC"/>
    <w:rsid w:val="00B020A8"/>
    <w:rsid w:val="00B0222D"/>
    <w:rsid w:val="00B02830"/>
    <w:rsid w:val="00B0373C"/>
    <w:rsid w:val="00B045FA"/>
    <w:rsid w:val="00B04EE4"/>
    <w:rsid w:val="00B05696"/>
    <w:rsid w:val="00B05C6E"/>
    <w:rsid w:val="00B060EC"/>
    <w:rsid w:val="00B062A2"/>
    <w:rsid w:val="00B0639B"/>
    <w:rsid w:val="00B065C8"/>
    <w:rsid w:val="00B06ED3"/>
    <w:rsid w:val="00B07C8C"/>
    <w:rsid w:val="00B10588"/>
    <w:rsid w:val="00B11F81"/>
    <w:rsid w:val="00B12E29"/>
    <w:rsid w:val="00B136BC"/>
    <w:rsid w:val="00B13D31"/>
    <w:rsid w:val="00B13E70"/>
    <w:rsid w:val="00B1415A"/>
    <w:rsid w:val="00B1505E"/>
    <w:rsid w:val="00B150B9"/>
    <w:rsid w:val="00B15E57"/>
    <w:rsid w:val="00B16D3E"/>
    <w:rsid w:val="00B16F4E"/>
    <w:rsid w:val="00B17515"/>
    <w:rsid w:val="00B21AE0"/>
    <w:rsid w:val="00B21B60"/>
    <w:rsid w:val="00B21DD7"/>
    <w:rsid w:val="00B21FAC"/>
    <w:rsid w:val="00B22E47"/>
    <w:rsid w:val="00B22F4B"/>
    <w:rsid w:val="00B2331F"/>
    <w:rsid w:val="00B23ED5"/>
    <w:rsid w:val="00B2533F"/>
    <w:rsid w:val="00B253CE"/>
    <w:rsid w:val="00B2628A"/>
    <w:rsid w:val="00B26336"/>
    <w:rsid w:val="00B2721A"/>
    <w:rsid w:val="00B27CD3"/>
    <w:rsid w:val="00B27EBD"/>
    <w:rsid w:val="00B3114D"/>
    <w:rsid w:val="00B315D2"/>
    <w:rsid w:val="00B31CF8"/>
    <w:rsid w:val="00B336F2"/>
    <w:rsid w:val="00B340B4"/>
    <w:rsid w:val="00B34111"/>
    <w:rsid w:val="00B34208"/>
    <w:rsid w:val="00B34F6D"/>
    <w:rsid w:val="00B354FA"/>
    <w:rsid w:val="00B35831"/>
    <w:rsid w:val="00B35D84"/>
    <w:rsid w:val="00B3681D"/>
    <w:rsid w:val="00B368D7"/>
    <w:rsid w:val="00B36A33"/>
    <w:rsid w:val="00B36D3A"/>
    <w:rsid w:val="00B377A4"/>
    <w:rsid w:val="00B3789A"/>
    <w:rsid w:val="00B402DE"/>
    <w:rsid w:val="00B41414"/>
    <w:rsid w:val="00B4145D"/>
    <w:rsid w:val="00B41CF4"/>
    <w:rsid w:val="00B425EF"/>
    <w:rsid w:val="00B428CF"/>
    <w:rsid w:val="00B43409"/>
    <w:rsid w:val="00B439EF"/>
    <w:rsid w:val="00B44C5C"/>
    <w:rsid w:val="00B44DF0"/>
    <w:rsid w:val="00B4528C"/>
    <w:rsid w:val="00B46B31"/>
    <w:rsid w:val="00B47702"/>
    <w:rsid w:val="00B47BC5"/>
    <w:rsid w:val="00B5045E"/>
    <w:rsid w:val="00B50739"/>
    <w:rsid w:val="00B50B20"/>
    <w:rsid w:val="00B51675"/>
    <w:rsid w:val="00B51D3E"/>
    <w:rsid w:val="00B52BF7"/>
    <w:rsid w:val="00B52E3F"/>
    <w:rsid w:val="00B52F33"/>
    <w:rsid w:val="00B535DB"/>
    <w:rsid w:val="00B53685"/>
    <w:rsid w:val="00B536CE"/>
    <w:rsid w:val="00B53A04"/>
    <w:rsid w:val="00B541CA"/>
    <w:rsid w:val="00B54D62"/>
    <w:rsid w:val="00B563B4"/>
    <w:rsid w:val="00B564A2"/>
    <w:rsid w:val="00B569AB"/>
    <w:rsid w:val="00B57B4E"/>
    <w:rsid w:val="00B57BA4"/>
    <w:rsid w:val="00B57E5B"/>
    <w:rsid w:val="00B601CF"/>
    <w:rsid w:val="00B60206"/>
    <w:rsid w:val="00B60431"/>
    <w:rsid w:val="00B6198D"/>
    <w:rsid w:val="00B61BE7"/>
    <w:rsid w:val="00B62068"/>
    <w:rsid w:val="00B6382B"/>
    <w:rsid w:val="00B63B26"/>
    <w:rsid w:val="00B63B91"/>
    <w:rsid w:val="00B63B95"/>
    <w:rsid w:val="00B64136"/>
    <w:rsid w:val="00B6440D"/>
    <w:rsid w:val="00B644A6"/>
    <w:rsid w:val="00B647C4"/>
    <w:rsid w:val="00B6495B"/>
    <w:rsid w:val="00B666A8"/>
    <w:rsid w:val="00B66A14"/>
    <w:rsid w:val="00B66BAB"/>
    <w:rsid w:val="00B66F17"/>
    <w:rsid w:val="00B674E8"/>
    <w:rsid w:val="00B67C7E"/>
    <w:rsid w:val="00B67EB7"/>
    <w:rsid w:val="00B700D4"/>
    <w:rsid w:val="00B70126"/>
    <w:rsid w:val="00B7188D"/>
    <w:rsid w:val="00B71E2D"/>
    <w:rsid w:val="00B72329"/>
    <w:rsid w:val="00B729DB"/>
    <w:rsid w:val="00B72DF9"/>
    <w:rsid w:val="00B7322E"/>
    <w:rsid w:val="00B73C35"/>
    <w:rsid w:val="00B74138"/>
    <w:rsid w:val="00B74182"/>
    <w:rsid w:val="00B743ED"/>
    <w:rsid w:val="00B7505A"/>
    <w:rsid w:val="00B750E9"/>
    <w:rsid w:val="00B75745"/>
    <w:rsid w:val="00B75B2E"/>
    <w:rsid w:val="00B75D5B"/>
    <w:rsid w:val="00B76A2D"/>
    <w:rsid w:val="00B76EA9"/>
    <w:rsid w:val="00B803B4"/>
    <w:rsid w:val="00B805E5"/>
    <w:rsid w:val="00B80959"/>
    <w:rsid w:val="00B809FA"/>
    <w:rsid w:val="00B80C99"/>
    <w:rsid w:val="00B80E94"/>
    <w:rsid w:val="00B81678"/>
    <w:rsid w:val="00B81941"/>
    <w:rsid w:val="00B8459F"/>
    <w:rsid w:val="00B84DE7"/>
    <w:rsid w:val="00B84F7E"/>
    <w:rsid w:val="00B851BE"/>
    <w:rsid w:val="00B8596B"/>
    <w:rsid w:val="00B8708F"/>
    <w:rsid w:val="00B872F8"/>
    <w:rsid w:val="00B87A29"/>
    <w:rsid w:val="00B87C01"/>
    <w:rsid w:val="00B90138"/>
    <w:rsid w:val="00B90468"/>
    <w:rsid w:val="00B90F6B"/>
    <w:rsid w:val="00B9149E"/>
    <w:rsid w:val="00B9173E"/>
    <w:rsid w:val="00B917C0"/>
    <w:rsid w:val="00B92793"/>
    <w:rsid w:val="00B92B22"/>
    <w:rsid w:val="00B9319E"/>
    <w:rsid w:val="00B93987"/>
    <w:rsid w:val="00B939C6"/>
    <w:rsid w:val="00B93BED"/>
    <w:rsid w:val="00B93D67"/>
    <w:rsid w:val="00B94023"/>
    <w:rsid w:val="00B9425C"/>
    <w:rsid w:val="00B94EB1"/>
    <w:rsid w:val="00B955F4"/>
    <w:rsid w:val="00B957B6"/>
    <w:rsid w:val="00B95C3A"/>
    <w:rsid w:val="00B95DFF"/>
    <w:rsid w:val="00B96007"/>
    <w:rsid w:val="00B96783"/>
    <w:rsid w:val="00B969DE"/>
    <w:rsid w:val="00B978D5"/>
    <w:rsid w:val="00BA1283"/>
    <w:rsid w:val="00BA17A6"/>
    <w:rsid w:val="00BA2000"/>
    <w:rsid w:val="00BA3302"/>
    <w:rsid w:val="00BA4004"/>
    <w:rsid w:val="00BA458B"/>
    <w:rsid w:val="00BA5AB3"/>
    <w:rsid w:val="00BA5D11"/>
    <w:rsid w:val="00BA5D85"/>
    <w:rsid w:val="00BA6392"/>
    <w:rsid w:val="00BA66A1"/>
    <w:rsid w:val="00BA6A1D"/>
    <w:rsid w:val="00BA732B"/>
    <w:rsid w:val="00BA73BB"/>
    <w:rsid w:val="00BB17FC"/>
    <w:rsid w:val="00BB200B"/>
    <w:rsid w:val="00BB257F"/>
    <w:rsid w:val="00BB339D"/>
    <w:rsid w:val="00BB386E"/>
    <w:rsid w:val="00BB446C"/>
    <w:rsid w:val="00BB4FD3"/>
    <w:rsid w:val="00BB5A48"/>
    <w:rsid w:val="00BB6307"/>
    <w:rsid w:val="00BB6336"/>
    <w:rsid w:val="00BB6E7E"/>
    <w:rsid w:val="00BB75FC"/>
    <w:rsid w:val="00BB79B5"/>
    <w:rsid w:val="00BB7CDA"/>
    <w:rsid w:val="00BC0DC2"/>
    <w:rsid w:val="00BC1216"/>
    <w:rsid w:val="00BC16DE"/>
    <w:rsid w:val="00BC1CC0"/>
    <w:rsid w:val="00BC2312"/>
    <w:rsid w:val="00BC3662"/>
    <w:rsid w:val="00BC36E0"/>
    <w:rsid w:val="00BC3A55"/>
    <w:rsid w:val="00BC3AE7"/>
    <w:rsid w:val="00BC4127"/>
    <w:rsid w:val="00BC417B"/>
    <w:rsid w:val="00BC4721"/>
    <w:rsid w:val="00BC472F"/>
    <w:rsid w:val="00BC50C4"/>
    <w:rsid w:val="00BC5B7A"/>
    <w:rsid w:val="00BC68C0"/>
    <w:rsid w:val="00BC6BB1"/>
    <w:rsid w:val="00BC73E8"/>
    <w:rsid w:val="00BC77E1"/>
    <w:rsid w:val="00BD0F8A"/>
    <w:rsid w:val="00BD0FE9"/>
    <w:rsid w:val="00BD11F3"/>
    <w:rsid w:val="00BD1EB4"/>
    <w:rsid w:val="00BD1F42"/>
    <w:rsid w:val="00BD262F"/>
    <w:rsid w:val="00BD2B0C"/>
    <w:rsid w:val="00BD2E7B"/>
    <w:rsid w:val="00BD3240"/>
    <w:rsid w:val="00BD47CD"/>
    <w:rsid w:val="00BD5D52"/>
    <w:rsid w:val="00BD6844"/>
    <w:rsid w:val="00BD6B34"/>
    <w:rsid w:val="00BD76BF"/>
    <w:rsid w:val="00BD7DBE"/>
    <w:rsid w:val="00BD7FBB"/>
    <w:rsid w:val="00BE04EA"/>
    <w:rsid w:val="00BE0B70"/>
    <w:rsid w:val="00BE0F49"/>
    <w:rsid w:val="00BE1C33"/>
    <w:rsid w:val="00BE2E89"/>
    <w:rsid w:val="00BE320E"/>
    <w:rsid w:val="00BE3AB3"/>
    <w:rsid w:val="00BE42A3"/>
    <w:rsid w:val="00BE44F2"/>
    <w:rsid w:val="00BE4A3E"/>
    <w:rsid w:val="00BE7CF9"/>
    <w:rsid w:val="00BF01AA"/>
    <w:rsid w:val="00BF0674"/>
    <w:rsid w:val="00BF08EF"/>
    <w:rsid w:val="00BF099F"/>
    <w:rsid w:val="00BF1150"/>
    <w:rsid w:val="00BF1A31"/>
    <w:rsid w:val="00BF2412"/>
    <w:rsid w:val="00BF266C"/>
    <w:rsid w:val="00BF38F2"/>
    <w:rsid w:val="00BF4960"/>
    <w:rsid w:val="00BF4BE6"/>
    <w:rsid w:val="00BF4C40"/>
    <w:rsid w:val="00BF609A"/>
    <w:rsid w:val="00C006E3"/>
    <w:rsid w:val="00C00800"/>
    <w:rsid w:val="00C00C2F"/>
    <w:rsid w:val="00C00EE1"/>
    <w:rsid w:val="00C02032"/>
    <w:rsid w:val="00C02261"/>
    <w:rsid w:val="00C029FA"/>
    <w:rsid w:val="00C035DE"/>
    <w:rsid w:val="00C038A9"/>
    <w:rsid w:val="00C03A64"/>
    <w:rsid w:val="00C03D5B"/>
    <w:rsid w:val="00C03DA5"/>
    <w:rsid w:val="00C045CF"/>
    <w:rsid w:val="00C05297"/>
    <w:rsid w:val="00C0639C"/>
    <w:rsid w:val="00C066E8"/>
    <w:rsid w:val="00C07542"/>
    <w:rsid w:val="00C0796E"/>
    <w:rsid w:val="00C07F50"/>
    <w:rsid w:val="00C106DF"/>
    <w:rsid w:val="00C10D4C"/>
    <w:rsid w:val="00C117A0"/>
    <w:rsid w:val="00C136B5"/>
    <w:rsid w:val="00C13E60"/>
    <w:rsid w:val="00C147FB"/>
    <w:rsid w:val="00C147FF"/>
    <w:rsid w:val="00C148F9"/>
    <w:rsid w:val="00C14AB8"/>
    <w:rsid w:val="00C1551D"/>
    <w:rsid w:val="00C164F7"/>
    <w:rsid w:val="00C167C8"/>
    <w:rsid w:val="00C16B75"/>
    <w:rsid w:val="00C16F61"/>
    <w:rsid w:val="00C170C7"/>
    <w:rsid w:val="00C17E7A"/>
    <w:rsid w:val="00C201B3"/>
    <w:rsid w:val="00C2022C"/>
    <w:rsid w:val="00C20339"/>
    <w:rsid w:val="00C2038E"/>
    <w:rsid w:val="00C212D8"/>
    <w:rsid w:val="00C2172E"/>
    <w:rsid w:val="00C222E7"/>
    <w:rsid w:val="00C22438"/>
    <w:rsid w:val="00C22584"/>
    <w:rsid w:val="00C22A75"/>
    <w:rsid w:val="00C22CB1"/>
    <w:rsid w:val="00C22DAA"/>
    <w:rsid w:val="00C238D3"/>
    <w:rsid w:val="00C248AF"/>
    <w:rsid w:val="00C2496D"/>
    <w:rsid w:val="00C24F14"/>
    <w:rsid w:val="00C25412"/>
    <w:rsid w:val="00C2768A"/>
    <w:rsid w:val="00C277FB"/>
    <w:rsid w:val="00C2782C"/>
    <w:rsid w:val="00C2785D"/>
    <w:rsid w:val="00C3019D"/>
    <w:rsid w:val="00C306C2"/>
    <w:rsid w:val="00C30A3C"/>
    <w:rsid w:val="00C31987"/>
    <w:rsid w:val="00C31E34"/>
    <w:rsid w:val="00C31F92"/>
    <w:rsid w:val="00C33412"/>
    <w:rsid w:val="00C33B47"/>
    <w:rsid w:val="00C33B68"/>
    <w:rsid w:val="00C34E0E"/>
    <w:rsid w:val="00C34E98"/>
    <w:rsid w:val="00C35B52"/>
    <w:rsid w:val="00C35CAF"/>
    <w:rsid w:val="00C36229"/>
    <w:rsid w:val="00C37A47"/>
    <w:rsid w:val="00C37F31"/>
    <w:rsid w:val="00C40136"/>
    <w:rsid w:val="00C405C0"/>
    <w:rsid w:val="00C4086E"/>
    <w:rsid w:val="00C40D28"/>
    <w:rsid w:val="00C41925"/>
    <w:rsid w:val="00C42E66"/>
    <w:rsid w:val="00C42E77"/>
    <w:rsid w:val="00C4339D"/>
    <w:rsid w:val="00C44247"/>
    <w:rsid w:val="00C4432D"/>
    <w:rsid w:val="00C4464A"/>
    <w:rsid w:val="00C45548"/>
    <w:rsid w:val="00C461A6"/>
    <w:rsid w:val="00C46954"/>
    <w:rsid w:val="00C47024"/>
    <w:rsid w:val="00C47831"/>
    <w:rsid w:val="00C47978"/>
    <w:rsid w:val="00C50134"/>
    <w:rsid w:val="00C50931"/>
    <w:rsid w:val="00C50DB1"/>
    <w:rsid w:val="00C50DCB"/>
    <w:rsid w:val="00C51AA4"/>
    <w:rsid w:val="00C51D84"/>
    <w:rsid w:val="00C52174"/>
    <w:rsid w:val="00C53E82"/>
    <w:rsid w:val="00C55876"/>
    <w:rsid w:val="00C55954"/>
    <w:rsid w:val="00C574D0"/>
    <w:rsid w:val="00C57707"/>
    <w:rsid w:val="00C57DF9"/>
    <w:rsid w:val="00C57EDF"/>
    <w:rsid w:val="00C60E69"/>
    <w:rsid w:val="00C6157D"/>
    <w:rsid w:val="00C62172"/>
    <w:rsid w:val="00C6262C"/>
    <w:rsid w:val="00C629CA"/>
    <w:rsid w:val="00C63359"/>
    <w:rsid w:val="00C63E19"/>
    <w:rsid w:val="00C64192"/>
    <w:rsid w:val="00C653B1"/>
    <w:rsid w:val="00C65C99"/>
    <w:rsid w:val="00C676B8"/>
    <w:rsid w:val="00C71965"/>
    <w:rsid w:val="00C727E3"/>
    <w:rsid w:val="00C7297C"/>
    <w:rsid w:val="00C72C0E"/>
    <w:rsid w:val="00C72FA1"/>
    <w:rsid w:val="00C7359F"/>
    <w:rsid w:val="00C74A68"/>
    <w:rsid w:val="00C74F76"/>
    <w:rsid w:val="00C750E9"/>
    <w:rsid w:val="00C752D1"/>
    <w:rsid w:val="00C7594B"/>
    <w:rsid w:val="00C76042"/>
    <w:rsid w:val="00C7629B"/>
    <w:rsid w:val="00C76364"/>
    <w:rsid w:val="00C767A5"/>
    <w:rsid w:val="00C77338"/>
    <w:rsid w:val="00C7785C"/>
    <w:rsid w:val="00C77BFE"/>
    <w:rsid w:val="00C8036B"/>
    <w:rsid w:val="00C809E7"/>
    <w:rsid w:val="00C80EA0"/>
    <w:rsid w:val="00C81D49"/>
    <w:rsid w:val="00C8253A"/>
    <w:rsid w:val="00C828ED"/>
    <w:rsid w:val="00C82A3E"/>
    <w:rsid w:val="00C830DF"/>
    <w:rsid w:val="00C834E2"/>
    <w:rsid w:val="00C84629"/>
    <w:rsid w:val="00C848D5"/>
    <w:rsid w:val="00C84CC9"/>
    <w:rsid w:val="00C84CEF"/>
    <w:rsid w:val="00C853AD"/>
    <w:rsid w:val="00C860C8"/>
    <w:rsid w:val="00C8699C"/>
    <w:rsid w:val="00C8732C"/>
    <w:rsid w:val="00C8750F"/>
    <w:rsid w:val="00C9040F"/>
    <w:rsid w:val="00C9072D"/>
    <w:rsid w:val="00C90E17"/>
    <w:rsid w:val="00C91058"/>
    <w:rsid w:val="00C9198C"/>
    <w:rsid w:val="00C91EB2"/>
    <w:rsid w:val="00C91EEC"/>
    <w:rsid w:val="00C92823"/>
    <w:rsid w:val="00C92E60"/>
    <w:rsid w:val="00C93027"/>
    <w:rsid w:val="00C932ED"/>
    <w:rsid w:val="00C9362C"/>
    <w:rsid w:val="00C93A70"/>
    <w:rsid w:val="00C942BD"/>
    <w:rsid w:val="00C94954"/>
    <w:rsid w:val="00C9598A"/>
    <w:rsid w:val="00C95B7C"/>
    <w:rsid w:val="00C95D51"/>
    <w:rsid w:val="00C9641C"/>
    <w:rsid w:val="00C96BDD"/>
    <w:rsid w:val="00C96E6C"/>
    <w:rsid w:val="00C970F0"/>
    <w:rsid w:val="00C971E3"/>
    <w:rsid w:val="00C97A46"/>
    <w:rsid w:val="00CA0D5E"/>
    <w:rsid w:val="00CA1057"/>
    <w:rsid w:val="00CA2D32"/>
    <w:rsid w:val="00CA3D62"/>
    <w:rsid w:val="00CA46E5"/>
    <w:rsid w:val="00CA4AAD"/>
    <w:rsid w:val="00CA5D4E"/>
    <w:rsid w:val="00CA6C47"/>
    <w:rsid w:val="00CA6C63"/>
    <w:rsid w:val="00CA70D9"/>
    <w:rsid w:val="00CB03DF"/>
    <w:rsid w:val="00CB06BA"/>
    <w:rsid w:val="00CB090D"/>
    <w:rsid w:val="00CB1309"/>
    <w:rsid w:val="00CB2823"/>
    <w:rsid w:val="00CB2B39"/>
    <w:rsid w:val="00CB2FBE"/>
    <w:rsid w:val="00CB3400"/>
    <w:rsid w:val="00CB36D1"/>
    <w:rsid w:val="00CB4187"/>
    <w:rsid w:val="00CB4DEF"/>
    <w:rsid w:val="00CB53B2"/>
    <w:rsid w:val="00CB5935"/>
    <w:rsid w:val="00CB5BF8"/>
    <w:rsid w:val="00CB5D5E"/>
    <w:rsid w:val="00CB5FD8"/>
    <w:rsid w:val="00CB6245"/>
    <w:rsid w:val="00CB627B"/>
    <w:rsid w:val="00CB72D8"/>
    <w:rsid w:val="00CB7B66"/>
    <w:rsid w:val="00CB7FF8"/>
    <w:rsid w:val="00CC0487"/>
    <w:rsid w:val="00CC05C7"/>
    <w:rsid w:val="00CC0B98"/>
    <w:rsid w:val="00CC0D2B"/>
    <w:rsid w:val="00CC12F8"/>
    <w:rsid w:val="00CC1BD8"/>
    <w:rsid w:val="00CC20AF"/>
    <w:rsid w:val="00CC319A"/>
    <w:rsid w:val="00CC334D"/>
    <w:rsid w:val="00CC348D"/>
    <w:rsid w:val="00CC39CA"/>
    <w:rsid w:val="00CC406D"/>
    <w:rsid w:val="00CC41B1"/>
    <w:rsid w:val="00CC533D"/>
    <w:rsid w:val="00CC5D9D"/>
    <w:rsid w:val="00CC6096"/>
    <w:rsid w:val="00CC632D"/>
    <w:rsid w:val="00CC6813"/>
    <w:rsid w:val="00CC6C93"/>
    <w:rsid w:val="00CD0099"/>
    <w:rsid w:val="00CD14B9"/>
    <w:rsid w:val="00CD1B27"/>
    <w:rsid w:val="00CD2342"/>
    <w:rsid w:val="00CD27AB"/>
    <w:rsid w:val="00CD2876"/>
    <w:rsid w:val="00CD4C44"/>
    <w:rsid w:val="00CD4F69"/>
    <w:rsid w:val="00CD5269"/>
    <w:rsid w:val="00CD53AA"/>
    <w:rsid w:val="00CD5704"/>
    <w:rsid w:val="00CD5BE9"/>
    <w:rsid w:val="00CD6465"/>
    <w:rsid w:val="00CD6A91"/>
    <w:rsid w:val="00CD72E9"/>
    <w:rsid w:val="00CD79BD"/>
    <w:rsid w:val="00CD7C77"/>
    <w:rsid w:val="00CE0040"/>
    <w:rsid w:val="00CE0CC9"/>
    <w:rsid w:val="00CE0CD5"/>
    <w:rsid w:val="00CE13DB"/>
    <w:rsid w:val="00CE18A1"/>
    <w:rsid w:val="00CE245B"/>
    <w:rsid w:val="00CE256D"/>
    <w:rsid w:val="00CE2ADA"/>
    <w:rsid w:val="00CE3175"/>
    <w:rsid w:val="00CE34B4"/>
    <w:rsid w:val="00CE383A"/>
    <w:rsid w:val="00CE43B0"/>
    <w:rsid w:val="00CE494F"/>
    <w:rsid w:val="00CE515A"/>
    <w:rsid w:val="00CE5164"/>
    <w:rsid w:val="00CE520F"/>
    <w:rsid w:val="00CE5632"/>
    <w:rsid w:val="00CE63C9"/>
    <w:rsid w:val="00CE68F4"/>
    <w:rsid w:val="00CE6D8B"/>
    <w:rsid w:val="00CE7E5F"/>
    <w:rsid w:val="00CF0206"/>
    <w:rsid w:val="00CF024D"/>
    <w:rsid w:val="00CF1312"/>
    <w:rsid w:val="00CF13B8"/>
    <w:rsid w:val="00CF1461"/>
    <w:rsid w:val="00CF17B4"/>
    <w:rsid w:val="00CF1958"/>
    <w:rsid w:val="00CF28BD"/>
    <w:rsid w:val="00CF2D91"/>
    <w:rsid w:val="00CF3CC9"/>
    <w:rsid w:val="00CF45FB"/>
    <w:rsid w:val="00CF5011"/>
    <w:rsid w:val="00CF51FD"/>
    <w:rsid w:val="00CF5290"/>
    <w:rsid w:val="00CF543E"/>
    <w:rsid w:val="00CF6599"/>
    <w:rsid w:val="00CF65C5"/>
    <w:rsid w:val="00CF7E0D"/>
    <w:rsid w:val="00CF7EC8"/>
    <w:rsid w:val="00CF7F61"/>
    <w:rsid w:val="00D006DD"/>
    <w:rsid w:val="00D00DD8"/>
    <w:rsid w:val="00D00FDC"/>
    <w:rsid w:val="00D02306"/>
    <w:rsid w:val="00D02340"/>
    <w:rsid w:val="00D02794"/>
    <w:rsid w:val="00D029A2"/>
    <w:rsid w:val="00D032B2"/>
    <w:rsid w:val="00D034AF"/>
    <w:rsid w:val="00D0353C"/>
    <w:rsid w:val="00D03B31"/>
    <w:rsid w:val="00D0427D"/>
    <w:rsid w:val="00D04386"/>
    <w:rsid w:val="00D04468"/>
    <w:rsid w:val="00D055A0"/>
    <w:rsid w:val="00D0562C"/>
    <w:rsid w:val="00D057AA"/>
    <w:rsid w:val="00D05E8C"/>
    <w:rsid w:val="00D0618D"/>
    <w:rsid w:val="00D065CB"/>
    <w:rsid w:val="00D102DA"/>
    <w:rsid w:val="00D10961"/>
    <w:rsid w:val="00D10E3A"/>
    <w:rsid w:val="00D11702"/>
    <w:rsid w:val="00D11CC2"/>
    <w:rsid w:val="00D1253F"/>
    <w:rsid w:val="00D12C2B"/>
    <w:rsid w:val="00D139F7"/>
    <w:rsid w:val="00D13F65"/>
    <w:rsid w:val="00D1495C"/>
    <w:rsid w:val="00D159DA"/>
    <w:rsid w:val="00D1608F"/>
    <w:rsid w:val="00D166D8"/>
    <w:rsid w:val="00D1679F"/>
    <w:rsid w:val="00D167C9"/>
    <w:rsid w:val="00D16E78"/>
    <w:rsid w:val="00D16F13"/>
    <w:rsid w:val="00D16FAE"/>
    <w:rsid w:val="00D1714E"/>
    <w:rsid w:val="00D173C0"/>
    <w:rsid w:val="00D174C3"/>
    <w:rsid w:val="00D17D2D"/>
    <w:rsid w:val="00D21C7E"/>
    <w:rsid w:val="00D22232"/>
    <w:rsid w:val="00D222D4"/>
    <w:rsid w:val="00D237FD"/>
    <w:rsid w:val="00D24220"/>
    <w:rsid w:val="00D24897"/>
    <w:rsid w:val="00D25763"/>
    <w:rsid w:val="00D25B18"/>
    <w:rsid w:val="00D25B4F"/>
    <w:rsid w:val="00D2651E"/>
    <w:rsid w:val="00D266D3"/>
    <w:rsid w:val="00D27F12"/>
    <w:rsid w:val="00D27FBA"/>
    <w:rsid w:val="00D3014F"/>
    <w:rsid w:val="00D301ED"/>
    <w:rsid w:val="00D302F8"/>
    <w:rsid w:val="00D30692"/>
    <w:rsid w:val="00D30CC1"/>
    <w:rsid w:val="00D312E7"/>
    <w:rsid w:val="00D3145E"/>
    <w:rsid w:val="00D3189B"/>
    <w:rsid w:val="00D31928"/>
    <w:rsid w:val="00D32319"/>
    <w:rsid w:val="00D32898"/>
    <w:rsid w:val="00D339A5"/>
    <w:rsid w:val="00D34F2D"/>
    <w:rsid w:val="00D3541F"/>
    <w:rsid w:val="00D3550A"/>
    <w:rsid w:val="00D35D1B"/>
    <w:rsid w:val="00D364D2"/>
    <w:rsid w:val="00D36760"/>
    <w:rsid w:val="00D369F3"/>
    <w:rsid w:val="00D373AD"/>
    <w:rsid w:val="00D37640"/>
    <w:rsid w:val="00D4016E"/>
    <w:rsid w:val="00D407A9"/>
    <w:rsid w:val="00D41AC9"/>
    <w:rsid w:val="00D41E66"/>
    <w:rsid w:val="00D42085"/>
    <w:rsid w:val="00D42A55"/>
    <w:rsid w:val="00D42C57"/>
    <w:rsid w:val="00D42EB7"/>
    <w:rsid w:val="00D4302A"/>
    <w:rsid w:val="00D4312D"/>
    <w:rsid w:val="00D435A9"/>
    <w:rsid w:val="00D43C20"/>
    <w:rsid w:val="00D43EEF"/>
    <w:rsid w:val="00D4441C"/>
    <w:rsid w:val="00D4464C"/>
    <w:rsid w:val="00D446D3"/>
    <w:rsid w:val="00D448FE"/>
    <w:rsid w:val="00D44AF1"/>
    <w:rsid w:val="00D45216"/>
    <w:rsid w:val="00D45217"/>
    <w:rsid w:val="00D45F42"/>
    <w:rsid w:val="00D4628A"/>
    <w:rsid w:val="00D46E17"/>
    <w:rsid w:val="00D47DE8"/>
    <w:rsid w:val="00D47E8D"/>
    <w:rsid w:val="00D50045"/>
    <w:rsid w:val="00D50BB6"/>
    <w:rsid w:val="00D50D9B"/>
    <w:rsid w:val="00D519F0"/>
    <w:rsid w:val="00D5216C"/>
    <w:rsid w:val="00D526CB"/>
    <w:rsid w:val="00D52CDD"/>
    <w:rsid w:val="00D53910"/>
    <w:rsid w:val="00D5393B"/>
    <w:rsid w:val="00D53B59"/>
    <w:rsid w:val="00D544B6"/>
    <w:rsid w:val="00D546A6"/>
    <w:rsid w:val="00D54CFE"/>
    <w:rsid w:val="00D54F3D"/>
    <w:rsid w:val="00D55124"/>
    <w:rsid w:val="00D5577B"/>
    <w:rsid w:val="00D559CE"/>
    <w:rsid w:val="00D56010"/>
    <w:rsid w:val="00D56CEA"/>
    <w:rsid w:val="00D5783B"/>
    <w:rsid w:val="00D600D1"/>
    <w:rsid w:val="00D606F1"/>
    <w:rsid w:val="00D6077E"/>
    <w:rsid w:val="00D6097B"/>
    <w:rsid w:val="00D60A26"/>
    <w:rsid w:val="00D60C23"/>
    <w:rsid w:val="00D60FAF"/>
    <w:rsid w:val="00D6105F"/>
    <w:rsid w:val="00D61C18"/>
    <w:rsid w:val="00D62D4A"/>
    <w:rsid w:val="00D631AC"/>
    <w:rsid w:val="00D631DB"/>
    <w:rsid w:val="00D6408A"/>
    <w:rsid w:val="00D64A39"/>
    <w:rsid w:val="00D6611A"/>
    <w:rsid w:val="00D66246"/>
    <w:rsid w:val="00D66548"/>
    <w:rsid w:val="00D66924"/>
    <w:rsid w:val="00D66A1D"/>
    <w:rsid w:val="00D66A3B"/>
    <w:rsid w:val="00D66E7E"/>
    <w:rsid w:val="00D673B8"/>
    <w:rsid w:val="00D675ED"/>
    <w:rsid w:val="00D678CF"/>
    <w:rsid w:val="00D70863"/>
    <w:rsid w:val="00D70E89"/>
    <w:rsid w:val="00D71074"/>
    <w:rsid w:val="00D713DC"/>
    <w:rsid w:val="00D718B3"/>
    <w:rsid w:val="00D72520"/>
    <w:rsid w:val="00D72629"/>
    <w:rsid w:val="00D72C23"/>
    <w:rsid w:val="00D72FB6"/>
    <w:rsid w:val="00D74F61"/>
    <w:rsid w:val="00D76E91"/>
    <w:rsid w:val="00D77116"/>
    <w:rsid w:val="00D7725C"/>
    <w:rsid w:val="00D77315"/>
    <w:rsid w:val="00D777BE"/>
    <w:rsid w:val="00D80F34"/>
    <w:rsid w:val="00D810B8"/>
    <w:rsid w:val="00D81E3B"/>
    <w:rsid w:val="00D82C62"/>
    <w:rsid w:val="00D82D65"/>
    <w:rsid w:val="00D82EC3"/>
    <w:rsid w:val="00D830EC"/>
    <w:rsid w:val="00D83162"/>
    <w:rsid w:val="00D834C7"/>
    <w:rsid w:val="00D83820"/>
    <w:rsid w:val="00D84A71"/>
    <w:rsid w:val="00D84F4F"/>
    <w:rsid w:val="00D84FAF"/>
    <w:rsid w:val="00D85015"/>
    <w:rsid w:val="00D865FC"/>
    <w:rsid w:val="00D86C4F"/>
    <w:rsid w:val="00D86EA6"/>
    <w:rsid w:val="00D87474"/>
    <w:rsid w:val="00D87508"/>
    <w:rsid w:val="00D87CA7"/>
    <w:rsid w:val="00D911C2"/>
    <w:rsid w:val="00D9128F"/>
    <w:rsid w:val="00D91632"/>
    <w:rsid w:val="00D921AF"/>
    <w:rsid w:val="00D92363"/>
    <w:rsid w:val="00D9244D"/>
    <w:rsid w:val="00D92C41"/>
    <w:rsid w:val="00D92E6B"/>
    <w:rsid w:val="00D92F4A"/>
    <w:rsid w:val="00D935BC"/>
    <w:rsid w:val="00D93B05"/>
    <w:rsid w:val="00D95128"/>
    <w:rsid w:val="00D9617F"/>
    <w:rsid w:val="00D96566"/>
    <w:rsid w:val="00D96DC0"/>
    <w:rsid w:val="00D96EE3"/>
    <w:rsid w:val="00D97F44"/>
    <w:rsid w:val="00DA0381"/>
    <w:rsid w:val="00DA063C"/>
    <w:rsid w:val="00DA141B"/>
    <w:rsid w:val="00DA1579"/>
    <w:rsid w:val="00DA1591"/>
    <w:rsid w:val="00DA1C46"/>
    <w:rsid w:val="00DA28BD"/>
    <w:rsid w:val="00DA334C"/>
    <w:rsid w:val="00DA3B6E"/>
    <w:rsid w:val="00DA5182"/>
    <w:rsid w:val="00DA5575"/>
    <w:rsid w:val="00DA5AF2"/>
    <w:rsid w:val="00DA5C3B"/>
    <w:rsid w:val="00DA6775"/>
    <w:rsid w:val="00DA75C3"/>
    <w:rsid w:val="00DB09A6"/>
    <w:rsid w:val="00DB0DC5"/>
    <w:rsid w:val="00DB1BE0"/>
    <w:rsid w:val="00DB238D"/>
    <w:rsid w:val="00DB2630"/>
    <w:rsid w:val="00DB28FE"/>
    <w:rsid w:val="00DB3D6F"/>
    <w:rsid w:val="00DB3FF1"/>
    <w:rsid w:val="00DB4481"/>
    <w:rsid w:val="00DB52BD"/>
    <w:rsid w:val="00DB570A"/>
    <w:rsid w:val="00DB66DD"/>
    <w:rsid w:val="00DB69C3"/>
    <w:rsid w:val="00DB7267"/>
    <w:rsid w:val="00DC0179"/>
    <w:rsid w:val="00DC0DB1"/>
    <w:rsid w:val="00DC13D6"/>
    <w:rsid w:val="00DC1521"/>
    <w:rsid w:val="00DC23C4"/>
    <w:rsid w:val="00DC3571"/>
    <w:rsid w:val="00DC367A"/>
    <w:rsid w:val="00DC39F3"/>
    <w:rsid w:val="00DC4976"/>
    <w:rsid w:val="00DC5A86"/>
    <w:rsid w:val="00DC5B59"/>
    <w:rsid w:val="00DC6A51"/>
    <w:rsid w:val="00DC75C9"/>
    <w:rsid w:val="00DC7D9A"/>
    <w:rsid w:val="00DC7E69"/>
    <w:rsid w:val="00DD1909"/>
    <w:rsid w:val="00DD1F84"/>
    <w:rsid w:val="00DD20F0"/>
    <w:rsid w:val="00DD2236"/>
    <w:rsid w:val="00DD2DFD"/>
    <w:rsid w:val="00DD30DB"/>
    <w:rsid w:val="00DD316C"/>
    <w:rsid w:val="00DD3ECE"/>
    <w:rsid w:val="00DD59D8"/>
    <w:rsid w:val="00DD5B0C"/>
    <w:rsid w:val="00DD5C39"/>
    <w:rsid w:val="00DD5CFE"/>
    <w:rsid w:val="00DD61A2"/>
    <w:rsid w:val="00DD624E"/>
    <w:rsid w:val="00DD6497"/>
    <w:rsid w:val="00DD6A89"/>
    <w:rsid w:val="00DD6AA1"/>
    <w:rsid w:val="00DD6CF0"/>
    <w:rsid w:val="00DD70A0"/>
    <w:rsid w:val="00DD737C"/>
    <w:rsid w:val="00DD7CFD"/>
    <w:rsid w:val="00DD7DE3"/>
    <w:rsid w:val="00DE0507"/>
    <w:rsid w:val="00DE0A2F"/>
    <w:rsid w:val="00DE12E8"/>
    <w:rsid w:val="00DE13C9"/>
    <w:rsid w:val="00DE168D"/>
    <w:rsid w:val="00DE1904"/>
    <w:rsid w:val="00DE22F1"/>
    <w:rsid w:val="00DE2657"/>
    <w:rsid w:val="00DE33D9"/>
    <w:rsid w:val="00DE3437"/>
    <w:rsid w:val="00DE374C"/>
    <w:rsid w:val="00DE3903"/>
    <w:rsid w:val="00DE3A34"/>
    <w:rsid w:val="00DE42EC"/>
    <w:rsid w:val="00DE44DC"/>
    <w:rsid w:val="00DE46EF"/>
    <w:rsid w:val="00DE4E5A"/>
    <w:rsid w:val="00DE4E8D"/>
    <w:rsid w:val="00DE53F7"/>
    <w:rsid w:val="00DE558A"/>
    <w:rsid w:val="00DE59C2"/>
    <w:rsid w:val="00DE747B"/>
    <w:rsid w:val="00DE74F3"/>
    <w:rsid w:val="00DE78A5"/>
    <w:rsid w:val="00DE7A26"/>
    <w:rsid w:val="00DE7FC9"/>
    <w:rsid w:val="00DF0910"/>
    <w:rsid w:val="00DF117F"/>
    <w:rsid w:val="00DF1362"/>
    <w:rsid w:val="00DF2A0D"/>
    <w:rsid w:val="00DF3DEF"/>
    <w:rsid w:val="00DF4D55"/>
    <w:rsid w:val="00DF4EF7"/>
    <w:rsid w:val="00DF57C2"/>
    <w:rsid w:val="00DF5C51"/>
    <w:rsid w:val="00DF6D70"/>
    <w:rsid w:val="00DF6E29"/>
    <w:rsid w:val="00DF7844"/>
    <w:rsid w:val="00DF7974"/>
    <w:rsid w:val="00DF79B3"/>
    <w:rsid w:val="00DF7B8B"/>
    <w:rsid w:val="00E000AF"/>
    <w:rsid w:val="00E00173"/>
    <w:rsid w:val="00E0074A"/>
    <w:rsid w:val="00E00FA9"/>
    <w:rsid w:val="00E00FC1"/>
    <w:rsid w:val="00E0130E"/>
    <w:rsid w:val="00E019D5"/>
    <w:rsid w:val="00E01BE4"/>
    <w:rsid w:val="00E02729"/>
    <w:rsid w:val="00E03765"/>
    <w:rsid w:val="00E03D14"/>
    <w:rsid w:val="00E04AEB"/>
    <w:rsid w:val="00E05012"/>
    <w:rsid w:val="00E05772"/>
    <w:rsid w:val="00E061B4"/>
    <w:rsid w:val="00E06213"/>
    <w:rsid w:val="00E079E3"/>
    <w:rsid w:val="00E1117F"/>
    <w:rsid w:val="00E11906"/>
    <w:rsid w:val="00E11A61"/>
    <w:rsid w:val="00E11E34"/>
    <w:rsid w:val="00E127FD"/>
    <w:rsid w:val="00E12B48"/>
    <w:rsid w:val="00E1332E"/>
    <w:rsid w:val="00E13C11"/>
    <w:rsid w:val="00E14653"/>
    <w:rsid w:val="00E14E30"/>
    <w:rsid w:val="00E1530C"/>
    <w:rsid w:val="00E155C1"/>
    <w:rsid w:val="00E15669"/>
    <w:rsid w:val="00E1581B"/>
    <w:rsid w:val="00E1588D"/>
    <w:rsid w:val="00E158AE"/>
    <w:rsid w:val="00E164C5"/>
    <w:rsid w:val="00E165F8"/>
    <w:rsid w:val="00E16616"/>
    <w:rsid w:val="00E17089"/>
    <w:rsid w:val="00E17C39"/>
    <w:rsid w:val="00E2098E"/>
    <w:rsid w:val="00E209B6"/>
    <w:rsid w:val="00E20DF3"/>
    <w:rsid w:val="00E21978"/>
    <w:rsid w:val="00E22D3B"/>
    <w:rsid w:val="00E22F76"/>
    <w:rsid w:val="00E23086"/>
    <w:rsid w:val="00E230EA"/>
    <w:rsid w:val="00E23C18"/>
    <w:rsid w:val="00E24893"/>
    <w:rsid w:val="00E2510C"/>
    <w:rsid w:val="00E25225"/>
    <w:rsid w:val="00E25350"/>
    <w:rsid w:val="00E25DEE"/>
    <w:rsid w:val="00E26498"/>
    <w:rsid w:val="00E275F0"/>
    <w:rsid w:val="00E302A6"/>
    <w:rsid w:val="00E30E62"/>
    <w:rsid w:val="00E314EE"/>
    <w:rsid w:val="00E31D6A"/>
    <w:rsid w:val="00E32468"/>
    <w:rsid w:val="00E33386"/>
    <w:rsid w:val="00E341AE"/>
    <w:rsid w:val="00E35770"/>
    <w:rsid w:val="00E359CF"/>
    <w:rsid w:val="00E37171"/>
    <w:rsid w:val="00E371E7"/>
    <w:rsid w:val="00E37D03"/>
    <w:rsid w:val="00E404BC"/>
    <w:rsid w:val="00E40758"/>
    <w:rsid w:val="00E4089D"/>
    <w:rsid w:val="00E40A6A"/>
    <w:rsid w:val="00E40B9D"/>
    <w:rsid w:val="00E41A62"/>
    <w:rsid w:val="00E41AD2"/>
    <w:rsid w:val="00E424CC"/>
    <w:rsid w:val="00E43554"/>
    <w:rsid w:val="00E43AAB"/>
    <w:rsid w:val="00E43EAE"/>
    <w:rsid w:val="00E45A61"/>
    <w:rsid w:val="00E45C06"/>
    <w:rsid w:val="00E464DF"/>
    <w:rsid w:val="00E469F4"/>
    <w:rsid w:val="00E46D50"/>
    <w:rsid w:val="00E470B8"/>
    <w:rsid w:val="00E470CB"/>
    <w:rsid w:val="00E476FA"/>
    <w:rsid w:val="00E47B62"/>
    <w:rsid w:val="00E501F9"/>
    <w:rsid w:val="00E50541"/>
    <w:rsid w:val="00E50545"/>
    <w:rsid w:val="00E507BC"/>
    <w:rsid w:val="00E509BE"/>
    <w:rsid w:val="00E513ED"/>
    <w:rsid w:val="00E514F4"/>
    <w:rsid w:val="00E52C84"/>
    <w:rsid w:val="00E52E99"/>
    <w:rsid w:val="00E5384D"/>
    <w:rsid w:val="00E53B21"/>
    <w:rsid w:val="00E545B0"/>
    <w:rsid w:val="00E547DA"/>
    <w:rsid w:val="00E55B8A"/>
    <w:rsid w:val="00E55D65"/>
    <w:rsid w:val="00E56576"/>
    <w:rsid w:val="00E57B0E"/>
    <w:rsid w:val="00E57C7B"/>
    <w:rsid w:val="00E60707"/>
    <w:rsid w:val="00E60CDF"/>
    <w:rsid w:val="00E62569"/>
    <w:rsid w:val="00E62BE3"/>
    <w:rsid w:val="00E630EC"/>
    <w:rsid w:val="00E63A5E"/>
    <w:rsid w:val="00E63C4E"/>
    <w:rsid w:val="00E64410"/>
    <w:rsid w:val="00E6493D"/>
    <w:rsid w:val="00E64EF3"/>
    <w:rsid w:val="00E65FB5"/>
    <w:rsid w:val="00E6636A"/>
    <w:rsid w:val="00E66DD2"/>
    <w:rsid w:val="00E66E06"/>
    <w:rsid w:val="00E66F19"/>
    <w:rsid w:val="00E705ED"/>
    <w:rsid w:val="00E718EE"/>
    <w:rsid w:val="00E7197A"/>
    <w:rsid w:val="00E725E9"/>
    <w:rsid w:val="00E72ECA"/>
    <w:rsid w:val="00E72FCE"/>
    <w:rsid w:val="00E735EA"/>
    <w:rsid w:val="00E7389F"/>
    <w:rsid w:val="00E73AB7"/>
    <w:rsid w:val="00E74840"/>
    <w:rsid w:val="00E74C35"/>
    <w:rsid w:val="00E75318"/>
    <w:rsid w:val="00E75EC8"/>
    <w:rsid w:val="00E7641D"/>
    <w:rsid w:val="00E7660B"/>
    <w:rsid w:val="00E77056"/>
    <w:rsid w:val="00E770C1"/>
    <w:rsid w:val="00E81094"/>
    <w:rsid w:val="00E814B0"/>
    <w:rsid w:val="00E815C2"/>
    <w:rsid w:val="00E82303"/>
    <w:rsid w:val="00E82396"/>
    <w:rsid w:val="00E824A0"/>
    <w:rsid w:val="00E827CB"/>
    <w:rsid w:val="00E838D9"/>
    <w:rsid w:val="00E8445B"/>
    <w:rsid w:val="00E84674"/>
    <w:rsid w:val="00E84939"/>
    <w:rsid w:val="00E84BB5"/>
    <w:rsid w:val="00E84F36"/>
    <w:rsid w:val="00E8500C"/>
    <w:rsid w:val="00E857FD"/>
    <w:rsid w:val="00E858CB"/>
    <w:rsid w:val="00E866D8"/>
    <w:rsid w:val="00E86C7B"/>
    <w:rsid w:val="00E87A49"/>
    <w:rsid w:val="00E904A3"/>
    <w:rsid w:val="00E90A59"/>
    <w:rsid w:val="00E90E0F"/>
    <w:rsid w:val="00E916A5"/>
    <w:rsid w:val="00E9186D"/>
    <w:rsid w:val="00E92A0A"/>
    <w:rsid w:val="00E9346C"/>
    <w:rsid w:val="00E93E31"/>
    <w:rsid w:val="00E9482B"/>
    <w:rsid w:val="00E95783"/>
    <w:rsid w:val="00E959CB"/>
    <w:rsid w:val="00E95A25"/>
    <w:rsid w:val="00E96BCF"/>
    <w:rsid w:val="00E97AA5"/>
    <w:rsid w:val="00EA0F03"/>
    <w:rsid w:val="00EA1000"/>
    <w:rsid w:val="00EA101A"/>
    <w:rsid w:val="00EA10DE"/>
    <w:rsid w:val="00EA1787"/>
    <w:rsid w:val="00EA2825"/>
    <w:rsid w:val="00EA2CC4"/>
    <w:rsid w:val="00EA3750"/>
    <w:rsid w:val="00EA401E"/>
    <w:rsid w:val="00EA4535"/>
    <w:rsid w:val="00EA5007"/>
    <w:rsid w:val="00EA515E"/>
    <w:rsid w:val="00EA559E"/>
    <w:rsid w:val="00EA6350"/>
    <w:rsid w:val="00EA6571"/>
    <w:rsid w:val="00EA677D"/>
    <w:rsid w:val="00EA6D56"/>
    <w:rsid w:val="00EA7DC7"/>
    <w:rsid w:val="00EB0806"/>
    <w:rsid w:val="00EB0C16"/>
    <w:rsid w:val="00EB102B"/>
    <w:rsid w:val="00EB188C"/>
    <w:rsid w:val="00EB1BB0"/>
    <w:rsid w:val="00EB1E1E"/>
    <w:rsid w:val="00EB2E58"/>
    <w:rsid w:val="00EB45B5"/>
    <w:rsid w:val="00EB460B"/>
    <w:rsid w:val="00EB4816"/>
    <w:rsid w:val="00EB534F"/>
    <w:rsid w:val="00EB5681"/>
    <w:rsid w:val="00EB5746"/>
    <w:rsid w:val="00EB5C46"/>
    <w:rsid w:val="00EB5F5C"/>
    <w:rsid w:val="00EB7E86"/>
    <w:rsid w:val="00EC01CD"/>
    <w:rsid w:val="00EC04B3"/>
    <w:rsid w:val="00EC0C43"/>
    <w:rsid w:val="00EC1BA1"/>
    <w:rsid w:val="00EC27A8"/>
    <w:rsid w:val="00EC27CE"/>
    <w:rsid w:val="00EC29A0"/>
    <w:rsid w:val="00EC328F"/>
    <w:rsid w:val="00EC444B"/>
    <w:rsid w:val="00EC511C"/>
    <w:rsid w:val="00EC747F"/>
    <w:rsid w:val="00EC7606"/>
    <w:rsid w:val="00EC76FF"/>
    <w:rsid w:val="00EC7C6F"/>
    <w:rsid w:val="00EC7E7E"/>
    <w:rsid w:val="00ED0599"/>
    <w:rsid w:val="00ED0ACA"/>
    <w:rsid w:val="00ED1421"/>
    <w:rsid w:val="00ED1863"/>
    <w:rsid w:val="00ED1F95"/>
    <w:rsid w:val="00ED2619"/>
    <w:rsid w:val="00ED2942"/>
    <w:rsid w:val="00ED29E3"/>
    <w:rsid w:val="00ED2C57"/>
    <w:rsid w:val="00ED33CC"/>
    <w:rsid w:val="00ED34B0"/>
    <w:rsid w:val="00ED3F3F"/>
    <w:rsid w:val="00ED41CE"/>
    <w:rsid w:val="00ED434A"/>
    <w:rsid w:val="00ED4E95"/>
    <w:rsid w:val="00ED56A2"/>
    <w:rsid w:val="00ED6C4B"/>
    <w:rsid w:val="00ED762F"/>
    <w:rsid w:val="00ED7965"/>
    <w:rsid w:val="00ED7D5F"/>
    <w:rsid w:val="00ED7E1E"/>
    <w:rsid w:val="00ED7E43"/>
    <w:rsid w:val="00ED7F9B"/>
    <w:rsid w:val="00EE034F"/>
    <w:rsid w:val="00EE24DF"/>
    <w:rsid w:val="00EE2CEA"/>
    <w:rsid w:val="00EE2D94"/>
    <w:rsid w:val="00EE2DAB"/>
    <w:rsid w:val="00EE3F81"/>
    <w:rsid w:val="00EE5381"/>
    <w:rsid w:val="00EE5474"/>
    <w:rsid w:val="00EE5B93"/>
    <w:rsid w:val="00EE5C42"/>
    <w:rsid w:val="00EE66C1"/>
    <w:rsid w:val="00EE6820"/>
    <w:rsid w:val="00EE6C44"/>
    <w:rsid w:val="00EE7646"/>
    <w:rsid w:val="00EE796C"/>
    <w:rsid w:val="00EE7D2D"/>
    <w:rsid w:val="00EE7E44"/>
    <w:rsid w:val="00EF0DA2"/>
    <w:rsid w:val="00EF11F8"/>
    <w:rsid w:val="00EF1399"/>
    <w:rsid w:val="00EF1455"/>
    <w:rsid w:val="00EF1BFB"/>
    <w:rsid w:val="00EF27A3"/>
    <w:rsid w:val="00EF311D"/>
    <w:rsid w:val="00EF3FCA"/>
    <w:rsid w:val="00EF424B"/>
    <w:rsid w:val="00EF4309"/>
    <w:rsid w:val="00EF4593"/>
    <w:rsid w:val="00EF464D"/>
    <w:rsid w:val="00EF46E8"/>
    <w:rsid w:val="00EF4CFF"/>
    <w:rsid w:val="00EF546E"/>
    <w:rsid w:val="00EF700E"/>
    <w:rsid w:val="00EF723A"/>
    <w:rsid w:val="00EF7E9B"/>
    <w:rsid w:val="00EF7F8A"/>
    <w:rsid w:val="00F0016E"/>
    <w:rsid w:val="00F01299"/>
    <w:rsid w:val="00F0183E"/>
    <w:rsid w:val="00F01893"/>
    <w:rsid w:val="00F01ED9"/>
    <w:rsid w:val="00F0225C"/>
    <w:rsid w:val="00F0227A"/>
    <w:rsid w:val="00F02EC3"/>
    <w:rsid w:val="00F031CF"/>
    <w:rsid w:val="00F03A47"/>
    <w:rsid w:val="00F04A03"/>
    <w:rsid w:val="00F04FAC"/>
    <w:rsid w:val="00F055E5"/>
    <w:rsid w:val="00F05608"/>
    <w:rsid w:val="00F06F7A"/>
    <w:rsid w:val="00F07E0E"/>
    <w:rsid w:val="00F10AE8"/>
    <w:rsid w:val="00F10CD9"/>
    <w:rsid w:val="00F121E0"/>
    <w:rsid w:val="00F129D2"/>
    <w:rsid w:val="00F13D3B"/>
    <w:rsid w:val="00F1405F"/>
    <w:rsid w:val="00F15B95"/>
    <w:rsid w:val="00F15E66"/>
    <w:rsid w:val="00F15F20"/>
    <w:rsid w:val="00F176D7"/>
    <w:rsid w:val="00F17810"/>
    <w:rsid w:val="00F17E38"/>
    <w:rsid w:val="00F17FE5"/>
    <w:rsid w:val="00F2003F"/>
    <w:rsid w:val="00F20517"/>
    <w:rsid w:val="00F209F2"/>
    <w:rsid w:val="00F2118B"/>
    <w:rsid w:val="00F21CE8"/>
    <w:rsid w:val="00F22047"/>
    <w:rsid w:val="00F227FB"/>
    <w:rsid w:val="00F22BEB"/>
    <w:rsid w:val="00F22CF9"/>
    <w:rsid w:val="00F23762"/>
    <w:rsid w:val="00F23844"/>
    <w:rsid w:val="00F238AE"/>
    <w:rsid w:val="00F2392F"/>
    <w:rsid w:val="00F2396C"/>
    <w:rsid w:val="00F24424"/>
    <w:rsid w:val="00F24948"/>
    <w:rsid w:val="00F24B6B"/>
    <w:rsid w:val="00F24CB8"/>
    <w:rsid w:val="00F24FAF"/>
    <w:rsid w:val="00F25710"/>
    <w:rsid w:val="00F25A6B"/>
    <w:rsid w:val="00F26516"/>
    <w:rsid w:val="00F2683D"/>
    <w:rsid w:val="00F268B2"/>
    <w:rsid w:val="00F269E5"/>
    <w:rsid w:val="00F26C05"/>
    <w:rsid w:val="00F272E5"/>
    <w:rsid w:val="00F27E2B"/>
    <w:rsid w:val="00F30435"/>
    <w:rsid w:val="00F30555"/>
    <w:rsid w:val="00F30B23"/>
    <w:rsid w:val="00F30D36"/>
    <w:rsid w:val="00F312DB"/>
    <w:rsid w:val="00F317DC"/>
    <w:rsid w:val="00F317EF"/>
    <w:rsid w:val="00F31820"/>
    <w:rsid w:val="00F31854"/>
    <w:rsid w:val="00F31B92"/>
    <w:rsid w:val="00F32030"/>
    <w:rsid w:val="00F3329D"/>
    <w:rsid w:val="00F33EC6"/>
    <w:rsid w:val="00F344F9"/>
    <w:rsid w:val="00F3473A"/>
    <w:rsid w:val="00F351FB"/>
    <w:rsid w:val="00F3597C"/>
    <w:rsid w:val="00F36648"/>
    <w:rsid w:val="00F3682C"/>
    <w:rsid w:val="00F36A09"/>
    <w:rsid w:val="00F36AB1"/>
    <w:rsid w:val="00F36B89"/>
    <w:rsid w:val="00F37354"/>
    <w:rsid w:val="00F373FF"/>
    <w:rsid w:val="00F40085"/>
    <w:rsid w:val="00F40267"/>
    <w:rsid w:val="00F4121A"/>
    <w:rsid w:val="00F4121F"/>
    <w:rsid w:val="00F41642"/>
    <w:rsid w:val="00F41AE2"/>
    <w:rsid w:val="00F4474E"/>
    <w:rsid w:val="00F44B3C"/>
    <w:rsid w:val="00F45167"/>
    <w:rsid w:val="00F453E2"/>
    <w:rsid w:val="00F46567"/>
    <w:rsid w:val="00F4785E"/>
    <w:rsid w:val="00F51186"/>
    <w:rsid w:val="00F528B0"/>
    <w:rsid w:val="00F54237"/>
    <w:rsid w:val="00F545B4"/>
    <w:rsid w:val="00F54650"/>
    <w:rsid w:val="00F54FFE"/>
    <w:rsid w:val="00F5521D"/>
    <w:rsid w:val="00F557E1"/>
    <w:rsid w:val="00F562B3"/>
    <w:rsid w:val="00F573E5"/>
    <w:rsid w:val="00F57E0E"/>
    <w:rsid w:val="00F602D6"/>
    <w:rsid w:val="00F60434"/>
    <w:rsid w:val="00F608D7"/>
    <w:rsid w:val="00F60BED"/>
    <w:rsid w:val="00F61F71"/>
    <w:rsid w:val="00F62367"/>
    <w:rsid w:val="00F63E28"/>
    <w:rsid w:val="00F63E70"/>
    <w:rsid w:val="00F649FF"/>
    <w:rsid w:val="00F651F6"/>
    <w:rsid w:val="00F65254"/>
    <w:rsid w:val="00F65455"/>
    <w:rsid w:val="00F656C9"/>
    <w:rsid w:val="00F6587D"/>
    <w:rsid w:val="00F65B6B"/>
    <w:rsid w:val="00F65C2C"/>
    <w:rsid w:val="00F663C3"/>
    <w:rsid w:val="00F66542"/>
    <w:rsid w:val="00F66739"/>
    <w:rsid w:val="00F67B2D"/>
    <w:rsid w:val="00F70EC0"/>
    <w:rsid w:val="00F70FBA"/>
    <w:rsid w:val="00F7142B"/>
    <w:rsid w:val="00F717DC"/>
    <w:rsid w:val="00F71907"/>
    <w:rsid w:val="00F728DC"/>
    <w:rsid w:val="00F728E8"/>
    <w:rsid w:val="00F72B10"/>
    <w:rsid w:val="00F72C92"/>
    <w:rsid w:val="00F73D1C"/>
    <w:rsid w:val="00F7400B"/>
    <w:rsid w:val="00F74657"/>
    <w:rsid w:val="00F74DE7"/>
    <w:rsid w:val="00F75434"/>
    <w:rsid w:val="00F7597E"/>
    <w:rsid w:val="00F75B5D"/>
    <w:rsid w:val="00F75C1A"/>
    <w:rsid w:val="00F75CC6"/>
    <w:rsid w:val="00F7686D"/>
    <w:rsid w:val="00F76CF0"/>
    <w:rsid w:val="00F76D7D"/>
    <w:rsid w:val="00F76EF7"/>
    <w:rsid w:val="00F774C4"/>
    <w:rsid w:val="00F778F3"/>
    <w:rsid w:val="00F77C2E"/>
    <w:rsid w:val="00F80C50"/>
    <w:rsid w:val="00F81017"/>
    <w:rsid w:val="00F81157"/>
    <w:rsid w:val="00F81593"/>
    <w:rsid w:val="00F81889"/>
    <w:rsid w:val="00F81C27"/>
    <w:rsid w:val="00F81CF0"/>
    <w:rsid w:val="00F82415"/>
    <w:rsid w:val="00F82B1B"/>
    <w:rsid w:val="00F82BF2"/>
    <w:rsid w:val="00F83204"/>
    <w:rsid w:val="00F83380"/>
    <w:rsid w:val="00F833D9"/>
    <w:rsid w:val="00F83AAD"/>
    <w:rsid w:val="00F83BDE"/>
    <w:rsid w:val="00F841FC"/>
    <w:rsid w:val="00F843B7"/>
    <w:rsid w:val="00F84B6E"/>
    <w:rsid w:val="00F85053"/>
    <w:rsid w:val="00F853CC"/>
    <w:rsid w:val="00F85C27"/>
    <w:rsid w:val="00F86C13"/>
    <w:rsid w:val="00F874FE"/>
    <w:rsid w:val="00F905F9"/>
    <w:rsid w:val="00F907E9"/>
    <w:rsid w:val="00F9307D"/>
    <w:rsid w:val="00F93860"/>
    <w:rsid w:val="00F940CB"/>
    <w:rsid w:val="00F9442E"/>
    <w:rsid w:val="00F95A59"/>
    <w:rsid w:val="00F96999"/>
    <w:rsid w:val="00F97699"/>
    <w:rsid w:val="00F97D6E"/>
    <w:rsid w:val="00FA0005"/>
    <w:rsid w:val="00FA0A55"/>
    <w:rsid w:val="00FA0F37"/>
    <w:rsid w:val="00FA14D6"/>
    <w:rsid w:val="00FA19B7"/>
    <w:rsid w:val="00FA1BF1"/>
    <w:rsid w:val="00FA2546"/>
    <w:rsid w:val="00FA3F0A"/>
    <w:rsid w:val="00FA61E5"/>
    <w:rsid w:val="00FA6A59"/>
    <w:rsid w:val="00FA6C0A"/>
    <w:rsid w:val="00FA73EA"/>
    <w:rsid w:val="00FA771E"/>
    <w:rsid w:val="00FA77E9"/>
    <w:rsid w:val="00FA7DC3"/>
    <w:rsid w:val="00FB0127"/>
    <w:rsid w:val="00FB0214"/>
    <w:rsid w:val="00FB0AE7"/>
    <w:rsid w:val="00FB0AF3"/>
    <w:rsid w:val="00FB0CB3"/>
    <w:rsid w:val="00FB0FDE"/>
    <w:rsid w:val="00FB19A2"/>
    <w:rsid w:val="00FB3149"/>
    <w:rsid w:val="00FB3549"/>
    <w:rsid w:val="00FB4489"/>
    <w:rsid w:val="00FB4C64"/>
    <w:rsid w:val="00FB4F67"/>
    <w:rsid w:val="00FB4FD1"/>
    <w:rsid w:val="00FB5360"/>
    <w:rsid w:val="00FB5502"/>
    <w:rsid w:val="00FB5503"/>
    <w:rsid w:val="00FB6537"/>
    <w:rsid w:val="00FB66BE"/>
    <w:rsid w:val="00FB69F9"/>
    <w:rsid w:val="00FB70B3"/>
    <w:rsid w:val="00FB71CC"/>
    <w:rsid w:val="00FC157D"/>
    <w:rsid w:val="00FC225F"/>
    <w:rsid w:val="00FC26E2"/>
    <w:rsid w:val="00FC28AE"/>
    <w:rsid w:val="00FC38A3"/>
    <w:rsid w:val="00FC38ED"/>
    <w:rsid w:val="00FC4802"/>
    <w:rsid w:val="00FC5225"/>
    <w:rsid w:val="00FC558B"/>
    <w:rsid w:val="00FC5A2A"/>
    <w:rsid w:val="00FC5B49"/>
    <w:rsid w:val="00FC5E28"/>
    <w:rsid w:val="00FC727A"/>
    <w:rsid w:val="00FC7491"/>
    <w:rsid w:val="00FC76D0"/>
    <w:rsid w:val="00FD01F8"/>
    <w:rsid w:val="00FD0B86"/>
    <w:rsid w:val="00FD1249"/>
    <w:rsid w:val="00FD27A3"/>
    <w:rsid w:val="00FD337F"/>
    <w:rsid w:val="00FD4430"/>
    <w:rsid w:val="00FD50B2"/>
    <w:rsid w:val="00FD56E5"/>
    <w:rsid w:val="00FD56EA"/>
    <w:rsid w:val="00FD6497"/>
    <w:rsid w:val="00FD6679"/>
    <w:rsid w:val="00FD6E3B"/>
    <w:rsid w:val="00FE0C1E"/>
    <w:rsid w:val="00FE1317"/>
    <w:rsid w:val="00FE2551"/>
    <w:rsid w:val="00FE4678"/>
    <w:rsid w:val="00FE48A4"/>
    <w:rsid w:val="00FE5485"/>
    <w:rsid w:val="00FE577B"/>
    <w:rsid w:val="00FE64A3"/>
    <w:rsid w:val="00FE7274"/>
    <w:rsid w:val="00FE76DF"/>
    <w:rsid w:val="00FE79FE"/>
    <w:rsid w:val="00FE7FC3"/>
    <w:rsid w:val="00FF0191"/>
    <w:rsid w:val="00FF03C4"/>
    <w:rsid w:val="00FF0E59"/>
    <w:rsid w:val="00FF0FB1"/>
    <w:rsid w:val="00FF1026"/>
    <w:rsid w:val="00FF17E3"/>
    <w:rsid w:val="00FF1AD6"/>
    <w:rsid w:val="00FF247C"/>
    <w:rsid w:val="00FF2963"/>
    <w:rsid w:val="00FF2BD8"/>
    <w:rsid w:val="00FF32CF"/>
    <w:rsid w:val="00FF34FC"/>
    <w:rsid w:val="00FF3A10"/>
    <w:rsid w:val="00FF406B"/>
    <w:rsid w:val="00FF47FD"/>
    <w:rsid w:val="00FF5000"/>
    <w:rsid w:val="00FF54C3"/>
    <w:rsid w:val="00FF5E9C"/>
    <w:rsid w:val="00FF5EFB"/>
    <w:rsid w:val="00FF5F15"/>
    <w:rsid w:val="00FF6EE4"/>
    <w:rsid w:val="00FF6F6E"/>
    <w:rsid w:val="00FF7280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F5753"/>
  <w15:docId w15:val="{190ACF39-EB44-42FF-8CE2-9A12DFC1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36366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A7A2E"/>
    <w:pPr>
      <w:keepNext/>
      <w:snapToGrid w:val="0"/>
      <w:jc w:val="center"/>
      <w:outlineLvl w:val="1"/>
    </w:pPr>
    <w:rPr>
      <w:rFonts w:eastAsia="Calibri"/>
      <w:b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A7A2E"/>
    <w:pPr>
      <w:keepNext/>
      <w:spacing w:before="240" w:after="60"/>
      <w:outlineLvl w:val="2"/>
    </w:pPr>
    <w:rPr>
      <w:rFonts w:ascii="Cambria" w:eastAsia="Calibri" w:hAnsi="Cambria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A7A2E"/>
    <w:rPr>
      <w:rFonts w:ascii="Times New Roman" w:hAnsi="Times New Roman"/>
      <w:b/>
      <w:color w:val="000000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A7A2E"/>
    <w:rPr>
      <w:rFonts w:ascii="Cambria" w:hAnsi="Cambria"/>
      <w:b/>
      <w:sz w:val="26"/>
    </w:rPr>
  </w:style>
  <w:style w:type="character" w:styleId="a3">
    <w:name w:val="annotation reference"/>
    <w:basedOn w:val="a0"/>
    <w:uiPriority w:val="99"/>
    <w:rsid w:val="001A7A2E"/>
    <w:rPr>
      <w:rFonts w:ascii="Calibri" w:hAnsi="Calibri" w:cs="Times New Roman"/>
      <w:sz w:val="16"/>
    </w:rPr>
  </w:style>
  <w:style w:type="character" w:customStyle="1" w:styleId="a4">
    <w:name w:val="Текст примечания Знак"/>
    <w:link w:val="a5"/>
    <w:uiPriority w:val="99"/>
    <w:locked/>
    <w:rsid w:val="001A7A2E"/>
    <w:rPr>
      <w:rFonts w:ascii="Times New Roman" w:hAnsi="Times New Roman"/>
    </w:rPr>
  </w:style>
  <w:style w:type="paragraph" w:styleId="a5">
    <w:name w:val="annotation text"/>
    <w:basedOn w:val="a"/>
    <w:link w:val="a4"/>
    <w:uiPriority w:val="99"/>
    <w:rsid w:val="001A7A2E"/>
    <w:rPr>
      <w:rFonts w:eastAsia="Calibri"/>
    </w:rPr>
  </w:style>
  <w:style w:type="character" w:customStyle="1" w:styleId="CommentTextChar1">
    <w:name w:val="Comment Text Char1"/>
    <w:basedOn w:val="a0"/>
    <w:uiPriority w:val="99"/>
    <w:semiHidden/>
    <w:rPr>
      <w:rFonts w:ascii="Times New Roman" w:hAnsi="Times New Roman"/>
      <w:sz w:val="20"/>
    </w:rPr>
  </w:style>
  <w:style w:type="character" w:customStyle="1" w:styleId="a6">
    <w:name w:val="Тема примечания Знак"/>
    <w:link w:val="a7"/>
    <w:uiPriority w:val="99"/>
    <w:locked/>
    <w:rsid w:val="001A7A2E"/>
    <w:rPr>
      <w:rFonts w:ascii="Times New Roman" w:hAnsi="Times New Roman"/>
      <w:b/>
    </w:rPr>
  </w:style>
  <w:style w:type="paragraph" w:styleId="a7">
    <w:name w:val="annotation subject"/>
    <w:basedOn w:val="a5"/>
    <w:next w:val="a5"/>
    <w:link w:val="a6"/>
    <w:uiPriority w:val="99"/>
    <w:rsid w:val="001A7A2E"/>
    <w:rPr>
      <w:b/>
    </w:rPr>
  </w:style>
  <w:style w:type="character" w:customStyle="1" w:styleId="CommentSubjectChar1">
    <w:name w:val="Comment Subject Char1"/>
    <w:basedOn w:val="a4"/>
    <w:uiPriority w:val="99"/>
    <w:semiHidden/>
    <w:rPr>
      <w:rFonts w:ascii="Times New Roman" w:hAnsi="Times New Roman"/>
      <w:b/>
      <w:sz w:val="20"/>
    </w:rPr>
  </w:style>
  <w:style w:type="character" w:customStyle="1" w:styleId="a8">
    <w:name w:val="Текст выноски Знак"/>
    <w:link w:val="a9"/>
    <w:uiPriority w:val="99"/>
    <w:locked/>
    <w:rsid w:val="001A7A2E"/>
    <w:rPr>
      <w:rFonts w:ascii="Tahoma" w:hAnsi="Tahoma"/>
      <w:sz w:val="16"/>
    </w:rPr>
  </w:style>
  <w:style w:type="paragraph" w:styleId="a9">
    <w:name w:val="Balloon Text"/>
    <w:basedOn w:val="a"/>
    <w:link w:val="a8"/>
    <w:uiPriority w:val="99"/>
    <w:rsid w:val="001A7A2E"/>
    <w:rPr>
      <w:rFonts w:ascii="Tahoma" w:eastAsia="Calibri" w:hAnsi="Tahoma"/>
      <w:sz w:val="16"/>
    </w:rPr>
  </w:style>
  <w:style w:type="character" w:customStyle="1" w:styleId="BalloonTextChar1">
    <w:name w:val="Balloon Text Char1"/>
    <w:basedOn w:val="a0"/>
    <w:uiPriority w:val="99"/>
    <w:semiHidden/>
    <w:rPr>
      <w:rFonts w:ascii="Times New Roman" w:hAnsi="Times New Roman"/>
      <w:sz w:val="2"/>
    </w:rPr>
  </w:style>
  <w:style w:type="character" w:customStyle="1" w:styleId="fontstyle21">
    <w:name w:val="fontstyle21"/>
    <w:uiPriority w:val="99"/>
    <w:rsid w:val="001A7A2E"/>
    <w:rPr>
      <w:rFonts w:ascii="Times New Roman" w:hAnsi="Times New Roman"/>
      <w:b/>
      <w:color w:val="000000"/>
      <w:sz w:val="24"/>
    </w:rPr>
  </w:style>
  <w:style w:type="character" w:customStyle="1" w:styleId="aa">
    <w:name w:val="Верхний колонтитул Знак"/>
    <w:link w:val="ab"/>
    <w:uiPriority w:val="99"/>
    <w:locked/>
    <w:rsid w:val="001A7A2E"/>
    <w:rPr>
      <w:rFonts w:ascii="Times New Roman" w:hAnsi="Times New Roman"/>
    </w:rPr>
  </w:style>
  <w:style w:type="paragraph" w:styleId="ab">
    <w:name w:val="header"/>
    <w:basedOn w:val="a"/>
    <w:link w:val="aa"/>
    <w:uiPriority w:val="99"/>
    <w:rsid w:val="001A7A2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1">
    <w:name w:val="Header Char1"/>
    <w:basedOn w:val="a0"/>
    <w:uiPriority w:val="99"/>
    <w:semiHidden/>
    <w:rPr>
      <w:rFonts w:ascii="Times New Roman" w:hAnsi="Times New Roman"/>
      <w:sz w:val="20"/>
    </w:rPr>
  </w:style>
  <w:style w:type="character" w:customStyle="1" w:styleId="ac">
    <w:name w:val="Нижний колонтитул Знак"/>
    <w:link w:val="ad"/>
    <w:uiPriority w:val="99"/>
    <w:locked/>
    <w:rsid w:val="001A7A2E"/>
    <w:rPr>
      <w:rFonts w:ascii="Times New Roman" w:hAnsi="Times New Roman"/>
    </w:rPr>
  </w:style>
  <w:style w:type="paragraph" w:styleId="ad">
    <w:name w:val="footer"/>
    <w:basedOn w:val="a"/>
    <w:link w:val="ac"/>
    <w:uiPriority w:val="99"/>
    <w:rsid w:val="001A7A2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1">
    <w:name w:val="Footer Char1"/>
    <w:basedOn w:val="a0"/>
    <w:uiPriority w:val="99"/>
    <w:semiHidden/>
    <w:rPr>
      <w:rFonts w:ascii="Times New Roman" w:hAnsi="Times New Roman"/>
      <w:sz w:val="20"/>
    </w:rPr>
  </w:style>
  <w:style w:type="table" w:styleId="ae">
    <w:name w:val="Table Grid"/>
    <w:basedOn w:val="a1"/>
    <w:uiPriority w:val="99"/>
    <w:rsid w:val="001A7A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66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94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%20&#1056;&#1072;&#1089;&#1087;&#1080;&#1089;&#1072;&#1085;&#1080;&#1077;\&#1040;&#1074;&#1090;&#1086;&#1082;&#1086;&#1087;&#1080;&#1103;%20&#1056;&#1072;&#1089;&#1087;&#1080;&#1089;&#1072;&#1085;&#1080;&#1077;%20&#1054;&#1089;&#1085;&#1086;&#1074;&#1072;%20&#1085;&#1072;%2024-25.as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2EB18-5A22-4C42-A607-095B909E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Автокопия Расписание Основа на 24-25.asd.dot</Template>
  <TotalTime>1</TotalTime>
  <Pages>13</Pages>
  <Words>3395</Words>
  <Characters>19353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Yaroshevich</dc:creator>
  <cp:lastModifiedBy>Tatyana Belko</cp:lastModifiedBy>
  <cp:revision>2</cp:revision>
  <cp:lastPrinted>2025-09-03T07:51:00Z</cp:lastPrinted>
  <dcterms:created xsi:type="dcterms:W3CDTF">2025-09-03T09:57:00Z</dcterms:created>
  <dcterms:modified xsi:type="dcterms:W3CDTF">2025-09-03T09:57:00Z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05cd0471f02948b19f9592a41f29763f</vt:lpwstr>
  </property>
</Properties>
</file>