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D2FB" w14:textId="77777777" w:rsidR="00135C6A" w:rsidRPr="00920170" w:rsidRDefault="00135C6A" w:rsidP="00F7400B">
      <w:pPr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УТВЕРЖДАЮ</w:t>
      </w:r>
    </w:p>
    <w:p w14:paraId="25AECC6A" w14:textId="77777777" w:rsidR="00135C6A" w:rsidRPr="00920170" w:rsidRDefault="00135C6A" w:rsidP="00F7400B">
      <w:pPr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Проректор по учебной работе</w:t>
      </w:r>
    </w:p>
    <w:p w14:paraId="3DE4C132" w14:textId="77777777" w:rsidR="00135C6A" w:rsidRPr="00920170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920170">
        <w:rPr>
          <w:sz w:val="24"/>
          <w:szCs w:val="24"/>
        </w:rPr>
        <w:t xml:space="preserve">_____________ </w:t>
      </w:r>
      <w:proofErr w:type="spellStart"/>
      <w:r w:rsidRPr="00920170">
        <w:rPr>
          <w:sz w:val="24"/>
          <w:szCs w:val="24"/>
        </w:rPr>
        <w:t>Ю.В.Никитюк</w:t>
      </w:r>
      <w:proofErr w:type="spellEnd"/>
    </w:p>
    <w:p w14:paraId="0BD467F8" w14:textId="4304A94F" w:rsidR="00135C6A" w:rsidRPr="00920170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____ ____________ 202</w:t>
      </w:r>
      <w:r w:rsidR="000B5040" w:rsidRPr="00920170">
        <w:rPr>
          <w:sz w:val="24"/>
          <w:szCs w:val="24"/>
        </w:rPr>
        <w:t>5</w:t>
      </w:r>
    </w:p>
    <w:p w14:paraId="6EA54F89" w14:textId="77777777" w:rsidR="00135C6A" w:rsidRPr="00A925CD" w:rsidRDefault="00135C6A" w:rsidP="00F7400B">
      <w:pPr>
        <w:tabs>
          <w:tab w:val="left" w:pos="6030"/>
        </w:tabs>
        <w:jc w:val="center"/>
      </w:pPr>
    </w:p>
    <w:p w14:paraId="56E92EAF" w14:textId="77777777" w:rsidR="00135C6A" w:rsidRPr="00920170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920170">
        <w:rPr>
          <w:sz w:val="24"/>
          <w:szCs w:val="24"/>
        </w:rPr>
        <w:t>РАСПИСАНИЕ ЗАНЯТИЙ</w:t>
      </w:r>
    </w:p>
    <w:p w14:paraId="4AB0C96A" w14:textId="0BD57765" w:rsidR="00135C6A" w:rsidRPr="00920170" w:rsidRDefault="00135C6A" w:rsidP="00F7400B">
      <w:pPr>
        <w:jc w:val="center"/>
        <w:rPr>
          <w:sz w:val="24"/>
          <w:szCs w:val="24"/>
        </w:rPr>
      </w:pPr>
      <w:r w:rsidRPr="00920170">
        <w:rPr>
          <w:sz w:val="24"/>
          <w:szCs w:val="24"/>
        </w:rPr>
        <w:t>на 1 семестр 202</w:t>
      </w:r>
      <w:r w:rsidR="000B5040" w:rsidRPr="00920170">
        <w:rPr>
          <w:sz w:val="24"/>
          <w:szCs w:val="24"/>
        </w:rPr>
        <w:t>5</w:t>
      </w:r>
      <w:r w:rsidRPr="00920170">
        <w:rPr>
          <w:sz w:val="24"/>
          <w:szCs w:val="24"/>
        </w:rPr>
        <w:t>-202</w:t>
      </w:r>
      <w:r w:rsidR="000B5040" w:rsidRPr="00920170">
        <w:rPr>
          <w:sz w:val="24"/>
          <w:szCs w:val="24"/>
        </w:rPr>
        <w:t>6</w:t>
      </w:r>
      <w:r w:rsidRPr="00920170">
        <w:rPr>
          <w:sz w:val="24"/>
          <w:szCs w:val="24"/>
        </w:rPr>
        <w:t xml:space="preserve"> учебного года</w:t>
      </w:r>
    </w:p>
    <w:p w14:paraId="7B2BB92D" w14:textId="77777777" w:rsidR="00135C6A" w:rsidRPr="00920170" w:rsidRDefault="00135C6A" w:rsidP="000B3C3E">
      <w:pPr>
        <w:jc w:val="center"/>
        <w:rPr>
          <w:sz w:val="24"/>
          <w:szCs w:val="24"/>
        </w:rPr>
      </w:pPr>
      <w:r w:rsidRPr="00920170">
        <w:rPr>
          <w:sz w:val="24"/>
          <w:szCs w:val="24"/>
        </w:rPr>
        <w:t xml:space="preserve">для студентов </w:t>
      </w:r>
      <w:r w:rsidRPr="00920170">
        <w:rPr>
          <w:b/>
          <w:sz w:val="24"/>
          <w:szCs w:val="24"/>
        </w:rPr>
        <w:t>1 курса</w:t>
      </w:r>
      <w:r w:rsidRPr="00920170">
        <w:rPr>
          <w:sz w:val="24"/>
          <w:szCs w:val="24"/>
        </w:rPr>
        <w:t xml:space="preserve"> специальности «</w:t>
      </w:r>
      <w:r w:rsidRPr="00920170">
        <w:rPr>
          <w:b/>
          <w:sz w:val="24"/>
          <w:szCs w:val="24"/>
        </w:rPr>
        <w:t>Психология</w:t>
      </w:r>
      <w:r w:rsidRPr="00920170">
        <w:rPr>
          <w:sz w:val="24"/>
          <w:szCs w:val="24"/>
        </w:rPr>
        <w:t>»</w:t>
      </w:r>
    </w:p>
    <w:p w14:paraId="576BF319" w14:textId="4635A075" w:rsidR="00135C6A" w:rsidRPr="00920170" w:rsidRDefault="00FD56EA" w:rsidP="00FD56EA">
      <w:pPr>
        <w:jc w:val="center"/>
        <w:rPr>
          <w:color w:val="FF0000"/>
          <w:sz w:val="24"/>
          <w:szCs w:val="24"/>
        </w:rPr>
      </w:pPr>
      <w:r w:rsidRPr="00920170">
        <w:rPr>
          <w:sz w:val="24"/>
          <w:szCs w:val="24"/>
        </w:rPr>
        <w:t xml:space="preserve">экзаменационная </w:t>
      </w:r>
      <w:proofErr w:type="gramStart"/>
      <w:r w:rsidRPr="00920170">
        <w:rPr>
          <w:sz w:val="24"/>
          <w:szCs w:val="24"/>
        </w:rPr>
        <w:t>сессия  05.01</w:t>
      </w:r>
      <w:proofErr w:type="gramEnd"/>
      <w:r w:rsidRPr="00920170">
        <w:rPr>
          <w:sz w:val="24"/>
          <w:szCs w:val="24"/>
        </w:rPr>
        <w:t>-24.01.2026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601"/>
        <w:gridCol w:w="1474"/>
        <w:gridCol w:w="17"/>
        <w:gridCol w:w="13"/>
        <w:gridCol w:w="1830"/>
        <w:gridCol w:w="1559"/>
        <w:gridCol w:w="95"/>
        <w:gridCol w:w="1608"/>
        <w:gridCol w:w="1417"/>
        <w:gridCol w:w="1372"/>
      </w:tblGrid>
      <w:tr w:rsidR="00004B59" w:rsidRPr="00A925CD" w14:paraId="3E394078" w14:textId="77777777" w:rsidTr="00AD6DB2">
        <w:trPr>
          <w:trHeight w:val="20"/>
        </w:trPr>
        <w:tc>
          <w:tcPr>
            <w:tcW w:w="10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9FABE" w14:textId="77777777" w:rsidR="00135C6A" w:rsidRPr="00920170" w:rsidRDefault="00135C6A" w:rsidP="001E0200">
            <w:pPr>
              <w:jc w:val="center"/>
              <w:rPr>
                <w:b/>
              </w:rPr>
            </w:pPr>
          </w:p>
        </w:tc>
        <w:tc>
          <w:tcPr>
            <w:tcW w:w="33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5441C" w14:textId="77F3CC95" w:rsidR="00135C6A" w:rsidRPr="00920170" w:rsidRDefault="00135C6A" w:rsidP="001E0200">
            <w:pPr>
              <w:jc w:val="center"/>
              <w:rPr>
                <w:b/>
              </w:rPr>
            </w:pPr>
            <w:r w:rsidRPr="00920170">
              <w:rPr>
                <w:b/>
              </w:rPr>
              <w:t>ПС-</w:t>
            </w:r>
            <w:proofErr w:type="gramStart"/>
            <w:r w:rsidRPr="00920170">
              <w:rPr>
                <w:b/>
              </w:rPr>
              <w:t>11</w:t>
            </w:r>
            <w:r w:rsidR="00AA053D">
              <w:rPr>
                <w:b/>
              </w:rPr>
              <w:t xml:space="preserve">  </w:t>
            </w:r>
            <w:r w:rsidR="00AA053D" w:rsidRPr="00AA053D">
              <w:rPr>
                <w:bCs/>
              </w:rPr>
              <w:t>25</w:t>
            </w:r>
            <w:proofErr w:type="gramEnd"/>
            <w:r w:rsidR="00AA053D" w:rsidRPr="00AA053D">
              <w:rPr>
                <w:bCs/>
              </w:rPr>
              <w:t xml:space="preserve"> чел.</w:t>
            </w:r>
          </w:p>
        </w:tc>
        <w:tc>
          <w:tcPr>
            <w:tcW w:w="32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2AE08" w14:textId="37F10A8C" w:rsidR="00135C6A" w:rsidRPr="00920170" w:rsidRDefault="00135C6A" w:rsidP="001E0200">
            <w:pPr>
              <w:jc w:val="center"/>
              <w:rPr>
                <w:b/>
              </w:rPr>
            </w:pPr>
            <w:r w:rsidRPr="00920170">
              <w:rPr>
                <w:b/>
              </w:rPr>
              <w:t>ПС-12</w:t>
            </w:r>
            <w:r w:rsidR="00AA053D">
              <w:rPr>
                <w:b/>
              </w:rPr>
              <w:t xml:space="preserve">   </w:t>
            </w:r>
            <w:r w:rsidR="00AA053D" w:rsidRPr="00AA053D">
              <w:rPr>
                <w:bCs/>
              </w:rPr>
              <w:t>25 чел.</w:t>
            </w: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B23CD" w14:textId="30B22053" w:rsidR="00135C6A" w:rsidRPr="00920170" w:rsidRDefault="00135C6A" w:rsidP="001E0200">
            <w:pPr>
              <w:jc w:val="center"/>
              <w:rPr>
                <w:b/>
              </w:rPr>
            </w:pPr>
            <w:r w:rsidRPr="00920170">
              <w:rPr>
                <w:b/>
              </w:rPr>
              <w:t>ПС-13</w:t>
            </w:r>
            <w:r w:rsidR="00AA053D">
              <w:rPr>
                <w:b/>
              </w:rPr>
              <w:t xml:space="preserve">   </w:t>
            </w:r>
            <w:r w:rsidR="00AA053D" w:rsidRPr="00AA053D">
              <w:rPr>
                <w:bCs/>
              </w:rPr>
              <w:t>2</w:t>
            </w:r>
            <w:r w:rsidR="00AA053D">
              <w:rPr>
                <w:bCs/>
              </w:rPr>
              <w:t>4</w:t>
            </w:r>
            <w:r w:rsidR="00AA053D" w:rsidRPr="00AA053D">
              <w:rPr>
                <w:bCs/>
              </w:rPr>
              <w:t xml:space="preserve"> чел.</w:t>
            </w:r>
          </w:p>
        </w:tc>
      </w:tr>
      <w:tr w:rsidR="00B47702" w:rsidRPr="00A925CD" w14:paraId="3D751378" w14:textId="77777777" w:rsidTr="00AD6DB2">
        <w:trPr>
          <w:cantSplit/>
          <w:trHeight w:val="51"/>
        </w:trPr>
        <w:tc>
          <w:tcPr>
            <w:tcW w:w="435" w:type="dxa"/>
            <w:vMerge w:val="restart"/>
            <w:tcBorders>
              <w:left w:val="single" w:sz="18" w:space="0" w:color="auto"/>
            </w:tcBorders>
            <w:textDirection w:val="btLr"/>
          </w:tcPr>
          <w:p w14:paraId="356B22FF" w14:textId="77777777" w:rsidR="00B47702" w:rsidRPr="00A925CD" w:rsidRDefault="00B47702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Пн.</w:t>
            </w:r>
          </w:p>
        </w:tc>
        <w:tc>
          <w:tcPr>
            <w:tcW w:w="601" w:type="dxa"/>
            <w:tcBorders>
              <w:bottom w:val="triple" w:sz="4" w:space="0" w:color="auto"/>
              <w:right w:val="single" w:sz="18" w:space="0" w:color="auto"/>
            </w:tcBorders>
          </w:tcPr>
          <w:p w14:paraId="6A2A5D96" w14:textId="3BB5E1FD" w:rsidR="00B47702" w:rsidRPr="00920170" w:rsidRDefault="00B47702" w:rsidP="00726E1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9385" w:type="dxa"/>
            <w:gridSpan w:val="9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655323C" w14:textId="77777777" w:rsidR="00B47702" w:rsidRPr="00920170" w:rsidRDefault="00B47702" w:rsidP="00F7400B">
            <w:pPr>
              <w:jc w:val="center"/>
            </w:pPr>
            <w:r w:rsidRPr="00920170">
              <w:t xml:space="preserve">ФИЗВОСПИТАНИЕ </w:t>
            </w:r>
          </w:p>
        </w:tc>
      </w:tr>
      <w:tr w:rsidR="00B47702" w:rsidRPr="00A925CD" w14:paraId="3C7096F3" w14:textId="77777777" w:rsidTr="00AD6DB2">
        <w:trPr>
          <w:cantSplit/>
          <w:trHeight w:val="369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4F78BD2E" w14:textId="77777777" w:rsidR="00B47702" w:rsidRPr="00A925CD" w:rsidRDefault="00B47702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triple" w:sz="4" w:space="0" w:color="auto"/>
              <w:right w:val="single" w:sz="18" w:space="0" w:color="auto"/>
            </w:tcBorders>
          </w:tcPr>
          <w:p w14:paraId="65FE7EB3" w14:textId="75EE70B2" w:rsidR="00B47702" w:rsidRPr="00920170" w:rsidRDefault="00B47702" w:rsidP="00726E12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10.45</w:t>
            </w:r>
          </w:p>
        </w:tc>
        <w:tc>
          <w:tcPr>
            <w:tcW w:w="3334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30F8A01" w14:textId="77777777" w:rsidR="00B47702" w:rsidRPr="00920170" w:rsidRDefault="00B47702" w:rsidP="00D544B6">
            <w:pPr>
              <w:jc w:val="center"/>
            </w:pPr>
            <w:r w:rsidRPr="00920170">
              <w:t xml:space="preserve"> История психологии </w:t>
            </w:r>
          </w:p>
          <w:p w14:paraId="5B37C3CB" w14:textId="562E06A1" w:rsidR="00B47702" w:rsidRPr="00920170" w:rsidRDefault="00B47702" w:rsidP="00D544B6">
            <w:pPr>
              <w:jc w:val="center"/>
            </w:pPr>
            <w:r w:rsidRPr="00920170">
              <w:t>Мельникова О.Н.</w:t>
            </w:r>
          </w:p>
        </w:tc>
        <w:tc>
          <w:tcPr>
            <w:tcW w:w="3262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0FA4893" w14:textId="3F0EE6AD" w:rsidR="00B47702" w:rsidRPr="00920170" w:rsidRDefault="00B47702" w:rsidP="003D5D78">
            <w:pPr>
              <w:jc w:val="center"/>
            </w:pPr>
            <w:r w:rsidRPr="00920170">
              <w:t xml:space="preserve">Физиологические основы поведения (сем) Гулаков А.В. </w:t>
            </w:r>
          </w:p>
        </w:tc>
        <w:tc>
          <w:tcPr>
            <w:tcW w:w="2789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B4A5D57" w14:textId="77777777" w:rsidR="00B47702" w:rsidRPr="00920170" w:rsidRDefault="00B47702" w:rsidP="002355FC">
            <w:pPr>
              <w:jc w:val="center"/>
            </w:pPr>
            <w:r w:rsidRPr="00920170">
              <w:t>Белорусский язык</w:t>
            </w:r>
          </w:p>
          <w:p w14:paraId="14B34527" w14:textId="7EB56FB1" w:rsidR="00B47702" w:rsidRPr="00920170" w:rsidRDefault="00B47702" w:rsidP="002355FC">
            <w:pPr>
              <w:jc w:val="center"/>
            </w:pPr>
            <w:r w:rsidRPr="00920170">
              <w:t>Назаренко В.А.</w:t>
            </w:r>
            <w:r w:rsidRPr="00920170">
              <w:rPr>
                <w:color w:val="FF0000"/>
                <w:spacing w:val="-2"/>
              </w:rPr>
              <w:t xml:space="preserve"> </w:t>
            </w:r>
            <w:r w:rsidRPr="00920170">
              <w:t xml:space="preserve">   </w:t>
            </w:r>
          </w:p>
        </w:tc>
      </w:tr>
      <w:tr w:rsidR="00B47702" w:rsidRPr="00A925CD" w14:paraId="2EAAA45D" w14:textId="77777777" w:rsidTr="00AD6DB2">
        <w:trPr>
          <w:cantSplit/>
          <w:trHeight w:val="210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465BC171" w14:textId="77777777" w:rsidR="00B47702" w:rsidRPr="00A925CD" w:rsidRDefault="00B47702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4918EBBC" w14:textId="48F1E6CB" w:rsidR="00B47702" w:rsidRPr="00920170" w:rsidRDefault="00B47702" w:rsidP="00726E1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385" w:type="dxa"/>
            <w:gridSpan w:val="9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C186369" w14:textId="41B3FC7B" w:rsidR="00B47702" w:rsidRPr="005736D8" w:rsidRDefault="00B47702" w:rsidP="00DA1591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Основы права </w:t>
            </w:r>
            <w:r w:rsidRPr="006B17F0">
              <w:t>(</w:t>
            </w:r>
            <w:r>
              <w:t>8</w:t>
            </w:r>
            <w:r w:rsidRPr="006B17F0">
              <w:t xml:space="preserve"> пар)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355FC">
              <w:t>Эсмантович</w:t>
            </w:r>
            <w:proofErr w:type="spellEnd"/>
            <w:r w:rsidRPr="002355FC">
              <w:t xml:space="preserve"> Е.И.</w:t>
            </w:r>
            <w:r w:rsidRPr="00920170">
              <w:rPr>
                <w:b/>
                <w:bCs/>
              </w:rPr>
              <w:t xml:space="preserve"> </w:t>
            </w:r>
            <w:r w:rsidR="005736D8" w:rsidRPr="005736D8">
              <w:rPr>
                <w:b/>
                <w:bCs/>
              </w:rPr>
              <w:t xml:space="preserve"> </w:t>
            </w:r>
            <w:r w:rsidR="005736D8" w:rsidRPr="005736D8">
              <w:rPr>
                <w:b/>
                <w:bCs/>
                <w:shd w:val="clear" w:color="auto" w:fill="FFFF00"/>
              </w:rPr>
              <w:t xml:space="preserve">5 к 4-27  </w:t>
            </w:r>
          </w:p>
        </w:tc>
      </w:tr>
      <w:tr w:rsidR="00B47702" w:rsidRPr="00A925CD" w14:paraId="2DE7D046" w14:textId="77777777" w:rsidTr="00AD6DB2">
        <w:trPr>
          <w:cantSplit/>
          <w:trHeight w:val="217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20F92EF0" w14:textId="77777777" w:rsidR="00B47702" w:rsidRPr="00A925CD" w:rsidRDefault="00B47702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128A6217" w14:textId="77777777" w:rsidR="00B47702" w:rsidRPr="00920170" w:rsidRDefault="00B47702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385" w:type="dxa"/>
            <w:gridSpan w:val="9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1E1C8F9" w14:textId="15B0CDA9" w:rsidR="00B47702" w:rsidRPr="00920170" w:rsidRDefault="00B47702" w:rsidP="00DF1362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Общая психология </w:t>
            </w:r>
            <w:r w:rsidRPr="006B17F0">
              <w:t xml:space="preserve">(7 </w:t>
            </w:r>
            <w:proofErr w:type="gramStart"/>
            <w:r w:rsidRPr="006B17F0">
              <w:t>пар)</w:t>
            </w:r>
            <w:r>
              <w:rPr>
                <w:b/>
                <w:bCs/>
              </w:rPr>
              <w:t xml:space="preserve"> </w:t>
            </w:r>
            <w:r w:rsidRPr="00920170">
              <w:rPr>
                <w:b/>
                <w:bCs/>
              </w:rPr>
              <w:t xml:space="preserve"> </w:t>
            </w:r>
            <w:proofErr w:type="spellStart"/>
            <w:r w:rsidRPr="002355FC">
              <w:t>Лытко</w:t>
            </w:r>
            <w:proofErr w:type="spellEnd"/>
            <w:proofErr w:type="gramEnd"/>
            <w:r w:rsidRPr="002355FC">
              <w:t xml:space="preserve"> А.А.</w:t>
            </w:r>
            <w:r w:rsidRPr="00920170">
              <w:rPr>
                <w:b/>
                <w:bCs/>
              </w:rPr>
              <w:t xml:space="preserve"> </w:t>
            </w:r>
          </w:p>
        </w:tc>
      </w:tr>
      <w:tr w:rsidR="00A0788B" w:rsidRPr="00A925CD" w14:paraId="5B0942C2" w14:textId="0F78AE1C" w:rsidTr="0050479E">
        <w:trPr>
          <w:cantSplit/>
          <w:trHeight w:val="214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637048DE" w14:textId="77777777" w:rsidR="00A0788B" w:rsidRPr="00A925CD" w:rsidRDefault="00A0788B" w:rsidP="009D35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5A8589E" w14:textId="3C724DC3" w:rsidR="00A0788B" w:rsidRPr="00920170" w:rsidRDefault="00A0788B" w:rsidP="009D35EA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333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560A36" w14:textId="114105C6" w:rsidR="00A0788B" w:rsidRPr="00920170" w:rsidRDefault="00A0788B" w:rsidP="003D5D78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7A6BE38" w14:textId="77777777" w:rsidR="00A0788B" w:rsidRPr="008527EA" w:rsidRDefault="00A0788B" w:rsidP="00B4770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63BA1528" w14:textId="0C54E21D" w:rsidR="00A0788B" w:rsidRPr="008527EA" w:rsidRDefault="00A0788B" w:rsidP="00B47702">
            <w:pPr>
              <w:jc w:val="center"/>
              <w:rPr>
                <w:sz w:val="18"/>
                <w:szCs w:val="18"/>
              </w:rPr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</w:p>
        </w:tc>
        <w:tc>
          <w:tcPr>
            <w:tcW w:w="1608" w:type="dxa"/>
            <w:tcBorders>
              <w:top w:val="trip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137BF08" w14:textId="77777777" w:rsidR="00A0788B" w:rsidRPr="008527EA" w:rsidRDefault="00A0788B" w:rsidP="00AD6DB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00475ABE" w14:textId="12A87D89" w:rsidR="00A0788B" w:rsidRPr="008527EA" w:rsidRDefault="00A0788B" w:rsidP="00AD6DB2">
            <w:pPr>
              <w:jc w:val="center"/>
              <w:rPr>
                <w:sz w:val="18"/>
                <w:szCs w:val="18"/>
              </w:rPr>
            </w:pPr>
            <w:r w:rsidRPr="00E513ED">
              <w:t>Рябченко Н.В.</w:t>
            </w:r>
          </w:p>
        </w:tc>
        <w:tc>
          <w:tcPr>
            <w:tcW w:w="2789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B3012BA" w14:textId="77777777" w:rsidR="00A0788B" w:rsidRPr="00920170" w:rsidRDefault="00A0788B" w:rsidP="000429FA">
            <w:pPr>
              <w:jc w:val="center"/>
            </w:pPr>
            <w:r w:rsidRPr="00920170">
              <w:t xml:space="preserve">История психологии </w:t>
            </w:r>
          </w:p>
          <w:p w14:paraId="23BC241E" w14:textId="6E4B3864" w:rsidR="00A0788B" w:rsidRPr="00920170" w:rsidRDefault="00A0788B" w:rsidP="000429FA">
            <w:pPr>
              <w:jc w:val="center"/>
            </w:pPr>
            <w:r w:rsidRPr="00920170">
              <w:t>Мельникова О.Н.</w:t>
            </w:r>
          </w:p>
        </w:tc>
      </w:tr>
      <w:tr w:rsidR="00A0788B" w:rsidRPr="00A925CD" w14:paraId="4D683DEA" w14:textId="526C30AA" w:rsidTr="0050479E">
        <w:trPr>
          <w:cantSplit/>
          <w:trHeight w:val="242"/>
        </w:trPr>
        <w:tc>
          <w:tcPr>
            <w:tcW w:w="435" w:type="dxa"/>
            <w:vMerge/>
            <w:tcBorders>
              <w:left w:val="single" w:sz="18" w:space="0" w:color="auto"/>
              <w:bottom w:val="single" w:sz="24" w:space="0" w:color="auto"/>
            </w:tcBorders>
            <w:textDirection w:val="btLr"/>
          </w:tcPr>
          <w:p w14:paraId="4A2CD2C3" w14:textId="77777777" w:rsidR="00A0788B" w:rsidRPr="00A925CD" w:rsidRDefault="00A0788B" w:rsidP="009D35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14:paraId="349E6A64" w14:textId="77777777" w:rsidR="00A0788B" w:rsidRPr="00920170" w:rsidRDefault="00A0788B" w:rsidP="009D35EA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4" w:type="dxa"/>
            <w:gridSpan w:val="4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0BF797B" w14:textId="77777777" w:rsidR="00A0788B" w:rsidRDefault="00A0788B" w:rsidP="003D5D78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dashed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7CA4501A" w14:textId="77777777" w:rsidR="00A0788B" w:rsidRPr="008527EA" w:rsidRDefault="00A0788B" w:rsidP="00734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EF6370A" w14:textId="7DD0757A" w:rsidR="00A0788B" w:rsidRPr="008527EA" w:rsidRDefault="00A0788B" w:rsidP="00B4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B93C852" w14:textId="77777777" w:rsidR="00A0788B" w:rsidRPr="00920170" w:rsidRDefault="00A0788B" w:rsidP="003D5D78">
            <w:pPr>
              <w:jc w:val="center"/>
            </w:pPr>
          </w:p>
        </w:tc>
      </w:tr>
      <w:tr w:rsidR="0041694F" w:rsidRPr="00A925CD" w14:paraId="2A1384E1" w14:textId="77777777" w:rsidTr="00AD6DB2">
        <w:trPr>
          <w:trHeight w:val="96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0D52FE99" w14:textId="77777777" w:rsidR="0041694F" w:rsidRPr="00A925CD" w:rsidRDefault="0041694F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Вт.</w:t>
            </w:r>
          </w:p>
        </w:tc>
        <w:tc>
          <w:tcPr>
            <w:tcW w:w="601" w:type="dxa"/>
            <w:tcBorders>
              <w:top w:val="single" w:sz="24" w:space="0" w:color="auto"/>
              <w:right w:val="single" w:sz="18" w:space="0" w:color="auto"/>
            </w:tcBorders>
          </w:tcPr>
          <w:p w14:paraId="43FDD932" w14:textId="4BAB8C10" w:rsidR="0041694F" w:rsidRPr="00920170" w:rsidRDefault="0041694F" w:rsidP="00726E12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9385" w:type="dxa"/>
            <w:gridSpan w:val="9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7C82340B" w14:textId="044EE4DA" w:rsidR="0041694F" w:rsidRPr="00920170" w:rsidRDefault="0041694F" w:rsidP="00F81889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Философия </w:t>
            </w:r>
            <w:r w:rsidRPr="006B17F0">
              <w:t>(</w:t>
            </w:r>
            <w:r>
              <w:t>14</w:t>
            </w:r>
            <w:r w:rsidRPr="006B17F0">
              <w:t xml:space="preserve"> пар)</w:t>
            </w:r>
            <w:r>
              <w:rPr>
                <w:b/>
                <w:bCs/>
              </w:rPr>
              <w:t xml:space="preserve"> </w:t>
            </w:r>
            <w:r w:rsidRPr="00920170">
              <w:rPr>
                <w:b/>
                <w:bCs/>
              </w:rPr>
              <w:t xml:space="preserve">с СППО </w:t>
            </w:r>
            <w:proofErr w:type="spellStart"/>
            <w:r w:rsidRPr="0041694F">
              <w:rPr>
                <w:highlight w:val="yellow"/>
              </w:rPr>
              <w:t>Але</w:t>
            </w:r>
            <w:r w:rsidRPr="002355FC">
              <w:t>ксейченко</w:t>
            </w:r>
            <w:proofErr w:type="spellEnd"/>
            <w:r w:rsidRPr="002355FC">
              <w:t xml:space="preserve"> Г.А.</w:t>
            </w:r>
            <w:r w:rsidRPr="00920170">
              <w:rPr>
                <w:b/>
                <w:bCs/>
              </w:rPr>
              <w:t xml:space="preserve"> </w:t>
            </w:r>
            <w:r w:rsidRPr="005736D8">
              <w:rPr>
                <w:b/>
                <w:bCs/>
                <w:shd w:val="clear" w:color="auto" w:fill="FFFF00"/>
              </w:rPr>
              <w:t xml:space="preserve">5 к 4-27  </w:t>
            </w:r>
          </w:p>
        </w:tc>
      </w:tr>
      <w:tr w:rsidR="00004B59" w:rsidRPr="00A925CD" w14:paraId="16B8E0DE" w14:textId="77777777" w:rsidTr="00AD6DB2">
        <w:trPr>
          <w:trHeight w:val="20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783DCBDC" w14:textId="77777777" w:rsidR="00F907E9" w:rsidRPr="00A925CD" w:rsidRDefault="00F907E9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5C2AC42" w14:textId="3D54377F" w:rsidR="00F907E9" w:rsidRPr="00920170" w:rsidRDefault="00F907E9" w:rsidP="00726E1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3334" w:type="dxa"/>
            <w:gridSpan w:val="4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25701CE" w14:textId="77777777" w:rsidR="00ED56A2" w:rsidRDefault="00F907E9" w:rsidP="003D5D78">
            <w:pPr>
              <w:jc w:val="center"/>
            </w:pPr>
            <w:r w:rsidRPr="00920170">
              <w:t xml:space="preserve">Физиологические основы поведения (сем) </w:t>
            </w:r>
          </w:p>
          <w:p w14:paraId="57ECBAAB" w14:textId="65E94DB5" w:rsidR="00F907E9" w:rsidRPr="003D5D78" w:rsidRDefault="00F907E9" w:rsidP="003D5D78">
            <w:pPr>
              <w:jc w:val="center"/>
            </w:pPr>
            <w:r w:rsidRPr="00920170">
              <w:t xml:space="preserve">Гулаков А.В. </w:t>
            </w:r>
          </w:p>
        </w:tc>
        <w:tc>
          <w:tcPr>
            <w:tcW w:w="3262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763FCD3" w14:textId="77777777" w:rsidR="0041694F" w:rsidRPr="00920170" w:rsidRDefault="0041694F" w:rsidP="0041694F">
            <w:pPr>
              <w:jc w:val="center"/>
            </w:pPr>
            <w:r w:rsidRPr="00920170">
              <w:t>Белорусский язык</w:t>
            </w:r>
          </w:p>
          <w:p w14:paraId="077D1724" w14:textId="21E6F25C" w:rsidR="00F907E9" w:rsidRPr="00920170" w:rsidRDefault="0041694F" w:rsidP="0041694F">
            <w:pPr>
              <w:jc w:val="center"/>
            </w:pPr>
            <w:r w:rsidRPr="0041694F">
              <w:rPr>
                <w:highlight w:val="yellow"/>
              </w:rPr>
              <w:t>На</w:t>
            </w:r>
            <w:r w:rsidRPr="00920170">
              <w:t>заренко В.А.</w:t>
            </w:r>
          </w:p>
        </w:tc>
        <w:tc>
          <w:tcPr>
            <w:tcW w:w="2789" w:type="dxa"/>
            <w:gridSpan w:val="2"/>
            <w:tcBorders>
              <w:top w:val="trip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03D2CB8" w14:textId="77777777" w:rsidR="00ED56A2" w:rsidRDefault="00354414" w:rsidP="003D5D78">
            <w:pPr>
              <w:jc w:val="center"/>
            </w:pPr>
            <w:r w:rsidRPr="00920170">
              <w:t xml:space="preserve">Философия </w:t>
            </w:r>
          </w:p>
          <w:p w14:paraId="041AE466" w14:textId="7F6D5404" w:rsidR="00F907E9" w:rsidRPr="00920170" w:rsidRDefault="00354414" w:rsidP="003D5D78">
            <w:pPr>
              <w:jc w:val="center"/>
            </w:pPr>
            <w:proofErr w:type="spellStart"/>
            <w:r w:rsidRPr="00920170">
              <w:t>Алексейченко</w:t>
            </w:r>
            <w:proofErr w:type="spellEnd"/>
            <w:r w:rsidRPr="00920170">
              <w:t xml:space="preserve"> Г.А. </w:t>
            </w:r>
            <w:r w:rsidR="00F907E9" w:rsidRPr="00920170">
              <w:t xml:space="preserve"> </w:t>
            </w:r>
          </w:p>
        </w:tc>
      </w:tr>
      <w:tr w:rsidR="00004B59" w:rsidRPr="00A925CD" w14:paraId="36CC81CD" w14:textId="77777777" w:rsidTr="00AD6DB2">
        <w:trPr>
          <w:trHeight w:val="20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4D9766E2" w14:textId="77777777" w:rsidR="00F907E9" w:rsidRPr="00A925CD" w:rsidRDefault="00F907E9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452DBD2" w14:textId="77777777" w:rsidR="00F907E9" w:rsidRPr="00920170" w:rsidRDefault="00F907E9" w:rsidP="001E020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4" w:type="dxa"/>
            <w:gridSpan w:val="4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9C7DA76" w14:textId="77777777" w:rsidR="00F907E9" w:rsidRPr="00920170" w:rsidRDefault="00F907E9" w:rsidP="001E0200">
            <w:pPr>
              <w:jc w:val="center"/>
            </w:pPr>
          </w:p>
        </w:tc>
        <w:tc>
          <w:tcPr>
            <w:tcW w:w="3262" w:type="dxa"/>
            <w:gridSpan w:val="3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314AC2C" w14:textId="77777777" w:rsidR="00F907E9" w:rsidRPr="00920170" w:rsidRDefault="00F907E9" w:rsidP="001E0200">
            <w:pPr>
              <w:jc w:val="center"/>
            </w:pPr>
          </w:p>
        </w:tc>
        <w:tc>
          <w:tcPr>
            <w:tcW w:w="2789" w:type="dxa"/>
            <w:gridSpan w:val="2"/>
            <w:tcBorders>
              <w:top w:val="dashSmallGap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18DD57F" w14:textId="77777777" w:rsidR="00354414" w:rsidRDefault="00354414" w:rsidP="00354414">
            <w:pPr>
              <w:jc w:val="center"/>
            </w:pPr>
            <w:r w:rsidRPr="00920170">
              <w:t xml:space="preserve">Современная политэкономия </w:t>
            </w:r>
          </w:p>
          <w:p w14:paraId="13A18734" w14:textId="69446C09" w:rsidR="00F907E9" w:rsidRPr="00920170" w:rsidRDefault="00354414" w:rsidP="00354414">
            <w:pPr>
              <w:jc w:val="center"/>
            </w:pPr>
            <w:r w:rsidRPr="00920170">
              <w:t>Рябченко В.А.</w:t>
            </w:r>
            <w:r w:rsidR="00F907E9" w:rsidRPr="00920170">
              <w:t xml:space="preserve"> </w:t>
            </w:r>
          </w:p>
        </w:tc>
      </w:tr>
      <w:tr w:rsidR="00354414" w:rsidRPr="00A925CD" w14:paraId="3A4E3B41" w14:textId="77777777" w:rsidTr="00AD6DB2">
        <w:trPr>
          <w:trHeight w:val="282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1B1D58BC" w14:textId="77777777" w:rsidR="00354414" w:rsidRPr="00A925CD" w:rsidRDefault="00354414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4FE1F4FE" w14:textId="3777BD7F" w:rsidR="00354414" w:rsidRPr="00920170" w:rsidRDefault="00354414" w:rsidP="001E0200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334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5267A24" w14:textId="77777777" w:rsidR="00354414" w:rsidRDefault="00354414" w:rsidP="003D5D78">
            <w:pPr>
              <w:jc w:val="center"/>
            </w:pPr>
            <w:r w:rsidRPr="00920170">
              <w:t xml:space="preserve">Философия </w:t>
            </w:r>
          </w:p>
          <w:p w14:paraId="2A80A62B" w14:textId="66AA0FA1" w:rsidR="00354414" w:rsidRPr="00920170" w:rsidRDefault="00354414" w:rsidP="003D5D78">
            <w:pPr>
              <w:jc w:val="center"/>
            </w:pPr>
            <w:proofErr w:type="spellStart"/>
            <w:r w:rsidRPr="00920170">
              <w:t>Алексейченко</w:t>
            </w:r>
            <w:proofErr w:type="spellEnd"/>
            <w:r w:rsidRPr="00920170">
              <w:t xml:space="preserve"> Г.А.</w:t>
            </w:r>
          </w:p>
        </w:tc>
        <w:tc>
          <w:tcPr>
            <w:tcW w:w="3262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6AADFB5" w14:textId="77777777" w:rsidR="00354414" w:rsidRPr="00920170" w:rsidRDefault="00354414" w:rsidP="00471D3C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247376B2" w14:textId="145515B2" w:rsidR="00354414" w:rsidRPr="00920170" w:rsidRDefault="00354414" w:rsidP="00471D3C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   </w:t>
            </w:r>
          </w:p>
        </w:tc>
        <w:tc>
          <w:tcPr>
            <w:tcW w:w="2789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8752B86" w14:textId="77777777" w:rsidR="0099788B" w:rsidRDefault="002B356E" w:rsidP="002B356E">
            <w:pPr>
              <w:jc w:val="center"/>
            </w:pPr>
            <w:r w:rsidRPr="002B356E">
              <w:t xml:space="preserve">Психол. практикум </w:t>
            </w:r>
          </w:p>
          <w:p w14:paraId="7C9D518B" w14:textId="477FB953" w:rsidR="00354414" w:rsidRPr="00E371E7" w:rsidRDefault="002B356E" w:rsidP="00E371E7">
            <w:pPr>
              <w:jc w:val="center"/>
              <w:rPr>
                <w:b/>
                <w:bCs/>
              </w:rPr>
            </w:pPr>
            <w:r w:rsidRPr="002B356E">
              <w:t>Слесарева А.С.</w:t>
            </w:r>
            <w:r w:rsidR="00E371E7" w:rsidRPr="00BC3AE7">
              <w:rPr>
                <w:b/>
                <w:bCs/>
              </w:rPr>
              <w:t xml:space="preserve"> </w:t>
            </w:r>
            <w:r w:rsidR="00E371E7" w:rsidRPr="00E371E7">
              <w:rPr>
                <w:b/>
                <w:bCs/>
                <w:shd w:val="clear" w:color="auto" w:fill="FFFF00"/>
              </w:rPr>
              <w:t>8к2-2</w:t>
            </w:r>
          </w:p>
        </w:tc>
      </w:tr>
      <w:tr w:rsidR="00354414" w:rsidRPr="00A925CD" w14:paraId="089EB9B8" w14:textId="77777777" w:rsidTr="00AD6DB2">
        <w:trPr>
          <w:trHeight w:val="138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18C76188" w14:textId="77777777" w:rsidR="00354414" w:rsidRPr="00A925CD" w:rsidRDefault="00354414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3F56477" w14:textId="77777777" w:rsidR="00354414" w:rsidRPr="00920170" w:rsidRDefault="00354414" w:rsidP="001E020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4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A5B8F27" w14:textId="21BFB7F6" w:rsidR="00354414" w:rsidRPr="00920170" w:rsidRDefault="00354414" w:rsidP="00731613">
            <w:pPr>
              <w:jc w:val="center"/>
            </w:pPr>
            <w:r w:rsidRPr="00920170">
              <w:t xml:space="preserve">Современная политэкономия </w:t>
            </w:r>
          </w:p>
          <w:p w14:paraId="681BFCB3" w14:textId="3D7C382A" w:rsidR="00354414" w:rsidRPr="00920170" w:rsidRDefault="00354414" w:rsidP="00731613">
            <w:pPr>
              <w:jc w:val="center"/>
            </w:pPr>
            <w:r w:rsidRPr="00920170">
              <w:t>Рябченко В.А.</w:t>
            </w:r>
          </w:p>
        </w:tc>
        <w:tc>
          <w:tcPr>
            <w:tcW w:w="3262" w:type="dxa"/>
            <w:gridSpan w:val="3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4BA4635" w14:textId="77777777" w:rsidR="00354414" w:rsidRPr="00920170" w:rsidRDefault="00354414" w:rsidP="00650F58">
            <w:pPr>
              <w:jc w:val="center"/>
            </w:pPr>
          </w:p>
        </w:tc>
        <w:tc>
          <w:tcPr>
            <w:tcW w:w="2789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1B2FF13" w14:textId="77777777" w:rsidR="002B356E" w:rsidRPr="002B356E" w:rsidRDefault="002B356E" w:rsidP="002B356E">
            <w:pPr>
              <w:jc w:val="center"/>
            </w:pPr>
            <w:r w:rsidRPr="002B356E">
              <w:t xml:space="preserve">Физиологические основы поведения </w:t>
            </w:r>
          </w:p>
          <w:p w14:paraId="4924174D" w14:textId="5198EDC6" w:rsidR="00354414" w:rsidRPr="002B356E" w:rsidRDefault="002B356E" w:rsidP="002B356E">
            <w:pPr>
              <w:jc w:val="center"/>
            </w:pPr>
            <w:r w:rsidRPr="002B356E">
              <w:t>Гулаков А.В.</w:t>
            </w:r>
            <w:r w:rsidR="00E371E7" w:rsidRPr="00E371E7">
              <w:rPr>
                <w:b/>
                <w:bCs/>
              </w:rPr>
              <w:t>1к</w:t>
            </w:r>
          </w:p>
        </w:tc>
      </w:tr>
      <w:tr w:rsidR="006262BE" w:rsidRPr="00A925CD" w14:paraId="27EA82D7" w14:textId="77777777" w:rsidTr="00AD6DB2">
        <w:trPr>
          <w:trHeight w:val="230"/>
        </w:trPr>
        <w:tc>
          <w:tcPr>
            <w:tcW w:w="435" w:type="dxa"/>
            <w:vMerge/>
            <w:tcBorders>
              <w:left w:val="single" w:sz="18" w:space="0" w:color="auto"/>
              <w:bottom w:val="single" w:sz="24" w:space="0" w:color="auto"/>
            </w:tcBorders>
            <w:textDirection w:val="btLr"/>
          </w:tcPr>
          <w:p w14:paraId="5E9C59E1" w14:textId="77777777" w:rsidR="006262BE" w:rsidRPr="00A925CD" w:rsidRDefault="006262BE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triple" w:sz="4" w:space="0" w:color="auto"/>
              <w:bottom w:val="single" w:sz="24" w:space="0" w:color="auto"/>
              <w:right w:val="single" w:sz="18" w:space="0" w:color="auto"/>
            </w:tcBorders>
          </w:tcPr>
          <w:p w14:paraId="2F3106B9" w14:textId="2536A9E7" w:rsidR="006262BE" w:rsidRPr="00920170" w:rsidRDefault="006262BE" w:rsidP="00217193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3334" w:type="dxa"/>
            <w:gridSpan w:val="4"/>
            <w:tcBorders>
              <w:top w:val="trip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8DF921F" w14:textId="2431AC8D" w:rsidR="006262BE" w:rsidRPr="00920170" w:rsidRDefault="006262BE" w:rsidP="00F907E9">
            <w:pPr>
              <w:jc w:val="center"/>
            </w:pPr>
            <w:r w:rsidRPr="00920170">
              <w:t xml:space="preserve"> </w:t>
            </w:r>
          </w:p>
        </w:tc>
        <w:tc>
          <w:tcPr>
            <w:tcW w:w="3262" w:type="dxa"/>
            <w:gridSpan w:val="3"/>
            <w:tcBorders>
              <w:top w:val="trip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65E394B" w14:textId="77777777" w:rsidR="006262BE" w:rsidRPr="00920170" w:rsidRDefault="006262BE" w:rsidP="00F907E9">
            <w:pPr>
              <w:jc w:val="center"/>
            </w:pPr>
          </w:p>
        </w:tc>
        <w:tc>
          <w:tcPr>
            <w:tcW w:w="2789" w:type="dxa"/>
            <w:gridSpan w:val="2"/>
            <w:tcBorders>
              <w:top w:val="trip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2418DC7" w14:textId="77777777" w:rsidR="0099788B" w:rsidRDefault="002B356E" w:rsidP="002B356E">
            <w:pPr>
              <w:jc w:val="center"/>
            </w:pPr>
            <w:r w:rsidRPr="002B356E">
              <w:t xml:space="preserve">Психол. практикум </w:t>
            </w:r>
          </w:p>
          <w:p w14:paraId="35C028D0" w14:textId="455DF809" w:rsidR="006262BE" w:rsidRPr="00E371E7" w:rsidRDefault="002B356E" w:rsidP="00E371E7">
            <w:pPr>
              <w:jc w:val="center"/>
              <w:rPr>
                <w:b/>
                <w:bCs/>
              </w:rPr>
            </w:pPr>
            <w:r w:rsidRPr="002B356E">
              <w:t>Слесарева А.С.</w:t>
            </w:r>
            <w:r w:rsidR="00E371E7" w:rsidRPr="00BC3AE7">
              <w:rPr>
                <w:b/>
                <w:bCs/>
              </w:rPr>
              <w:t xml:space="preserve"> </w:t>
            </w:r>
            <w:r w:rsidR="00E371E7" w:rsidRPr="00E371E7">
              <w:rPr>
                <w:b/>
                <w:bCs/>
                <w:shd w:val="clear" w:color="auto" w:fill="FFFF00"/>
              </w:rPr>
              <w:t>8к2-2</w:t>
            </w:r>
          </w:p>
        </w:tc>
      </w:tr>
      <w:tr w:rsidR="00ED56A2" w:rsidRPr="00A925CD" w14:paraId="777F91C2" w14:textId="2E831CB8" w:rsidTr="00AD6DB2">
        <w:trPr>
          <w:trHeight w:val="131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6AAA2C53" w14:textId="77777777" w:rsidR="00731613" w:rsidRPr="00A925CD" w:rsidRDefault="00731613" w:rsidP="007316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Ср.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  <w:right w:val="single" w:sz="18" w:space="0" w:color="auto"/>
            </w:tcBorders>
          </w:tcPr>
          <w:p w14:paraId="1D734B2A" w14:textId="0F2923E6" w:rsidR="00731613" w:rsidRPr="00920170" w:rsidRDefault="00731613" w:rsidP="0073161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3334" w:type="dxa"/>
            <w:gridSpan w:val="4"/>
            <w:tcBorders>
              <w:top w:val="single" w:sz="2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B174A05" w14:textId="31CBA9FE" w:rsidR="00731613" w:rsidRPr="00920170" w:rsidRDefault="00731613" w:rsidP="00731613">
            <w:pPr>
              <w:jc w:val="center"/>
            </w:pPr>
            <w:r w:rsidRPr="00920170">
              <w:t>Политология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</w:t>
            </w:r>
            <w:r w:rsidR="001263C0">
              <w:t>Короткевич А.Г.</w:t>
            </w:r>
            <w:r w:rsidRPr="00920170">
              <w:t xml:space="preserve"> </w:t>
            </w:r>
          </w:p>
        </w:tc>
        <w:tc>
          <w:tcPr>
            <w:tcW w:w="3262" w:type="dxa"/>
            <w:gridSpan w:val="3"/>
            <w:tcBorders>
              <w:top w:val="single" w:sz="2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6B0B933" w14:textId="77777777" w:rsidR="002355FC" w:rsidRDefault="00731613" w:rsidP="00731613">
            <w:pPr>
              <w:jc w:val="center"/>
            </w:pPr>
            <w:r w:rsidRPr="00920170">
              <w:t>Основы высшей математики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21DA075B" w14:textId="10D966A3" w:rsidR="00731613" w:rsidRPr="00C76364" w:rsidRDefault="00C76364" w:rsidP="00731613">
            <w:pPr>
              <w:jc w:val="center"/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</w:p>
        </w:tc>
        <w:tc>
          <w:tcPr>
            <w:tcW w:w="2789" w:type="dxa"/>
            <w:gridSpan w:val="2"/>
            <w:tcBorders>
              <w:top w:val="single" w:sz="2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E3B7E7" w14:textId="77777777" w:rsidR="00F907E9" w:rsidRPr="00920170" w:rsidRDefault="00F907E9" w:rsidP="00F907E9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76F17FBB" w14:textId="4E12E498" w:rsidR="00731613" w:rsidRPr="00920170" w:rsidRDefault="00F907E9" w:rsidP="00F907E9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</w:t>
            </w:r>
          </w:p>
        </w:tc>
      </w:tr>
      <w:tr w:rsidR="00ED56A2" w:rsidRPr="00A925CD" w14:paraId="47248ED6" w14:textId="77777777" w:rsidTr="00AD6DB2">
        <w:trPr>
          <w:trHeight w:val="72"/>
        </w:trPr>
        <w:tc>
          <w:tcPr>
            <w:tcW w:w="43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9070545" w14:textId="77777777" w:rsidR="00731613" w:rsidRPr="00A925CD" w:rsidRDefault="00731613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D62085A" w14:textId="77777777" w:rsidR="00731613" w:rsidRPr="00920170" w:rsidRDefault="00731613" w:rsidP="0073161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4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4E727D5" w14:textId="11A7B00D" w:rsidR="00731613" w:rsidRPr="00920170" w:rsidRDefault="00731613" w:rsidP="00731613">
            <w:pPr>
              <w:jc w:val="center"/>
            </w:pPr>
            <w:r w:rsidRPr="00920170">
              <w:t xml:space="preserve">Основы права </w:t>
            </w:r>
            <w:proofErr w:type="spellStart"/>
            <w:r w:rsidR="00E513ED" w:rsidRPr="002355FC">
              <w:t>Эсмантович</w:t>
            </w:r>
            <w:proofErr w:type="spellEnd"/>
            <w:r w:rsidR="00E513ED" w:rsidRPr="002355FC">
              <w:t xml:space="preserve"> Е.И.</w:t>
            </w:r>
            <w:r w:rsidR="00E513ED" w:rsidRPr="00920170">
              <w:rPr>
                <w:b/>
                <w:bCs/>
              </w:rPr>
              <w:t xml:space="preserve"> </w:t>
            </w:r>
            <w:r w:rsidR="00E513ED" w:rsidRPr="005736D8">
              <w:rPr>
                <w:b/>
                <w:bCs/>
              </w:rPr>
              <w:t xml:space="preserve"> </w:t>
            </w:r>
          </w:p>
        </w:tc>
        <w:tc>
          <w:tcPr>
            <w:tcW w:w="3262" w:type="dxa"/>
            <w:gridSpan w:val="3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EFC3FDF" w14:textId="77777777" w:rsidR="002355FC" w:rsidRPr="00920170" w:rsidRDefault="002355FC" w:rsidP="002355FC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52EFE6A0" w14:textId="6E2B14D1" w:rsidR="00731613" w:rsidRPr="00920170" w:rsidRDefault="002355FC" w:rsidP="002355FC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</w:t>
            </w:r>
          </w:p>
        </w:tc>
        <w:tc>
          <w:tcPr>
            <w:tcW w:w="2789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C19452C" w14:textId="65764CB2" w:rsidR="002355FC" w:rsidRDefault="002355FC" w:rsidP="002355FC">
            <w:pPr>
              <w:jc w:val="center"/>
            </w:pPr>
            <w:r w:rsidRPr="00920170">
              <w:t xml:space="preserve">Основы высшей математики </w:t>
            </w:r>
          </w:p>
          <w:p w14:paraId="586F7691" w14:textId="2866965A" w:rsidR="00731613" w:rsidRPr="00920170" w:rsidRDefault="00C76364" w:rsidP="002355FC">
            <w:pPr>
              <w:jc w:val="center"/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</w:p>
        </w:tc>
      </w:tr>
      <w:tr w:rsidR="00ED56A2" w:rsidRPr="00A925CD" w14:paraId="782B2E92" w14:textId="77777777" w:rsidTr="00AD6DB2">
        <w:trPr>
          <w:trHeight w:val="476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7407A7B3" w14:textId="77777777" w:rsidR="00731613" w:rsidRPr="00A925CD" w:rsidRDefault="00731613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4B97157" w14:textId="0A38BA6A" w:rsidR="00731613" w:rsidRPr="00920170" w:rsidRDefault="00731613" w:rsidP="00731613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3334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83E13DB" w14:textId="77777777" w:rsidR="00D544B6" w:rsidRPr="00920170" w:rsidRDefault="00D544B6" w:rsidP="00D544B6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1B62F2E1" w14:textId="5D3C738A" w:rsidR="00731613" w:rsidRPr="00920170" w:rsidRDefault="00D544B6" w:rsidP="003D5D78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</w:t>
            </w:r>
          </w:p>
        </w:tc>
        <w:tc>
          <w:tcPr>
            <w:tcW w:w="3262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3905DEE" w14:textId="77777777" w:rsidR="00E513ED" w:rsidRDefault="00E513ED" w:rsidP="00E513ED">
            <w:pPr>
              <w:jc w:val="center"/>
            </w:pPr>
            <w:r w:rsidRPr="00920170">
              <w:t xml:space="preserve">Основы права </w:t>
            </w:r>
          </w:p>
          <w:p w14:paraId="79A9B699" w14:textId="4964A035" w:rsidR="00731613" w:rsidRPr="00920170" w:rsidRDefault="00E513ED" w:rsidP="00E513ED">
            <w:pPr>
              <w:jc w:val="center"/>
            </w:pPr>
            <w:proofErr w:type="spellStart"/>
            <w:r w:rsidRPr="002355FC">
              <w:t>Эсмантович</w:t>
            </w:r>
            <w:proofErr w:type="spellEnd"/>
            <w:r w:rsidRPr="002355FC">
              <w:t xml:space="preserve"> Е.И.</w:t>
            </w:r>
            <w:r w:rsidRPr="00920170">
              <w:rPr>
                <w:b/>
                <w:bCs/>
              </w:rPr>
              <w:t xml:space="preserve"> </w:t>
            </w:r>
            <w:r w:rsidRPr="005736D8">
              <w:rPr>
                <w:b/>
                <w:bCs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FE391EA" w14:textId="77777777" w:rsidR="0041694F" w:rsidRDefault="0041694F" w:rsidP="0041694F">
            <w:pPr>
              <w:jc w:val="center"/>
            </w:pPr>
            <w:r w:rsidRPr="00920170">
              <w:t xml:space="preserve">Политология </w:t>
            </w:r>
          </w:p>
          <w:p w14:paraId="679C746C" w14:textId="4FEAB38D" w:rsidR="00731613" w:rsidRPr="00920170" w:rsidRDefault="0041694F" w:rsidP="0041694F">
            <w:pPr>
              <w:jc w:val="center"/>
            </w:pPr>
            <w:r>
              <w:t>Короткевич А.Г.</w:t>
            </w:r>
          </w:p>
        </w:tc>
      </w:tr>
      <w:tr w:rsidR="00ED56A2" w:rsidRPr="00A925CD" w14:paraId="0AE9C551" w14:textId="77777777" w:rsidTr="00AD6DB2">
        <w:trPr>
          <w:trHeight w:val="36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2BA680FD" w14:textId="77777777" w:rsidR="00731613" w:rsidRPr="00A925CD" w:rsidRDefault="00731613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DAF3DC2" w14:textId="77777777" w:rsidR="00731613" w:rsidRPr="00920170" w:rsidRDefault="00731613" w:rsidP="0073161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4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828F5C8" w14:textId="77777777" w:rsidR="00354414" w:rsidRDefault="00354414" w:rsidP="00354414">
            <w:pPr>
              <w:jc w:val="center"/>
            </w:pPr>
            <w:r w:rsidRPr="00920170">
              <w:t>Основы высшей математики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36E0F8C5" w14:textId="45B327B6" w:rsidR="00731613" w:rsidRPr="00920170" w:rsidRDefault="00C76364" w:rsidP="00354414">
            <w:pPr>
              <w:jc w:val="center"/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</w:p>
        </w:tc>
        <w:tc>
          <w:tcPr>
            <w:tcW w:w="3262" w:type="dxa"/>
            <w:gridSpan w:val="3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2A96E67" w14:textId="77777777" w:rsidR="00E513ED" w:rsidRDefault="00E513ED" w:rsidP="00E513ED">
            <w:pPr>
              <w:jc w:val="center"/>
            </w:pPr>
            <w:r w:rsidRPr="005736D8">
              <w:rPr>
                <w:b/>
                <w:bCs/>
              </w:rPr>
              <w:t xml:space="preserve"> </w:t>
            </w:r>
            <w:r w:rsidRPr="00920170">
              <w:t xml:space="preserve">Философия </w:t>
            </w:r>
          </w:p>
          <w:p w14:paraId="76EE7E20" w14:textId="15905BB5" w:rsidR="00731613" w:rsidRPr="00920170" w:rsidRDefault="00E513ED" w:rsidP="00E513ED">
            <w:pPr>
              <w:jc w:val="center"/>
            </w:pPr>
            <w:proofErr w:type="spellStart"/>
            <w:r w:rsidRPr="0041694F">
              <w:rPr>
                <w:highlight w:val="yellow"/>
              </w:rPr>
              <w:t>Ал</w:t>
            </w:r>
            <w:r w:rsidRPr="00920170">
              <w:t>ексейченко</w:t>
            </w:r>
            <w:proofErr w:type="spellEnd"/>
            <w:r w:rsidRPr="00920170">
              <w:t xml:space="preserve"> Г.</w:t>
            </w:r>
            <w:r>
              <w:t>А.</w:t>
            </w:r>
          </w:p>
        </w:tc>
        <w:tc>
          <w:tcPr>
            <w:tcW w:w="2789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2E51A9D" w14:textId="77777777" w:rsidR="0041694F" w:rsidRDefault="0041694F" w:rsidP="0041694F">
            <w:pPr>
              <w:jc w:val="center"/>
            </w:pPr>
            <w:r w:rsidRPr="00920170">
              <w:t xml:space="preserve">Основы права </w:t>
            </w:r>
          </w:p>
          <w:p w14:paraId="366990EE" w14:textId="1E1B0242" w:rsidR="00731613" w:rsidRPr="00920170" w:rsidRDefault="00E513ED" w:rsidP="0041694F">
            <w:pPr>
              <w:jc w:val="center"/>
            </w:pPr>
            <w:proofErr w:type="spellStart"/>
            <w:r w:rsidRPr="002355FC">
              <w:t>Эсмантович</w:t>
            </w:r>
            <w:proofErr w:type="spellEnd"/>
            <w:r w:rsidRPr="002355FC">
              <w:t xml:space="preserve"> Е.И.</w:t>
            </w:r>
            <w:r w:rsidRPr="00920170">
              <w:rPr>
                <w:b/>
                <w:bCs/>
              </w:rPr>
              <w:t xml:space="preserve"> </w:t>
            </w:r>
            <w:r w:rsidRPr="005736D8">
              <w:rPr>
                <w:b/>
                <w:bCs/>
              </w:rPr>
              <w:t xml:space="preserve"> </w:t>
            </w:r>
          </w:p>
        </w:tc>
      </w:tr>
      <w:tr w:rsidR="00734CDA" w:rsidRPr="00A925CD" w14:paraId="42F37340" w14:textId="77777777" w:rsidTr="00AD6DB2">
        <w:trPr>
          <w:trHeight w:val="236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284B5818" w14:textId="77777777" w:rsidR="00734CDA" w:rsidRPr="00A925CD" w:rsidRDefault="00734CDA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D7F4AA3" w14:textId="07AD7CD1" w:rsidR="00734CDA" w:rsidRPr="00920170" w:rsidRDefault="00734CDA" w:rsidP="00731613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385" w:type="dxa"/>
            <w:gridSpan w:val="9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FC99205" w14:textId="61AE31B2" w:rsidR="00734CDA" w:rsidRPr="00920170" w:rsidRDefault="0041694F" w:rsidP="00734CDA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История психологии </w:t>
            </w:r>
            <w:r w:rsidRPr="006B17F0">
              <w:t>(7 пар)</w:t>
            </w:r>
            <w:r>
              <w:rPr>
                <w:b/>
                <w:bCs/>
              </w:rPr>
              <w:t xml:space="preserve"> </w:t>
            </w:r>
            <w:r w:rsidRPr="0041694F">
              <w:rPr>
                <w:highlight w:val="yellow"/>
              </w:rPr>
              <w:t>М</w:t>
            </w:r>
            <w:r w:rsidRPr="002355FC">
              <w:t>ельникова О.Н.</w:t>
            </w:r>
            <w:r w:rsidRPr="00920170">
              <w:rPr>
                <w:b/>
                <w:bCs/>
              </w:rPr>
              <w:t xml:space="preserve"> </w:t>
            </w:r>
            <w:r w:rsidR="005736D8" w:rsidRPr="005736D8">
              <w:rPr>
                <w:b/>
                <w:bCs/>
                <w:shd w:val="clear" w:color="auto" w:fill="FFFF00"/>
              </w:rPr>
              <w:t xml:space="preserve">5 к 4-27  </w:t>
            </w:r>
          </w:p>
        </w:tc>
      </w:tr>
      <w:tr w:rsidR="00734CDA" w:rsidRPr="00A925CD" w14:paraId="0F0CFA74" w14:textId="77777777" w:rsidTr="00AD6DB2">
        <w:trPr>
          <w:trHeight w:val="237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500F6189" w14:textId="77777777" w:rsidR="00734CDA" w:rsidRPr="00A925CD" w:rsidRDefault="00734CDA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91D9F48" w14:textId="77777777" w:rsidR="00734CDA" w:rsidRPr="002355FC" w:rsidRDefault="00734CDA" w:rsidP="0073161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385" w:type="dxa"/>
            <w:gridSpan w:val="9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074772F" w14:textId="07C7DFF9" w:rsidR="00734CDA" w:rsidRPr="00920170" w:rsidRDefault="00ED56A2" w:rsidP="00731613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Основы высшей математики </w:t>
            </w:r>
            <w:r w:rsidRPr="006B17F0">
              <w:t>(</w:t>
            </w:r>
            <w:r>
              <w:t>8</w:t>
            </w:r>
            <w:r w:rsidRPr="006B17F0">
              <w:t xml:space="preserve"> пар)</w:t>
            </w:r>
            <w:r>
              <w:rPr>
                <w:b/>
                <w:bCs/>
              </w:rPr>
              <w:t xml:space="preserve"> </w:t>
            </w:r>
            <w:proofErr w:type="spellStart"/>
            <w:r w:rsidR="00C76364" w:rsidRPr="00C76364">
              <w:t>Кульбакова</w:t>
            </w:r>
            <w:proofErr w:type="spellEnd"/>
            <w:r w:rsidR="00C76364" w:rsidRPr="00C76364">
              <w:t xml:space="preserve"> Ж.Н.</w:t>
            </w:r>
          </w:p>
        </w:tc>
      </w:tr>
      <w:tr w:rsidR="002B356E" w:rsidRPr="00A925CD" w14:paraId="40F66115" w14:textId="4742B2AA" w:rsidTr="00AD6DB2">
        <w:trPr>
          <w:trHeight w:val="252"/>
        </w:trPr>
        <w:tc>
          <w:tcPr>
            <w:tcW w:w="435" w:type="dxa"/>
            <w:vMerge/>
            <w:tcBorders>
              <w:left w:val="single" w:sz="18" w:space="0" w:color="auto"/>
              <w:bottom w:val="single" w:sz="24" w:space="0" w:color="auto"/>
            </w:tcBorders>
            <w:textDirection w:val="btLr"/>
          </w:tcPr>
          <w:p w14:paraId="45437982" w14:textId="77777777" w:rsidR="002B356E" w:rsidRPr="00A925CD" w:rsidRDefault="002B356E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triple" w:sz="4" w:space="0" w:color="auto"/>
              <w:bottom w:val="single" w:sz="24" w:space="0" w:color="auto"/>
              <w:right w:val="single" w:sz="18" w:space="0" w:color="auto"/>
            </w:tcBorders>
          </w:tcPr>
          <w:p w14:paraId="48995C33" w14:textId="409B69CD" w:rsidR="002B356E" w:rsidRPr="00920170" w:rsidRDefault="002B356E" w:rsidP="00731613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1491" w:type="dxa"/>
            <w:gridSpan w:val="2"/>
            <w:tcBorders>
              <w:top w:val="trip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581D5AC3" w14:textId="7026B052" w:rsidR="002B356E" w:rsidRPr="00920170" w:rsidRDefault="007504F7" w:rsidP="0099788B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  <w:r w:rsidR="009E6DFB">
              <w:t>Коноплева А.А.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53732F50" w14:textId="51ADC39D" w:rsidR="002B356E" w:rsidRPr="00920170" w:rsidRDefault="002B356E" w:rsidP="0099788B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38F234E0" w14:textId="4B5546CA" w:rsidR="002B356E" w:rsidRPr="00920170" w:rsidRDefault="002B356E" w:rsidP="009E6DFB">
            <w:pPr>
              <w:jc w:val="center"/>
            </w:pPr>
          </w:p>
        </w:tc>
        <w:tc>
          <w:tcPr>
            <w:tcW w:w="1703" w:type="dxa"/>
            <w:gridSpan w:val="2"/>
            <w:tcBorders>
              <w:top w:val="trip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F8F7072" w14:textId="6A1E929A" w:rsidR="002B356E" w:rsidRPr="00920170" w:rsidRDefault="002B356E" w:rsidP="00D713DC">
            <w:pPr>
              <w:jc w:val="center"/>
            </w:pPr>
          </w:p>
        </w:tc>
        <w:tc>
          <w:tcPr>
            <w:tcW w:w="2789" w:type="dxa"/>
            <w:gridSpan w:val="2"/>
            <w:tcBorders>
              <w:top w:val="trip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4CD03E4" w14:textId="4416913E" w:rsidR="002B356E" w:rsidRPr="00920170" w:rsidRDefault="002B356E" w:rsidP="00CC334D">
            <w:pPr>
              <w:jc w:val="center"/>
            </w:pPr>
          </w:p>
        </w:tc>
      </w:tr>
      <w:tr w:rsidR="009E6DFB" w:rsidRPr="00A925CD" w14:paraId="1F1C5B6B" w14:textId="111474C0" w:rsidTr="00AD6DB2">
        <w:trPr>
          <w:trHeight w:val="425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1FE82619" w14:textId="77777777" w:rsidR="009E6DFB" w:rsidRPr="00A925CD" w:rsidRDefault="009E6DFB" w:rsidP="00734C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Чт.</w:t>
            </w:r>
          </w:p>
        </w:tc>
        <w:tc>
          <w:tcPr>
            <w:tcW w:w="601" w:type="dxa"/>
            <w:tcBorders>
              <w:top w:val="single" w:sz="24" w:space="0" w:color="auto"/>
              <w:right w:val="single" w:sz="18" w:space="0" w:color="auto"/>
            </w:tcBorders>
          </w:tcPr>
          <w:p w14:paraId="280A4ECC" w14:textId="4904B42A" w:rsidR="009E6DFB" w:rsidRPr="00920170" w:rsidRDefault="009E6DFB" w:rsidP="00734CDA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3334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4999CF7C" w14:textId="07A77674" w:rsidR="009E6DFB" w:rsidRPr="00920170" w:rsidRDefault="009E6DFB" w:rsidP="00354414">
            <w:pPr>
              <w:jc w:val="center"/>
            </w:pPr>
            <w:r w:rsidRPr="00920170">
              <w:t xml:space="preserve"> Белорусский язык </w:t>
            </w:r>
          </w:p>
          <w:p w14:paraId="40FC036E" w14:textId="2CB9977A" w:rsidR="009E6DFB" w:rsidRPr="00920170" w:rsidRDefault="009E6DFB" w:rsidP="00354414">
            <w:pPr>
              <w:jc w:val="center"/>
              <w:rPr>
                <w:b/>
                <w:bCs/>
              </w:rPr>
            </w:pPr>
            <w:r w:rsidRPr="00920170">
              <w:t>Назаренко В.А.</w:t>
            </w:r>
          </w:p>
        </w:tc>
        <w:tc>
          <w:tcPr>
            <w:tcW w:w="3262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EABB6E" w14:textId="77777777" w:rsidR="0041694F" w:rsidRPr="00920170" w:rsidRDefault="0041694F" w:rsidP="0041694F">
            <w:pPr>
              <w:jc w:val="center"/>
            </w:pPr>
            <w:r w:rsidRPr="00920170">
              <w:t xml:space="preserve">История психологии </w:t>
            </w:r>
          </w:p>
          <w:p w14:paraId="69DB126A" w14:textId="741FEA14" w:rsidR="0041694F" w:rsidRPr="00920170" w:rsidRDefault="0041694F" w:rsidP="0041694F">
            <w:pPr>
              <w:jc w:val="center"/>
              <w:rPr>
                <w:b/>
                <w:bCs/>
              </w:rPr>
            </w:pPr>
            <w:r w:rsidRPr="0041694F">
              <w:rPr>
                <w:highlight w:val="yellow"/>
              </w:rPr>
              <w:t>М</w:t>
            </w:r>
            <w:r w:rsidRPr="00920170">
              <w:t>ельникова О.Н.</w:t>
            </w:r>
          </w:p>
          <w:p w14:paraId="0AAEFF3C" w14:textId="52184E01" w:rsidR="009E6DFB" w:rsidRPr="00AD0C54" w:rsidRDefault="009E6DFB" w:rsidP="009E6DFB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77752E" w14:textId="77777777" w:rsidR="009E6DFB" w:rsidRPr="00920170" w:rsidRDefault="009E6DFB" w:rsidP="00354414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58CF9BE0" w14:textId="3E77FB7C" w:rsidR="009E6DFB" w:rsidRPr="00354414" w:rsidRDefault="009E6DFB" w:rsidP="00354414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</w:t>
            </w:r>
          </w:p>
        </w:tc>
      </w:tr>
      <w:tr w:rsidR="00BF1A31" w:rsidRPr="00A925CD" w14:paraId="2CAC6F75" w14:textId="77777777" w:rsidTr="00AD6DB2">
        <w:trPr>
          <w:trHeight w:val="20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1DEBE427" w14:textId="77777777" w:rsidR="00BF1A31" w:rsidRPr="00A925CD" w:rsidRDefault="00BF1A31" w:rsidP="00734C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7D9C5C32" w14:textId="63F35CB7" w:rsidR="00BF1A31" w:rsidRPr="00920170" w:rsidRDefault="00BF1A31" w:rsidP="00734CDA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9385" w:type="dxa"/>
            <w:gridSpan w:val="9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289D48F" w14:textId="56C2DA76" w:rsidR="00BF1A31" w:rsidRPr="00920170" w:rsidRDefault="00BF1A31" w:rsidP="00734CDA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Современная политэкономия </w:t>
            </w:r>
            <w:r w:rsidRPr="006B17F0">
              <w:t>(</w:t>
            </w:r>
            <w:r>
              <w:t>14</w:t>
            </w:r>
            <w:r w:rsidRPr="006B17F0">
              <w:t xml:space="preserve"> </w:t>
            </w:r>
            <w:proofErr w:type="gramStart"/>
            <w:r w:rsidRPr="006B17F0">
              <w:t>пар)</w:t>
            </w:r>
            <w:r>
              <w:rPr>
                <w:b/>
                <w:bCs/>
              </w:rPr>
              <w:t xml:space="preserve"> </w:t>
            </w:r>
            <w:r w:rsidRPr="00920170">
              <w:rPr>
                <w:b/>
                <w:bCs/>
              </w:rPr>
              <w:t xml:space="preserve"> </w:t>
            </w:r>
            <w:proofErr w:type="spellStart"/>
            <w:r w:rsidR="00E513ED" w:rsidRPr="00E513ED">
              <w:t>Западнюк</w:t>
            </w:r>
            <w:proofErr w:type="spellEnd"/>
            <w:proofErr w:type="gramEnd"/>
            <w:r w:rsidR="00E513ED" w:rsidRPr="00E513ED">
              <w:t xml:space="preserve"> Е.А. </w:t>
            </w:r>
            <w:r w:rsidRPr="00920170">
              <w:rPr>
                <w:b/>
                <w:bCs/>
              </w:rPr>
              <w:t xml:space="preserve">с </w:t>
            </w:r>
            <w:proofErr w:type="gramStart"/>
            <w:r w:rsidRPr="00920170">
              <w:rPr>
                <w:b/>
                <w:bCs/>
              </w:rPr>
              <w:t xml:space="preserve">СППО </w:t>
            </w:r>
            <w:r w:rsidR="005736D8" w:rsidRPr="002355FC">
              <w:t>.</w:t>
            </w:r>
            <w:proofErr w:type="gramEnd"/>
            <w:r w:rsidR="005736D8" w:rsidRPr="005736D8">
              <w:rPr>
                <w:b/>
                <w:bCs/>
                <w:shd w:val="clear" w:color="auto" w:fill="FFFF00"/>
              </w:rPr>
              <w:t xml:space="preserve"> 5 к 4-27  </w:t>
            </w:r>
          </w:p>
        </w:tc>
      </w:tr>
      <w:tr w:rsidR="007504F7" w:rsidRPr="00A925CD" w14:paraId="48257FC1" w14:textId="25F9E091" w:rsidTr="00AD6DB2">
        <w:trPr>
          <w:trHeight w:val="692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1F360A7C" w14:textId="77777777" w:rsidR="007504F7" w:rsidRPr="00A925CD" w:rsidRDefault="007504F7" w:rsidP="003544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73D020C" w14:textId="259A22F0" w:rsidR="007504F7" w:rsidRPr="00920170" w:rsidRDefault="007504F7" w:rsidP="00354414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334" w:type="dxa"/>
            <w:gridSpan w:val="4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36C4017" w14:textId="77777777" w:rsidR="007504F7" w:rsidRPr="00920170" w:rsidRDefault="007504F7" w:rsidP="00354414">
            <w:pPr>
              <w:jc w:val="center"/>
            </w:pPr>
            <w:r w:rsidRPr="00920170">
              <w:t xml:space="preserve"> 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7A847FBD" w14:textId="5AE37F88" w:rsidR="007504F7" w:rsidRPr="00920170" w:rsidRDefault="007504F7" w:rsidP="00354414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  </w:t>
            </w:r>
          </w:p>
        </w:tc>
        <w:tc>
          <w:tcPr>
            <w:tcW w:w="3262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FFFC469" w14:textId="704D78A2" w:rsidR="007504F7" w:rsidRDefault="007504F7" w:rsidP="007504F7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  <w:proofErr w:type="spellStart"/>
            <w:r w:rsidR="00AD0C54" w:rsidRPr="005D7E3A">
              <w:t>Базулько</w:t>
            </w:r>
            <w:proofErr w:type="spellEnd"/>
            <w:r w:rsidR="00AD0C54" w:rsidRPr="005D7E3A">
              <w:t xml:space="preserve"> Е.М.</w:t>
            </w:r>
          </w:p>
          <w:p w14:paraId="450E0043" w14:textId="43F3318B" w:rsidR="007504F7" w:rsidRPr="007504F7" w:rsidRDefault="007504F7" w:rsidP="007504F7">
            <w:pPr>
              <w:jc w:val="center"/>
            </w:pPr>
            <w:proofErr w:type="spellStart"/>
            <w:r>
              <w:t>Ин.яз</w:t>
            </w:r>
            <w:proofErr w:type="spellEnd"/>
            <w:r>
              <w:t>. франц. и немец.</w:t>
            </w: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3F24590" w14:textId="1607D1F2" w:rsidR="007504F7" w:rsidRDefault="007504F7" w:rsidP="002B356E">
            <w:pPr>
              <w:jc w:val="center"/>
            </w:pPr>
            <w:r w:rsidRPr="00920170">
              <w:t xml:space="preserve">Физиологические основы поведения </w:t>
            </w:r>
          </w:p>
          <w:p w14:paraId="7E28DBA3" w14:textId="20637C62" w:rsidR="007504F7" w:rsidRPr="00BF1A31" w:rsidRDefault="007504F7" w:rsidP="002B356E">
            <w:pPr>
              <w:jc w:val="center"/>
              <w:rPr>
                <w:sz w:val="22"/>
                <w:szCs w:val="22"/>
              </w:rPr>
            </w:pPr>
            <w:r w:rsidRPr="00920170">
              <w:t>Гулаков А.В.</w:t>
            </w:r>
          </w:p>
        </w:tc>
      </w:tr>
      <w:tr w:rsidR="000429FA" w:rsidRPr="00A925CD" w14:paraId="5F71A83F" w14:textId="5F5B17AB" w:rsidTr="000429FA">
        <w:trPr>
          <w:trHeight w:val="214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061D5D58" w14:textId="77777777" w:rsidR="000429FA" w:rsidRPr="00A925CD" w:rsidRDefault="000429FA" w:rsidP="003544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right w:val="single" w:sz="18" w:space="0" w:color="auto"/>
            </w:tcBorders>
          </w:tcPr>
          <w:p w14:paraId="2F92A674" w14:textId="77777777" w:rsidR="000429FA" w:rsidRPr="007826F7" w:rsidRDefault="000429FA" w:rsidP="0035441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086D6F" w14:textId="77777777" w:rsidR="000429FA" w:rsidRPr="00920170" w:rsidRDefault="000429FA" w:rsidP="00354414">
            <w:pPr>
              <w:jc w:val="center"/>
            </w:pPr>
          </w:p>
        </w:tc>
        <w:tc>
          <w:tcPr>
            <w:tcW w:w="326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0593E6" w14:textId="77777777" w:rsidR="000429FA" w:rsidRPr="00920170" w:rsidRDefault="000429FA" w:rsidP="00ED56A2">
            <w:pPr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</w:tcPr>
          <w:p w14:paraId="4CE0999B" w14:textId="468AF96D" w:rsidR="000429FA" w:rsidRPr="000429FA" w:rsidRDefault="000429FA" w:rsidP="002B356E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>. Коноплева А.А.</w:t>
            </w:r>
          </w:p>
        </w:tc>
        <w:tc>
          <w:tcPr>
            <w:tcW w:w="1372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44A7D6E9" w14:textId="77777777" w:rsidR="000429FA" w:rsidRPr="000429FA" w:rsidRDefault="000429FA" w:rsidP="002B356E">
            <w:pPr>
              <w:jc w:val="center"/>
            </w:pPr>
          </w:p>
        </w:tc>
      </w:tr>
      <w:tr w:rsidR="000429FA" w:rsidRPr="00A925CD" w14:paraId="0F2489A2" w14:textId="1EFFC52E" w:rsidTr="000429FA">
        <w:trPr>
          <w:trHeight w:val="188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6E3C9891" w14:textId="77777777" w:rsidR="000429FA" w:rsidRPr="00A925CD" w:rsidRDefault="000429FA" w:rsidP="003544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triple" w:sz="4" w:space="0" w:color="auto"/>
              <w:right w:val="single" w:sz="18" w:space="0" w:color="auto"/>
            </w:tcBorders>
          </w:tcPr>
          <w:p w14:paraId="25B5F44E" w14:textId="2F754316" w:rsidR="000429FA" w:rsidRPr="00920170" w:rsidRDefault="000429FA" w:rsidP="00354414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3334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01EF834" w14:textId="77777777" w:rsidR="000429FA" w:rsidRPr="00920170" w:rsidRDefault="000429FA" w:rsidP="00354414">
            <w:pPr>
              <w:jc w:val="center"/>
            </w:pPr>
          </w:p>
        </w:tc>
        <w:tc>
          <w:tcPr>
            <w:tcW w:w="3262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ABBBBBE" w14:textId="77777777" w:rsidR="000429FA" w:rsidRPr="00920170" w:rsidRDefault="000429FA" w:rsidP="00354414">
            <w:pPr>
              <w:jc w:val="center"/>
            </w:pP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269FD33C" w14:textId="50CF14F4" w:rsidR="000429FA" w:rsidRPr="00BF1A31" w:rsidRDefault="000429FA" w:rsidP="00354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553C46B5" w14:textId="77777777" w:rsidR="000429FA" w:rsidRPr="00BF1A31" w:rsidRDefault="000429FA" w:rsidP="00354414">
            <w:pPr>
              <w:jc w:val="center"/>
              <w:rPr>
                <w:sz w:val="22"/>
                <w:szCs w:val="22"/>
              </w:rPr>
            </w:pPr>
          </w:p>
        </w:tc>
      </w:tr>
      <w:tr w:rsidR="00BF1A31" w:rsidRPr="00A925CD" w14:paraId="19A3DEB7" w14:textId="77777777" w:rsidTr="00AD6DB2">
        <w:trPr>
          <w:trHeight w:val="20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07C0BBCF" w14:textId="77777777" w:rsidR="00BF1A31" w:rsidRPr="00A925CD" w:rsidRDefault="00BF1A31" w:rsidP="003544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Пт.</w:t>
            </w:r>
          </w:p>
        </w:tc>
        <w:tc>
          <w:tcPr>
            <w:tcW w:w="601" w:type="dxa"/>
            <w:tcBorders>
              <w:top w:val="single" w:sz="24" w:space="0" w:color="auto"/>
              <w:bottom w:val="triple" w:sz="4" w:space="0" w:color="auto"/>
              <w:right w:val="single" w:sz="18" w:space="0" w:color="auto"/>
            </w:tcBorders>
          </w:tcPr>
          <w:p w14:paraId="07F1B145" w14:textId="54809DA0" w:rsidR="00BF1A31" w:rsidRPr="00920170" w:rsidRDefault="00BF1A31" w:rsidP="00354414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9385" w:type="dxa"/>
            <w:gridSpan w:val="9"/>
            <w:tcBorders>
              <w:top w:val="single" w:sz="2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E2A58F7" w14:textId="7A4D534D" w:rsidR="00BF1A31" w:rsidRPr="00920170" w:rsidRDefault="00BF1A31" w:rsidP="00354414">
            <w:pPr>
              <w:jc w:val="center"/>
            </w:pPr>
            <w:r w:rsidRPr="00920170">
              <w:t>ФИЗВОСПИТАНИЕ</w:t>
            </w:r>
          </w:p>
        </w:tc>
      </w:tr>
      <w:tr w:rsidR="00536A91" w:rsidRPr="00A925CD" w14:paraId="6D71BF0A" w14:textId="77777777" w:rsidTr="00AD6DB2">
        <w:trPr>
          <w:trHeight w:val="222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3EA3C3EF" w14:textId="77777777" w:rsidR="00536A91" w:rsidRPr="00A925CD" w:rsidRDefault="00536A91" w:rsidP="003544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BA07D2B" w14:textId="72AFF914" w:rsidR="00536A91" w:rsidRPr="00920170" w:rsidRDefault="00536A91" w:rsidP="00354414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9385" w:type="dxa"/>
            <w:gridSpan w:val="9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4EC894" w14:textId="3190CFD7" w:rsidR="00536A91" w:rsidRPr="00536A91" w:rsidRDefault="00536A91" w:rsidP="00536A91">
            <w:pPr>
              <w:jc w:val="center"/>
            </w:pPr>
            <w:r w:rsidRPr="00920170">
              <w:rPr>
                <w:b/>
                <w:bCs/>
              </w:rPr>
              <w:t xml:space="preserve">Политология </w:t>
            </w:r>
            <w:r w:rsidRPr="006B17F0">
              <w:t>(</w:t>
            </w:r>
            <w:r>
              <w:t>8</w:t>
            </w:r>
            <w:r w:rsidRPr="006B17F0">
              <w:t xml:space="preserve"> пар)</w:t>
            </w:r>
            <w:r>
              <w:t xml:space="preserve"> </w:t>
            </w:r>
            <w:r w:rsidRPr="0041694F">
              <w:rPr>
                <w:highlight w:val="yellow"/>
              </w:rPr>
              <w:t>Кор</w:t>
            </w:r>
            <w:r>
              <w:t>откевич А.Г.</w:t>
            </w:r>
          </w:p>
        </w:tc>
      </w:tr>
      <w:tr w:rsidR="00536A91" w:rsidRPr="00A925CD" w14:paraId="193C341D" w14:textId="77777777" w:rsidTr="00AD6DB2">
        <w:trPr>
          <w:trHeight w:val="281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205F9ABB" w14:textId="77777777" w:rsidR="00536A91" w:rsidRPr="00A925CD" w:rsidRDefault="00536A91" w:rsidP="003544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0EBFAC3D" w14:textId="77777777" w:rsidR="00536A91" w:rsidRPr="00920170" w:rsidRDefault="00536A91" w:rsidP="0035441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385" w:type="dxa"/>
            <w:gridSpan w:val="9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A3F4B64" w14:textId="1BCEB282" w:rsidR="00536A91" w:rsidRPr="002355FC" w:rsidRDefault="00536A91" w:rsidP="00536A91">
            <w:pPr>
              <w:jc w:val="center"/>
            </w:pPr>
            <w:r w:rsidRPr="00920170">
              <w:rPr>
                <w:b/>
                <w:bCs/>
              </w:rPr>
              <w:t xml:space="preserve">Физиологические основы поведения </w:t>
            </w:r>
            <w:r w:rsidRPr="006B17F0">
              <w:t>(7 пар)</w:t>
            </w:r>
            <w:r>
              <w:rPr>
                <w:b/>
                <w:bCs/>
              </w:rPr>
              <w:t xml:space="preserve"> </w:t>
            </w:r>
            <w:r w:rsidRPr="0041694F">
              <w:rPr>
                <w:highlight w:val="yellow"/>
              </w:rPr>
              <w:t>Гу</w:t>
            </w:r>
            <w:r w:rsidRPr="002355FC">
              <w:t>лаков А.В.</w:t>
            </w:r>
            <w:r w:rsidRPr="00920170">
              <w:rPr>
                <w:b/>
                <w:bCs/>
              </w:rPr>
              <w:t xml:space="preserve">  </w:t>
            </w:r>
            <w:r w:rsidRPr="005736D8">
              <w:rPr>
                <w:b/>
                <w:bCs/>
                <w:shd w:val="clear" w:color="auto" w:fill="FFFF00"/>
              </w:rPr>
              <w:t xml:space="preserve"> 5 к 4-27  </w:t>
            </w:r>
          </w:p>
        </w:tc>
      </w:tr>
      <w:tr w:rsidR="000429FA" w:rsidRPr="00A925CD" w14:paraId="54A53092" w14:textId="318504E5" w:rsidTr="000429FA">
        <w:trPr>
          <w:trHeight w:val="515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56EC2327" w14:textId="77777777" w:rsidR="000429FA" w:rsidRPr="00A925CD" w:rsidRDefault="000429FA" w:rsidP="00BF1A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3C0D6603" w14:textId="253B0FD4" w:rsidR="000429FA" w:rsidRPr="00920170" w:rsidRDefault="000429FA" w:rsidP="00BF1A31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33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CB3AD7" w14:textId="77777777" w:rsidR="000429FA" w:rsidRPr="002B356E" w:rsidRDefault="000429FA" w:rsidP="00BF1A31">
            <w:pPr>
              <w:jc w:val="center"/>
            </w:pPr>
            <w:r w:rsidRPr="002B356E">
              <w:t xml:space="preserve">Психол. практикум </w:t>
            </w:r>
          </w:p>
          <w:p w14:paraId="08A39BC0" w14:textId="56CF7873" w:rsidR="000429FA" w:rsidRPr="00BC3AE7" w:rsidRDefault="000429FA" w:rsidP="00E371E7">
            <w:pPr>
              <w:jc w:val="center"/>
              <w:rPr>
                <w:b/>
                <w:bCs/>
              </w:rPr>
            </w:pPr>
            <w:r w:rsidRPr="002B356E">
              <w:t>Слесарева А.С.</w:t>
            </w:r>
            <w:r w:rsidRPr="00BC3AE7">
              <w:rPr>
                <w:b/>
                <w:bCs/>
              </w:rPr>
              <w:t xml:space="preserve"> 8к</w:t>
            </w:r>
          </w:p>
          <w:p w14:paraId="7536F017" w14:textId="079AC04A" w:rsidR="000429FA" w:rsidRPr="002B356E" w:rsidRDefault="000429FA" w:rsidP="00BF1A31">
            <w:pPr>
              <w:jc w:val="center"/>
            </w:pPr>
          </w:p>
          <w:p w14:paraId="2FD51DE9" w14:textId="7ECDB6F8" w:rsidR="000429FA" w:rsidRPr="002B356E" w:rsidRDefault="000429FA" w:rsidP="00BF1A31">
            <w:pPr>
              <w:jc w:val="center"/>
            </w:pPr>
          </w:p>
        </w:tc>
        <w:tc>
          <w:tcPr>
            <w:tcW w:w="3262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7B0920" w14:textId="77777777" w:rsidR="000429FA" w:rsidRDefault="000429FA" w:rsidP="0041694F">
            <w:pPr>
              <w:jc w:val="center"/>
            </w:pPr>
            <w:r w:rsidRPr="00920170">
              <w:t xml:space="preserve">Политология </w:t>
            </w:r>
          </w:p>
          <w:p w14:paraId="0A5FEDD2" w14:textId="62EE6244" w:rsidR="000429FA" w:rsidRPr="00920170" w:rsidRDefault="000429FA" w:rsidP="0041694F">
            <w:pPr>
              <w:jc w:val="center"/>
            </w:pPr>
            <w:r w:rsidRPr="0041694F">
              <w:rPr>
                <w:highlight w:val="yellow"/>
              </w:rPr>
              <w:t>К</w:t>
            </w:r>
            <w:r>
              <w:t>ороткевич А.Г.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1D335088" w14:textId="3559BCAF" w:rsidR="000429FA" w:rsidRPr="00920170" w:rsidRDefault="000429FA" w:rsidP="000429FA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>. Коноплева А.А.</w:t>
            </w:r>
            <w:r>
              <w:tab/>
            </w:r>
            <w:r>
              <w:tab/>
            </w:r>
          </w:p>
        </w:tc>
        <w:tc>
          <w:tcPr>
            <w:tcW w:w="1372" w:type="dxa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4EA84CC1" w14:textId="77777777" w:rsidR="000429FA" w:rsidRDefault="000429FA" w:rsidP="000429FA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</w:p>
          <w:p w14:paraId="29957762" w14:textId="77777777" w:rsidR="000429FA" w:rsidRDefault="000429FA" w:rsidP="000429FA">
            <w:pPr>
              <w:jc w:val="center"/>
            </w:pPr>
            <w:proofErr w:type="spellStart"/>
            <w:r>
              <w:t>Базулько</w:t>
            </w:r>
            <w:proofErr w:type="spellEnd"/>
            <w:r>
              <w:t xml:space="preserve"> Е.М.</w:t>
            </w:r>
          </w:p>
          <w:p w14:paraId="57199391" w14:textId="77777777" w:rsidR="000429FA" w:rsidRPr="00920170" w:rsidRDefault="000429FA" w:rsidP="00BF1A31">
            <w:pPr>
              <w:jc w:val="center"/>
            </w:pPr>
          </w:p>
        </w:tc>
      </w:tr>
      <w:tr w:rsidR="000429FA" w:rsidRPr="00A925CD" w14:paraId="70021468" w14:textId="49567149" w:rsidTr="000429FA">
        <w:trPr>
          <w:trHeight w:val="289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026FC2AA" w14:textId="77777777" w:rsidR="000429FA" w:rsidRPr="00A925CD" w:rsidRDefault="000429FA" w:rsidP="00BF1A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right w:val="single" w:sz="18" w:space="0" w:color="auto"/>
            </w:tcBorders>
          </w:tcPr>
          <w:p w14:paraId="148BA1D7" w14:textId="77777777" w:rsidR="000429FA" w:rsidRPr="00ED56A2" w:rsidRDefault="000429FA" w:rsidP="00BF1A31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4" w:type="dxa"/>
            <w:gridSpan w:val="4"/>
            <w:vMerge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FE875DB" w14:textId="77777777" w:rsidR="000429FA" w:rsidRPr="002B356E" w:rsidRDefault="000429FA" w:rsidP="00BF1A31">
            <w:pPr>
              <w:jc w:val="center"/>
            </w:pPr>
          </w:p>
        </w:tc>
        <w:tc>
          <w:tcPr>
            <w:tcW w:w="3262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E2D37FD" w14:textId="77777777" w:rsidR="000429FA" w:rsidRPr="00920170" w:rsidRDefault="000429FA" w:rsidP="00BF1A31">
            <w:pPr>
              <w:jc w:val="center"/>
            </w:pPr>
            <w:r w:rsidRPr="00920170">
              <w:t xml:space="preserve">Современная политэкономия </w:t>
            </w:r>
          </w:p>
          <w:p w14:paraId="13FE4979" w14:textId="17C9BFCD" w:rsidR="000429FA" w:rsidRPr="00920170" w:rsidRDefault="000429FA" w:rsidP="00BF1A31">
            <w:pPr>
              <w:jc w:val="center"/>
            </w:pPr>
            <w:r w:rsidRPr="00920170">
              <w:t>Рябченко В.А.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5564A0" w14:textId="77777777" w:rsidR="000429FA" w:rsidRPr="00920170" w:rsidRDefault="000429FA" w:rsidP="00BF1A31">
            <w:pPr>
              <w:jc w:val="center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444E154" w14:textId="77777777" w:rsidR="000429FA" w:rsidRPr="00920170" w:rsidRDefault="000429FA" w:rsidP="00BF1A31">
            <w:pPr>
              <w:jc w:val="center"/>
            </w:pPr>
          </w:p>
        </w:tc>
      </w:tr>
      <w:tr w:rsidR="005D7E3A" w:rsidRPr="00A925CD" w14:paraId="64632CBB" w14:textId="0E82966B" w:rsidTr="000429FA">
        <w:trPr>
          <w:trHeight w:val="121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253AF20C" w14:textId="77777777" w:rsidR="005D7E3A" w:rsidRPr="00A925CD" w:rsidRDefault="005D7E3A" w:rsidP="009978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16471DA" w14:textId="7886ACF5" w:rsidR="005D7E3A" w:rsidRPr="00920170" w:rsidRDefault="005D7E3A" w:rsidP="0099788B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3334" w:type="dxa"/>
            <w:gridSpan w:val="4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15449" w14:textId="77777777" w:rsidR="005D7E3A" w:rsidRPr="002B356E" w:rsidRDefault="005D7E3A" w:rsidP="0099788B">
            <w:pPr>
              <w:jc w:val="center"/>
            </w:pPr>
            <w:r w:rsidRPr="002B356E">
              <w:t xml:space="preserve"> Психолог. практикум </w:t>
            </w:r>
          </w:p>
          <w:p w14:paraId="36E3E625" w14:textId="5479D7FA" w:rsidR="005D7E3A" w:rsidRPr="00E371E7" w:rsidRDefault="005D7E3A" w:rsidP="00E371E7">
            <w:pPr>
              <w:jc w:val="center"/>
              <w:rPr>
                <w:b/>
                <w:bCs/>
              </w:rPr>
            </w:pPr>
            <w:proofErr w:type="gramStart"/>
            <w:r w:rsidRPr="002B356E">
              <w:t>Слесаре</w:t>
            </w:r>
            <w:r>
              <w:t>ва</w:t>
            </w:r>
            <w:r w:rsidRPr="002B356E">
              <w:t xml:space="preserve">  А.</w:t>
            </w:r>
            <w:r>
              <w:t>С.</w:t>
            </w:r>
            <w:proofErr w:type="gramEnd"/>
            <w:r w:rsidRPr="00BC3AE7">
              <w:rPr>
                <w:b/>
                <w:bCs/>
              </w:rPr>
              <w:t xml:space="preserve"> 8к</w:t>
            </w:r>
          </w:p>
        </w:tc>
        <w:tc>
          <w:tcPr>
            <w:tcW w:w="3262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98603DC" w14:textId="77777777" w:rsidR="00AD0C54" w:rsidRPr="00AD0C54" w:rsidRDefault="005D7E3A" w:rsidP="00B47702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  <w:proofErr w:type="spellStart"/>
            <w:r w:rsidR="00AD0C54" w:rsidRPr="005D7E3A">
              <w:t>Базулько</w:t>
            </w:r>
            <w:proofErr w:type="spellEnd"/>
            <w:r w:rsidR="00AD0C54" w:rsidRPr="005D7E3A">
              <w:t xml:space="preserve"> Е.М.</w:t>
            </w:r>
          </w:p>
          <w:p w14:paraId="206C3615" w14:textId="1CBDD44B" w:rsidR="005D7E3A" w:rsidRPr="00920170" w:rsidRDefault="005D7E3A" w:rsidP="00B47702">
            <w:pPr>
              <w:jc w:val="center"/>
            </w:pPr>
            <w:proofErr w:type="spellStart"/>
            <w:r>
              <w:t>Ин.яз</w:t>
            </w:r>
            <w:proofErr w:type="spellEnd"/>
            <w:r>
              <w:t>. франц. и немец.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3A798EAC" w14:textId="36713088" w:rsidR="005D7E3A" w:rsidRPr="00AD0C54" w:rsidRDefault="005D7E3A" w:rsidP="005D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42D146C9" w14:textId="75A42D77" w:rsidR="005D7E3A" w:rsidRPr="00920170" w:rsidRDefault="005D7E3A" w:rsidP="005D7E3A">
            <w:pPr>
              <w:jc w:val="center"/>
            </w:pPr>
          </w:p>
        </w:tc>
      </w:tr>
      <w:tr w:rsidR="005D7E3A" w:rsidRPr="00A925CD" w14:paraId="5585B6FA" w14:textId="0DE61B7D" w:rsidTr="000429FA">
        <w:trPr>
          <w:trHeight w:val="121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4335869A" w14:textId="77777777" w:rsidR="005D7E3A" w:rsidRPr="00A925CD" w:rsidRDefault="005D7E3A" w:rsidP="009978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right w:val="single" w:sz="18" w:space="0" w:color="auto"/>
            </w:tcBorders>
          </w:tcPr>
          <w:p w14:paraId="7779A632" w14:textId="77777777" w:rsidR="005D7E3A" w:rsidRPr="00920170" w:rsidRDefault="005D7E3A" w:rsidP="0099788B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10E9CDB8" w14:textId="00017E4C" w:rsidR="005D7E3A" w:rsidRPr="008527EA" w:rsidRDefault="005D7E3A" w:rsidP="00997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6FD4BC68" w14:textId="77777777" w:rsidR="005D7E3A" w:rsidRPr="008527EA" w:rsidRDefault="005D7E3A" w:rsidP="00997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31FFA" w14:textId="77777777" w:rsidR="005D7E3A" w:rsidRPr="00920170" w:rsidRDefault="005D7E3A" w:rsidP="009978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A5FBA95" w14:textId="1615EAF3" w:rsidR="005D7E3A" w:rsidRPr="00920170" w:rsidRDefault="005D7E3A" w:rsidP="0099788B">
            <w:pPr>
              <w:jc w:val="center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FB93066" w14:textId="77777777" w:rsidR="005D7E3A" w:rsidRPr="00920170" w:rsidRDefault="005D7E3A" w:rsidP="0099788B">
            <w:pPr>
              <w:jc w:val="center"/>
            </w:pPr>
          </w:p>
        </w:tc>
      </w:tr>
      <w:tr w:rsidR="000429FA" w:rsidRPr="00A925CD" w14:paraId="309AF0A6" w14:textId="1BE37257" w:rsidTr="00065924">
        <w:trPr>
          <w:trHeight w:val="879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4BB7F061" w14:textId="77777777" w:rsidR="000429FA" w:rsidRPr="00A925CD" w:rsidRDefault="000429FA" w:rsidP="009978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Сб.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A8D8909" w14:textId="77777777" w:rsidR="000429FA" w:rsidRPr="00920170" w:rsidRDefault="000429FA" w:rsidP="0099788B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9.00</w:t>
            </w:r>
          </w:p>
        </w:tc>
        <w:tc>
          <w:tcPr>
            <w:tcW w:w="1491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1E3A49" w14:textId="77777777" w:rsidR="000429FA" w:rsidRPr="008527EA" w:rsidRDefault="000429FA" w:rsidP="00B4770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3EEF794D" w14:textId="70FF677F" w:rsidR="000429FA" w:rsidRPr="00004B59" w:rsidRDefault="000429FA" w:rsidP="00B47702">
            <w:pPr>
              <w:jc w:val="center"/>
              <w:rPr>
                <w:sz w:val="18"/>
                <w:szCs w:val="18"/>
              </w:rPr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0CCCB8" w14:textId="77777777" w:rsidR="000429FA" w:rsidRPr="008527EA" w:rsidRDefault="000429FA" w:rsidP="00AD6DB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08078DDE" w14:textId="3D166385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  <w:r w:rsidRPr="00E513ED">
              <w:t>Рябченко Н.В.</w:t>
            </w:r>
          </w:p>
        </w:tc>
        <w:tc>
          <w:tcPr>
            <w:tcW w:w="3262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3E621" w14:textId="77777777" w:rsidR="000429FA" w:rsidRPr="00C2782C" w:rsidRDefault="000429FA" w:rsidP="005D7E3A">
            <w:pPr>
              <w:jc w:val="center"/>
              <w:rPr>
                <w:sz w:val="22"/>
                <w:szCs w:val="22"/>
              </w:rPr>
            </w:pPr>
            <w:proofErr w:type="spellStart"/>
            <w:r w:rsidRPr="00C2782C">
              <w:rPr>
                <w:sz w:val="22"/>
                <w:szCs w:val="22"/>
              </w:rPr>
              <w:t>Психологич.практикум</w:t>
            </w:r>
            <w:proofErr w:type="spellEnd"/>
            <w:r w:rsidRPr="00C2782C">
              <w:rPr>
                <w:sz w:val="22"/>
                <w:szCs w:val="22"/>
              </w:rPr>
              <w:t xml:space="preserve"> </w:t>
            </w:r>
          </w:p>
          <w:p w14:paraId="3A313770" w14:textId="4CE05016" w:rsidR="000429FA" w:rsidRPr="00004B59" w:rsidRDefault="000429FA" w:rsidP="005D7E3A">
            <w:pPr>
              <w:rPr>
                <w:sz w:val="18"/>
                <w:szCs w:val="18"/>
              </w:rPr>
            </w:pPr>
            <w:proofErr w:type="spellStart"/>
            <w:r w:rsidRPr="00C2782C">
              <w:rPr>
                <w:sz w:val="22"/>
                <w:szCs w:val="22"/>
              </w:rPr>
              <w:t>Редюк</w:t>
            </w:r>
            <w:proofErr w:type="spellEnd"/>
            <w:r w:rsidRPr="00C2782C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14:paraId="53F23EAF" w14:textId="7409CAC9" w:rsidR="000429FA" w:rsidRPr="005D7E3A" w:rsidRDefault="000429FA" w:rsidP="005D7E3A">
            <w:proofErr w:type="spellStart"/>
            <w:r>
              <w:t>Англ.яз</w:t>
            </w:r>
            <w:proofErr w:type="spellEnd"/>
            <w:r>
              <w:t>. Коноплева А.А.</w:t>
            </w:r>
          </w:p>
        </w:tc>
        <w:tc>
          <w:tcPr>
            <w:tcW w:w="1372" w:type="dxa"/>
            <w:vMerge w:val="restar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14:paraId="7FA62894" w14:textId="1A96D6EA" w:rsidR="000429FA" w:rsidRPr="00920170" w:rsidRDefault="000429FA" w:rsidP="00B674E8">
            <w:pPr>
              <w:jc w:val="center"/>
            </w:pPr>
          </w:p>
        </w:tc>
      </w:tr>
      <w:tr w:rsidR="000429FA" w:rsidRPr="00A925CD" w14:paraId="210FA6A3" w14:textId="0C9CF09A" w:rsidTr="000429FA">
        <w:trPr>
          <w:trHeight w:val="79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300486AF" w14:textId="77777777" w:rsidR="000429FA" w:rsidRPr="00A925CD" w:rsidRDefault="000429FA" w:rsidP="009978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right w:val="single" w:sz="18" w:space="0" w:color="auto"/>
            </w:tcBorders>
          </w:tcPr>
          <w:p w14:paraId="38AFB533" w14:textId="77777777" w:rsidR="000429FA" w:rsidRPr="00920170" w:rsidRDefault="000429FA" w:rsidP="0099788B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7C74642" w14:textId="24615432" w:rsidR="000429FA" w:rsidRPr="00004B59" w:rsidRDefault="000429FA" w:rsidP="00B4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2DF3EEC" w14:textId="5EF97510" w:rsidR="000429FA" w:rsidRPr="00004B59" w:rsidRDefault="000429FA" w:rsidP="00B4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1622E9D" w14:textId="6DDF4DA6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14:paraId="713961D8" w14:textId="15FB61DA" w:rsidR="000429FA" w:rsidRPr="00920170" w:rsidRDefault="000429FA" w:rsidP="0099788B">
            <w:pPr>
              <w:jc w:val="center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C6FCF6" w14:textId="77777777" w:rsidR="000429FA" w:rsidRPr="00920170" w:rsidRDefault="000429FA" w:rsidP="0099788B">
            <w:pPr>
              <w:jc w:val="center"/>
            </w:pPr>
          </w:p>
        </w:tc>
      </w:tr>
      <w:tr w:rsidR="000429FA" w:rsidRPr="00A925CD" w14:paraId="12DAB2B2" w14:textId="74306E20" w:rsidTr="000429FA">
        <w:trPr>
          <w:trHeight w:val="585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430EDA09" w14:textId="77777777" w:rsidR="000429FA" w:rsidRPr="00A925CD" w:rsidRDefault="000429FA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BCF5AEB" w14:textId="77777777" w:rsidR="000429FA" w:rsidRPr="00920170" w:rsidRDefault="000429FA" w:rsidP="00AD6DB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1491" w:type="dxa"/>
            <w:gridSpan w:val="2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3FCC5ABA" w14:textId="68A7ABAA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t>Англ.яз</w:t>
            </w:r>
            <w:proofErr w:type="spellEnd"/>
            <w:r>
              <w:t>. Коноплева А.А.</w:t>
            </w:r>
          </w:p>
        </w:tc>
        <w:tc>
          <w:tcPr>
            <w:tcW w:w="184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119CF355" w14:textId="3971B35A" w:rsidR="000429FA" w:rsidRPr="00BF1A31" w:rsidRDefault="000429FA" w:rsidP="00AD6D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t>Англ.яз</w:t>
            </w:r>
            <w:proofErr w:type="spellEnd"/>
            <w:r>
              <w:t>. Маслюкова Д.Ю.</w:t>
            </w:r>
          </w:p>
          <w:p w14:paraId="2261B460" w14:textId="78F0CCC0" w:rsidR="000429FA" w:rsidRPr="00BF1A31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8ABA547" w14:textId="77777777" w:rsidR="000429FA" w:rsidRPr="00C2782C" w:rsidRDefault="000429FA" w:rsidP="005D7E3A">
            <w:pPr>
              <w:jc w:val="center"/>
              <w:rPr>
                <w:sz w:val="22"/>
                <w:szCs w:val="22"/>
              </w:rPr>
            </w:pPr>
            <w:proofErr w:type="spellStart"/>
            <w:r w:rsidRPr="00C2782C">
              <w:rPr>
                <w:sz w:val="22"/>
                <w:szCs w:val="22"/>
              </w:rPr>
              <w:t>Психологич.практикум</w:t>
            </w:r>
            <w:proofErr w:type="spellEnd"/>
            <w:r w:rsidRPr="00C2782C">
              <w:rPr>
                <w:sz w:val="22"/>
                <w:szCs w:val="22"/>
              </w:rPr>
              <w:t xml:space="preserve"> </w:t>
            </w:r>
          </w:p>
          <w:p w14:paraId="67B2DA38" w14:textId="5BF05D66" w:rsidR="000429FA" w:rsidRPr="00C2782C" w:rsidRDefault="000429FA" w:rsidP="005D7E3A">
            <w:pPr>
              <w:jc w:val="center"/>
              <w:rPr>
                <w:sz w:val="22"/>
                <w:szCs w:val="22"/>
              </w:rPr>
            </w:pPr>
            <w:proofErr w:type="spellStart"/>
            <w:r w:rsidRPr="00C2782C">
              <w:rPr>
                <w:sz w:val="22"/>
                <w:szCs w:val="22"/>
              </w:rPr>
              <w:t>Редюк</w:t>
            </w:r>
            <w:proofErr w:type="spellEnd"/>
            <w:r w:rsidRPr="00C2782C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CF25D5" w14:textId="265360BC" w:rsidR="000429FA" w:rsidRPr="008527EA" w:rsidRDefault="000429FA" w:rsidP="00AD6DB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122AE688" w14:textId="51A8E338" w:rsidR="000429FA" w:rsidRPr="00E513ED" w:rsidRDefault="000429FA" w:rsidP="00AD6DB2">
            <w:pPr>
              <w:jc w:val="center"/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</w:p>
        </w:tc>
        <w:tc>
          <w:tcPr>
            <w:tcW w:w="13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DE26A6" w14:textId="77777777" w:rsidR="000429FA" w:rsidRPr="008527EA" w:rsidRDefault="000429FA" w:rsidP="00AD6DB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00FDB997" w14:textId="0E7D9389" w:rsidR="000429FA" w:rsidRPr="00920170" w:rsidRDefault="000429FA" w:rsidP="00AD6DB2">
            <w:pPr>
              <w:jc w:val="center"/>
            </w:pPr>
            <w:r w:rsidRPr="00E513ED">
              <w:t>Рябченко Н.В.</w:t>
            </w:r>
          </w:p>
        </w:tc>
      </w:tr>
      <w:tr w:rsidR="000429FA" w:rsidRPr="00A925CD" w14:paraId="6190DB7A" w14:textId="77777777" w:rsidTr="000429FA">
        <w:trPr>
          <w:trHeight w:val="228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0CD8C62E" w14:textId="77777777" w:rsidR="000429FA" w:rsidRPr="00A925CD" w:rsidRDefault="000429FA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73377A45" w14:textId="77777777" w:rsidR="000429FA" w:rsidRPr="00920170" w:rsidRDefault="000429FA" w:rsidP="00AD6DB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491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25AA5AC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929405" w14:textId="022B7099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92DA860" w14:textId="77777777" w:rsidR="000429FA" w:rsidRPr="00C2782C" w:rsidRDefault="000429FA" w:rsidP="005D7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EB73185" w14:textId="3AD28463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4F3A1BF" w14:textId="6CBC037A" w:rsidR="000429FA" w:rsidRPr="00920170" w:rsidRDefault="000429FA" w:rsidP="00AD6DB2">
            <w:pPr>
              <w:jc w:val="center"/>
            </w:pPr>
          </w:p>
        </w:tc>
      </w:tr>
      <w:tr w:rsidR="00A0788B" w:rsidRPr="00A925CD" w14:paraId="73C8631B" w14:textId="74354790" w:rsidTr="00B25C3C">
        <w:trPr>
          <w:trHeight w:val="486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6B060E7C" w14:textId="77777777" w:rsidR="00A0788B" w:rsidRPr="00A925CD" w:rsidRDefault="00A0788B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266913F" w14:textId="77777777" w:rsidR="00A0788B" w:rsidRPr="00920170" w:rsidRDefault="00A0788B" w:rsidP="00AD6DB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12.40</w:t>
            </w:r>
          </w:p>
        </w:tc>
        <w:tc>
          <w:tcPr>
            <w:tcW w:w="1474" w:type="dxa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4B039E63" w14:textId="5456E481" w:rsidR="00A0788B" w:rsidRPr="00004B59" w:rsidRDefault="00A0788B" w:rsidP="00AD6DB2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t>Англ.яз</w:t>
            </w:r>
            <w:proofErr w:type="spellEnd"/>
            <w:r>
              <w:t>. Коноплева А.А.</w:t>
            </w:r>
          </w:p>
        </w:tc>
        <w:tc>
          <w:tcPr>
            <w:tcW w:w="1860" w:type="dxa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541795E2" w14:textId="2EBB261F" w:rsidR="00A0788B" w:rsidRPr="00004B59" w:rsidRDefault="00A0788B" w:rsidP="00AD6DB2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t>Англ.яз</w:t>
            </w:r>
            <w:proofErr w:type="spellEnd"/>
            <w:r>
              <w:t>. Маслюкова Д.Ю.</w:t>
            </w:r>
          </w:p>
        </w:tc>
        <w:tc>
          <w:tcPr>
            <w:tcW w:w="3262" w:type="dxa"/>
            <w:gridSpan w:val="3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11A08" w14:textId="77777777" w:rsidR="00A0788B" w:rsidRPr="00C2782C" w:rsidRDefault="00A0788B" w:rsidP="005D7E3A">
            <w:pPr>
              <w:jc w:val="center"/>
              <w:rPr>
                <w:sz w:val="22"/>
                <w:szCs w:val="22"/>
              </w:rPr>
            </w:pPr>
            <w:proofErr w:type="spellStart"/>
            <w:r w:rsidRPr="00C2782C">
              <w:rPr>
                <w:sz w:val="22"/>
                <w:szCs w:val="22"/>
              </w:rPr>
              <w:t>Психологич.практикум</w:t>
            </w:r>
            <w:proofErr w:type="spellEnd"/>
            <w:r w:rsidRPr="00C2782C">
              <w:rPr>
                <w:sz w:val="22"/>
                <w:szCs w:val="22"/>
              </w:rPr>
              <w:t xml:space="preserve"> </w:t>
            </w:r>
          </w:p>
          <w:p w14:paraId="679FF9B0" w14:textId="32108D82" w:rsidR="00A0788B" w:rsidRPr="00B47702" w:rsidRDefault="00A0788B" w:rsidP="005D7E3A">
            <w:pPr>
              <w:jc w:val="center"/>
              <w:rPr>
                <w:sz w:val="18"/>
                <w:szCs w:val="18"/>
              </w:rPr>
            </w:pPr>
            <w:proofErr w:type="spellStart"/>
            <w:r w:rsidRPr="00C2782C">
              <w:rPr>
                <w:sz w:val="22"/>
                <w:szCs w:val="22"/>
              </w:rPr>
              <w:t>Редюк</w:t>
            </w:r>
            <w:proofErr w:type="spellEnd"/>
            <w:r w:rsidRPr="00C2782C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260CDD" w14:textId="0EFECD67" w:rsidR="00A0788B" w:rsidRPr="00004B59" w:rsidRDefault="00A0788B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27BFA062" w14:textId="77777777" w:rsidR="00A0788B" w:rsidRDefault="00A0788B" w:rsidP="00A0788B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</w:p>
          <w:p w14:paraId="3B0758C6" w14:textId="7D788D1D" w:rsidR="00A0788B" w:rsidRPr="00920170" w:rsidRDefault="00A0788B" w:rsidP="00A0788B">
            <w:pPr>
              <w:jc w:val="center"/>
            </w:pPr>
            <w:proofErr w:type="spellStart"/>
            <w:r w:rsidRPr="005D7E3A">
              <w:t>Базулько</w:t>
            </w:r>
            <w:proofErr w:type="spellEnd"/>
            <w:r w:rsidRPr="005D7E3A">
              <w:t xml:space="preserve"> Е.М.</w:t>
            </w:r>
          </w:p>
        </w:tc>
      </w:tr>
      <w:tr w:rsidR="00A0788B" w:rsidRPr="00A925CD" w14:paraId="105B108B" w14:textId="77777777" w:rsidTr="00B25C3C">
        <w:trPr>
          <w:trHeight w:val="309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3F9CEB54" w14:textId="77777777" w:rsidR="00A0788B" w:rsidRPr="00A925CD" w:rsidRDefault="00A0788B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01FCD368" w14:textId="77777777" w:rsidR="00A0788B" w:rsidRPr="00920170" w:rsidRDefault="00A0788B" w:rsidP="00AD6DB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triple" w:sz="4" w:space="0" w:color="auto"/>
              <w:right w:val="single" w:sz="4" w:space="0" w:color="auto"/>
            </w:tcBorders>
          </w:tcPr>
          <w:p w14:paraId="4928E06C" w14:textId="756D6853" w:rsidR="00A0788B" w:rsidRPr="00004B59" w:rsidRDefault="00A0788B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left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3D05CD52" w14:textId="77777777" w:rsidR="00A0788B" w:rsidRPr="00004B59" w:rsidRDefault="00A0788B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1671B38" w14:textId="361EB98D" w:rsidR="00A0788B" w:rsidRPr="00004B59" w:rsidRDefault="00A0788B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4" w:space="0" w:color="auto"/>
            </w:tcBorders>
          </w:tcPr>
          <w:p w14:paraId="6B8BD9A1" w14:textId="42997BD7" w:rsidR="00A0788B" w:rsidRPr="00004B59" w:rsidRDefault="00A0788B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6F28EEB9" w14:textId="601AA08A" w:rsidR="00A0788B" w:rsidRPr="00920170" w:rsidRDefault="00A0788B" w:rsidP="00AD6DB2">
            <w:pPr>
              <w:jc w:val="center"/>
            </w:pPr>
          </w:p>
        </w:tc>
      </w:tr>
      <w:tr w:rsidR="000429FA" w:rsidRPr="00A925CD" w14:paraId="4BF81E03" w14:textId="77777777" w:rsidTr="00B674E8">
        <w:trPr>
          <w:trHeight w:val="180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3FB9119F" w14:textId="77777777" w:rsidR="000429FA" w:rsidRPr="00A925CD" w:rsidRDefault="000429FA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39E5E88A" w14:textId="77777777" w:rsidR="000429FA" w:rsidRPr="00920170" w:rsidRDefault="000429FA" w:rsidP="00AD6DB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474" w:type="dxa"/>
            <w:vMerge w:val="restart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4416BF90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37BFD174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4D31652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0C370F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A90A2D" w14:textId="5B876FFE" w:rsidR="000429FA" w:rsidRPr="00920170" w:rsidRDefault="000429FA" w:rsidP="000429FA">
            <w:pPr>
              <w:jc w:val="center"/>
            </w:pPr>
          </w:p>
        </w:tc>
      </w:tr>
      <w:tr w:rsidR="000429FA" w:rsidRPr="00A925CD" w14:paraId="655C72E6" w14:textId="77777777" w:rsidTr="00221C80">
        <w:trPr>
          <w:trHeight w:val="94"/>
        </w:trPr>
        <w:tc>
          <w:tcPr>
            <w:tcW w:w="435" w:type="dxa"/>
            <w:vMerge/>
            <w:tcBorders>
              <w:left w:val="single" w:sz="18" w:space="0" w:color="auto"/>
            </w:tcBorders>
            <w:textDirection w:val="btLr"/>
          </w:tcPr>
          <w:p w14:paraId="76887461" w14:textId="77777777" w:rsidR="000429FA" w:rsidRPr="00A925CD" w:rsidRDefault="000429FA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6BE5B3F5" w14:textId="77777777" w:rsidR="000429FA" w:rsidRPr="00920170" w:rsidRDefault="000429FA" w:rsidP="00AD6DB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474" w:type="dxa"/>
            <w:vMerge/>
            <w:tcBorders>
              <w:left w:val="single" w:sz="18" w:space="0" w:color="auto"/>
              <w:bottom w:val="triple" w:sz="4" w:space="0" w:color="auto"/>
              <w:right w:val="single" w:sz="4" w:space="0" w:color="auto"/>
            </w:tcBorders>
          </w:tcPr>
          <w:p w14:paraId="6635AE9E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left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3478E3E7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CCBDC1A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4" w:space="0" w:color="auto"/>
            </w:tcBorders>
          </w:tcPr>
          <w:p w14:paraId="53C79A5A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2B793E6C" w14:textId="77777777" w:rsidR="000429FA" w:rsidRDefault="000429FA" w:rsidP="000429FA">
            <w:pPr>
              <w:jc w:val="center"/>
            </w:pPr>
          </w:p>
        </w:tc>
      </w:tr>
    </w:tbl>
    <w:p w14:paraId="20E183BF" w14:textId="77777777" w:rsidR="00EE6820" w:rsidRPr="005027F2" w:rsidRDefault="00EE6820" w:rsidP="00EE6820">
      <w:pPr>
        <w:rPr>
          <w:sz w:val="16"/>
          <w:szCs w:val="16"/>
        </w:rPr>
      </w:pPr>
    </w:p>
    <w:p w14:paraId="0687F7CE" w14:textId="77777777" w:rsidR="00EE6820" w:rsidRPr="00920170" w:rsidRDefault="00EE6820" w:rsidP="00EE6820">
      <w:pPr>
        <w:rPr>
          <w:sz w:val="24"/>
          <w:szCs w:val="24"/>
        </w:rPr>
      </w:pPr>
      <w:r w:rsidRPr="00920170">
        <w:rPr>
          <w:sz w:val="24"/>
          <w:szCs w:val="24"/>
        </w:rPr>
        <w:t>Декан факультета психологии и педагогики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 xml:space="preserve">В.А. </w:t>
      </w:r>
      <w:proofErr w:type="spellStart"/>
      <w:r w:rsidRPr="00920170">
        <w:rPr>
          <w:sz w:val="24"/>
          <w:szCs w:val="24"/>
        </w:rPr>
        <w:t>Бейзеров</w:t>
      </w:r>
      <w:proofErr w:type="spellEnd"/>
    </w:p>
    <w:p w14:paraId="293A3CE7" w14:textId="77777777" w:rsidR="00EE6820" w:rsidRPr="00920170" w:rsidRDefault="00EE6820" w:rsidP="00EE6820">
      <w:pPr>
        <w:rPr>
          <w:sz w:val="24"/>
          <w:szCs w:val="24"/>
        </w:rPr>
      </w:pPr>
    </w:p>
    <w:p w14:paraId="3A3F440F" w14:textId="77777777" w:rsidR="00EE6820" w:rsidRPr="00920170" w:rsidRDefault="00EE6820" w:rsidP="00EE6820">
      <w:pPr>
        <w:rPr>
          <w:sz w:val="24"/>
          <w:szCs w:val="24"/>
        </w:rPr>
      </w:pPr>
      <w:r w:rsidRPr="00920170">
        <w:rPr>
          <w:sz w:val="24"/>
          <w:szCs w:val="24"/>
        </w:rPr>
        <w:t>Начальник учебно-методического отдела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>Е.И. Воробьева</w:t>
      </w:r>
    </w:p>
    <w:p w14:paraId="2822BAA2" w14:textId="77777777" w:rsidR="00EE6820" w:rsidRPr="00920170" w:rsidRDefault="00EE6820" w:rsidP="00EE6820">
      <w:pPr>
        <w:rPr>
          <w:sz w:val="24"/>
          <w:szCs w:val="24"/>
        </w:rPr>
      </w:pPr>
    </w:p>
    <w:p w14:paraId="575EA1C1" w14:textId="77777777" w:rsidR="00135C6A" w:rsidRPr="00920170" w:rsidRDefault="00EE6820" w:rsidP="00EE6820">
      <w:pPr>
        <w:rPr>
          <w:sz w:val="24"/>
          <w:szCs w:val="24"/>
        </w:rPr>
      </w:pPr>
      <w:r w:rsidRPr="00920170">
        <w:rPr>
          <w:sz w:val="24"/>
          <w:szCs w:val="24"/>
        </w:rPr>
        <w:t xml:space="preserve">Председатель </w:t>
      </w:r>
      <w:proofErr w:type="spellStart"/>
      <w:r w:rsidRPr="00920170">
        <w:rPr>
          <w:sz w:val="24"/>
          <w:szCs w:val="24"/>
        </w:rPr>
        <w:t>профcоюзной</w:t>
      </w:r>
      <w:proofErr w:type="spellEnd"/>
      <w:r w:rsidRPr="00920170">
        <w:rPr>
          <w:sz w:val="24"/>
          <w:szCs w:val="24"/>
        </w:rPr>
        <w:t xml:space="preserve"> организации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 xml:space="preserve">С. О. </w:t>
      </w:r>
      <w:proofErr w:type="spellStart"/>
      <w:r w:rsidRPr="00920170">
        <w:rPr>
          <w:sz w:val="24"/>
          <w:szCs w:val="24"/>
        </w:rPr>
        <w:t>Азявчиков</w:t>
      </w:r>
      <w:proofErr w:type="spellEnd"/>
    </w:p>
    <w:p w14:paraId="64705F33" w14:textId="77777777" w:rsidR="00135C6A" w:rsidRPr="00920170" w:rsidRDefault="00135C6A" w:rsidP="00B23ED5">
      <w:pPr>
        <w:ind w:left="6237"/>
        <w:rPr>
          <w:sz w:val="24"/>
          <w:szCs w:val="24"/>
        </w:rPr>
      </w:pPr>
      <w:r w:rsidRPr="00920170">
        <w:rPr>
          <w:sz w:val="24"/>
          <w:szCs w:val="24"/>
        </w:rPr>
        <w:br w:type="page"/>
      </w:r>
      <w:r w:rsidRPr="00920170">
        <w:rPr>
          <w:sz w:val="24"/>
          <w:szCs w:val="24"/>
        </w:rPr>
        <w:lastRenderedPageBreak/>
        <w:t>УТВЕРЖДАЮ</w:t>
      </w:r>
    </w:p>
    <w:p w14:paraId="46010B8E" w14:textId="77777777" w:rsidR="00135C6A" w:rsidRPr="00920170" w:rsidRDefault="00135C6A" w:rsidP="00F7400B">
      <w:pPr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Проректор по учебной работе</w:t>
      </w:r>
    </w:p>
    <w:p w14:paraId="3125333C" w14:textId="77777777" w:rsidR="00135C6A" w:rsidRPr="00920170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920170">
        <w:rPr>
          <w:sz w:val="24"/>
          <w:szCs w:val="24"/>
        </w:rPr>
        <w:t xml:space="preserve">_____________ </w:t>
      </w:r>
      <w:proofErr w:type="spellStart"/>
      <w:r w:rsidRPr="00920170">
        <w:rPr>
          <w:sz w:val="24"/>
          <w:szCs w:val="24"/>
        </w:rPr>
        <w:t>Ю.В.Никитюк</w:t>
      </w:r>
      <w:proofErr w:type="spellEnd"/>
    </w:p>
    <w:p w14:paraId="7B2B46CE" w14:textId="64C654C7" w:rsidR="00135C6A" w:rsidRPr="00920170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____ ____________ 202</w:t>
      </w:r>
      <w:r w:rsidR="000B5040" w:rsidRPr="00920170">
        <w:rPr>
          <w:sz w:val="24"/>
          <w:szCs w:val="24"/>
        </w:rPr>
        <w:t>5</w:t>
      </w:r>
    </w:p>
    <w:p w14:paraId="46484E03" w14:textId="77777777" w:rsidR="00135C6A" w:rsidRPr="00A925CD" w:rsidRDefault="00135C6A" w:rsidP="00F7400B">
      <w:pPr>
        <w:tabs>
          <w:tab w:val="left" w:pos="6030"/>
        </w:tabs>
        <w:jc w:val="center"/>
      </w:pPr>
    </w:p>
    <w:p w14:paraId="5EE5A89F" w14:textId="77777777" w:rsidR="00135C6A" w:rsidRPr="00920170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920170">
        <w:rPr>
          <w:sz w:val="24"/>
          <w:szCs w:val="24"/>
        </w:rPr>
        <w:t>РАСПИСАНИЕ ЗАНЯТИЙ</w:t>
      </w:r>
    </w:p>
    <w:p w14:paraId="2B82CC4E" w14:textId="14BD8AC4" w:rsidR="00135C6A" w:rsidRPr="00920170" w:rsidRDefault="00135C6A" w:rsidP="00F7400B">
      <w:pPr>
        <w:jc w:val="center"/>
        <w:rPr>
          <w:sz w:val="24"/>
          <w:szCs w:val="24"/>
        </w:rPr>
      </w:pPr>
      <w:r w:rsidRPr="00920170">
        <w:rPr>
          <w:sz w:val="24"/>
          <w:szCs w:val="24"/>
        </w:rPr>
        <w:t xml:space="preserve">на 1 семестр </w:t>
      </w:r>
      <w:r w:rsidR="000B5040" w:rsidRPr="00920170">
        <w:rPr>
          <w:sz w:val="24"/>
          <w:szCs w:val="24"/>
        </w:rPr>
        <w:t>2025-2026</w:t>
      </w:r>
      <w:r w:rsidRPr="00920170">
        <w:rPr>
          <w:sz w:val="24"/>
          <w:szCs w:val="24"/>
        </w:rPr>
        <w:t xml:space="preserve"> учебного года</w:t>
      </w:r>
    </w:p>
    <w:p w14:paraId="53E49F6E" w14:textId="77777777" w:rsidR="00135C6A" w:rsidRPr="00920170" w:rsidRDefault="00135C6A" w:rsidP="001D1CC1">
      <w:pPr>
        <w:jc w:val="center"/>
        <w:rPr>
          <w:sz w:val="24"/>
          <w:szCs w:val="24"/>
        </w:rPr>
      </w:pPr>
      <w:r w:rsidRPr="00920170">
        <w:rPr>
          <w:sz w:val="24"/>
          <w:szCs w:val="24"/>
        </w:rPr>
        <w:t xml:space="preserve">для студентов </w:t>
      </w:r>
      <w:r w:rsidRPr="00920170">
        <w:rPr>
          <w:b/>
          <w:sz w:val="24"/>
          <w:szCs w:val="24"/>
        </w:rPr>
        <w:t>2 курса</w:t>
      </w:r>
      <w:r w:rsidRPr="00920170">
        <w:rPr>
          <w:sz w:val="24"/>
          <w:szCs w:val="24"/>
        </w:rPr>
        <w:t xml:space="preserve"> специальности «</w:t>
      </w:r>
      <w:r w:rsidRPr="00920170">
        <w:rPr>
          <w:b/>
          <w:sz w:val="24"/>
          <w:szCs w:val="24"/>
        </w:rPr>
        <w:t>Психология</w:t>
      </w:r>
      <w:r w:rsidRPr="00920170">
        <w:rPr>
          <w:sz w:val="24"/>
          <w:szCs w:val="24"/>
        </w:rPr>
        <w:t>»</w:t>
      </w:r>
    </w:p>
    <w:p w14:paraId="5893C9CF" w14:textId="77777777" w:rsidR="00FD56EA" w:rsidRPr="00920170" w:rsidRDefault="00FD56EA" w:rsidP="00FD56EA">
      <w:pPr>
        <w:jc w:val="center"/>
        <w:rPr>
          <w:color w:val="FF0000"/>
          <w:sz w:val="24"/>
          <w:szCs w:val="24"/>
        </w:rPr>
      </w:pPr>
      <w:r w:rsidRPr="00920170">
        <w:rPr>
          <w:sz w:val="24"/>
          <w:szCs w:val="24"/>
        </w:rPr>
        <w:t xml:space="preserve">экзаменационная </w:t>
      </w:r>
      <w:proofErr w:type="gramStart"/>
      <w:r w:rsidRPr="00920170">
        <w:rPr>
          <w:sz w:val="24"/>
          <w:szCs w:val="24"/>
        </w:rPr>
        <w:t>сессия  05.01</w:t>
      </w:r>
      <w:proofErr w:type="gramEnd"/>
      <w:r w:rsidRPr="00920170">
        <w:rPr>
          <w:sz w:val="24"/>
          <w:szCs w:val="24"/>
        </w:rPr>
        <w:t>-24.01.2026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19"/>
        <w:gridCol w:w="1483"/>
        <w:gridCol w:w="1636"/>
        <w:gridCol w:w="126"/>
        <w:gridCol w:w="1604"/>
        <w:gridCol w:w="1528"/>
        <w:gridCol w:w="1440"/>
        <w:gridCol w:w="1755"/>
      </w:tblGrid>
      <w:tr w:rsidR="00135C6A" w:rsidRPr="000035E2" w14:paraId="104144BE" w14:textId="77777777" w:rsidTr="00920170">
        <w:trPr>
          <w:trHeight w:val="20"/>
        </w:trPr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050C" w14:textId="77777777" w:rsidR="00135C6A" w:rsidRPr="000035E2" w:rsidRDefault="00135C6A" w:rsidP="001E0200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703C" w14:textId="77777777" w:rsidR="00135C6A" w:rsidRPr="000035E2" w:rsidRDefault="00135C6A" w:rsidP="00F7400B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ПС-21</w:t>
            </w:r>
          </w:p>
        </w:tc>
        <w:tc>
          <w:tcPr>
            <w:tcW w:w="32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5D3A" w14:textId="77777777" w:rsidR="00135C6A" w:rsidRPr="000035E2" w:rsidRDefault="00135C6A" w:rsidP="001E0200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ПС-22</w:t>
            </w:r>
          </w:p>
        </w:tc>
        <w:tc>
          <w:tcPr>
            <w:tcW w:w="31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55315" w14:textId="77777777" w:rsidR="00135C6A" w:rsidRPr="000035E2" w:rsidRDefault="00135C6A" w:rsidP="001E0200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ПС-23</w:t>
            </w:r>
          </w:p>
        </w:tc>
      </w:tr>
      <w:tr w:rsidR="00C8732C" w:rsidRPr="000035E2" w14:paraId="5CD2DFBD" w14:textId="77777777" w:rsidTr="00920170">
        <w:trPr>
          <w:cantSplit/>
          <w:trHeight w:val="20"/>
        </w:trPr>
        <w:tc>
          <w:tcPr>
            <w:tcW w:w="392" w:type="dxa"/>
            <w:vMerge w:val="restart"/>
            <w:tcBorders>
              <w:left w:val="single" w:sz="18" w:space="0" w:color="auto"/>
            </w:tcBorders>
            <w:textDirection w:val="btLr"/>
          </w:tcPr>
          <w:p w14:paraId="32F6E705" w14:textId="77777777" w:rsidR="00C8732C" w:rsidRPr="000035E2" w:rsidRDefault="00C8732C" w:rsidP="001E0200">
            <w:pPr>
              <w:ind w:left="113" w:right="113"/>
              <w:jc w:val="center"/>
            </w:pPr>
            <w:proofErr w:type="spellStart"/>
            <w:r w:rsidRPr="000035E2">
              <w:t>Пон</w:t>
            </w:r>
            <w:proofErr w:type="spellEnd"/>
            <w:r w:rsidRPr="000035E2">
              <w:t>.</w:t>
            </w:r>
          </w:p>
        </w:tc>
        <w:tc>
          <w:tcPr>
            <w:tcW w:w="719" w:type="dxa"/>
            <w:tcBorders>
              <w:bottom w:val="triple" w:sz="4" w:space="0" w:color="auto"/>
              <w:right w:val="single" w:sz="18" w:space="0" w:color="auto"/>
            </w:tcBorders>
          </w:tcPr>
          <w:p w14:paraId="450974EC" w14:textId="652BF251" w:rsidR="00C8732C" w:rsidRPr="00920170" w:rsidRDefault="00C8732C" w:rsidP="00726E12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9572" w:type="dxa"/>
            <w:gridSpan w:val="7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6D74DDD" w14:textId="3A6B8F8C" w:rsidR="00C8732C" w:rsidRPr="00920170" w:rsidRDefault="00C8732C" w:rsidP="004468F6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Медицинская психология </w:t>
            </w:r>
            <w:r w:rsidR="006B17F0" w:rsidRPr="006B17F0">
              <w:t>(7 пар)</w:t>
            </w:r>
            <w:r w:rsidR="006B17F0">
              <w:rPr>
                <w:b/>
                <w:bCs/>
              </w:rPr>
              <w:t xml:space="preserve"> </w:t>
            </w:r>
            <w:proofErr w:type="spellStart"/>
            <w:r w:rsidRPr="00920170">
              <w:t>Крутолевич</w:t>
            </w:r>
            <w:proofErr w:type="spellEnd"/>
            <w:r w:rsidRPr="00920170">
              <w:t xml:space="preserve"> </w:t>
            </w:r>
            <w:proofErr w:type="gramStart"/>
            <w:r w:rsidRPr="00920170">
              <w:t>А.Н.</w:t>
            </w:r>
            <w:r w:rsidRPr="00920170">
              <w:rPr>
                <w:b/>
                <w:bCs/>
              </w:rPr>
              <w:t xml:space="preserve"> </w:t>
            </w:r>
            <w:r w:rsidR="005736D8" w:rsidRPr="002355FC">
              <w:t>.</w:t>
            </w:r>
            <w:proofErr w:type="gramEnd"/>
            <w:r w:rsidR="005736D8" w:rsidRPr="005736D8">
              <w:rPr>
                <w:b/>
                <w:bCs/>
                <w:shd w:val="clear" w:color="auto" w:fill="FFFF00"/>
              </w:rPr>
              <w:t xml:space="preserve"> 5 к 4-27  </w:t>
            </w:r>
          </w:p>
        </w:tc>
      </w:tr>
      <w:tr w:rsidR="00C8732C" w:rsidRPr="000035E2" w14:paraId="79CBDC36" w14:textId="77777777" w:rsidTr="00920170">
        <w:trPr>
          <w:cantSplit/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20DE484D" w14:textId="77777777" w:rsidR="00C8732C" w:rsidRPr="000035E2" w:rsidRDefault="00C8732C" w:rsidP="00922F67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0A88885E" w14:textId="2E7FAA2B" w:rsidR="00C8732C" w:rsidRPr="00920170" w:rsidRDefault="00C8732C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9572" w:type="dxa"/>
            <w:gridSpan w:val="7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2E4422F" w14:textId="3C3280BB" w:rsidR="00C8732C" w:rsidRPr="00920170" w:rsidRDefault="00C8732C" w:rsidP="0007521E">
            <w:pPr>
              <w:jc w:val="center"/>
            </w:pPr>
            <w:r w:rsidRPr="00920170">
              <w:t>ФИЗВОСПИТАНИЕ</w:t>
            </w:r>
          </w:p>
        </w:tc>
      </w:tr>
      <w:tr w:rsidR="00C2782C" w:rsidRPr="000035E2" w14:paraId="330BE12F" w14:textId="76E98872" w:rsidTr="00461779">
        <w:trPr>
          <w:cantSplit/>
          <w:trHeight w:val="96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CCC0D56" w14:textId="77777777" w:rsidR="00C2782C" w:rsidRPr="000035E2" w:rsidRDefault="00C2782C" w:rsidP="00A4248C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5B2870AF" w14:textId="65DB0C28" w:rsidR="00C2782C" w:rsidRPr="00920170" w:rsidRDefault="00C2782C" w:rsidP="00A4248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151D5A6" w14:textId="77777777" w:rsidR="00C2782C" w:rsidRPr="005E00DC" w:rsidRDefault="00C2782C" w:rsidP="00A4248C">
            <w:pPr>
              <w:jc w:val="center"/>
            </w:pPr>
            <w:proofErr w:type="spellStart"/>
            <w:r w:rsidRPr="005E00DC">
              <w:t>Многомер</w:t>
            </w:r>
            <w:proofErr w:type="spellEnd"/>
            <w:r w:rsidRPr="005E00DC">
              <w:t xml:space="preserve">. </w:t>
            </w:r>
            <w:proofErr w:type="spellStart"/>
            <w:proofErr w:type="gramStart"/>
            <w:r w:rsidRPr="005E00DC">
              <w:t>мет.стат</w:t>
            </w:r>
            <w:proofErr w:type="gramEnd"/>
            <w:r w:rsidRPr="005E00DC">
              <w:t>.анализа</w:t>
            </w:r>
            <w:proofErr w:type="spellEnd"/>
            <w:r w:rsidRPr="005E00DC">
              <w:t xml:space="preserve"> </w:t>
            </w:r>
          </w:p>
          <w:p w14:paraId="46A3FC3C" w14:textId="7A46A255" w:rsidR="00C2782C" w:rsidRPr="005E00DC" w:rsidRDefault="00C2782C" w:rsidP="00A4248C">
            <w:pPr>
              <w:jc w:val="center"/>
            </w:pPr>
            <w:r w:rsidRPr="005E00DC">
              <w:t>(</w:t>
            </w:r>
            <w:proofErr w:type="spellStart"/>
            <w:r w:rsidRPr="005E00DC">
              <w:t>пз</w:t>
            </w:r>
            <w:proofErr w:type="spellEnd"/>
            <w:r w:rsidRPr="005E00DC">
              <w:t xml:space="preserve"> / сем) </w:t>
            </w:r>
            <w:r w:rsidR="00C76364" w:rsidRPr="00C76364">
              <w:rPr>
                <w:sz w:val="18"/>
                <w:szCs w:val="18"/>
              </w:rPr>
              <w:t>Евмененко С.Ю.</w:t>
            </w:r>
          </w:p>
        </w:tc>
        <w:tc>
          <w:tcPr>
            <w:tcW w:w="3258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CDE62F0" w14:textId="77777777" w:rsidR="00C2782C" w:rsidRPr="005E00DC" w:rsidRDefault="00C2782C" w:rsidP="00A4248C">
            <w:pPr>
              <w:jc w:val="center"/>
            </w:pPr>
            <w:r w:rsidRPr="005E00DC">
              <w:t>Психология личности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3A8660E9" w14:textId="77777777" w:rsidR="00C2782C" w:rsidRPr="005E00DC" w:rsidRDefault="00C2782C" w:rsidP="00A4248C">
            <w:pPr>
              <w:jc w:val="center"/>
            </w:pPr>
            <w:proofErr w:type="spellStart"/>
            <w:r w:rsidRPr="005E00DC">
              <w:t>Булынко</w:t>
            </w:r>
            <w:proofErr w:type="spellEnd"/>
            <w:r w:rsidRPr="005E00DC">
              <w:t xml:space="preserve"> Н.А.</w:t>
            </w:r>
          </w:p>
          <w:p w14:paraId="1C10636A" w14:textId="0AAFED9A" w:rsidR="00C2782C" w:rsidRPr="005E00DC" w:rsidRDefault="00C2782C" w:rsidP="00A4248C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824706D" w14:textId="7F8864EB" w:rsidR="00C2782C" w:rsidRPr="005E00DC" w:rsidRDefault="00C2782C" w:rsidP="00C2782C">
            <w:pPr>
              <w:jc w:val="center"/>
              <w:rPr>
                <w:sz w:val="18"/>
                <w:szCs w:val="18"/>
              </w:rPr>
            </w:pPr>
            <w:proofErr w:type="spellStart"/>
            <w:r w:rsidRPr="005E00DC">
              <w:t>Экспериментал</w:t>
            </w:r>
            <w:proofErr w:type="spellEnd"/>
            <w:r w:rsidRPr="005E00DC">
              <w:t xml:space="preserve">. психо (сем/лаб) </w:t>
            </w:r>
            <w:r w:rsidRPr="005E00DC">
              <w:rPr>
                <w:spacing w:val="-2"/>
              </w:rPr>
              <w:t>Слесарева А.</w:t>
            </w:r>
            <w:r w:rsidR="005C15D3" w:rsidRPr="005E00DC">
              <w:rPr>
                <w:spacing w:val="-2"/>
              </w:rPr>
              <w:t>С.</w:t>
            </w:r>
          </w:p>
        </w:tc>
      </w:tr>
      <w:tr w:rsidR="00C2782C" w:rsidRPr="000035E2" w14:paraId="650DBF3C" w14:textId="77777777" w:rsidTr="008F73B0">
        <w:trPr>
          <w:cantSplit/>
          <w:trHeight w:val="14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9CA952C" w14:textId="77777777" w:rsidR="00C2782C" w:rsidRPr="000035E2" w:rsidRDefault="00C2782C" w:rsidP="00C8732C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BC9B5AB" w14:textId="1D4EB95C" w:rsidR="00C2782C" w:rsidRPr="00920170" w:rsidRDefault="00C278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0D1F2B3" w14:textId="071385EB" w:rsidR="00C2782C" w:rsidRPr="005E00DC" w:rsidRDefault="00C2782C" w:rsidP="00C8732C">
            <w:pPr>
              <w:jc w:val="center"/>
            </w:pPr>
          </w:p>
        </w:tc>
        <w:tc>
          <w:tcPr>
            <w:tcW w:w="3258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5C1AB84" w14:textId="1159F392" w:rsidR="00C2782C" w:rsidRPr="005E00DC" w:rsidRDefault="00C2782C" w:rsidP="00C8732C">
            <w:pPr>
              <w:jc w:val="center"/>
              <w:rPr>
                <w:sz w:val="18"/>
                <w:szCs w:val="18"/>
              </w:rPr>
            </w:pPr>
            <w:proofErr w:type="spellStart"/>
            <w:r w:rsidRPr="005E00DC">
              <w:rPr>
                <w:sz w:val="18"/>
                <w:szCs w:val="18"/>
              </w:rPr>
              <w:t>Эксперим.психол</w:t>
            </w:r>
            <w:proofErr w:type="spellEnd"/>
            <w:r w:rsidRPr="005E00DC">
              <w:rPr>
                <w:sz w:val="18"/>
                <w:szCs w:val="18"/>
              </w:rPr>
              <w:t xml:space="preserve">. (лаб) </w:t>
            </w:r>
            <w:r w:rsidRPr="005E00DC">
              <w:rPr>
                <w:spacing w:val="-2"/>
                <w:sz w:val="18"/>
                <w:szCs w:val="18"/>
              </w:rPr>
              <w:t>Слесарева А.</w:t>
            </w:r>
            <w:r w:rsidR="005C15D3" w:rsidRPr="005E00DC">
              <w:rPr>
                <w:spacing w:val="-2"/>
                <w:sz w:val="18"/>
                <w:szCs w:val="18"/>
              </w:rPr>
              <w:t>С.</w:t>
            </w:r>
          </w:p>
        </w:tc>
        <w:tc>
          <w:tcPr>
            <w:tcW w:w="3195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4644091" w14:textId="434995E0" w:rsidR="00C2782C" w:rsidRPr="005E00DC" w:rsidRDefault="00C2782C" w:rsidP="00C2782C">
            <w:pPr>
              <w:jc w:val="center"/>
            </w:pPr>
          </w:p>
        </w:tc>
      </w:tr>
      <w:tr w:rsidR="00C2782C" w:rsidRPr="000035E2" w14:paraId="408A49CE" w14:textId="77777777" w:rsidTr="008F73B0">
        <w:trPr>
          <w:cantSplit/>
          <w:trHeight w:val="145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2C1D544C" w14:textId="77777777" w:rsidR="00C2782C" w:rsidRPr="000035E2" w:rsidRDefault="00C2782C" w:rsidP="00C8732C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7C37B442" w14:textId="77777777" w:rsidR="00C2782C" w:rsidRPr="00920170" w:rsidRDefault="00C278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00B4137" w14:textId="75BC5CAF" w:rsidR="00C2782C" w:rsidRPr="005E00DC" w:rsidRDefault="008F73B0" w:rsidP="008F73B0">
            <w:pPr>
              <w:jc w:val="center"/>
            </w:pPr>
            <w:proofErr w:type="spellStart"/>
            <w:r w:rsidRPr="005E00DC">
              <w:rPr>
                <w:sz w:val="18"/>
                <w:szCs w:val="18"/>
              </w:rPr>
              <w:t>Эксперим</w:t>
            </w:r>
            <w:proofErr w:type="spellEnd"/>
            <w:r w:rsidRPr="005E00DC">
              <w:rPr>
                <w:sz w:val="18"/>
                <w:szCs w:val="18"/>
              </w:rPr>
              <w:t>. псих. (Лаб)</w:t>
            </w:r>
            <w:r w:rsidRPr="005E00DC">
              <w:rPr>
                <w:spacing w:val="-2"/>
                <w:sz w:val="18"/>
                <w:szCs w:val="18"/>
              </w:rPr>
              <w:t>Слесарева А.</w:t>
            </w:r>
            <w:r w:rsidR="005C15D3" w:rsidRPr="005E00DC">
              <w:rPr>
                <w:spacing w:val="-2"/>
                <w:sz w:val="18"/>
                <w:szCs w:val="18"/>
              </w:rPr>
              <w:t>С.</w:t>
            </w:r>
          </w:p>
        </w:tc>
        <w:tc>
          <w:tcPr>
            <w:tcW w:w="3258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D76E6" w14:textId="501D614E" w:rsidR="00C2782C" w:rsidRPr="005E00DC" w:rsidRDefault="00C2782C" w:rsidP="00C87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687530E" w14:textId="47377BF8" w:rsidR="00C2782C" w:rsidRPr="005E00DC" w:rsidRDefault="00C2782C" w:rsidP="00C2782C">
            <w:pPr>
              <w:jc w:val="center"/>
            </w:pPr>
            <w:r w:rsidRPr="005E00DC">
              <w:t xml:space="preserve"> </w:t>
            </w:r>
          </w:p>
        </w:tc>
      </w:tr>
      <w:tr w:rsidR="00901BFD" w:rsidRPr="000035E2" w14:paraId="0A72A0E3" w14:textId="77777777" w:rsidTr="009062C7">
        <w:trPr>
          <w:trHeight w:val="788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9438214" w14:textId="77777777" w:rsidR="00901BFD" w:rsidRPr="000035E2" w:rsidRDefault="00901BFD" w:rsidP="00C8732C">
            <w:pPr>
              <w:ind w:left="113" w:right="113"/>
              <w:jc w:val="center"/>
            </w:pPr>
            <w:r w:rsidRPr="000035E2">
              <w:t>Вт.</w:t>
            </w:r>
          </w:p>
        </w:tc>
        <w:tc>
          <w:tcPr>
            <w:tcW w:w="719" w:type="dxa"/>
            <w:tcBorders>
              <w:top w:val="single" w:sz="18" w:space="0" w:color="auto"/>
              <w:right w:val="single" w:sz="18" w:space="0" w:color="auto"/>
            </w:tcBorders>
          </w:tcPr>
          <w:p w14:paraId="7DE1DCDA" w14:textId="61FBFC8B" w:rsidR="00901BFD" w:rsidRPr="00920170" w:rsidRDefault="00901BFD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05437E" w14:textId="174CBA6E" w:rsidR="00314185" w:rsidRPr="005E00DC" w:rsidRDefault="00314185" w:rsidP="00314185">
            <w:pPr>
              <w:jc w:val="center"/>
            </w:pPr>
            <w:r w:rsidRPr="005E00DC">
              <w:t>Социальная психология (</w:t>
            </w:r>
            <w:proofErr w:type="spellStart"/>
            <w:r w:rsidRPr="005E00DC">
              <w:t>пз</w:t>
            </w:r>
            <w:proofErr w:type="spellEnd"/>
            <w:r w:rsidRPr="005E00DC">
              <w:t>) Корсак Н.В.</w:t>
            </w:r>
          </w:p>
          <w:p w14:paraId="5CE2A21C" w14:textId="59562449" w:rsidR="00901BFD" w:rsidRPr="005E00DC" w:rsidRDefault="00901BFD" w:rsidP="00C8732C">
            <w:pPr>
              <w:jc w:val="center"/>
            </w:pPr>
            <w:r w:rsidRPr="005E00DC"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F8A012" w14:textId="0336439B" w:rsidR="00901BFD" w:rsidRPr="005E00DC" w:rsidRDefault="00901BFD" w:rsidP="00C8732C">
            <w:pPr>
              <w:jc w:val="center"/>
            </w:pPr>
            <w:r w:rsidRPr="005E00DC">
              <w:t>Медицинская психология (</w:t>
            </w:r>
            <w:proofErr w:type="spellStart"/>
            <w:r w:rsidRPr="005E00DC">
              <w:t>пз</w:t>
            </w:r>
            <w:proofErr w:type="spellEnd"/>
            <w:r w:rsidRPr="005E00DC">
              <w:t>) Суворова Т.А.</w:t>
            </w:r>
          </w:p>
        </w:tc>
        <w:tc>
          <w:tcPr>
            <w:tcW w:w="31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0FAC36" w14:textId="3F649727" w:rsidR="00901BFD" w:rsidRPr="005E00DC" w:rsidRDefault="00901BFD" w:rsidP="00C8732C">
            <w:pPr>
              <w:jc w:val="center"/>
            </w:pPr>
            <w:r w:rsidRPr="005E00DC">
              <w:t xml:space="preserve">Методология, теория и методы </w:t>
            </w:r>
            <w:proofErr w:type="spellStart"/>
            <w:proofErr w:type="gramStart"/>
            <w:r w:rsidRPr="005E00DC">
              <w:t>псих.исследования</w:t>
            </w:r>
            <w:proofErr w:type="spellEnd"/>
            <w:proofErr w:type="gramEnd"/>
            <w:r w:rsidRPr="005E00DC">
              <w:t xml:space="preserve">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72218184" w14:textId="7D91BD9F" w:rsidR="00901BFD" w:rsidRPr="005E00DC" w:rsidRDefault="005F241C" w:rsidP="00C8732C">
            <w:pPr>
              <w:jc w:val="center"/>
            </w:pPr>
            <w:r>
              <w:t>Сердюкова М.А.</w:t>
            </w:r>
          </w:p>
        </w:tc>
      </w:tr>
      <w:tr w:rsidR="00C8732C" w:rsidRPr="000035E2" w14:paraId="4E28E8BA" w14:textId="77777777" w:rsidTr="00920170">
        <w:trPr>
          <w:trHeight w:val="351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A92E8B9" w14:textId="77777777" w:rsidR="00C8732C" w:rsidRPr="000035E2" w:rsidRDefault="00C8732C" w:rsidP="00C8732C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20F6ED41" w14:textId="2CD97C3B" w:rsidR="00C8732C" w:rsidRPr="00920170" w:rsidRDefault="00C873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9572" w:type="dxa"/>
            <w:gridSpan w:val="7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BF8AD9B" w14:textId="03CF9388" w:rsidR="00C8732C" w:rsidRPr="005E00DC" w:rsidRDefault="00C8732C" w:rsidP="00C8732C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Методология, теория и методы </w:t>
            </w:r>
            <w:proofErr w:type="spellStart"/>
            <w:proofErr w:type="gramStart"/>
            <w:r w:rsidRPr="005E00DC">
              <w:rPr>
                <w:b/>
                <w:bCs/>
              </w:rPr>
              <w:t>псих.исследования</w:t>
            </w:r>
            <w:proofErr w:type="spellEnd"/>
            <w:proofErr w:type="gramEnd"/>
            <w:r w:rsidRPr="005E00DC">
              <w:rPr>
                <w:b/>
                <w:bCs/>
              </w:rPr>
              <w:t xml:space="preserve"> </w:t>
            </w:r>
            <w:r w:rsidR="006B17F0" w:rsidRPr="005E00DC">
              <w:t>(10 пар)</w:t>
            </w:r>
            <w:r w:rsidR="006B17F0" w:rsidRPr="005E00DC">
              <w:rPr>
                <w:b/>
                <w:bCs/>
              </w:rPr>
              <w:t xml:space="preserve"> </w:t>
            </w:r>
            <w:proofErr w:type="spellStart"/>
            <w:r w:rsidRPr="005E00DC">
              <w:t>Щекудова</w:t>
            </w:r>
            <w:proofErr w:type="spellEnd"/>
            <w:r w:rsidRPr="005E00DC">
              <w:t xml:space="preserve"> С.С.</w:t>
            </w:r>
            <w:r w:rsidRPr="005E00DC">
              <w:rPr>
                <w:b/>
                <w:bCs/>
              </w:rPr>
              <w:t xml:space="preserve">  </w:t>
            </w:r>
            <w:r w:rsidR="00EA6571">
              <w:rPr>
                <w:b/>
                <w:bCs/>
                <w:shd w:val="clear" w:color="auto" w:fill="FFFF00"/>
              </w:rPr>
              <w:t>5</w:t>
            </w:r>
            <w:r w:rsidRPr="005736D8">
              <w:rPr>
                <w:b/>
                <w:bCs/>
                <w:shd w:val="clear" w:color="auto" w:fill="FFFF00"/>
              </w:rPr>
              <w:t xml:space="preserve"> к</w:t>
            </w:r>
            <w:r w:rsidR="00EA6571">
              <w:rPr>
                <w:b/>
                <w:bCs/>
                <w:shd w:val="clear" w:color="auto" w:fill="FFFF00"/>
              </w:rPr>
              <w:t>4-27</w:t>
            </w:r>
          </w:p>
        </w:tc>
      </w:tr>
      <w:tr w:rsidR="00C8732C" w:rsidRPr="000035E2" w14:paraId="0CB2C2FF" w14:textId="77777777" w:rsidTr="003710B0">
        <w:trPr>
          <w:trHeight w:val="432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275041C" w14:textId="77777777" w:rsidR="00C8732C" w:rsidRPr="000035E2" w:rsidRDefault="00C8732C" w:rsidP="00C8732C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2E2B6629" w14:textId="1F6E5A10" w:rsidR="00C8732C" w:rsidRPr="00920170" w:rsidRDefault="00C873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6FCD217" w14:textId="77777777" w:rsidR="003710B0" w:rsidRPr="005E00DC" w:rsidRDefault="003710B0" w:rsidP="003710B0">
            <w:pPr>
              <w:jc w:val="center"/>
            </w:pPr>
            <w:r w:rsidRPr="005E00DC">
              <w:t>Психология личности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51FB1161" w14:textId="2B41340B" w:rsidR="00C8732C" w:rsidRPr="005E00DC" w:rsidRDefault="003710B0" w:rsidP="003710B0">
            <w:pPr>
              <w:jc w:val="center"/>
            </w:pPr>
            <w:proofErr w:type="spellStart"/>
            <w:r w:rsidRPr="005E00DC">
              <w:t>Булынко</w:t>
            </w:r>
            <w:proofErr w:type="spellEnd"/>
            <w:r w:rsidRPr="005E00DC">
              <w:t xml:space="preserve"> Н.</w:t>
            </w:r>
          </w:p>
        </w:tc>
        <w:tc>
          <w:tcPr>
            <w:tcW w:w="3258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C1793D5" w14:textId="77777777" w:rsidR="00C8732C" w:rsidRPr="005E00DC" w:rsidRDefault="00C8732C" w:rsidP="00C8732C">
            <w:pPr>
              <w:jc w:val="center"/>
            </w:pPr>
            <w:r w:rsidRPr="005E00DC">
              <w:t>Психология эмоций и мотивации (</w:t>
            </w:r>
            <w:proofErr w:type="spellStart"/>
            <w:r w:rsidRPr="005E00DC">
              <w:t>пз</w:t>
            </w:r>
            <w:proofErr w:type="spellEnd"/>
            <w:r w:rsidRPr="005E00DC">
              <w:t xml:space="preserve">) </w:t>
            </w:r>
            <w:proofErr w:type="spellStart"/>
            <w:r w:rsidRPr="005E00DC">
              <w:t>Лупекина</w:t>
            </w:r>
            <w:proofErr w:type="spellEnd"/>
            <w:r w:rsidRPr="005E00DC">
              <w:t xml:space="preserve"> Е.А.</w:t>
            </w:r>
          </w:p>
          <w:p w14:paraId="6DA9FDB4" w14:textId="1A3AE61E" w:rsidR="003710B0" w:rsidRPr="005E00DC" w:rsidRDefault="003710B0" w:rsidP="00C8732C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4E15DBB" w14:textId="77777777" w:rsidR="00C8732C" w:rsidRPr="005E00DC" w:rsidRDefault="00C8732C" w:rsidP="00C8732C">
            <w:pPr>
              <w:jc w:val="center"/>
            </w:pPr>
            <w:r w:rsidRPr="005E00DC">
              <w:t>Социальная психология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40DD8136" w14:textId="54D587F4" w:rsidR="00C8732C" w:rsidRPr="005E00DC" w:rsidRDefault="00C8732C" w:rsidP="00C8732C">
            <w:pPr>
              <w:jc w:val="center"/>
            </w:pPr>
            <w:r w:rsidRPr="005E00DC">
              <w:t>Корсак Н.В.</w:t>
            </w:r>
          </w:p>
        </w:tc>
      </w:tr>
      <w:tr w:rsidR="00C2782C" w:rsidRPr="000035E2" w14:paraId="6DA90CE6" w14:textId="5AE38D3D" w:rsidTr="008F73B0">
        <w:trPr>
          <w:trHeight w:val="11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FB8073D" w14:textId="77777777" w:rsidR="00C2782C" w:rsidRPr="000035E2" w:rsidRDefault="00C2782C" w:rsidP="00C8732C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1FA6601" w14:textId="49FD811B" w:rsidR="00C2782C" w:rsidRPr="00920170" w:rsidRDefault="00C278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9AA1895" w14:textId="301ED678" w:rsidR="00C2782C" w:rsidRPr="005E00DC" w:rsidRDefault="00C2782C" w:rsidP="00C87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1A36AD7" w14:textId="4DE97E67" w:rsidR="00C2782C" w:rsidRPr="005E00DC" w:rsidRDefault="00C2782C" w:rsidP="00402569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69BA3E0" w14:textId="77777777" w:rsidR="008F73B0" w:rsidRPr="005E00DC" w:rsidRDefault="008F73B0" w:rsidP="008F73B0">
            <w:pPr>
              <w:jc w:val="center"/>
              <w:rPr>
                <w:sz w:val="18"/>
                <w:szCs w:val="18"/>
              </w:rPr>
            </w:pPr>
            <w:r w:rsidRPr="005E00DC">
              <w:rPr>
                <w:sz w:val="18"/>
                <w:szCs w:val="18"/>
              </w:rPr>
              <w:t xml:space="preserve">Психодиагностика (лаб) </w:t>
            </w:r>
          </w:p>
          <w:p w14:paraId="66AE520C" w14:textId="0BEA867E" w:rsidR="00C2782C" w:rsidRPr="005E00DC" w:rsidRDefault="008F73B0" w:rsidP="008F73B0">
            <w:pPr>
              <w:jc w:val="center"/>
            </w:pPr>
            <w:r w:rsidRPr="005E00DC">
              <w:rPr>
                <w:sz w:val="18"/>
                <w:szCs w:val="18"/>
              </w:rPr>
              <w:t>Корсак Н.В.</w:t>
            </w:r>
          </w:p>
        </w:tc>
      </w:tr>
      <w:tr w:rsidR="00C2782C" w:rsidRPr="000035E2" w14:paraId="53A545B7" w14:textId="77777777" w:rsidTr="008F73B0">
        <w:trPr>
          <w:trHeight w:val="16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10E0484" w14:textId="77777777" w:rsidR="00C2782C" w:rsidRPr="000035E2" w:rsidRDefault="00C2782C" w:rsidP="00C8732C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61CFFA38" w14:textId="77777777" w:rsidR="00C2782C" w:rsidRPr="00920170" w:rsidRDefault="00C278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971A65B" w14:textId="22C522C3" w:rsidR="00C2782C" w:rsidRPr="005E00DC" w:rsidRDefault="00C2782C" w:rsidP="00C87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1A326CA" w14:textId="35968DE2" w:rsidR="008F73B0" w:rsidRPr="005E00DC" w:rsidRDefault="008F73B0" w:rsidP="008F73B0">
            <w:pPr>
              <w:jc w:val="center"/>
              <w:rPr>
                <w:sz w:val="18"/>
                <w:szCs w:val="18"/>
              </w:rPr>
            </w:pPr>
            <w:r w:rsidRPr="005E00DC">
              <w:rPr>
                <w:sz w:val="18"/>
                <w:szCs w:val="18"/>
              </w:rPr>
              <w:t xml:space="preserve">Психодиагностика (лаб) </w:t>
            </w:r>
          </w:p>
          <w:p w14:paraId="64A8E5C9" w14:textId="3B13C00A" w:rsidR="00C2782C" w:rsidRPr="005E00DC" w:rsidRDefault="008F73B0" w:rsidP="008F73B0">
            <w:pPr>
              <w:jc w:val="center"/>
            </w:pPr>
            <w:r w:rsidRPr="005E00DC">
              <w:rPr>
                <w:sz w:val="18"/>
                <w:szCs w:val="18"/>
              </w:rPr>
              <w:t>Корсак Н.В.</w:t>
            </w:r>
          </w:p>
        </w:tc>
        <w:tc>
          <w:tcPr>
            <w:tcW w:w="3195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CE1F5F4" w14:textId="24DA457F" w:rsidR="00C2782C" w:rsidRPr="005E00DC" w:rsidRDefault="00C2782C" w:rsidP="00C8732C">
            <w:pPr>
              <w:jc w:val="center"/>
            </w:pPr>
          </w:p>
        </w:tc>
      </w:tr>
      <w:tr w:rsidR="005F241C" w:rsidRPr="000035E2" w14:paraId="40DE546C" w14:textId="30C15D79" w:rsidTr="007E1589">
        <w:trPr>
          <w:trHeight w:val="24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A0C4FB0" w14:textId="77777777" w:rsidR="005F241C" w:rsidRPr="000035E2" w:rsidRDefault="005F241C" w:rsidP="00314185">
            <w:pPr>
              <w:ind w:left="113" w:right="113"/>
              <w:jc w:val="center"/>
            </w:pPr>
            <w:r w:rsidRPr="000035E2">
              <w:t>Ср.</w:t>
            </w:r>
          </w:p>
        </w:tc>
        <w:tc>
          <w:tcPr>
            <w:tcW w:w="7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559E6EE" w14:textId="1B1448A6" w:rsidR="005F241C" w:rsidRPr="00920170" w:rsidRDefault="005F241C" w:rsidP="00314185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B2EAB7" w14:textId="77777777" w:rsidR="005F241C" w:rsidRPr="005E00DC" w:rsidRDefault="005F241C" w:rsidP="003710B0">
            <w:pPr>
              <w:jc w:val="center"/>
            </w:pPr>
            <w:r w:rsidRPr="005E00DC">
              <w:t xml:space="preserve">Методология, теория </w:t>
            </w:r>
            <w:proofErr w:type="spellStart"/>
            <w:proofErr w:type="gramStart"/>
            <w:r w:rsidRPr="005E00DC">
              <w:t>мет.псих</w:t>
            </w:r>
            <w:proofErr w:type="gramEnd"/>
            <w:r w:rsidRPr="005E00DC">
              <w:t>.исследования</w:t>
            </w:r>
            <w:proofErr w:type="spellEnd"/>
            <w:r w:rsidRPr="005E00DC">
              <w:t xml:space="preserve">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1C63EF41" w14:textId="7122B918" w:rsidR="005F241C" w:rsidRPr="005E00DC" w:rsidRDefault="005F241C" w:rsidP="003710B0">
            <w:pPr>
              <w:jc w:val="center"/>
            </w:pPr>
            <w:r>
              <w:t>Сердюкова М.А.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E48773" w14:textId="77777777" w:rsidR="005F241C" w:rsidRPr="005E00DC" w:rsidRDefault="005F241C" w:rsidP="00314185">
            <w:pPr>
              <w:jc w:val="center"/>
            </w:pPr>
            <w:r w:rsidRPr="005E00DC">
              <w:t>Социальная психология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387FB6C3" w14:textId="4F2D3FC9" w:rsidR="005F241C" w:rsidRPr="005E00DC" w:rsidRDefault="005F241C" w:rsidP="00314185">
            <w:pPr>
              <w:jc w:val="center"/>
            </w:pPr>
            <w:r w:rsidRPr="005E00DC">
              <w:t xml:space="preserve">Корсак Н.В.  </w:t>
            </w:r>
          </w:p>
        </w:tc>
        <w:tc>
          <w:tcPr>
            <w:tcW w:w="319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3B29254" w14:textId="77777777" w:rsidR="005F241C" w:rsidRPr="005E00DC" w:rsidRDefault="005F241C" w:rsidP="00BC4127">
            <w:pPr>
              <w:jc w:val="center"/>
            </w:pPr>
            <w:r w:rsidRPr="005E00DC">
              <w:t xml:space="preserve">Основы психол. </w:t>
            </w:r>
            <w:proofErr w:type="spellStart"/>
            <w:r w:rsidRPr="005E00DC">
              <w:t>помощ</w:t>
            </w:r>
            <w:proofErr w:type="spellEnd"/>
            <w:r w:rsidRPr="005E00DC">
              <w:t xml:space="preserve">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052BC626" w14:textId="55F15D9C" w:rsidR="005F241C" w:rsidRPr="005E00DC" w:rsidRDefault="005F241C" w:rsidP="00BC4127">
            <w:pPr>
              <w:jc w:val="center"/>
            </w:pPr>
            <w:r w:rsidRPr="005E00DC">
              <w:t xml:space="preserve">Маркевич О.В </w:t>
            </w:r>
          </w:p>
        </w:tc>
      </w:tr>
      <w:tr w:rsidR="005F241C" w:rsidRPr="000035E2" w14:paraId="615FE810" w14:textId="3BA0991A" w:rsidTr="007651DA">
        <w:trPr>
          <w:trHeight w:val="21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7CEFC3D8" w14:textId="77777777" w:rsidR="005F241C" w:rsidRPr="000035E2" w:rsidRDefault="005F241C" w:rsidP="00314185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15393081" w14:textId="77777777" w:rsidR="005F241C" w:rsidRPr="005970B2" w:rsidRDefault="005F241C" w:rsidP="00314185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E06823B" w14:textId="6FB90D8D" w:rsidR="005F241C" w:rsidRPr="005E00DC" w:rsidRDefault="005F241C" w:rsidP="00314185">
            <w:pPr>
              <w:jc w:val="center"/>
            </w:pPr>
          </w:p>
        </w:tc>
        <w:tc>
          <w:tcPr>
            <w:tcW w:w="3258" w:type="dxa"/>
            <w:gridSpan w:val="3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ABEE234" w14:textId="77777777" w:rsidR="005F241C" w:rsidRPr="005E00DC" w:rsidRDefault="005F241C" w:rsidP="00314185">
            <w:pPr>
              <w:jc w:val="center"/>
            </w:pPr>
          </w:p>
        </w:tc>
        <w:tc>
          <w:tcPr>
            <w:tcW w:w="1440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4" w:space="0" w:color="auto"/>
            </w:tcBorders>
          </w:tcPr>
          <w:p w14:paraId="45645B54" w14:textId="65921CE9" w:rsidR="005F241C" w:rsidRPr="005E00DC" w:rsidRDefault="005F241C" w:rsidP="00314185">
            <w:pPr>
              <w:jc w:val="center"/>
            </w:pPr>
            <w:proofErr w:type="spellStart"/>
            <w:r w:rsidRPr="005E00DC">
              <w:rPr>
                <w:sz w:val="18"/>
                <w:szCs w:val="18"/>
              </w:rPr>
              <w:t>Многомер</w:t>
            </w:r>
            <w:proofErr w:type="spellEnd"/>
            <w:r w:rsidRPr="005E00D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00DC">
              <w:rPr>
                <w:sz w:val="18"/>
                <w:szCs w:val="18"/>
              </w:rPr>
              <w:t>мет.стат</w:t>
            </w:r>
            <w:proofErr w:type="gramEnd"/>
            <w:r w:rsidRPr="005E00DC">
              <w:rPr>
                <w:sz w:val="18"/>
                <w:szCs w:val="18"/>
              </w:rPr>
              <w:t>.ана</w:t>
            </w:r>
            <w:proofErr w:type="spellEnd"/>
            <w:r w:rsidRPr="005E00DC">
              <w:rPr>
                <w:sz w:val="18"/>
                <w:szCs w:val="18"/>
              </w:rPr>
              <w:t xml:space="preserve"> (</w:t>
            </w:r>
            <w:proofErr w:type="spellStart"/>
            <w:r w:rsidRPr="005E00DC">
              <w:rPr>
                <w:sz w:val="18"/>
                <w:szCs w:val="18"/>
              </w:rPr>
              <w:t>лб</w:t>
            </w:r>
            <w:proofErr w:type="spellEnd"/>
            <w:r w:rsidRPr="005E00DC">
              <w:rPr>
                <w:sz w:val="18"/>
                <w:szCs w:val="18"/>
              </w:rPr>
              <w:t>)</w:t>
            </w:r>
            <w:r w:rsidRPr="00C76364">
              <w:rPr>
                <w:sz w:val="18"/>
                <w:szCs w:val="18"/>
              </w:rPr>
              <w:t xml:space="preserve"> Евмененко С.Ю.</w:t>
            </w:r>
          </w:p>
        </w:tc>
        <w:tc>
          <w:tcPr>
            <w:tcW w:w="1755" w:type="dxa"/>
            <w:tcBorders>
              <w:top w:val="dashed" w:sz="4" w:space="0" w:color="auto"/>
              <w:left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1B1E582F" w14:textId="77777777" w:rsidR="005F241C" w:rsidRPr="005E00DC" w:rsidRDefault="005F241C" w:rsidP="00314185">
            <w:pPr>
              <w:jc w:val="center"/>
            </w:pPr>
          </w:p>
        </w:tc>
      </w:tr>
      <w:tr w:rsidR="005F241C" w:rsidRPr="000035E2" w14:paraId="5E868CEA" w14:textId="383B3F93" w:rsidTr="00314185">
        <w:trPr>
          <w:trHeight w:val="21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2C599BD6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4BC2A1A" w14:textId="49005569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7EA9705" w14:textId="77777777" w:rsidR="005F241C" w:rsidRPr="005E00DC" w:rsidRDefault="005F241C" w:rsidP="006A4A7B">
            <w:pPr>
              <w:jc w:val="center"/>
            </w:pPr>
            <w:r w:rsidRPr="005E00DC">
              <w:t>Психодиагностика (</w:t>
            </w:r>
            <w:proofErr w:type="spellStart"/>
            <w:proofErr w:type="gramStart"/>
            <w:r w:rsidRPr="005E00DC">
              <w:t>пз</w:t>
            </w:r>
            <w:proofErr w:type="spellEnd"/>
            <w:r w:rsidRPr="005E00DC">
              <w:t xml:space="preserve"> )</w:t>
            </w:r>
            <w:proofErr w:type="gramEnd"/>
          </w:p>
          <w:p w14:paraId="41A7D441" w14:textId="7AE92F86" w:rsidR="005F241C" w:rsidRPr="006A4A7B" w:rsidRDefault="005F241C" w:rsidP="006A4A7B">
            <w:pPr>
              <w:jc w:val="center"/>
              <w:rPr>
                <w:sz w:val="18"/>
                <w:szCs w:val="18"/>
              </w:rPr>
            </w:pPr>
            <w:proofErr w:type="spellStart"/>
            <w:r w:rsidRPr="005E00DC">
              <w:t>Лытко</w:t>
            </w:r>
            <w:proofErr w:type="spellEnd"/>
            <w:r w:rsidRPr="005E00DC">
              <w:t xml:space="preserve"> А.А.</w:t>
            </w:r>
          </w:p>
        </w:tc>
        <w:tc>
          <w:tcPr>
            <w:tcW w:w="3258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F9BD207" w14:textId="18921F40" w:rsidR="005F241C" w:rsidRPr="005E00DC" w:rsidRDefault="005F241C" w:rsidP="00901BFD">
            <w:pPr>
              <w:jc w:val="center"/>
            </w:pPr>
            <w:r w:rsidRPr="005E00DC">
              <w:t xml:space="preserve">Экспериментальная </w:t>
            </w:r>
            <w:proofErr w:type="gramStart"/>
            <w:r w:rsidRPr="005E00DC">
              <w:t xml:space="preserve">психология </w:t>
            </w:r>
            <w:r w:rsidRPr="005E00DC">
              <w:rPr>
                <w:spacing w:val="-2"/>
              </w:rPr>
              <w:t xml:space="preserve"> Слесарева</w:t>
            </w:r>
            <w:proofErr w:type="gramEnd"/>
            <w:r w:rsidRPr="005E00DC">
              <w:rPr>
                <w:spacing w:val="-2"/>
              </w:rPr>
              <w:t xml:space="preserve"> А.</w:t>
            </w:r>
            <w:r>
              <w:rPr>
                <w:spacing w:val="-2"/>
              </w:rPr>
              <w:t>С.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4D9FB4" w14:textId="13ACB7FD" w:rsidR="005F241C" w:rsidRPr="005E00DC" w:rsidRDefault="005F241C" w:rsidP="00901BFD">
            <w:pPr>
              <w:jc w:val="center"/>
            </w:pPr>
            <w:r w:rsidRPr="005E00DC">
              <w:t xml:space="preserve">Психология эмоций и мотивации  </w:t>
            </w:r>
          </w:p>
          <w:p w14:paraId="5402ADD6" w14:textId="44800506" w:rsidR="005F241C" w:rsidRPr="005E00DC" w:rsidRDefault="005F241C" w:rsidP="00901BFD">
            <w:pPr>
              <w:jc w:val="center"/>
            </w:pPr>
            <w:proofErr w:type="spellStart"/>
            <w:r w:rsidRPr="005E00DC">
              <w:t>Лупекина</w:t>
            </w:r>
            <w:proofErr w:type="spellEnd"/>
            <w:r w:rsidRPr="005E00DC">
              <w:t xml:space="preserve"> Е.А. </w:t>
            </w:r>
          </w:p>
        </w:tc>
      </w:tr>
      <w:tr w:rsidR="005F241C" w:rsidRPr="000035E2" w14:paraId="1A9533F6" w14:textId="77777777" w:rsidTr="00314185">
        <w:trPr>
          <w:trHeight w:val="316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04ADC4F0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1968D73F" w14:textId="77777777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6165E3B" w14:textId="6128B2DF" w:rsidR="005F241C" w:rsidRPr="005E00DC" w:rsidRDefault="005F241C" w:rsidP="00901BFD">
            <w:pPr>
              <w:jc w:val="center"/>
            </w:pPr>
            <w:r w:rsidRPr="005E00DC">
              <w:t xml:space="preserve">Экспериментальная </w:t>
            </w:r>
            <w:proofErr w:type="gramStart"/>
            <w:r w:rsidRPr="005E00DC">
              <w:t xml:space="preserve">психология </w:t>
            </w:r>
            <w:r w:rsidRPr="005E00DC">
              <w:rPr>
                <w:spacing w:val="-2"/>
              </w:rPr>
              <w:t xml:space="preserve"> Слесарева</w:t>
            </w:r>
            <w:proofErr w:type="gramEnd"/>
            <w:r w:rsidRPr="005E00DC">
              <w:rPr>
                <w:spacing w:val="-2"/>
              </w:rPr>
              <w:t xml:space="preserve"> А.</w:t>
            </w:r>
            <w:r>
              <w:rPr>
                <w:spacing w:val="-2"/>
              </w:rPr>
              <w:t>С.</w:t>
            </w:r>
          </w:p>
        </w:tc>
        <w:tc>
          <w:tcPr>
            <w:tcW w:w="3258" w:type="dxa"/>
            <w:gridSpan w:val="3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8FA9123" w14:textId="77777777" w:rsidR="005F241C" w:rsidRPr="005E00DC" w:rsidRDefault="005F241C" w:rsidP="00901BFD">
            <w:pPr>
              <w:jc w:val="center"/>
            </w:pPr>
            <w:r w:rsidRPr="005E00DC">
              <w:t>Психодиагностика (</w:t>
            </w:r>
            <w:proofErr w:type="spellStart"/>
            <w:r w:rsidRPr="005E00DC">
              <w:t>пз</w:t>
            </w:r>
            <w:proofErr w:type="spellEnd"/>
            <w:r w:rsidRPr="005E00DC">
              <w:t xml:space="preserve">) </w:t>
            </w:r>
          </w:p>
          <w:p w14:paraId="0329EF2E" w14:textId="3F9EE70C" w:rsidR="005F241C" w:rsidRPr="005E00DC" w:rsidRDefault="005F241C" w:rsidP="00901BFD">
            <w:pPr>
              <w:jc w:val="center"/>
            </w:pPr>
            <w:proofErr w:type="spellStart"/>
            <w:r w:rsidRPr="005E00DC">
              <w:t>Лытко</w:t>
            </w:r>
            <w:proofErr w:type="spellEnd"/>
            <w:r w:rsidRPr="005E00DC">
              <w:t xml:space="preserve"> А.А.</w:t>
            </w:r>
          </w:p>
        </w:tc>
        <w:tc>
          <w:tcPr>
            <w:tcW w:w="3195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AC960D8" w14:textId="77777777" w:rsidR="005F241C" w:rsidRPr="005E00DC" w:rsidRDefault="005F241C" w:rsidP="00901BFD">
            <w:pPr>
              <w:jc w:val="center"/>
            </w:pPr>
          </w:p>
        </w:tc>
      </w:tr>
      <w:tr w:rsidR="005F241C" w:rsidRPr="000035E2" w14:paraId="77648EAF" w14:textId="48FC1324" w:rsidTr="00920170">
        <w:trPr>
          <w:trHeight w:val="23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AD8DBE6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1C79002A" w14:textId="6781D121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9572" w:type="dxa"/>
            <w:gridSpan w:val="7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97722D9" w14:textId="637630DD" w:rsidR="005F241C" w:rsidRPr="005E00DC" w:rsidRDefault="005F241C" w:rsidP="00901BFD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Психология эмоций и мотивации </w:t>
            </w:r>
            <w:r w:rsidRPr="005E00DC">
              <w:t xml:space="preserve">(7 </w:t>
            </w:r>
            <w:proofErr w:type="gramStart"/>
            <w:r w:rsidRPr="005E00DC">
              <w:t>пар)</w:t>
            </w:r>
            <w:r w:rsidRPr="005E00DC">
              <w:rPr>
                <w:b/>
                <w:bCs/>
              </w:rPr>
              <w:t xml:space="preserve">  </w:t>
            </w:r>
            <w:proofErr w:type="spellStart"/>
            <w:r w:rsidRPr="005E00DC">
              <w:t>Лупекина</w:t>
            </w:r>
            <w:proofErr w:type="spellEnd"/>
            <w:proofErr w:type="gramEnd"/>
            <w:r w:rsidRPr="005E00DC">
              <w:t xml:space="preserve"> Е.А.</w:t>
            </w:r>
            <w:r w:rsidRPr="005E00DC">
              <w:rPr>
                <w:b/>
                <w:bCs/>
              </w:rPr>
              <w:t xml:space="preserve"> </w:t>
            </w:r>
            <w:r w:rsidRPr="00612710">
              <w:rPr>
                <w:b/>
                <w:bCs/>
                <w:highlight w:val="yellow"/>
              </w:rPr>
              <w:t>5 к 4-27</w:t>
            </w:r>
          </w:p>
        </w:tc>
      </w:tr>
      <w:tr w:rsidR="005F241C" w:rsidRPr="000035E2" w14:paraId="0D0A2567" w14:textId="4898FD11" w:rsidTr="005F241C">
        <w:trPr>
          <w:trHeight w:val="291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7C2C56F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361D28E3" w14:textId="2C04AA14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3119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E5F0FEE" w14:textId="1B9B42EE" w:rsidR="005F241C" w:rsidRPr="005E00DC" w:rsidRDefault="005F241C" w:rsidP="00314185">
            <w:pPr>
              <w:jc w:val="center"/>
            </w:pPr>
          </w:p>
        </w:tc>
        <w:tc>
          <w:tcPr>
            <w:tcW w:w="3258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880B215" w14:textId="7A3CBDB1" w:rsidR="005F241C" w:rsidRPr="005E00DC" w:rsidRDefault="005F241C" w:rsidP="000E4CD6">
            <w:pPr>
              <w:jc w:val="right"/>
            </w:pPr>
          </w:p>
        </w:tc>
        <w:tc>
          <w:tcPr>
            <w:tcW w:w="1440" w:type="dxa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0DC0BC06" w14:textId="686F8BC1" w:rsidR="005F241C" w:rsidRPr="005E00DC" w:rsidRDefault="005F241C" w:rsidP="00901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6C38312C" w14:textId="77777777" w:rsidR="005F241C" w:rsidRDefault="005F241C" w:rsidP="00901BFD">
            <w:pPr>
              <w:jc w:val="center"/>
              <w:rPr>
                <w:sz w:val="18"/>
                <w:szCs w:val="18"/>
              </w:rPr>
            </w:pPr>
          </w:p>
          <w:p w14:paraId="303152EA" w14:textId="2CCD92A9" w:rsidR="005F241C" w:rsidRPr="005E00DC" w:rsidRDefault="005F241C" w:rsidP="00901BFD">
            <w:pPr>
              <w:jc w:val="center"/>
              <w:rPr>
                <w:sz w:val="18"/>
                <w:szCs w:val="18"/>
              </w:rPr>
            </w:pPr>
          </w:p>
        </w:tc>
      </w:tr>
      <w:tr w:rsidR="005F241C" w:rsidRPr="000035E2" w14:paraId="5F8FACF0" w14:textId="77777777" w:rsidTr="0002151C">
        <w:trPr>
          <w:trHeight w:val="73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5D549D1D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121C39BB" w14:textId="77777777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DF6664" w14:textId="77777777" w:rsidR="005F241C" w:rsidRPr="005E00DC" w:rsidRDefault="005F241C" w:rsidP="00314185">
            <w:pPr>
              <w:jc w:val="center"/>
            </w:pPr>
          </w:p>
        </w:tc>
        <w:tc>
          <w:tcPr>
            <w:tcW w:w="325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67F1A8" w14:textId="77777777" w:rsidR="005F241C" w:rsidRPr="005E00DC" w:rsidRDefault="005F241C" w:rsidP="000E4CD6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6AE8003" w14:textId="77777777" w:rsidR="005F241C" w:rsidRPr="005E00DC" w:rsidRDefault="005F241C" w:rsidP="00901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152ACE9" w14:textId="65802F37" w:rsidR="005F241C" w:rsidRDefault="005F241C" w:rsidP="005F241C">
            <w:pPr>
              <w:jc w:val="center"/>
              <w:rPr>
                <w:sz w:val="18"/>
                <w:szCs w:val="18"/>
              </w:rPr>
            </w:pPr>
            <w:proofErr w:type="spellStart"/>
            <w:r w:rsidRPr="005E00DC">
              <w:rPr>
                <w:sz w:val="18"/>
                <w:szCs w:val="18"/>
              </w:rPr>
              <w:t>Многомер</w:t>
            </w:r>
            <w:proofErr w:type="spellEnd"/>
            <w:r w:rsidRPr="005E00D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00DC">
              <w:rPr>
                <w:sz w:val="18"/>
                <w:szCs w:val="18"/>
              </w:rPr>
              <w:t>мет.стат</w:t>
            </w:r>
            <w:proofErr w:type="gramEnd"/>
            <w:r w:rsidRPr="005E00DC">
              <w:rPr>
                <w:sz w:val="18"/>
                <w:szCs w:val="18"/>
              </w:rPr>
              <w:t>.ана</w:t>
            </w:r>
            <w:proofErr w:type="spellEnd"/>
            <w:r w:rsidRPr="005E00DC">
              <w:rPr>
                <w:sz w:val="18"/>
                <w:szCs w:val="18"/>
              </w:rPr>
              <w:t xml:space="preserve"> (</w:t>
            </w:r>
            <w:proofErr w:type="spellStart"/>
            <w:r w:rsidRPr="005E00DC">
              <w:rPr>
                <w:sz w:val="18"/>
                <w:szCs w:val="18"/>
              </w:rPr>
              <w:t>лб</w:t>
            </w:r>
            <w:proofErr w:type="spellEnd"/>
            <w:r w:rsidRPr="005E00DC">
              <w:rPr>
                <w:sz w:val="18"/>
                <w:szCs w:val="18"/>
              </w:rPr>
              <w:t>)</w:t>
            </w:r>
            <w:r w:rsidRPr="00C76364">
              <w:rPr>
                <w:sz w:val="18"/>
                <w:szCs w:val="18"/>
              </w:rPr>
              <w:t xml:space="preserve"> Евмененко С.Ю.</w:t>
            </w:r>
          </w:p>
          <w:p w14:paraId="4F71E5F4" w14:textId="77777777" w:rsidR="005F241C" w:rsidRDefault="005F241C" w:rsidP="00901BFD">
            <w:pPr>
              <w:jc w:val="center"/>
              <w:rPr>
                <w:sz w:val="18"/>
                <w:szCs w:val="18"/>
              </w:rPr>
            </w:pPr>
          </w:p>
        </w:tc>
      </w:tr>
      <w:tr w:rsidR="008F73B0" w:rsidRPr="000035E2" w14:paraId="29556CA8" w14:textId="77777777" w:rsidTr="00DC289B">
        <w:trPr>
          <w:trHeight w:val="2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9499D09" w14:textId="77777777" w:rsidR="008F73B0" w:rsidRPr="000035E2" w:rsidRDefault="008F73B0" w:rsidP="00901BFD">
            <w:pPr>
              <w:ind w:left="113" w:right="113"/>
              <w:jc w:val="center"/>
            </w:pPr>
            <w:r w:rsidRPr="000035E2">
              <w:t>Чт.</w:t>
            </w:r>
          </w:p>
        </w:tc>
        <w:tc>
          <w:tcPr>
            <w:tcW w:w="7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81A3A15" w14:textId="7433CE36" w:rsidR="008F73B0" w:rsidRPr="00920170" w:rsidRDefault="008F73B0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3FC011B" w14:textId="77777777" w:rsidR="008F73B0" w:rsidRPr="005E00DC" w:rsidRDefault="008F73B0" w:rsidP="008F73B0">
            <w:pPr>
              <w:jc w:val="center"/>
              <w:rPr>
                <w:sz w:val="18"/>
                <w:szCs w:val="18"/>
              </w:rPr>
            </w:pPr>
            <w:r w:rsidRPr="005E00DC">
              <w:rPr>
                <w:sz w:val="18"/>
                <w:szCs w:val="18"/>
              </w:rPr>
              <w:t xml:space="preserve">Психодиагностика. (лаб) </w:t>
            </w:r>
          </w:p>
          <w:p w14:paraId="7591410D" w14:textId="25C36B8F" w:rsidR="008F73B0" w:rsidRPr="005E00DC" w:rsidRDefault="008F73B0" w:rsidP="008F73B0">
            <w:pPr>
              <w:jc w:val="center"/>
              <w:rPr>
                <w:sz w:val="18"/>
                <w:szCs w:val="18"/>
              </w:rPr>
            </w:pPr>
            <w:r w:rsidRPr="005E00DC">
              <w:rPr>
                <w:sz w:val="18"/>
                <w:szCs w:val="18"/>
              </w:rPr>
              <w:t>Корсак Н.В.</w:t>
            </w:r>
          </w:p>
        </w:tc>
        <w:tc>
          <w:tcPr>
            <w:tcW w:w="3258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4880AA2" w14:textId="3E51E773" w:rsidR="008F73B0" w:rsidRPr="005E00DC" w:rsidRDefault="008F73B0" w:rsidP="00901BFD">
            <w:pPr>
              <w:jc w:val="center"/>
            </w:pPr>
            <w:r w:rsidRPr="005E00DC">
              <w:t xml:space="preserve">Основы </w:t>
            </w:r>
            <w:proofErr w:type="spellStart"/>
            <w:r w:rsidRPr="005E00DC">
              <w:t>управл</w:t>
            </w:r>
            <w:proofErr w:type="spellEnd"/>
            <w:r w:rsidRPr="005E00DC">
              <w:t xml:space="preserve">. </w:t>
            </w:r>
            <w:proofErr w:type="spellStart"/>
            <w:r w:rsidRPr="005E00DC">
              <w:t>интел</w:t>
            </w:r>
            <w:proofErr w:type="spellEnd"/>
            <w:r w:rsidRPr="005E00DC">
              <w:t xml:space="preserve">. собственностью </w:t>
            </w:r>
          </w:p>
          <w:p w14:paraId="2FB0B28B" w14:textId="0EC6F3E6" w:rsidR="008F73B0" w:rsidRPr="005E00DC" w:rsidRDefault="008F73B0" w:rsidP="00901BFD">
            <w:pPr>
              <w:jc w:val="center"/>
            </w:pPr>
            <w:r w:rsidRPr="005E00DC">
              <w:t>Субботина Л.А.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B434DC" w14:textId="77777777" w:rsidR="008F73B0" w:rsidRPr="005E00DC" w:rsidRDefault="008F73B0" w:rsidP="00901BFD">
            <w:pPr>
              <w:jc w:val="center"/>
            </w:pPr>
            <w:proofErr w:type="spellStart"/>
            <w:r w:rsidRPr="005E00DC">
              <w:t>Многомер</w:t>
            </w:r>
            <w:proofErr w:type="spellEnd"/>
            <w:r w:rsidRPr="005E00DC">
              <w:t xml:space="preserve">. </w:t>
            </w:r>
            <w:proofErr w:type="spellStart"/>
            <w:proofErr w:type="gramStart"/>
            <w:r w:rsidRPr="005E00DC">
              <w:t>мет.стат</w:t>
            </w:r>
            <w:proofErr w:type="gramEnd"/>
            <w:r w:rsidRPr="005E00DC">
              <w:t>.анализа</w:t>
            </w:r>
            <w:proofErr w:type="spellEnd"/>
            <w:r w:rsidRPr="005E00DC">
              <w:t xml:space="preserve"> </w:t>
            </w:r>
          </w:p>
          <w:p w14:paraId="28BE587D" w14:textId="7F41898E" w:rsidR="008F73B0" w:rsidRPr="005E00DC" w:rsidRDefault="008F73B0" w:rsidP="00901BFD">
            <w:pPr>
              <w:jc w:val="center"/>
            </w:pPr>
            <w:r w:rsidRPr="005E00DC">
              <w:t>(</w:t>
            </w:r>
            <w:proofErr w:type="spellStart"/>
            <w:r w:rsidRPr="005E00DC">
              <w:t>пз</w:t>
            </w:r>
            <w:proofErr w:type="spellEnd"/>
            <w:r w:rsidRPr="005E00DC">
              <w:t xml:space="preserve"> / сем) </w:t>
            </w:r>
            <w:r w:rsidR="00C76364" w:rsidRPr="00C76364">
              <w:rPr>
                <w:sz w:val="18"/>
                <w:szCs w:val="18"/>
              </w:rPr>
              <w:t>Евмененко С.Ю.</w:t>
            </w:r>
          </w:p>
        </w:tc>
      </w:tr>
      <w:tr w:rsidR="008F73B0" w:rsidRPr="000035E2" w14:paraId="78E8AE1A" w14:textId="77777777" w:rsidTr="00E1366B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D363A2E" w14:textId="77777777" w:rsidR="008F73B0" w:rsidRPr="000035E2" w:rsidRDefault="008F73B0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462C5B0" w14:textId="77777777" w:rsidR="008F73B0" w:rsidRPr="00920170" w:rsidRDefault="008F73B0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F9C6365" w14:textId="0CD55604" w:rsidR="008F73B0" w:rsidRPr="005E00DC" w:rsidRDefault="006A4A7B" w:rsidP="006A4A7B">
            <w:pPr>
              <w:jc w:val="center"/>
              <w:rPr>
                <w:sz w:val="18"/>
                <w:szCs w:val="18"/>
              </w:rPr>
            </w:pPr>
            <w:r w:rsidRPr="005E00DC">
              <w:t xml:space="preserve">Психология эмоций и мотивации </w:t>
            </w:r>
            <w:proofErr w:type="spellStart"/>
            <w:r w:rsidRPr="005E00DC">
              <w:t>Лупекина</w:t>
            </w:r>
            <w:proofErr w:type="spellEnd"/>
            <w:r w:rsidRPr="005E00DC">
              <w:t xml:space="preserve"> Е.А.</w:t>
            </w:r>
          </w:p>
        </w:tc>
        <w:tc>
          <w:tcPr>
            <w:tcW w:w="3258" w:type="dxa"/>
            <w:gridSpan w:val="3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A65A672" w14:textId="77777777" w:rsidR="008F73B0" w:rsidRPr="005E00DC" w:rsidRDefault="008F73B0" w:rsidP="00901BFD">
            <w:pPr>
              <w:jc w:val="center"/>
            </w:pPr>
            <w:r w:rsidRPr="005E00DC">
              <w:t xml:space="preserve">Основы психол. помощи </w:t>
            </w:r>
          </w:p>
          <w:p w14:paraId="310708F4" w14:textId="6728FC58" w:rsidR="008F73B0" w:rsidRPr="005E00DC" w:rsidRDefault="008F73B0" w:rsidP="00901BFD">
            <w:pPr>
              <w:jc w:val="center"/>
            </w:pPr>
            <w:r w:rsidRPr="005E00DC">
              <w:t>Маркевич О.В.</w:t>
            </w:r>
          </w:p>
        </w:tc>
        <w:tc>
          <w:tcPr>
            <w:tcW w:w="3195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  <w:tr2bl w:val="single" w:sz="4" w:space="0" w:color="FF0000"/>
            </w:tcBorders>
          </w:tcPr>
          <w:p w14:paraId="75EF504E" w14:textId="77777777" w:rsidR="008F73B0" w:rsidRPr="005E00DC" w:rsidRDefault="008F73B0" w:rsidP="00901BFD">
            <w:pPr>
              <w:jc w:val="center"/>
            </w:pPr>
          </w:p>
        </w:tc>
      </w:tr>
      <w:tr w:rsidR="006A4A7B" w:rsidRPr="000035E2" w14:paraId="6106363A" w14:textId="77777777" w:rsidTr="006A4A7B">
        <w:trPr>
          <w:trHeight w:val="463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16C1FB2" w14:textId="77777777" w:rsidR="006A4A7B" w:rsidRPr="000035E2" w:rsidRDefault="006A4A7B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C08BA11" w14:textId="7F196FC3" w:rsidR="006A4A7B" w:rsidRPr="00920170" w:rsidRDefault="006A4A7B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5D7062C" w14:textId="716E5276" w:rsidR="006A4A7B" w:rsidRPr="005E00DC" w:rsidRDefault="006A4A7B" w:rsidP="006A4A7B">
            <w:pPr>
              <w:jc w:val="center"/>
            </w:pPr>
            <w:r w:rsidRPr="005E00DC">
              <w:t xml:space="preserve">Психология эмоций и мотивации </w:t>
            </w:r>
            <w:proofErr w:type="spellStart"/>
            <w:r w:rsidRPr="005E00DC">
              <w:t>Лупекина</w:t>
            </w:r>
            <w:proofErr w:type="spellEnd"/>
            <w:r w:rsidRPr="005E00DC">
              <w:t xml:space="preserve"> Е.А.</w:t>
            </w:r>
          </w:p>
        </w:tc>
        <w:tc>
          <w:tcPr>
            <w:tcW w:w="3258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E1A5324" w14:textId="77777777" w:rsidR="006A4A7B" w:rsidRPr="005E00DC" w:rsidRDefault="006A4A7B" w:rsidP="00901BFD">
            <w:pPr>
              <w:jc w:val="center"/>
            </w:pPr>
            <w:r w:rsidRPr="005E00DC">
              <w:t xml:space="preserve">Методология, теория </w:t>
            </w:r>
            <w:proofErr w:type="spellStart"/>
            <w:proofErr w:type="gramStart"/>
            <w:r w:rsidRPr="005E00DC">
              <w:t>мет.псих</w:t>
            </w:r>
            <w:proofErr w:type="gramEnd"/>
            <w:r w:rsidRPr="005E00DC">
              <w:t>.исследования</w:t>
            </w:r>
            <w:proofErr w:type="spellEnd"/>
            <w:r w:rsidRPr="005E00DC">
              <w:t xml:space="preserve"> </w:t>
            </w:r>
          </w:p>
          <w:p w14:paraId="19B0696D" w14:textId="175DD994" w:rsidR="006A4A7B" w:rsidRPr="005E00DC" w:rsidRDefault="005F241C" w:rsidP="00901BFD">
            <w:pPr>
              <w:jc w:val="center"/>
            </w:pPr>
            <w:r>
              <w:t>Сердюкова М.А.</w:t>
            </w:r>
          </w:p>
        </w:tc>
        <w:tc>
          <w:tcPr>
            <w:tcW w:w="3195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027912D" w14:textId="0AD4C773" w:rsidR="006A4A7B" w:rsidRPr="005E00DC" w:rsidRDefault="006A4A7B" w:rsidP="00901BFD">
            <w:pPr>
              <w:jc w:val="center"/>
            </w:pPr>
            <w:r w:rsidRPr="005E00DC">
              <w:t xml:space="preserve">Психология личности </w:t>
            </w:r>
          </w:p>
          <w:p w14:paraId="68F947BB" w14:textId="77777777" w:rsidR="006A4A7B" w:rsidRPr="005E00DC" w:rsidRDefault="006A4A7B" w:rsidP="00901BFD">
            <w:pPr>
              <w:jc w:val="center"/>
            </w:pPr>
            <w:proofErr w:type="spellStart"/>
            <w:r w:rsidRPr="005E00DC">
              <w:t>Булынко</w:t>
            </w:r>
            <w:proofErr w:type="spellEnd"/>
            <w:r w:rsidRPr="005E00DC">
              <w:t xml:space="preserve"> Н.А.</w:t>
            </w:r>
          </w:p>
          <w:p w14:paraId="0823D099" w14:textId="14601FE4" w:rsidR="006A4A7B" w:rsidRPr="005E00DC" w:rsidRDefault="006A4A7B" w:rsidP="00901BFD">
            <w:pPr>
              <w:jc w:val="center"/>
            </w:pPr>
            <w:r w:rsidRPr="005E00DC">
              <w:t xml:space="preserve"> </w:t>
            </w:r>
          </w:p>
        </w:tc>
      </w:tr>
      <w:tr w:rsidR="006A4A7B" w:rsidRPr="000035E2" w14:paraId="1D093BCE" w14:textId="77777777" w:rsidTr="00B021E4">
        <w:trPr>
          <w:trHeight w:val="32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0E605D58" w14:textId="77777777" w:rsidR="006A4A7B" w:rsidRPr="000035E2" w:rsidRDefault="006A4A7B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21E9BEBB" w14:textId="77777777" w:rsidR="006A4A7B" w:rsidRPr="00920170" w:rsidRDefault="006A4A7B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10A56A1" w14:textId="77777777" w:rsidR="006A4A7B" w:rsidRPr="005E00DC" w:rsidRDefault="006A4A7B" w:rsidP="006A4A7B">
            <w:pPr>
              <w:jc w:val="center"/>
            </w:pPr>
            <w:r w:rsidRPr="005E00DC">
              <w:t>Основы психол. помощи</w:t>
            </w:r>
          </w:p>
          <w:p w14:paraId="1F46C388" w14:textId="24AA205A" w:rsidR="006A4A7B" w:rsidRPr="005E00DC" w:rsidRDefault="006A4A7B" w:rsidP="006A4A7B">
            <w:pPr>
              <w:jc w:val="center"/>
            </w:pPr>
            <w:r w:rsidRPr="005E00DC">
              <w:t>Маркевич О.В.</w:t>
            </w:r>
          </w:p>
        </w:tc>
        <w:tc>
          <w:tcPr>
            <w:tcW w:w="325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C809B3" w14:textId="77777777" w:rsidR="006A4A7B" w:rsidRPr="005E00DC" w:rsidRDefault="006A4A7B" w:rsidP="00901BFD">
            <w:pPr>
              <w:jc w:val="center"/>
            </w:pPr>
          </w:p>
        </w:tc>
        <w:tc>
          <w:tcPr>
            <w:tcW w:w="31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91B4E" w14:textId="77777777" w:rsidR="006A4A7B" w:rsidRPr="005E00DC" w:rsidRDefault="006A4A7B" w:rsidP="00901BFD">
            <w:pPr>
              <w:jc w:val="center"/>
            </w:pPr>
          </w:p>
        </w:tc>
      </w:tr>
      <w:tr w:rsidR="00787DD8" w:rsidRPr="000035E2" w14:paraId="36194269" w14:textId="77777777" w:rsidTr="00957523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C9536E9" w14:textId="77777777" w:rsidR="00787DD8" w:rsidRPr="000035E2" w:rsidRDefault="00787DD8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3684DCE" w14:textId="7A40DD77" w:rsidR="00787DD8" w:rsidRPr="00920170" w:rsidRDefault="00787DD8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9572" w:type="dxa"/>
            <w:gridSpan w:val="7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DA469" w14:textId="524B787F" w:rsidR="00787DD8" w:rsidRPr="00612710" w:rsidRDefault="000E4CD6" w:rsidP="000E4CD6">
            <w:pPr>
              <w:jc w:val="center"/>
              <w:rPr>
                <w:b/>
                <w:bCs/>
              </w:rPr>
            </w:pPr>
            <w:r w:rsidRPr="00612710">
              <w:rPr>
                <w:b/>
                <w:bCs/>
              </w:rPr>
              <w:t xml:space="preserve">Психодиагностика </w:t>
            </w:r>
            <w:r w:rsidRPr="00612710">
              <w:t>(7 пар)</w:t>
            </w:r>
            <w:r w:rsidRPr="00612710">
              <w:rPr>
                <w:b/>
                <w:bCs/>
              </w:rPr>
              <w:t xml:space="preserve"> </w:t>
            </w:r>
            <w:proofErr w:type="spellStart"/>
            <w:r w:rsidRPr="00612710">
              <w:t>Лытко</w:t>
            </w:r>
            <w:proofErr w:type="spellEnd"/>
            <w:r w:rsidRPr="00612710">
              <w:t xml:space="preserve"> А.А.</w:t>
            </w:r>
            <w:r w:rsidRPr="00612710">
              <w:rPr>
                <w:b/>
                <w:bCs/>
              </w:rPr>
              <w:t xml:space="preserve"> </w:t>
            </w:r>
            <w:r w:rsidR="00787DD8" w:rsidRPr="00612710">
              <w:rPr>
                <w:b/>
                <w:bCs/>
                <w:highlight w:val="yellow"/>
              </w:rPr>
              <w:t>5 к 4-27</w:t>
            </w:r>
          </w:p>
        </w:tc>
      </w:tr>
      <w:tr w:rsidR="00787DD8" w:rsidRPr="000035E2" w14:paraId="531D48B1" w14:textId="77777777" w:rsidTr="00957523">
        <w:trPr>
          <w:trHeight w:val="21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7FFFA9D" w14:textId="77777777" w:rsidR="00787DD8" w:rsidRPr="000035E2" w:rsidRDefault="00787DD8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23E2277" w14:textId="77777777" w:rsidR="00787DD8" w:rsidRPr="000E4CD6" w:rsidRDefault="00787DD8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9572" w:type="dxa"/>
            <w:gridSpan w:val="7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4BD095F" w14:textId="3095A249" w:rsidR="00787DD8" w:rsidRPr="00612710" w:rsidRDefault="00787DD8" w:rsidP="00901BFD">
            <w:pPr>
              <w:jc w:val="center"/>
              <w:rPr>
                <w:b/>
                <w:bCs/>
              </w:rPr>
            </w:pPr>
            <w:r w:rsidRPr="00612710">
              <w:rPr>
                <w:b/>
                <w:bCs/>
              </w:rPr>
              <w:t xml:space="preserve">Психология </w:t>
            </w:r>
            <w:proofErr w:type="gramStart"/>
            <w:r w:rsidRPr="00612710">
              <w:rPr>
                <w:b/>
                <w:bCs/>
              </w:rPr>
              <w:t xml:space="preserve">личности  </w:t>
            </w:r>
            <w:r w:rsidRPr="00612710">
              <w:t>(</w:t>
            </w:r>
            <w:proofErr w:type="gramEnd"/>
            <w:r w:rsidRPr="00612710">
              <w:t xml:space="preserve">7 </w:t>
            </w:r>
            <w:proofErr w:type="gramStart"/>
            <w:r w:rsidRPr="00612710">
              <w:t>пар)</w:t>
            </w:r>
            <w:r w:rsidRPr="00612710">
              <w:rPr>
                <w:b/>
                <w:bCs/>
              </w:rPr>
              <w:t xml:space="preserve">  </w:t>
            </w:r>
            <w:proofErr w:type="spellStart"/>
            <w:r w:rsidRPr="00612710">
              <w:t>Булынко</w:t>
            </w:r>
            <w:proofErr w:type="spellEnd"/>
            <w:proofErr w:type="gramEnd"/>
            <w:r w:rsidRPr="00612710">
              <w:t xml:space="preserve"> Н.А.</w:t>
            </w:r>
          </w:p>
        </w:tc>
      </w:tr>
      <w:tr w:rsidR="00C76364" w:rsidRPr="000035E2" w14:paraId="050EF9DC" w14:textId="1ECDCAA9" w:rsidTr="00C76364">
        <w:trPr>
          <w:trHeight w:val="15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02159023" w14:textId="77777777" w:rsidR="00C76364" w:rsidRPr="000035E2" w:rsidRDefault="00C76364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04747F7" w14:textId="478DF534" w:rsidR="00C76364" w:rsidRPr="00920170" w:rsidRDefault="00C76364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1483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331F3E10" w14:textId="161B8213" w:rsidR="00C76364" w:rsidRPr="005E00DC" w:rsidRDefault="00C76364" w:rsidP="00402569">
            <w:pPr>
              <w:jc w:val="center"/>
            </w:pPr>
            <w:proofErr w:type="spellStart"/>
            <w:r w:rsidRPr="005E00DC">
              <w:t>Многомер</w:t>
            </w:r>
            <w:proofErr w:type="spellEnd"/>
            <w:r w:rsidRPr="005E00DC">
              <w:t xml:space="preserve">. </w:t>
            </w:r>
            <w:proofErr w:type="spellStart"/>
            <w:proofErr w:type="gramStart"/>
            <w:r w:rsidRPr="005E00DC">
              <w:t>мет.стат</w:t>
            </w:r>
            <w:proofErr w:type="gramEnd"/>
            <w:r w:rsidRPr="005E00DC">
              <w:t>.анал</w:t>
            </w:r>
            <w:proofErr w:type="spellEnd"/>
            <w:r w:rsidRPr="005E00DC">
              <w:t>(</w:t>
            </w:r>
            <w:proofErr w:type="spellStart"/>
            <w:r w:rsidRPr="005E00DC">
              <w:lastRenderedPageBreak/>
              <w:t>лб</w:t>
            </w:r>
            <w:proofErr w:type="spellEnd"/>
            <w:r w:rsidRPr="005E00DC">
              <w:t>)</w:t>
            </w:r>
            <w:r w:rsidRPr="00C76364">
              <w:rPr>
                <w:sz w:val="18"/>
                <w:szCs w:val="18"/>
              </w:rPr>
              <w:t xml:space="preserve"> Евмененко С.Ю.</w:t>
            </w:r>
          </w:p>
        </w:tc>
        <w:tc>
          <w:tcPr>
            <w:tcW w:w="1636" w:type="dxa"/>
            <w:tcBorders>
              <w:top w:val="trip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3EF6CEC" w14:textId="77777777" w:rsidR="00C76364" w:rsidRPr="005E00DC" w:rsidRDefault="00C76364" w:rsidP="00402569">
            <w:pPr>
              <w:jc w:val="center"/>
            </w:pPr>
          </w:p>
        </w:tc>
        <w:tc>
          <w:tcPr>
            <w:tcW w:w="3258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F9E44F2" w14:textId="76DAD377" w:rsidR="00C76364" w:rsidRPr="005E00DC" w:rsidRDefault="00C76364" w:rsidP="00402569">
            <w:pPr>
              <w:jc w:val="center"/>
              <w:rPr>
                <w:sz w:val="18"/>
                <w:szCs w:val="18"/>
              </w:rPr>
            </w:pPr>
            <w:r w:rsidRPr="005E00DC">
              <w:rPr>
                <w:sz w:val="18"/>
                <w:szCs w:val="18"/>
              </w:rPr>
              <w:t>.</w:t>
            </w:r>
          </w:p>
        </w:tc>
        <w:tc>
          <w:tcPr>
            <w:tcW w:w="3195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7E4869E" w14:textId="77777777" w:rsidR="00C76364" w:rsidRPr="005E00DC" w:rsidRDefault="00C76364" w:rsidP="00402569">
            <w:pPr>
              <w:jc w:val="center"/>
            </w:pPr>
          </w:p>
        </w:tc>
      </w:tr>
      <w:tr w:rsidR="00C76364" w:rsidRPr="000035E2" w14:paraId="122F0916" w14:textId="77777777" w:rsidTr="00C76364">
        <w:trPr>
          <w:trHeight w:val="12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193EE05" w14:textId="77777777" w:rsidR="00C76364" w:rsidRPr="000035E2" w:rsidRDefault="00C76364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631F1F8A" w14:textId="77777777" w:rsidR="00C76364" w:rsidRPr="00920170" w:rsidRDefault="00C76364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</w:tcPr>
          <w:p w14:paraId="3C09D649" w14:textId="77777777" w:rsidR="00C76364" w:rsidRPr="005E00DC" w:rsidRDefault="00C76364" w:rsidP="00402569">
            <w:pPr>
              <w:jc w:val="center"/>
            </w:pPr>
          </w:p>
        </w:tc>
        <w:tc>
          <w:tcPr>
            <w:tcW w:w="1636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03A422FD" w14:textId="43970139" w:rsidR="00C76364" w:rsidRPr="005E00DC" w:rsidRDefault="00C76364" w:rsidP="00402569">
            <w:pPr>
              <w:jc w:val="center"/>
            </w:pPr>
            <w:proofErr w:type="spellStart"/>
            <w:r w:rsidRPr="005E00DC">
              <w:t>Многомер</w:t>
            </w:r>
            <w:proofErr w:type="spellEnd"/>
            <w:r w:rsidRPr="005E00DC">
              <w:t xml:space="preserve">. </w:t>
            </w:r>
            <w:proofErr w:type="spellStart"/>
            <w:proofErr w:type="gramStart"/>
            <w:r w:rsidRPr="005E00DC">
              <w:t>мет.стат</w:t>
            </w:r>
            <w:proofErr w:type="gramEnd"/>
            <w:r w:rsidRPr="005E00DC">
              <w:t>.анал</w:t>
            </w:r>
            <w:proofErr w:type="spellEnd"/>
            <w:r w:rsidRPr="005E00DC">
              <w:t>(</w:t>
            </w:r>
            <w:proofErr w:type="spellStart"/>
            <w:r w:rsidRPr="005E00DC">
              <w:t>лб</w:t>
            </w:r>
            <w:proofErr w:type="spellEnd"/>
            <w:r w:rsidRPr="005E00DC">
              <w:t>)</w:t>
            </w:r>
            <w:r w:rsidRPr="00C76364">
              <w:rPr>
                <w:sz w:val="18"/>
                <w:szCs w:val="18"/>
              </w:rPr>
              <w:t xml:space="preserve"> Евмененко С.Ю.</w:t>
            </w:r>
          </w:p>
        </w:tc>
        <w:tc>
          <w:tcPr>
            <w:tcW w:w="325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6E9099" w14:textId="703D8855" w:rsidR="00C76364" w:rsidRPr="005E00DC" w:rsidRDefault="00C76364" w:rsidP="0040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AE34DF" w14:textId="77777777" w:rsidR="00C76364" w:rsidRPr="005E00DC" w:rsidRDefault="00C76364" w:rsidP="00402569">
            <w:pPr>
              <w:jc w:val="center"/>
            </w:pPr>
          </w:p>
        </w:tc>
      </w:tr>
      <w:tr w:rsidR="00402569" w:rsidRPr="000035E2" w14:paraId="3B12FF0D" w14:textId="216A2E63" w:rsidTr="00920170">
        <w:trPr>
          <w:trHeight w:val="197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7197688" w14:textId="77777777" w:rsidR="00402569" w:rsidRPr="000035E2" w:rsidRDefault="00402569" w:rsidP="00402569">
            <w:pPr>
              <w:ind w:left="113" w:right="113"/>
              <w:jc w:val="center"/>
            </w:pPr>
            <w:r w:rsidRPr="000035E2">
              <w:t>Пт.</w:t>
            </w:r>
          </w:p>
        </w:tc>
        <w:tc>
          <w:tcPr>
            <w:tcW w:w="7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6E52041" w14:textId="027AD985" w:rsidR="00402569" w:rsidRPr="00920170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9572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18242E4" w14:textId="7DB74A50" w:rsidR="00402569" w:rsidRPr="005E00DC" w:rsidRDefault="00402569" w:rsidP="00402569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Экспериментальная психология </w:t>
            </w:r>
            <w:r w:rsidRPr="005E00DC">
              <w:t xml:space="preserve">(7 </w:t>
            </w:r>
            <w:proofErr w:type="gramStart"/>
            <w:r w:rsidRPr="005E00DC">
              <w:t>пар)</w:t>
            </w:r>
            <w:r w:rsidRPr="005E00DC">
              <w:rPr>
                <w:b/>
                <w:bCs/>
              </w:rPr>
              <w:t xml:space="preserve">  </w:t>
            </w:r>
            <w:r w:rsidRPr="005E00DC">
              <w:t>Смык</w:t>
            </w:r>
            <w:proofErr w:type="gramEnd"/>
            <w:r w:rsidRPr="005E00DC">
              <w:t xml:space="preserve"> А.А.</w:t>
            </w:r>
          </w:p>
        </w:tc>
      </w:tr>
      <w:tr w:rsidR="00402569" w:rsidRPr="000035E2" w14:paraId="4C6BE2E3" w14:textId="77777777" w:rsidTr="00920170">
        <w:trPr>
          <w:trHeight w:val="263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50C0C2C" w14:textId="77777777" w:rsidR="00402569" w:rsidRPr="000035E2" w:rsidRDefault="00402569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A3BD311" w14:textId="77777777" w:rsidR="00402569" w:rsidRPr="005970B2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9572" w:type="dxa"/>
            <w:gridSpan w:val="7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41D2045" w14:textId="3E1DF4C5" w:rsidR="00402569" w:rsidRPr="005E00DC" w:rsidRDefault="00402569" w:rsidP="00402569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Основы психологической помощи </w:t>
            </w:r>
            <w:r w:rsidRPr="005E00DC">
              <w:t>(3 пар)</w:t>
            </w:r>
            <w:r w:rsidRPr="005E00DC">
              <w:rPr>
                <w:b/>
                <w:bCs/>
              </w:rPr>
              <w:t xml:space="preserve"> </w:t>
            </w:r>
            <w:r w:rsidRPr="005E00DC">
              <w:t>Маркевич О.В.</w:t>
            </w:r>
            <w:r w:rsidRPr="005E00DC">
              <w:rPr>
                <w:b/>
                <w:bCs/>
              </w:rPr>
              <w:t xml:space="preserve"> </w:t>
            </w:r>
            <w:r w:rsidRPr="00612710">
              <w:rPr>
                <w:b/>
                <w:bCs/>
                <w:highlight w:val="yellow"/>
              </w:rPr>
              <w:t>5 к 4-27</w:t>
            </w:r>
          </w:p>
        </w:tc>
      </w:tr>
      <w:tr w:rsidR="00402569" w:rsidRPr="000035E2" w14:paraId="66B7FF4A" w14:textId="77777777" w:rsidTr="009201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2CF71BC" w14:textId="77777777" w:rsidR="00402569" w:rsidRPr="000035E2" w:rsidRDefault="00402569" w:rsidP="00402569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4B4B153C" w14:textId="44C703DF" w:rsidR="00402569" w:rsidRPr="00920170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9572" w:type="dxa"/>
            <w:gridSpan w:val="7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A7A73C5" w14:textId="41A8E2D8" w:rsidR="00402569" w:rsidRPr="005E00DC" w:rsidRDefault="00402569" w:rsidP="00402569">
            <w:pPr>
              <w:jc w:val="center"/>
            </w:pPr>
            <w:r w:rsidRPr="005E00DC">
              <w:t>ФИЗВОСПИТАНИЕ</w:t>
            </w:r>
          </w:p>
        </w:tc>
      </w:tr>
      <w:tr w:rsidR="000E4CD6" w:rsidRPr="000035E2" w14:paraId="51285AFD" w14:textId="77777777" w:rsidTr="0014314E">
        <w:trPr>
          <w:trHeight w:val="51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3BC9B8F6" w14:textId="77777777" w:rsidR="000E4CD6" w:rsidRPr="000035E2" w:rsidRDefault="000E4CD6" w:rsidP="00402569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44C9919B" w14:textId="257D0F73" w:rsidR="000E4CD6" w:rsidRPr="00920170" w:rsidRDefault="000E4CD6" w:rsidP="0040256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9572" w:type="dxa"/>
            <w:gridSpan w:val="7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3E3B1CB" w14:textId="38506872" w:rsidR="000E4CD6" w:rsidRPr="005E00DC" w:rsidRDefault="000E4CD6" w:rsidP="00402569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Социальная психология </w:t>
            </w:r>
            <w:r w:rsidRPr="005E00DC">
              <w:t>(8 пар)</w:t>
            </w:r>
            <w:r w:rsidRPr="005E00DC">
              <w:rPr>
                <w:b/>
                <w:bCs/>
              </w:rPr>
              <w:t xml:space="preserve"> </w:t>
            </w:r>
            <w:r w:rsidRPr="00612710">
              <w:t>Силь</w:t>
            </w:r>
            <w:r w:rsidRPr="005E00DC">
              <w:t>ченко И.В.</w:t>
            </w:r>
            <w:r w:rsidRPr="005E00DC">
              <w:rPr>
                <w:b/>
                <w:bCs/>
              </w:rPr>
              <w:t xml:space="preserve"> 5 к 4-27</w:t>
            </w:r>
          </w:p>
        </w:tc>
      </w:tr>
      <w:tr w:rsidR="00402569" w:rsidRPr="000035E2" w14:paraId="511A4A19" w14:textId="77777777" w:rsidTr="00BC4127">
        <w:trPr>
          <w:trHeight w:val="119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2B1FE54B" w14:textId="77777777" w:rsidR="00402569" w:rsidRPr="000035E2" w:rsidRDefault="00402569" w:rsidP="00402569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01AC464A" w14:textId="3047A4E7" w:rsidR="00402569" w:rsidRPr="00920170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3119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91148C5" w14:textId="711E4534" w:rsidR="00402569" w:rsidRPr="005E00DC" w:rsidRDefault="00402569" w:rsidP="00402569">
            <w:pPr>
              <w:jc w:val="center"/>
              <w:rPr>
                <w:color w:val="FF0000"/>
              </w:rPr>
            </w:pPr>
          </w:p>
        </w:tc>
        <w:tc>
          <w:tcPr>
            <w:tcW w:w="3258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0BDA504" w14:textId="77777777" w:rsidR="00402569" w:rsidRPr="005E00DC" w:rsidRDefault="00402569" w:rsidP="0040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9D6662B" w14:textId="2D96E436" w:rsidR="00402569" w:rsidRPr="005E00DC" w:rsidRDefault="00402569" w:rsidP="00402569">
            <w:pPr>
              <w:jc w:val="center"/>
            </w:pPr>
          </w:p>
        </w:tc>
      </w:tr>
      <w:tr w:rsidR="00402569" w:rsidRPr="000035E2" w14:paraId="410D278C" w14:textId="77777777" w:rsidTr="00920170">
        <w:trPr>
          <w:trHeight w:val="243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82774DA" w14:textId="77777777" w:rsidR="00402569" w:rsidRPr="000035E2" w:rsidRDefault="00402569" w:rsidP="00402569">
            <w:pPr>
              <w:ind w:left="113" w:right="113"/>
              <w:jc w:val="center"/>
            </w:pPr>
            <w:r w:rsidRPr="000035E2">
              <w:t xml:space="preserve"> Сб.</w:t>
            </w:r>
          </w:p>
        </w:tc>
        <w:tc>
          <w:tcPr>
            <w:tcW w:w="7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CBA9329" w14:textId="77777777" w:rsidR="00402569" w:rsidRPr="00920170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9.00</w:t>
            </w:r>
          </w:p>
        </w:tc>
        <w:tc>
          <w:tcPr>
            <w:tcW w:w="9572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CE8262C" w14:textId="145BCB0E" w:rsidR="00402569" w:rsidRPr="00920170" w:rsidRDefault="00402569" w:rsidP="00402569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Основы </w:t>
            </w:r>
            <w:proofErr w:type="spellStart"/>
            <w:r w:rsidRPr="00920170">
              <w:rPr>
                <w:b/>
                <w:bCs/>
              </w:rPr>
              <w:t>управл</w:t>
            </w:r>
            <w:proofErr w:type="spellEnd"/>
            <w:r w:rsidRPr="00920170">
              <w:rPr>
                <w:b/>
                <w:bCs/>
              </w:rPr>
              <w:t xml:space="preserve">. </w:t>
            </w:r>
            <w:proofErr w:type="spellStart"/>
            <w:r w:rsidRPr="00920170">
              <w:rPr>
                <w:b/>
                <w:bCs/>
              </w:rPr>
              <w:t>интел</w:t>
            </w:r>
            <w:proofErr w:type="spellEnd"/>
            <w:r w:rsidRPr="00920170">
              <w:rPr>
                <w:b/>
                <w:bCs/>
              </w:rPr>
              <w:t xml:space="preserve">. собственностью </w:t>
            </w:r>
            <w:r w:rsidRPr="006B17F0">
              <w:t>(</w:t>
            </w:r>
            <w:r>
              <w:t>6</w:t>
            </w:r>
            <w:r w:rsidRPr="006B17F0">
              <w:t xml:space="preserve"> пар)</w:t>
            </w:r>
            <w:r>
              <w:rPr>
                <w:b/>
                <w:bCs/>
              </w:rPr>
              <w:t xml:space="preserve"> </w:t>
            </w:r>
            <w:r w:rsidRPr="00920170">
              <w:rPr>
                <w:b/>
                <w:bCs/>
              </w:rPr>
              <w:t xml:space="preserve">Субботина Л.А. 5 к 4-27 </w:t>
            </w:r>
          </w:p>
        </w:tc>
      </w:tr>
      <w:tr w:rsidR="00402569" w:rsidRPr="000035E2" w14:paraId="60124383" w14:textId="77777777" w:rsidTr="00920170">
        <w:trPr>
          <w:trHeight w:val="362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3E239558" w14:textId="77777777" w:rsidR="00402569" w:rsidRPr="000035E2" w:rsidRDefault="00402569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762519A5" w14:textId="77777777" w:rsidR="00402569" w:rsidRPr="00920170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9572" w:type="dxa"/>
            <w:gridSpan w:val="7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855D67E" w14:textId="2FC3C5C0" w:rsidR="00402569" w:rsidRPr="00920170" w:rsidRDefault="00402569" w:rsidP="00402569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Многомерные методы статистического анализа </w:t>
            </w:r>
            <w:r w:rsidRPr="006B17F0">
              <w:t>(</w:t>
            </w:r>
            <w:r>
              <w:t>5</w:t>
            </w:r>
            <w:r w:rsidRPr="006B17F0">
              <w:t xml:space="preserve"> пар)</w:t>
            </w:r>
            <w:r>
              <w:rPr>
                <w:b/>
                <w:bCs/>
              </w:rPr>
              <w:t xml:space="preserve"> </w:t>
            </w:r>
            <w:r w:rsidR="00C76364" w:rsidRPr="00C76364">
              <w:rPr>
                <w:sz w:val="18"/>
                <w:szCs w:val="18"/>
              </w:rPr>
              <w:t>Евмененко С.Ю.</w:t>
            </w:r>
          </w:p>
        </w:tc>
      </w:tr>
      <w:tr w:rsidR="008F73B0" w:rsidRPr="000035E2" w14:paraId="5152A672" w14:textId="77777777" w:rsidTr="00CA53F0">
        <w:trPr>
          <w:trHeight w:val="33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8F35A3E" w14:textId="77777777" w:rsidR="008F73B0" w:rsidRPr="000035E2" w:rsidRDefault="008F73B0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3AD9C5E1" w14:textId="44CC4C02" w:rsidR="008F73B0" w:rsidRPr="00920170" w:rsidRDefault="008F73B0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3245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1EB2D0B" w14:textId="77777777" w:rsidR="008F73B0" w:rsidRPr="00920170" w:rsidRDefault="008F73B0" w:rsidP="008F73B0">
            <w:pPr>
              <w:jc w:val="center"/>
            </w:pPr>
            <w:r w:rsidRPr="00920170">
              <w:t>Медицинская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Суворова Т.А. </w:t>
            </w:r>
          </w:p>
          <w:p w14:paraId="4F891BE8" w14:textId="2DECD4D4" w:rsidR="008F73B0" w:rsidRPr="00920170" w:rsidRDefault="008F73B0" w:rsidP="00402569">
            <w:pPr>
              <w:jc w:val="center"/>
            </w:pPr>
          </w:p>
        </w:tc>
        <w:tc>
          <w:tcPr>
            <w:tcW w:w="3132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26D9D03" w14:textId="77777777" w:rsidR="008F73B0" w:rsidRPr="00920170" w:rsidRDefault="008F73B0" w:rsidP="00402569">
            <w:pPr>
              <w:jc w:val="center"/>
            </w:pPr>
            <w:proofErr w:type="spellStart"/>
            <w:r w:rsidRPr="00920170">
              <w:t>Многомер</w:t>
            </w:r>
            <w:proofErr w:type="spellEnd"/>
            <w:r w:rsidRPr="00920170">
              <w:t xml:space="preserve">. </w:t>
            </w:r>
            <w:proofErr w:type="spellStart"/>
            <w:proofErr w:type="gramStart"/>
            <w:r w:rsidRPr="00920170">
              <w:t>мет.стат</w:t>
            </w:r>
            <w:proofErr w:type="gramEnd"/>
            <w:r w:rsidRPr="00920170">
              <w:t>.анализа</w:t>
            </w:r>
            <w:proofErr w:type="spellEnd"/>
            <w:r w:rsidRPr="00920170">
              <w:t xml:space="preserve"> </w:t>
            </w:r>
          </w:p>
          <w:p w14:paraId="5A0084F2" w14:textId="455271CF" w:rsidR="008F73B0" w:rsidRPr="00920170" w:rsidRDefault="008F73B0" w:rsidP="00402569">
            <w:pPr>
              <w:jc w:val="center"/>
            </w:pPr>
            <w:r w:rsidRPr="00920170">
              <w:t>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 / сем) </w:t>
            </w:r>
            <w:r w:rsidR="00C76364" w:rsidRPr="00C76364">
              <w:rPr>
                <w:sz w:val="18"/>
                <w:szCs w:val="18"/>
              </w:rPr>
              <w:t>Евмененко С.Ю.</w:t>
            </w:r>
          </w:p>
        </w:tc>
        <w:tc>
          <w:tcPr>
            <w:tcW w:w="3195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E635370" w14:textId="77777777" w:rsidR="008F73B0" w:rsidRPr="00920170" w:rsidRDefault="008F73B0" w:rsidP="008F73B0">
            <w:pPr>
              <w:jc w:val="center"/>
            </w:pPr>
            <w:r w:rsidRPr="00920170">
              <w:t xml:space="preserve">Основы </w:t>
            </w:r>
            <w:proofErr w:type="spellStart"/>
            <w:r w:rsidRPr="00920170">
              <w:t>управл</w:t>
            </w:r>
            <w:proofErr w:type="spellEnd"/>
            <w:r w:rsidRPr="00920170">
              <w:t xml:space="preserve">. </w:t>
            </w:r>
            <w:proofErr w:type="spellStart"/>
            <w:r w:rsidRPr="00920170">
              <w:t>интел</w:t>
            </w:r>
            <w:proofErr w:type="spellEnd"/>
            <w:r w:rsidRPr="00920170">
              <w:t>. собственностью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</w:t>
            </w:r>
          </w:p>
          <w:p w14:paraId="60F926CE" w14:textId="7384DFA1" w:rsidR="008F73B0" w:rsidRPr="00920170" w:rsidRDefault="008F73B0" w:rsidP="008F73B0">
            <w:pPr>
              <w:jc w:val="center"/>
            </w:pPr>
            <w:r w:rsidRPr="00920170">
              <w:t>Субботина Л.А.</w:t>
            </w:r>
          </w:p>
        </w:tc>
      </w:tr>
      <w:tr w:rsidR="008F73B0" w:rsidRPr="000035E2" w14:paraId="11473B31" w14:textId="77777777" w:rsidTr="00CA53F0">
        <w:trPr>
          <w:trHeight w:val="37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C9F90AD" w14:textId="77777777" w:rsidR="008F73B0" w:rsidRPr="000035E2" w:rsidRDefault="008F73B0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07E1F61" w14:textId="77777777" w:rsidR="008F73B0" w:rsidRPr="00920170" w:rsidRDefault="008F73B0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186A09C" w14:textId="0AC4FB4C" w:rsidR="008F73B0" w:rsidRPr="00920170" w:rsidRDefault="008F73B0" w:rsidP="00402569">
            <w:pPr>
              <w:jc w:val="center"/>
            </w:pPr>
          </w:p>
        </w:tc>
        <w:tc>
          <w:tcPr>
            <w:tcW w:w="3132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4CC4861" w14:textId="77777777" w:rsidR="008F73B0" w:rsidRPr="00920170" w:rsidRDefault="008F73B0" w:rsidP="00402569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C6BCFE6" w14:textId="77777777" w:rsidR="008F73B0" w:rsidRPr="00920170" w:rsidRDefault="008F73B0" w:rsidP="008F73B0">
            <w:pPr>
              <w:jc w:val="center"/>
            </w:pPr>
            <w:r w:rsidRPr="00920170">
              <w:t>Психодиагностика (</w:t>
            </w:r>
            <w:proofErr w:type="spellStart"/>
            <w:proofErr w:type="gramStart"/>
            <w:r w:rsidRPr="00920170">
              <w:t>пз</w:t>
            </w:r>
            <w:proofErr w:type="spellEnd"/>
            <w:r w:rsidRPr="00920170">
              <w:t xml:space="preserve"> )</w:t>
            </w:r>
            <w:proofErr w:type="gramEnd"/>
          </w:p>
          <w:p w14:paraId="6C01848E" w14:textId="2F13A2E4" w:rsidR="008F73B0" w:rsidRPr="00920170" w:rsidRDefault="008F73B0" w:rsidP="008F73B0">
            <w:pPr>
              <w:jc w:val="center"/>
            </w:pPr>
            <w:proofErr w:type="spellStart"/>
            <w:r w:rsidRPr="00920170">
              <w:t>Лытко</w:t>
            </w:r>
            <w:proofErr w:type="spellEnd"/>
            <w:r w:rsidRPr="00920170">
              <w:t xml:space="preserve"> А.А.</w:t>
            </w:r>
          </w:p>
        </w:tc>
      </w:tr>
      <w:tr w:rsidR="00402569" w:rsidRPr="000035E2" w14:paraId="5BDA50D5" w14:textId="77777777" w:rsidTr="008F73B0">
        <w:trPr>
          <w:trHeight w:val="335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AC835AF" w14:textId="77777777" w:rsidR="00402569" w:rsidRPr="000035E2" w:rsidRDefault="00402569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DC06559" w14:textId="28CA85D7" w:rsidR="00402569" w:rsidRPr="00920170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3245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1AD8F85" w14:textId="77777777" w:rsidR="008F73B0" w:rsidRPr="00920170" w:rsidRDefault="008F73B0" w:rsidP="008F73B0">
            <w:pPr>
              <w:jc w:val="center"/>
            </w:pPr>
            <w:r w:rsidRPr="00920170">
              <w:t xml:space="preserve">Основы </w:t>
            </w:r>
            <w:proofErr w:type="spellStart"/>
            <w:r w:rsidRPr="00920170">
              <w:t>управл</w:t>
            </w:r>
            <w:proofErr w:type="spellEnd"/>
            <w:r w:rsidRPr="00920170">
              <w:t xml:space="preserve">. </w:t>
            </w:r>
            <w:proofErr w:type="spellStart"/>
            <w:r w:rsidRPr="00920170">
              <w:t>интел</w:t>
            </w:r>
            <w:proofErr w:type="spellEnd"/>
            <w:r w:rsidRPr="00920170">
              <w:t>. собственностью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</w:t>
            </w:r>
          </w:p>
          <w:p w14:paraId="78FCDB06" w14:textId="2A67DE99" w:rsidR="00402569" w:rsidRPr="00920170" w:rsidRDefault="008F73B0" w:rsidP="008F73B0">
            <w:pPr>
              <w:jc w:val="center"/>
            </w:pPr>
            <w:r w:rsidRPr="00920170">
              <w:t>Субботина Л.А.</w:t>
            </w:r>
          </w:p>
        </w:tc>
        <w:tc>
          <w:tcPr>
            <w:tcW w:w="1604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176B7144" w14:textId="3A93BE41" w:rsidR="00402569" w:rsidRPr="00C8732C" w:rsidRDefault="00402569" w:rsidP="00402569">
            <w:pPr>
              <w:jc w:val="center"/>
              <w:rPr>
                <w:sz w:val="18"/>
                <w:szCs w:val="18"/>
              </w:rPr>
            </w:pPr>
            <w:proofErr w:type="spellStart"/>
            <w:r w:rsidRPr="00C8732C">
              <w:rPr>
                <w:sz w:val="18"/>
                <w:szCs w:val="18"/>
              </w:rPr>
              <w:t>Многомер</w:t>
            </w:r>
            <w:proofErr w:type="spellEnd"/>
            <w:r w:rsidRPr="00C8732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8732C">
              <w:rPr>
                <w:sz w:val="18"/>
                <w:szCs w:val="18"/>
              </w:rPr>
              <w:t>мет.стат</w:t>
            </w:r>
            <w:proofErr w:type="gramEnd"/>
            <w:r w:rsidRPr="00C8732C">
              <w:rPr>
                <w:sz w:val="18"/>
                <w:szCs w:val="18"/>
              </w:rPr>
              <w:t>.анализа</w:t>
            </w:r>
            <w:proofErr w:type="spellEnd"/>
            <w:r w:rsidRPr="00C8732C">
              <w:rPr>
                <w:sz w:val="18"/>
                <w:szCs w:val="18"/>
              </w:rPr>
              <w:t xml:space="preserve"> (</w:t>
            </w:r>
            <w:proofErr w:type="spellStart"/>
            <w:r w:rsidRPr="00C8732C">
              <w:rPr>
                <w:sz w:val="18"/>
                <w:szCs w:val="18"/>
              </w:rPr>
              <w:t>лб</w:t>
            </w:r>
            <w:proofErr w:type="spellEnd"/>
            <w:r w:rsidRPr="00C8732C">
              <w:rPr>
                <w:sz w:val="18"/>
                <w:szCs w:val="18"/>
              </w:rPr>
              <w:t xml:space="preserve">) </w:t>
            </w:r>
            <w:r w:rsidR="00C76364" w:rsidRPr="00C76364">
              <w:rPr>
                <w:sz w:val="18"/>
                <w:szCs w:val="18"/>
              </w:rPr>
              <w:t>Евмененко С.Ю.</w:t>
            </w:r>
          </w:p>
        </w:tc>
        <w:tc>
          <w:tcPr>
            <w:tcW w:w="1528" w:type="dxa"/>
            <w:tcBorders>
              <w:top w:val="trip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9393A55" w14:textId="77777777" w:rsidR="00402569" w:rsidRPr="00C8732C" w:rsidRDefault="00402569" w:rsidP="0040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F3BD3B4" w14:textId="5D643B06" w:rsidR="00402569" w:rsidRPr="00920170" w:rsidRDefault="00402569" w:rsidP="00402569">
            <w:pPr>
              <w:jc w:val="center"/>
            </w:pPr>
            <w:r w:rsidRPr="00920170">
              <w:t xml:space="preserve">Основы </w:t>
            </w:r>
            <w:proofErr w:type="spellStart"/>
            <w:r w:rsidRPr="00920170">
              <w:t>управл</w:t>
            </w:r>
            <w:proofErr w:type="spellEnd"/>
            <w:r w:rsidRPr="00920170">
              <w:t xml:space="preserve">. </w:t>
            </w:r>
            <w:proofErr w:type="spellStart"/>
            <w:r w:rsidRPr="00920170">
              <w:t>интел</w:t>
            </w:r>
            <w:proofErr w:type="spellEnd"/>
            <w:r w:rsidRPr="00920170">
              <w:t>. собственностью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</w:t>
            </w:r>
          </w:p>
          <w:p w14:paraId="0FE4E964" w14:textId="4535761C" w:rsidR="00402569" w:rsidRPr="00920170" w:rsidRDefault="00402569" w:rsidP="00402569">
            <w:pPr>
              <w:jc w:val="center"/>
            </w:pPr>
            <w:r w:rsidRPr="00920170">
              <w:t>Субботина Л.А.</w:t>
            </w:r>
          </w:p>
        </w:tc>
      </w:tr>
      <w:tr w:rsidR="00402569" w:rsidRPr="000035E2" w14:paraId="252B056B" w14:textId="77777777" w:rsidTr="008F73B0">
        <w:trPr>
          <w:trHeight w:val="355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0E0EAC9" w14:textId="77777777" w:rsidR="00402569" w:rsidRPr="000035E2" w:rsidRDefault="00402569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F9BD40D" w14:textId="77777777" w:rsidR="00402569" w:rsidRPr="00E302A6" w:rsidRDefault="00402569" w:rsidP="00402569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245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2B597" w14:textId="77777777" w:rsidR="00402569" w:rsidRPr="00920170" w:rsidRDefault="00402569" w:rsidP="00402569">
            <w:pPr>
              <w:jc w:val="center"/>
            </w:pPr>
          </w:p>
        </w:tc>
        <w:tc>
          <w:tcPr>
            <w:tcW w:w="160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269D248B" w14:textId="38AFBB0B" w:rsidR="00402569" w:rsidRPr="00C8732C" w:rsidRDefault="00402569" w:rsidP="0040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00C4B4C" w14:textId="77777777" w:rsidR="00402569" w:rsidRDefault="00402569" w:rsidP="00402569">
            <w:pPr>
              <w:jc w:val="center"/>
              <w:rPr>
                <w:sz w:val="18"/>
                <w:szCs w:val="18"/>
              </w:rPr>
            </w:pPr>
            <w:proofErr w:type="spellStart"/>
            <w:r w:rsidRPr="00C8732C">
              <w:rPr>
                <w:sz w:val="18"/>
                <w:szCs w:val="18"/>
              </w:rPr>
              <w:t>Многомер</w:t>
            </w:r>
            <w:proofErr w:type="spellEnd"/>
            <w:r w:rsidRPr="00C8732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8732C">
              <w:rPr>
                <w:sz w:val="18"/>
                <w:szCs w:val="18"/>
              </w:rPr>
              <w:t>мет.стат</w:t>
            </w:r>
            <w:proofErr w:type="gramEnd"/>
            <w:r w:rsidRPr="00C8732C">
              <w:rPr>
                <w:sz w:val="18"/>
                <w:szCs w:val="18"/>
              </w:rPr>
              <w:t>.анализ</w:t>
            </w:r>
            <w:proofErr w:type="spellEnd"/>
          </w:p>
          <w:p w14:paraId="50E2C38D" w14:textId="02B18392" w:rsidR="00C76364" w:rsidRPr="00C76364" w:rsidRDefault="00C76364" w:rsidP="00C76364">
            <w:pPr>
              <w:jc w:val="center"/>
              <w:rPr>
                <w:sz w:val="18"/>
                <w:szCs w:val="18"/>
              </w:rPr>
            </w:pPr>
            <w:r w:rsidRPr="00C76364">
              <w:rPr>
                <w:sz w:val="18"/>
                <w:szCs w:val="18"/>
              </w:rPr>
              <w:t>Евмененко С.Ю.</w:t>
            </w:r>
          </w:p>
        </w:tc>
        <w:tc>
          <w:tcPr>
            <w:tcW w:w="319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3D7C7" w14:textId="77777777" w:rsidR="008F73B0" w:rsidRPr="00920170" w:rsidRDefault="008F73B0" w:rsidP="008F73B0">
            <w:pPr>
              <w:jc w:val="center"/>
            </w:pPr>
            <w:r w:rsidRPr="00920170">
              <w:t>Медицинская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Суворова Т.А. </w:t>
            </w:r>
          </w:p>
          <w:p w14:paraId="758FB54B" w14:textId="0B05110D" w:rsidR="00402569" w:rsidRPr="00920170" w:rsidRDefault="00402569" w:rsidP="00402569">
            <w:pPr>
              <w:jc w:val="center"/>
            </w:pPr>
          </w:p>
        </w:tc>
      </w:tr>
    </w:tbl>
    <w:p w14:paraId="615BDB5C" w14:textId="77777777" w:rsidR="00135C6A" w:rsidRPr="00A925CD" w:rsidRDefault="00135C6A" w:rsidP="001D1CC1">
      <w:pPr>
        <w:rPr>
          <w:color w:val="FF0000"/>
          <w:sz w:val="24"/>
          <w:szCs w:val="24"/>
        </w:rPr>
      </w:pPr>
    </w:p>
    <w:p w14:paraId="1BFB4C6A" w14:textId="77777777" w:rsidR="00C33B68" w:rsidRPr="00920170" w:rsidRDefault="00C33B68" w:rsidP="00C33B68">
      <w:pPr>
        <w:rPr>
          <w:sz w:val="24"/>
          <w:szCs w:val="24"/>
        </w:rPr>
      </w:pPr>
      <w:r w:rsidRPr="00920170">
        <w:rPr>
          <w:sz w:val="24"/>
          <w:szCs w:val="24"/>
        </w:rPr>
        <w:t>Декан факультета психологии и педагогики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 xml:space="preserve">В.А. </w:t>
      </w:r>
      <w:proofErr w:type="spellStart"/>
      <w:r w:rsidRPr="00920170">
        <w:rPr>
          <w:sz w:val="24"/>
          <w:szCs w:val="24"/>
        </w:rPr>
        <w:t>Бейзеров</w:t>
      </w:r>
      <w:proofErr w:type="spellEnd"/>
    </w:p>
    <w:p w14:paraId="12AF38E1" w14:textId="77777777" w:rsidR="00C33B68" w:rsidRPr="00920170" w:rsidRDefault="00C33B68" w:rsidP="00C33B68">
      <w:pPr>
        <w:rPr>
          <w:sz w:val="24"/>
          <w:szCs w:val="24"/>
        </w:rPr>
      </w:pPr>
    </w:p>
    <w:p w14:paraId="6725D652" w14:textId="77777777" w:rsidR="00C33B68" w:rsidRPr="00920170" w:rsidRDefault="00C33B68" w:rsidP="00C33B68">
      <w:pPr>
        <w:rPr>
          <w:sz w:val="24"/>
          <w:szCs w:val="24"/>
        </w:rPr>
      </w:pPr>
      <w:r w:rsidRPr="00920170">
        <w:rPr>
          <w:sz w:val="24"/>
          <w:szCs w:val="24"/>
        </w:rPr>
        <w:t>Начальник учебно-методического отдела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>Е.И. Воробьева</w:t>
      </w:r>
    </w:p>
    <w:p w14:paraId="319BE5AD" w14:textId="77777777" w:rsidR="00C33B68" w:rsidRPr="00920170" w:rsidRDefault="00C33B68" w:rsidP="00C33B68">
      <w:pPr>
        <w:rPr>
          <w:sz w:val="24"/>
          <w:szCs w:val="24"/>
        </w:rPr>
      </w:pPr>
    </w:p>
    <w:p w14:paraId="44C6E82D" w14:textId="77777777" w:rsidR="00C33B68" w:rsidRPr="00920170" w:rsidRDefault="00C33B68" w:rsidP="00C33B68">
      <w:pPr>
        <w:rPr>
          <w:sz w:val="24"/>
          <w:szCs w:val="24"/>
        </w:rPr>
      </w:pPr>
      <w:r w:rsidRPr="00920170">
        <w:rPr>
          <w:sz w:val="24"/>
          <w:szCs w:val="24"/>
        </w:rPr>
        <w:t xml:space="preserve">Председатель </w:t>
      </w:r>
      <w:proofErr w:type="spellStart"/>
      <w:r w:rsidRPr="00920170">
        <w:rPr>
          <w:sz w:val="24"/>
          <w:szCs w:val="24"/>
        </w:rPr>
        <w:t>профcоюзной</w:t>
      </w:r>
      <w:proofErr w:type="spellEnd"/>
      <w:r w:rsidRPr="00920170">
        <w:rPr>
          <w:sz w:val="24"/>
          <w:szCs w:val="24"/>
        </w:rPr>
        <w:t xml:space="preserve"> организации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 xml:space="preserve">С. О. </w:t>
      </w:r>
      <w:proofErr w:type="spellStart"/>
      <w:r w:rsidRPr="00920170">
        <w:rPr>
          <w:sz w:val="24"/>
          <w:szCs w:val="24"/>
        </w:rPr>
        <w:t>Азявчиков</w:t>
      </w:r>
      <w:proofErr w:type="spellEnd"/>
    </w:p>
    <w:p w14:paraId="1DC5E762" w14:textId="77777777" w:rsidR="00135C6A" w:rsidRPr="00A925CD" w:rsidRDefault="00135C6A" w:rsidP="001D1CC1">
      <w:pPr>
        <w:rPr>
          <w:color w:val="FF0000"/>
          <w:sz w:val="24"/>
          <w:szCs w:val="24"/>
        </w:rPr>
      </w:pPr>
    </w:p>
    <w:p w14:paraId="4C4A56B2" w14:textId="77777777" w:rsidR="00135C6A" w:rsidRPr="0082244B" w:rsidRDefault="00135C6A" w:rsidP="00F7400B">
      <w:pPr>
        <w:ind w:left="6237"/>
        <w:rPr>
          <w:sz w:val="24"/>
          <w:szCs w:val="24"/>
        </w:rPr>
      </w:pPr>
      <w:r w:rsidRPr="00A925CD">
        <w:rPr>
          <w:color w:val="FF0000"/>
          <w:sz w:val="24"/>
          <w:szCs w:val="24"/>
        </w:rPr>
        <w:br w:type="page"/>
      </w:r>
      <w:r w:rsidRPr="0082244B">
        <w:rPr>
          <w:sz w:val="24"/>
          <w:szCs w:val="24"/>
        </w:rPr>
        <w:lastRenderedPageBreak/>
        <w:t>УТВЕРЖДАЮ</w:t>
      </w:r>
    </w:p>
    <w:p w14:paraId="5AECB810" w14:textId="77777777" w:rsidR="00135C6A" w:rsidRPr="0082244B" w:rsidRDefault="00135C6A" w:rsidP="00F7400B">
      <w:pPr>
        <w:ind w:left="6237"/>
        <w:rPr>
          <w:sz w:val="24"/>
          <w:szCs w:val="24"/>
        </w:rPr>
      </w:pPr>
      <w:r w:rsidRPr="0082244B">
        <w:rPr>
          <w:sz w:val="24"/>
          <w:szCs w:val="24"/>
        </w:rPr>
        <w:t>Проректор по учебной работе</w:t>
      </w:r>
    </w:p>
    <w:p w14:paraId="465E3001" w14:textId="77777777" w:rsidR="00135C6A" w:rsidRPr="0082244B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82244B">
        <w:rPr>
          <w:sz w:val="24"/>
          <w:szCs w:val="24"/>
        </w:rPr>
        <w:t xml:space="preserve">_____________ </w:t>
      </w:r>
      <w:proofErr w:type="spellStart"/>
      <w:r w:rsidRPr="0082244B">
        <w:rPr>
          <w:sz w:val="24"/>
          <w:szCs w:val="24"/>
        </w:rPr>
        <w:t>Ю.В.Никитюк</w:t>
      </w:r>
      <w:proofErr w:type="spellEnd"/>
    </w:p>
    <w:p w14:paraId="26646950" w14:textId="7D2D76B2" w:rsidR="00135C6A" w:rsidRPr="0082244B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82244B">
        <w:rPr>
          <w:sz w:val="24"/>
          <w:szCs w:val="24"/>
        </w:rPr>
        <w:t>____ ____________ 202</w:t>
      </w:r>
      <w:r w:rsidR="000B5040" w:rsidRPr="0082244B">
        <w:rPr>
          <w:sz w:val="24"/>
          <w:szCs w:val="24"/>
        </w:rPr>
        <w:t>5</w:t>
      </w:r>
    </w:p>
    <w:p w14:paraId="7F6542D5" w14:textId="77777777" w:rsidR="00ED56A2" w:rsidRPr="0082244B" w:rsidRDefault="00ED56A2" w:rsidP="00F7400B">
      <w:pPr>
        <w:tabs>
          <w:tab w:val="left" w:pos="6030"/>
        </w:tabs>
        <w:jc w:val="center"/>
        <w:rPr>
          <w:sz w:val="24"/>
          <w:szCs w:val="24"/>
        </w:rPr>
      </w:pPr>
    </w:p>
    <w:p w14:paraId="3B04FBC3" w14:textId="77777777" w:rsidR="00135C6A" w:rsidRPr="0082244B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82244B">
        <w:rPr>
          <w:sz w:val="24"/>
          <w:szCs w:val="24"/>
        </w:rPr>
        <w:t>РАСПИСАНИЕ ЗАНЯТИЙ</w:t>
      </w:r>
    </w:p>
    <w:p w14:paraId="493B3A09" w14:textId="0BD86059" w:rsidR="00135C6A" w:rsidRPr="0082244B" w:rsidRDefault="00135C6A" w:rsidP="00F7400B">
      <w:pPr>
        <w:jc w:val="center"/>
        <w:rPr>
          <w:sz w:val="24"/>
          <w:szCs w:val="24"/>
        </w:rPr>
      </w:pPr>
      <w:r w:rsidRPr="0082244B">
        <w:rPr>
          <w:sz w:val="24"/>
          <w:szCs w:val="24"/>
        </w:rPr>
        <w:t xml:space="preserve">на 1 семестр </w:t>
      </w:r>
      <w:r w:rsidR="000B5040" w:rsidRPr="0082244B">
        <w:rPr>
          <w:sz w:val="24"/>
          <w:szCs w:val="24"/>
        </w:rPr>
        <w:t>2025-2026</w:t>
      </w:r>
      <w:r w:rsidRPr="0082244B">
        <w:rPr>
          <w:sz w:val="24"/>
          <w:szCs w:val="24"/>
        </w:rPr>
        <w:t xml:space="preserve"> учебного года</w:t>
      </w:r>
    </w:p>
    <w:p w14:paraId="002E4F14" w14:textId="77777777" w:rsidR="00135C6A" w:rsidRPr="0082244B" w:rsidRDefault="00135C6A" w:rsidP="00EF7E9B">
      <w:pPr>
        <w:jc w:val="center"/>
        <w:rPr>
          <w:sz w:val="24"/>
          <w:szCs w:val="24"/>
        </w:rPr>
      </w:pPr>
      <w:r w:rsidRPr="0082244B">
        <w:rPr>
          <w:sz w:val="24"/>
          <w:szCs w:val="24"/>
        </w:rPr>
        <w:t xml:space="preserve">для студентов </w:t>
      </w:r>
      <w:r w:rsidRPr="0082244B">
        <w:rPr>
          <w:b/>
          <w:sz w:val="24"/>
          <w:szCs w:val="24"/>
        </w:rPr>
        <w:t>3 курса</w:t>
      </w:r>
      <w:r w:rsidRPr="0082244B">
        <w:rPr>
          <w:sz w:val="24"/>
          <w:szCs w:val="24"/>
        </w:rPr>
        <w:t xml:space="preserve"> специальности «</w:t>
      </w:r>
      <w:r w:rsidRPr="0082244B">
        <w:rPr>
          <w:b/>
          <w:sz w:val="24"/>
          <w:szCs w:val="24"/>
        </w:rPr>
        <w:t>Психология</w:t>
      </w:r>
      <w:r w:rsidRPr="0082244B">
        <w:rPr>
          <w:sz w:val="24"/>
          <w:szCs w:val="24"/>
        </w:rPr>
        <w:t>»</w:t>
      </w:r>
    </w:p>
    <w:p w14:paraId="21B6874C" w14:textId="77777777" w:rsidR="004D4ACB" w:rsidRDefault="004D4ACB" w:rsidP="004D4ACB">
      <w:pPr>
        <w:jc w:val="center"/>
        <w:rPr>
          <w:sz w:val="24"/>
          <w:szCs w:val="24"/>
        </w:rPr>
      </w:pPr>
      <w:r w:rsidRPr="0082244B">
        <w:rPr>
          <w:sz w:val="24"/>
          <w:szCs w:val="24"/>
        </w:rPr>
        <w:t xml:space="preserve">экзаменационная </w:t>
      </w:r>
      <w:proofErr w:type="gramStart"/>
      <w:r w:rsidRPr="0082244B">
        <w:rPr>
          <w:sz w:val="24"/>
          <w:szCs w:val="24"/>
        </w:rPr>
        <w:t>сессия  05.01</w:t>
      </w:r>
      <w:proofErr w:type="gramEnd"/>
      <w:r w:rsidRPr="0082244B">
        <w:rPr>
          <w:sz w:val="24"/>
          <w:szCs w:val="24"/>
        </w:rPr>
        <w:t>-24.01.2026</w:t>
      </w:r>
    </w:p>
    <w:p w14:paraId="5230CD6F" w14:textId="77777777" w:rsidR="00DF4EF7" w:rsidRDefault="00DF4EF7" w:rsidP="004D4ACB">
      <w:pPr>
        <w:jc w:val="center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646"/>
        <w:gridCol w:w="2207"/>
        <w:gridCol w:w="1984"/>
        <w:gridCol w:w="2693"/>
        <w:gridCol w:w="2541"/>
      </w:tblGrid>
      <w:tr w:rsidR="007829CF" w:rsidRPr="000035E2" w14:paraId="0F86C461" w14:textId="77777777" w:rsidTr="0002103B">
        <w:trPr>
          <w:trHeight w:val="20"/>
        </w:trPr>
        <w:tc>
          <w:tcPr>
            <w:tcW w:w="10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2619B" w14:textId="77777777" w:rsidR="007829CF" w:rsidRPr="000035E2" w:rsidRDefault="007829CF" w:rsidP="00D00AEC">
            <w:pPr>
              <w:jc w:val="center"/>
              <w:rPr>
                <w:b/>
              </w:rPr>
            </w:pPr>
          </w:p>
        </w:tc>
        <w:tc>
          <w:tcPr>
            <w:tcW w:w="4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75A70" w14:textId="6665DD32" w:rsidR="007829CF" w:rsidRPr="000035E2" w:rsidRDefault="007829CF" w:rsidP="00D00AEC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</w:t>
            </w:r>
            <w:r>
              <w:rPr>
                <w:b/>
              </w:rPr>
              <w:t>3</w:t>
            </w:r>
            <w:r w:rsidRPr="000035E2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56084" w14:textId="75ACBDA0" w:rsidR="007829CF" w:rsidRPr="000035E2" w:rsidRDefault="007829CF" w:rsidP="00D00AEC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</w:t>
            </w:r>
            <w:r>
              <w:rPr>
                <w:b/>
              </w:rPr>
              <w:t>3</w:t>
            </w:r>
            <w:r w:rsidRPr="000035E2">
              <w:rPr>
                <w:b/>
              </w:rPr>
              <w:t>2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47C07" w14:textId="6132BD44" w:rsidR="007829CF" w:rsidRPr="000035E2" w:rsidRDefault="007829CF" w:rsidP="00D00AEC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</w:t>
            </w:r>
            <w:r>
              <w:rPr>
                <w:b/>
              </w:rPr>
              <w:t>3</w:t>
            </w:r>
            <w:r w:rsidRPr="000035E2">
              <w:rPr>
                <w:b/>
              </w:rPr>
              <w:t>3</w:t>
            </w:r>
          </w:p>
        </w:tc>
      </w:tr>
      <w:tr w:rsidR="00981A33" w:rsidRPr="000035E2" w14:paraId="3DE4EC61" w14:textId="77777777" w:rsidTr="00EA6D56">
        <w:trPr>
          <w:trHeight w:val="20"/>
        </w:trPr>
        <w:tc>
          <w:tcPr>
            <w:tcW w:w="10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EC49A" w14:textId="77777777" w:rsidR="00981A33" w:rsidRPr="000035E2" w:rsidRDefault="00981A33" w:rsidP="00D00AEC">
            <w:pPr>
              <w:jc w:val="center"/>
              <w:rPr>
                <w:b/>
              </w:rPr>
            </w:pP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8F26F" w14:textId="142F1367" w:rsidR="00981A33" w:rsidRPr="0046496B" w:rsidRDefault="0002103B" w:rsidP="00D00AEC">
            <w:pPr>
              <w:jc w:val="center"/>
              <w:rPr>
                <w:b/>
                <w:i/>
                <w:iCs/>
              </w:rPr>
            </w:pPr>
            <w:r w:rsidRPr="0046496B">
              <w:rPr>
                <w:b/>
                <w:i/>
                <w:iCs/>
              </w:rPr>
              <w:t>Пед</w:t>
            </w:r>
            <w:r w:rsidR="009F7898" w:rsidRPr="0046496B">
              <w:rPr>
                <w:b/>
                <w:i/>
                <w:iCs/>
              </w:rPr>
              <w:t xml:space="preserve">агогическая </w:t>
            </w:r>
            <w:r w:rsidRPr="0046496B">
              <w:rPr>
                <w:b/>
                <w:i/>
                <w:iCs/>
              </w:rPr>
              <w:t>психология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54FE4" w14:textId="7929A8B2" w:rsidR="00981A33" w:rsidRPr="0046496B" w:rsidRDefault="0002103B" w:rsidP="00D00AEC">
            <w:pPr>
              <w:jc w:val="center"/>
              <w:rPr>
                <w:b/>
                <w:i/>
                <w:iCs/>
              </w:rPr>
            </w:pPr>
            <w:r w:rsidRPr="0046496B">
              <w:rPr>
                <w:b/>
                <w:i/>
                <w:iCs/>
              </w:rPr>
              <w:t>Спор</w:t>
            </w:r>
            <w:r w:rsidR="009F7898" w:rsidRPr="0046496B">
              <w:rPr>
                <w:b/>
                <w:i/>
                <w:iCs/>
              </w:rPr>
              <w:t xml:space="preserve">тивная </w:t>
            </w:r>
            <w:r w:rsidRPr="0046496B">
              <w:rPr>
                <w:b/>
                <w:i/>
                <w:iCs/>
              </w:rPr>
              <w:t>психология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09DC6" w14:textId="77777777" w:rsidR="009F7898" w:rsidRPr="0046496B" w:rsidRDefault="0002103B" w:rsidP="00D00AEC">
            <w:pPr>
              <w:jc w:val="center"/>
              <w:rPr>
                <w:b/>
                <w:i/>
                <w:iCs/>
              </w:rPr>
            </w:pPr>
            <w:r w:rsidRPr="0046496B">
              <w:rPr>
                <w:b/>
                <w:i/>
                <w:iCs/>
              </w:rPr>
              <w:t>Соц</w:t>
            </w:r>
            <w:r w:rsidR="009F7898" w:rsidRPr="0046496B">
              <w:rPr>
                <w:b/>
                <w:i/>
                <w:iCs/>
              </w:rPr>
              <w:t xml:space="preserve">иальная </w:t>
            </w:r>
          </w:p>
          <w:p w14:paraId="60293F6C" w14:textId="6D080FBC" w:rsidR="00981A33" w:rsidRPr="0046496B" w:rsidRDefault="0002103B" w:rsidP="00D00AEC">
            <w:pPr>
              <w:jc w:val="center"/>
              <w:rPr>
                <w:b/>
                <w:i/>
                <w:iCs/>
              </w:rPr>
            </w:pPr>
            <w:r w:rsidRPr="0046496B">
              <w:rPr>
                <w:b/>
                <w:i/>
                <w:iCs/>
              </w:rPr>
              <w:t>психология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30DCB" w14:textId="4690E456" w:rsidR="00981A33" w:rsidRPr="0046496B" w:rsidRDefault="009F7898" w:rsidP="00D00AEC">
            <w:pPr>
              <w:jc w:val="center"/>
              <w:rPr>
                <w:b/>
                <w:i/>
                <w:iCs/>
              </w:rPr>
            </w:pPr>
            <w:r w:rsidRPr="0046496B">
              <w:rPr>
                <w:b/>
                <w:i/>
                <w:iCs/>
              </w:rPr>
              <w:t>Психология семейных отношений</w:t>
            </w:r>
          </w:p>
        </w:tc>
      </w:tr>
      <w:tr w:rsidR="00557B8C" w:rsidRPr="000035E2" w14:paraId="1EF20EA7" w14:textId="6E1E8E91" w:rsidTr="0002103B">
        <w:trPr>
          <w:cantSplit/>
          <w:trHeight w:val="20"/>
        </w:trPr>
        <w:tc>
          <w:tcPr>
            <w:tcW w:w="385" w:type="dxa"/>
            <w:vMerge w:val="restart"/>
            <w:tcBorders>
              <w:left w:val="single" w:sz="18" w:space="0" w:color="auto"/>
            </w:tcBorders>
            <w:textDirection w:val="btLr"/>
          </w:tcPr>
          <w:p w14:paraId="40287AAF" w14:textId="77777777" w:rsidR="00557B8C" w:rsidRPr="000035E2" w:rsidRDefault="00557B8C" w:rsidP="00D00AEC">
            <w:pPr>
              <w:ind w:left="113" w:right="113"/>
              <w:jc w:val="center"/>
            </w:pPr>
            <w:proofErr w:type="spellStart"/>
            <w:r w:rsidRPr="000035E2">
              <w:t>Пон</w:t>
            </w:r>
            <w:proofErr w:type="spellEnd"/>
            <w:r w:rsidRPr="000035E2">
              <w:t>.</w:t>
            </w:r>
          </w:p>
        </w:tc>
        <w:tc>
          <w:tcPr>
            <w:tcW w:w="646" w:type="dxa"/>
            <w:tcBorders>
              <w:bottom w:val="triple" w:sz="4" w:space="0" w:color="auto"/>
              <w:right w:val="single" w:sz="18" w:space="0" w:color="auto"/>
            </w:tcBorders>
          </w:tcPr>
          <w:p w14:paraId="6BF753F4" w14:textId="77777777" w:rsidR="00557B8C" w:rsidRPr="000035E2" w:rsidRDefault="00557B8C" w:rsidP="00D00AEC">
            <w:pPr>
              <w:jc w:val="center"/>
              <w:rPr>
                <w:snapToGrid w:val="0"/>
                <w:spacing w:val="-14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4191" w:type="dxa"/>
            <w:gridSpan w:val="2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A412380" w14:textId="019E4726" w:rsidR="00557B8C" w:rsidRPr="000035E2" w:rsidRDefault="00557B8C" w:rsidP="007829CF">
            <w:pPr>
              <w:jc w:val="center"/>
            </w:pPr>
            <w:r w:rsidRPr="00A779E1">
              <w:rPr>
                <w:b/>
                <w:bCs/>
              </w:rPr>
              <w:t>Основы кризисной психологии</w:t>
            </w:r>
            <w:r>
              <w:t xml:space="preserve"> </w:t>
            </w:r>
            <w:proofErr w:type="spellStart"/>
            <w:r>
              <w:t>С.А.Станибула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CD211A5" w14:textId="77777777" w:rsidR="00A779E1" w:rsidRDefault="00A779E1" w:rsidP="00D00AEC">
            <w:pPr>
              <w:jc w:val="center"/>
              <w:rPr>
                <w:b/>
                <w:bCs/>
              </w:rPr>
            </w:pPr>
            <w:proofErr w:type="spellStart"/>
            <w:r w:rsidRPr="0002103B">
              <w:rPr>
                <w:b/>
                <w:bCs/>
              </w:rPr>
              <w:t>Виктимология</w:t>
            </w:r>
            <w:proofErr w:type="spellEnd"/>
            <w:r w:rsidRPr="0002103B">
              <w:rPr>
                <w:b/>
                <w:bCs/>
              </w:rPr>
              <w:t xml:space="preserve"> </w:t>
            </w:r>
          </w:p>
          <w:p w14:paraId="247DFDD8" w14:textId="4E375C05" w:rsidR="00557B8C" w:rsidRPr="000035E2" w:rsidRDefault="00A779E1" w:rsidP="00D00AEC">
            <w:pPr>
              <w:jc w:val="center"/>
            </w:pPr>
            <w:r>
              <w:t>Приходько Е.В.</w:t>
            </w:r>
          </w:p>
        </w:tc>
        <w:tc>
          <w:tcPr>
            <w:tcW w:w="254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7154C32" w14:textId="77777777" w:rsidR="00EA6D56" w:rsidRDefault="00EA6D56" w:rsidP="00EA6D5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779E1">
              <w:rPr>
                <w:b/>
                <w:bCs/>
              </w:rPr>
              <w:t>Психология активности и поведения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5503D06" w14:textId="3D57EB2E" w:rsidR="00557B8C" w:rsidRPr="00557B8C" w:rsidRDefault="00EA6D56" w:rsidP="00C8732C">
            <w:pPr>
              <w:jc w:val="center"/>
            </w:pPr>
            <w:r w:rsidRPr="00A779E1">
              <w:t>Мельникова О.Н.</w:t>
            </w:r>
          </w:p>
        </w:tc>
      </w:tr>
      <w:tr w:rsidR="006C240C" w:rsidRPr="000035E2" w14:paraId="623202FA" w14:textId="6EEBBE8C" w:rsidTr="009130A7">
        <w:trPr>
          <w:cantSplit/>
          <w:trHeight w:val="223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728E74C" w14:textId="77777777" w:rsidR="006C240C" w:rsidRPr="000035E2" w:rsidRDefault="006C240C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73E2528" w14:textId="77777777" w:rsidR="006C240C" w:rsidRPr="000035E2" w:rsidRDefault="006C240C" w:rsidP="00D00AEC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9425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4F9F359" w14:textId="12F412B5" w:rsidR="006C240C" w:rsidRPr="006C240C" w:rsidRDefault="0079785A" w:rsidP="006C240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Основы кризисной психологии </w:t>
            </w:r>
            <w:r w:rsidRPr="00FE2551">
              <w:t>(</w:t>
            </w:r>
            <w:r w:rsidR="00791A10">
              <w:t>7</w:t>
            </w:r>
            <w:r w:rsidRPr="00FE2551">
              <w:t xml:space="preserve"> пар)</w:t>
            </w:r>
            <w:r w:rsidRPr="006C240C">
              <w:t xml:space="preserve"> </w:t>
            </w:r>
            <w:proofErr w:type="spellStart"/>
            <w:proofErr w:type="gramStart"/>
            <w:r w:rsidRPr="006C240C">
              <w:t>С.А.Станибула</w:t>
            </w:r>
            <w:proofErr w:type="spellEnd"/>
            <w:r>
              <w:t xml:space="preserve"> </w:t>
            </w:r>
            <w:r w:rsidR="00DF4EF7" w:rsidRPr="002355FC">
              <w:t>.</w:t>
            </w:r>
            <w:proofErr w:type="gramEnd"/>
            <w:r w:rsidR="00DF4EF7" w:rsidRPr="005736D8">
              <w:rPr>
                <w:b/>
                <w:bCs/>
                <w:shd w:val="clear" w:color="auto" w:fill="FFFF00"/>
              </w:rPr>
              <w:t xml:space="preserve"> 5 к 4-27  </w:t>
            </w:r>
          </w:p>
        </w:tc>
      </w:tr>
      <w:tr w:rsidR="006C240C" w:rsidRPr="000035E2" w14:paraId="570FF466" w14:textId="77777777" w:rsidTr="009130A7">
        <w:trPr>
          <w:cantSplit/>
          <w:trHeight w:val="25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51D9FC32" w14:textId="77777777" w:rsidR="006C240C" w:rsidRPr="000035E2" w:rsidRDefault="006C240C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2ACFA42" w14:textId="77777777" w:rsidR="006C240C" w:rsidRPr="00540E62" w:rsidRDefault="006C240C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425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1099117" w14:textId="7D214C36" w:rsidR="006C240C" w:rsidRPr="008A1F1F" w:rsidRDefault="009D18FB" w:rsidP="00D00AE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активности и поведения </w:t>
            </w:r>
            <w:r w:rsidRPr="00FE2551">
              <w:t>(8 пар)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6C240C">
              <w:t>Лупекина</w:t>
            </w:r>
            <w:proofErr w:type="spellEnd"/>
            <w:r w:rsidRPr="006C240C">
              <w:t xml:space="preserve"> Е.А.</w:t>
            </w:r>
            <w:r>
              <w:t xml:space="preserve"> </w:t>
            </w:r>
          </w:p>
        </w:tc>
      </w:tr>
      <w:tr w:rsidR="00981A33" w:rsidRPr="000035E2" w14:paraId="22474845" w14:textId="77777777" w:rsidTr="00DC13D6">
        <w:trPr>
          <w:cantSplit/>
          <w:trHeight w:val="2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33A91500" w14:textId="77777777" w:rsidR="00981A33" w:rsidRPr="000035E2" w:rsidRDefault="00981A33" w:rsidP="00D00AEC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78977537" w14:textId="77777777" w:rsidR="00981A33" w:rsidRPr="000035E2" w:rsidRDefault="00981A33" w:rsidP="00D00AEC">
            <w:pPr>
              <w:jc w:val="center"/>
              <w:rPr>
                <w:snapToGrid w:val="0"/>
                <w:spacing w:val="-14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9425" w:type="dxa"/>
            <w:gridSpan w:val="4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1F36A70" w14:textId="6E1B4166" w:rsidR="00981A33" w:rsidRPr="000035E2" w:rsidRDefault="00981A33" w:rsidP="00D00AEC">
            <w:pPr>
              <w:jc w:val="center"/>
            </w:pPr>
            <w:r w:rsidRPr="000035E2">
              <w:t>ФИЗВОСПИТАНИЕ</w:t>
            </w:r>
          </w:p>
        </w:tc>
      </w:tr>
      <w:tr w:rsidR="00557B8C" w:rsidRPr="000035E2" w14:paraId="7F24515C" w14:textId="77777777" w:rsidTr="00380570">
        <w:trPr>
          <w:cantSplit/>
          <w:trHeight w:val="239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23AC4307" w14:textId="77777777" w:rsidR="00557B8C" w:rsidRPr="000035E2" w:rsidRDefault="00557B8C" w:rsidP="00D00AEC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right w:val="single" w:sz="18" w:space="0" w:color="auto"/>
            </w:tcBorders>
          </w:tcPr>
          <w:p w14:paraId="229433B8" w14:textId="77777777" w:rsidR="00557B8C" w:rsidRPr="000035E2" w:rsidRDefault="00557B8C" w:rsidP="00D00AEC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191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E6E262C" w14:textId="26F8100E" w:rsidR="00557B8C" w:rsidRPr="000035E2" w:rsidRDefault="00557B8C" w:rsidP="00D00AEC">
            <w:pPr>
              <w:jc w:val="center"/>
            </w:pPr>
          </w:p>
        </w:tc>
        <w:tc>
          <w:tcPr>
            <w:tcW w:w="2693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640531B" w14:textId="3EE9E7CB" w:rsidR="00557B8C" w:rsidRPr="000035E2" w:rsidRDefault="00557B8C" w:rsidP="00D00AEC">
            <w:pPr>
              <w:jc w:val="center"/>
            </w:pP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4A1D2E3" w14:textId="63B83A78" w:rsidR="00557B8C" w:rsidRPr="000035E2" w:rsidRDefault="00557B8C" w:rsidP="00D00AEC">
            <w:pPr>
              <w:jc w:val="center"/>
            </w:pPr>
          </w:p>
        </w:tc>
      </w:tr>
      <w:tr w:rsidR="00554DFF" w:rsidRPr="000035E2" w14:paraId="4FD4AC8F" w14:textId="77777777" w:rsidTr="0046496B">
        <w:trPr>
          <w:trHeight w:val="233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4D1B729" w14:textId="77777777" w:rsidR="00554DFF" w:rsidRPr="000035E2" w:rsidRDefault="00554DFF" w:rsidP="00D00AEC">
            <w:pPr>
              <w:ind w:left="113" w:right="113"/>
              <w:jc w:val="center"/>
            </w:pPr>
            <w:r w:rsidRPr="000035E2">
              <w:t>Вт.</w:t>
            </w:r>
          </w:p>
        </w:tc>
        <w:tc>
          <w:tcPr>
            <w:tcW w:w="64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C6C7204" w14:textId="77777777" w:rsidR="00554DFF" w:rsidRPr="000035E2" w:rsidRDefault="00554DFF" w:rsidP="00D00AEC">
            <w:pPr>
              <w:jc w:val="center"/>
              <w:rPr>
                <w:snapToGrid w:val="0"/>
                <w:spacing w:val="-14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41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923573" w14:textId="77777777" w:rsidR="00554DFF" w:rsidRPr="00A779E1" w:rsidRDefault="00554DFF" w:rsidP="002E5C38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>Специальная психология</w:t>
            </w:r>
          </w:p>
          <w:p w14:paraId="523565BD" w14:textId="0B1942C4" w:rsidR="00554DFF" w:rsidRPr="00557B8C" w:rsidRDefault="00554DFF" w:rsidP="002E5C38">
            <w:pPr>
              <w:jc w:val="center"/>
            </w:pPr>
            <w:proofErr w:type="spellStart"/>
            <w:r w:rsidRPr="006500A2">
              <w:t>Булынко</w:t>
            </w:r>
            <w:proofErr w:type="spellEnd"/>
            <w:r w:rsidRPr="006500A2">
              <w:t xml:space="preserve"> Н.А.</w:t>
            </w:r>
            <w: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A63764" w14:textId="0D65F082" w:rsidR="00554DFF" w:rsidRPr="000035E2" w:rsidRDefault="00554DFF" w:rsidP="00D00AEC">
            <w:pPr>
              <w:jc w:val="center"/>
            </w:pPr>
            <w:r w:rsidRPr="00A779E1">
              <w:rPr>
                <w:b/>
                <w:bCs/>
              </w:rPr>
              <w:t>Основы кризисной психологии</w:t>
            </w:r>
            <w:r>
              <w:t xml:space="preserve"> </w:t>
            </w:r>
            <w:proofErr w:type="spellStart"/>
            <w:r>
              <w:t>пз</w:t>
            </w:r>
            <w:proofErr w:type="spellEnd"/>
            <w:r>
              <w:t xml:space="preserve"> </w:t>
            </w:r>
            <w:proofErr w:type="spellStart"/>
            <w:r>
              <w:t>С.А.Станибула</w:t>
            </w:r>
            <w:proofErr w:type="spellEnd"/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4A7AE41" w14:textId="0D34AE1B" w:rsidR="00554DFF" w:rsidRPr="00A779E1" w:rsidRDefault="00554DFF" w:rsidP="00A779E1">
            <w:pPr>
              <w:jc w:val="center"/>
              <w:rPr>
                <w:b/>
                <w:bCs/>
              </w:rPr>
            </w:pPr>
            <w:r w:rsidRPr="00FE2551">
              <w:rPr>
                <w:b/>
                <w:bCs/>
              </w:rPr>
              <w:t>Логика</w:t>
            </w:r>
            <w:r>
              <w:t xml:space="preserve"> </w:t>
            </w:r>
            <w:proofErr w:type="spellStart"/>
            <w:r>
              <w:t>Шпет</w:t>
            </w:r>
            <w:proofErr w:type="spellEnd"/>
            <w:r>
              <w:t xml:space="preserve"> М.М.</w:t>
            </w:r>
          </w:p>
        </w:tc>
      </w:tr>
      <w:tr w:rsidR="00554DFF" w:rsidRPr="000035E2" w14:paraId="75C3CAD3" w14:textId="77777777" w:rsidTr="004E7A89">
        <w:trPr>
          <w:trHeight w:val="378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3802E50" w14:textId="77777777" w:rsidR="00554DFF" w:rsidRPr="000035E2" w:rsidRDefault="00554DFF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177DAB07" w14:textId="77777777" w:rsidR="00554DFF" w:rsidRDefault="00554DFF" w:rsidP="00D00AEC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</w:p>
        </w:tc>
        <w:tc>
          <w:tcPr>
            <w:tcW w:w="41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16D7AD" w14:textId="77777777" w:rsidR="00554DFF" w:rsidRPr="00557B8C" w:rsidRDefault="00554DFF" w:rsidP="00D00AEC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65CE12A" w14:textId="77777777" w:rsidR="00554DFF" w:rsidRDefault="00554DFF" w:rsidP="00D00AEC">
            <w:pPr>
              <w:jc w:val="center"/>
            </w:pPr>
          </w:p>
        </w:tc>
        <w:tc>
          <w:tcPr>
            <w:tcW w:w="2541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436CF83" w14:textId="09EB3F17" w:rsidR="00554DFF" w:rsidRDefault="00554DFF" w:rsidP="008A1F1F">
            <w:pPr>
              <w:jc w:val="center"/>
            </w:pPr>
            <w:r w:rsidRPr="00A779E1">
              <w:rPr>
                <w:b/>
                <w:bCs/>
              </w:rPr>
              <w:t xml:space="preserve">Психология </w:t>
            </w:r>
            <w:proofErr w:type="spellStart"/>
            <w:r w:rsidRPr="00A779E1">
              <w:rPr>
                <w:b/>
                <w:bCs/>
              </w:rPr>
              <w:t>резильентности</w:t>
            </w:r>
            <w:proofErr w:type="spellEnd"/>
            <w:r w:rsidRPr="006C240C">
              <w:t xml:space="preserve"> Ярошевич А.С.</w:t>
            </w:r>
          </w:p>
        </w:tc>
      </w:tr>
      <w:tr w:rsidR="00554DFF" w:rsidRPr="000035E2" w14:paraId="4F2F6523" w14:textId="77777777" w:rsidTr="004E7A89">
        <w:trPr>
          <w:trHeight w:val="349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947C99D" w14:textId="77777777" w:rsidR="00554DFF" w:rsidRPr="000035E2" w:rsidRDefault="00554DFF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120E5757" w14:textId="77777777" w:rsidR="00554DFF" w:rsidRPr="007826F7" w:rsidRDefault="00554DFF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191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B396D23" w14:textId="77777777" w:rsidR="00554DFF" w:rsidRPr="00557B8C" w:rsidRDefault="00554DFF" w:rsidP="00D00AEC">
            <w:pPr>
              <w:jc w:val="center"/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C36F349" w14:textId="77777777" w:rsidR="00554DFF" w:rsidRPr="00A779E1" w:rsidRDefault="00554DFF" w:rsidP="00554DFF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Психологическое консультирование </w:t>
            </w:r>
          </w:p>
          <w:p w14:paraId="751CAAF5" w14:textId="23201B07" w:rsidR="00554DFF" w:rsidRDefault="00554DFF" w:rsidP="00554DFF">
            <w:pPr>
              <w:jc w:val="center"/>
            </w:pPr>
            <w:r w:rsidRPr="00557B8C">
              <w:t>Ткач Н.М.</w:t>
            </w:r>
          </w:p>
        </w:tc>
        <w:tc>
          <w:tcPr>
            <w:tcW w:w="254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7D771A3" w14:textId="77777777" w:rsidR="00554DFF" w:rsidRPr="00A779E1" w:rsidRDefault="00554DFF" w:rsidP="008A1F1F">
            <w:pPr>
              <w:jc w:val="center"/>
              <w:rPr>
                <w:b/>
                <w:bCs/>
              </w:rPr>
            </w:pPr>
          </w:p>
        </w:tc>
      </w:tr>
      <w:tr w:rsidR="0046496B" w:rsidRPr="000035E2" w14:paraId="56686369" w14:textId="200690CF" w:rsidTr="002B607F">
        <w:trPr>
          <w:trHeight w:val="30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2CECC597" w14:textId="77777777" w:rsidR="0046496B" w:rsidRPr="000035E2" w:rsidRDefault="0046496B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264EAF4" w14:textId="77777777" w:rsidR="0046496B" w:rsidRPr="000035E2" w:rsidRDefault="0046496B" w:rsidP="00D00AEC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4191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7485B5" w14:textId="77777777" w:rsidR="0046496B" w:rsidRPr="00557B8C" w:rsidRDefault="0046496B" w:rsidP="006C240C">
            <w:pPr>
              <w:jc w:val="center"/>
            </w:pPr>
            <w:r w:rsidRPr="00A779E1">
              <w:rPr>
                <w:b/>
                <w:bCs/>
              </w:rPr>
              <w:t>Психология семьи</w:t>
            </w:r>
            <w:r w:rsidRPr="00557B8C">
              <w:t xml:space="preserve"> Короткевич О.А.</w:t>
            </w:r>
          </w:p>
          <w:p w14:paraId="0B46D630" w14:textId="65D2CD7A" w:rsidR="0046496B" w:rsidRPr="00557B8C" w:rsidRDefault="0046496B" w:rsidP="00D00AEC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6B997A0" w14:textId="77777777" w:rsidR="0046496B" w:rsidRPr="00A779E1" w:rsidRDefault="0046496B" w:rsidP="0046496B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Психологическое консультирование </w:t>
            </w:r>
          </w:p>
          <w:p w14:paraId="073B16DF" w14:textId="665975D3" w:rsidR="0046496B" w:rsidRPr="00A779E1" w:rsidRDefault="0046496B" w:rsidP="0046496B">
            <w:pPr>
              <w:jc w:val="center"/>
              <w:rPr>
                <w:b/>
                <w:bCs/>
              </w:rPr>
            </w:pPr>
            <w:r w:rsidRPr="00557B8C">
              <w:t>Ткач Н.М.</w:t>
            </w:r>
          </w:p>
        </w:tc>
        <w:tc>
          <w:tcPr>
            <w:tcW w:w="254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EED24C2" w14:textId="77777777" w:rsidR="0046496B" w:rsidRDefault="0046496B" w:rsidP="00380570">
            <w:pPr>
              <w:jc w:val="center"/>
              <w:rPr>
                <w:b/>
                <w:bCs/>
              </w:rPr>
            </w:pPr>
            <w:r w:rsidRPr="006C240C">
              <w:rPr>
                <w:b/>
                <w:bCs/>
              </w:rPr>
              <w:t>Специальная психология</w:t>
            </w:r>
          </w:p>
          <w:p w14:paraId="36EE230D" w14:textId="6AA82D58" w:rsidR="0046496B" w:rsidRPr="000035E2" w:rsidRDefault="0046496B" w:rsidP="00380570">
            <w:pPr>
              <w:jc w:val="center"/>
            </w:pPr>
            <w:proofErr w:type="spellStart"/>
            <w:r w:rsidRPr="006500A2">
              <w:t>Булынко</w:t>
            </w:r>
            <w:proofErr w:type="spellEnd"/>
            <w:r w:rsidRPr="006500A2">
              <w:t xml:space="preserve"> Н.А.</w:t>
            </w:r>
          </w:p>
        </w:tc>
      </w:tr>
      <w:tr w:rsidR="0046496B" w:rsidRPr="000035E2" w14:paraId="28EDCEED" w14:textId="77777777" w:rsidTr="002B607F">
        <w:trPr>
          <w:trHeight w:val="217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93A14C5" w14:textId="77777777" w:rsidR="0046496B" w:rsidRPr="000035E2" w:rsidRDefault="0046496B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43B9611" w14:textId="77777777" w:rsidR="0046496B" w:rsidRPr="00540E62" w:rsidRDefault="0046496B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191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CF8F57A" w14:textId="7784C718" w:rsidR="0046496B" w:rsidRPr="00557B8C" w:rsidRDefault="0046496B" w:rsidP="00D00AEC">
            <w:pPr>
              <w:jc w:val="center"/>
            </w:pPr>
            <w:r w:rsidRPr="00A779E1">
              <w:rPr>
                <w:b/>
                <w:bCs/>
              </w:rPr>
              <w:t>Психология телесности</w:t>
            </w:r>
            <w:r w:rsidRPr="00557B8C">
              <w:t xml:space="preserve"> </w:t>
            </w:r>
            <w:r w:rsidR="00380677">
              <w:t>Ярошевич А.С.</w:t>
            </w:r>
          </w:p>
        </w:tc>
        <w:tc>
          <w:tcPr>
            <w:tcW w:w="2693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5EE00FE" w14:textId="74334CAD" w:rsidR="0046496B" w:rsidRDefault="0046496B" w:rsidP="00D00AEC">
            <w:pPr>
              <w:jc w:val="center"/>
            </w:pPr>
          </w:p>
        </w:tc>
        <w:tc>
          <w:tcPr>
            <w:tcW w:w="254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6A8E88A" w14:textId="77777777" w:rsidR="0046496B" w:rsidRDefault="0046496B" w:rsidP="00D00AEC">
            <w:pPr>
              <w:jc w:val="center"/>
            </w:pPr>
          </w:p>
        </w:tc>
      </w:tr>
      <w:tr w:rsidR="006C240C" w:rsidRPr="000035E2" w14:paraId="2EA57A58" w14:textId="77777777" w:rsidTr="008E7B35">
        <w:trPr>
          <w:trHeight w:val="243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7DBA9D77" w14:textId="77777777" w:rsidR="006C240C" w:rsidRPr="000035E2" w:rsidRDefault="006C240C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B37D4C4" w14:textId="77777777" w:rsidR="006C240C" w:rsidRPr="000035E2" w:rsidRDefault="006C240C" w:rsidP="00D00AEC">
            <w:pPr>
              <w:jc w:val="center"/>
              <w:rPr>
                <w:snapToGrid w:val="0"/>
                <w:spacing w:val="-14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9425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AE6ADC6" w14:textId="3E8F6BDA" w:rsidR="006C240C" w:rsidRPr="006C240C" w:rsidRDefault="009D18FB" w:rsidP="006C240C">
            <w:pPr>
              <w:jc w:val="center"/>
              <w:rPr>
                <w:b/>
                <w:bCs/>
              </w:rPr>
            </w:pPr>
            <w:r w:rsidRPr="0002103B">
              <w:rPr>
                <w:b/>
                <w:bCs/>
              </w:rPr>
              <w:t>Логика</w:t>
            </w:r>
            <w:r>
              <w:t xml:space="preserve"> (5 пар) </w:t>
            </w:r>
            <w:proofErr w:type="spellStart"/>
            <w:r>
              <w:t>Шпет</w:t>
            </w:r>
            <w:proofErr w:type="spellEnd"/>
            <w:r>
              <w:t xml:space="preserve"> </w:t>
            </w:r>
            <w:proofErr w:type="gramStart"/>
            <w:r>
              <w:t>М.М.</w:t>
            </w:r>
            <w:r w:rsidR="00DF4EF7" w:rsidRPr="002355FC">
              <w:t xml:space="preserve"> .</w:t>
            </w:r>
            <w:proofErr w:type="gramEnd"/>
            <w:r w:rsidR="00DF4EF7" w:rsidRPr="005736D8">
              <w:rPr>
                <w:b/>
                <w:bCs/>
                <w:shd w:val="clear" w:color="auto" w:fill="FFFF00"/>
              </w:rPr>
              <w:t xml:space="preserve"> 5 к 4-27  </w:t>
            </w:r>
          </w:p>
        </w:tc>
      </w:tr>
      <w:tr w:rsidR="006C240C" w:rsidRPr="000035E2" w14:paraId="5D25DC97" w14:textId="77777777" w:rsidTr="008E7B35">
        <w:trPr>
          <w:trHeight w:val="237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26E8CBF0" w14:textId="77777777" w:rsidR="006C240C" w:rsidRPr="000035E2" w:rsidRDefault="006C240C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BE473C7" w14:textId="77777777" w:rsidR="006C240C" w:rsidRPr="006C240C" w:rsidRDefault="006C240C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425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63A7EF9" w14:textId="2DF0EB33" w:rsidR="006C240C" w:rsidRPr="008A1F1F" w:rsidRDefault="009D18FB" w:rsidP="00D00AE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</w:t>
            </w:r>
            <w:proofErr w:type="spellStart"/>
            <w:r w:rsidRPr="008A1F1F">
              <w:rPr>
                <w:b/>
                <w:bCs/>
              </w:rPr>
              <w:t>резильентности</w:t>
            </w:r>
            <w:proofErr w:type="spellEnd"/>
            <w:r w:rsidRPr="008A1F1F">
              <w:rPr>
                <w:b/>
                <w:bCs/>
              </w:rPr>
              <w:t xml:space="preserve"> </w:t>
            </w:r>
            <w:r w:rsidRPr="00FE2551">
              <w:t>(5 пар)</w:t>
            </w:r>
            <w:r>
              <w:t xml:space="preserve"> Ярошевич А.С.</w:t>
            </w:r>
            <w:r>
              <w:rPr>
                <w:b/>
                <w:bCs/>
              </w:rPr>
              <w:t xml:space="preserve"> </w:t>
            </w:r>
          </w:p>
        </w:tc>
      </w:tr>
      <w:tr w:rsidR="00380570" w:rsidRPr="000035E2" w14:paraId="2A3566AA" w14:textId="77777777" w:rsidTr="00745F7F">
        <w:trPr>
          <w:trHeight w:val="258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585F02BB" w14:textId="77777777" w:rsidR="00380570" w:rsidRPr="000035E2" w:rsidRDefault="00380570" w:rsidP="00D00AEC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right w:val="single" w:sz="18" w:space="0" w:color="auto"/>
            </w:tcBorders>
          </w:tcPr>
          <w:p w14:paraId="4FF8B7D1" w14:textId="77777777" w:rsidR="00380570" w:rsidRPr="000035E2" w:rsidRDefault="00380570" w:rsidP="00D00AEC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191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57BE353" w14:textId="77777777" w:rsidR="00380570" w:rsidRPr="000035E2" w:rsidRDefault="00380570" w:rsidP="00D00AEC">
            <w:pPr>
              <w:jc w:val="center"/>
            </w:pPr>
          </w:p>
        </w:tc>
        <w:tc>
          <w:tcPr>
            <w:tcW w:w="2693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E92557D" w14:textId="0569C374" w:rsidR="00380570" w:rsidRPr="000035E2" w:rsidRDefault="00380570" w:rsidP="00D00AEC">
            <w:pPr>
              <w:jc w:val="center"/>
            </w:pP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DD9DE63" w14:textId="2AE1508B" w:rsidR="00380570" w:rsidRPr="000035E2" w:rsidRDefault="00380570" w:rsidP="00D00AEC">
            <w:pPr>
              <w:jc w:val="center"/>
            </w:pPr>
          </w:p>
        </w:tc>
      </w:tr>
      <w:tr w:rsidR="0046496B" w:rsidRPr="000035E2" w14:paraId="380DD5F2" w14:textId="77777777" w:rsidTr="0046496B">
        <w:trPr>
          <w:trHeight w:val="329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1A4413A" w14:textId="77777777" w:rsidR="0046496B" w:rsidRPr="000035E2" w:rsidRDefault="0046496B" w:rsidP="00D00AEC">
            <w:pPr>
              <w:ind w:left="113" w:right="113"/>
              <w:jc w:val="center"/>
            </w:pPr>
            <w:r w:rsidRPr="000035E2">
              <w:t>Ср.</w:t>
            </w:r>
          </w:p>
        </w:tc>
        <w:tc>
          <w:tcPr>
            <w:tcW w:w="64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6740B5" w14:textId="77777777" w:rsidR="0046496B" w:rsidRPr="000035E2" w:rsidRDefault="0046496B" w:rsidP="00D00AEC">
            <w:pPr>
              <w:jc w:val="center"/>
              <w:rPr>
                <w:snapToGrid w:val="0"/>
                <w:spacing w:val="-14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41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8E94DC" w14:textId="424386AB" w:rsidR="0046496B" w:rsidRPr="009F7898" w:rsidRDefault="0046496B" w:rsidP="009F7898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D189E23" w14:textId="61B8515E" w:rsidR="0046496B" w:rsidRPr="00557B8C" w:rsidRDefault="0046496B" w:rsidP="00D00AEC">
            <w:pPr>
              <w:jc w:val="center"/>
            </w:pPr>
            <w:r w:rsidRPr="00A779E1">
              <w:rPr>
                <w:b/>
                <w:bCs/>
              </w:rPr>
              <w:t>Логика</w:t>
            </w:r>
            <w:r>
              <w:t xml:space="preserve"> </w:t>
            </w:r>
            <w:proofErr w:type="spellStart"/>
            <w:r>
              <w:t>Шпет</w:t>
            </w:r>
            <w:proofErr w:type="spellEnd"/>
            <w:r>
              <w:t xml:space="preserve"> М.М.</w:t>
            </w:r>
          </w:p>
        </w:tc>
        <w:tc>
          <w:tcPr>
            <w:tcW w:w="2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CB2B13" w14:textId="77777777" w:rsidR="00554DFF" w:rsidRPr="009F7898" w:rsidRDefault="00554DFF" w:rsidP="00554DFF">
            <w:pPr>
              <w:jc w:val="center"/>
            </w:pPr>
            <w:r w:rsidRPr="00A779E1">
              <w:rPr>
                <w:b/>
                <w:bCs/>
              </w:rPr>
              <w:t>Основы кризисной психологии</w:t>
            </w:r>
            <w:r>
              <w:t xml:space="preserve"> </w:t>
            </w:r>
            <w:proofErr w:type="spellStart"/>
            <w:r>
              <w:t>пз</w:t>
            </w:r>
            <w:proofErr w:type="spellEnd"/>
            <w:r>
              <w:t xml:space="preserve"> </w:t>
            </w:r>
            <w:proofErr w:type="spellStart"/>
            <w:r>
              <w:t>С.А.Станибула</w:t>
            </w:r>
            <w:proofErr w:type="spellEnd"/>
            <w:r w:rsidRPr="006C240C">
              <w:rPr>
                <w:b/>
                <w:bCs/>
              </w:rPr>
              <w:t xml:space="preserve"> </w:t>
            </w:r>
          </w:p>
          <w:p w14:paraId="447783F3" w14:textId="623550B0" w:rsidR="0046496B" w:rsidRPr="00557B8C" w:rsidRDefault="0046496B" w:rsidP="00EA6D56">
            <w:pPr>
              <w:jc w:val="center"/>
            </w:pPr>
          </w:p>
        </w:tc>
      </w:tr>
      <w:tr w:rsidR="0046496B" w:rsidRPr="000035E2" w14:paraId="54BDB7D8" w14:textId="77777777" w:rsidTr="0046496B">
        <w:trPr>
          <w:trHeight w:val="355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E92D0B5" w14:textId="77777777" w:rsidR="0046496B" w:rsidRPr="000035E2" w:rsidRDefault="0046496B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15D90B6" w14:textId="77777777" w:rsidR="0046496B" w:rsidRPr="00EA6D56" w:rsidRDefault="0046496B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191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D85719B" w14:textId="77777777" w:rsidR="0046496B" w:rsidRPr="00A779E1" w:rsidRDefault="0046496B" w:rsidP="00D00AEC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52E27D3" w14:textId="77777777" w:rsidR="005970B2" w:rsidRDefault="0046496B" w:rsidP="00D00AEC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Психология </w:t>
            </w:r>
            <w:proofErr w:type="spellStart"/>
            <w:r w:rsidRPr="00A779E1">
              <w:rPr>
                <w:b/>
                <w:bCs/>
              </w:rPr>
              <w:t>резильентности</w:t>
            </w:r>
            <w:proofErr w:type="spellEnd"/>
            <w:r w:rsidRPr="00A779E1">
              <w:rPr>
                <w:b/>
                <w:bCs/>
              </w:rPr>
              <w:t xml:space="preserve"> </w:t>
            </w:r>
          </w:p>
          <w:p w14:paraId="436418D5" w14:textId="4B876B5A" w:rsidR="0046496B" w:rsidRPr="00557B8C" w:rsidRDefault="005970B2" w:rsidP="00D00AEC">
            <w:pPr>
              <w:jc w:val="center"/>
            </w:pPr>
            <w:r w:rsidRPr="006C240C">
              <w:t>Ярошевич А.С.</w:t>
            </w:r>
          </w:p>
        </w:tc>
        <w:tc>
          <w:tcPr>
            <w:tcW w:w="254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2196ED4" w14:textId="77777777" w:rsidR="0046496B" w:rsidRPr="00A779E1" w:rsidRDefault="0046496B" w:rsidP="00D00AEC">
            <w:pPr>
              <w:jc w:val="center"/>
              <w:rPr>
                <w:b/>
                <w:bCs/>
              </w:rPr>
            </w:pPr>
          </w:p>
        </w:tc>
      </w:tr>
      <w:tr w:rsidR="006C240C" w:rsidRPr="000035E2" w14:paraId="703337CD" w14:textId="1F8BCB68" w:rsidTr="009F25B0">
        <w:trPr>
          <w:trHeight w:val="256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05D5887F" w14:textId="77777777" w:rsidR="006C240C" w:rsidRPr="000035E2" w:rsidRDefault="006C240C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BE232F8" w14:textId="77777777" w:rsidR="006C240C" w:rsidRPr="000035E2" w:rsidRDefault="006C240C" w:rsidP="00D00AEC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9425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107240E" w14:textId="00AD2208" w:rsidR="006C240C" w:rsidRPr="006C240C" w:rsidRDefault="009D18FB" w:rsidP="006C240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семьи </w:t>
            </w:r>
            <w:r w:rsidRPr="00FE2551">
              <w:t>(8 пар)</w:t>
            </w:r>
            <w:r>
              <w:rPr>
                <w:b/>
                <w:bCs/>
              </w:rPr>
              <w:t xml:space="preserve"> </w:t>
            </w:r>
            <w:r w:rsidRPr="006C240C">
              <w:t xml:space="preserve">Короткевич </w:t>
            </w:r>
            <w:proofErr w:type="gramStart"/>
            <w:r w:rsidRPr="006C240C">
              <w:t>О.А.</w:t>
            </w:r>
            <w:r>
              <w:rPr>
                <w:b/>
                <w:bCs/>
              </w:rPr>
              <w:t xml:space="preserve"> </w:t>
            </w:r>
            <w:r w:rsidR="00DF4EF7" w:rsidRPr="002355FC">
              <w:t>.</w:t>
            </w:r>
            <w:proofErr w:type="gramEnd"/>
            <w:r w:rsidR="00DF4EF7" w:rsidRPr="005736D8">
              <w:rPr>
                <w:b/>
                <w:bCs/>
                <w:shd w:val="clear" w:color="auto" w:fill="FFFF00"/>
              </w:rPr>
              <w:t xml:space="preserve"> 5 к 4-27  </w:t>
            </w:r>
          </w:p>
        </w:tc>
      </w:tr>
      <w:tr w:rsidR="006C240C" w:rsidRPr="000035E2" w14:paraId="66FFE83B" w14:textId="77777777" w:rsidTr="009F25B0">
        <w:trPr>
          <w:trHeight w:val="217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4D55097" w14:textId="77777777" w:rsidR="006C240C" w:rsidRPr="000035E2" w:rsidRDefault="006C240C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68195EF" w14:textId="77777777" w:rsidR="006C240C" w:rsidRPr="00540E62" w:rsidRDefault="006C240C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425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461CCEF" w14:textId="1B891AA3" w:rsidR="006C240C" w:rsidRPr="008A1F1F" w:rsidRDefault="00FE2551" w:rsidP="00D00AE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>Психология телесности</w:t>
            </w:r>
            <w:r>
              <w:rPr>
                <w:b/>
                <w:bCs/>
              </w:rPr>
              <w:t xml:space="preserve"> </w:t>
            </w:r>
            <w:r w:rsidRPr="00FE2551">
              <w:t>(3 пары)</w:t>
            </w:r>
            <w:r w:rsidRPr="008A1F1F">
              <w:rPr>
                <w:b/>
                <w:bCs/>
              </w:rPr>
              <w:t xml:space="preserve"> </w:t>
            </w:r>
            <w:r w:rsidRPr="006C240C">
              <w:t>Ярошевич А.С.</w:t>
            </w:r>
          </w:p>
        </w:tc>
      </w:tr>
      <w:tr w:rsidR="009F7898" w:rsidRPr="000035E2" w14:paraId="01377D44" w14:textId="25C7D34B" w:rsidTr="008603F6">
        <w:trPr>
          <w:trHeight w:val="231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77F0AF1A" w14:textId="77777777" w:rsidR="009F7898" w:rsidRPr="000035E2" w:rsidRDefault="009F7898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77A6D8E" w14:textId="77777777" w:rsidR="009F7898" w:rsidRPr="000035E2" w:rsidRDefault="009F7898" w:rsidP="00D00AEC">
            <w:pPr>
              <w:jc w:val="center"/>
              <w:rPr>
                <w:snapToGrid w:val="0"/>
                <w:spacing w:val="-14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191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26BB183" w14:textId="77777777" w:rsidR="002E5C38" w:rsidRDefault="002E5C38" w:rsidP="002E5C38">
            <w:pPr>
              <w:jc w:val="center"/>
            </w:pPr>
            <w:r w:rsidRPr="005A3E34">
              <w:rPr>
                <w:b/>
                <w:bCs/>
              </w:rPr>
              <w:t>Психологическое консультирование</w:t>
            </w:r>
            <w:r w:rsidRPr="00557B8C">
              <w:t xml:space="preserve"> </w:t>
            </w:r>
          </w:p>
          <w:p w14:paraId="5957E4B5" w14:textId="69B8E22E" w:rsidR="009F7898" w:rsidRPr="00A779E1" w:rsidRDefault="002E5C38" w:rsidP="002E5C38">
            <w:pPr>
              <w:jc w:val="center"/>
              <w:rPr>
                <w:b/>
                <w:bCs/>
              </w:rPr>
            </w:pPr>
            <w:r w:rsidRPr="00557B8C">
              <w:t>Ткач Н.М.</w:t>
            </w:r>
            <w:r w:rsidR="00DF4EF7" w:rsidRPr="00DF4EF7">
              <w:rPr>
                <w:b/>
                <w:bCs/>
                <w:shd w:val="clear" w:color="auto" w:fill="FFFF00"/>
              </w:rPr>
              <w:t xml:space="preserve"> 8к ауд2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830271F" w14:textId="77777777" w:rsidR="009F7898" w:rsidRPr="00A779E1" w:rsidRDefault="009F7898" w:rsidP="00D00AEC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>Специальная психология</w:t>
            </w:r>
          </w:p>
          <w:p w14:paraId="087EEDAA" w14:textId="3A59817E" w:rsidR="009F7898" w:rsidRPr="009F7898" w:rsidRDefault="009F7898" w:rsidP="009F7898">
            <w:pPr>
              <w:jc w:val="center"/>
            </w:pPr>
            <w:proofErr w:type="spellStart"/>
            <w:r w:rsidRPr="006500A2">
              <w:t>Булынко</w:t>
            </w:r>
            <w:proofErr w:type="spellEnd"/>
            <w:r w:rsidRPr="006500A2">
              <w:t xml:space="preserve"> Н.А.</w:t>
            </w:r>
            <w:r>
              <w:t xml:space="preserve">  </w:t>
            </w:r>
          </w:p>
        </w:tc>
        <w:tc>
          <w:tcPr>
            <w:tcW w:w="254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5981FE5" w14:textId="77777777" w:rsidR="00A779E1" w:rsidRDefault="00A779E1" w:rsidP="00A779E1">
            <w:pPr>
              <w:jc w:val="center"/>
              <w:rPr>
                <w:b/>
                <w:bCs/>
              </w:rPr>
            </w:pPr>
            <w:proofErr w:type="spellStart"/>
            <w:r w:rsidRPr="0002103B">
              <w:rPr>
                <w:b/>
                <w:bCs/>
              </w:rPr>
              <w:t>Виктимология</w:t>
            </w:r>
            <w:proofErr w:type="spellEnd"/>
            <w:r w:rsidRPr="0002103B">
              <w:rPr>
                <w:b/>
                <w:bCs/>
              </w:rPr>
              <w:t xml:space="preserve"> </w:t>
            </w:r>
          </w:p>
          <w:p w14:paraId="7E01ACEC" w14:textId="280C6291" w:rsidR="009F7898" w:rsidRPr="000035E2" w:rsidRDefault="00A779E1" w:rsidP="00A779E1">
            <w:pPr>
              <w:jc w:val="center"/>
            </w:pPr>
            <w:r>
              <w:t>Приходько Е.В.</w:t>
            </w:r>
          </w:p>
        </w:tc>
      </w:tr>
      <w:tr w:rsidR="009F7898" w:rsidRPr="000035E2" w14:paraId="7F6874DD" w14:textId="77777777" w:rsidTr="008603F6">
        <w:trPr>
          <w:trHeight w:val="223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5BBE0FB1" w14:textId="77777777" w:rsidR="009F7898" w:rsidRPr="000035E2" w:rsidRDefault="009F7898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56CDF48" w14:textId="77777777" w:rsidR="009F7898" w:rsidRPr="00A779E1" w:rsidRDefault="009F7898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191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476EA0B" w14:textId="77777777" w:rsidR="009F7898" w:rsidRDefault="00CD0099" w:rsidP="00D00AEC">
            <w:pPr>
              <w:jc w:val="center"/>
            </w:pPr>
            <w:r w:rsidRPr="00A779E1">
              <w:rPr>
                <w:b/>
                <w:bCs/>
              </w:rPr>
              <w:t xml:space="preserve">Психология </w:t>
            </w:r>
            <w:proofErr w:type="spellStart"/>
            <w:r w:rsidRPr="00A779E1">
              <w:rPr>
                <w:b/>
                <w:bCs/>
              </w:rPr>
              <w:t>резильентности</w:t>
            </w:r>
            <w:proofErr w:type="spellEnd"/>
            <w:r w:rsidRPr="006C240C">
              <w:t xml:space="preserve"> Ярошевич А.С.</w:t>
            </w:r>
          </w:p>
          <w:p w14:paraId="5CBE88CC" w14:textId="7EDD3BA5" w:rsidR="00DF4EF7" w:rsidRDefault="00DF4EF7" w:rsidP="00D00AEC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492EA6E" w14:textId="77777777" w:rsidR="009F7898" w:rsidRPr="00557B8C" w:rsidRDefault="009F7898" w:rsidP="00D00AEC">
            <w:pPr>
              <w:jc w:val="center"/>
            </w:pPr>
          </w:p>
        </w:tc>
        <w:tc>
          <w:tcPr>
            <w:tcW w:w="254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3383C26" w14:textId="77777777" w:rsidR="009F7898" w:rsidRPr="000035E2" w:rsidRDefault="009F7898" w:rsidP="00D00AEC">
            <w:pPr>
              <w:jc w:val="center"/>
            </w:pPr>
          </w:p>
        </w:tc>
      </w:tr>
      <w:tr w:rsidR="00380570" w:rsidRPr="000035E2" w14:paraId="78273A64" w14:textId="77777777" w:rsidTr="004A2AD4">
        <w:trPr>
          <w:trHeight w:val="2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8CD52B9" w14:textId="77777777" w:rsidR="00380570" w:rsidRPr="000035E2" w:rsidRDefault="00380570" w:rsidP="00D00AEC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right w:val="single" w:sz="18" w:space="0" w:color="auto"/>
            </w:tcBorders>
          </w:tcPr>
          <w:p w14:paraId="07EB65D1" w14:textId="77777777" w:rsidR="00380570" w:rsidRPr="000035E2" w:rsidRDefault="00380570" w:rsidP="00D00AEC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191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07E4C47" w14:textId="77777777" w:rsidR="002E5C38" w:rsidRDefault="002E5C38" w:rsidP="002E5C38">
            <w:pPr>
              <w:jc w:val="center"/>
            </w:pPr>
            <w:r w:rsidRPr="005A3E34">
              <w:rPr>
                <w:b/>
                <w:bCs/>
              </w:rPr>
              <w:t>Психологическое консультирование</w:t>
            </w:r>
            <w:r w:rsidRPr="00557B8C">
              <w:t xml:space="preserve"> </w:t>
            </w:r>
          </w:p>
          <w:p w14:paraId="01BF9A44" w14:textId="054E41AA" w:rsidR="00380570" w:rsidRPr="00586202" w:rsidRDefault="002E5C38" w:rsidP="002E5C38">
            <w:pPr>
              <w:jc w:val="center"/>
            </w:pPr>
            <w:r w:rsidRPr="00557B8C">
              <w:t>Ткач Н.М.</w:t>
            </w:r>
            <w:r w:rsidR="00DF4EF7">
              <w:t xml:space="preserve"> </w:t>
            </w:r>
            <w:r w:rsidR="00DF4EF7" w:rsidRPr="00DF4EF7">
              <w:rPr>
                <w:b/>
                <w:bCs/>
                <w:shd w:val="clear" w:color="auto" w:fill="FFFF00"/>
              </w:rPr>
              <w:t>8к ауд2</w:t>
            </w:r>
          </w:p>
        </w:tc>
        <w:tc>
          <w:tcPr>
            <w:tcW w:w="2693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FE19E84" w14:textId="6623AD63" w:rsidR="00380570" w:rsidRPr="00586202" w:rsidRDefault="00380570" w:rsidP="00D00AEC">
            <w:pPr>
              <w:jc w:val="center"/>
            </w:pP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D8AFD61" w14:textId="09CAF480" w:rsidR="00380570" w:rsidRPr="00586202" w:rsidRDefault="00380570" w:rsidP="00D00AEC">
            <w:pPr>
              <w:jc w:val="center"/>
            </w:pPr>
          </w:p>
        </w:tc>
      </w:tr>
      <w:tr w:rsidR="0079785A" w:rsidRPr="000035E2" w14:paraId="60431CE5" w14:textId="77777777" w:rsidTr="0079785A">
        <w:trPr>
          <w:trHeight w:val="197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3F80B76" w14:textId="77777777" w:rsidR="0079785A" w:rsidRPr="000035E2" w:rsidRDefault="0079785A" w:rsidP="00D00AEC">
            <w:pPr>
              <w:ind w:left="113" w:right="113"/>
              <w:jc w:val="center"/>
            </w:pPr>
            <w:r w:rsidRPr="000035E2">
              <w:t>Чт.</w:t>
            </w:r>
          </w:p>
        </w:tc>
        <w:tc>
          <w:tcPr>
            <w:tcW w:w="64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DC6E88" w14:textId="77777777" w:rsidR="0079785A" w:rsidRPr="003D5070" w:rsidRDefault="0079785A" w:rsidP="00D00AEC">
            <w:pPr>
              <w:jc w:val="center"/>
              <w:rPr>
                <w:snapToGrid w:val="0"/>
                <w:spacing w:val="-14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9425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01205B" w14:textId="462C92A9" w:rsidR="0079785A" w:rsidRPr="00586202" w:rsidRDefault="00A37099" w:rsidP="00D00AEC">
            <w:pPr>
              <w:jc w:val="center"/>
            </w:pPr>
            <w:proofErr w:type="spellStart"/>
            <w:r w:rsidRPr="0002103B">
              <w:rPr>
                <w:b/>
                <w:bCs/>
              </w:rPr>
              <w:t>Виктимология</w:t>
            </w:r>
            <w:proofErr w:type="spellEnd"/>
            <w:r w:rsidRPr="0002103B">
              <w:rPr>
                <w:b/>
                <w:bCs/>
              </w:rPr>
              <w:t xml:space="preserve"> </w:t>
            </w:r>
            <w:r w:rsidRPr="00FE2551">
              <w:t>(2 пары)</w:t>
            </w:r>
            <w:r>
              <w:rPr>
                <w:b/>
                <w:bCs/>
              </w:rPr>
              <w:t xml:space="preserve"> </w:t>
            </w:r>
            <w:r>
              <w:t xml:space="preserve">Приходько </w:t>
            </w:r>
            <w:proofErr w:type="gramStart"/>
            <w:r>
              <w:t>Е.В.</w:t>
            </w:r>
            <w:r w:rsidRPr="006C240C">
              <w:rPr>
                <w:b/>
                <w:bCs/>
              </w:rPr>
              <w:t xml:space="preserve"> </w:t>
            </w:r>
            <w:r w:rsidR="00DF4EF7" w:rsidRPr="002355FC">
              <w:t>.</w:t>
            </w:r>
            <w:proofErr w:type="gramEnd"/>
            <w:r w:rsidR="00DF4EF7" w:rsidRPr="005736D8">
              <w:rPr>
                <w:b/>
                <w:bCs/>
                <w:shd w:val="clear" w:color="auto" w:fill="FFFF00"/>
              </w:rPr>
              <w:t xml:space="preserve"> 5 к 4-27  </w:t>
            </w:r>
          </w:p>
        </w:tc>
      </w:tr>
      <w:tr w:rsidR="0079785A" w:rsidRPr="000035E2" w14:paraId="54060261" w14:textId="77777777" w:rsidTr="002425F4">
        <w:trPr>
          <w:trHeight w:val="256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B3E2CDF" w14:textId="77777777" w:rsidR="0079785A" w:rsidRPr="000035E2" w:rsidRDefault="0079785A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1B4C5D67" w14:textId="77777777" w:rsidR="0079785A" w:rsidRPr="00904C9A" w:rsidRDefault="0079785A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425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BA7EB98" w14:textId="7A95525B" w:rsidR="0079785A" w:rsidRPr="006C240C" w:rsidRDefault="00A37099" w:rsidP="00D00AEC">
            <w:pPr>
              <w:jc w:val="center"/>
              <w:rPr>
                <w:b/>
                <w:bCs/>
              </w:rPr>
            </w:pPr>
            <w:r w:rsidRPr="006C240C">
              <w:rPr>
                <w:b/>
                <w:bCs/>
              </w:rPr>
              <w:t>Специальная психология</w:t>
            </w:r>
            <w:r>
              <w:t xml:space="preserve"> </w:t>
            </w:r>
            <w:r w:rsidRPr="00FE2551">
              <w:t>(1</w:t>
            </w:r>
            <w:r w:rsidR="00791A10">
              <w:t>1</w:t>
            </w:r>
            <w:r w:rsidRPr="00FE2551">
              <w:t xml:space="preserve"> пар)</w:t>
            </w:r>
            <w:r>
              <w:t xml:space="preserve"> </w:t>
            </w:r>
            <w:proofErr w:type="spellStart"/>
            <w:r>
              <w:t>Крутолевич</w:t>
            </w:r>
            <w:proofErr w:type="spellEnd"/>
            <w:r>
              <w:t xml:space="preserve"> А.Н.</w:t>
            </w:r>
          </w:p>
        </w:tc>
      </w:tr>
      <w:tr w:rsidR="00EA6D56" w:rsidRPr="000035E2" w14:paraId="692E0313" w14:textId="77777777" w:rsidTr="00EA6D56">
        <w:trPr>
          <w:trHeight w:val="288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7E980112" w14:textId="77777777" w:rsidR="00EA6D56" w:rsidRPr="000035E2" w:rsidRDefault="00EA6D56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86E00FB" w14:textId="77777777" w:rsidR="00EA6D56" w:rsidRPr="000035E2" w:rsidRDefault="00EA6D56" w:rsidP="00D00AEC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4191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45B0E4C" w14:textId="78B31F42" w:rsidR="00EA6D56" w:rsidRPr="00586202" w:rsidRDefault="002E5C38" w:rsidP="00EA6D56">
            <w:pPr>
              <w:jc w:val="center"/>
            </w:pPr>
            <w:r w:rsidRPr="00A779E1">
              <w:rPr>
                <w:b/>
                <w:bCs/>
              </w:rPr>
              <w:t>Логика</w:t>
            </w:r>
            <w:r>
              <w:t xml:space="preserve"> </w:t>
            </w:r>
            <w:proofErr w:type="spellStart"/>
            <w:r>
              <w:t>Шпет</w:t>
            </w:r>
            <w:proofErr w:type="spellEnd"/>
            <w:r>
              <w:t xml:space="preserve"> М.М.</w:t>
            </w:r>
          </w:p>
        </w:tc>
        <w:tc>
          <w:tcPr>
            <w:tcW w:w="2693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10D1626" w14:textId="1FF94171" w:rsidR="00EA6D56" w:rsidRPr="00586202" w:rsidRDefault="006262BE" w:rsidP="0046496B">
            <w:pPr>
              <w:jc w:val="center"/>
            </w:pPr>
            <w:r>
              <w:t>Социально-психологическая диагностика Ярошевич А.С.</w:t>
            </w:r>
          </w:p>
        </w:tc>
        <w:tc>
          <w:tcPr>
            <w:tcW w:w="254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265523F" w14:textId="77777777" w:rsidR="00554DFF" w:rsidRPr="00A779E1" w:rsidRDefault="00554DFF" w:rsidP="00554DFF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Психологическое консультирование </w:t>
            </w:r>
          </w:p>
          <w:p w14:paraId="668721F1" w14:textId="6250CDCE" w:rsidR="00EA6D56" w:rsidRPr="009F7898" w:rsidRDefault="00554DFF" w:rsidP="00554DFF">
            <w:pPr>
              <w:jc w:val="center"/>
            </w:pPr>
            <w:r w:rsidRPr="00557B8C">
              <w:t>Ткач Н.М.</w:t>
            </w:r>
            <w:r w:rsidR="00DF4EF7" w:rsidRPr="00DF4EF7">
              <w:rPr>
                <w:b/>
                <w:bCs/>
                <w:shd w:val="clear" w:color="auto" w:fill="FFFF00"/>
              </w:rPr>
              <w:t xml:space="preserve"> </w:t>
            </w:r>
          </w:p>
        </w:tc>
      </w:tr>
      <w:tr w:rsidR="009F7898" w:rsidRPr="000035E2" w14:paraId="61BA74E3" w14:textId="77777777" w:rsidTr="00EA6D56">
        <w:trPr>
          <w:trHeight w:val="408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1B8BE98C" w14:textId="77777777" w:rsidR="009F7898" w:rsidRPr="000035E2" w:rsidRDefault="009F7898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618B5CD9" w14:textId="77777777" w:rsidR="009F7898" w:rsidRPr="00540E62" w:rsidRDefault="009F7898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F0BAD1A" w14:textId="47718397" w:rsidR="00EA6D56" w:rsidRDefault="00EA6D56" w:rsidP="00EA6D56">
            <w:pPr>
              <w:jc w:val="center"/>
            </w:pPr>
            <w:r>
              <w:t xml:space="preserve">Основы нейропсихологической диагностики и </w:t>
            </w:r>
            <w:proofErr w:type="spellStart"/>
            <w:r>
              <w:t>коррекц</w:t>
            </w:r>
            <w:proofErr w:type="spellEnd"/>
            <w:r>
              <w:t xml:space="preserve"> </w:t>
            </w:r>
          </w:p>
          <w:p w14:paraId="3A75EB7E" w14:textId="48A6BD50" w:rsidR="009F7898" w:rsidRDefault="00EA6D56" w:rsidP="00EA6D56">
            <w:pPr>
              <w:jc w:val="center"/>
            </w:pPr>
            <w:proofErr w:type="spellStart"/>
            <w:r w:rsidRPr="00557B8C">
              <w:t>Крутолевич</w:t>
            </w:r>
            <w:proofErr w:type="spellEnd"/>
            <w:r w:rsidRPr="00557B8C">
              <w:t xml:space="preserve"> А.Н.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723D38C" w14:textId="77777777" w:rsidR="00EA6D56" w:rsidRDefault="00EA6D56" w:rsidP="00EA6D56">
            <w:pPr>
              <w:jc w:val="center"/>
            </w:pPr>
            <w:r>
              <w:t>Современные технологии спорта Дворак В.Н.</w:t>
            </w:r>
          </w:p>
          <w:p w14:paraId="58D80183" w14:textId="77777777" w:rsidR="009F7898" w:rsidRDefault="009F7898" w:rsidP="00D00AEC">
            <w:pPr>
              <w:jc w:val="center"/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1BED607" w14:textId="15B5B9EA" w:rsidR="009F7898" w:rsidRPr="008A1F1F" w:rsidRDefault="0046496B" w:rsidP="006C240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семьи </w:t>
            </w:r>
            <w:r w:rsidRPr="006C240C">
              <w:t>Короткевич О.А.</w:t>
            </w:r>
          </w:p>
        </w:tc>
        <w:tc>
          <w:tcPr>
            <w:tcW w:w="2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5C9C5" w14:textId="77777777" w:rsidR="009F7898" w:rsidRPr="006C240C" w:rsidRDefault="009F7898" w:rsidP="00D00AEC">
            <w:pPr>
              <w:jc w:val="center"/>
              <w:rPr>
                <w:b/>
                <w:bCs/>
              </w:rPr>
            </w:pPr>
          </w:p>
        </w:tc>
      </w:tr>
      <w:tr w:rsidR="00EA6D56" w:rsidRPr="000035E2" w14:paraId="173C5425" w14:textId="19957678" w:rsidTr="00F307A9">
        <w:trPr>
          <w:trHeight w:val="536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175617E5" w14:textId="77777777" w:rsidR="00EA6D56" w:rsidRPr="000035E2" w:rsidRDefault="00EA6D56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CDF6E0D" w14:textId="77777777" w:rsidR="00EA6D56" w:rsidRPr="000035E2" w:rsidRDefault="00EA6D56" w:rsidP="00D00AEC">
            <w:pPr>
              <w:jc w:val="center"/>
              <w:rPr>
                <w:snapToGrid w:val="0"/>
                <w:spacing w:val="-14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2207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4FE6306" w14:textId="2A4F8606" w:rsidR="00EA6D56" w:rsidRPr="00557B8C" w:rsidRDefault="00EA6D56" w:rsidP="00EA6D56">
            <w:pPr>
              <w:jc w:val="center"/>
            </w:pPr>
            <w:r w:rsidRPr="00557B8C">
              <w:t xml:space="preserve">Основы нейропсихологической диагностики и </w:t>
            </w:r>
            <w:proofErr w:type="spellStart"/>
            <w:r w:rsidRPr="00557B8C">
              <w:t>коррекц</w:t>
            </w:r>
            <w:proofErr w:type="spellEnd"/>
            <w:r>
              <w:t xml:space="preserve"> </w:t>
            </w:r>
            <w:proofErr w:type="spellStart"/>
            <w:r w:rsidR="00791A10" w:rsidRPr="00557B8C">
              <w:t>Крутолевич</w:t>
            </w:r>
            <w:proofErr w:type="spellEnd"/>
            <w:r w:rsidR="00791A10" w:rsidRPr="00557B8C">
              <w:t xml:space="preserve"> А.Н.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C5D7FB6" w14:textId="77777777" w:rsidR="00EA6D56" w:rsidRPr="00557B8C" w:rsidRDefault="00EA6D56" w:rsidP="009F7898">
            <w:pPr>
              <w:jc w:val="center"/>
            </w:pPr>
            <w:r w:rsidRPr="00557B8C">
              <w:t>Современные технологии спорта Дворак В.Н.</w:t>
            </w:r>
          </w:p>
          <w:p w14:paraId="53878D14" w14:textId="77777777" w:rsidR="00EA6D56" w:rsidRPr="00557B8C" w:rsidRDefault="00EA6D56" w:rsidP="00D00AEC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67A63E4" w14:textId="70D26C09" w:rsidR="00EA6D56" w:rsidRDefault="00EA6D56" w:rsidP="00D00AE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>Психология активности и поведения</w:t>
            </w:r>
          </w:p>
          <w:p w14:paraId="051864F2" w14:textId="4056F7D9" w:rsidR="00EA6D56" w:rsidRPr="00A779E1" w:rsidRDefault="00EA6D56" w:rsidP="00A779E1">
            <w:pPr>
              <w:ind w:firstLine="708"/>
            </w:pPr>
            <w:r w:rsidRPr="00A779E1">
              <w:t>Мельникова О.Н.</w:t>
            </w: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7196B9A" w14:textId="77777777" w:rsidR="00554DFF" w:rsidRPr="00A779E1" w:rsidRDefault="00554DFF" w:rsidP="00554DFF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Психологическое консультирование </w:t>
            </w:r>
          </w:p>
          <w:p w14:paraId="15EE8CEC" w14:textId="36DCA61D" w:rsidR="00EA6D56" w:rsidRPr="000035E2" w:rsidRDefault="00554DFF" w:rsidP="00554DFF">
            <w:pPr>
              <w:jc w:val="center"/>
            </w:pPr>
            <w:r w:rsidRPr="00557B8C">
              <w:t>Ткач Н.М.</w:t>
            </w:r>
            <w:r w:rsidR="00DF4EF7" w:rsidRPr="00DF4EF7">
              <w:rPr>
                <w:b/>
                <w:bCs/>
                <w:shd w:val="clear" w:color="auto" w:fill="FFFF00"/>
              </w:rPr>
              <w:t xml:space="preserve"> </w:t>
            </w:r>
          </w:p>
        </w:tc>
      </w:tr>
      <w:tr w:rsidR="00EA6D56" w:rsidRPr="000035E2" w14:paraId="1C1D54AE" w14:textId="77777777" w:rsidTr="00ED56A2">
        <w:trPr>
          <w:trHeight w:val="273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56F7635E" w14:textId="77777777" w:rsidR="00EA6D56" w:rsidRPr="000035E2" w:rsidRDefault="00EA6D56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BABF200" w14:textId="77777777" w:rsidR="00EA6D56" w:rsidRPr="0046496B" w:rsidRDefault="00EA6D56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FD692" w14:textId="00ABE0F5" w:rsidR="00EA6D56" w:rsidRPr="00557B8C" w:rsidRDefault="00EA6D56" w:rsidP="005A3E34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78085" w14:textId="77777777" w:rsidR="00EA6D56" w:rsidRPr="00557B8C" w:rsidRDefault="00EA6D56" w:rsidP="00D00AEC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A5438" w14:textId="77777777" w:rsidR="00EA6D56" w:rsidRPr="008A1F1F" w:rsidRDefault="00EA6D56" w:rsidP="00D00AEC">
            <w:pPr>
              <w:jc w:val="center"/>
              <w:rPr>
                <w:b/>
                <w:bCs/>
              </w:rPr>
            </w:pPr>
          </w:p>
        </w:tc>
        <w:tc>
          <w:tcPr>
            <w:tcW w:w="254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DC363" w14:textId="69A34E29" w:rsidR="00EA6D56" w:rsidRPr="008A1F1F" w:rsidRDefault="00EA6D56" w:rsidP="006C240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семьи </w:t>
            </w:r>
            <w:r w:rsidRPr="006C240C">
              <w:t>Короткевич О.А.</w:t>
            </w:r>
            <w:r w:rsidR="00DF4EF7">
              <w:t xml:space="preserve">  </w:t>
            </w:r>
          </w:p>
        </w:tc>
      </w:tr>
      <w:tr w:rsidR="00DF4EF7" w:rsidRPr="000035E2" w14:paraId="13FBC32B" w14:textId="34C5788E" w:rsidTr="00A2158C">
        <w:trPr>
          <w:trHeight w:val="194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A8F73ED" w14:textId="77777777" w:rsidR="00DF4EF7" w:rsidRPr="000035E2" w:rsidRDefault="00DF4EF7" w:rsidP="00D00AEC">
            <w:pPr>
              <w:ind w:left="113" w:right="113"/>
              <w:jc w:val="center"/>
            </w:pPr>
            <w:r w:rsidRPr="000035E2">
              <w:lastRenderedPageBreak/>
              <w:t>Пт.</w:t>
            </w:r>
          </w:p>
        </w:tc>
        <w:tc>
          <w:tcPr>
            <w:tcW w:w="646" w:type="dxa"/>
            <w:tcBorders>
              <w:top w:val="single" w:sz="18" w:space="0" w:color="auto"/>
              <w:right w:val="single" w:sz="18" w:space="0" w:color="auto"/>
            </w:tcBorders>
          </w:tcPr>
          <w:p w14:paraId="0C5F1A13" w14:textId="77777777" w:rsidR="00DF4EF7" w:rsidRPr="000035E2" w:rsidRDefault="00DF4EF7" w:rsidP="00D00AEC">
            <w:pPr>
              <w:jc w:val="center"/>
              <w:rPr>
                <w:snapToGrid w:val="0"/>
                <w:spacing w:val="-14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942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20EBDF" w14:textId="3623C755" w:rsidR="00DF4EF7" w:rsidRDefault="00DF4EF7" w:rsidP="00D00AEC">
            <w:pPr>
              <w:jc w:val="center"/>
            </w:pPr>
            <w:r w:rsidRPr="008A1F1F">
              <w:rPr>
                <w:b/>
                <w:bCs/>
              </w:rPr>
              <w:t>Психологическое консультирование</w:t>
            </w:r>
            <w:r>
              <w:rPr>
                <w:b/>
                <w:bCs/>
              </w:rPr>
              <w:t xml:space="preserve"> </w:t>
            </w:r>
            <w:r w:rsidRPr="00FE2551">
              <w:t>(12 пар)</w:t>
            </w:r>
            <w:r w:rsidRPr="008A1F1F">
              <w:rPr>
                <w:b/>
                <w:bCs/>
              </w:rPr>
              <w:t xml:space="preserve"> </w:t>
            </w:r>
            <w:r w:rsidRPr="006C240C">
              <w:t xml:space="preserve">Ткач </w:t>
            </w:r>
            <w:proofErr w:type="gramStart"/>
            <w:r w:rsidRPr="006C240C">
              <w:t>Н.М.</w:t>
            </w:r>
            <w:r>
              <w:t xml:space="preserve"> </w:t>
            </w:r>
            <w:r w:rsidRPr="002355FC">
              <w:t>.</w:t>
            </w:r>
            <w:proofErr w:type="gramEnd"/>
            <w:r w:rsidRPr="005736D8">
              <w:rPr>
                <w:b/>
                <w:bCs/>
                <w:shd w:val="clear" w:color="auto" w:fill="FFFF00"/>
              </w:rPr>
              <w:t xml:space="preserve"> </w:t>
            </w:r>
            <w:r w:rsidR="00E371E7">
              <w:rPr>
                <w:b/>
                <w:bCs/>
                <w:shd w:val="clear" w:color="auto" w:fill="FFFF00"/>
              </w:rPr>
              <w:t>8</w:t>
            </w:r>
            <w:r w:rsidRPr="005736D8">
              <w:rPr>
                <w:b/>
                <w:bCs/>
                <w:shd w:val="clear" w:color="auto" w:fill="FFFF00"/>
              </w:rPr>
              <w:t xml:space="preserve"> к </w:t>
            </w:r>
            <w:r w:rsidR="00E371E7">
              <w:rPr>
                <w:b/>
                <w:bCs/>
                <w:shd w:val="clear" w:color="auto" w:fill="FFFF00"/>
              </w:rPr>
              <w:t>2-6</w:t>
            </w:r>
            <w:r w:rsidRPr="005736D8">
              <w:rPr>
                <w:b/>
                <w:bCs/>
                <w:shd w:val="clear" w:color="auto" w:fill="FFFF00"/>
              </w:rPr>
              <w:t xml:space="preserve">  </w:t>
            </w:r>
          </w:p>
          <w:p w14:paraId="16AEBCE0" w14:textId="0C85BD3B" w:rsidR="00DF4EF7" w:rsidRPr="00433C25" w:rsidRDefault="00DF4EF7" w:rsidP="00D00AEC">
            <w:pPr>
              <w:jc w:val="center"/>
            </w:pPr>
          </w:p>
        </w:tc>
      </w:tr>
      <w:tr w:rsidR="00EA6D56" w:rsidRPr="000035E2" w14:paraId="690FCD49" w14:textId="4CF7198A" w:rsidTr="00554DFF">
        <w:trPr>
          <w:trHeight w:val="525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3C7B06E3" w14:textId="77777777" w:rsidR="00EA6D56" w:rsidRPr="000035E2" w:rsidRDefault="00EA6D56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6C40A21" w14:textId="77777777" w:rsidR="00EA6D56" w:rsidRPr="00540E62" w:rsidRDefault="00EA6D56" w:rsidP="00D00AEC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4191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89BE0A4" w14:textId="77777777" w:rsidR="00EA6D56" w:rsidRDefault="00EA6D56" w:rsidP="00433C25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>Психология активности и поведения</w:t>
            </w:r>
          </w:p>
          <w:p w14:paraId="1615164B" w14:textId="3F05D150" w:rsidR="00EA6D56" w:rsidRPr="00A779E1" w:rsidRDefault="00EA6D56" w:rsidP="00A779E1">
            <w:pPr>
              <w:jc w:val="center"/>
            </w:pPr>
            <w:r w:rsidRPr="00A779E1">
              <w:t>Мельникова О.Н.</w:t>
            </w:r>
          </w:p>
        </w:tc>
        <w:tc>
          <w:tcPr>
            <w:tcW w:w="2693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4D44F45" w14:textId="37703493" w:rsidR="00EA6D56" w:rsidRPr="00BC3AE7" w:rsidRDefault="00554DFF" w:rsidP="00BC3AE7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телесности </w:t>
            </w:r>
            <w:r w:rsidRPr="005E00DC">
              <w:t>Слесаре</w:t>
            </w:r>
            <w:r w:rsidR="00DF4EF7">
              <w:t>ва</w:t>
            </w:r>
            <w:r w:rsidRPr="005E00DC">
              <w:t xml:space="preserve"> А.С.</w:t>
            </w:r>
            <w:r w:rsidR="00BC3AE7" w:rsidRPr="00BC3AE7">
              <w:rPr>
                <w:b/>
                <w:bCs/>
              </w:rPr>
              <w:t xml:space="preserve"> </w:t>
            </w: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DA78FF2" w14:textId="77777777" w:rsidR="00EA6D56" w:rsidRDefault="00554DFF" w:rsidP="00554DFF">
            <w:pPr>
              <w:jc w:val="center"/>
            </w:pPr>
            <w:r>
              <w:t>Диагностика семейных отношений Ярошевич А.С.</w:t>
            </w:r>
          </w:p>
          <w:p w14:paraId="3E9B982D" w14:textId="3CE0C28F" w:rsidR="00E371E7" w:rsidRPr="000035E2" w:rsidRDefault="00E371E7" w:rsidP="00554DFF">
            <w:pPr>
              <w:jc w:val="center"/>
            </w:pPr>
          </w:p>
        </w:tc>
      </w:tr>
      <w:tr w:rsidR="00EA6D56" w:rsidRPr="000035E2" w14:paraId="3B27FFD0" w14:textId="77777777" w:rsidTr="000F7AF9">
        <w:trPr>
          <w:trHeight w:val="446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9405BE9" w14:textId="77777777" w:rsidR="00EA6D56" w:rsidRPr="000035E2" w:rsidRDefault="00EA6D56" w:rsidP="00D00AEC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4512E744" w14:textId="77777777" w:rsidR="00EA6D56" w:rsidRPr="00540E62" w:rsidRDefault="00EA6D56" w:rsidP="00D00AEC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1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8E8C9D" w14:textId="77777777" w:rsidR="00EA6D56" w:rsidRPr="008A1F1F" w:rsidRDefault="00EA6D56" w:rsidP="00433C25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5E0585E" w14:textId="4E8AA2D9" w:rsidR="00EA6D56" w:rsidRPr="00557B8C" w:rsidRDefault="00554DFF" w:rsidP="00D00AEC">
            <w:pPr>
              <w:jc w:val="center"/>
            </w:pPr>
            <w:r w:rsidRPr="00A779E1">
              <w:rPr>
                <w:b/>
                <w:bCs/>
              </w:rPr>
              <w:t>Основы кризисной психологии</w:t>
            </w:r>
            <w:r>
              <w:t xml:space="preserve"> </w:t>
            </w:r>
            <w:proofErr w:type="spellStart"/>
            <w:r>
              <w:t>пз</w:t>
            </w:r>
            <w:proofErr w:type="spellEnd"/>
            <w:r>
              <w:t xml:space="preserve"> </w:t>
            </w:r>
            <w:proofErr w:type="spellStart"/>
            <w:r>
              <w:t>С.А.Станибула</w:t>
            </w:r>
            <w:proofErr w:type="spellEnd"/>
            <w:r w:rsidR="00E371E7">
              <w:t xml:space="preserve"> </w:t>
            </w:r>
          </w:p>
        </w:tc>
        <w:tc>
          <w:tcPr>
            <w:tcW w:w="254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F5DC3FA" w14:textId="24AC3012" w:rsidR="00554DFF" w:rsidRPr="00BC3AE7" w:rsidRDefault="00554DFF" w:rsidP="00554DFF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телесности </w:t>
            </w:r>
            <w:r w:rsidRPr="005E00DC">
              <w:t>Слесаре</w:t>
            </w:r>
            <w:r w:rsidR="00DF4EF7">
              <w:t>ва</w:t>
            </w:r>
            <w:r w:rsidRPr="005E00DC">
              <w:t xml:space="preserve"> А.С.</w:t>
            </w:r>
            <w:r w:rsidR="00BC3AE7">
              <w:t xml:space="preserve"> </w:t>
            </w:r>
          </w:p>
          <w:p w14:paraId="6AAAF28D" w14:textId="06278E1A" w:rsidR="00EA6D56" w:rsidRDefault="00EA6D56" w:rsidP="006262BE">
            <w:pPr>
              <w:jc w:val="center"/>
            </w:pPr>
          </w:p>
        </w:tc>
      </w:tr>
      <w:tr w:rsidR="00981A33" w:rsidRPr="000035E2" w14:paraId="0A23D763" w14:textId="77777777" w:rsidTr="00C42E77">
        <w:trPr>
          <w:trHeight w:val="252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1E43533F" w14:textId="77777777" w:rsidR="00981A33" w:rsidRPr="000035E2" w:rsidRDefault="00981A33" w:rsidP="00D00AEC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17DD56AE" w14:textId="77777777" w:rsidR="00981A33" w:rsidRPr="000035E2" w:rsidRDefault="00981A33" w:rsidP="00D00AEC">
            <w:pPr>
              <w:jc w:val="center"/>
              <w:rPr>
                <w:snapToGrid w:val="0"/>
                <w:spacing w:val="-14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9425" w:type="dxa"/>
            <w:gridSpan w:val="4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1530CEE" w14:textId="7FE59510" w:rsidR="00981A33" w:rsidRPr="000035E2" w:rsidRDefault="00981A33" w:rsidP="00D00AEC">
            <w:pPr>
              <w:jc w:val="center"/>
            </w:pPr>
            <w:r w:rsidRPr="000035E2">
              <w:t>ФИЗВОСПИТАНИЕ</w:t>
            </w:r>
          </w:p>
        </w:tc>
      </w:tr>
      <w:tr w:rsidR="00380570" w:rsidRPr="000035E2" w14:paraId="7792020F" w14:textId="77777777" w:rsidTr="00380570">
        <w:trPr>
          <w:trHeight w:val="359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73180E6C" w14:textId="77777777" w:rsidR="00380570" w:rsidRPr="000035E2" w:rsidRDefault="00380570" w:rsidP="00D00AEC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right w:val="single" w:sz="18" w:space="0" w:color="auto"/>
            </w:tcBorders>
          </w:tcPr>
          <w:p w14:paraId="7CEE4462" w14:textId="77777777" w:rsidR="00380570" w:rsidRPr="000035E2" w:rsidRDefault="00380570" w:rsidP="00D00AEC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191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48BC5D1" w14:textId="4947A276" w:rsidR="00380570" w:rsidRPr="000035E2" w:rsidRDefault="00380570" w:rsidP="00380570">
            <w:pPr>
              <w:jc w:val="center"/>
              <w:rPr>
                <w:color w:val="FF0000"/>
              </w:rPr>
            </w:pPr>
            <w:proofErr w:type="spellStart"/>
            <w:r w:rsidRPr="0002103B">
              <w:rPr>
                <w:b/>
                <w:bCs/>
              </w:rPr>
              <w:t>Виктимология</w:t>
            </w:r>
            <w:proofErr w:type="spellEnd"/>
            <w:r w:rsidRPr="0002103B">
              <w:rPr>
                <w:b/>
                <w:bCs/>
              </w:rPr>
              <w:t xml:space="preserve"> </w:t>
            </w:r>
            <w:r>
              <w:t>Приходько Е.В.</w:t>
            </w:r>
          </w:p>
        </w:tc>
        <w:tc>
          <w:tcPr>
            <w:tcW w:w="2693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CE5D74A" w14:textId="7ACCF1E9" w:rsidR="00380570" w:rsidRPr="000035E2" w:rsidRDefault="00380570" w:rsidP="00D00AEC">
            <w:pPr>
              <w:jc w:val="center"/>
            </w:pP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DB6" w14:textId="77777777" w:rsidR="00380570" w:rsidRPr="000035E2" w:rsidRDefault="00380570" w:rsidP="00D00AEC">
            <w:pPr>
              <w:jc w:val="center"/>
            </w:pPr>
          </w:p>
        </w:tc>
      </w:tr>
      <w:tr w:rsidR="009F7898" w:rsidRPr="000035E2" w14:paraId="08FB978C" w14:textId="77777777" w:rsidTr="00EA6D56">
        <w:trPr>
          <w:trHeight w:val="605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69F4F47" w14:textId="77777777" w:rsidR="009F7898" w:rsidRPr="000035E2" w:rsidRDefault="009F7898" w:rsidP="009F7898">
            <w:pPr>
              <w:ind w:left="113" w:right="113"/>
              <w:jc w:val="center"/>
            </w:pPr>
            <w:r w:rsidRPr="000035E2">
              <w:t xml:space="preserve"> Сб.</w:t>
            </w:r>
          </w:p>
        </w:tc>
        <w:tc>
          <w:tcPr>
            <w:tcW w:w="64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8B1599E" w14:textId="77777777" w:rsidR="009F7898" w:rsidRPr="000035E2" w:rsidRDefault="009F7898" w:rsidP="009F7898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9.00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6C7E1EF" w14:textId="77777777" w:rsidR="009F7898" w:rsidRPr="000035E2" w:rsidRDefault="009F7898" w:rsidP="009F7898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F5A34E4" w14:textId="77777777" w:rsidR="009F7898" w:rsidRPr="000035E2" w:rsidRDefault="009F7898" w:rsidP="009F7898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5C3F176" w14:textId="638F05CB" w:rsidR="009F7898" w:rsidRPr="00586202" w:rsidRDefault="009F7898" w:rsidP="009F7898">
            <w:pPr>
              <w:jc w:val="center"/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130034" w14:textId="4D9FA3E8" w:rsidR="009F7898" w:rsidRPr="000035E2" w:rsidRDefault="009F7898" w:rsidP="009F7898">
            <w:pPr>
              <w:jc w:val="center"/>
            </w:pPr>
            <w:r>
              <w:t xml:space="preserve">Диагностика семейных отношений </w:t>
            </w:r>
            <w:proofErr w:type="spellStart"/>
            <w:r>
              <w:t>Косточко</w:t>
            </w:r>
            <w:proofErr w:type="spellEnd"/>
            <w:r>
              <w:t xml:space="preserve"> Н.Н</w:t>
            </w:r>
          </w:p>
        </w:tc>
      </w:tr>
      <w:tr w:rsidR="009F7898" w:rsidRPr="000035E2" w14:paraId="39060F86" w14:textId="77777777" w:rsidTr="00EA6D56">
        <w:trPr>
          <w:trHeight w:val="20"/>
        </w:trPr>
        <w:tc>
          <w:tcPr>
            <w:tcW w:w="38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170299D" w14:textId="77777777" w:rsidR="009F7898" w:rsidRPr="000035E2" w:rsidRDefault="009F7898" w:rsidP="009F7898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bottom w:val="single" w:sz="18" w:space="0" w:color="auto"/>
              <w:right w:val="single" w:sz="18" w:space="0" w:color="auto"/>
            </w:tcBorders>
          </w:tcPr>
          <w:p w14:paraId="16F93864" w14:textId="77777777" w:rsidR="009F7898" w:rsidRPr="000035E2" w:rsidRDefault="009F7898" w:rsidP="009F7898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10.45</w:t>
            </w:r>
          </w:p>
        </w:tc>
        <w:tc>
          <w:tcPr>
            <w:tcW w:w="2207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50B53" w14:textId="77777777" w:rsidR="009F7898" w:rsidRPr="000035E2" w:rsidRDefault="009F7898" w:rsidP="009F7898">
            <w:pPr>
              <w:jc w:val="center"/>
            </w:pPr>
          </w:p>
        </w:tc>
        <w:tc>
          <w:tcPr>
            <w:tcW w:w="1984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83813" w14:textId="77777777" w:rsidR="009F7898" w:rsidRPr="000035E2" w:rsidRDefault="009F7898" w:rsidP="009F7898">
            <w:pPr>
              <w:jc w:val="center"/>
            </w:pPr>
          </w:p>
        </w:tc>
        <w:tc>
          <w:tcPr>
            <w:tcW w:w="2693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A348D" w14:textId="23696112" w:rsidR="009F7898" w:rsidRPr="00586202" w:rsidRDefault="009F7898" w:rsidP="009F7898">
            <w:pPr>
              <w:jc w:val="center"/>
            </w:pPr>
            <w:r>
              <w:t xml:space="preserve">Социально-психологическая диагностика </w:t>
            </w:r>
            <w:proofErr w:type="spellStart"/>
            <w:r>
              <w:t>Косточко</w:t>
            </w:r>
            <w:proofErr w:type="spellEnd"/>
            <w:r>
              <w:t xml:space="preserve"> Н.Н.</w:t>
            </w: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1841D" w14:textId="5D6BD04B" w:rsidR="009F7898" w:rsidRPr="000035E2" w:rsidRDefault="009F7898" w:rsidP="009F7898">
            <w:pPr>
              <w:jc w:val="center"/>
            </w:pPr>
          </w:p>
        </w:tc>
      </w:tr>
    </w:tbl>
    <w:p w14:paraId="442146BA" w14:textId="77777777" w:rsidR="007829CF" w:rsidRDefault="007829CF" w:rsidP="00EF7E9B">
      <w:pPr>
        <w:jc w:val="center"/>
      </w:pPr>
    </w:p>
    <w:p w14:paraId="4B7F6C16" w14:textId="77777777" w:rsidR="007829CF" w:rsidRPr="00A925CD" w:rsidRDefault="007829CF" w:rsidP="00EF7E9B">
      <w:pPr>
        <w:jc w:val="center"/>
      </w:pPr>
    </w:p>
    <w:p w14:paraId="0B5CF715" w14:textId="77777777" w:rsidR="000035E2" w:rsidRPr="0082244B" w:rsidRDefault="000035E2" w:rsidP="000035E2">
      <w:pPr>
        <w:rPr>
          <w:sz w:val="24"/>
          <w:szCs w:val="24"/>
        </w:rPr>
      </w:pPr>
      <w:r w:rsidRPr="0082244B">
        <w:rPr>
          <w:sz w:val="24"/>
          <w:szCs w:val="24"/>
        </w:rPr>
        <w:t>Декан факультета психологии и педагогики</w:t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  <w:t xml:space="preserve">В.А. </w:t>
      </w:r>
      <w:proofErr w:type="spellStart"/>
      <w:r w:rsidRPr="0082244B">
        <w:rPr>
          <w:sz w:val="24"/>
          <w:szCs w:val="24"/>
        </w:rPr>
        <w:t>Бейзеров</w:t>
      </w:r>
      <w:proofErr w:type="spellEnd"/>
    </w:p>
    <w:p w14:paraId="087F881F" w14:textId="77777777" w:rsidR="000035E2" w:rsidRPr="0082244B" w:rsidRDefault="000035E2" w:rsidP="000035E2">
      <w:pPr>
        <w:rPr>
          <w:sz w:val="24"/>
          <w:szCs w:val="24"/>
        </w:rPr>
      </w:pPr>
    </w:p>
    <w:p w14:paraId="1F95B62D" w14:textId="77777777" w:rsidR="000035E2" w:rsidRPr="0082244B" w:rsidRDefault="000035E2" w:rsidP="000035E2">
      <w:pPr>
        <w:rPr>
          <w:sz w:val="24"/>
          <w:szCs w:val="24"/>
        </w:rPr>
      </w:pPr>
      <w:r w:rsidRPr="0082244B">
        <w:rPr>
          <w:sz w:val="24"/>
          <w:szCs w:val="24"/>
        </w:rPr>
        <w:t>Начальник учебно-методического отдела</w:t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  <w:t>Е.И. Воробьева</w:t>
      </w:r>
    </w:p>
    <w:p w14:paraId="4D7A9691" w14:textId="77777777" w:rsidR="000035E2" w:rsidRPr="0082244B" w:rsidRDefault="000035E2" w:rsidP="000035E2">
      <w:pPr>
        <w:rPr>
          <w:sz w:val="24"/>
          <w:szCs w:val="24"/>
        </w:rPr>
      </w:pPr>
    </w:p>
    <w:p w14:paraId="72EF17AF" w14:textId="77777777" w:rsidR="000035E2" w:rsidRPr="0082244B" w:rsidRDefault="000035E2" w:rsidP="000035E2">
      <w:pPr>
        <w:rPr>
          <w:sz w:val="24"/>
          <w:szCs w:val="24"/>
        </w:rPr>
      </w:pPr>
      <w:r w:rsidRPr="0082244B">
        <w:rPr>
          <w:sz w:val="24"/>
          <w:szCs w:val="24"/>
        </w:rPr>
        <w:t xml:space="preserve">Председатель </w:t>
      </w:r>
      <w:proofErr w:type="spellStart"/>
      <w:r w:rsidRPr="0082244B">
        <w:rPr>
          <w:sz w:val="24"/>
          <w:szCs w:val="24"/>
        </w:rPr>
        <w:t>профcоюзной</w:t>
      </w:r>
      <w:proofErr w:type="spellEnd"/>
      <w:r w:rsidRPr="0082244B">
        <w:rPr>
          <w:sz w:val="24"/>
          <w:szCs w:val="24"/>
        </w:rPr>
        <w:t xml:space="preserve"> организации</w:t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  <w:t xml:space="preserve">С. О. </w:t>
      </w:r>
      <w:proofErr w:type="spellStart"/>
      <w:r w:rsidRPr="0082244B">
        <w:rPr>
          <w:sz w:val="24"/>
          <w:szCs w:val="24"/>
        </w:rPr>
        <w:t>Азявчиков</w:t>
      </w:r>
      <w:proofErr w:type="spellEnd"/>
    </w:p>
    <w:p w14:paraId="596C7AB3" w14:textId="77777777" w:rsidR="000035E2" w:rsidRPr="00A925CD" w:rsidRDefault="000035E2" w:rsidP="000035E2">
      <w:pPr>
        <w:rPr>
          <w:color w:val="FF0000"/>
          <w:sz w:val="24"/>
          <w:szCs w:val="24"/>
        </w:rPr>
      </w:pPr>
    </w:p>
    <w:p w14:paraId="31AC150C" w14:textId="77777777" w:rsidR="00135C6A" w:rsidRPr="00A925CD" w:rsidRDefault="00135C6A" w:rsidP="00EF7E9B">
      <w:pPr>
        <w:rPr>
          <w:color w:val="FF0000"/>
          <w:sz w:val="24"/>
          <w:szCs w:val="24"/>
        </w:rPr>
      </w:pPr>
    </w:p>
    <w:p w14:paraId="31B0360B" w14:textId="77777777" w:rsidR="00135C6A" w:rsidRPr="00051B5E" w:rsidRDefault="00135C6A" w:rsidP="00F7400B">
      <w:pPr>
        <w:ind w:left="6237"/>
        <w:rPr>
          <w:sz w:val="24"/>
          <w:szCs w:val="24"/>
        </w:rPr>
      </w:pPr>
      <w:r w:rsidRPr="00A925CD">
        <w:rPr>
          <w:color w:val="FF0000"/>
          <w:sz w:val="22"/>
          <w:szCs w:val="22"/>
        </w:rPr>
        <w:br w:type="page"/>
      </w:r>
      <w:r w:rsidRPr="00051B5E">
        <w:rPr>
          <w:sz w:val="24"/>
          <w:szCs w:val="24"/>
        </w:rPr>
        <w:lastRenderedPageBreak/>
        <w:t>УТВЕРЖДАЮ</w:t>
      </w:r>
    </w:p>
    <w:p w14:paraId="5015FED0" w14:textId="77777777" w:rsidR="00135C6A" w:rsidRPr="00051B5E" w:rsidRDefault="00135C6A" w:rsidP="00F7400B">
      <w:pPr>
        <w:ind w:left="6237"/>
        <w:rPr>
          <w:sz w:val="24"/>
          <w:szCs w:val="24"/>
        </w:rPr>
      </w:pPr>
      <w:r w:rsidRPr="00051B5E">
        <w:rPr>
          <w:sz w:val="24"/>
          <w:szCs w:val="24"/>
        </w:rPr>
        <w:t>Проректор по учебной работе</w:t>
      </w:r>
    </w:p>
    <w:p w14:paraId="76DD61F4" w14:textId="77777777" w:rsidR="00135C6A" w:rsidRPr="00051B5E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051B5E">
        <w:rPr>
          <w:sz w:val="24"/>
          <w:szCs w:val="24"/>
        </w:rPr>
        <w:t xml:space="preserve">_____________ </w:t>
      </w:r>
      <w:proofErr w:type="spellStart"/>
      <w:r w:rsidRPr="00051B5E">
        <w:rPr>
          <w:sz w:val="24"/>
          <w:szCs w:val="24"/>
        </w:rPr>
        <w:t>Ю.В.Никитюк</w:t>
      </w:r>
      <w:proofErr w:type="spellEnd"/>
    </w:p>
    <w:p w14:paraId="2603B92A" w14:textId="61BF4BCA" w:rsidR="00135C6A" w:rsidRPr="00051B5E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051B5E">
        <w:rPr>
          <w:sz w:val="24"/>
          <w:szCs w:val="24"/>
        </w:rPr>
        <w:t>____ ____________ 202</w:t>
      </w:r>
      <w:r w:rsidR="000B5040" w:rsidRPr="00051B5E">
        <w:rPr>
          <w:sz w:val="24"/>
          <w:szCs w:val="24"/>
        </w:rPr>
        <w:t>5</w:t>
      </w:r>
    </w:p>
    <w:p w14:paraId="77E34CE8" w14:textId="77777777" w:rsidR="00135C6A" w:rsidRPr="000035E2" w:rsidRDefault="00135C6A" w:rsidP="00F7400B">
      <w:pPr>
        <w:tabs>
          <w:tab w:val="left" w:pos="6030"/>
        </w:tabs>
        <w:jc w:val="center"/>
      </w:pPr>
    </w:p>
    <w:p w14:paraId="660A5983" w14:textId="77777777" w:rsidR="00135C6A" w:rsidRPr="00051B5E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051B5E">
        <w:rPr>
          <w:sz w:val="24"/>
          <w:szCs w:val="24"/>
        </w:rPr>
        <w:t>РАСПИСАНИЕ ЗАНЯТИЙ</w:t>
      </w:r>
    </w:p>
    <w:p w14:paraId="3618F2E6" w14:textId="3D290CD4" w:rsidR="00135C6A" w:rsidRPr="00051B5E" w:rsidRDefault="00135C6A" w:rsidP="00F7400B">
      <w:pPr>
        <w:jc w:val="center"/>
        <w:rPr>
          <w:sz w:val="24"/>
          <w:szCs w:val="24"/>
        </w:rPr>
      </w:pPr>
      <w:r w:rsidRPr="00051B5E">
        <w:rPr>
          <w:sz w:val="24"/>
          <w:szCs w:val="24"/>
        </w:rPr>
        <w:t xml:space="preserve">на 1 семестр </w:t>
      </w:r>
      <w:r w:rsidR="000B5040" w:rsidRPr="00051B5E">
        <w:rPr>
          <w:sz w:val="24"/>
          <w:szCs w:val="24"/>
        </w:rPr>
        <w:t>2025-2026</w:t>
      </w:r>
      <w:r w:rsidRPr="00051B5E">
        <w:rPr>
          <w:sz w:val="24"/>
          <w:szCs w:val="24"/>
        </w:rPr>
        <w:t xml:space="preserve"> учебного года</w:t>
      </w:r>
    </w:p>
    <w:p w14:paraId="762B2224" w14:textId="77777777" w:rsidR="00135C6A" w:rsidRPr="00051B5E" w:rsidRDefault="00135C6A" w:rsidP="00EF7E9B">
      <w:pPr>
        <w:jc w:val="center"/>
        <w:rPr>
          <w:sz w:val="24"/>
          <w:szCs w:val="24"/>
        </w:rPr>
      </w:pPr>
      <w:r w:rsidRPr="00051B5E">
        <w:rPr>
          <w:sz w:val="24"/>
          <w:szCs w:val="24"/>
        </w:rPr>
        <w:t xml:space="preserve">для студентов </w:t>
      </w:r>
      <w:r w:rsidRPr="00051B5E">
        <w:rPr>
          <w:b/>
          <w:sz w:val="24"/>
          <w:szCs w:val="24"/>
        </w:rPr>
        <w:t>4 курса</w:t>
      </w:r>
      <w:r w:rsidRPr="00051B5E">
        <w:rPr>
          <w:sz w:val="24"/>
          <w:szCs w:val="24"/>
        </w:rPr>
        <w:t xml:space="preserve"> специальности «</w:t>
      </w:r>
      <w:r w:rsidRPr="00051B5E">
        <w:rPr>
          <w:b/>
          <w:sz w:val="24"/>
          <w:szCs w:val="24"/>
        </w:rPr>
        <w:t>Психология</w:t>
      </w:r>
      <w:r w:rsidRPr="00051B5E">
        <w:rPr>
          <w:sz w:val="24"/>
          <w:szCs w:val="24"/>
        </w:rPr>
        <w:t>»</w:t>
      </w:r>
    </w:p>
    <w:p w14:paraId="6FC9AEF2" w14:textId="37D071B2" w:rsidR="00135C6A" w:rsidRDefault="004D4ACB" w:rsidP="004D4ACB">
      <w:pPr>
        <w:jc w:val="center"/>
        <w:rPr>
          <w:sz w:val="24"/>
          <w:szCs w:val="24"/>
        </w:rPr>
      </w:pPr>
      <w:r w:rsidRPr="00051B5E">
        <w:rPr>
          <w:sz w:val="24"/>
          <w:szCs w:val="24"/>
        </w:rPr>
        <w:t xml:space="preserve">экзаменационная </w:t>
      </w:r>
      <w:proofErr w:type="gramStart"/>
      <w:r w:rsidRPr="00051B5E">
        <w:rPr>
          <w:sz w:val="24"/>
          <w:szCs w:val="24"/>
        </w:rPr>
        <w:t>сессия  05.01</w:t>
      </w:r>
      <w:proofErr w:type="gramEnd"/>
      <w:r w:rsidRPr="00051B5E">
        <w:rPr>
          <w:sz w:val="24"/>
          <w:szCs w:val="24"/>
        </w:rPr>
        <w:t>-24.01.2026</w:t>
      </w:r>
    </w:p>
    <w:p w14:paraId="423F4A12" w14:textId="77777777" w:rsidR="005E00DC" w:rsidRPr="00051B5E" w:rsidRDefault="005E00DC" w:rsidP="004D4ACB">
      <w:pPr>
        <w:jc w:val="center"/>
        <w:rPr>
          <w:color w:val="FF0000"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631"/>
        <w:gridCol w:w="2391"/>
        <w:gridCol w:w="7"/>
        <w:gridCol w:w="20"/>
        <w:gridCol w:w="2371"/>
        <w:gridCol w:w="2311"/>
        <w:gridCol w:w="2484"/>
      </w:tblGrid>
      <w:tr w:rsidR="00135C6A" w:rsidRPr="000035E2" w14:paraId="4BA5D823" w14:textId="77777777" w:rsidTr="002B356E">
        <w:trPr>
          <w:trHeight w:val="161"/>
        </w:trPr>
        <w:tc>
          <w:tcPr>
            <w:tcW w:w="10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495B19" w14:textId="77777777"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89830" w14:textId="77777777" w:rsidR="00135C6A" w:rsidRPr="00051B5E" w:rsidRDefault="00135C6A" w:rsidP="00681ED0">
            <w:pPr>
              <w:jc w:val="center"/>
              <w:rPr>
                <w:b/>
              </w:rPr>
            </w:pPr>
            <w:r w:rsidRPr="00051B5E">
              <w:rPr>
                <w:b/>
              </w:rPr>
              <w:t xml:space="preserve">ПС-41 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9AC422" w14:textId="266F6FAB" w:rsidR="00135C6A" w:rsidRPr="00051B5E" w:rsidRDefault="00135C6A" w:rsidP="00193B4C">
            <w:pPr>
              <w:jc w:val="center"/>
              <w:rPr>
                <w:b/>
              </w:rPr>
            </w:pPr>
            <w:r w:rsidRPr="00051B5E">
              <w:rPr>
                <w:b/>
              </w:rPr>
              <w:t>ПС-42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B4AEE1" w14:textId="1C1BB67C" w:rsidR="00135C6A" w:rsidRPr="00051B5E" w:rsidRDefault="00135C6A" w:rsidP="00193B4C">
            <w:pPr>
              <w:jc w:val="center"/>
              <w:rPr>
                <w:b/>
              </w:rPr>
            </w:pPr>
            <w:r w:rsidRPr="00051B5E">
              <w:rPr>
                <w:b/>
              </w:rPr>
              <w:t>ПС-43</w:t>
            </w:r>
          </w:p>
        </w:tc>
      </w:tr>
      <w:tr w:rsidR="000B5040" w:rsidRPr="000035E2" w14:paraId="21F9A7E9" w14:textId="77777777" w:rsidTr="007826F7">
        <w:trPr>
          <w:trHeight w:val="20"/>
        </w:trPr>
        <w:tc>
          <w:tcPr>
            <w:tcW w:w="109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18DDC" w14:textId="77777777" w:rsidR="000B5040" w:rsidRPr="000035E2" w:rsidRDefault="000B5040" w:rsidP="000B50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BEDEA" w14:textId="0F902ABC" w:rsidR="000B5040" w:rsidRPr="00051B5E" w:rsidRDefault="000B5040" w:rsidP="000B5040">
            <w:pPr>
              <w:jc w:val="center"/>
              <w:rPr>
                <w:b/>
              </w:rPr>
            </w:pPr>
            <w:r w:rsidRPr="00051B5E">
              <w:rPr>
                <w:b/>
              </w:rPr>
              <w:t>Пед. (16 человек)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2FE4E" w14:textId="0AA91411" w:rsidR="000B5040" w:rsidRPr="00051B5E" w:rsidRDefault="000B5040" w:rsidP="000B5040">
            <w:pPr>
              <w:jc w:val="center"/>
              <w:rPr>
                <w:b/>
              </w:rPr>
            </w:pPr>
            <w:r w:rsidRPr="00051B5E">
              <w:rPr>
                <w:b/>
              </w:rPr>
              <w:t>Спорт. (13 человек)</w:t>
            </w:r>
          </w:p>
        </w:tc>
        <w:tc>
          <w:tcPr>
            <w:tcW w:w="23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2B712" w14:textId="137382C1" w:rsidR="000B5040" w:rsidRPr="00051B5E" w:rsidRDefault="000B5040" w:rsidP="000B5040">
            <w:pPr>
              <w:jc w:val="center"/>
              <w:rPr>
                <w:b/>
              </w:rPr>
            </w:pPr>
            <w:r w:rsidRPr="00051B5E">
              <w:rPr>
                <w:b/>
              </w:rPr>
              <w:t>Соц. (13 человек)</w:t>
            </w:r>
          </w:p>
        </w:tc>
        <w:tc>
          <w:tcPr>
            <w:tcW w:w="2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62B58" w14:textId="516BF0E4" w:rsidR="000B5040" w:rsidRPr="00051B5E" w:rsidRDefault="000B5040" w:rsidP="000B5040">
            <w:pPr>
              <w:jc w:val="center"/>
              <w:rPr>
                <w:b/>
              </w:rPr>
            </w:pPr>
            <w:r w:rsidRPr="00051B5E">
              <w:rPr>
                <w:b/>
              </w:rPr>
              <w:t>Сем. (15 человек)</w:t>
            </w:r>
          </w:p>
        </w:tc>
      </w:tr>
      <w:tr w:rsidR="004B2BB5" w:rsidRPr="000035E2" w14:paraId="01FB1765" w14:textId="77777777" w:rsidTr="007826F7">
        <w:trPr>
          <w:cantSplit/>
          <w:trHeight w:val="447"/>
        </w:trPr>
        <w:tc>
          <w:tcPr>
            <w:tcW w:w="467" w:type="dxa"/>
            <w:vMerge w:val="restart"/>
            <w:tcBorders>
              <w:left w:val="single" w:sz="18" w:space="0" w:color="auto"/>
            </w:tcBorders>
            <w:textDirection w:val="btLr"/>
          </w:tcPr>
          <w:p w14:paraId="01AB606D" w14:textId="77777777" w:rsidR="004B2BB5" w:rsidRPr="00051B5E" w:rsidRDefault="004B2BB5" w:rsidP="00681ED0">
            <w:pPr>
              <w:ind w:left="113" w:right="113"/>
              <w:jc w:val="center"/>
            </w:pPr>
            <w:r w:rsidRPr="00051B5E">
              <w:t>Пн.</w:t>
            </w: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14:paraId="269EF3B7" w14:textId="36DD5DCE" w:rsidR="004B2BB5" w:rsidRPr="00051B5E" w:rsidRDefault="004B2BB5" w:rsidP="001E6B67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2418" w:type="dxa"/>
            <w:gridSpan w:val="3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5ED24E5A" w14:textId="35958413" w:rsidR="004B2BB5" w:rsidRPr="00051B5E" w:rsidRDefault="004B2BB5" w:rsidP="00A1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984E958" w14:textId="77777777" w:rsidR="004B2BB5" w:rsidRPr="00051B5E" w:rsidRDefault="004B2BB5" w:rsidP="00A1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75FAF0A" w14:textId="7C55FAD6" w:rsidR="004B2BB5" w:rsidRPr="00051B5E" w:rsidRDefault="004B2BB5" w:rsidP="00157F34">
            <w:pPr>
              <w:jc w:val="center"/>
            </w:pPr>
            <w:r w:rsidRPr="00051B5E">
              <w:rPr>
                <w:color w:val="262626"/>
              </w:rPr>
              <w:t>Психология проф. карьеры (</w:t>
            </w:r>
            <w:proofErr w:type="spellStart"/>
            <w:r>
              <w:rPr>
                <w:color w:val="262626"/>
              </w:rPr>
              <w:t>пз</w:t>
            </w:r>
            <w:proofErr w:type="spellEnd"/>
            <w:r>
              <w:rPr>
                <w:color w:val="262626"/>
              </w:rPr>
              <w:t xml:space="preserve"> 13 пар</w:t>
            </w:r>
            <w:r w:rsidRPr="00051B5E">
              <w:rPr>
                <w:color w:val="262626"/>
              </w:rPr>
              <w:t>) Смык А.А.</w:t>
            </w:r>
          </w:p>
        </w:tc>
        <w:tc>
          <w:tcPr>
            <w:tcW w:w="24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6D13B74" w14:textId="77777777" w:rsidR="004B2BB5" w:rsidRPr="00051B5E" w:rsidRDefault="004B2BB5" w:rsidP="005B64A4">
            <w:pPr>
              <w:jc w:val="center"/>
            </w:pPr>
            <w:r w:rsidRPr="00051B5E">
              <w:t xml:space="preserve">Основы сексологии </w:t>
            </w:r>
          </w:p>
          <w:p w14:paraId="2CCAFA8F" w14:textId="6478FFA5" w:rsidR="004B2BB5" w:rsidRPr="00051B5E" w:rsidRDefault="004B2BB5" w:rsidP="005B64A4">
            <w:pPr>
              <w:jc w:val="center"/>
            </w:pPr>
            <w:r w:rsidRPr="00051B5E">
              <w:t>(</w:t>
            </w:r>
            <w:r>
              <w:t>13 пар</w:t>
            </w:r>
            <w:r w:rsidRPr="00051B5E">
              <w:t xml:space="preserve">) </w:t>
            </w:r>
            <w:proofErr w:type="spellStart"/>
            <w:r w:rsidRPr="00051B5E">
              <w:t>Щекудова</w:t>
            </w:r>
            <w:proofErr w:type="spellEnd"/>
            <w:r w:rsidRPr="00051B5E">
              <w:t xml:space="preserve"> С.С.</w:t>
            </w:r>
          </w:p>
        </w:tc>
      </w:tr>
      <w:tr w:rsidR="00D85015" w:rsidRPr="000035E2" w14:paraId="290536E8" w14:textId="77777777" w:rsidTr="007826F7">
        <w:trPr>
          <w:cantSplit/>
          <w:trHeight w:val="224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620FE0EE" w14:textId="77777777" w:rsidR="00D85015" w:rsidRPr="00051B5E" w:rsidRDefault="00D85015" w:rsidP="00681ED0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1634E7D3" w14:textId="77777777" w:rsidR="00D85015" w:rsidRPr="00051B5E" w:rsidRDefault="00D85015" w:rsidP="001E6B67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418" w:type="dxa"/>
            <w:gridSpan w:val="3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dashed" w:sz="4" w:space="0" w:color="auto"/>
            </w:tcBorders>
          </w:tcPr>
          <w:p w14:paraId="06AE4992" w14:textId="12AE908E" w:rsidR="00D85015" w:rsidRPr="00051B5E" w:rsidRDefault="00D85015" w:rsidP="00D85015">
            <w:pPr>
              <w:jc w:val="center"/>
            </w:pPr>
          </w:p>
        </w:tc>
        <w:tc>
          <w:tcPr>
            <w:tcW w:w="2371" w:type="dxa"/>
            <w:tcBorders>
              <w:top w:val="dashed" w:sz="4" w:space="0" w:color="auto"/>
              <w:left w:val="dashed" w:sz="4" w:space="0" w:color="auto"/>
              <w:bottom w:val="triple" w:sz="4" w:space="0" w:color="auto"/>
              <w:right w:val="single" w:sz="18" w:space="0" w:color="auto"/>
            </w:tcBorders>
          </w:tcPr>
          <w:p w14:paraId="59E1E869" w14:textId="77777777" w:rsidR="00D85015" w:rsidRPr="00051B5E" w:rsidRDefault="00D85015" w:rsidP="00A17FEE">
            <w:pPr>
              <w:jc w:val="center"/>
            </w:pPr>
          </w:p>
        </w:tc>
        <w:tc>
          <w:tcPr>
            <w:tcW w:w="231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7491731" w14:textId="2584273C" w:rsidR="00D85015" w:rsidRPr="000035E2" w:rsidRDefault="00D85015" w:rsidP="00157F34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484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A0B92A1" w14:textId="77777777" w:rsidR="00D85015" w:rsidRPr="000035E2" w:rsidRDefault="00D85015" w:rsidP="005B64A4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14:paraId="034C2F1B" w14:textId="77777777" w:rsidTr="002B356E">
        <w:trPr>
          <w:cantSplit/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8BD3032" w14:textId="77777777" w:rsidR="00135C6A" w:rsidRPr="00051B5E" w:rsidRDefault="00135C6A" w:rsidP="00681ED0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CEEB1FA" w14:textId="6244D89F" w:rsidR="00135C6A" w:rsidRPr="00051B5E" w:rsidRDefault="00540E62" w:rsidP="001E6B67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9584" w:type="dxa"/>
            <w:gridSpan w:val="6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C2E9D0F" w14:textId="019D49A6" w:rsidR="00135C6A" w:rsidRPr="00051B5E" w:rsidRDefault="00EC04B3" w:rsidP="00A17FEE">
            <w:pPr>
              <w:jc w:val="center"/>
              <w:rPr>
                <w:sz w:val="24"/>
                <w:szCs w:val="24"/>
              </w:rPr>
            </w:pPr>
            <w:r w:rsidRPr="00EC04B3">
              <w:rPr>
                <w:sz w:val="24"/>
                <w:szCs w:val="24"/>
              </w:rPr>
              <w:t xml:space="preserve">Этнопсихология и психология межкультурных коммуникаций </w:t>
            </w:r>
            <w:proofErr w:type="spellStart"/>
            <w:r w:rsidRPr="00EC04B3">
              <w:rPr>
                <w:sz w:val="24"/>
                <w:szCs w:val="24"/>
              </w:rPr>
              <w:t>Шатюк</w:t>
            </w:r>
            <w:proofErr w:type="spellEnd"/>
            <w:r w:rsidRPr="00EC04B3">
              <w:rPr>
                <w:sz w:val="24"/>
                <w:szCs w:val="24"/>
              </w:rPr>
              <w:t xml:space="preserve"> Т.Г (3 пары) </w:t>
            </w:r>
            <w:r w:rsidRPr="00DF4EF7">
              <w:rPr>
                <w:b/>
                <w:bCs/>
                <w:sz w:val="24"/>
                <w:szCs w:val="24"/>
                <w:shd w:val="clear" w:color="auto" w:fill="FFFF00"/>
              </w:rPr>
              <w:t>8 к 2-6</w:t>
            </w:r>
            <w:r w:rsidRPr="00EC04B3">
              <w:rPr>
                <w:sz w:val="24"/>
                <w:szCs w:val="24"/>
              </w:rPr>
              <w:t xml:space="preserve"> </w:t>
            </w:r>
          </w:p>
        </w:tc>
      </w:tr>
      <w:tr w:rsidR="00135C6A" w:rsidRPr="000035E2" w14:paraId="426A6782" w14:textId="77777777" w:rsidTr="002B356E">
        <w:trPr>
          <w:cantSplit/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CB7CC71" w14:textId="77777777" w:rsidR="00135C6A" w:rsidRPr="00051B5E" w:rsidRDefault="00135C6A" w:rsidP="00681ED0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22AD648" w14:textId="77777777" w:rsidR="00135C6A" w:rsidRPr="00051B5E" w:rsidRDefault="00135C6A" w:rsidP="001E6B67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584" w:type="dxa"/>
            <w:gridSpan w:val="6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06B60B9" w14:textId="7B706645" w:rsidR="00135C6A" w:rsidRPr="00051B5E" w:rsidRDefault="00EC04B3" w:rsidP="002F7FD2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Психология труда (</w:t>
            </w:r>
            <w:r>
              <w:rPr>
                <w:sz w:val="24"/>
                <w:szCs w:val="24"/>
              </w:rPr>
              <w:t>7 пар</w:t>
            </w:r>
            <w:r w:rsidRPr="00051B5E">
              <w:rPr>
                <w:sz w:val="24"/>
                <w:szCs w:val="24"/>
              </w:rPr>
              <w:t>) Приходько Е.В.</w:t>
            </w:r>
          </w:p>
        </w:tc>
      </w:tr>
      <w:tr w:rsidR="00AA4D68" w:rsidRPr="000035E2" w14:paraId="504D0777" w14:textId="77777777" w:rsidTr="002B356E">
        <w:trPr>
          <w:cantSplit/>
          <w:trHeight w:val="549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0711B8F4" w14:textId="77777777" w:rsidR="00AA4D68" w:rsidRPr="00051B5E" w:rsidRDefault="00AA4D68" w:rsidP="00681ED0">
            <w:pPr>
              <w:ind w:left="113" w:right="113"/>
              <w:jc w:val="center"/>
            </w:pPr>
          </w:p>
        </w:tc>
        <w:tc>
          <w:tcPr>
            <w:tcW w:w="631" w:type="dxa"/>
            <w:tcBorders>
              <w:top w:val="triple" w:sz="4" w:space="0" w:color="auto"/>
              <w:right w:val="single" w:sz="18" w:space="0" w:color="auto"/>
            </w:tcBorders>
          </w:tcPr>
          <w:p w14:paraId="4DF10A22" w14:textId="61A05519" w:rsidR="00AA4D68" w:rsidRPr="00051B5E" w:rsidRDefault="00AA4D68" w:rsidP="001E6B67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4789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84480AC" w14:textId="2C60FA72" w:rsidR="00AA4D68" w:rsidRPr="00051B5E" w:rsidRDefault="00AA4D68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Этнопсихология и психология межкультурной коммуникации </w:t>
            </w:r>
            <w:r w:rsidR="00B46B31">
              <w:rPr>
                <w:sz w:val="24"/>
                <w:szCs w:val="24"/>
              </w:rPr>
              <w:t>(13 пар)</w:t>
            </w:r>
            <w:r w:rsidRPr="00051B5E">
              <w:rPr>
                <w:sz w:val="24"/>
                <w:szCs w:val="24"/>
              </w:rPr>
              <w:t xml:space="preserve"> </w:t>
            </w:r>
            <w:proofErr w:type="spellStart"/>
            <w:r w:rsidR="00A77104" w:rsidRPr="00A77104">
              <w:rPr>
                <w:sz w:val="24"/>
                <w:szCs w:val="24"/>
                <w:highlight w:val="cyan"/>
              </w:rPr>
              <w:t>Редюк</w:t>
            </w:r>
            <w:proofErr w:type="spellEnd"/>
            <w:r w:rsidR="00A77104" w:rsidRPr="00A77104">
              <w:rPr>
                <w:sz w:val="24"/>
                <w:szCs w:val="24"/>
                <w:highlight w:val="cyan"/>
              </w:rPr>
              <w:t xml:space="preserve"> А.Н.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0726CA1" w14:textId="241A47AB" w:rsidR="00AA4D68" w:rsidRPr="00051B5E" w:rsidRDefault="00AA4D68" w:rsidP="00065E25">
            <w:pPr>
              <w:jc w:val="center"/>
              <w:rPr>
                <w:color w:val="FF0000"/>
              </w:rPr>
            </w:pPr>
            <w:r w:rsidRPr="00051B5E">
              <w:t xml:space="preserve">Психология зависимого и созависимого </w:t>
            </w:r>
            <w:proofErr w:type="gramStart"/>
            <w:r w:rsidRPr="00051B5E">
              <w:t>поведения  (</w:t>
            </w:r>
            <w:proofErr w:type="spellStart"/>
            <w:proofErr w:type="gramEnd"/>
            <w:r w:rsidRPr="00051B5E">
              <w:t>пз</w:t>
            </w:r>
            <w:proofErr w:type="spellEnd"/>
            <w:r w:rsidR="00A67995">
              <w:t xml:space="preserve"> 12 пар</w:t>
            </w:r>
            <w:r w:rsidRPr="00051B5E">
              <w:t xml:space="preserve">) </w:t>
            </w:r>
            <w:proofErr w:type="spellStart"/>
            <w:r w:rsidRPr="00051B5E">
              <w:t>Косточко</w:t>
            </w:r>
            <w:proofErr w:type="spellEnd"/>
            <w:r w:rsidRPr="00051B5E">
              <w:t xml:space="preserve"> Н.Н. 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4B86024" w14:textId="505EE9FD" w:rsidR="00AA4D68" w:rsidRPr="00051B5E" w:rsidRDefault="007826F7" w:rsidP="00AA4D68">
            <w:pPr>
              <w:jc w:val="center"/>
            </w:pPr>
            <w:r w:rsidRPr="00051B5E">
              <w:t>Семейное консультирование (</w:t>
            </w:r>
            <w:r>
              <w:t>пз13пар</w:t>
            </w:r>
            <w:r w:rsidRPr="00051B5E">
              <w:t xml:space="preserve">) </w:t>
            </w:r>
            <w:r w:rsidRPr="007826F7">
              <w:t>Новак Н.Г.</w:t>
            </w:r>
            <w:r w:rsidRPr="00051B5E">
              <w:t xml:space="preserve">   </w:t>
            </w:r>
          </w:p>
        </w:tc>
      </w:tr>
      <w:tr w:rsidR="002411BF" w:rsidRPr="000035E2" w14:paraId="59A0EB36" w14:textId="77777777" w:rsidTr="002B356E">
        <w:trPr>
          <w:trHeight w:val="20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791F649" w14:textId="77777777" w:rsidR="002411BF" w:rsidRPr="00051B5E" w:rsidRDefault="002411BF" w:rsidP="00157F34">
            <w:pPr>
              <w:ind w:left="113" w:right="113"/>
              <w:jc w:val="center"/>
            </w:pPr>
            <w:r w:rsidRPr="00051B5E">
              <w:t>Вт.</w:t>
            </w:r>
          </w:p>
        </w:tc>
        <w:tc>
          <w:tcPr>
            <w:tcW w:w="631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5A22B0E" w14:textId="65648B6A" w:rsidR="002411BF" w:rsidRPr="00051B5E" w:rsidRDefault="002411BF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47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5A9E70" w14:textId="7287F36A" w:rsidR="002411BF" w:rsidRPr="00051B5E" w:rsidRDefault="002411BF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Основы гештальт-терапии </w:t>
            </w:r>
            <w:r>
              <w:rPr>
                <w:sz w:val="24"/>
                <w:szCs w:val="24"/>
              </w:rPr>
              <w:t>(14 пар)</w:t>
            </w:r>
          </w:p>
          <w:p w14:paraId="547D0D52" w14:textId="4905A646" w:rsidR="002411BF" w:rsidRPr="00051B5E" w:rsidRDefault="002411BF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Городецкая Л.Н. (</w:t>
            </w:r>
            <w:proofErr w:type="spellStart"/>
            <w:r w:rsidRPr="00051B5E">
              <w:rPr>
                <w:sz w:val="24"/>
                <w:szCs w:val="24"/>
              </w:rPr>
              <w:t>пз</w:t>
            </w:r>
            <w:proofErr w:type="spellEnd"/>
            <w:r w:rsidRPr="00051B5E">
              <w:rPr>
                <w:sz w:val="24"/>
                <w:szCs w:val="24"/>
              </w:rPr>
              <w:t xml:space="preserve"> / сем)</w:t>
            </w:r>
            <w:r w:rsidRPr="00051B5E">
              <w:rPr>
                <w:color w:val="FF0000"/>
                <w:sz w:val="24"/>
                <w:szCs w:val="24"/>
              </w:rPr>
              <w:t xml:space="preserve"> </w:t>
            </w:r>
            <w:r w:rsidRPr="00DF4EF7">
              <w:rPr>
                <w:b/>
                <w:bCs/>
                <w:sz w:val="24"/>
                <w:szCs w:val="24"/>
              </w:rPr>
              <w:t>8 к 2-</w:t>
            </w:r>
            <w:r w:rsidR="00EA657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95" w:type="dxa"/>
            <w:gridSpan w:val="2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C9F62E0" w14:textId="0205537F" w:rsidR="002411BF" w:rsidRPr="00051B5E" w:rsidRDefault="002411BF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Этнопсихология и психология межкультурной </w:t>
            </w:r>
            <w:proofErr w:type="gramStart"/>
            <w:r w:rsidRPr="00051B5E">
              <w:rPr>
                <w:sz w:val="24"/>
                <w:szCs w:val="24"/>
              </w:rPr>
              <w:t xml:space="preserve">коммуникации  </w:t>
            </w:r>
            <w:proofErr w:type="spellStart"/>
            <w:r w:rsidR="00A77104" w:rsidRPr="00A77104">
              <w:rPr>
                <w:sz w:val="24"/>
                <w:szCs w:val="24"/>
                <w:highlight w:val="cyan"/>
              </w:rPr>
              <w:t>Редюк</w:t>
            </w:r>
            <w:proofErr w:type="spellEnd"/>
            <w:proofErr w:type="gramEnd"/>
            <w:r w:rsidR="00A77104" w:rsidRPr="00A77104">
              <w:rPr>
                <w:sz w:val="24"/>
                <w:szCs w:val="24"/>
                <w:highlight w:val="cyan"/>
              </w:rPr>
              <w:t xml:space="preserve"> А.Н.</w:t>
            </w:r>
          </w:p>
        </w:tc>
      </w:tr>
      <w:tr w:rsidR="009D18FB" w:rsidRPr="000035E2" w14:paraId="043EC490" w14:textId="3007900C" w:rsidTr="007826F7">
        <w:trPr>
          <w:trHeight w:val="644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0D6C6D88" w14:textId="77777777" w:rsidR="009D18FB" w:rsidRPr="00051B5E" w:rsidRDefault="009D18FB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3B2B800" w14:textId="42C9A61F" w:rsidR="009D18FB" w:rsidRPr="00051B5E" w:rsidRDefault="009D18FB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2398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A499750" w14:textId="70BC6CC3" w:rsidR="009D18FB" w:rsidRPr="00051B5E" w:rsidRDefault="009D18FB" w:rsidP="008967A2">
            <w:pPr>
              <w:jc w:val="center"/>
              <w:rPr>
                <w:color w:val="FF0000"/>
              </w:rPr>
            </w:pPr>
            <w:r w:rsidRPr="00051B5E">
              <w:rPr>
                <w:color w:val="262626"/>
              </w:rPr>
              <w:t xml:space="preserve">Работа со </w:t>
            </w:r>
            <w:proofErr w:type="spellStart"/>
            <w:r w:rsidRPr="00051B5E">
              <w:rPr>
                <w:color w:val="262626"/>
              </w:rPr>
              <w:t>сновид</w:t>
            </w:r>
            <w:proofErr w:type="spellEnd"/>
            <w:r w:rsidRPr="00051B5E">
              <w:rPr>
                <w:color w:val="262626"/>
              </w:rPr>
              <w:t xml:space="preserve">. в практ. </w:t>
            </w:r>
            <w:proofErr w:type="spellStart"/>
            <w:r w:rsidRPr="00051B5E">
              <w:rPr>
                <w:color w:val="262626"/>
              </w:rPr>
              <w:t>психол</w:t>
            </w:r>
            <w:proofErr w:type="spellEnd"/>
            <w:r w:rsidRPr="00051B5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(пз13 пар) </w:t>
            </w:r>
            <w:proofErr w:type="spellStart"/>
            <w:r w:rsidRPr="00051B5E">
              <w:rPr>
                <w:color w:val="262626"/>
              </w:rPr>
              <w:t>Станибула</w:t>
            </w:r>
            <w:proofErr w:type="spellEnd"/>
            <w:r w:rsidRPr="00051B5E">
              <w:rPr>
                <w:color w:val="262626"/>
              </w:rPr>
              <w:t xml:space="preserve"> С.А.</w:t>
            </w:r>
          </w:p>
        </w:tc>
        <w:tc>
          <w:tcPr>
            <w:tcW w:w="2391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8846947" w14:textId="77777777" w:rsidR="009D18FB" w:rsidRPr="00051B5E" w:rsidRDefault="009D18FB" w:rsidP="00D85015">
            <w:pPr>
              <w:jc w:val="center"/>
            </w:pPr>
            <w:r w:rsidRPr="00051B5E">
              <w:t xml:space="preserve">Психология личности в спорт. деятельности </w:t>
            </w:r>
          </w:p>
          <w:p w14:paraId="035D17E7" w14:textId="4AC7A854" w:rsidR="009D18FB" w:rsidRPr="00051B5E" w:rsidRDefault="009D18FB" w:rsidP="00D85015">
            <w:pPr>
              <w:jc w:val="center"/>
              <w:rPr>
                <w:color w:val="FF0000"/>
              </w:rPr>
            </w:pPr>
            <w:r w:rsidRPr="00051B5E">
              <w:t xml:space="preserve">Дворак В.Н. </w:t>
            </w:r>
            <w:r w:rsidRPr="00DF4EF7">
              <w:rPr>
                <w:b/>
                <w:bCs/>
              </w:rPr>
              <w:t>5к 6-18</w:t>
            </w:r>
          </w:p>
        </w:tc>
        <w:tc>
          <w:tcPr>
            <w:tcW w:w="4795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55718A2" w14:textId="33A2B095" w:rsidR="009D18FB" w:rsidRPr="00051B5E" w:rsidRDefault="009D18FB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Основы гештальт-терапии </w:t>
            </w:r>
          </w:p>
          <w:p w14:paraId="2D2DFA52" w14:textId="45BB0B41" w:rsidR="009D18FB" w:rsidRPr="00051B5E" w:rsidRDefault="009D18FB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Городецкая Л.Н. (</w:t>
            </w:r>
            <w:proofErr w:type="spellStart"/>
            <w:r w:rsidRPr="00051B5E">
              <w:rPr>
                <w:sz w:val="24"/>
                <w:szCs w:val="24"/>
              </w:rPr>
              <w:t>пз</w:t>
            </w:r>
            <w:proofErr w:type="spellEnd"/>
            <w:r w:rsidRPr="00051B5E">
              <w:rPr>
                <w:sz w:val="24"/>
                <w:szCs w:val="24"/>
              </w:rPr>
              <w:t xml:space="preserve"> / сем) </w:t>
            </w:r>
            <w:r w:rsidRPr="00DF4EF7">
              <w:rPr>
                <w:b/>
                <w:bCs/>
                <w:sz w:val="24"/>
                <w:szCs w:val="24"/>
              </w:rPr>
              <w:t>8 к 2-</w:t>
            </w:r>
            <w:r w:rsidR="00EA657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D18FB" w:rsidRPr="000035E2" w14:paraId="76B311D1" w14:textId="77777777" w:rsidTr="007826F7">
        <w:trPr>
          <w:trHeight w:val="283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43F7AC49" w14:textId="77777777" w:rsidR="009D18FB" w:rsidRPr="00051B5E" w:rsidRDefault="009D18FB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0F9955CC" w14:textId="77777777" w:rsidR="009D18FB" w:rsidRPr="00051B5E" w:rsidRDefault="009D18FB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398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87D2E75" w14:textId="379647CF" w:rsidR="009D18FB" w:rsidRPr="00051B5E" w:rsidRDefault="009D18FB" w:rsidP="008967A2">
            <w:pPr>
              <w:jc w:val="center"/>
              <w:rPr>
                <w:color w:val="262626"/>
              </w:rPr>
            </w:pPr>
            <w:r w:rsidRPr="00051B5E">
              <w:t>Психология сиротства (</w:t>
            </w:r>
            <w:proofErr w:type="spellStart"/>
            <w:r w:rsidRPr="00051B5E">
              <w:t>лк</w:t>
            </w:r>
            <w:proofErr w:type="spellEnd"/>
            <w:r>
              <w:t xml:space="preserve"> 9 пар</w:t>
            </w:r>
            <w:r w:rsidRPr="00051B5E">
              <w:t xml:space="preserve">) </w:t>
            </w:r>
            <w:proofErr w:type="spellStart"/>
            <w:r w:rsidRPr="00051B5E">
              <w:t>Лупекина</w:t>
            </w:r>
            <w:proofErr w:type="spellEnd"/>
            <w:r w:rsidRPr="00051B5E">
              <w:t xml:space="preserve"> Е.А.</w:t>
            </w:r>
          </w:p>
        </w:tc>
        <w:tc>
          <w:tcPr>
            <w:tcW w:w="2391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56BEC96" w14:textId="77777777" w:rsidR="009D18FB" w:rsidRPr="00051B5E" w:rsidRDefault="009D18FB" w:rsidP="00D85015">
            <w:pPr>
              <w:jc w:val="center"/>
            </w:pPr>
          </w:p>
        </w:tc>
        <w:tc>
          <w:tcPr>
            <w:tcW w:w="4795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860052A" w14:textId="77777777" w:rsidR="009D18FB" w:rsidRPr="00051B5E" w:rsidRDefault="009D18FB" w:rsidP="00157F34">
            <w:pPr>
              <w:jc w:val="center"/>
              <w:rPr>
                <w:sz w:val="24"/>
                <w:szCs w:val="24"/>
              </w:rPr>
            </w:pPr>
          </w:p>
        </w:tc>
      </w:tr>
      <w:tr w:rsidR="009D18FB" w:rsidRPr="000035E2" w14:paraId="1BAB6F8C" w14:textId="39472E95" w:rsidTr="007826F7">
        <w:trPr>
          <w:trHeight w:val="677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77077C62" w14:textId="77777777" w:rsidR="009D18FB" w:rsidRPr="00051B5E" w:rsidRDefault="009D18FB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53BC504" w14:textId="5EED950B" w:rsidR="009D18FB" w:rsidRPr="00051B5E" w:rsidRDefault="009D18FB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39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62F8320" w14:textId="77777777" w:rsidR="009D18FB" w:rsidRDefault="009D18FB" w:rsidP="00157F34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 xml:space="preserve">Работа со </w:t>
            </w:r>
            <w:proofErr w:type="spellStart"/>
            <w:r w:rsidRPr="00051B5E">
              <w:rPr>
                <w:color w:val="262626"/>
              </w:rPr>
              <w:t>сновид</w:t>
            </w:r>
            <w:proofErr w:type="spellEnd"/>
            <w:r w:rsidRPr="00051B5E">
              <w:rPr>
                <w:color w:val="262626"/>
              </w:rPr>
              <w:t xml:space="preserve">. в практ. психолога </w:t>
            </w:r>
          </w:p>
          <w:p w14:paraId="1BEEB7FD" w14:textId="4AA975E8" w:rsidR="009D18FB" w:rsidRPr="00051B5E" w:rsidRDefault="009D18FB" w:rsidP="002411BF">
            <w:pPr>
              <w:jc w:val="center"/>
            </w:pPr>
            <w:r>
              <w:rPr>
                <w:color w:val="262626"/>
              </w:rPr>
              <w:t xml:space="preserve">(8 пар </w:t>
            </w:r>
            <w:proofErr w:type="spellStart"/>
            <w:proofErr w:type="gramStart"/>
            <w:r>
              <w:rPr>
                <w:color w:val="262626"/>
              </w:rPr>
              <w:t>лк</w:t>
            </w:r>
            <w:proofErr w:type="spellEnd"/>
            <w:r>
              <w:rPr>
                <w:color w:val="262626"/>
              </w:rPr>
              <w:t>)</w:t>
            </w:r>
            <w:proofErr w:type="spellStart"/>
            <w:r w:rsidRPr="00051B5E">
              <w:rPr>
                <w:color w:val="262626"/>
              </w:rPr>
              <w:t>Станибула</w:t>
            </w:r>
            <w:proofErr w:type="spellEnd"/>
            <w:proofErr w:type="gramEnd"/>
            <w:r w:rsidRPr="00051B5E">
              <w:rPr>
                <w:color w:val="262626"/>
              </w:rPr>
              <w:t xml:space="preserve"> С.А</w:t>
            </w:r>
          </w:p>
        </w:tc>
        <w:tc>
          <w:tcPr>
            <w:tcW w:w="2398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E4517F" w14:textId="77777777" w:rsidR="009D18FB" w:rsidRPr="00051B5E" w:rsidRDefault="009D18FB" w:rsidP="00A67995">
            <w:pPr>
              <w:jc w:val="center"/>
            </w:pPr>
            <w:r w:rsidRPr="00051B5E">
              <w:t xml:space="preserve">Психология личности в спорт. деятельности </w:t>
            </w:r>
          </w:p>
          <w:p w14:paraId="30151338" w14:textId="4FAAABC2" w:rsidR="009D18FB" w:rsidRPr="00A67995" w:rsidRDefault="009D18FB" w:rsidP="00A67995">
            <w:pPr>
              <w:jc w:val="center"/>
              <w:rPr>
                <w:bCs/>
                <w:color w:val="FF0000"/>
              </w:rPr>
            </w:pPr>
            <w:r w:rsidRPr="00051B5E">
              <w:t xml:space="preserve">Дворак В.Н. </w:t>
            </w:r>
            <w:r w:rsidRPr="00DF4EF7">
              <w:rPr>
                <w:b/>
                <w:bCs/>
              </w:rPr>
              <w:t>5к 6-18</w:t>
            </w:r>
            <w:r>
              <w:t xml:space="preserve"> 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34A657E" w14:textId="5204B6A9" w:rsidR="009D18FB" w:rsidRPr="00051B5E" w:rsidRDefault="009D18FB" w:rsidP="00065E25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деловых отношений (</w:t>
            </w:r>
            <w:proofErr w:type="spellStart"/>
            <w:r w:rsidRPr="00051B5E">
              <w:rPr>
                <w:color w:val="262626"/>
              </w:rPr>
              <w:t>пз</w:t>
            </w:r>
            <w:proofErr w:type="spellEnd"/>
            <w:r>
              <w:rPr>
                <w:color w:val="262626"/>
              </w:rPr>
              <w:t xml:space="preserve"> 13 пар</w:t>
            </w:r>
            <w:r w:rsidRPr="00051B5E">
              <w:rPr>
                <w:color w:val="262626"/>
              </w:rPr>
              <w:t xml:space="preserve">) </w:t>
            </w:r>
          </w:p>
          <w:p w14:paraId="11483F27" w14:textId="09DEE811" w:rsidR="009D18FB" w:rsidRPr="00051B5E" w:rsidRDefault="009D18FB" w:rsidP="00065E25">
            <w:pPr>
              <w:jc w:val="center"/>
              <w:rPr>
                <w:b/>
                <w:color w:val="FF0000"/>
              </w:rPr>
            </w:pPr>
            <w:proofErr w:type="spellStart"/>
            <w:r w:rsidRPr="00051B5E">
              <w:rPr>
                <w:color w:val="262626"/>
              </w:rPr>
              <w:t>Косточко</w:t>
            </w:r>
            <w:proofErr w:type="spellEnd"/>
            <w:r w:rsidRPr="00051B5E">
              <w:rPr>
                <w:color w:val="262626"/>
              </w:rPr>
              <w:t xml:space="preserve"> Н.Н.</w:t>
            </w:r>
            <w:r w:rsidR="007257B9" w:rsidRPr="00051B5E">
              <w:rPr>
                <w:sz w:val="24"/>
                <w:szCs w:val="24"/>
              </w:rPr>
              <w:t xml:space="preserve"> </w:t>
            </w:r>
            <w:r w:rsidR="00E371E7" w:rsidRPr="00DF4EF7">
              <w:rPr>
                <w:b/>
                <w:bCs/>
                <w:sz w:val="24"/>
                <w:szCs w:val="24"/>
              </w:rPr>
              <w:t>8к</w:t>
            </w:r>
            <w:r w:rsidR="00E371E7">
              <w:rPr>
                <w:b/>
                <w:bCs/>
                <w:sz w:val="24"/>
                <w:szCs w:val="24"/>
              </w:rPr>
              <w:t>2-2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835B548" w14:textId="4CBA9118" w:rsidR="009D18FB" w:rsidRDefault="009D18FB" w:rsidP="00193B4C">
            <w:pPr>
              <w:jc w:val="center"/>
            </w:pPr>
            <w:r w:rsidRPr="00051B5E">
              <w:t>Технологии работы семейного психолога</w:t>
            </w:r>
          </w:p>
          <w:p w14:paraId="561DBA4A" w14:textId="46CEE111" w:rsidR="009D18FB" w:rsidRPr="00DF4EF7" w:rsidRDefault="002B356E" w:rsidP="00C44247">
            <w:pPr>
              <w:jc w:val="center"/>
              <w:rPr>
                <w:b/>
                <w:bCs/>
              </w:rPr>
            </w:pPr>
            <w:r w:rsidRPr="00051B5E">
              <w:t>(лк</w:t>
            </w:r>
            <w:r>
              <w:t>9пар</w:t>
            </w:r>
            <w:r w:rsidRPr="00051B5E">
              <w:t>)</w:t>
            </w:r>
            <w:r>
              <w:t xml:space="preserve"> </w:t>
            </w:r>
          </w:p>
          <w:p w14:paraId="7AD2E4B7" w14:textId="0A1AEBD1" w:rsidR="009D18FB" w:rsidRPr="00051B5E" w:rsidRDefault="002B356E" w:rsidP="00193B4C">
            <w:pPr>
              <w:jc w:val="center"/>
              <w:rPr>
                <w:b/>
                <w:color w:val="FF0000"/>
              </w:rPr>
            </w:pPr>
            <w:r>
              <w:t>Дробышевская Е.В.</w:t>
            </w:r>
            <w:r w:rsidR="009D18FB" w:rsidRPr="00051B5E">
              <w:t xml:space="preserve"> </w:t>
            </w:r>
          </w:p>
        </w:tc>
      </w:tr>
      <w:tr w:rsidR="00380677" w:rsidRPr="000035E2" w14:paraId="5BC986AF" w14:textId="77777777" w:rsidTr="007826F7">
        <w:trPr>
          <w:trHeight w:val="24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58AED8F" w14:textId="77777777" w:rsidR="00380677" w:rsidRPr="00051B5E" w:rsidRDefault="00380677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14:paraId="0DC83290" w14:textId="77777777" w:rsidR="00380677" w:rsidRPr="00051B5E" w:rsidRDefault="00380677" w:rsidP="00157F34">
            <w:pPr>
              <w:jc w:val="center"/>
              <w:rPr>
                <w:snapToGrid w:val="0"/>
                <w:spacing w:val="-14"/>
                <w:lang w:val="en-US"/>
              </w:rPr>
            </w:pPr>
          </w:p>
        </w:tc>
        <w:tc>
          <w:tcPr>
            <w:tcW w:w="2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4866D9" w14:textId="435EFD02" w:rsidR="00380677" w:rsidRPr="00051B5E" w:rsidRDefault="00380677" w:rsidP="002411BF">
            <w:pPr>
              <w:jc w:val="center"/>
              <w:rPr>
                <w:color w:val="262626"/>
              </w:rPr>
            </w:pPr>
          </w:p>
        </w:tc>
        <w:tc>
          <w:tcPr>
            <w:tcW w:w="2398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89E76EF" w14:textId="7AC82E79" w:rsidR="00380677" w:rsidRPr="00051B5E" w:rsidRDefault="00380677" w:rsidP="00157F34">
            <w:pPr>
              <w:jc w:val="center"/>
            </w:pPr>
            <w:r w:rsidRPr="00A67995">
              <w:t xml:space="preserve">Психология менеджмента в спорте Дворак В.Н. </w:t>
            </w:r>
          </w:p>
        </w:tc>
        <w:tc>
          <w:tcPr>
            <w:tcW w:w="47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9A3C44E" w14:textId="77777777" w:rsidR="00380677" w:rsidRPr="00051B5E" w:rsidRDefault="00380677" w:rsidP="00380677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Арт-терапевтические технологии </w:t>
            </w:r>
            <w:r>
              <w:rPr>
                <w:sz w:val="24"/>
                <w:szCs w:val="24"/>
              </w:rPr>
              <w:t>(8 пар)</w:t>
            </w:r>
          </w:p>
          <w:p w14:paraId="74758703" w14:textId="4A554528" w:rsidR="00380677" w:rsidRPr="00051B5E" w:rsidRDefault="00380677" w:rsidP="00380677">
            <w:pPr>
              <w:jc w:val="center"/>
            </w:pPr>
            <w:r w:rsidRPr="005E00DC">
              <w:rPr>
                <w:sz w:val="24"/>
                <w:szCs w:val="24"/>
              </w:rPr>
              <w:t>Слесарева А.С. (с</w:t>
            </w:r>
            <w:r w:rsidRPr="00051B5E">
              <w:rPr>
                <w:sz w:val="24"/>
                <w:szCs w:val="24"/>
              </w:rPr>
              <w:t>ем)</w:t>
            </w:r>
            <w:r w:rsidR="00DF4EF7">
              <w:rPr>
                <w:sz w:val="24"/>
                <w:szCs w:val="24"/>
              </w:rPr>
              <w:t xml:space="preserve"> </w:t>
            </w:r>
            <w:r w:rsidR="00DF4EF7" w:rsidRPr="00DF4EF7">
              <w:rPr>
                <w:b/>
                <w:bCs/>
                <w:sz w:val="24"/>
                <w:szCs w:val="24"/>
              </w:rPr>
              <w:t>8к</w:t>
            </w:r>
            <w:r w:rsidR="00E371E7">
              <w:rPr>
                <w:b/>
                <w:bCs/>
                <w:sz w:val="24"/>
                <w:szCs w:val="24"/>
              </w:rPr>
              <w:t>2-2</w:t>
            </w:r>
          </w:p>
        </w:tc>
      </w:tr>
      <w:tr w:rsidR="00AC6C1A" w:rsidRPr="000035E2" w14:paraId="1C06186A" w14:textId="707F06C7" w:rsidTr="002B356E">
        <w:trPr>
          <w:trHeight w:val="223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2A9E8F3" w14:textId="77777777" w:rsidR="00AC6C1A" w:rsidRPr="00051B5E" w:rsidRDefault="00AC6C1A" w:rsidP="00D85015">
            <w:pPr>
              <w:ind w:left="113" w:right="113"/>
              <w:jc w:val="center"/>
            </w:pPr>
            <w:r w:rsidRPr="00051B5E">
              <w:t>Ср.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B5A7795" w14:textId="5D454AB5" w:rsidR="00AC6C1A" w:rsidRPr="00051B5E" w:rsidRDefault="00AC6C1A" w:rsidP="00D85015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9584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433F302" w14:textId="1151E5F3" w:rsidR="00AC6C1A" w:rsidRPr="00051B5E" w:rsidRDefault="00BF1A31" w:rsidP="00D85015">
            <w:pPr>
              <w:jc w:val="center"/>
            </w:pPr>
            <w:r w:rsidRPr="00051B5E">
              <w:rPr>
                <w:sz w:val="24"/>
                <w:szCs w:val="24"/>
              </w:rPr>
              <w:t xml:space="preserve">Основы гештальт-терапии Городецкая Л.Н. </w:t>
            </w:r>
            <w:r>
              <w:rPr>
                <w:sz w:val="24"/>
                <w:szCs w:val="24"/>
              </w:rPr>
              <w:t>(2 пары)</w:t>
            </w:r>
            <w:r w:rsidRPr="00051B5E">
              <w:rPr>
                <w:sz w:val="24"/>
                <w:szCs w:val="24"/>
              </w:rPr>
              <w:t xml:space="preserve"> </w:t>
            </w:r>
            <w:r w:rsidR="00EA6571" w:rsidRPr="00EA6571">
              <w:rPr>
                <w:b/>
                <w:bCs/>
                <w:sz w:val="24"/>
                <w:szCs w:val="24"/>
              </w:rPr>
              <w:t>5</w:t>
            </w:r>
            <w:r w:rsidR="00AC6C1A" w:rsidRPr="00EA6571">
              <w:rPr>
                <w:b/>
                <w:bCs/>
                <w:sz w:val="24"/>
                <w:szCs w:val="24"/>
                <w:shd w:val="clear" w:color="auto" w:fill="FFFF00"/>
              </w:rPr>
              <w:t xml:space="preserve"> к </w:t>
            </w:r>
            <w:r w:rsidR="00EA6571" w:rsidRPr="00EA6571">
              <w:rPr>
                <w:b/>
                <w:bCs/>
                <w:sz w:val="24"/>
                <w:szCs w:val="24"/>
                <w:shd w:val="clear" w:color="auto" w:fill="FFFF00"/>
              </w:rPr>
              <w:t>4-27</w:t>
            </w:r>
          </w:p>
        </w:tc>
      </w:tr>
      <w:tr w:rsidR="00AC6C1A" w:rsidRPr="000035E2" w14:paraId="7F9BE178" w14:textId="77777777" w:rsidTr="002B356E">
        <w:trPr>
          <w:trHeight w:val="60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B6AA9A3" w14:textId="77777777" w:rsidR="00AC6C1A" w:rsidRPr="00051B5E" w:rsidRDefault="00AC6C1A" w:rsidP="00D85015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5FAD531" w14:textId="77777777" w:rsidR="00AC6C1A" w:rsidRPr="00225D00" w:rsidRDefault="00AC6C1A" w:rsidP="00D85015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584" w:type="dxa"/>
            <w:gridSpan w:val="6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CE245C8" w14:textId="2171B0D1" w:rsidR="00AC6C1A" w:rsidRPr="00051B5E" w:rsidRDefault="00BF1A31" w:rsidP="00D85015">
            <w:pPr>
              <w:jc w:val="center"/>
              <w:rPr>
                <w:color w:val="FF0000"/>
              </w:rPr>
            </w:pPr>
            <w:r w:rsidRPr="005E00DC">
              <w:rPr>
                <w:sz w:val="24"/>
                <w:szCs w:val="24"/>
              </w:rPr>
              <w:t>Методика</w:t>
            </w:r>
            <w:r w:rsidRPr="00051B5E">
              <w:rPr>
                <w:sz w:val="24"/>
                <w:szCs w:val="24"/>
              </w:rPr>
              <w:t xml:space="preserve"> преподавания психологии (</w:t>
            </w:r>
            <w:r>
              <w:rPr>
                <w:sz w:val="24"/>
                <w:szCs w:val="24"/>
              </w:rPr>
              <w:t xml:space="preserve">5 </w:t>
            </w:r>
            <w:proofErr w:type="gramStart"/>
            <w:r>
              <w:rPr>
                <w:sz w:val="24"/>
                <w:szCs w:val="24"/>
              </w:rPr>
              <w:t>пар</w:t>
            </w:r>
            <w:r w:rsidRPr="00051B5E">
              <w:rPr>
                <w:sz w:val="24"/>
                <w:szCs w:val="24"/>
              </w:rPr>
              <w:t>)  Маркевич</w:t>
            </w:r>
            <w:proofErr w:type="gramEnd"/>
            <w:r w:rsidRPr="00051B5E">
              <w:rPr>
                <w:sz w:val="24"/>
                <w:szCs w:val="24"/>
              </w:rPr>
              <w:t xml:space="preserve"> О.В.  </w:t>
            </w:r>
            <w:r w:rsidRPr="00051B5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A4A7B" w:rsidRPr="000035E2" w14:paraId="4CE9449D" w14:textId="772EB5EB" w:rsidTr="006A4A7B">
        <w:trPr>
          <w:trHeight w:val="875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30E36CDB" w14:textId="77777777" w:rsidR="006A4A7B" w:rsidRPr="00051B5E" w:rsidRDefault="006A4A7B" w:rsidP="00157F34">
            <w:pPr>
              <w:ind w:left="113" w:right="113"/>
              <w:jc w:val="center"/>
            </w:pPr>
          </w:p>
        </w:tc>
        <w:tc>
          <w:tcPr>
            <w:tcW w:w="631" w:type="dxa"/>
            <w:tcBorders>
              <w:top w:val="triple" w:sz="4" w:space="0" w:color="auto"/>
              <w:right w:val="single" w:sz="18" w:space="0" w:color="auto"/>
            </w:tcBorders>
          </w:tcPr>
          <w:p w14:paraId="1FD3D8F0" w14:textId="0E706246" w:rsidR="006A4A7B" w:rsidRPr="00051B5E" w:rsidRDefault="006A4A7B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239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D363EB0" w14:textId="748D48A7" w:rsidR="006A4A7B" w:rsidRPr="00051B5E" w:rsidRDefault="006A4A7B" w:rsidP="00157F34">
            <w:pPr>
              <w:jc w:val="center"/>
            </w:pPr>
            <w:r w:rsidRPr="00051B5E">
              <w:t>Девиантное поведение молодежи (</w:t>
            </w:r>
            <w:r>
              <w:t xml:space="preserve">13 пар </w:t>
            </w:r>
            <w:proofErr w:type="spellStart"/>
            <w:r>
              <w:t>пз</w:t>
            </w:r>
            <w:proofErr w:type="spellEnd"/>
            <w:r w:rsidRPr="00051B5E">
              <w:t>)</w:t>
            </w:r>
          </w:p>
          <w:p w14:paraId="4B1A8BC9" w14:textId="77777777" w:rsidR="006A4A7B" w:rsidRDefault="006A4A7B" w:rsidP="00157F34">
            <w:pPr>
              <w:jc w:val="center"/>
            </w:pPr>
            <w:r w:rsidRPr="00051B5E">
              <w:t xml:space="preserve">Сильченко И.В. </w:t>
            </w:r>
          </w:p>
          <w:p w14:paraId="450FB510" w14:textId="1DCE3E97" w:rsidR="00BC3AE7" w:rsidRPr="00BC3AE7" w:rsidRDefault="00BC3AE7" w:rsidP="00157F34">
            <w:pPr>
              <w:jc w:val="center"/>
              <w:rPr>
                <w:b/>
                <w:bCs/>
                <w:color w:val="FF0000"/>
              </w:rPr>
            </w:pPr>
            <w:r w:rsidRPr="00BC3AE7">
              <w:rPr>
                <w:b/>
                <w:bCs/>
              </w:rPr>
              <w:t>5к</w:t>
            </w:r>
          </w:p>
        </w:tc>
        <w:tc>
          <w:tcPr>
            <w:tcW w:w="2398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6A1F976" w14:textId="77777777" w:rsidR="006A4A7B" w:rsidRPr="00051B5E" w:rsidRDefault="006A4A7B" w:rsidP="00157F34">
            <w:pPr>
              <w:jc w:val="center"/>
            </w:pPr>
            <w:r w:rsidRPr="00051B5E">
              <w:t xml:space="preserve">Психология менеджмента в спорте </w:t>
            </w:r>
          </w:p>
          <w:p w14:paraId="0EEBE4C2" w14:textId="77777777" w:rsidR="006A4A7B" w:rsidRPr="00051B5E" w:rsidRDefault="006A4A7B" w:rsidP="00157F34">
            <w:pPr>
              <w:jc w:val="center"/>
              <w:rPr>
                <w:color w:val="FF0000"/>
              </w:rPr>
            </w:pPr>
            <w:r w:rsidRPr="00051B5E">
              <w:t xml:space="preserve">Дворак В.Н. </w:t>
            </w:r>
            <w:r w:rsidRPr="00BC3AE7">
              <w:rPr>
                <w:b/>
                <w:bCs/>
              </w:rPr>
              <w:t>5к 6-18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A0F559B" w14:textId="7F4CD329" w:rsidR="006A4A7B" w:rsidRPr="000035E2" w:rsidRDefault="006A4A7B" w:rsidP="008C6344">
            <w:pPr>
              <w:jc w:val="center"/>
              <w:rPr>
                <w:color w:val="FF0000"/>
                <w:sz w:val="18"/>
                <w:szCs w:val="18"/>
              </w:rPr>
            </w:pPr>
            <w:r>
              <w:t>(</w:t>
            </w:r>
            <w:proofErr w:type="spellStart"/>
            <w:r>
              <w:t>Лк</w:t>
            </w:r>
            <w:proofErr w:type="spellEnd"/>
            <w:r>
              <w:t xml:space="preserve"> 9 пар) </w:t>
            </w:r>
            <w:r w:rsidRPr="00051B5E">
              <w:t xml:space="preserve">Психо- и </w:t>
            </w:r>
            <w:proofErr w:type="gramStart"/>
            <w:r w:rsidRPr="00051B5E">
              <w:t>этнолингвистика  Маркевич</w:t>
            </w:r>
            <w:proofErr w:type="gramEnd"/>
            <w:r w:rsidRPr="00051B5E">
              <w:t xml:space="preserve"> О.В.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013E6B5" w14:textId="77777777" w:rsidR="006A4A7B" w:rsidRDefault="006A4A7B" w:rsidP="00225D00">
            <w:pPr>
              <w:jc w:val="center"/>
            </w:pPr>
            <w:r w:rsidRPr="00051B5E">
              <w:t>Технологии работы семейного психолога</w:t>
            </w:r>
            <w:r>
              <w:t xml:space="preserve"> </w:t>
            </w:r>
            <w:r w:rsidRPr="00051B5E">
              <w:t>(</w:t>
            </w:r>
            <w:r>
              <w:t>пз13пар</w:t>
            </w:r>
            <w:r w:rsidRPr="00051B5E">
              <w:t>)</w:t>
            </w:r>
            <w:r>
              <w:t xml:space="preserve"> </w:t>
            </w:r>
          </w:p>
          <w:p w14:paraId="5605F128" w14:textId="4E85DA48" w:rsidR="006A4A7B" w:rsidRPr="000035E2" w:rsidRDefault="006A4A7B" w:rsidP="00225D00">
            <w:pPr>
              <w:jc w:val="center"/>
              <w:rPr>
                <w:color w:val="FF0000"/>
                <w:sz w:val="18"/>
                <w:szCs w:val="18"/>
              </w:rPr>
            </w:pPr>
            <w:r>
              <w:t>Дробышевская Е.В.</w:t>
            </w:r>
          </w:p>
        </w:tc>
      </w:tr>
      <w:tr w:rsidR="007826F7" w:rsidRPr="000035E2" w14:paraId="05EE6209" w14:textId="6691ADC7" w:rsidTr="0068133E">
        <w:trPr>
          <w:trHeight w:val="1006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2BFA1C98" w14:textId="77777777" w:rsidR="007826F7" w:rsidRPr="00051B5E" w:rsidRDefault="007826F7" w:rsidP="00157F34">
            <w:pPr>
              <w:ind w:left="113" w:right="113"/>
              <w:jc w:val="center"/>
            </w:pPr>
          </w:p>
        </w:tc>
        <w:tc>
          <w:tcPr>
            <w:tcW w:w="631" w:type="dxa"/>
            <w:tcBorders>
              <w:top w:val="triple" w:sz="4" w:space="0" w:color="auto"/>
              <w:right w:val="single" w:sz="18" w:space="0" w:color="auto"/>
            </w:tcBorders>
          </w:tcPr>
          <w:p w14:paraId="3527B9BA" w14:textId="5B7BB597" w:rsidR="007826F7" w:rsidRPr="00051B5E" w:rsidRDefault="007826F7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39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890EF8B" w14:textId="77777777" w:rsidR="007826F7" w:rsidRDefault="007826F7" w:rsidP="00051B5E">
            <w:pPr>
              <w:jc w:val="center"/>
            </w:pPr>
            <w:r w:rsidRPr="00051B5E">
              <w:t xml:space="preserve">Девиантное поведение </w:t>
            </w:r>
            <w:proofErr w:type="gramStart"/>
            <w:r w:rsidRPr="00051B5E">
              <w:t>молод</w:t>
            </w:r>
            <w:r>
              <w:t>.(</w:t>
            </w:r>
            <w:proofErr w:type="gramEnd"/>
            <w:r>
              <w:t>лк9 пар) Сильченко И.В.</w:t>
            </w:r>
          </w:p>
          <w:p w14:paraId="6C9AB3BE" w14:textId="4F7596DB" w:rsidR="00BC3AE7" w:rsidRPr="00BC3AE7" w:rsidRDefault="00BC3AE7" w:rsidP="00BC3AE7">
            <w:pPr>
              <w:jc w:val="center"/>
            </w:pPr>
            <w:r w:rsidRPr="00BC3AE7">
              <w:rPr>
                <w:b/>
                <w:bCs/>
              </w:rPr>
              <w:t>5к</w:t>
            </w:r>
          </w:p>
        </w:tc>
        <w:tc>
          <w:tcPr>
            <w:tcW w:w="2398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D69B20E" w14:textId="77777777" w:rsidR="007826F7" w:rsidRPr="00051B5E" w:rsidRDefault="007826F7" w:rsidP="00AC6C1A">
            <w:pPr>
              <w:jc w:val="center"/>
            </w:pPr>
            <w:r w:rsidRPr="00051B5E">
              <w:t xml:space="preserve">Психология маркетинга и </w:t>
            </w:r>
            <w:proofErr w:type="gramStart"/>
            <w:r w:rsidRPr="00051B5E">
              <w:t>рекламы  в</w:t>
            </w:r>
            <w:proofErr w:type="gramEnd"/>
            <w:r w:rsidRPr="00051B5E">
              <w:t xml:space="preserve"> спорте </w:t>
            </w:r>
          </w:p>
          <w:p w14:paraId="0AE0B2E2" w14:textId="77777777" w:rsidR="007826F7" w:rsidRDefault="007826F7" w:rsidP="00AC6C1A">
            <w:pPr>
              <w:jc w:val="center"/>
            </w:pPr>
            <w:r w:rsidRPr="00051B5E">
              <w:t xml:space="preserve">Дворак В.Н. </w:t>
            </w:r>
            <w:r w:rsidRPr="00BC3AE7">
              <w:rPr>
                <w:b/>
                <w:bCs/>
              </w:rPr>
              <w:t>5к 6-18</w:t>
            </w:r>
          </w:p>
          <w:p w14:paraId="051CFEC3" w14:textId="693B3BE0" w:rsidR="007826F7" w:rsidRPr="00051B5E" w:rsidRDefault="007826F7" w:rsidP="00AC6C1A">
            <w:pPr>
              <w:jc w:val="center"/>
              <w:rPr>
                <w:color w:val="FF0000"/>
                <w:sz w:val="24"/>
                <w:szCs w:val="24"/>
              </w:rPr>
            </w:pPr>
            <w:r w:rsidRPr="00A67995">
              <w:rPr>
                <w:bCs/>
              </w:rPr>
              <w:t>(13 пар)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0DC53FC" w14:textId="77777777" w:rsidR="007826F7" w:rsidRPr="00A67995" w:rsidRDefault="007826F7" w:rsidP="00BB6336">
            <w:pPr>
              <w:jc w:val="center"/>
            </w:pPr>
            <w:r w:rsidRPr="00051B5E">
              <w:t>Психо- и этнолингвистика (</w:t>
            </w:r>
            <w:r>
              <w:t>22 пары</w:t>
            </w:r>
            <w:r w:rsidRPr="00051B5E">
              <w:t>) Маркевич О.В.</w:t>
            </w:r>
          </w:p>
          <w:p w14:paraId="32D1F9B4" w14:textId="77777777" w:rsidR="007826F7" w:rsidRPr="00051B5E" w:rsidRDefault="007826F7" w:rsidP="00157F3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C688F40" w14:textId="77777777" w:rsidR="007826F7" w:rsidRPr="007826F7" w:rsidRDefault="007826F7" w:rsidP="007826F7">
            <w:pPr>
              <w:jc w:val="center"/>
            </w:pPr>
            <w:r w:rsidRPr="007826F7">
              <w:t xml:space="preserve">Основы геронтологии и психологии здоровья </w:t>
            </w:r>
          </w:p>
          <w:p w14:paraId="124C5AE0" w14:textId="77777777" w:rsidR="007826F7" w:rsidRPr="007826F7" w:rsidRDefault="007826F7" w:rsidP="007826F7">
            <w:pPr>
              <w:jc w:val="center"/>
            </w:pPr>
            <w:r w:rsidRPr="007826F7">
              <w:t>(</w:t>
            </w:r>
            <w:proofErr w:type="spellStart"/>
            <w:proofErr w:type="gramStart"/>
            <w:r w:rsidRPr="007826F7">
              <w:t>пз</w:t>
            </w:r>
            <w:proofErr w:type="spellEnd"/>
            <w:r w:rsidRPr="007826F7">
              <w:t xml:space="preserve"> )</w:t>
            </w:r>
            <w:proofErr w:type="gramEnd"/>
          </w:p>
          <w:p w14:paraId="7DC48A60" w14:textId="058BC04A" w:rsidR="007826F7" w:rsidRPr="00051B5E" w:rsidRDefault="007826F7" w:rsidP="007826F7">
            <w:pPr>
              <w:jc w:val="center"/>
              <w:rPr>
                <w:color w:val="FF0000"/>
                <w:sz w:val="24"/>
                <w:szCs w:val="24"/>
              </w:rPr>
            </w:pPr>
            <w:r w:rsidRPr="007826F7">
              <w:t>Слесарева А.С.</w:t>
            </w:r>
            <w:r w:rsidRPr="00051B5E">
              <w:t xml:space="preserve"> </w:t>
            </w:r>
          </w:p>
        </w:tc>
      </w:tr>
      <w:tr w:rsidR="00157F34" w:rsidRPr="000035E2" w14:paraId="19B45443" w14:textId="54657117" w:rsidTr="002B356E">
        <w:trPr>
          <w:trHeight w:val="365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37C6FC1" w14:textId="77777777" w:rsidR="00157F34" w:rsidRPr="00051B5E" w:rsidRDefault="00157F34" w:rsidP="00157F34">
            <w:pPr>
              <w:ind w:left="113" w:right="113"/>
              <w:jc w:val="center"/>
            </w:pPr>
            <w:r w:rsidRPr="00051B5E">
              <w:t>Чт.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7D8082A" w14:textId="795C25E7" w:rsidR="00157F34" w:rsidRPr="00051B5E" w:rsidRDefault="00157F34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478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6DB690" w14:textId="77777777" w:rsidR="00B46B31" w:rsidRDefault="00157F3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Психология труда </w:t>
            </w:r>
            <w:r w:rsidR="00B46B31">
              <w:rPr>
                <w:sz w:val="24"/>
                <w:szCs w:val="24"/>
              </w:rPr>
              <w:t>(13 пар)</w:t>
            </w:r>
            <w:r w:rsidR="00B46B31" w:rsidRPr="00051B5E">
              <w:rPr>
                <w:sz w:val="24"/>
                <w:szCs w:val="24"/>
              </w:rPr>
              <w:t xml:space="preserve"> </w:t>
            </w:r>
          </w:p>
          <w:p w14:paraId="2777FE93" w14:textId="66000778" w:rsidR="00157F34" w:rsidRPr="00051B5E" w:rsidRDefault="00EE24DF" w:rsidP="00157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Т.А.</w:t>
            </w:r>
            <w:r w:rsidRPr="00051B5E">
              <w:rPr>
                <w:sz w:val="24"/>
                <w:szCs w:val="24"/>
              </w:rPr>
              <w:t xml:space="preserve"> </w:t>
            </w:r>
          </w:p>
          <w:p w14:paraId="1F3FEAB1" w14:textId="2E96273B" w:rsidR="00157F34" w:rsidRPr="00051B5E" w:rsidRDefault="00157F34" w:rsidP="00157F3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C553597" w14:textId="77777777" w:rsidR="00157F34" w:rsidRPr="00051B5E" w:rsidRDefault="00157F3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Методика преподавания психологии (сем)</w:t>
            </w:r>
          </w:p>
          <w:p w14:paraId="52B063E9" w14:textId="3BF59C60" w:rsidR="00157F34" w:rsidRPr="00051B5E" w:rsidRDefault="00157F34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Маркевич О.В.</w:t>
            </w:r>
          </w:p>
        </w:tc>
      </w:tr>
      <w:tr w:rsidR="00157F34" w:rsidRPr="000035E2" w14:paraId="7181BC7F" w14:textId="71035BC3" w:rsidTr="002B356E">
        <w:trPr>
          <w:trHeight w:val="247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6114437" w14:textId="77777777" w:rsidR="00157F34" w:rsidRPr="00051B5E" w:rsidRDefault="00157F3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F72BC75" w14:textId="77777777" w:rsidR="00157F34" w:rsidRPr="00051B5E" w:rsidRDefault="00157F34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4789" w:type="dxa"/>
            <w:gridSpan w:val="4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4BBD32B" w14:textId="77777777" w:rsidR="00157F34" w:rsidRPr="00051B5E" w:rsidRDefault="00157F34" w:rsidP="00157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FAF7DE2" w14:textId="77777777" w:rsidR="008C6344" w:rsidRPr="00051B5E" w:rsidRDefault="008C6344" w:rsidP="008C634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Телесно ориентированная психотерапия (</w:t>
            </w:r>
            <w:proofErr w:type="spellStart"/>
            <w:r w:rsidRPr="00051B5E">
              <w:rPr>
                <w:sz w:val="24"/>
                <w:szCs w:val="24"/>
              </w:rPr>
              <w:t>пз</w:t>
            </w:r>
            <w:proofErr w:type="spellEnd"/>
            <w:r w:rsidRPr="00051B5E">
              <w:rPr>
                <w:sz w:val="24"/>
                <w:szCs w:val="24"/>
              </w:rPr>
              <w:t>)</w:t>
            </w:r>
          </w:p>
          <w:p w14:paraId="28E42B7F" w14:textId="0A7D5638" w:rsidR="00157F34" w:rsidRPr="00051B5E" w:rsidRDefault="008C6344" w:rsidP="008C634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Ярошевич А.С.</w:t>
            </w:r>
          </w:p>
        </w:tc>
      </w:tr>
      <w:tr w:rsidR="008C6344" w:rsidRPr="000035E2" w14:paraId="6DECD2BF" w14:textId="77777777" w:rsidTr="002B356E">
        <w:trPr>
          <w:trHeight w:val="362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9294A9A" w14:textId="77777777" w:rsidR="008C6344" w:rsidRPr="00051B5E" w:rsidRDefault="008C634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01FB02A" w14:textId="48A8B365" w:rsidR="008C6344" w:rsidRPr="00051B5E" w:rsidRDefault="008C6344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4789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AB61A44" w14:textId="0C4B2E73" w:rsidR="008C6344" w:rsidRPr="00051B5E" w:rsidRDefault="008C634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Методика преподавания психологии (</w:t>
            </w:r>
            <w:r w:rsidR="00B46B31">
              <w:rPr>
                <w:sz w:val="24"/>
                <w:szCs w:val="24"/>
              </w:rPr>
              <w:t>8 пар</w:t>
            </w:r>
            <w:r w:rsidRPr="00051B5E">
              <w:rPr>
                <w:sz w:val="24"/>
                <w:szCs w:val="24"/>
              </w:rPr>
              <w:t>)</w:t>
            </w:r>
          </w:p>
          <w:p w14:paraId="771A88D4" w14:textId="4E7A4661" w:rsidR="008C6344" w:rsidRPr="00051B5E" w:rsidRDefault="008C634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Маркевич О.В.  </w:t>
            </w:r>
          </w:p>
        </w:tc>
        <w:tc>
          <w:tcPr>
            <w:tcW w:w="4795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9476431" w14:textId="77777777" w:rsidR="00051B5E" w:rsidRDefault="008C634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Психология труда (сем) </w:t>
            </w:r>
          </w:p>
          <w:p w14:paraId="25BF41EB" w14:textId="77777777" w:rsidR="00EE24DF" w:rsidRPr="00051B5E" w:rsidRDefault="00EE24DF" w:rsidP="00EE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Т.А.</w:t>
            </w:r>
            <w:r w:rsidRPr="00051B5E">
              <w:rPr>
                <w:sz w:val="24"/>
                <w:szCs w:val="24"/>
              </w:rPr>
              <w:t xml:space="preserve"> </w:t>
            </w:r>
          </w:p>
          <w:p w14:paraId="7F86B579" w14:textId="5EF70F15" w:rsidR="008C6344" w:rsidRPr="00051B5E" w:rsidRDefault="008C634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 </w:t>
            </w:r>
          </w:p>
        </w:tc>
      </w:tr>
      <w:tr w:rsidR="008C6344" w:rsidRPr="000035E2" w14:paraId="368E6BFF" w14:textId="40DD5624" w:rsidTr="002B356E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315DE9E4" w14:textId="77777777" w:rsidR="008C6344" w:rsidRPr="00051B5E" w:rsidRDefault="008C634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AE29715" w14:textId="77777777" w:rsidR="008C6344" w:rsidRPr="00051B5E" w:rsidRDefault="008C6344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4789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DE6D2A0" w14:textId="77777777" w:rsidR="00B46B31" w:rsidRDefault="008C6344" w:rsidP="00051B5E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Телесно ориентированная психотерапия </w:t>
            </w:r>
          </w:p>
          <w:p w14:paraId="426D6E67" w14:textId="5BEEA96E" w:rsidR="008C6344" w:rsidRPr="00051B5E" w:rsidRDefault="008C6344" w:rsidP="00051B5E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(</w:t>
            </w:r>
            <w:r w:rsidR="00B46B31">
              <w:rPr>
                <w:sz w:val="24"/>
                <w:szCs w:val="24"/>
              </w:rPr>
              <w:t xml:space="preserve">8 пар) </w:t>
            </w:r>
            <w:r w:rsidRPr="00051B5E">
              <w:rPr>
                <w:sz w:val="24"/>
                <w:szCs w:val="24"/>
              </w:rPr>
              <w:t>Ярошевич А.С.</w:t>
            </w:r>
          </w:p>
        </w:tc>
        <w:tc>
          <w:tcPr>
            <w:tcW w:w="4795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63E71C2" w14:textId="4E9C7C22" w:rsidR="008C6344" w:rsidRPr="000035E2" w:rsidRDefault="008C6344" w:rsidP="00157F34">
            <w:pPr>
              <w:jc w:val="center"/>
              <w:rPr>
                <w:sz w:val="18"/>
                <w:szCs w:val="18"/>
              </w:rPr>
            </w:pPr>
          </w:p>
        </w:tc>
      </w:tr>
      <w:tr w:rsidR="00157F34" w:rsidRPr="000035E2" w14:paraId="40F3D07C" w14:textId="11499C6C" w:rsidTr="002B356E">
        <w:trPr>
          <w:trHeight w:val="19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0D1F240" w14:textId="77777777" w:rsidR="00157F34" w:rsidRPr="00051B5E" w:rsidRDefault="00157F3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1474835" w14:textId="33F23F98" w:rsidR="00157F34" w:rsidRPr="00051B5E" w:rsidRDefault="00157F34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584" w:type="dxa"/>
            <w:gridSpan w:val="6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029395" w14:textId="5447CFC0" w:rsidR="00157F34" w:rsidRPr="00051B5E" w:rsidRDefault="00BF1A31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5E00DC">
              <w:rPr>
                <w:sz w:val="24"/>
                <w:szCs w:val="24"/>
              </w:rPr>
              <w:t>Арт-терапевтические</w:t>
            </w:r>
            <w:r w:rsidRPr="00051B5E">
              <w:rPr>
                <w:sz w:val="24"/>
                <w:szCs w:val="24"/>
              </w:rPr>
              <w:t xml:space="preserve"> технологии </w:t>
            </w:r>
            <w:proofErr w:type="spellStart"/>
            <w:r>
              <w:rPr>
                <w:sz w:val="24"/>
                <w:szCs w:val="24"/>
              </w:rPr>
              <w:t>Шатюк</w:t>
            </w:r>
            <w:proofErr w:type="spellEnd"/>
            <w:r>
              <w:rPr>
                <w:sz w:val="24"/>
                <w:szCs w:val="24"/>
              </w:rPr>
              <w:t xml:space="preserve"> Т.Г. (4 пары)</w:t>
            </w:r>
            <w:r w:rsidRPr="00051B5E">
              <w:rPr>
                <w:sz w:val="24"/>
                <w:szCs w:val="24"/>
              </w:rPr>
              <w:t>.</w:t>
            </w:r>
            <w:r w:rsidR="00DF4EF7" w:rsidRPr="00DF4EF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 к 2-6</w:t>
            </w:r>
          </w:p>
        </w:tc>
      </w:tr>
      <w:tr w:rsidR="00157F34" w:rsidRPr="000035E2" w14:paraId="56386906" w14:textId="77777777" w:rsidTr="002B356E">
        <w:trPr>
          <w:trHeight w:val="217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56FB90ED" w14:textId="77777777" w:rsidR="00157F34" w:rsidRPr="00051B5E" w:rsidRDefault="00157F3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14:paraId="0BF3BDE6" w14:textId="77777777" w:rsidR="00157F34" w:rsidRPr="00051B5E" w:rsidRDefault="00157F34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584" w:type="dxa"/>
            <w:gridSpan w:val="6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C8E651" w14:textId="606070CB" w:rsidR="007E47E9" w:rsidRPr="00051B5E" w:rsidRDefault="00AC6C1A" w:rsidP="00051B5E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Телесно ориентированная психотерапия (</w:t>
            </w:r>
            <w:r>
              <w:rPr>
                <w:sz w:val="24"/>
                <w:szCs w:val="24"/>
              </w:rPr>
              <w:t>5 пар</w:t>
            </w:r>
            <w:r w:rsidRPr="00051B5E">
              <w:rPr>
                <w:sz w:val="24"/>
                <w:szCs w:val="24"/>
              </w:rPr>
              <w:t>) Ярошевич А.С.</w:t>
            </w:r>
            <w:r w:rsidR="00157F34" w:rsidRPr="00051B5E">
              <w:rPr>
                <w:sz w:val="24"/>
                <w:szCs w:val="24"/>
              </w:rPr>
              <w:t xml:space="preserve"> </w:t>
            </w:r>
          </w:p>
        </w:tc>
      </w:tr>
      <w:tr w:rsidR="007826F7" w:rsidRPr="000035E2" w14:paraId="58C94118" w14:textId="733C584A" w:rsidTr="007826F7">
        <w:trPr>
          <w:trHeight w:val="948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F5ACB37" w14:textId="77777777" w:rsidR="007826F7" w:rsidRPr="00051B5E" w:rsidRDefault="007826F7" w:rsidP="00157F34">
            <w:pPr>
              <w:ind w:left="113" w:right="113"/>
              <w:jc w:val="center"/>
            </w:pPr>
            <w:r w:rsidRPr="00051B5E">
              <w:lastRenderedPageBreak/>
              <w:t>Пт.</w:t>
            </w:r>
          </w:p>
        </w:tc>
        <w:tc>
          <w:tcPr>
            <w:tcW w:w="631" w:type="dxa"/>
            <w:tcBorders>
              <w:top w:val="single" w:sz="18" w:space="0" w:color="auto"/>
              <w:right w:val="single" w:sz="18" w:space="0" w:color="auto"/>
            </w:tcBorders>
          </w:tcPr>
          <w:p w14:paraId="5932ECFF" w14:textId="5F270800" w:rsidR="007826F7" w:rsidRPr="00051B5E" w:rsidRDefault="007826F7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23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EBD4F4" w14:textId="77777777" w:rsidR="007826F7" w:rsidRPr="00051B5E" w:rsidRDefault="007826F7" w:rsidP="00380677">
            <w:pPr>
              <w:jc w:val="center"/>
            </w:pPr>
            <w:r>
              <w:t xml:space="preserve"> Основы </w:t>
            </w:r>
            <w:proofErr w:type="spellStart"/>
            <w:r>
              <w:t>психотер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proofErr w:type="gramStart"/>
            <w:r w:rsidRPr="00051B5E">
              <w:t>соц.псих</w:t>
            </w:r>
            <w:proofErr w:type="spellEnd"/>
            <w:proofErr w:type="gramEnd"/>
            <w:r w:rsidRPr="00051B5E">
              <w:t xml:space="preserve">. </w:t>
            </w:r>
            <w:proofErr w:type="spellStart"/>
            <w:r w:rsidRPr="00051B5E">
              <w:t>реаб</w:t>
            </w:r>
            <w:proofErr w:type="spellEnd"/>
            <w:r w:rsidRPr="00051B5E">
              <w:t xml:space="preserve">. людей с </w:t>
            </w:r>
            <w:proofErr w:type="spellStart"/>
            <w:proofErr w:type="gramStart"/>
            <w:r w:rsidRPr="00051B5E">
              <w:t>пробл.физ</w:t>
            </w:r>
            <w:proofErr w:type="gramEnd"/>
            <w:r w:rsidRPr="00051B5E">
              <w:t>.здор</w:t>
            </w:r>
            <w:proofErr w:type="spellEnd"/>
            <w:r w:rsidRPr="00051B5E">
              <w:t xml:space="preserve">. </w:t>
            </w:r>
          </w:p>
          <w:p w14:paraId="11BAE1C2" w14:textId="78557A51" w:rsidR="007826F7" w:rsidRPr="00051B5E" w:rsidRDefault="007826F7" w:rsidP="00380677">
            <w:pPr>
              <w:jc w:val="center"/>
            </w:pPr>
            <w:r w:rsidRPr="00051B5E">
              <w:t>(</w:t>
            </w:r>
            <w:r>
              <w:t xml:space="preserve">14 </w:t>
            </w:r>
            <w:proofErr w:type="spellStart"/>
            <w:proofErr w:type="gramStart"/>
            <w:r>
              <w:t>лк</w:t>
            </w:r>
            <w:proofErr w:type="spellEnd"/>
            <w:r w:rsidRPr="00051B5E">
              <w:t>)</w:t>
            </w:r>
            <w:proofErr w:type="spellStart"/>
            <w:r w:rsidRPr="00051B5E">
              <w:t>Крутолевич</w:t>
            </w:r>
            <w:proofErr w:type="spellEnd"/>
            <w:proofErr w:type="gramEnd"/>
            <w:r w:rsidRPr="00051B5E">
              <w:t xml:space="preserve"> А.Н.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62BBE1" w14:textId="77777777" w:rsidR="007826F7" w:rsidRDefault="007826F7" w:rsidP="00157F34">
            <w:pPr>
              <w:jc w:val="center"/>
              <w:rPr>
                <w:iCs/>
              </w:rPr>
            </w:pPr>
            <w:r w:rsidRPr="00051B5E">
              <w:rPr>
                <w:iCs/>
              </w:rPr>
              <w:t>Психология киберспорта (</w:t>
            </w:r>
            <w:r>
              <w:rPr>
                <w:iCs/>
              </w:rPr>
              <w:t>22 пары</w:t>
            </w:r>
            <w:r w:rsidRPr="00051B5E">
              <w:rPr>
                <w:iCs/>
              </w:rPr>
              <w:t xml:space="preserve">) </w:t>
            </w:r>
          </w:p>
          <w:p w14:paraId="49739143" w14:textId="4A54342F" w:rsidR="007826F7" w:rsidRPr="00051B5E" w:rsidRDefault="007826F7" w:rsidP="00157F34">
            <w:pPr>
              <w:jc w:val="center"/>
            </w:pPr>
            <w:r w:rsidRPr="00051B5E">
              <w:t>Приходько Е.В.</w:t>
            </w:r>
          </w:p>
          <w:p w14:paraId="7198A39C" w14:textId="6E6CD807" w:rsidR="007826F7" w:rsidRPr="00051B5E" w:rsidRDefault="007826F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C98393" w14:textId="25030D0D" w:rsidR="007826F7" w:rsidRPr="00051B5E" w:rsidRDefault="007826F7" w:rsidP="00065E25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завис</w:t>
            </w:r>
            <w:proofErr w:type="gramStart"/>
            <w:r w:rsidRPr="00051B5E">
              <w:rPr>
                <w:color w:val="262626"/>
              </w:rPr>
              <w:t>.</w:t>
            </w:r>
            <w:proofErr w:type="gramEnd"/>
            <w:r w:rsidRPr="00051B5E">
              <w:rPr>
                <w:color w:val="262626"/>
              </w:rPr>
              <w:t xml:space="preserve"> и </w:t>
            </w:r>
            <w:proofErr w:type="spellStart"/>
            <w:r w:rsidRPr="00051B5E">
              <w:rPr>
                <w:color w:val="262626"/>
              </w:rPr>
              <w:t>созавис</w:t>
            </w:r>
            <w:proofErr w:type="spellEnd"/>
            <w:r w:rsidRPr="00051B5E">
              <w:rPr>
                <w:color w:val="262626"/>
              </w:rPr>
              <w:t>. поведения (лк</w:t>
            </w:r>
            <w:r>
              <w:rPr>
                <w:color w:val="262626"/>
              </w:rPr>
              <w:t>10 пар</w:t>
            </w:r>
            <w:r w:rsidRPr="00051B5E">
              <w:rPr>
                <w:color w:val="262626"/>
              </w:rPr>
              <w:t xml:space="preserve">) Новак Н.Г. 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4C8C2C" w14:textId="77777777" w:rsidR="007826F7" w:rsidRPr="00051B5E" w:rsidRDefault="007826F7" w:rsidP="00F20517">
            <w:pPr>
              <w:jc w:val="center"/>
            </w:pPr>
            <w:r w:rsidRPr="00051B5E">
              <w:t xml:space="preserve">Основы геронтологии и психологии здоровья </w:t>
            </w:r>
          </w:p>
          <w:p w14:paraId="4682BDEE" w14:textId="77777777" w:rsidR="007826F7" w:rsidRDefault="007826F7" w:rsidP="00F20517">
            <w:pPr>
              <w:jc w:val="center"/>
            </w:pPr>
            <w:r w:rsidRPr="00051B5E">
              <w:t>(</w:t>
            </w:r>
            <w:r>
              <w:t>лк10пар</w:t>
            </w:r>
            <w:r w:rsidRPr="00051B5E">
              <w:t xml:space="preserve">) </w:t>
            </w:r>
          </w:p>
          <w:p w14:paraId="6D140A70" w14:textId="14136126" w:rsidR="007826F7" w:rsidRPr="00051B5E" w:rsidRDefault="007826F7" w:rsidP="00F20517">
            <w:pPr>
              <w:jc w:val="center"/>
              <w:rPr>
                <w:color w:val="FF0000"/>
              </w:rPr>
            </w:pPr>
            <w:r w:rsidRPr="00051B5E">
              <w:t xml:space="preserve">Короткевич </w:t>
            </w:r>
            <w:proofErr w:type="gramStart"/>
            <w:r w:rsidRPr="00051B5E">
              <w:t>О.А</w:t>
            </w:r>
            <w:proofErr w:type="gramEnd"/>
            <w:r w:rsidRPr="00051B5E">
              <w:t xml:space="preserve"> </w:t>
            </w:r>
          </w:p>
        </w:tc>
      </w:tr>
      <w:tr w:rsidR="00F20517" w:rsidRPr="000035E2" w14:paraId="1F906C4A" w14:textId="77777777" w:rsidTr="007826F7">
        <w:trPr>
          <w:trHeight w:val="634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3BD31361" w14:textId="77777777" w:rsidR="00F20517" w:rsidRPr="00051B5E" w:rsidRDefault="00F20517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B9B4C07" w14:textId="4D15C0CB" w:rsidR="00F20517" w:rsidRPr="00051B5E" w:rsidRDefault="00F20517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239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DC2947E" w14:textId="39D192AC" w:rsidR="00F20517" w:rsidRPr="00051B5E" w:rsidRDefault="00380677" w:rsidP="002411BF">
            <w:pPr>
              <w:jc w:val="center"/>
            </w:pPr>
            <w:r w:rsidRPr="00051B5E">
              <w:t xml:space="preserve">Психология </w:t>
            </w:r>
            <w:proofErr w:type="spellStart"/>
            <w:proofErr w:type="gramStart"/>
            <w:r w:rsidRPr="00051B5E">
              <w:t>жизн.пути</w:t>
            </w:r>
            <w:proofErr w:type="spellEnd"/>
            <w:proofErr w:type="gramEnd"/>
            <w:r w:rsidRPr="00051B5E">
              <w:t xml:space="preserve"> </w:t>
            </w:r>
            <w:proofErr w:type="spellStart"/>
            <w:proofErr w:type="gramStart"/>
            <w:r w:rsidRPr="00051B5E">
              <w:t>личн</w:t>
            </w:r>
            <w:proofErr w:type="spellEnd"/>
            <w:r w:rsidRPr="00051B5E">
              <w:t>.</w:t>
            </w:r>
            <w:r>
              <w:t>(</w:t>
            </w:r>
            <w:proofErr w:type="gramEnd"/>
            <w:r>
              <w:t>лк8пар)</w:t>
            </w:r>
            <w:r w:rsidRPr="00051B5E">
              <w:t xml:space="preserve"> </w:t>
            </w:r>
            <w:proofErr w:type="spellStart"/>
            <w:r w:rsidRPr="00051B5E">
              <w:rPr>
                <w:iCs/>
              </w:rPr>
              <w:t>Н.Н.Дудаль</w:t>
            </w:r>
            <w:proofErr w:type="spellEnd"/>
          </w:p>
        </w:tc>
        <w:tc>
          <w:tcPr>
            <w:tcW w:w="2398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9F9586C" w14:textId="1F918105" w:rsidR="00F20517" w:rsidRPr="00051B5E" w:rsidRDefault="00F20517" w:rsidP="00051B5E">
            <w:pPr>
              <w:jc w:val="center"/>
            </w:pPr>
            <w:r w:rsidRPr="00051B5E">
              <w:rPr>
                <w:iCs/>
              </w:rPr>
              <w:t>Психология ЗОЖ и фитнеса (</w:t>
            </w:r>
            <w:r w:rsidR="002411BF">
              <w:rPr>
                <w:iCs/>
              </w:rPr>
              <w:t>22 пары</w:t>
            </w:r>
            <w:r w:rsidRPr="00051B5E">
              <w:rPr>
                <w:iCs/>
              </w:rPr>
              <w:t xml:space="preserve">) </w:t>
            </w:r>
            <w:r w:rsidRPr="00051B5E">
              <w:t>Приходько Е.В.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C9CA744" w14:textId="00BC0439" w:rsidR="00F20517" w:rsidRPr="00051B5E" w:rsidRDefault="00F20517" w:rsidP="00F20517">
            <w:pPr>
              <w:jc w:val="center"/>
            </w:pPr>
            <w:r w:rsidRPr="00051B5E">
              <w:t>Соц.-псих. адаптация детей с ОПФР (лк</w:t>
            </w:r>
            <w:r w:rsidR="009962BF">
              <w:t>3 пар</w:t>
            </w:r>
            <w:r w:rsidRPr="00051B5E">
              <w:t xml:space="preserve">) </w:t>
            </w:r>
          </w:p>
          <w:p w14:paraId="3DC1D46B" w14:textId="20C9DD68" w:rsidR="00F20517" w:rsidRPr="00051B5E" w:rsidRDefault="00F20517" w:rsidP="00F20517">
            <w:pPr>
              <w:jc w:val="center"/>
              <w:rPr>
                <w:color w:val="FF0000"/>
              </w:rPr>
            </w:pPr>
            <w:r w:rsidRPr="00051B5E">
              <w:t xml:space="preserve">Короткевич </w:t>
            </w:r>
            <w:proofErr w:type="gramStart"/>
            <w:r w:rsidRPr="00051B5E">
              <w:t>О.А</w:t>
            </w:r>
            <w:proofErr w:type="gramEnd"/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88D13E4" w14:textId="71F96721" w:rsidR="00AC6C1A" w:rsidRPr="00051B5E" w:rsidRDefault="00AC6C1A" w:rsidP="00AC6C1A">
            <w:pPr>
              <w:jc w:val="center"/>
            </w:pPr>
            <w:r w:rsidRPr="00051B5E">
              <w:t>Основы сексологии (</w:t>
            </w:r>
            <w:r>
              <w:t>лк9пар</w:t>
            </w:r>
            <w:r w:rsidRPr="00051B5E">
              <w:t xml:space="preserve">) </w:t>
            </w:r>
            <w:proofErr w:type="spellStart"/>
            <w:r w:rsidRPr="00051B5E">
              <w:t>Щекудова</w:t>
            </w:r>
            <w:proofErr w:type="spellEnd"/>
            <w:r w:rsidRPr="00051B5E">
              <w:t xml:space="preserve"> </w:t>
            </w:r>
            <w:proofErr w:type="gramStart"/>
            <w:r w:rsidRPr="00051B5E">
              <w:t>С.С</w:t>
            </w:r>
            <w:proofErr w:type="gramEnd"/>
            <w:r w:rsidRPr="00051B5E">
              <w:t xml:space="preserve"> </w:t>
            </w:r>
          </w:p>
          <w:p w14:paraId="34CC6020" w14:textId="5D7095F3" w:rsidR="00F20517" w:rsidRPr="00051B5E" w:rsidRDefault="00F20517" w:rsidP="00225D00">
            <w:pPr>
              <w:jc w:val="center"/>
            </w:pPr>
          </w:p>
        </w:tc>
      </w:tr>
      <w:tr w:rsidR="00F20517" w:rsidRPr="000035E2" w14:paraId="077F9DD9" w14:textId="77777777" w:rsidTr="007826F7">
        <w:trPr>
          <w:trHeight w:val="526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0297235C" w14:textId="77777777" w:rsidR="00F20517" w:rsidRPr="00051B5E" w:rsidRDefault="00F20517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B34370B" w14:textId="77777777" w:rsidR="00F20517" w:rsidRPr="00051B5E" w:rsidRDefault="00F20517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73BC546" w14:textId="77777777" w:rsidR="00380677" w:rsidRPr="00051B5E" w:rsidRDefault="00380677" w:rsidP="00380677">
            <w:pPr>
              <w:jc w:val="center"/>
            </w:pPr>
            <w:r w:rsidRPr="00051B5E">
              <w:t xml:space="preserve">Основы </w:t>
            </w:r>
            <w:proofErr w:type="spellStart"/>
            <w:r w:rsidRPr="00051B5E">
              <w:t>психотер</w:t>
            </w:r>
            <w:proofErr w:type="spellEnd"/>
            <w:proofErr w:type="gramStart"/>
            <w:r w:rsidRPr="00051B5E">
              <w:t>.</w:t>
            </w:r>
            <w:proofErr w:type="gramEnd"/>
            <w:r w:rsidRPr="00051B5E">
              <w:t xml:space="preserve"> и </w:t>
            </w:r>
            <w:proofErr w:type="spellStart"/>
            <w:proofErr w:type="gramStart"/>
            <w:r w:rsidRPr="00051B5E">
              <w:t>соц.псих</w:t>
            </w:r>
            <w:proofErr w:type="spellEnd"/>
            <w:proofErr w:type="gramEnd"/>
            <w:r w:rsidRPr="00051B5E">
              <w:t xml:space="preserve">. </w:t>
            </w:r>
            <w:proofErr w:type="spellStart"/>
            <w:r w:rsidRPr="00051B5E">
              <w:t>реаб</w:t>
            </w:r>
            <w:proofErr w:type="spellEnd"/>
            <w:r w:rsidRPr="00051B5E">
              <w:t xml:space="preserve">. людей с </w:t>
            </w:r>
            <w:proofErr w:type="spellStart"/>
            <w:proofErr w:type="gramStart"/>
            <w:r w:rsidRPr="00051B5E">
              <w:t>пробл.физ</w:t>
            </w:r>
            <w:proofErr w:type="gramEnd"/>
            <w:r w:rsidRPr="00051B5E">
              <w:t>.здор</w:t>
            </w:r>
            <w:proofErr w:type="spellEnd"/>
            <w:r w:rsidRPr="00051B5E">
              <w:t xml:space="preserve">. </w:t>
            </w:r>
          </w:p>
          <w:p w14:paraId="1D308ACD" w14:textId="2E5538FF" w:rsidR="00F20517" w:rsidRPr="00051B5E" w:rsidRDefault="00380677" w:rsidP="00380677">
            <w:pPr>
              <w:jc w:val="center"/>
              <w:rPr>
                <w:color w:val="FF0000"/>
              </w:rPr>
            </w:pPr>
            <w:r w:rsidRPr="00051B5E">
              <w:t>(</w:t>
            </w:r>
            <w:r>
              <w:t xml:space="preserve">14 </w:t>
            </w:r>
            <w:proofErr w:type="spellStart"/>
            <w:proofErr w:type="gramStart"/>
            <w:r w:rsidR="007826F7">
              <w:t>пз</w:t>
            </w:r>
            <w:proofErr w:type="spellEnd"/>
            <w:r w:rsidRPr="00051B5E">
              <w:t>)</w:t>
            </w:r>
            <w:proofErr w:type="spellStart"/>
            <w:r w:rsidRPr="00051B5E">
              <w:t>Крутолевич</w:t>
            </w:r>
            <w:proofErr w:type="spellEnd"/>
            <w:proofErr w:type="gramEnd"/>
            <w:r w:rsidRPr="00051B5E">
              <w:t xml:space="preserve"> А.Н.</w:t>
            </w:r>
          </w:p>
        </w:tc>
        <w:tc>
          <w:tcPr>
            <w:tcW w:w="2398" w:type="dxa"/>
            <w:gridSpan w:val="3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13CF6D7" w14:textId="06E653EC" w:rsidR="00AA4D68" w:rsidRPr="00051B5E" w:rsidRDefault="00AA4D68" w:rsidP="00AA4D68">
            <w:pPr>
              <w:jc w:val="center"/>
            </w:pPr>
            <w:r w:rsidRPr="00051B5E">
              <w:rPr>
                <w:iCs/>
              </w:rPr>
              <w:t xml:space="preserve">Психология </w:t>
            </w:r>
            <w:proofErr w:type="gramStart"/>
            <w:r w:rsidRPr="00051B5E">
              <w:rPr>
                <w:iCs/>
              </w:rPr>
              <w:t xml:space="preserve">киберспорта  </w:t>
            </w:r>
            <w:r w:rsidRPr="00051B5E">
              <w:t>Приходько</w:t>
            </w:r>
            <w:proofErr w:type="gramEnd"/>
            <w:r w:rsidRPr="00051B5E">
              <w:t xml:space="preserve"> Е.В.</w:t>
            </w:r>
          </w:p>
          <w:p w14:paraId="6A4990F1" w14:textId="77777777" w:rsidR="00F20517" w:rsidRPr="00051B5E" w:rsidRDefault="00F2051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9AEF34A" w14:textId="0202B159" w:rsidR="00F20517" w:rsidRPr="00051B5E" w:rsidRDefault="00F20517" w:rsidP="007E47E9">
            <w:pPr>
              <w:jc w:val="center"/>
            </w:pPr>
            <w:r w:rsidRPr="00051B5E">
              <w:rPr>
                <w:color w:val="262626"/>
              </w:rPr>
              <w:t>Психология деловых отношений (</w:t>
            </w:r>
            <w:proofErr w:type="spellStart"/>
            <w:r w:rsidRPr="00051B5E">
              <w:rPr>
                <w:color w:val="262626"/>
              </w:rPr>
              <w:t>лк</w:t>
            </w:r>
            <w:proofErr w:type="spellEnd"/>
            <w:r w:rsidR="00A67995">
              <w:rPr>
                <w:color w:val="262626"/>
              </w:rPr>
              <w:t xml:space="preserve"> 9 пар</w:t>
            </w:r>
            <w:r w:rsidRPr="00051B5E">
              <w:rPr>
                <w:color w:val="262626"/>
              </w:rPr>
              <w:t>)</w:t>
            </w:r>
            <w:r w:rsidR="007E47E9" w:rsidRPr="00051B5E">
              <w:rPr>
                <w:color w:val="262626"/>
              </w:rPr>
              <w:t xml:space="preserve"> </w:t>
            </w:r>
            <w:r w:rsidRPr="00051B5E">
              <w:rPr>
                <w:color w:val="262626"/>
              </w:rPr>
              <w:t>Короткевич О.А.</w:t>
            </w:r>
            <w:r w:rsidRPr="00051B5E">
              <w:rPr>
                <w:color w:val="FF0000"/>
              </w:rPr>
              <w:t xml:space="preserve"> </w:t>
            </w:r>
          </w:p>
        </w:tc>
        <w:tc>
          <w:tcPr>
            <w:tcW w:w="2484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7DDC0D8" w14:textId="77777777" w:rsidR="00225D00" w:rsidRDefault="00225D00" w:rsidP="00225D00">
            <w:pPr>
              <w:jc w:val="center"/>
            </w:pPr>
            <w:r w:rsidRPr="00051B5E">
              <w:t xml:space="preserve">Семейное консультирование </w:t>
            </w:r>
          </w:p>
          <w:p w14:paraId="47B86175" w14:textId="0F6F72AD" w:rsidR="00F20517" w:rsidRPr="00051B5E" w:rsidRDefault="00225D00" w:rsidP="00225D00">
            <w:pPr>
              <w:jc w:val="center"/>
              <w:rPr>
                <w:color w:val="FF0000"/>
              </w:rPr>
            </w:pPr>
            <w:r w:rsidRPr="00051B5E">
              <w:t>(</w:t>
            </w:r>
            <w:r w:rsidR="00BB6336">
              <w:t>Лк</w:t>
            </w:r>
            <w:r>
              <w:t>-</w:t>
            </w:r>
            <w:r w:rsidR="00BB6336">
              <w:t>9</w:t>
            </w:r>
            <w:r>
              <w:t xml:space="preserve"> пар</w:t>
            </w:r>
            <w:r w:rsidRPr="00051B5E">
              <w:t xml:space="preserve">) </w:t>
            </w:r>
            <w:r w:rsidRPr="00BF1A31">
              <w:t>Новак Н.Г.</w:t>
            </w:r>
            <w:r w:rsidRPr="00051B5E">
              <w:t xml:space="preserve">  </w:t>
            </w:r>
          </w:p>
        </w:tc>
      </w:tr>
      <w:tr w:rsidR="00380677" w:rsidRPr="000035E2" w14:paraId="1ED28925" w14:textId="77777777" w:rsidTr="007826F7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45D7473A" w14:textId="77777777" w:rsidR="00380677" w:rsidRPr="00051B5E" w:rsidRDefault="00380677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ED45B27" w14:textId="6F7E669C" w:rsidR="00380677" w:rsidRPr="00051B5E" w:rsidRDefault="00380677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39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43C1F18" w14:textId="77777777" w:rsidR="00380677" w:rsidRPr="00051B5E" w:rsidRDefault="00380677" w:rsidP="00380677">
            <w:pPr>
              <w:jc w:val="center"/>
            </w:pPr>
            <w:r w:rsidRPr="00051B5E">
              <w:t xml:space="preserve">Психология </w:t>
            </w:r>
            <w:proofErr w:type="spellStart"/>
            <w:proofErr w:type="gramStart"/>
            <w:r w:rsidRPr="00051B5E">
              <w:t>жизн.пути</w:t>
            </w:r>
            <w:proofErr w:type="spellEnd"/>
            <w:proofErr w:type="gramEnd"/>
            <w:r w:rsidRPr="00051B5E">
              <w:t xml:space="preserve"> </w:t>
            </w:r>
            <w:proofErr w:type="spellStart"/>
            <w:r w:rsidRPr="00051B5E">
              <w:t>личн</w:t>
            </w:r>
            <w:proofErr w:type="spellEnd"/>
            <w:r w:rsidRPr="00051B5E">
              <w:t>.  (</w:t>
            </w:r>
            <w:r>
              <w:t>пз13 пар</w:t>
            </w:r>
            <w:r w:rsidRPr="00051B5E">
              <w:t xml:space="preserve">) </w:t>
            </w:r>
          </w:p>
          <w:p w14:paraId="0559DF59" w14:textId="61819304" w:rsidR="00380677" w:rsidRPr="00AC6C1A" w:rsidRDefault="00380677" w:rsidP="00380677">
            <w:pPr>
              <w:ind w:firstLine="708"/>
            </w:pPr>
            <w:proofErr w:type="spellStart"/>
            <w:r w:rsidRPr="00051B5E">
              <w:rPr>
                <w:iCs/>
              </w:rPr>
              <w:t>Дудаль</w:t>
            </w:r>
            <w:proofErr w:type="spellEnd"/>
            <w:r w:rsidRPr="00051B5E">
              <w:rPr>
                <w:iCs/>
              </w:rPr>
              <w:t xml:space="preserve"> Н.Н.</w:t>
            </w:r>
          </w:p>
        </w:tc>
        <w:tc>
          <w:tcPr>
            <w:tcW w:w="2398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3DA14E6" w14:textId="344D0005" w:rsidR="00380677" w:rsidRPr="00051B5E" w:rsidRDefault="00380677" w:rsidP="00157F34">
            <w:pPr>
              <w:jc w:val="center"/>
            </w:pPr>
            <w:r w:rsidRPr="00051B5E">
              <w:rPr>
                <w:iCs/>
              </w:rPr>
              <w:t xml:space="preserve">Психология ЗОЖ и фитнеса </w:t>
            </w:r>
            <w:r w:rsidRPr="00051B5E">
              <w:t>Приходько Е.В.</w:t>
            </w:r>
          </w:p>
          <w:p w14:paraId="4060A4E7" w14:textId="1DFF310B" w:rsidR="00380677" w:rsidRPr="00051B5E" w:rsidRDefault="0038067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FB97A0" w14:textId="4952AA98" w:rsidR="00380677" w:rsidRDefault="00380677" w:rsidP="00065E25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проф. карьеры (</w:t>
            </w:r>
            <w:proofErr w:type="spellStart"/>
            <w:r w:rsidRPr="00051B5E">
              <w:rPr>
                <w:color w:val="262626"/>
              </w:rPr>
              <w:t>пз</w:t>
            </w:r>
            <w:proofErr w:type="spellEnd"/>
            <w:r>
              <w:rPr>
                <w:color w:val="262626"/>
              </w:rPr>
              <w:t xml:space="preserve"> 13 пар</w:t>
            </w:r>
            <w:r w:rsidRPr="00051B5E">
              <w:rPr>
                <w:color w:val="262626"/>
              </w:rPr>
              <w:t>)</w:t>
            </w:r>
          </w:p>
          <w:p w14:paraId="4A40098B" w14:textId="600961D8" w:rsidR="00380677" w:rsidRPr="00051B5E" w:rsidRDefault="00380677" w:rsidP="00065E25">
            <w:pPr>
              <w:jc w:val="center"/>
              <w:rPr>
                <w:color w:val="FF0000"/>
              </w:rPr>
            </w:pPr>
            <w:r w:rsidRPr="00051B5E">
              <w:rPr>
                <w:color w:val="262626"/>
              </w:rPr>
              <w:t xml:space="preserve"> Смык А.А.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E780E8A" w14:textId="0DC3BA0E" w:rsidR="00380677" w:rsidRPr="00051B5E" w:rsidRDefault="00380677" w:rsidP="00F20517">
            <w:pPr>
              <w:jc w:val="center"/>
            </w:pPr>
            <w:r w:rsidRPr="00051B5E">
              <w:t xml:space="preserve">Психология семьи </w:t>
            </w:r>
            <w:proofErr w:type="gramStart"/>
            <w:r w:rsidRPr="00051B5E">
              <w:t>ребенка  с</w:t>
            </w:r>
            <w:proofErr w:type="gramEnd"/>
            <w:r w:rsidRPr="00051B5E">
              <w:t xml:space="preserve"> ОПФР (пз</w:t>
            </w:r>
            <w:r>
              <w:t>10пар</w:t>
            </w:r>
            <w:r w:rsidRPr="00051B5E">
              <w:t xml:space="preserve">) </w:t>
            </w:r>
            <w:proofErr w:type="spellStart"/>
            <w:r w:rsidRPr="00051B5E">
              <w:t>Косточко</w:t>
            </w:r>
            <w:proofErr w:type="spellEnd"/>
            <w:r w:rsidRPr="00051B5E">
              <w:t xml:space="preserve"> Н.Н.</w:t>
            </w:r>
          </w:p>
        </w:tc>
      </w:tr>
      <w:tr w:rsidR="00380677" w:rsidRPr="000035E2" w14:paraId="03A4FA8E" w14:textId="77777777" w:rsidTr="007826F7">
        <w:trPr>
          <w:trHeight w:val="254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DE40F16" w14:textId="77777777" w:rsidR="00380677" w:rsidRPr="00193B4C" w:rsidRDefault="00380677" w:rsidP="00157F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1236CC7" w14:textId="77777777" w:rsidR="00380677" w:rsidRPr="000035E2" w:rsidRDefault="00380677" w:rsidP="00157F34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0C118" w14:textId="7BFE11EA" w:rsidR="00380677" w:rsidRPr="00051B5E" w:rsidRDefault="0038067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C9567" w14:textId="77777777" w:rsidR="00380677" w:rsidRPr="00051B5E" w:rsidRDefault="0038067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AE6D7" w14:textId="246878A5" w:rsidR="00380677" w:rsidRPr="00051B5E" w:rsidRDefault="00380677" w:rsidP="00F20517">
            <w:pPr>
              <w:jc w:val="center"/>
            </w:pPr>
            <w:r w:rsidRPr="00051B5E">
              <w:t>Соц.-псих. адаптация детей с ОПФР (</w:t>
            </w:r>
            <w:r>
              <w:t xml:space="preserve">10 пар </w:t>
            </w:r>
            <w:proofErr w:type="spellStart"/>
            <w:r w:rsidRPr="00051B5E">
              <w:t>пз</w:t>
            </w:r>
            <w:proofErr w:type="spellEnd"/>
            <w:r w:rsidRPr="00051B5E">
              <w:t xml:space="preserve">) </w:t>
            </w:r>
            <w:proofErr w:type="spellStart"/>
            <w:r w:rsidRPr="00051B5E">
              <w:t>Косточко</w:t>
            </w:r>
            <w:proofErr w:type="spellEnd"/>
            <w:r w:rsidRPr="00051B5E">
              <w:t xml:space="preserve"> Н.Н.</w:t>
            </w:r>
          </w:p>
        </w:tc>
        <w:tc>
          <w:tcPr>
            <w:tcW w:w="248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64E22" w14:textId="6DFB44DE" w:rsidR="00380677" w:rsidRPr="00051B5E" w:rsidRDefault="00380677" w:rsidP="00AC6C1A">
            <w:pPr>
              <w:jc w:val="center"/>
            </w:pPr>
            <w:r w:rsidRPr="00051B5E">
              <w:t xml:space="preserve">Психология семьи </w:t>
            </w:r>
            <w:proofErr w:type="gramStart"/>
            <w:r w:rsidRPr="00051B5E">
              <w:t>ребенка  с</w:t>
            </w:r>
            <w:proofErr w:type="gramEnd"/>
            <w:r w:rsidRPr="00051B5E">
              <w:t xml:space="preserve"> </w:t>
            </w:r>
            <w:proofErr w:type="gramStart"/>
            <w:r w:rsidRPr="00051B5E">
              <w:t>ОПФР(</w:t>
            </w:r>
            <w:proofErr w:type="gramEnd"/>
            <w:r w:rsidRPr="00051B5E">
              <w:t>лк</w:t>
            </w:r>
            <w:r>
              <w:t>4пар</w:t>
            </w:r>
            <w:r w:rsidRPr="00051B5E">
              <w:t xml:space="preserve">) </w:t>
            </w:r>
          </w:p>
          <w:p w14:paraId="1C159940" w14:textId="0F202C9F" w:rsidR="00380677" w:rsidRPr="00051B5E" w:rsidRDefault="00380677" w:rsidP="00AC6C1A">
            <w:pPr>
              <w:jc w:val="center"/>
            </w:pPr>
            <w:r w:rsidRPr="00051B5E">
              <w:t xml:space="preserve">Короткевич О.А. </w:t>
            </w:r>
          </w:p>
        </w:tc>
      </w:tr>
      <w:tr w:rsidR="00380677" w:rsidRPr="000035E2" w14:paraId="450FD2C1" w14:textId="77777777" w:rsidTr="007826F7">
        <w:trPr>
          <w:trHeight w:val="107"/>
        </w:trPr>
        <w:tc>
          <w:tcPr>
            <w:tcW w:w="467" w:type="dxa"/>
            <w:vMerge w:val="restart"/>
            <w:tcBorders>
              <w:left w:val="single" w:sz="18" w:space="0" w:color="auto"/>
            </w:tcBorders>
            <w:textDirection w:val="btLr"/>
          </w:tcPr>
          <w:p w14:paraId="3ECC8B1E" w14:textId="77777777" w:rsidR="00380677" w:rsidRPr="00193B4C" w:rsidRDefault="00380677" w:rsidP="00157F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14:paraId="4801C980" w14:textId="6815CCCB" w:rsidR="00380677" w:rsidRPr="000035E2" w:rsidRDefault="00380677" w:rsidP="00157F34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239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C17E8" w14:textId="77777777" w:rsidR="00380677" w:rsidRPr="00051B5E" w:rsidRDefault="00380677" w:rsidP="00157F34">
            <w:pPr>
              <w:jc w:val="center"/>
            </w:pPr>
          </w:p>
        </w:tc>
        <w:tc>
          <w:tcPr>
            <w:tcW w:w="239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A4DE20C" w14:textId="77777777" w:rsidR="00380677" w:rsidRPr="00051B5E" w:rsidRDefault="0038067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8E593C4" w14:textId="77777777" w:rsidR="00380677" w:rsidRPr="00051B5E" w:rsidRDefault="00380677" w:rsidP="00F20517">
            <w:pPr>
              <w:jc w:val="center"/>
            </w:pPr>
          </w:p>
        </w:tc>
        <w:tc>
          <w:tcPr>
            <w:tcW w:w="248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A62A2E4" w14:textId="77777777" w:rsidR="00380677" w:rsidRPr="00051B5E" w:rsidRDefault="00380677" w:rsidP="00AC6C1A">
            <w:pPr>
              <w:jc w:val="center"/>
            </w:pPr>
          </w:p>
        </w:tc>
      </w:tr>
      <w:tr w:rsidR="00380677" w:rsidRPr="000035E2" w14:paraId="00EE69A0" w14:textId="77777777" w:rsidTr="002B356E">
        <w:trPr>
          <w:trHeight w:val="121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3BAAF89" w14:textId="77777777" w:rsidR="00380677" w:rsidRPr="00193B4C" w:rsidRDefault="00380677" w:rsidP="00157F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BECC601" w14:textId="77777777" w:rsidR="00380677" w:rsidRPr="000035E2" w:rsidRDefault="00380677" w:rsidP="00157F34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ABD3D" w14:textId="77777777" w:rsidR="00380677" w:rsidRPr="00051B5E" w:rsidRDefault="00380677" w:rsidP="00380677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Арт-терапевтические технологии </w:t>
            </w:r>
            <w:r>
              <w:rPr>
                <w:sz w:val="24"/>
                <w:szCs w:val="24"/>
              </w:rPr>
              <w:t>(8 пар)</w:t>
            </w:r>
          </w:p>
          <w:p w14:paraId="60C67F5D" w14:textId="57583D21" w:rsidR="00380677" w:rsidRPr="00051B5E" w:rsidRDefault="00380677" w:rsidP="00380677">
            <w:pPr>
              <w:jc w:val="center"/>
              <w:rPr>
                <w:color w:val="FF0000"/>
              </w:rPr>
            </w:pPr>
            <w:r w:rsidRPr="005E00DC">
              <w:rPr>
                <w:sz w:val="24"/>
                <w:szCs w:val="24"/>
              </w:rPr>
              <w:t>Слесарева А.С.</w:t>
            </w:r>
            <w:r w:rsidRPr="00051B5E">
              <w:rPr>
                <w:sz w:val="24"/>
                <w:szCs w:val="24"/>
              </w:rPr>
              <w:t xml:space="preserve"> (сем) </w:t>
            </w:r>
          </w:p>
        </w:tc>
        <w:tc>
          <w:tcPr>
            <w:tcW w:w="23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10487" w14:textId="77777777" w:rsidR="00380677" w:rsidRPr="00051B5E" w:rsidRDefault="00380677" w:rsidP="00F20517">
            <w:pPr>
              <w:jc w:val="center"/>
            </w:pPr>
          </w:p>
        </w:tc>
        <w:tc>
          <w:tcPr>
            <w:tcW w:w="24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77E8B" w14:textId="77777777" w:rsidR="00380677" w:rsidRPr="00051B5E" w:rsidRDefault="00380677" w:rsidP="00AC6C1A">
            <w:pPr>
              <w:jc w:val="center"/>
            </w:pPr>
          </w:p>
        </w:tc>
      </w:tr>
      <w:tr w:rsidR="007826F7" w:rsidRPr="000035E2" w14:paraId="47426ADB" w14:textId="77777777" w:rsidTr="007826F7">
        <w:trPr>
          <w:trHeight w:val="20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4549D4B" w14:textId="7E831C4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Суб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0A0D10C" w14:textId="77777777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  <w:p w14:paraId="6D2336C9" w14:textId="7D765CFB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63347CB" w14:textId="77777777" w:rsidR="007826F7" w:rsidRPr="00051B5E" w:rsidRDefault="007826F7" w:rsidP="002411BF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сиротства</w:t>
            </w:r>
          </w:p>
          <w:p w14:paraId="7AF9B6A0" w14:textId="5A063798" w:rsidR="007826F7" w:rsidRPr="00051B5E" w:rsidRDefault="007826F7" w:rsidP="002411BF">
            <w:pPr>
              <w:jc w:val="center"/>
              <w:rPr>
                <w:color w:val="FF0000"/>
              </w:rPr>
            </w:pPr>
            <w:r w:rsidRPr="00051B5E">
              <w:rPr>
                <w:color w:val="262626"/>
              </w:rPr>
              <w:t>(</w:t>
            </w:r>
            <w:r>
              <w:rPr>
                <w:color w:val="262626"/>
              </w:rPr>
              <w:t xml:space="preserve">12 пар </w:t>
            </w:r>
            <w:proofErr w:type="spellStart"/>
            <w:r>
              <w:rPr>
                <w:color w:val="262626"/>
              </w:rPr>
              <w:t>пз</w:t>
            </w:r>
            <w:proofErr w:type="spellEnd"/>
            <w:r w:rsidRPr="00051B5E">
              <w:rPr>
                <w:color w:val="262626"/>
              </w:rPr>
              <w:t>) Лупекина Е.А. ВЫЕЗДНЫЕ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8E010D5" w14:textId="0EB5BEE9" w:rsidR="007826F7" w:rsidRPr="00051B5E" w:rsidRDefault="007826F7" w:rsidP="00AC6C1A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6F2AD32" w14:textId="77777777" w:rsidR="007826F7" w:rsidRPr="00051B5E" w:rsidRDefault="007826F7" w:rsidP="00BB6336">
            <w:pPr>
              <w:jc w:val="center"/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6EB2DA2" w14:textId="6344DBC4" w:rsidR="007826F7" w:rsidRPr="00051B5E" w:rsidRDefault="007826F7" w:rsidP="002411BF">
            <w:pPr>
              <w:jc w:val="center"/>
            </w:pPr>
          </w:p>
        </w:tc>
      </w:tr>
      <w:tr w:rsidR="007826F7" w:rsidRPr="000035E2" w14:paraId="5A44A164" w14:textId="77777777" w:rsidTr="007826F7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36AC2A6E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triple" w:sz="4" w:space="0" w:color="auto"/>
              <w:right w:val="single" w:sz="18" w:space="0" w:color="auto"/>
            </w:tcBorders>
          </w:tcPr>
          <w:p w14:paraId="05E48E83" w14:textId="77777777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C3BF52F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3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339CB64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B3C8176" w14:textId="77777777" w:rsidR="007826F7" w:rsidRPr="00051B5E" w:rsidRDefault="007826F7" w:rsidP="002411BF">
            <w:pPr>
              <w:jc w:val="center"/>
            </w:pPr>
          </w:p>
        </w:tc>
        <w:tc>
          <w:tcPr>
            <w:tcW w:w="2484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B3F664E" w14:textId="77777777" w:rsidR="007826F7" w:rsidRPr="00051B5E" w:rsidRDefault="007826F7" w:rsidP="002411BF">
            <w:pPr>
              <w:jc w:val="center"/>
            </w:pPr>
          </w:p>
        </w:tc>
      </w:tr>
      <w:tr w:rsidR="007826F7" w:rsidRPr="000035E2" w14:paraId="792D71A1" w14:textId="77777777" w:rsidTr="007826F7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59520926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bottom w:val="triple" w:sz="4" w:space="0" w:color="auto"/>
              <w:right w:val="single" w:sz="18" w:space="0" w:color="auto"/>
            </w:tcBorders>
          </w:tcPr>
          <w:p w14:paraId="3B35E8C5" w14:textId="40D9F47B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239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85806CC" w14:textId="77777777" w:rsidR="007826F7" w:rsidRPr="00051B5E" w:rsidRDefault="007826F7" w:rsidP="002411BF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сиротства</w:t>
            </w:r>
          </w:p>
          <w:p w14:paraId="1E2FB1F9" w14:textId="5A3BD7C4" w:rsidR="007826F7" w:rsidRPr="00051B5E" w:rsidRDefault="007826F7" w:rsidP="002411BF">
            <w:pPr>
              <w:jc w:val="center"/>
              <w:rPr>
                <w:color w:val="FF0000"/>
              </w:rPr>
            </w:pPr>
            <w:r w:rsidRPr="00051B5E">
              <w:rPr>
                <w:color w:val="262626"/>
              </w:rPr>
              <w:t>(</w:t>
            </w:r>
            <w:proofErr w:type="spellStart"/>
            <w:r>
              <w:rPr>
                <w:color w:val="262626"/>
              </w:rPr>
              <w:t>пз</w:t>
            </w:r>
            <w:proofErr w:type="spellEnd"/>
            <w:r w:rsidRPr="00051B5E">
              <w:rPr>
                <w:color w:val="262626"/>
              </w:rPr>
              <w:t>) Лупекина Е.А. ВЫЕЗДНЫЕ</w:t>
            </w:r>
          </w:p>
        </w:tc>
        <w:tc>
          <w:tcPr>
            <w:tcW w:w="2398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6CB6038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337181D" w14:textId="77777777" w:rsidR="007826F7" w:rsidRPr="00051B5E" w:rsidRDefault="007826F7" w:rsidP="002411BF">
            <w:pPr>
              <w:jc w:val="center"/>
            </w:pP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3A4ED38" w14:textId="77777777" w:rsidR="007826F7" w:rsidRPr="00051B5E" w:rsidRDefault="007826F7" w:rsidP="002411BF">
            <w:pPr>
              <w:jc w:val="center"/>
            </w:pPr>
          </w:p>
        </w:tc>
      </w:tr>
      <w:tr w:rsidR="007826F7" w:rsidRPr="000035E2" w14:paraId="68B138D1" w14:textId="77777777" w:rsidTr="007826F7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48918196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125239F" w14:textId="77777777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45337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579E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34528" w14:textId="77777777" w:rsidR="007826F7" w:rsidRPr="00051B5E" w:rsidRDefault="007826F7" w:rsidP="002411BF">
            <w:pPr>
              <w:jc w:val="center"/>
            </w:pPr>
          </w:p>
        </w:tc>
        <w:tc>
          <w:tcPr>
            <w:tcW w:w="248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0D391" w14:textId="77777777" w:rsidR="007826F7" w:rsidRPr="00051B5E" w:rsidRDefault="007826F7" w:rsidP="002411BF">
            <w:pPr>
              <w:jc w:val="center"/>
            </w:pPr>
          </w:p>
        </w:tc>
      </w:tr>
      <w:tr w:rsidR="007826F7" w:rsidRPr="000035E2" w14:paraId="01D1FCC7" w14:textId="77777777" w:rsidTr="007826F7">
        <w:trPr>
          <w:trHeight w:val="264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04A79F62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9A26AE" w14:textId="3134136A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2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CA9DE8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1885B4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47C60" w14:textId="77777777" w:rsidR="007826F7" w:rsidRDefault="007826F7" w:rsidP="007826F7">
            <w:pPr>
              <w:jc w:val="center"/>
              <w:rPr>
                <w:color w:val="262626"/>
              </w:rPr>
            </w:pPr>
          </w:p>
          <w:p w14:paraId="14CE1B9E" w14:textId="5E37C9AC" w:rsidR="007826F7" w:rsidRPr="00051B5E" w:rsidRDefault="007826F7" w:rsidP="007826F7">
            <w:pPr>
              <w:jc w:val="center"/>
            </w:pPr>
          </w:p>
        </w:tc>
        <w:tc>
          <w:tcPr>
            <w:tcW w:w="24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062BFA" w14:textId="77777777" w:rsidR="007826F7" w:rsidRPr="00051B5E" w:rsidRDefault="007826F7" w:rsidP="002411BF">
            <w:pPr>
              <w:jc w:val="center"/>
            </w:pPr>
          </w:p>
        </w:tc>
      </w:tr>
      <w:tr w:rsidR="007826F7" w:rsidRPr="000035E2" w14:paraId="6A30425D" w14:textId="77777777" w:rsidTr="00F95712">
        <w:trPr>
          <w:trHeight w:val="670"/>
        </w:trPr>
        <w:tc>
          <w:tcPr>
            <w:tcW w:w="467" w:type="dxa"/>
            <w:vMerge/>
            <w:tcBorders>
              <w:left w:val="single" w:sz="18" w:space="0" w:color="auto"/>
              <w:bottom w:val="triple" w:sz="4" w:space="0" w:color="auto"/>
            </w:tcBorders>
            <w:textDirection w:val="btLr"/>
          </w:tcPr>
          <w:p w14:paraId="31C04574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83539B9" w14:textId="77777777" w:rsidR="007826F7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CF44C17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317FF0B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0E1273F" w14:textId="4D53FAAA" w:rsidR="007826F7" w:rsidRPr="00051B5E" w:rsidRDefault="007826F7" w:rsidP="007826F7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деловых отношений (</w:t>
            </w:r>
            <w:proofErr w:type="spellStart"/>
            <w:r w:rsidRPr="00051B5E">
              <w:rPr>
                <w:color w:val="262626"/>
              </w:rPr>
              <w:t>пз</w:t>
            </w:r>
            <w:proofErr w:type="spellEnd"/>
            <w:r w:rsidRPr="00051B5E">
              <w:rPr>
                <w:color w:val="262626"/>
              </w:rPr>
              <w:t xml:space="preserve">) </w:t>
            </w:r>
          </w:p>
          <w:p w14:paraId="7AA05063" w14:textId="77777777" w:rsidR="007826F7" w:rsidRDefault="007826F7" w:rsidP="007826F7">
            <w:pPr>
              <w:jc w:val="center"/>
              <w:rPr>
                <w:color w:val="262626"/>
              </w:rPr>
            </w:pPr>
            <w:proofErr w:type="spellStart"/>
            <w:r w:rsidRPr="00051B5E">
              <w:rPr>
                <w:color w:val="262626"/>
              </w:rPr>
              <w:t>Косточко</w:t>
            </w:r>
            <w:proofErr w:type="spellEnd"/>
            <w:r w:rsidRPr="00051B5E">
              <w:rPr>
                <w:color w:val="262626"/>
              </w:rPr>
              <w:t xml:space="preserve"> Н.Н.</w:t>
            </w:r>
          </w:p>
        </w:tc>
        <w:tc>
          <w:tcPr>
            <w:tcW w:w="2484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338EEDB" w14:textId="77777777" w:rsidR="007826F7" w:rsidRPr="00051B5E" w:rsidRDefault="007826F7" w:rsidP="002411BF">
            <w:pPr>
              <w:jc w:val="center"/>
            </w:pPr>
          </w:p>
        </w:tc>
      </w:tr>
    </w:tbl>
    <w:p w14:paraId="65D8BCAE" w14:textId="77777777" w:rsidR="00135C6A" w:rsidRPr="00A925CD" w:rsidRDefault="00135C6A" w:rsidP="00EF7E9B">
      <w:pPr>
        <w:rPr>
          <w:color w:val="FF0000"/>
          <w:sz w:val="24"/>
          <w:szCs w:val="24"/>
        </w:rPr>
      </w:pPr>
    </w:p>
    <w:p w14:paraId="46CB4783" w14:textId="77777777" w:rsidR="000035E2" w:rsidRPr="00051B5E" w:rsidRDefault="000035E2" w:rsidP="000035E2">
      <w:pPr>
        <w:rPr>
          <w:sz w:val="24"/>
          <w:szCs w:val="24"/>
        </w:rPr>
      </w:pPr>
      <w:r w:rsidRPr="00051B5E">
        <w:rPr>
          <w:sz w:val="24"/>
          <w:szCs w:val="24"/>
        </w:rPr>
        <w:t>Декан факультета психологии и педагогики</w:t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  <w:t xml:space="preserve">В.А. </w:t>
      </w:r>
      <w:proofErr w:type="spellStart"/>
      <w:r w:rsidRPr="00051B5E">
        <w:rPr>
          <w:sz w:val="24"/>
          <w:szCs w:val="24"/>
        </w:rPr>
        <w:t>Бейзеров</w:t>
      </w:r>
      <w:proofErr w:type="spellEnd"/>
    </w:p>
    <w:p w14:paraId="7F83406E" w14:textId="77777777" w:rsidR="000035E2" w:rsidRPr="00051B5E" w:rsidRDefault="000035E2" w:rsidP="000035E2">
      <w:pPr>
        <w:rPr>
          <w:sz w:val="24"/>
          <w:szCs w:val="24"/>
        </w:rPr>
      </w:pPr>
    </w:p>
    <w:p w14:paraId="694BC5FA" w14:textId="77777777" w:rsidR="000035E2" w:rsidRPr="00051B5E" w:rsidRDefault="000035E2" w:rsidP="000035E2">
      <w:pPr>
        <w:rPr>
          <w:sz w:val="24"/>
          <w:szCs w:val="24"/>
        </w:rPr>
      </w:pPr>
      <w:r w:rsidRPr="00051B5E">
        <w:rPr>
          <w:sz w:val="24"/>
          <w:szCs w:val="24"/>
        </w:rPr>
        <w:t>Начальник учебно-методического отдела</w:t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  <w:t>Е.И. Воробьева</w:t>
      </w:r>
    </w:p>
    <w:p w14:paraId="1AF6F824" w14:textId="77777777" w:rsidR="000035E2" w:rsidRPr="00051B5E" w:rsidRDefault="000035E2" w:rsidP="000035E2">
      <w:pPr>
        <w:rPr>
          <w:sz w:val="24"/>
          <w:szCs w:val="24"/>
        </w:rPr>
      </w:pPr>
    </w:p>
    <w:p w14:paraId="0F9A3B46" w14:textId="77777777" w:rsidR="000035E2" w:rsidRPr="00051B5E" w:rsidRDefault="000035E2" w:rsidP="000035E2">
      <w:pPr>
        <w:rPr>
          <w:sz w:val="24"/>
          <w:szCs w:val="24"/>
        </w:rPr>
      </w:pPr>
      <w:r w:rsidRPr="00051B5E">
        <w:rPr>
          <w:sz w:val="24"/>
          <w:szCs w:val="24"/>
        </w:rPr>
        <w:t xml:space="preserve">Председатель </w:t>
      </w:r>
      <w:proofErr w:type="spellStart"/>
      <w:r w:rsidRPr="00051B5E">
        <w:rPr>
          <w:sz w:val="24"/>
          <w:szCs w:val="24"/>
        </w:rPr>
        <w:t>профcоюзной</w:t>
      </w:r>
      <w:proofErr w:type="spellEnd"/>
      <w:r w:rsidRPr="00051B5E">
        <w:rPr>
          <w:sz w:val="24"/>
          <w:szCs w:val="24"/>
        </w:rPr>
        <w:t xml:space="preserve"> организации</w:t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  <w:t xml:space="preserve">С. О. </w:t>
      </w:r>
      <w:proofErr w:type="spellStart"/>
      <w:r w:rsidRPr="00051B5E">
        <w:rPr>
          <w:sz w:val="24"/>
          <w:szCs w:val="24"/>
        </w:rPr>
        <w:t>Азявчиков</w:t>
      </w:r>
      <w:proofErr w:type="spellEnd"/>
    </w:p>
    <w:p w14:paraId="2AE096C4" w14:textId="77777777" w:rsidR="000035E2" w:rsidRPr="00051B5E" w:rsidRDefault="000035E2" w:rsidP="000035E2">
      <w:pPr>
        <w:rPr>
          <w:color w:val="FF0000"/>
          <w:sz w:val="24"/>
          <w:szCs w:val="24"/>
        </w:rPr>
      </w:pPr>
    </w:p>
    <w:p w14:paraId="0504A8BC" w14:textId="77777777" w:rsidR="00135C6A" w:rsidRPr="00A925CD" w:rsidRDefault="00135C6A" w:rsidP="00EF7E9B">
      <w:pPr>
        <w:rPr>
          <w:color w:val="FF0000"/>
          <w:sz w:val="24"/>
          <w:szCs w:val="24"/>
        </w:rPr>
      </w:pPr>
    </w:p>
    <w:p w14:paraId="1EC9EB5F" w14:textId="77777777" w:rsidR="00135C6A" w:rsidRPr="00BE1C33" w:rsidRDefault="00135C6A" w:rsidP="00F7400B">
      <w:pPr>
        <w:ind w:left="6237"/>
        <w:rPr>
          <w:sz w:val="24"/>
          <w:szCs w:val="24"/>
        </w:rPr>
      </w:pPr>
      <w:r w:rsidRPr="00A925CD">
        <w:rPr>
          <w:color w:val="FF0000"/>
          <w:sz w:val="22"/>
          <w:szCs w:val="22"/>
        </w:rPr>
        <w:br w:type="page"/>
      </w:r>
      <w:r w:rsidRPr="00BE1C33">
        <w:rPr>
          <w:sz w:val="24"/>
          <w:szCs w:val="24"/>
        </w:rPr>
        <w:lastRenderedPageBreak/>
        <w:t>УТВЕРЖДАЮ</w:t>
      </w:r>
    </w:p>
    <w:p w14:paraId="43576265" w14:textId="77777777" w:rsidR="00135C6A" w:rsidRPr="00BE1C33" w:rsidRDefault="00135C6A" w:rsidP="00F7400B">
      <w:pPr>
        <w:ind w:left="6237"/>
        <w:rPr>
          <w:sz w:val="24"/>
          <w:szCs w:val="24"/>
        </w:rPr>
      </w:pPr>
      <w:r w:rsidRPr="00BE1C33">
        <w:rPr>
          <w:sz w:val="24"/>
          <w:szCs w:val="24"/>
        </w:rPr>
        <w:t>Проректор по учебной работе</w:t>
      </w:r>
    </w:p>
    <w:p w14:paraId="0A669017" w14:textId="77777777" w:rsidR="00135C6A" w:rsidRPr="00BE1C33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BE1C33">
        <w:rPr>
          <w:sz w:val="24"/>
          <w:szCs w:val="24"/>
        </w:rPr>
        <w:t xml:space="preserve">_____________ </w:t>
      </w:r>
      <w:proofErr w:type="spellStart"/>
      <w:r w:rsidRPr="00BE1C33">
        <w:rPr>
          <w:sz w:val="24"/>
          <w:szCs w:val="24"/>
        </w:rPr>
        <w:t>Ю.В.Никитюк</w:t>
      </w:r>
      <w:proofErr w:type="spellEnd"/>
    </w:p>
    <w:p w14:paraId="1BB27C34" w14:textId="7A86979B" w:rsidR="00135C6A" w:rsidRPr="000035E2" w:rsidRDefault="00135C6A" w:rsidP="00F7400B">
      <w:pPr>
        <w:tabs>
          <w:tab w:val="left" w:pos="6030"/>
        </w:tabs>
        <w:ind w:left="6237"/>
      </w:pPr>
      <w:r w:rsidRPr="00BE1C33">
        <w:rPr>
          <w:sz w:val="24"/>
          <w:szCs w:val="24"/>
        </w:rPr>
        <w:t>____ ____________ 202</w:t>
      </w:r>
      <w:r w:rsidR="00981A33" w:rsidRPr="00BE1C33">
        <w:rPr>
          <w:sz w:val="24"/>
          <w:szCs w:val="24"/>
        </w:rPr>
        <w:t>5</w:t>
      </w:r>
    </w:p>
    <w:p w14:paraId="2953930F" w14:textId="77777777" w:rsidR="00135C6A" w:rsidRPr="000035E2" w:rsidRDefault="00135C6A" w:rsidP="00F7400B">
      <w:pPr>
        <w:tabs>
          <w:tab w:val="left" w:pos="6030"/>
        </w:tabs>
        <w:jc w:val="center"/>
      </w:pPr>
    </w:p>
    <w:p w14:paraId="063D7AD3" w14:textId="77777777" w:rsidR="00135C6A" w:rsidRPr="00BE1C33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BE1C33">
        <w:rPr>
          <w:sz w:val="24"/>
          <w:szCs w:val="24"/>
        </w:rPr>
        <w:t>РАСПИСАНИЕ ЗАНЯТИЙ</w:t>
      </w:r>
    </w:p>
    <w:p w14:paraId="7F9D91FE" w14:textId="12A84D5B" w:rsidR="00135C6A" w:rsidRPr="00BE1C33" w:rsidRDefault="00135C6A" w:rsidP="00F7400B">
      <w:pPr>
        <w:jc w:val="center"/>
        <w:rPr>
          <w:sz w:val="24"/>
          <w:szCs w:val="24"/>
        </w:rPr>
      </w:pPr>
      <w:r w:rsidRPr="00BE1C33">
        <w:rPr>
          <w:sz w:val="24"/>
          <w:szCs w:val="24"/>
        </w:rPr>
        <w:t xml:space="preserve">на 1 семестр </w:t>
      </w:r>
      <w:r w:rsidR="00981A33" w:rsidRPr="00BE1C33">
        <w:rPr>
          <w:sz w:val="24"/>
          <w:szCs w:val="24"/>
        </w:rPr>
        <w:t xml:space="preserve">2025-2026 </w:t>
      </w:r>
      <w:r w:rsidRPr="00BE1C33">
        <w:rPr>
          <w:sz w:val="24"/>
          <w:szCs w:val="24"/>
        </w:rPr>
        <w:t>учебного года</w:t>
      </w:r>
    </w:p>
    <w:p w14:paraId="125923B4" w14:textId="77777777" w:rsidR="00BE1C33" w:rsidRDefault="00135C6A" w:rsidP="00F7400B">
      <w:pPr>
        <w:jc w:val="center"/>
        <w:rPr>
          <w:sz w:val="24"/>
          <w:szCs w:val="24"/>
        </w:rPr>
      </w:pPr>
      <w:r w:rsidRPr="00BE1C33">
        <w:rPr>
          <w:sz w:val="24"/>
          <w:szCs w:val="24"/>
        </w:rPr>
        <w:t xml:space="preserve">для студентов специальности </w:t>
      </w:r>
    </w:p>
    <w:p w14:paraId="5AF6B6F5" w14:textId="1C01F678" w:rsidR="00135C6A" w:rsidRDefault="00135C6A" w:rsidP="00F7400B">
      <w:pPr>
        <w:jc w:val="center"/>
        <w:rPr>
          <w:sz w:val="24"/>
          <w:szCs w:val="24"/>
        </w:rPr>
      </w:pPr>
      <w:r w:rsidRPr="00BE1C33">
        <w:rPr>
          <w:sz w:val="24"/>
          <w:szCs w:val="24"/>
        </w:rPr>
        <w:t>«</w:t>
      </w:r>
      <w:r w:rsidRPr="00BE1C33">
        <w:rPr>
          <w:b/>
          <w:sz w:val="24"/>
          <w:szCs w:val="24"/>
        </w:rPr>
        <w:t>Социально педагогической и психологическое образование»</w:t>
      </w:r>
      <w:r w:rsidRPr="00BE1C33">
        <w:rPr>
          <w:sz w:val="24"/>
          <w:szCs w:val="24"/>
        </w:rPr>
        <w:t xml:space="preserve"> </w:t>
      </w:r>
    </w:p>
    <w:p w14:paraId="2F9E4123" w14:textId="77777777" w:rsidR="00BE1C33" w:rsidRPr="00BE1C33" w:rsidRDefault="00BE1C33" w:rsidP="00F740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"/>
        <w:gridCol w:w="621"/>
        <w:gridCol w:w="3011"/>
        <w:gridCol w:w="3271"/>
        <w:gridCol w:w="3062"/>
      </w:tblGrid>
      <w:tr w:rsidR="007829CF" w:rsidRPr="000035E2" w14:paraId="6F1A3A16" w14:textId="5B54610D" w:rsidTr="006B6282">
        <w:trPr>
          <w:trHeight w:val="20"/>
        </w:trPr>
        <w:tc>
          <w:tcPr>
            <w:tcW w:w="10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A672D" w14:textId="6892ADA8" w:rsidR="007829CF" w:rsidRPr="000035E2" w:rsidRDefault="004D4ACB" w:rsidP="00681ED0">
            <w:pPr>
              <w:jc w:val="center"/>
              <w:rPr>
                <w:sz w:val="18"/>
                <w:szCs w:val="18"/>
              </w:rPr>
            </w:pPr>
            <w:r>
              <w:tab/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C646F" w14:textId="3C8ECF78" w:rsidR="007829CF" w:rsidRDefault="007829CF" w:rsidP="007A291D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СППО-11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(2 человек)</w:t>
            </w:r>
          </w:p>
          <w:p w14:paraId="25A4FD58" w14:textId="283F0DDE" w:rsidR="004D4ACB" w:rsidRPr="003D12AD" w:rsidRDefault="004D4ACB" w:rsidP="007A291D">
            <w:pPr>
              <w:jc w:val="center"/>
            </w:pPr>
            <w:proofErr w:type="spellStart"/>
            <w:r w:rsidRPr="003D12AD">
              <w:t>экзам</w:t>
            </w:r>
            <w:proofErr w:type="spellEnd"/>
            <w:r w:rsidRPr="003D12AD">
              <w:t xml:space="preserve"> сессия29.12.25-20.01.2026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E15AF" w14:textId="77777777" w:rsidR="007829CF" w:rsidRDefault="007829CF" w:rsidP="007A291D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СППО-21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0035E2">
              <w:rPr>
                <w:color w:val="FF0000"/>
                <w:sz w:val="18"/>
                <w:szCs w:val="18"/>
              </w:rPr>
              <w:t>2</w:t>
            </w:r>
            <w:r w:rsidR="00981A33">
              <w:rPr>
                <w:color w:val="FF0000"/>
                <w:sz w:val="18"/>
                <w:szCs w:val="18"/>
              </w:rPr>
              <w:t>5</w:t>
            </w:r>
            <w:r w:rsidRPr="000035E2">
              <w:rPr>
                <w:color w:val="FF0000"/>
                <w:sz w:val="18"/>
                <w:szCs w:val="18"/>
              </w:rPr>
              <w:t xml:space="preserve">  человека</w:t>
            </w:r>
            <w:proofErr w:type="gramEnd"/>
            <w:r w:rsidRPr="000035E2">
              <w:rPr>
                <w:color w:val="FF0000"/>
                <w:sz w:val="18"/>
                <w:szCs w:val="18"/>
              </w:rPr>
              <w:t>)</w:t>
            </w:r>
          </w:p>
          <w:p w14:paraId="4597E432" w14:textId="3092A972" w:rsidR="004D4ACB" w:rsidRPr="004D4ACB" w:rsidRDefault="004D4ACB" w:rsidP="004D4AC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t>экзам.сессия</w:t>
            </w:r>
            <w:proofErr w:type="spellEnd"/>
            <w:proofErr w:type="gramEnd"/>
            <w:r>
              <w:t xml:space="preserve">  29.12.25-24.01.2026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8811F" w14:textId="77777777" w:rsidR="007829CF" w:rsidRDefault="00981A33" w:rsidP="007A291D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</w:t>
            </w:r>
            <w:r>
              <w:rPr>
                <w:b/>
                <w:sz w:val="18"/>
                <w:szCs w:val="18"/>
              </w:rPr>
              <w:t>3</w:t>
            </w:r>
            <w:r w:rsidRPr="000035E2">
              <w:rPr>
                <w:b/>
                <w:sz w:val="18"/>
                <w:szCs w:val="18"/>
              </w:rPr>
              <w:t>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0035E2">
              <w:rPr>
                <w:color w:val="FF0000"/>
                <w:sz w:val="18"/>
                <w:szCs w:val="18"/>
              </w:rPr>
              <w:t>24  человека</w:t>
            </w:r>
            <w:proofErr w:type="gramEnd"/>
            <w:r w:rsidRPr="000035E2">
              <w:rPr>
                <w:color w:val="FF0000"/>
                <w:sz w:val="18"/>
                <w:szCs w:val="18"/>
              </w:rPr>
              <w:t>)</w:t>
            </w:r>
          </w:p>
          <w:p w14:paraId="6ABE53DF" w14:textId="77777777" w:rsidR="004D4ACB" w:rsidRPr="003D12AD" w:rsidRDefault="004D4ACB" w:rsidP="004D4AC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D12AD">
              <w:rPr>
                <w:sz w:val="18"/>
                <w:szCs w:val="18"/>
              </w:rPr>
              <w:t>экзам.сессия</w:t>
            </w:r>
            <w:proofErr w:type="spellEnd"/>
            <w:proofErr w:type="gramEnd"/>
            <w:r w:rsidRPr="003D12AD">
              <w:rPr>
                <w:sz w:val="18"/>
                <w:szCs w:val="18"/>
              </w:rPr>
              <w:t xml:space="preserve">  29.12.25-20.01.2026</w:t>
            </w:r>
          </w:p>
          <w:p w14:paraId="4F1C15A0" w14:textId="3C733422" w:rsidR="004D4ACB" w:rsidRPr="004D4ACB" w:rsidRDefault="004D4ACB" w:rsidP="004D4AC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D12AD">
              <w:rPr>
                <w:sz w:val="18"/>
                <w:szCs w:val="18"/>
              </w:rPr>
              <w:t>произв.п</w:t>
            </w:r>
            <w:r w:rsidR="003D12AD" w:rsidRPr="003D12AD">
              <w:rPr>
                <w:sz w:val="18"/>
                <w:szCs w:val="18"/>
              </w:rPr>
              <w:t>сих</w:t>
            </w:r>
            <w:proofErr w:type="gramEnd"/>
            <w:r w:rsidRPr="003D12AD">
              <w:rPr>
                <w:sz w:val="18"/>
                <w:szCs w:val="18"/>
              </w:rPr>
              <w:t>.прак</w:t>
            </w:r>
            <w:proofErr w:type="spellEnd"/>
            <w:r w:rsidRPr="003D12AD">
              <w:rPr>
                <w:sz w:val="18"/>
                <w:szCs w:val="18"/>
              </w:rPr>
              <w:t xml:space="preserve"> 10.11-06.12</w:t>
            </w:r>
            <w:r w:rsidR="003D12AD" w:rsidRPr="003D12AD">
              <w:rPr>
                <w:sz w:val="18"/>
                <w:szCs w:val="18"/>
              </w:rPr>
              <w:t xml:space="preserve"> (4 </w:t>
            </w:r>
            <w:proofErr w:type="spellStart"/>
            <w:r w:rsidR="003D12AD" w:rsidRPr="003D12AD">
              <w:rPr>
                <w:sz w:val="18"/>
                <w:szCs w:val="18"/>
              </w:rPr>
              <w:t>нед</w:t>
            </w:r>
            <w:proofErr w:type="spellEnd"/>
            <w:r w:rsidR="003D12AD" w:rsidRPr="003D12AD">
              <w:rPr>
                <w:sz w:val="18"/>
                <w:szCs w:val="18"/>
              </w:rPr>
              <w:t>)</w:t>
            </w:r>
          </w:p>
        </w:tc>
      </w:tr>
      <w:tr w:rsidR="007829CF" w:rsidRPr="000035E2" w14:paraId="4C4730BF" w14:textId="0376762B" w:rsidTr="006B6282">
        <w:trPr>
          <w:cantSplit/>
          <w:trHeight w:val="20"/>
        </w:trPr>
        <w:tc>
          <w:tcPr>
            <w:tcW w:w="455" w:type="dxa"/>
            <w:vMerge w:val="restart"/>
            <w:tcBorders>
              <w:left w:val="single" w:sz="18" w:space="0" w:color="auto"/>
            </w:tcBorders>
            <w:textDirection w:val="btLr"/>
          </w:tcPr>
          <w:p w14:paraId="5C335BB8" w14:textId="77777777" w:rsidR="007829CF" w:rsidRPr="000035E2" w:rsidRDefault="007829CF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Пн.</w:t>
            </w:r>
          </w:p>
        </w:tc>
        <w:tc>
          <w:tcPr>
            <w:tcW w:w="621" w:type="dxa"/>
            <w:tcBorders>
              <w:bottom w:val="triple" w:sz="4" w:space="0" w:color="auto"/>
              <w:right w:val="single" w:sz="18" w:space="0" w:color="auto"/>
            </w:tcBorders>
          </w:tcPr>
          <w:p w14:paraId="39529A41" w14:textId="5A63AFAF" w:rsidR="007829CF" w:rsidRPr="000035E2" w:rsidRDefault="007829CF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0F4857B" w14:textId="77777777" w:rsidR="007829CF" w:rsidRPr="00612710" w:rsidRDefault="007829CF" w:rsidP="009156A9">
            <w:pPr>
              <w:jc w:val="center"/>
            </w:pPr>
            <w:r w:rsidRPr="00612710">
              <w:t xml:space="preserve">ФИЗВОСПИТАНИЕ </w:t>
            </w:r>
          </w:p>
        </w:tc>
        <w:tc>
          <w:tcPr>
            <w:tcW w:w="327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FE8330F" w14:textId="77777777" w:rsidR="001235E3" w:rsidRPr="00612710" w:rsidRDefault="001235E3" w:rsidP="00922F67">
            <w:pPr>
              <w:jc w:val="center"/>
            </w:pPr>
            <w:r w:rsidRPr="00612710">
              <w:t>Соц.-</w:t>
            </w:r>
            <w:proofErr w:type="spellStart"/>
            <w:proofErr w:type="gramStart"/>
            <w:r w:rsidRPr="00612710">
              <w:t>псих.тренинг</w:t>
            </w:r>
            <w:proofErr w:type="spellEnd"/>
            <w:proofErr w:type="gramEnd"/>
            <w:r w:rsidRPr="00612710">
              <w:t xml:space="preserve"> (</w:t>
            </w:r>
            <w:proofErr w:type="spellStart"/>
            <w:r w:rsidRPr="00612710">
              <w:t>пз</w:t>
            </w:r>
            <w:proofErr w:type="spellEnd"/>
            <w:r w:rsidRPr="00612710">
              <w:t xml:space="preserve">) </w:t>
            </w:r>
          </w:p>
          <w:p w14:paraId="2FB19FAB" w14:textId="711763D5" w:rsidR="007829CF" w:rsidRPr="00612710" w:rsidRDefault="00A77104" w:rsidP="00922F67">
            <w:pPr>
              <w:jc w:val="center"/>
              <w:rPr>
                <w:color w:val="FF0000"/>
              </w:rPr>
            </w:pPr>
            <w:r w:rsidRPr="00612710">
              <w:t>Дробышевская Е.В.</w:t>
            </w:r>
          </w:p>
        </w:tc>
        <w:tc>
          <w:tcPr>
            <w:tcW w:w="3062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BC59F51" w14:textId="1A2FA1D3" w:rsidR="00FB4C64" w:rsidRPr="00612710" w:rsidRDefault="006B6282" w:rsidP="00FB4C64">
            <w:pPr>
              <w:jc w:val="center"/>
            </w:pPr>
            <w:r w:rsidRPr="00612710">
              <w:t xml:space="preserve">Информационная культура и </w:t>
            </w:r>
            <w:proofErr w:type="spellStart"/>
            <w:r w:rsidRPr="00612710">
              <w:t>медиабезопасность</w:t>
            </w:r>
            <w:proofErr w:type="spellEnd"/>
            <w:r w:rsidR="00FB4C64" w:rsidRPr="00612710">
              <w:t xml:space="preserve"> (</w:t>
            </w:r>
            <w:proofErr w:type="spellStart"/>
            <w:r w:rsidR="00FB4C64" w:rsidRPr="00612710">
              <w:t>пз</w:t>
            </w:r>
            <w:proofErr w:type="spellEnd"/>
            <w:r w:rsidR="00FB4C64" w:rsidRPr="00612710">
              <w:t xml:space="preserve">) </w:t>
            </w:r>
          </w:p>
          <w:p w14:paraId="729FF755" w14:textId="5DDF485A" w:rsidR="00FB4C64" w:rsidRPr="00612710" w:rsidRDefault="001235E3" w:rsidP="00FB4C64">
            <w:pPr>
              <w:jc w:val="center"/>
              <w:rPr>
                <w:color w:val="FF0000"/>
              </w:rPr>
            </w:pPr>
            <w:proofErr w:type="spellStart"/>
            <w:r w:rsidRPr="00612710">
              <w:t>Потросов</w:t>
            </w:r>
            <w:proofErr w:type="spellEnd"/>
            <w:r w:rsidRPr="00612710">
              <w:t xml:space="preserve"> А.Э. </w:t>
            </w:r>
          </w:p>
        </w:tc>
      </w:tr>
      <w:tr w:rsidR="000F1DE5" w:rsidRPr="000035E2" w14:paraId="182B7300" w14:textId="7DE05C0E" w:rsidTr="00A43E93">
        <w:trPr>
          <w:cantSplit/>
          <w:trHeight w:val="214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6225F01E" w14:textId="77777777" w:rsidR="000F1DE5" w:rsidRPr="000035E2" w:rsidRDefault="000F1DE5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4799BD8" w14:textId="43E53764" w:rsidR="000F1DE5" w:rsidRPr="000035E2" w:rsidRDefault="000F1DE5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688D6" w14:textId="77777777" w:rsidR="000F1DE5" w:rsidRPr="00612710" w:rsidRDefault="000F1DE5" w:rsidP="000F1DE5">
            <w:pPr>
              <w:jc w:val="center"/>
            </w:pPr>
            <w:r w:rsidRPr="00612710">
              <w:t>Введение в профессию(</w:t>
            </w:r>
            <w:proofErr w:type="spellStart"/>
            <w:r w:rsidRPr="00612710">
              <w:t>пз</w:t>
            </w:r>
            <w:proofErr w:type="spellEnd"/>
            <w:r w:rsidRPr="00612710">
              <w:t xml:space="preserve">)  </w:t>
            </w:r>
          </w:p>
          <w:p w14:paraId="285C8B5B" w14:textId="7D7C29C5" w:rsidR="000F1DE5" w:rsidRPr="00612710" w:rsidRDefault="000F1DE5" w:rsidP="000F1DE5">
            <w:pPr>
              <w:jc w:val="center"/>
            </w:pPr>
            <w:r w:rsidRPr="00612710">
              <w:t>Кошель М.Ю.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15AEC64" w14:textId="77777777" w:rsidR="000F1DE5" w:rsidRPr="00612710" w:rsidRDefault="000F1DE5" w:rsidP="00922F67">
            <w:pPr>
              <w:jc w:val="center"/>
            </w:pPr>
            <w:r w:rsidRPr="00612710">
              <w:t>ФИЗВОСПИТАНИЕ</w:t>
            </w: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59D020A" w14:textId="0F937868" w:rsidR="000F1DE5" w:rsidRPr="00612710" w:rsidRDefault="000F1DE5" w:rsidP="00FB4C64">
            <w:pPr>
              <w:jc w:val="center"/>
            </w:pPr>
            <w:r w:rsidRPr="00612710">
              <w:t xml:space="preserve">Специальная психология </w:t>
            </w:r>
          </w:p>
          <w:p w14:paraId="23387FBF" w14:textId="6702D599" w:rsidR="000F1DE5" w:rsidRPr="00612710" w:rsidRDefault="000F1DE5" w:rsidP="00922F67">
            <w:pPr>
              <w:jc w:val="center"/>
            </w:pPr>
            <w:proofErr w:type="spellStart"/>
            <w:r w:rsidRPr="00612710">
              <w:t>Крутолевич</w:t>
            </w:r>
            <w:proofErr w:type="spellEnd"/>
            <w:r w:rsidRPr="00612710">
              <w:t xml:space="preserve"> А.Н.</w:t>
            </w:r>
          </w:p>
        </w:tc>
      </w:tr>
      <w:tr w:rsidR="000F1DE5" w:rsidRPr="000035E2" w14:paraId="64C6BB01" w14:textId="77777777" w:rsidTr="00A43E93">
        <w:trPr>
          <w:cantSplit/>
          <w:trHeight w:val="24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1B167BBD" w14:textId="77777777" w:rsidR="000F1DE5" w:rsidRPr="000035E2" w:rsidRDefault="000F1DE5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895B19D" w14:textId="77777777" w:rsidR="000F1DE5" w:rsidRPr="00540E62" w:rsidRDefault="000F1DE5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1CBB777" w14:textId="2C36EC27" w:rsidR="000F1DE5" w:rsidRPr="00612710" w:rsidRDefault="000F1DE5" w:rsidP="006F3F16">
            <w:pPr>
              <w:jc w:val="center"/>
            </w:pPr>
            <w:r w:rsidRPr="00612710">
              <w:t>Академический практикум (</w:t>
            </w:r>
            <w:proofErr w:type="spellStart"/>
            <w:proofErr w:type="gramStart"/>
            <w:r w:rsidRPr="00612710">
              <w:t>пз</w:t>
            </w:r>
            <w:proofErr w:type="spellEnd"/>
            <w:r w:rsidRPr="00612710">
              <w:t>)  Кошель</w:t>
            </w:r>
            <w:proofErr w:type="gramEnd"/>
            <w:r w:rsidRPr="00612710">
              <w:t xml:space="preserve"> М.Ю.</w:t>
            </w:r>
          </w:p>
        </w:tc>
        <w:tc>
          <w:tcPr>
            <w:tcW w:w="327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F4A2B7E" w14:textId="77777777" w:rsidR="000F1DE5" w:rsidRPr="00612710" w:rsidRDefault="000F1DE5" w:rsidP="00922F67">
            <w:pPr>
              <w:jc w:val="center"/>
            </w:pPr>
          </w:p>
        </w:tc>
        <w:tc>
          <w:tcPr>
            <w:tcW w:w="3062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B7363C2" w14:textId="77777777" w:rsidR="000F1DE5" w:rsidRPr="00612710" w:rsidRDefault="000F1DE5" w:rsidP="00FB4C64">
            <w:pPr>
              <w:jc w:val="center"/>
            </w:pPr>
          </w:p>
        </w:tc>
      </w:tr>
      <w:tr w:rsidR="00324717" w:rsidRPr="000035E2" w14:paraId="5C90294D" w14:textId="49898333" w:rsidTr="00C55876">
        <w:trPr>
          <w:cantSplit/>
          <w:trHeight w:val="48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55E78318" w14:textId="77777777" w:rsidR="00324717" w:rsidRPr="000035E2" w:rsidRDefault="00324717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2D9D089F" w14:textId="407BF1D2" w:rsidR="00324717" w:rsidRPr="000035E2" w:rsidRDefault="00324717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7E23CB8" w14:textId="77777777" w:rsidR="00A0788B" w:rsidRPr="00612710" w:rsidRDefault="00A0788B" w:rsidP="00A0788B">
            <w:pPr>
              <w:jc w:val="center"/>
            </w:pPr>
            <w:r w:rsidRPr="00612710">
              <w:t xml:space="preserve">Безопасность жизнедеятельности человека </w:t>
            </w:r>
          </w:p>
          <w:p w14:paraId="2071E575" w14:textId="6D403B4E" w:rsidR="00324717" w:rsidRPr="00612710" w:rsidRDefault="00A0788B" w:rsidP="00A0788B">
            <w:pPr>
              <w:tabs>
                <w:tab w:val="center" w:pos="4838"/>
                <w:tab w:val="left" w:pos="8189"/>
              </w:tabs>
              <w:jc w:val="center"/>
            </w:pPr>
            <w:r w:rsidRPr="00612710">
              <w:t>(</w:t>
            </w:r>
            <w:proofErr w:type="spellStart"/>
            <w:r w:rsidRPr="00612710">
              <w:t>пз</w:t>
            </w:r>
            <w:proofErr w:type="spellEnd"/>
            <w:r w:rsidRPr="00612710">
              <w:t>) Шелякин И.А.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EB56DCF" w14:textId="77777777" w:rsidR="00324717" w:rsidRPr="00612710" w:rsidRDefault="00324717" w:rsidP="006F3F16">
            <w:pPr>
              <w:jc w:val="center"/>
            </w:pPr>
            <w:r w:rsidRPr="00612710">
              <w:t xml:space="preserve">Методология и </w:t>
            </w:r>
            <w:proofErr w:type="spellStart"/>
            <w:proofErr w:type="gramStart"/>
            <w:r w:rsidRPr="00612710">
              <w:t>мет.псих</w:t>
            </w:r>
            <w:proofErr w:type="gramEnd"/>
            <w:r w:rsidRPr="00612710">
              <w:t>.исследования</w:t>
            </w:r>
            <w:proofErr w:type="spellEnd"/>
            <w:r w:rsidRPr="00612710">
              <w:t xml:space="preserve"> </w:t>
            </w:r>
          </w:p>
          <w:p w14:paraId="4C7C6DE1" w14:textId="61426022" w:rsidR="00324717" w:rsidRPr="00612710" w:rsidRDefault="00324717" w:rsidP="006F3F16">
            <w:pPr>
              <w:jc w:val="center"/>
            </w:pPr>
            <w:r w:rsidRPr="00612710">
              <w:t>(</w:t>
            </w:r>
            <w:proofErr w:type="spellStart"/>
            <w:r w:rsidRPr="00612710">
              <w:t>лк</w:t>
            </w:r>
            <w:proofErr w:type="spellEnd"/>
            <w:r w:rsidRPr="00612710">
              <w:t xml:space="preserve">) </w:t>
            </w:r>
            <w:proofErr w:type="spellStart"/>
            <w:r w:rsidRPr="00612710">
              <w:t>Щекудова</w:t>
            </w:r>
            <w:proofErr w:type="spellEnd"/>
            <w:r w:rsidRPr="00612710">
              <w:t xml:space="preserve"> С.С. 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B7B19F0" w14:textId="7A7C5194" w:rsidR="00324717" w:rsidRPr="00612710" w:rsidRDefault="00324717" w:rsidP="006F3F16">
            <w:pPr>
              <w:tabs>
                <w:tab w:val="center" w:pos="4838"/>
                <w:tab w:val="left" w:pos="8189"/>
              </w:tabs>
              <w:jc w:val="center"/>
            </w:pPr>
            <w:r w:rsidRPr="00612710">
              <w:t>ФИЗВОСПИТАНИЕ</w:t>
            </w:r>
          </w:p>
        </w:tc>
      </w:tr>
      <w:tr w:rsidR="007829CF" w:rsidRPr="000035E2" w14:paraId="558EE421" w14:textId="75EF32F4" w:rsidTr="006B6282">
        <w:trPr>
          <w:cantSplit/>
          <w:trHeight w:val="20"/>
        </w:trPr>
        <w:tc>
          <w:tcPr>
            <w:tcW w:w="45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0DCDBDA" w14:textId="77777777" w:rsidR="007829CF" w:rsidRPr="000035E2" w:rsidRDefault="007829CF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bottom w:val="single" w:sz="18" w:space="0" w:color="auto"/>
              <w:right w:val="single" w:sz="18" w:space="0" w:color="auto"/>
            </w:tcBorders>
          </w:tcPr>
          <w:p w14:paraId="63EB28F0" w14:textId="0DFB8F97" w:rsidR="007829CF" w:rsidRPr="000035E2" w:rsidRDefault="007829CF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8F560" w14:textId="77777777" w:rsidR="00536A91" w:rsidRPr="00612710" w:rsidRDefault="00536A91" w:rsidP="007A7496">
            <w:pPr>
              <w:jc w:val="center"/>
            </w:pPr>
            <w:r w:rsidRPr="00612710">
              <w:t xml:space="preserve">Информационные технологии в образовании Грицкова В.А. </w:t>
            </w:r>
          </w:p>
          <w:p w14:paraId="4F8E6B02" w14:textId="1E7981E5" w:rsidR="007829CF" w:rsidRPr="00612710" w:rsidRDefault="00536A91" w:rsidP="007A7496">
            <w:pPr>
              <w:jc w:val="center"/>
            </w:pPr>
            <w:r w:rsidRPr="00612710">
              <w:t>2 к 3-3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C142E" w14:textId="5BA84B28" w:rsidR="007829CF" w:rsidRPr="00612710" w:rsidRDefault="007829CF" w:rsidP="00FB5502">
            <w:pPr>
              <w:jc w:val="center"/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2A3C3" w14:textId="77777777" w:rsidR="007829CF" w:rsidRPr="00612710" w:rsidRDefault="007829CF" w:rsidP="00FB5502">
            <w:pPr>
              <w:jc w:val="center"/>
            </w:pPr>
          </w:p>
        </w:tc>
      </w:tr>
      <w:tr w:rsidR="005F241C" w:rsidRPr="000035E2" w14:paraId="4F48C186" w14:textId="52D16A0C" w:rsidTr="005F241C">
        <w:trPr>
          <w:trHeight w:val="467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5D2A166" w14:textId="77777777" w:rsidR="005F241C" w:rsidRPr="000035E2" w:rsidRDefault="005F241C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Вт.</w:t>
            </w:r>
          </w:p>
        </w:tc>
        <w:tc>
          <w:tcPr>
            <w:tcW w:w="621" w:type="dxa"/>
            <w:tcBorders>
              <w:top w:val="single" w:sz="18" w:space="0" w:color="auto"/>
              <w:right w:val="single" w:sz="18" w:space="0" w:color="auto"/>
            </w:tcBorders>
          </w:tcPr>
          <w:p w14:paraId="5C86B6F8" w14:textId="67E5732D" w:rsidR="005F241C" w:rsidRPr="000035E2" w:rsidRDefault="005F241C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F43391" w14:textId="77777777" w:rsidR="005F241C" w:rsidRDefault="005F241C" w:rsidP="007A7496">
            <w:pPr>
              <w:jc w:val="center"/>
            </w:pPr>
            <w:r w:rsidRPr="00BE1C33">
              <w:t xml:space="preserve">Педагогика Кошман Е.Е. </w:t>
            </w:r>
          </w:p>
          <w:p w14:paraId="37263E08" w14:textId="1AE5F3E5" w:rsidR="005F241C" w:rsidRPr="00BC3AE7" w:rsidRDefault="005F241C" w:rsidP="007A7496">
            <w:pPr>
              <w:jc w:val="center"/>
              <w:rPr>
                <w:b/>
                <w:bCs/>
              </w:rPr>
            </w:pPr>
            <w:r w:rsidRPr="00BC3AE7">
              <w:rPr>
                <w:b/>
                <w:bCs/>
                <w:shd w:val="clear" w:color="auto" w:fill="FFFF00"/>
              </w:rPr>
              <w:t>8к2-</w:t>
            </w:r>
            <w:r>
              <w:rPr>
                <w:b/>
                <w:bCs/>
                <w:shd w:val="clear" w:color="auto" w:fill="FFFF00"/>
              </w:rPr>
              <w:t>1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022D7B" w14:textId="77777777" w:rsidR="005F241C" w:rsidRDefault="005F241C" w:rsidP="0072194E">
            <w:pPr>
              <w:jc w:val="center"/>
            </w:pPr>
            <w:r w:rsidRPr="00BE1C33">
              <w:t xml:space="preserve">. Орг. </w:t>
            </w:r>
            <w:proofErr w:type="spellStart"/>
            <w:r w:rsidRPr="00BE1C33">
              <w:t>воспит</w:t>
            </w:r>
            <w:proofErr w:type="spellEnd"/>
            <w:r w:rsidRPr="00BE1C33">
              <w:t>. раб в УО (</w:t>
            </w:r>
            <w:proofErr w:type="spellStart"/>
            <w:r w:rsidRPr="00BE1C33">
              <w:t>Л</w:t>
            </w:r>
            <w:r>
              <w:t>к</w:t>
            </w:r>
            <w:proofErr w:type="spellEnd"/>
            <w:r w:rsidRPr="00BE1C33">
              <w:t xml:space="preserve">) </w:t>
            </w:r>
          </w:p>
          <w:p w14:paraId="51268F00" w14:textId="3DF8848F" w:rsidR="005F241C" w:rsidRPr="00BE1C33" w:rsidRDefault="005F241C" w:rsidP="0072194E">
            <w:pPr>
              <w:jc w:val="center"/>
            </w:pPr>
            <w:proofErr w:type="spellStart"/>
            <w:r w:rsidRPr="00BE1C33">
              <w:t>Кадол</w:t>
            </w:r>
            <w:proofErr w:type="spellEnd"/>
            <w:r w:rsidRPr="00BE1C33">
              <w:t xml:space="preserve"> Ф.В./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DE3217" w14:textId="5209D487" w:rsidR="005F241C" w:rsidRPr="005F241C" w:rsidRDefault="005F241C" w:rsidP="005F241C">
            <w:pPr>
              <w:jc w:val="center"/>
            </w:pPr>
            <w:r w:rsidRPr="00BE1C33">
              <w:t xml:space="preserve">Основы управления интеллектуальной </w:t>
            </w:r>
            <w:r w:rsidRPr="00612710">
              <w:t>собственностью</w:t>
            </w:r>
          </w:p>
        </w:tc>
      </w:tr>
      <w:tr w:rsidR="00791A10" w:rsidRPr="000035E2" w14:paraId="36D361EB" w14:textId="55346D21" w:rsidTr="0041694F">
        <w:trPr>
          <w:trHeight w:val="951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535194E" w14:textId="77777777" w:rsidR="00791A10" w:rsidRPr="000035E2" w:rsidRDefault="00791A10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5118A731" w14:textId="217AD2FD" w:rsidR="00791A10" w:rsidRPr="000035E2" w:rsidRDefault="00791A10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5951C8F" w14:textId="51805FE4" w:rsidR="0041694F" w:rsidRPr="00BE1C33" w:rsidRDefault="0041694F" w:rsidP="0041694F">
            <w:pPr>
              <w:jc w:val="center"/>
              <w:rPr>
                <w:b/>
                <w:bCs/>
              </w:rPr>
            </w:pPr>
            <w:r w:rsidRPr="00BE1C33">
              <w:rPr>
                <w:b/>
                <w:bCs/>
              </w:rPr>
              <w:t>Философия (</w:t>
            </w:r>
            <w:proofErr w:type="spellStart"/>
            <w:r w:rsidRPr="00BE1C33">
              <w:rPr>
                <w:b/>
                <w:bCs/>
              </w:rPr>
              <w:t>лк</w:t>
            </w:r>
            <w:proofErr w:type="spellEnd"/>
            <w:r w:rsidRPr="00BE1C33">
              <w:rPr>
                <w:b/>
                <w:bCs/>
              </w:rPr>
              <w:t xml:space="preserve">)  с ПС </w:t>
            </w:r>
          </w:p>
          <w:p w14:paraId="39D2E52F" w14:textId="2E81733C" w:rsidR="00791A10" w:rsidRPr="00BE1C33" w:rsidRDefault="0041694F" w:rsidP="0041694F">
            <w:pPr>
              <w:jc w:val="center"/>
            </w:pPr>
            <w:proofErr w:type="spellStart"/>
            <w:r w:rsidRPr="00612710">
              <w:t>Алексейченко</w:t>
            </w:r>
            <w:proofErr w:type="spellEnd"/>
            <w:r w:rsidRPr="00612710">
              <w:t xml:space="preserve"> Г.А</w:t>
            </w:r>
            <w:r w:rsidRPr="00BE1C33">
              <w:t>.</w:t>
            </w:r>
            <w:r w:rsidRPr="00BC3AE7">
              <w:rPr>
                <w:b/>
                <w:bCs/>
                <w:shd w:val="clear" w:color="auto" w:fill="FFFF00"/>
              </w:rPr>
              <w:t xml:space="preserve"> 5 к 4-27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16C3E0C" w14:textId="77777777" w:rsidR="00791A10" w:rsidRPr="00BE1C33" w:rsidRDefault="00791A10" w:rsidP="00A37099">
            <w:pPr>
              <w:jc w:val="center"/>
            </w:pPr>
            <w:r w:rsidRPr="00BE1C33">
              <w:t>Социальная психология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5700052D" w14:textId="02780915" w:rsidR="00791A10" w:rsidRPr="00BE1C33" w:rsidRDefault="00791A10" w:rsidP="00A37099">
            <w:pPr>
              <w:jc w:val="center"/>
            </w:pPr>
            <w:r w:rsidRPr="00BE1C33">
              <w:t>Корсак Н.В.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399EEEF" w14:textId="77777777" w:rsidR="00791A10" w:rsidRPr="00BE1C33" w:rsidRDefault="00791A10" w:rsidP="002F50C9">
            <w:pPr>
              <w:jc w:val="center"/>
            </w:pPr>
            <w:r w:rsidRPr="00BE1C33">
              <w:t xml:space="preserve">Информационная культура и </w:t>
            </w:r>
            <w:proofErr w:type="spellStart"/>
            <w:r w:rsidRPr="00BE1C33">
              <w:t>медиабезопасность</w:t>
            </w:r>
            <w:proofErr w:type="spellEnd"/>
          </w:p>
          <w:p w14:paraId="574B5D7C" w14:textId="5B9DCB71" w:rsidR="00791A10" w:rsidRPr="00BE1C33" w:rsidRDefault="00791A10" w:rsidP="002F50C9">
            <w:pPr>
              <w:jc w:val="center"/>
            </w:pPr>
            <w:r w:rsidRPr="00BE1C33">
              <w:t>Сердюкова М.А.</w:t>
            </w:r>
          </w:p>
        </w:tc>
      </w:tr>
      <w:tr w:rsidR="00787DD8" w:rsidRPr="000035E2" w14:paraId="704305BE" w14:textId="38F11FDF" w:rsidTr="00CC623B">
        <w:trPr>
          <w:trHeight w:val="236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0F027EF4" w14:textId="77777777" w:rsidR="00787DD8" w:rsidRPr="000035E2" w:rsidRDefault="00787DD8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DCD18CD" w14:textId="7E0AF860" w:rsidR="00787DD8" w:rsidRPr="000035E2" w:rsidRDefault="00787DD8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03D5938" w14:textId="239F90E2" w:rsidR="00787DD8" w:rsidRPr="00BE1C33" w:rsidRDefault="00787DD8" w:rsidP="00255D4B">
            <w:pPr>
              <w:jc w:val="center"/>
            </w:pPr>
            <w:r w:rsidRPr="00BE1C33">
              <w:t>Социальная политика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  <w:r w:rsidRPr="000F1DE5">
              <w:t>Т</w:t>
            </w:r>
            <w:r w:rsidRPr="00BE1C33">
              <w:t>ишкевич М.Я.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5205ABB" w14:textId="77777777" w:rsidR="00787DD8" w:rsidRPr="00BE1C33" w:rsidRDefault="00787DD8" w:rsidP="00324717">
            <w:pPr>
              <w:jc w:val="center"/>
            </w:pPr>
            <w:r w:rsidRPr="00BE1C33">
              <w:t>Методология и мет.</w:t>
            </w:r>
            <w:proofErr w:type="spellStart"/>
            <w:r w:rsidRPr="00BE1C33">
              <w:t>соц</w:t>
            </w:r>
            <w:proofErr w:type="spellEnd"/>
            <w:r w:rsidRPr="00BE1C33">
              <w:t>.-</w:t>
            </w:r>
            <w:proofErr w:type="spellStart"/>
            <w:proofErr w:type="gramStart"/>
            <w:r w:rsidRPr="00BE1C33">
              <w:t>пед.исследования</w:t>
            </w:r>
            <w:proofErr w:type="spellEnd"/>
            <w:proofErr w:type="gramEnd"/>
            <w:r w:rsidRPr="00BE1C33">
              <w:t xml:space="preserve">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) </w:t>
            </w:r>
          </w:p>
          <w:p w14:paraId="7C94B725" w14:textId="2A043FE9" w:rsidR="00787DD8" w:rsidRPr="00BE1C33" w:rsidRDefault="00787DD8" w:rsidP="00324717">
            <w:pPr>
              <w:jc w:val="center"/>
            </w:pPr>
            <w:r w:rsidRPr="00BE1C33">
              <w:t>Кошман Е.Е./Кошель М.Ю</w:t>
            </w:r>
            <w:r w:rsidRPr="00BC3AE7">
              <w:rPr>
                <w:shd w:val="clear" w:color="auto" w:fill="FFFF00"/>
              </w:rPr>
              <w:t>.</w:t>
            </w:r>
            <w:r w:rsidRPr="00BC3AE7">
              <w:rPr>
                <w:b/>
                <w:bCs/>
                <w:shd w:val="clear" w:color="auto" w:fill="FFFF00"/>
              </w:rPr>
              <w:t xml:space="preserve"> 8к2-</w:t>
            </w:r>
            <w:r>
              <w:rPr>
                <w:b/>
                <w:bCs/>
                <w:shd w:val="clear" w:color="auto" w:fill="FFFF00"/>
              </w:rPr>
              <w:t>1</w:t>
            </w: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560851E" w14:textId="774A1A90" w:rsidR="00787DD8" w:rsidRPr="00BE1C33" w:rsidRDefault="00787DD8" w:rsidP="00474598">
            <w:pPr>
              <w:jc w:val="center"/>
            </w:pPr>
            <w:r w:rsidRPr="00BE1C33">
              <w:t>Инновационные практики в образовании (</w:t>
            </w:r>
            <w:proofErr w:type="spellStart"/>
            <w:r w:rsidRPr="00BE1C33">
              <w:t>лк</w:t>
            </w:r>
            <w:proofErr w:type="spellEnd"/>
            <w:r w:rsidRPr="00BE1C33">
              <w:t>/</w:t>
            </w:r>
            <w:proofErr w:type="spellStart"/>
            <w:r w:rsidRPr="00BE1C33">
              <w:t>пз</w:t>
            </w:r>
            <w:proofErr w:type="spellEnd"/>
            <w:r w:rsidRPr="00BE1C33">
              <w:t>) Мазурок И.А.</w:t>
            </w:r>
          </w:p>
        </w:tc>
      </w:tr>
      <w:tr w:rsidR="00787DD8" w:rsidRPr="000035E2" w14:paraId="0F24E12E" w14:textId="77777777" w:rsidTr="00CC623B">
        <w:trPr>
          <w:trHeight w:val="395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1A90CFC" w14:textId="77777777" w:rsidR="00787DD8" w:rsidRPr="000035E2" w:rsidRDefault="00787DD8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D63E7DA" w14:textId="77777777" w:rsidR="00787DD8" w:rsidRPr="00FB4C64" w:rsidRDefault="00787DD8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CC27AE6" w14:textId="77777777" w:rsidR="00787DD8" w:rsidRPr="00BE1C33" w:rsidRDefault="00787DD8" w:rsidP="00255D4B">
            <w:pPr>
              <w:jc w:val="center"/>
            </w:pPr>
          </w:p>
        </w:tc>
        <w:tc>
          <w:tcPr>
            <w:tcW w:w="327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BF1A831" w14:textId="59EC975C" w:rsidR="00787DD8" w:rsidRPr="00BE1C33" w:rsidRDefault="00787DD8" w:rsidP="00922F67">
            <w:pPr>
              <w:jc w:val="center"/>
            </w:pPr>
            <w:r w:rsidRPr="00BE1C33">
              <w:t>Антропология детства (</w:t>
            </w:r>
            <w:proofErr w:type="spellStart"/>
            <w:r w:rsidRPr="00BE1C33">
              <w:t>лк</w:t>
            </w:r>
            <w:proofErr w:type="spellEnd"/>
            <w:r w:rsidRPr="00BE1C33">
              <w:t>) Кошман Е.Е./Кошель М.Ю.</w:t>
            </w:r>
          </w:p>
        </w:tc>
        <w:tc>
          <w:tcPr>
            <w:tcW w:w="3062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0CE2316" w14:textId="6F7BB134" w:rsidR="00787DD8" w:rsidRPr="00BE1C33" w:rsidRDefault="00787DD8" w:rsidP="00474598">
            <w:pPr>
              <w:jc w:val="center"/>
            </w:pPr>
          </w:p>
        </w:tc>
      </w:tr>
      <w:tr w:rsidR="00612710" w:rsidRPr="000035E2" w14:paraId="12980C33" w14:textId="32DF9CA0" w:rsidTr="00162694">
        <w:trPr>
          <w:trHeight w:val="121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56403B3D" w14:textId="77777777" w:rsidR="00612710" w:rsidRPr="000035E2" w:rsidRDefault="00612710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92D7EAE" w14:textId="7A41E857" w:rsidR="00612710" w:rsidRPr="000035E2" w:rsidRDefault="00612710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161CC26" w14:textId="503F6D98" w:rsidR="00612710" w:rsidRPr="00BE1C33" w:rsidRDefault="00612710" w:rsidP="00E41A62">
            <w:pPr>
              <w:jc w:val="center"/>
            </w:pP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1C037" w14:textId="575A63DC" w:rsidR="00612710" w:rsidRPr="00BE1C33" w:rsidRDefault="00612710" w:rsidP="00E41A62">
            <w:pPr>
              <w:jc w:val="center"/>
            </w:pP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7887FF7" w14:textId="4442BB99" w:rsidR="00612710" w:rsidRPr="00BE1C33" w:rsidRDefault="00612710" w:rsidP="00E41A62">
            <w:pPr>
              <w:jc w:val="center"/>
            </w:pPr>
          </w:p>
        </w:tc>
      </w:tr>
      <w:tr w:rsidR="00612710" w:rsidRPr="000035E2" w14:paraId="1E23D32E" w14:textId="77777777" w:rsidTr="00162694">
        <w:trPr>
          <w:trHeight w:val="178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DF838E8" w14:textId="77777777" w:rsidR="00612710" w:rsidRPr="000035E2" w:rsidRDefault="00612710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76ABF0DF" w14:textId="77777777" w:rsidR="00612710" w:rsidRPr="00540E62" w:rsidRDefault="00612710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449DFD" w14:textId="0B94A941" w:rsidR="00612710" w:rsidRPr="00BE1C33" w:rsidRDefault="00612710" w:rsidP="004B2BB5">
            <w:pPr>
              <w:jc w:val="center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1FA268" w14:textId="77777777" w:rsidR="00612710" w:rsidRPr="00BE1C33" w:rsidRDefault="00612710" w:rsidP="005F241C">
            <w:pPr>
              <w:jc w:val="center"/>
            </w:pPr>
            <w:r w:rsidRPr="00BE1C33">
              <w:t xml:space="preserve">Орг. </w:t>
            </w:r>
            <w:proofErr w:type="spellStart"/>
            <w:r w:rsidRPr="00BE1C33">
              <w:t>воспит</w:t>
            </w:r>
            <w:proofErr w:type="spellEnd"/>
            <w:r w:rsidRPr="00BE1C33">
              <w:t xml:space="preserve">. раб в </w:t>
            </w:r>
            <w:proofErr w:type="gramStart"/>
            <w:r w:rsidRPr="00BE1C33">
              <w:t>УО  (</w:t>
            </w:r>
            <w:proofErr w:type="spellStart"/>
            <w:proofErr w:type="gramEnd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0C6DB9DF" w14:textId="0AA64B1F" w:rsidR="00612710" w:rsidRPr="00BE1C33" w:rsidRDefault="00612710" w:rsidP="005F241C">
            <w:pPr>
              <w:jc w:val="center"/>
            </w:pPr>
            <w:r w:rsidRPr="00BE1C33">
              <w:t xml:space="preserve">Сердюкова </w:t>
            </w:r>
            <w:proofErr w:type="gramStart"/>
            <w:r w:rsidRPr="00BE1C33">
              <w:t>М.А</w:t>
            </w:r>
            <w:proofErr w:type="gramEnd"/>
          </w:p>
        </w:tc>
        <w:tc>
          <w:tcPr>
            <w:tcW w:w="3062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8805403" w14:textId="77777777" w:rsidR="00612710" w:rsidRPr="00BE1C33" w:rsidRDefault="00612710" w:rsidP="00E41A62">
            <w:pPr>
              <w:jc w:val="center"/>
            </w:pPr>
          </w:p>
        </w:tc>
      </w:tr>
      <w:tr w:rsidR="005F241C" w:rsidRPr="000035E2" w14:paraId="47950FC3" w14:textId="6C65B36C" w:rsidTr="000F1DE5">
        <w:trPr>
          <w:trHeight w:val="231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D2F4DAD" w14:textId="77777777" w:rsidR="005F241C" w:rsidRPr="000035E2" w:rsidRDefault="005F241C" w:rsidP="00E41A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Ср.</w:t>
            </w:r>
          </w:p>
        </w:tc>
        <w:tc>
          <w:tcPr>
            <w:tcW w:w="6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AC3DBB6" w14:textId="22D8A332" w:rsidR="005F241C" w:rsidRPr="000035E2" w:rsidRDefault="005F241C" w:rsidP="00E41A62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D0A450" w14:textId="41CDC478" w:rsidR="005F241C" w:rsidRPr="00BE1C33" w:rsidRDefault="005F241C" w:rsidP="00E41A62">
            <w:pPr>
              <w:jc w:val="center"/>
            </w:pPr>
            <w:r w:rsidRPr="00612710">
              <w:t>Социальная политика (</w:t>
            </w:r>
            <w:proofErr w:type="spellStart"/>
            <w:r w:rsidRPr="00612710">
              <w:t>пз</w:t>
            </w:r>
            <w:proofErr w:type="spellEnd"/>
            <w:r w:rsidRPr="00612710">
              <w:t>) Тишкевич</w:t>
            </w:r>
            <w:r w:rsidRPr="00BE1C33">
              <w:t xml:space="preserve"> М.Я.</w:t>
            </w:r>
          </w:p>
        </w:tc>
        <w:tc>
          <w:tcPr>
            <w:tcW w:w="3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18A3E0" w14:textId="75A7DBFE" w:rsidR="005F241C" w:rsidRPr="00BE1C33" w:rsidRDefault="005F241C" w:rsidP="00E41A62">
            <w:pPr>
              <w:jc w:val="center"/>
            </w:pPr>
            <w:r w:rsidRPr="00BE1C33">
              <w:t>Социальная психология (</w:t>
            </w:r>
            <w:proofErr w:type="spellStart"/>
            <w:r>
              <w:t>лк</w:t>
            </w:r>
            <w:proofErr w:type="spellEnd"/>
            <w:r w:rsidRPr="00BE1C33">
              <w:t xml:space="preserve">) </w:t>
            </w:r>
          </w:p>
          <w:p w14:paraId="6D3C910A" w14:textId="1DC3D03E" w:rsidR="005F241C" w:rsidRPr="00BE1C33" w:rsidRDefault="005F241C" w:rsidP="00E41A62">
            <w:pPr>
              <w:jc w:val="center"/>
            </w:pPr>
            <w:r w:rsidRPr="00BE1C33">
              <w:t xml:space="preserve">Сильченко И.В. </w:t>
            </w:r>
          </w:p>
        </w:tc>
        <w:tc>
          <w:tcPr>
            <w:tcW w:w="30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21F2D5" w14:textId="77777777" w:rsidR="005F241C" w:rsidRPr="00BE1C33" w:rsidRDefault="005F241C" w:rsidP="00E41A62">
            <w:pPr>
              <w:jc w:val="center"/>
            </w:pPr>
            <w:r w:rsidRPr="00BE1C33">
              <w:t>Психологическая диагностика</w:t>
            </w:r>
          </w:p>
          <w:p w14:paraId="14A1285A" w14:textId="7D6DA240" w:rsidR="005F241C" w:rsidRPr="00BE1C33" w:rsidRDefault="005F241C" w:rsidP="00E41A62">
            <w:pPr>
              <w:jc w:val="center"/>
            </w:pPr>
            <w:proofErr w:type="spellStart"/>
            <w:r w:rsidRPr="00BE1C33">
              <w:t>Лытко</w:t>
            </w:r>
            <w:proofErr w:type="spellEnd"/>
            <w:r w:rsidRPr="00BE1C33">
              <w:t xml:space="preserve"> А.А.</w:t>
            </w:r>
          </w:p>
        </w:tc>
      </w:tr>
      <w:tr w:rsidR="005F241C" w:rsidRPr="000035E2" w14:paraId="2A1F0640" w14:textId="77777777" w:rsidTr="00095E41">
        <w:trPr>
          <w:trHeight w:val="223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48BD5631" w14:textId="77777777" w:rsidR="005F241C" w:rsidRPr="000035E2" w:rsidRDefault="005F241C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22A06CF2" w14:textId="77777777" w:rsidR="005F241C" w:rsidRPr="004F0F1B" w:rsidRDefault="005F241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803CE7" w14:textId="7644B09A" w:rsidR="005F241C" w:rsidRPr="00BE1C33" w:rsidRDefault="005F241C" w:rsidP="00E41A62">
            <w:pPr>
              <w:jc w:val="center"/>
            </w:pPr>
            <w:r w:rsidRPr="00BC3AE7">
              <w:rPr>
                <w:b/>
                <w:bCs/>
                <w:shd w:val="clear" w:color="auto" w:fill="FFFF00"/>
              </w:rPr>
              <w:t>8к2-</w:t>
            </w:r>
            <w:r>
              <w:rPr>
                <w:b/>
                <w:bCs/>
                <w:shd w:val="clear" w:color="auto" w:fill="FFFF00"/>
              </w:rPr>
              <w:t>1</w:t>
            </w: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AD6493" w14:textId="77777777" w:rsidR="005F241C" w:rsidRPr="00BE1C33" w:rsidRDefault="005F241C" w:rsidP="00E41A62">
            <w:pPr>
              <w:jc w:val="center"/>
            </w:pPr>
          </w:p>
        </w:tc>
        <w:tc>
          <w:tcPr>
            <w:tcW w:w="30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F84295" w14:textId="77777777" w:rsidR="005F241C" w:rsidRPr="00BE1C33" w:rsidRDefault="005F241C" w:rsidP="00E41A62">
            <w:pPr>
              <w:jc w:val="center"/>
            </w:pPr>
          </w:p>
        </w:tc>
      </w:tr>
      <w:tr w:rsidR="005F241C" w:rsidRPr="000035E2" w14:paraId="4A7B0ECB" w14:textId="0595D0C0" w:rsidTr="004F0F1B">
        <w:trPr>
          <w:trHeight w:val="476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C8A91AB" w14:textId="77777777" w:rsidR="005F241C" w:rsidRPr="000035E2" w:rsidRDefault="005F241C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2B032131" w14:textId="7AE5AD5F" w:rsidR="005F241C" w:rsidRPr="000035E2" w:rsidRDefault="005F241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18930B7" w14:textId="77777777" w:rsidR="005F241C" w:rsidRDefault="005F241C" w:rsidP="000F1DE5">
            <w:pPr>
              <w:jc w:val="center"/>
            </w:pPr>
            <w:r w:rsidRPr="00BE1C33">
              <w:t xml:space="preserve">Педагогика Кошман Е.Е. </w:t>
            </w:r>
          </w:p>
          <w:p w14:paraId="321D2700" w14:textId="071E7C1B" w:rsidR="005F241C" w:rsidRPr="00BE1C33" w:rsidRDefault="005F241C" w:rsidP="000F1DE5">
            <w:pPr>
              <w:jc w:val="center"/>
            </w:pPr>
            <w:r w:rsidRPr="00BC3AE7">
              <w:rPr>
                <w:b/>
                <w:bCs/>
                <w:shd w:val="clear" w:color="auto" w:fill="FFFF00"/>
              </w:rPr>
              <w:t>8к2-</w:t>
            </w:r>
            <w:r>
              <w:rPr>
                <w:b/>
                <w:bCs/>
                <w:shd w:val="clear" w:color="auto" w:fill="FFFF00"/>
              </w:rPr>
              <w:t>1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36DE871" w14:textId="520110B1" w:rsidR="005F241C" w:rsidRPr="00BE1C33" w:rsidRDefault="005F241C" w:rsidP="00E41A62">
            <w:pPr>
              <w:jc w:val="center"/>
            </w:pPr>
            <w:r w:rsidRPr="00BE1C33">
              <w:t>Педагогика семьи (</w:t>
            </w:r>
            <w:proofErr w:type="spellStart"/>
            <w:r w:rsidRPr="00BE1C33">
              <w:t>лк</w:t>
            </w:r>
            <w:proofErr w:type="spellEnd"/>
            <w:r w:rsidRPr="00BE1C33">
              <w:t>) Зенько Н.Н.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CE5CA1F" w14:textId="77777777" w:rsidR="005F241C" w:rsidRPr="00BE1C33" w:rsidRDefault="005F241C" w:rsidP="00E41A62">
            <w:pPr>
              <w:jc w:val="center"/>
            </w:pPr>
            <w:r w:rsidRPr="00BE1C33">
              <w:t>Специальная психология</w:t>
            </w:r>
          </w:p>
          <w:p w14:paraId="5F76173C" w14:textId="0F892F4E" w:rsidR="005F241C" w:rsidRPr="00BE1C33" w:rsidRDefault="005F241C" w:rsidP="00E41A62">
            <w:pPr>
              <w:jc w:val="center"/>
            </w:pPr>
            <w:proofErr w:type="spellStart"/>
            <w:r w:rsidRPr="00BE1C33">
              <w:t>Булынко</w:t>
            </w:r>
            <w:proofErr w:type="spellEnd"/>
            <w:r w:rsidRPr="00BE1C33">
              <w:t xml:space="preserve"> Н.А. 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 </w:t>
            </w:r>
          </w:p>
        </w:tc>
      </w:tr>
      <w:tr w:rsidR="005F241C" w:rsidRPr="000035E2" w14:paraId="2D3DFEFF" w14:textId="263D4FA7" w:rsidTr="00F76153">
        <w:trPr>
          <w:trHeight w:val="24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730C3A63" w14:textId="77777777" w:rsidR="005F241C" w:rsidRPr="000035E2" w:rsidRDefault="005F241C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3728D9A2" w14:textId="1ABA536A" w:rsidR="005F241C" w:rsidRPr="000035E2" w:rsidRDefault="005F241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A479990" w14:textId="61B76425" w:rsidR="005F241C" w:rsidRPr="00BE1C33" w:rsidRDefault="005F241C" w:rsidP="00E41A62">
            <w:pPr>
              <w:jc w:val="center"/>
            </w:pPr>
            <w:r w:rsidRPr="00BE1C33">
              <w:t>Общая психология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3531E475" w14:textId="77DAF237" w:rsidR="005F241C" w:rsidRPr="00BE1C33" w:rsidRDefault="005F241C" w:rsidP="00E41A62">
            <w:pPr>
              <w:jc w:val="center"/>
            </w:pPr>
            <w:proofErr w:type="spellStart"/>
            <w:r w:rsidRPr="00612710">
              <w:t>Дудаль</w:t>
            </w:r>
            <w:proofErr w:type="spellEnd"/>
            <w:r w:rsidRPr="00BE1C33">
              <w:t xml:space="preserve"> Н.Н.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90936B2" w14:textId="77777777" w:rsidR="005F241C" w:rsidRPr="00BE1C33" w:rsidRDefault="005F241C" w:rsidP="00E41A62">
            <w:pPr>
              <w:jc w:val="center"/>
            </w:pPr>
            <w:r w:rsidRPr="00BE1C33">
              <w:t>Психофизиология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561636B7" w14:textId="6F981923" w:rsidR="005F241C" w:rsidRPr="00BE1C33" w:rsidRDefault="005F241C" w:rsidP="00E41A62">
            <w:pPr>
              <w:jc w:val="center"/>
            </w:pPr>
            <w:r w:rsidRPr="00BE1C33">
              <w:t>Короткевич О.А.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3CE3E65" w14:textId="77777777" w:rsidR="005F241C" w:rsidRPr="00BE1C33" w:rsidRDefault="005F241C" w:rsidP="00E41A62">
            <w:pPr>
              <w:jc w:val="center"/>
            </w:pPr>
            <w:r w:rsidRPr="00BE1C33">
              <w:t xml:space="preserve">Социально-педагогическая </w:t>
            </w:r>
            <w:proofErr w:type="spellStart"/>
            <w:r w:rsidRPr="00BE1C33">
              <w:t>виктимология</w:t>
            </w:r>
            <w:proofErr w:type="spellEnd"/>
            <w:r w:rsidRPr="00BE1C33">
              <w:t xml:space="preserve"> (</w:t>
            </w:r>
            <w:proofErr w:type="spellStart"/>
            <w:r w:rsidRPr="00BE1C33">
              <w:t>лк</w:t>
            </w:r>
            <w:proofErr w:type="spellEnd"/>
            <w:r w:rsidRPr="00BE1C33">
              <w:t>/</w:t>
            </w:r>
            <w:proofErr w:type="spellStart"/>
            <w:r w:rsidRPr="00BE1C33">
              <w:t>пз</w:t>
            </w:r>
            <w:proofErr w:type="spellEnd"/>
            <w:r w:rsidRPr="00BE1C33">
              <w:t>)</w:t>
            </w:r>
          </w:p>
          <w:p w14:paraId="19257F0E" w14:textId="4B808607" w:rsidR="005F241C" w:rsidRPr="00BE1C33" w:rsidRDefault="005F241C" w:rsidP="00E41A62">
            <w:pPr>
              <w:jc w:val="center"/>
            </w:pPr>
            <w:r w:rsidRPr="00BE1C33">
              <w:t xml:space="preserve"> Сердюкова М.А.</w:t>
            </w:r>
          </w:p>
        </w:tc>
      </w:tr>
      <w:tr w:rsidR="005F241C" w:rsidRPr="000035E2" w14:paraId="548FBF59" w14:textId="77777777" w:rsidTr="00F76153">
        <w:trPr>
          <w:trHeight w:val="171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2EAB1421" w14:textId="77777777" w:rsidR="005F241C" w:rsidRPr="000035E2" w:rsidRDefault="005F241C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42FFDEB" w14:textId="77777777" w:rsidR="005F241C" w:rsidRPr="00FB4C64" w:rsidRDefault="005F241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02D0898" w14:textId="3A0DE317" w:rsidR="005F241C" w:rsidRPr="00BE1C33" w:rsidRDefault="005F241C" w:rsidP="00E41A62">
            <w:pPr>
              <w:jc w:val="center"/>
            </w:pPr>
          </w:p>
        </w:tc>
        <w:tc>
          <w:tcPr>
            <w:tcW w:w="327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AAFA289" w14:textId="77777777" w:rsidR="005F241C" w:rsidRPr="00BE1C33" w:rsidRDefault="005F241C" w:rsidP="00E41A62">
            <w:pPr>
              <w:jc w:val="center"/>
            </w:pPr>
          </w:p>
        </w:tc>
        <w:tc>
          <w:tcPr>
            <w:tcW w:w="3062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9ACE7BF" w14:textId="77777777" w:rsidR="005F241C" w:rsidRPr="00BE1C33" w:rsidRDefault="005F241C" w:rsidP="00E41A62">
            <w:pPr>
              <w:jc w:val="center"/>
            </w:pPr>
            <w:r w:rsidRPr="00BE1C33">
              <w:t xml:space="preserve">Социально-педагогическая </w:t>
            </w:r>
            <w:proofErr w:type="spellStart"/>
            <w:r w:rsidRPr="00BE1C33">
              <w:t>виктимология</w:t>
            </w:r>
            <w:proofErr w:type="spellEnd"/>
            <w:r w:rsidRPr="00BE1C33">
              <w:t xml:space="preserve"> (</w:t>
            </w:r>
            <w:proofErr w:type="spellStart"/>
            <w:r w:rsidRPr="00BE1C33">
              <w:t>лк</w:t>
            </w:r>
            <w:proofErr w:type="spellEnd"/>
            <w:r w:rsidRPr="00BE1C33">
              <w:t>/</w:t>
            </w:r>
            <w:proofErr w:type="spellStart"/>
            <w:r w:rsidRPr="00BE1C33">
              <w:t>пз</w:t>
            </w:r>
            <w:proofErr w:type="spellEnd"/>
            <w:r w:rsidRPr="00BE1C33">
              <w:t>)</w:t>
            </w:r>
          </w:p>
          <w:p w14:paraId="0EFB2A3A" w14:textId="532265EC" w:rsidR="005F241C" w:rsidRPr="00BE1C33" w:rsidRDefault="005F241C" w:rsidP="00E41A62">
            <w:pPr>
              <w:jc w:val="center"/>
            </w:pPr>
            <w:r w:rsidRPr="00BE1C33">
              <w:t xml:space="preserve"> </w:t>
            </w:r>
            <w:proofErr w:type="spellStart"/>
            <w:r w:rsidRPr="00BE1C33">
              <w:t>Шекудова</w:t>
            </w:r>
            <w:proofErr w:type="spellEnd"/>
            <w:r w:rsidRPr="00BE1C33">
              <w:t xml:space="preserve"> С.С./Сердюкова М.А.</w:t>
            </w:r>
          </w:p>
        </w:tc>
      </w:tr>
      <w:tr w:rsidR="005F241C" w:rsidRPr="000035E2" w14:paraId="6345979C" w14:textId="4E8804D7" w:rsidTr="005F241C">
        <w:trPr>
          <w:trHeight w:val="102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E6C416C" w14:textId="77777777" w:rsidR="005F241C" w:rsidRPr="000035E2" w:rsidRDefault="005F241C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A169C55" w14:textId="4B79C6BD" w:rsidR="005F241C" w:rsidRPr="000035E2" w:rsidRDefault="005F241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0784963" w14:textId="69BD4786" w:rsidR="005F241C" w:rsidRPr="00BE1C33" w:rsidRDefault="005F241C" w:rsidP="00E41A62">
            <w:pPr>
              <w:jc w:val="center"/>
            </w:pP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1A43302" w14:textId="7423B5B1" w:rsidR="005F241C" w:rsidRPr="00BE1C33" w:rsidRDefault="005F241C" w:rsidP="00E41A62">
            <w:pPr>
              <w:jc w:val="center"/>
            </w:pP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32E9441" w14:textId="5345DEA0" w:rsidR="005F241C" w:rsidRPr="00BE1C33" w:rsidRDefault="005F241C" w:rsidP="00E41A62">
            <w:pPr>
              <w:jc w:val="center"/>
            </w:pPr>
          </w:p>
        </w:tc>
      </w:tr>
      <w:tr w:rsidR="005F241C" w:rsidRPr="000035E2" w14:paraId="5332DB2E" w14:textId="77777777" w:rsidTr="00CA371D">
        <w:trPr>
          <w:trHeight w:val="12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29189140" w14:textId="77777777" w:rsidR="005F241C" w:rsidRPr="000035E2" w:rsidRDefault="005F241C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2E8919F8" w14:textId="77777777" w:rsidR="005F241C" w:rsidRPr="00540E62" w:rsidRDefault="005F241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CB61124" w14:textId="045187C6" w:rsidR="005F241C" w:rsidRPr="00BE1C33" w:rsidRDefault="005F241C" w:rsidP="00E41A62">
            <w:pPr>
              <w:jc w:val="center"/>
            </w:pPr>
            <w:r w:rsidRPr="00BE1C33">
              <w:t>Основы педагогики и современного образования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  <w:r w:rsidRPr="00B336F2">
              <w:rPr>
                <w:highlight w:val="cyan"/>
              </w:rPr>
              <w:t xml:space="preserve">Сердюкова </w:t>
            </w:r>
            <w:proofErr w:type="gramStart"/>
            <w:r w:rsidRPr="00B336F2">
              <w:rPr>
                <w:highlight w:val="cyan"/>
              </w:rPr>
              <w:t>М.А</w:t>
            </w:r>
            <w:proofErr w:type="gramEnd"/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BC67F2" w14:textId="77777777" w:rsidR="005F241C" w:rsidRPr="00BE1C33" w:rsidRDefault="005F241C" w:rsidP="00E41A62">
            <w:pPr>
              <w:jc w:val="center"/>
            </w:pPr>
          </w:p>
        </w:tc>
        <w:tc>
          <w:tcPr>
            <w:tcW w:w="30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EC8EE7" w14:textId="77777777" w:rsidR="005F241C" w:rsidRPr="00BE1C33" w:rsidRDefault="005F241C" w:rsidP="00E41A62">
            <w:pPr>
              <w:jc w:val="center"/>
            </w:pPr>
          </w:p>
        </w:tc>
      </w:tr>
      <w:tr w:rsidR="00C55876" w:rsidRPr="000035E2" w14:paraId="0F4B3F83" w14:textId="0320C00F" w:rsidTr="001235E3">
        <w:trPr>
          <w:trHeight w:val="197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43BDE26" w14:textId="77777777" w:rsidR="00C55876" w:rsidRPr="000035E2" w:rsidRDefault="00C55876" w:rsidP="00E41A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Чт.</w:t>
            </w:r>
          </w:p>
        </w:tc>
        <w:tc>
          <w:tcPr>
            <w:tcW w:w="6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7C63ED5" w14:textId="5A192E49" w:rsidR="00C55876" w:rsidRPr="000035E2" w:rsidRDefault="00C55876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05DF4C6" w14:textId="77777777" w:rsidR="00C55876" w:rsidRPr="00BE1C33" w:rsidRDefault="00C55876" w:rsidP="00E41A62">
            <w:pPr>
              <w:jc w:val="center"/>
            </w:pPr>
            <w:r w:rsidRPr="00BE1C33">
              <w:t>Философия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2B6541DA" w14:textId="19161CDC" w:rsidR="00C55876" w:rsidRPr="00BE1C33" w:rsidRDefault="00C55876" w:rsidP="00E41A62">
            <w:pPr>
              <w:jc w:val="center"/>
            </w:pPr>
            <w:r w:rsidRPr="00BE1C33">
              <w:t xml:space="preserve"> </w:t>
            </w:r>
            <w:proofErr w:type="spellStart"/>
            <w:r w:rsidRPr="00BE1C33">
              <w:t>Алексейченко</w:t>
            </w:r>
            <w:proofErr w:type="spellEnd"/>
            <w:r w:rsidRPr="00BE1C33">
              <w:t xml:space="preserve"> Г.А.</w:t>
            </w:r>
          </w:p>
        </w:tc>
        <w:tc>
          <w:tcPr>
            <w:tcW w:w="3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9C252E" w14:textId="53A5DCA4" w:rsidR="00C55876" w:rsidRPr="00BE1C33" w:rsidRDefault="00C55876" w:rsidP="00E41A62">
            <w:pPr>
              <w:jc w:val="center"/>
            </w:pPr>
            <w:r w:rsidRPr="00BE1C33">
              <w:t>Педагогическая психология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>) Ермаков В.Г.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A74B6D3" w14:textId="263734A3" w:rsidR="00C55876" w:rsidRPr="00BE1C33" w:rsidRDefault="00F72C92" w:rsidP="00E41A62">
            <w:pPr>
              <w:jc w:val="center"/>
            </w:pPr>
            <w:r w:rsidRPr="00BE1C33">
              <w:t xml:space="preserve">Психологическая диагностика </w:t>
            </w:r>
            <w:proofErr w:type="spellStart"/>
            <w:r w:rsidRPr="00BE1C33">
              <w:t>Лытко</w:t>
            </w:r>
            <w:proofErr w:type="spellEnd"/>
            <w:r w:rsidRPr="00BE1C33">
              <w:t xml:space="preserve"> А.А.</w:t>
            </w:r>
          </w:p>
        </w:tc>
      </w:tr>
      <w:tr w:rsidR="00C55876" w:rsidRPr="000035E2" w14:paraId="429DD97C" w14:textId="77777777" w:rsidTr="006131AF">
        <w:trPr>
          <w:trHeight w:val="21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5A9E58A" w14:textId="77777777" w:rsidR="00C55876" w:rsidRPr="000035E2" w:rsidRDefault="00C55876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1D7A7D0" w14:textId="77777777" w:rsidR="00C55876" w:rsidRPr="00A37099" w:rsidRDefault="00C55876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94DB7BE" w14:textId="07D4F097" w:rsidR="00C55876" w:rsidRPr="00BE1C33" w:rsidRDefault="00C55876" w:rsidP="00E41A62">
            <w:pPr>
              <w:jc w:val="center"/>
            </w:pPr>
            <w:r w:rsidRPr="00BE1C33">
              <w:t>Современная политэкономия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Рябченко В.А. </w:t>
            </w:r>
          </w:p>
        </w:tc>
        <w:tc>
          <w:tcPr>
            <w:tcW w:w="327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58EE46B" w14:textId="77777777" w:rsidR="00C55876" w:rsidRPr="00BE1C33" w:rsidRDefault="00C55876" w:rsidP="00E41A62">
            <w:pPr>
              <w:jc w:val="center"/>
            </w:pPr>
          </w:p>
        </w:tc>
        <w:tc>
          <w:tcPr>
            <w:tcW w:w="3062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DF53418" w14:textId="77777777" w:rsidR="002A4D9C" w:rsidRPr="00BE1C33" w:rsidRDefault="002A4D9C" w:rsidP="002A4D9C">
            <w:pPr>
              <w:jc w:val="center"/>
            </w:pPr>
            <w:r w:rsidRPr="00BE1C33">
              <w:t xml:space="preserve">Социально-педагогическая </w:t>
            </w:r>
            <w:proofErr w:type="spellStart"/>
            <w:r w:rsidRPr="00BE1C33">
              <w:t>виктимология</w:t>
            </w:r>
            <w:proofErr w:type="spellEnd"/>
            <w:r w:rsidRPr="00BE1C33">
              <w:t xml:space="preserve">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25DDA208" w14:textId="32DC5848" w:rsidR="00C55876" w:rsidRPr="00BE1C33" w:rsidRDefault="002A4D9C" w:rsidP="002A4D9C">
            <w:pPr>
              <w:jc w:val="center"/>
            </w:pPr>
            <w:r w:rsidRPr="00BE1C33">
              <w:t>Сердюкова М.А.</w:t>
            </w:r>
          </w:p>
        </w:tc>
      </w:tr>
      <w:tr w:rsidR="00C55876" w:rsidRPr="000035E2" w14:paraId="39521DEA" w14:textId="0A96790D" w:rsidTr="00C55876">
        <w:trPr>
          <w:trHeight w:val="617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54D04A59" w14:textId="77777777" w:rsidR="00C55876" w:rsidRPr="000035E2" w:rsidRDefault="00C55876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55C1164B" w14:textId="2CC2D7EE" w:rsidR="00C55876" w:rsidRPr="000035E2" w:rsidRDefault="00C55876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C6BD083" w14:textId="77777777" w:rsidR="00E513ED" w:rsidRDefault="00C55876" w:rsidP="00E41A62">
            <w:pPr>
              <w:jc w:val="center"/>
            </w:pPr>
            <w:r w:rsidRPr="00BE1C33">
              <w:rPr>
                <w:b/>
                <w:bCs/>
              </w:rPr>
              <w:t xml:space="preserve">Современная </w:t>
            </w:r>
            <w:proofErr w:type="gramStart"/>
            <w:r w:rsidRPr="00BE1C33">
              <w:rPr>
                <w:b/>
                <w:bCs/>
              </w:rPr>
              <w:t xml:space="preserve">политэкономия  </w:t>
            </w:r>
            <w:proofErr w:type="spellStart"/>
            <w:r w:rsidR="00E513ED" w:rsidRPr="00E513ED">
              <w:t>Западнюк</w:t>
            </w:r>
            <w:proofErr w:type="spellEnd"/>
            <w:proofErr w:type="gramEnd"/>
            <w:r w:rsidR="00E513ED" w:rsidRPr="00E513ED">
              <w:t xml:space="preserve"> Е.А. </w:t>
            </w:r>
          </w:p>
          <w:p w14:paraId="50CB0D68" w14:textId="6834CB65" w:rsidR="00C55876" w:rsidRPr="00BE1C33" w:rsidRDefault="00C55876" w:rsidP="00E41A62">
            <w:pPr>
              <w:jc w:val="center"/>
              <w:rPr>
                <w:b/>
              </w:rPr>
            </w:pPr>
            <w:r w:rsidRPr="00BE1C33">
              <w:t>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) с ПС </w:t>
            </w:r>
            <w:r w:rsidRPr="00BC3AE7">
              <w:rPr>
                <w:b/>
                <w:bCs/>
                <w:shd w:val="clear" w:color="auto" w:fill="FFFF00"/>
              </w:rPr>
              <w:t>5 к 4-27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BC774F4" w14:textId="77777777" w:rsidR="00C55876" w:rsidRPr="00BE1C33" w:rsidRDefault="00C55876" w:rsidP="00E41A62">
            <w:pPr>
              <w:jc w:val="center"/>
            </w:pPr>
            <w:r w:rsidRPr="00BE1C33">
              <w:t>Методология и мет.</w:t>
            </w:r>
            <w:proofErr w:type="spellStart"/>
            <w:r w:rsidRPr="00BE1C33">
              <w:t>соц</w:t>
            </w:r>
            <w:proofErr w:type="spellEnd"/>
            <w:r w:rsidRPr="00BE1C33">
              <w:t>.-</w:t>
            </w:r>
            <w:proofErr w:type="spellStart"/>
            <w:proofErr w:type="gramStart"/>
            <w:r w:rsidRPr="00BE1C33">
              <w:t>пед.исследования</w:t>
            </w:r>
            <w:proofErr w:type="spellEnd"/>
            <w:proofErr w:type="gramEnd"/>
            <w:r w:rsidRPr="00BE1C33">
              <w:t xml:space="preserve">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 </w:t>
            </w:r>
          </w:p>
          <w:p w14:paraId="18CE319D" w14:textId="4DDE850A" w:rsidR="00C55876" w:rsidRPr="00BE1C33" w:rsidRDefault="00C55876" w:rsidP="00E41A62">
            <w:pPr>
              <w:jc w:val="center"/>
              <w:rPr>
                <w:b/>
              </w:rPr>
            </w:pPr>
            <w:r w:rsidRPr="00BE1C33">
              <w:t>Кошель М.Ю.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360F68E" w14:textId="77777777" w:rsidR="00C55876" w:rsidRPr="00BE1C33" w:rsidRDefault="00C55876" w:rsidP="00E41A62">
            <w:pPr>
              <w:jc w:val="center"/>
            </w:pPr>
            <w:r w:rsidRPr="00BE1C33">
              <w:t>Социально-педагогическая диагностика</w:t>
            </w:r>
          </w:p>
          <w:p w14:paraId="49AE9B46" w14:textId="19DFA09F" w:rsidR="00C55876" w:rsidRPr="00BE1C33" w:rsidRDefault="00C55876" w:rsidP="00E41A62">
            <w:pPr>
              <w:jc w:val="center"/>
            </w:pPr>
            <w:proofErr w:type="spellStart"/>
            <w:r w:rsidRPr="00BE1C33">
              <w:t>Бейзеров</w:t>
            </w:r>
            <w:proofErr w:type="spellEnd"/>
            <w:r w:rsidRPr="00BE1C33">
              <w:t xml:space="preserve"> В.А.</w:t>
            </w:r>
          </w:p>
        </w:tc>
      </w:tr>
      <w:tr w:rsidR="00C55876" w:rsidRPr="000035E2" w14:paraId="773BA238" w14:textId="4A87A512" w:rsidTr="00C55876">
        <w:trPr>
          <w:trHeight w:val="416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1E527798" w14:textId="77777777" w:rsidR="00C55876" w:rsidRPr="000035E2" w:rsidRDefault="00C55876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5CC2D709" w14:textId="2CE5AE78" w:rsidR="00C55876" w:rsidRPr="000035E2" w:rsidRDefault="00C55876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50DB0FB" w14:textId="3E2D4A29" w:rsidR="00C55876" w:rsidRPr="00BE1C33" w:rsidRDefault="00C55876" w:rsidP="00C55876">
            <w:pPr>
              <w:jc w:val="center"/>
            </w:pPr>
            <w:r w:rsidRPr="00BE1C33">
              <w:t>Академический практикум (</w:t>
            </w:r>
            <w:proofErr w:type="spellStart"/>
            <w:proofErr w:type="gramStart"/>
            <w:r w:rsidRPr="00BE1C33">
              <w:t>пз</w:t>
            </w:r>
            <w:proofErr w:type="spellEnd"/>
            <w:r w:rsidRPr="00BE1C33">
              <w:t>)  Кошель</w:t>
            </w:r>
            <w:proofErr w:type="gramEnd"/>
            <w:r w:rsidRPr="00BE1C33">
              <w:t xml:space="preserve"> М.Ю.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 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DC05A78" w14:textId="77777777" w:rsidR="00C55876" w:rsidRPr="00BE1C33" w:rsidRDefault="00C55876" w:rsidP="00E41A62">
            <w:pPr>
              <w:jc w:val="center"/>
            </w:pPr>
            <w:r w:rsidRPr="00BE1C33">
              <w:t xml:space="preserve">Методология и </w:t>
            </w:r>
            <w:proofErr w:type="spellStart"/>
            <w:proofErr w:type="gramStart"/>
            <w:r w:rsidRPr="00BE1C33">
              <w:t>мет.псих</w:t>
            </w:r>
            <w:proofErr w:type="gramEnd"/>
            <w:r w:rsidRPr="00BE1C33">
              <w:t>.исследования</w:t>
            </w:r>
            <w:proofErr w:type="spellEnd"/>
            <w:r w:rsidRPr="00BE1C33">
              <w:t xml:space="preserve"> </w:t>
            </w:r>
          </w:p>
          <w:p w14:paraId="194B424F" w14:textId="193DC94D" w:rsidR="00C55876" w:rsidRPr="00BE1C33" w:rsidRDefault="00B336F2" w:rsidP="00E41A62">
            <w:pPr>
              <w:jc w:val="center"/>
              <w:rPr>
                <w:b/>
              </w:rPr>
            </w:pPr>
            <w:r w:rsidRPr="00BE1C33">
              <w:t>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  <w:r w:rsidRPr="00B336F2">
              <w:rPr>
                <w:highlight w:val="cyan"/>
              </w:rPr>
              <w:t>Сердюкова М.А</w:t>
            </w:r>
            <w:r>
              <w:t>.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0D478CF" w14:textId="7D596A14" w:rsidR="00C55876" w:rsidRPr="00BE1C33" w:rsidRDefault="00C55876" w:rsidP="00E41A62">
            <w:pPr>
              <w:jc w:val="center"/>
            </w:pPr>
            <w:r w:rsidRPr="00BE1C33">
              <w:t xml:space="preserve">Социально-педагогическая диагностика </w:t>
            </w:r>
            <w:proofErr w:type="spellStart"/>
            <w:r w:rsidRPr="00BE1C33">
              <w:t>Бейзеров</w:t>
            </w:r>
            <w:proofErr w:type="spellEnd"/>
            <w:r w:rsidRPr="00BE1C33">
              <w:t xml:space="preserve"> В.А.</w:t>
            </w:r>
          </w:p>
        </w:tc>
      </w:tr>
      <w:tr w:rsidR="004B2BB5" w:rsidRPr="000035E2" w14:paraId="058A55F3" w14:textId="022B6BCE" w:rsidTr="004B2BB5">
        <w:trPr>
          <w:trHeight w:val="158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45CB3029" w14:textId="77777777" w:rsidR="004B2BB5" w:rsidRPr="000035E2" w:rsidRDefault="004B2BB5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1F036B70" w14:textId="19B6BB26" w:rsidR="004B2BB5" w:rsidRPr="000035E2" w:rsidRDefault="004B2BB5" w:rsidP="00E41A62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E71174C" w14:textId="0D2E462D" w:rsidR="004B2BB5" w:rsidRPr="00BE1C33" w:rsidRDefault="004B2BB5" w:rsidP="00C55876">
            <w:pPr>
              <w:jc w:val="center"/>
            </w:pP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3977C5A" w14:textId="1DE18FA7" w:rsidR="004B2BB5" w:rsidRPr="00BE1C33" w:rsidRDefault="004B2BB5" w:rsidP="00E41A62">
            <w:pPr>
              <w:jc w:val="center"/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6D35FB4" w14:textId="77777777" w:rsidR="004B2BB5" w:rsidRPr="00BE1C33" w:rsidRDefault="004B2BB5" w:rsidP="00E41A62">
            <w:pPr>
              <w:jc w:val="center"/>
            </w:pPr>
          </w:p>
        </w:tc>
      </w:tr>
      <w:tr w:rsidR="00C55876" w:rsidRPr="000035E2" w14:paraId="5DD7E18E" w14:textId="060B5A22" w:rsidTr="00C55876">
        <w:trPr>
          <w:trHeight w:val="104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710092C" w14:textId="77777777" w:rsidR="00C55876" w:rsidRPr="000035E2" w:rsidRDefault="00C55876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Пт.</w:t>
            </w:r>
          </w:p>
        </w:tc>
        <w:tc>
          <w:tcPr>
            <w:tcW w:w="6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3C91CF" w14:textId="209BA4ED" w:rsidR="00C55876" w:rsidRPr="000035E2" w:rsidRDefault="00C55876" w:rsidP="00E41A6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B28E37" w14:textId="77777777" w:rsidR="00C55876" w:rsidRPr="00BE1C33" w:rsidRDefault="00C55876" w:rsidP="00E41A62">
            <w:pPr>
              <w:jc w:val="center"/>
            </w:pPr>
            <w:r w:rsidRPr="00BE1C33">
              <w:t xml:space="preserve">ФИЗВОСПИТАНИЕ 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D508D1C" w14:textId="77777777" w:rsidR="00C55876" w:rsidRPr="00BE1C33" w:rsidRDefault="00C55876" w:rsidP="00E41A62">
            <w:pPr>
              <w:jc w:val="center"/>
            </w:pPr>
            <w:r w:rsidRPr="00BE1C33">
              <w:t>Антропология детства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 </w:t>
            </w:r>
          </w:p>
          <w:p w14:paraId="6806898D" w14:textId="3FB0775F" w:rsidR="00C55876" w:rsidRPr="00BE1C33" w:rsidRDefault="00C55876" w:rsidP="00C55876">
            <w:pPr>
              <w:jc w:val="center"/>
            </w:pPr>
            <w:r w:rsidRPr="00BE1C33">
              <w:t>Кошель М.Ю.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8D7761" w14:textId="0C8E9568" w:rsidR="00C55876" w:rsidRPr="00BE1C33" w:rsidRDefault="00C55876" w:rsidP="00E41A62">
            <w:pPr>
              <w:jc w:val="center"/>
              <w:rPr>
                <w:color w:val="FF0000"/>
              </w:rPr>
            </w:pPr>
          </w:p>
        </w:tc>
      </w:tr>
      <w:tr w:rsidR="00C55876" w:rsidRPr="000035E2" w14:paraId="10FEBD64" w14:textId="77777777" w:rsidTr="00A1243B">
        <w:trPr>
          <w:trHeight w:val="257"/>
        </w:trPr>
        <w:tc>
          <w:tcPr>
            <w:tcW w:w="45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5DA89C8" w14:textId="77777777" w:rsidR="00C55876" w:rsidRPr="000035E2" w:rsidRDefault="00C55876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0BE49F37" w14:textId="77777777" w:rsidR="00C55876" w:rsidRPr="00C55876" w:rsidRDefault="00C55876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BCC77D" w14:textId="77777777" w:rsidR="00C55876" w:rsidRPr="00BE1C33" w:rsidRDefault="00C55876" w:rsidP="00E41A62">
            <w:pPr>
              <w:jc w:val="center"/>
            </w:pPr>
          </w:p>
        </w:tc>
        <w:tc>
          <w:tcPr>
            <w:tcW w:w="327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13DDD54" w14:textId="3939E625" w:rsidR="00C55876" w:rsidRPr="00BE1C33" w:rsidRDefault="00C55876" w:rsidP="00E41A62">
            <w:pPr>
              <w:jc w:val="center"/>
            </w:pPr>
            <w:r w:rsidRPr="00BE1C33">
              <w:t>Педагогическая психология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>) Ермаков В.Г.</w:t>
            </w:r>
          </w:p>
        </w:tc>
        <w:tc>
          <w:tcPr>
            <w:tcW w:w="3062" w:type="dxa"/>
            <w:tcBorders>
              <w:left w:val="single" w:sz="18" w:space="0" w:color="auto"/>
              <w:right w:val="single" w:sz="18" w:space="0" w:color="auto"/>
            </w:tcBorders>
          </w:tcPr>
          <w:p w14:paraId="403D4B70" w14:textId="77777777" w:rsidR="006306CE" w:rsidRPr="00BE1C33" w:rsidRDefault="006306CE" w:rsidP="006306CE">
            <w:pPr>
              <w:jc w:val="center"/>
            </w:pPr>
            <w:r w:rsidRPr="00BE1C33">
              <w:t>Социально-педагогические технологии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4D60ADF7" w14:textId="0A83DA69" w:rsidR="00C55876" w:rsidRPr="00BE1C33" w:rsidRDefault="006306CE" w:rsidP="006306CE">
            <w:pPr>
              <w:jc w:val="center"/>
            </w:pPr>
            <w:r w:rsidRPr="006306CE">
              <w:rPr>
                <w:highlight w:val="cyan"/>
              </w:rPr>
              <w:t>Сердюкова</w:t>
            </w:r>
            <w:r w:rsidRPr="00BE1C33">
              <w:t xml:space="preserve"> М.А.</w:t>
            </w:r>
          </w:p>
        </w:tc>
      </w:tr>
      <w:tr w:rsidR="000F1DE5" w:rsidRPr="000035E2" w14:paraId="349636DE" w14:textId="5A29CACF" w:rsidTr="000F1DE5">
        <w:trPr>
          <w:trHeight w:val="257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DF4DDAD" w14:textId="77777777" w:rsidR="000F1DE5" w:rsidRPr="000035E2" w:rsidRDefault="000F1DE5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5E90E8F" w14:textId="2D53FD6E" w:rsidR="000F1DE5" w:rsidRPr="000035E2" w:rsidRDefault="000F1DE5" w:rsidP="00E41A6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D5FC8D1" w14:textId="77777777" w:rsidR="004F0F1B" w:rsidRPr="00612710" w:rsidRDefault="004F0F1B" w:rsidP="004F0F1B">
            <w:pPr>
              <w:jc w:val="center"/>
            </w:pPr>
            <w:r w:rsidRPr="00612710">
              <w:t>Введение в профессию(</w:t>
            </w:r>
            <w:proofErr w:type="spellStart"/>
            <w:r w:rsidRPr="00612710">
              <w:t>пз</w:t>
            </w:r>
            <w:proofErr w:type="spellEnd"/>
            <w:r w:rsidRPr="00612710">
              <w:t xml:space="preserve">)  </w:t>
            </w:r>
          </w:p>
          <w:p w14:paraId="08E0868E" w14:textId="4EA7CAB3" w:rsidR="000F1DE5" w:rsidRPr="00612710" w:rsidRDefault="004F0F1B" w:rsidP="004F0F1B">
            <w:pPr>
              <w:jc w:val="center"/>
            </w:pPr>
            <w:r w:rsidRPr="00612710">
              <w:t>Кошель М.Ю.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89699C7" w14:textId="77777777" w:rsidR="000F1DE5" w:rsidRPr="00612710" w:rsidRDefault="000F1DE5" w:rsidP="00E41A62">
            <w:pPr>
              <w:jc w:val="center"/>
            </w:pPr>
            <w:r w:rsidRPr="00612710">
              <w:t>ФИЗВОСПИТАНИЕ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05649BC" w14:textId="48E0EB36" w:rsidR="000F1DE5" w:rsidRPr="00612710" w:rsidRDefault="000F1DE5" w:rsidP="00E41A62">
            <w:pPr>
              <w:jc w:val="center"/>
            </w:pPr>
          </w:p>
        </w:tc>
      </w:tr>
      <w:tr w:rsidR="000F1DE5" w:rsidRPr="000035E2" w14:paraId="01C4A459" w14:textId="77777777" w:rsidTr="00E130B7">
        <w:trPr>
          <w:trHeight w:val="42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81278F0" w14:textId="77777777" w:rsidR="000F1DE5" w:rsidRPr="000035E2" w:rsidRDefault="000F1DE5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37B65279" w14:textId="77777777" w:rsidR="000F1DE5" w:rsidRPr="00540E62" w:rsidRDefault="000F1DE5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E78451" w14:textId="77777777" w:rsidR="004F0F1B" w:rsidRPr="00612710" w:rsidRDefault="004F0F1B" w:rsidP="004F0F1B">
            <w:pPr>
              <w:jc w:val="center"/>
            </w:pPr>
            <w:r w:rsidRPr="00612710">
              <w:t>Общая психология (</w:t>
            </w:r>
            <w:proofErr w:type="spellStart"/>
            <w:r w:rsidRPr="00612710">
              <w:t>лк</w:t>
            </w:r>
            <w:proofErr w:type="spellEnd"/>
            <w:r w:rsidRPr="00612710">
              <w:t xml:space="preserve"> / </w:t>
            </w:r>
            <w:proofErr w:type="spellStart"/>
            <w:r w:rsidRPr="00612710">
              <w:t>пз</w:t>
            </w:r>
            <w:proofErr w:type="spellEnd"/>
            <w:r w:rsidRPr="00612710">
              <w:t xml:space="preserve">) </w:t>
            </w:r>
          </w:p>
          <w:p w14:paraId="6886CA24" w14:textId="12CC12E9" w:rsidR="000F1DE5" w:rsidRPr="00612710" w:rsidRDefault="004F0F1B" w:rsidP="004F0F1B">
            <w:pPr>
              <w:jc w:val="center"/>
            </w:pPr>
            <w:proofErr w:type="spellStart"/>
            <w:r w:rsidRPr="00612710">
              <w:t>Дудаль</w:t>
            </w:r>
            <w:proofErr w:type="spellEnd"/>
            <w:r w:rsidRPr="00612710">
              <w:t xml:space="preserve"> Н.Н.</w:t>
            </w: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05AD48" w14:textId="77777777" w:rsidR="000F1DE5" w:rsidRPr="00612710" w:rsidRDefault="000F1DE5" w:rsidP="00E41A62">
            <w:pPr>
              <w:jc w:val="center"/>
            </w:pPr>
          </w:p>
        </w:tc>
        <w:tc>
          <w:tcPr>
            <w:tcW w:w="3062" w:type="dxa"/>
            <w:tcBorders>
              <w:left w:val="single" w:sz="18" w:space="0" w:color="auto"/>
              <w:right w:val="single" w:sz="18" w:space="0" w:color="auto"/>
            </w:tcBorders>
          </w:tcPr>
          <w:p w14:paraId="66219F25" w14:textId="69F73627" w:rsidR="00787DD8" w:rsidRPr="00612710" w:rsidRDefault="00A77104" w:rsidP="00787DD8">
            <w:pPr>
              <w:jc w:val="center"/>
            </w:pPr>
            <w:r w:rsidRPr="00612710">
              <w:t xml:space="preserve">Социально-педагогические технологии </w:t>
            </w:r>
            <w:r w:rsidR="00787DD8" w:rsidRPr="00612710">
              <w:t>(</w:t>
            </w:r>
            <w:proofErr w:type="spellStart"/>
            <w:r w:rsidR="00787DD8" w:rsidRPr="00612710">
              <w:t>пз</w:t>
            </w:r>
            <w:proofErr w:type="spellEnd"/>
            <w:r w:rsidR="00787DD8" w:rsidRPr="00612710">
              <w:t xml:space="preserve">) </w:t>
            </w:r>
          </w:p>
          <w:p w14:paraId="72D573B4" w14:textId="39FE354F" w:rsidR="000F1DE5" w:rsidRPr="00612710" w:rsidRDefault="00787DD8" w:rsidP="004F0F1B">
            <w:r w:rsidRPr="00612710">
              <w:t>Сердюкова М.А.</w:t>
            </w:r>
          </w:p>
        </w:tc>
      </w:tr>
      <w:tr w:rsidR="00E41A62" w:rsidRPr="000035E2" w14:paraId="547DA6FA" w14:textId="59575F4D" w:rsidTr="00A0788B">
        <w:trPr>
          <w:trHeight w:val="601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01C3B8BF" w14:textId="77777777" w:rsidR="00E41A62" w:rsidRPr="000035E2" w:rsidRDefault="00E41A62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4C931F8C" w14:textId="295C19CC" w:rsidR="00E41A62" w:rsidRPr="000035E2" w:rsidRDefault="00E41A62" w:rsidP="00E41A6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0FEE8" w14:textId="73EB965E" w:rsidR="00E41A62" w:rsidRPr="00BE1C33" w:rsidRDefault="00E41A62" w:rsidP="00E41A62">
            <w:pPr>
              <w:jc w:val="center"/>
            </w:pPr>
            <w:r w:rsidRPr="00BE1C33">
              <w:t xml:space="preserve">Основы педагогики и современного образования </w:t>
            </w:r>
            <w:r w:rsidR="00B336F2" w:rsidRPr="00BE1C33">
              <w:t>(</w:t>
            </w:r>
            <w:proofErr w:type="spellStart"/>
            <w:r w:rsidR="00B336F2" w:rsidRPr="00BE1C33">
              <w:t>лк</w:t>
            </w:r>
            <w:proofErr w:type="spellEnd"/>
            <w:r w:rsidR="00B336F2" w:rsidRPr="00BE1C33">
              <w:t xml:space="preserve">) </w:t>
            </w:r>
            <w:proofErr w:type="spellStart"/>
            <w:r w:rsidR="00B336F2" w:rsidRPr="00BE1C33">
              <w:t>Кадол</w:t>
            </w:r>
            <w:proofErr w:type="spellEnd"/>
            <w:r w:rsidR="00B336F2" w:rsidRPr="00BE1C33">
              <w:t xml:space="preserve"> Ф.В</w:t>
            </w:r>
            <w:r w:rsidR="00B336F2">
              <w:t>.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961F04" w14:textId="5E095B18" w:rsidR="00B674E8" w:rsidRDefault="00B674E8" w:rsidP="00A0788B">
            <w:pPr>
              <w:jc w:val="center"/>
            </w:pPr>
            <w:proofErr w:type="spellStart"/>
            <w:r w:rsidRPr="00BE1C33">
              <w:t>Взаимодейств</w:t>
            </w:r>
            <w:proofErr w:type="spellEnd"/>
            <w:r w:rsidRPr="00BE1C33">
              <w:t xml:space="preserve">. в </w:t>
            </w:r>
            <w:proofErr w:type="spellStart"/>
            <w:r w:rsidRPr="00BE1C33">
              <w:t>деят</w:t>
            </w:r>
            <w:proofErr w:type="spellEnd"/>
            <w:r w:rsidRPr="00BE1C33">
              <w:t>. спец. (</w:t>
            </w:r>
            <w:proofErr w:type="spellStart"/>
            <w:r w:rsidRPr="00BE1C33">
              <w:t>лк</w:t>
            </w:r>
            <w:proofErr w:type="spellEnd"/>
            <w:r w:rsidRPr="00BE1C33">
              <w:t>) Шевцов В.В.</w:t>
            </w:r>
          </w:p>
          <w:p w14:paraId="326B2BD7" w14:textId="2E3E0D61" w:rsidR="00E41A62" w:rsidRPr="00BE1C33" w:rsidRDefault="00E41A62" w:rsidP="00E41A62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7EFFB0C" w14:textId="0E528D2F" w:rsidR="00E41A62" w:rsidRPr="00BE1C33" w:rsidRDefault="00E41A62" w:rsidP="00E41A62">
            <w:pPr>
              <w:jc w:val="center"/>
            </w:pPr>
            <w:r w:rsidRPr="00BE1C33">
              <w:t>ФИЗВОСПИТАНИЕ</w:t>
            </w:r>
          </w:p>
        </w:tc>
      </w:tr>
      <w:tr w:rsidR="00E41A62" w:rsidRPr="000035E2" w14:paraId="3EC8672C" w14:textId="77777777" w:rsidTr="00B674E8">
        <w:trPr>
          <w:trHeight w:val="231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8DD696B" w14:textId="77777777" w:rsidR="00E41A62" w:rsidRPr="000035E2" w:rsidRDefault="00E41A62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12211D4" w14:textId="77777777" w:rsidR="00E41A62" w:rsidRPr="00A925CD" w:rsidRDefault="00E41A62" w:rsidP="00E41A6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4B557EC" w14:textId="77777777" w:rsidR="00B674E8" w:rsidRDefault="00B674E8" w:rsidP="00E41A62">
            <w:pPr>
              <w:jc w:val="center"/>
            </w:pPr>
            <w:r w:rsidRPr="00BE1C33">
              <w:t xml:space="preserve">Введение в профессию </w:t>
            </w:r>
          </w:p>
          <w:p w14:paraId="3312B155" w14:textId="235D7DF1" w:rsidR="00E41A62" w:rsidRPr="00BE1C33" w:rsidRDefault="00B674E8" w:rsidP="00E41A62">
            <w:pPr>
              <w:jc w:val="center"/>
            </w:pPr>
            <w:r>
              <w:t>Шевцов В.В.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F29D002" w14:textId="1D93FE42" w:rsidR="00E41A62" w:rsidRPr="00BE1C33" w:rsidRDefault="00B674E8" w:rsidP="00E41A62">
            <w:pPr>
              <w:jc w:val="center"/>
            </w:pPr>
            <w:r w:rsidRPr="00BE1C33">
              <w:t>Соц.-</w:t>
            </w:r>
            <w:proofErr w:type="spellStart"/>
            <w:proofErr w:type="gramStart"/>
            <w:r w:rsidRPr="00BE1C33">
              <w:t>псих.тренинг</w:t>
            </w:r>
            <w:proofErr w:type="spellEnd"/>
            <w:proofErr w:type="gramEnd"/>
            <w:r w:rsidRPr="00BE1C33">
              <w:t xml:space="preserve">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  <w:r w:rsidRPr="00A77104">
              <w:rPr>
                <w:highlight w:val="cyan"/>
              </w:rPr>
              <w:t>Дробышевская Е.В.</w:t>
            </w:r>
          </w:p>
        </w:tc>
        <w:tc>
          <w:tcPr>
            <w:tcW w:w="3062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21DDD88" w14:textId="77777777" w:rsidR="00E41A62" w:rsidRPr="00BE1C33" w:rsidRDefault="00E41A62" w:rsidP="00E41A62">
            <w:pPr>
              <w:jc w:val="center"/>
            </w:pPr>
          </w:p>
        </w:tc>
      </w:tr>
      <w:tr w:rsidR="00E41A62" w:rsidRPr="000035E2" w14:paraId="5101EFB1" w14:textId="1C7EA852" w:rsidTr="006B6282">
        <w:trPr>
          <w:trHeight w:val="2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737BB6C9" w14:textId="77777777" w:rsidR="00E41A62" w:rsidRPr="000035E2" w:rsidRDefault="00E41A62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6C20216C" w14:textId="6BD0AC36" w:rsidR="00E41A62" w:rsidRPr="000035E2" w:rsidRDefault="00E41A62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2D33E45" w14:textId="686A22FC" w:rsidR="00E41A62" w:rsidRPr="00BE1C33" w:rsidRDefault="00E41A62" w:rsidP="00E41A62">
            <w:pPr>
              <w:jc w:val="center"/>
            </w:pP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E16853A" w14:textId="79B8D94E" w:rsidR="00E41A62" w:rsidRPr="00BE1C33" w:rsidRDefault="00A77104" w:rsidP="00E41A62">
            <w:pPr>
              <w:jc w:val="center"/>
              <w:rPr>
                <w:b/>
                <w:color w:val="FF0000"/>
              </w:rPr>
            </w:pPr>
            <w:r w:rsidRPr="00BE1C33">
              <w:t>Соц.-</w:t>
            </w:r>
            <w:proofErr w:type="spellStart"/>
            <w:proofErr w:type="gramStart"/>
            <w:r w:rsidRPr="00BE1C33">
              <w:t>псих.тренинг</w:t>
            </w:r>
            <w:proofErr w:type="spellEnd"/>
            <w:proofErr w:type="gramEnd"/>
            <w:r w:rsidRPr="00BE1C33">
              <w:t xml:space="preserve">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  <w:r w:rsidRPr="00A77104">
              <w:rPr>
                <w:highlight w:val="cyan"/>
              </w:rPr>
              <w:t>Дробышевская Е.В.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20C04AA" w14:textId="77777777" w:rsidR="00E41A62" w:rsidRPr="00BE1C33" w:rsidRDefault="00E41A62" w:rsidP="00E41A62">
            <w:pPr>
              <w:jc w:val="center"/>
            </w:pPr>
          </w:p>
        </w:tc>
      </w:tr>
      <w:tr w:rsidR="00E41A62" w:rsidRPr="000035E2" w14:paraId="0466A717" w14:textId="621BD468" w:rsidTr="006B6282">
        <w:trPr>
          <w:trHeight w:val="2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5255292C" w14:textId="77777777" w:rsidR="00E41A62" w:rsidRPr="000035E2" w:rsidRDefault="00E41A62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28196EF4" w14:textId="2E4954CE" w:rsidR="00E41A62" w:rsidRPr="000035E2" w:rsidRDefault="00E41A62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</w:t>
            </w:r>
            <w:r>
              <w:rPr>
                <w:snapToGrid w:val="0"/>
                <w:spacing w:val="-14"/>
                <w:sz w:val="18"/>
                <w:szCs w:val="18"/>
              </w:rPr>
              <w:t>6.20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2C244AE" w14:textId="77777777" w:rsidR="00E41A62" w:rsidRPr="00BE1C33" w:rsidRDefault="00E41A62" w:rsidP="00E41A62">
            <w:pPr>
              <w:jc w:val="center"/>
            </w:pP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1D1B056" w14:textId="1160D9B1" w:rsidR="00E41A62" w:rsidRPr="00BE1C33" w:rsidRDefault="00E41A62" w:rsidP="00E41A62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0B09423" w14:textId="77777777" w:rsidR="00E41A62" w:rsidRPr="00BE1C33" w:rsidRDefault="00E41A62" w:rsidP="00E41A62">
            <w:pPr>
              <w:jc w:val="center"/>
            </w:pPr>
          </w:p>
        </w:tc>
      </w:tr>
      <w:tr w:rsidR="00B674E8" w:rsidRPr="000035E2" w14:paraId="3B344325" w14:textId="712FF44E" w:rsidTr="00B674E8">
        <w:trPr>
          <w:trHeight w:val="469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124DAA5" w14:textId="77777777" w:rsidR="00B674E8" w:rsidRPr="000035E2" w:rsidRDefault="00B674E8" w:rsidP="00E41A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Сб.</w:t>
            </w:r>
          </w:p>
        </w:tc>
        <w:tc>
          <w:tcPr>
            <w:tcW w:w="6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E4DC1C" w14:textId="77777777" w:rsidR="00B674E8" w:rsidRPr="000035E2" w:rsidRDefault="00B674E8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9.00</w:t>
            </w:r>
          </w:p>
        </w:tc>
        <w:tc>
          <w:tcPr>
            <w:tcW w:w="3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0524A9" w14:textId="77777777" w:rsidR="00B674E8" w:rsidRDefault="00B674E8" w:rsidP="00B674E8">
            <w:pPr>
              <w:jc w:val="center"/>
            </w:pPr>
            <w:r w:rsidRPr="00BE1C33">
              <w:t xml:space="preserve"> </w:t>
            </w:r>
            <w:proofErr w:type="spellStart"/>
            <w:r>
              <w:t>Англ.яз</w:t>
            </w:r>
            <w:proofErr w:type="spellEnd"/>
            <w:r>
              <w:t xml:space="preserve">. </w:t>
            </w:r>
          </w:p>
          <w:p w14:paraId="1AAAA232" w14:textId="205C462E" w:rsidR="00B674E8" w:rsidRPr="00BE1C33" w:rsidRDefault="00B674E8" w:rsidP="00B674E8">
            <w:pPr>
              <w:jc w:val="center"/>
            </w:pPr>
            <w:proofErr w:type="spellStart"/>
            <w:r w:rsidRPr="005D7E3A">
              <w:t>Базулько</w:t>
            </w:r>
            <w:proofErr w:type="spellEnd"/>
            <w:r w:rsidRPr="005D7E3A">
              <w:t xml:space="preserve"> Е.М.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1D1ED3" w14:textId="6852F478" w:rsidR="00B674E8" w:rsidRPr="00BE1C33" w:rsidRDefault="00B674E8" w:rsidP="00E41A62">
            <w:pPr>
              <w:jc w:val="center"/>
              <w:rPr>
                <w:color w:val="FF0000"/>
              </w:rPr>
            </w:pPr>
            <w:proofErr w:type="spellStart"/>
            <w:r w:rsidRPr="00BE1C33">
              <w:t>Взаимодейств</w:t>
            </w:r>
            <w:proofErr w:type="spellEnd"/>
            <w:r w:rsidRPr="00BE1C33">
              <w:t xml:space="preserve">. в </w:t>
            </w:r>
            <w:proofErr w:type="spellStart"/>
            <w:r w:rsidRPr="00BE1C33">
              <w:t>деят</w:t>
            </w:r>
            <w:proofErr w:type="spellEnd"/>
            <w:r w:rsidRPr="00BE1C33">
              <w:t>. спец. (</w:t>
            </w:r>
            <w:proofErr w:type="spellStart"/>
            <w:r w:rsidRPr="00BE1C33">
              <w:t>лк</w:t>
            </w:r>
            <w:proofErr w:type="spellEnd"/>
            <w:r w:rsidRPr="00BE1C33">
              <w:t>) Шевцов В.В.</w:t>
            </w:r>
            <w:r w:rsidR="00612710" w:rsidRPr="00B9173E">
              <w:rPr>
                <w:sz w:val="24"/>
                <w:szCs w:val="24"/>
              </w:rPr>
              <w:t xml:space="preserve"> </w:t>
            </w:r>
            <w:r w:rsidR="00612710" w:rsidRPr="00B9173E">
              <w:rPr>
                <w:sz w:val="24"/>
                <w:szCs w:val="24"/>
              </w:rPr>
              <w:t>8 к 2-3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BC3C43" w14:textId="6F2E4F5B" w:rsidR="00B674E8" w:rsidRPr="00BE1C33" w:rsidRDefault="00B674E8" w:rsidP="00E41A62">
            <w:pPr>
              <w:jc w:val="center"/>
              <w:rPr>
                <w:color w:val="FF0000"/>
              </w:rPr>
            </w:pPr>
            <w:r w:rsidRPr="00BE1C33">
              <w:rPr>
                <w:b/>
                <w:bCs/>
              </w:rPr>
              <w:t xml:space="preserve">Основы </w:t>
            </w:r>
            <w:proofErr w:type="spellStart"/>
            <w:r w:rsidRPr="00BE1C33">
              <w:rPr>
                <w:b/>
                <w:bCs/>
              </w:rPr>
              <w:t>управл</w:t>
            </w:r>
            <w:proofErr w:type="spellEnd"/>
            <w:r w:rsidRPr="00BE1C33">
              <w:rPr>
                <w:b/>
                <w:bCs/>
              </w:rPr>
              <w:t xml:space="preserve">. </w:t>
            </w:r>
            <w:proofErr w:type="spellStart"/>
            <w:r w:rsidRPr="00BE1C33">
              <w:rPr>
                <w:b/>
                <w:bCs/>
              </w:rPr>
              <w:t>интел</w:t>
            </w:r>
            <w:proofErr w:type="spellEnd"/>
            <w:r w:rsidRPr="00BE1C33">
              <w:rPr>
                <w:b/>
                <w:bCs/>
              </w:rPr>
              <w:t xml:space="preserve">. собственностью </w:t>
            </w:r>
            <w:r w:rsidRPr="00BE1C33">
              <w:t>(6 пар)</w:t>
            </w:r>
            <w:r w:rsidRPr="00BE1C33">
              <w:rPr>
                <w:b/>
                <w:bCs/>
              </w:rPr>
              <w:t xml:space="preserve"> </w:t>
            </w:r>
            <w:proofErr w:type="spellStart"/>
            <w:r w:rsidRPr="00BE1C33">
              <w:rPr>
                <w:b/>
                <w:bCs/>
              </w:rPr>
              <w:t>лк</w:t>
            </w:r>
            <w:proofErr w:type="spellEnd"/>
            <w:r w:rsidRPr="00BE1C33">
              <w:rPr>
                <w:b/>
                <w:bCs/>
              </w:rPr>
              <w:t xml:space="preserve"> Субботина Л.А. </w:t>
            </w:r>
            <w:r w:rsidRPr="00BC3AE7">
              <w:rPr>
                <w:b/>
                <w:bCs/>
                <w:shd w:val="clear" w:color="auto" w:fill="FFFF00"/>
              </w:rPr>
              <w:t>5 к 4-27</w:t>
            </w:r>
          </w:p>
        </w:tc>
      </w:tr>
      <w:tr w:rsidR="00B674E8" w:rsidRPr="000035E2" w14:paraId="201292F4" w14:textId="6B60ADC7" w:rsidTr="00B674E8">
        <w:trPr>
          <w:trHeight w:val="204"/>
        </w:trPr>
        <w:tc>
          <w:tcPr>
            <w:tcW w:w="45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F00A8A6" w14:textId="77777777" w:rsidR="00B674E8" w:rsidRPr="000035E2" w:rsidRDefault="00B674E8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752C9B6" w14:textId="77777777" w:rsidR="00B674E8" w:rsidRPr="000035E2" w:rsidRDefault="00B674E8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E112A0C" w14:textId="5A2AFE65" w:rsidR="00B674E8" w:rsidRPr="00BE1C33" w:rsidRDefault="00B674E8" w:rsidP="00E41A62">
            <w:pPr>
              <w:jc w:val="center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38713E1" w14:textId="77777777" w:rsidR="00B674E8" w:rsidRPr="00BE1C33" w:rsidRDefault="00B674E8" w:rsidP="00E41A62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6F7AA85" w14:textId="559456FC" w:rsidR="00B674E8" w:rsidRPr="00BE1C33" w:rsidRDefault="00B674E8" w:rsidP="00E41A62">
            <w:pPr>
              <w:jc w:val="center"/>
              <w:rPr>
                <w:color w:val="FF0000"/>
              </w:rPr>
            </w:pPr>
            <w:r w:rsidRPr="00BE1C33">
              <w:t>Социально-педагогические технологии Шевцов В.В.</w:t>
            </w:r>
            <w:r w:rsidR="00612710" w:rsidRPr="00B9173E">
              <w:rPr>
                <w:sz w:val="24"/>
                <w:szCs w:val="24"/>
              </w:rPr>
              <w:t>8 к 2-3</w:t>
            </w:r>
          </w:p>
        </w:tc>
      </w:tr>
      <w:tr w:rsidR="00B674E8" w:rsidRPr="000035E2" w14:paraId="696B87F9" w14:textId="16559AA4" w:rsidTr="00B674E8">
        <w:trPr>
          <w:trHeight w:val="36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039C69FE" w14:textId="77777777" w:rsidR="00B674E8" w:rsidRPr="000035E2" w:rsidRDefault="00B674E8" w:rsidP="00C5587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29AF677" w14:textId="77777777" w:rsidR="00B674E8" w:rsidRPr="000035E2" w:rsidRDefault="00B674E8" w:rsidP="00C5587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CE489D4" w14:textId="77777777" w:rsidR="00B674E8" w:rsidRDefault="00B674E8" w:rsidP="00B674E8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</w:p>
          <w:p w14:paraId="1AE0BD9E" w14:textId="6688906F" w:rsidR="00B674E8" w:rsidRPr="00B674E8" w:rsidRDefault="00B674E8" w:rsidP="00B674E8">
            <w:pPr>
              <w:jc w:val="center"/>
            </w:pPr>
            <w:proofErr w:type="spellStart"/>
            <w:r w:rsidRPr="005D7E3A">
              <w:t>Базулько</w:t>
            </w:r>
            <w:proofErr w:type="spellEnd"/>
            <w:r w:rsidRPr="005D7E3A">
              <w:t xml:space="preserve"> Е.М.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AD71C75" w14:textId="1EB49EC2" w:rsidR="00B674E8" w:rsidRPr="00BE1C33" w:rsidRDefault="00B674E8" w:rsidP="00C55876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D1A55D3" w14:textId="62AD6980" w:rsidR="00B674E8" w:rsidRPr="00BE1C33" w:rsidRDefault="00B674E8" w:rsidP="00612710">
            <w:pPr>
              <w:jc w:val="center"/>
              <w:rPr>
                <w:color w:val="FF0000"/>
              </w:rPr>
            </w:pPr>
            <w:r w:rsidRPr="00BE1C33">
              <w:t>Социально-педагогические технологии Шевцов В.В.</w:t>
            </w:r>
            <w:r w:rsidR="00612710" w:rsidRPr="00B9173E">
              <w:rPr>
                <w:sz w:val="24"/>
                <w:szCs w:val="24"/>
              </w:rPr>
              <w:t>8 к 2-3</w:t>
            </w:r>
          </w:p>
        </w:tc>
      </w:tr>
      <w:tr w:rsidR="00B674E8" w:rsidRPr="000035E2" w14:paraId="684B0EA3" w14:textId="77777777" w:rsidTr="00582CD3">
        <w:trPr>
          <w:trHeight w:val="257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D50D8F6" w14:textId="77777777" w:rsidR="00B674E8" w:rsidRPr="000035E2" w:rsidRDefault="00B674E8" w:rsidP="00C5587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61A01CD9" w14:textId="77777777" w:rsidR="00B674E8" w:rsidRPr="000035E2" w:rsidRDefault="00B674E8" w:rsidP="00C5587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7F959C" w14:textId="77777777" w:rsidR="00B674E8" w:rsidRDefault="00B674E8" w:rsidP="00B674E8">
            <w:pPr>
              <w:jc w:val="center"/>
            </w:pP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9B6746" w14:textId="77777777" w:rsidR="00B674E8" w:rsidRPr="00BE1C33" w:rsidRDefault="00B674E8" w:rsidP="00C55876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FD5CDF6" w14:textId="77777777" w:rsidR="00B674E8" w:rsidRPr="00BE1C33" w:rsidRDefault="00B674E8" w:rsidP="00C55876">
            <w:pPr>
              <w:jc w:val="center"/>
            </w:pPr>
          </w:p>
        </w:tc>
      </w:tr>
      <w:tr w:rsidR="00B674E8" w:rsidRPr="000035E2" w14:paraId="53203BDB" w14:textId="154B567B" w:rsidTr="004C29C6">
        <w:trPr>
          <w:trHeight w:val="317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10CFA1CA" w14:textId="77777777" w:rsidR="00B674E8" w:rsidRPr="000035E2" w:rsidRDefault="00B674E8" w:rsidP="00B674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87E7809" w14:textId="77777777" w:rsidR="00B674E8" w:rsidRPr="000035E2" w:rsidRDefault="00B674E8" w:rsidP="00B674E8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6CFB535" w14:textId="77777777" w:rsidR="00B674E8" w:rsidRPr="00BE1C33" w:rsidRDefault="00B674E8" w:rsidP="00B674E8">
            <w:pPr>
              <w:jc w:val="center"/>
            </w:pPr>
            <w:r w:rsidRPr="00BE1C33">
              <w:t xml:space="preserve">Безопасность жизнедеятельности человека </w:t>
            </w:r>
          </w:p>
          <w:p w14:paraId="1967B0A4" w14:textId="1FD300D6" w:rsidR="00B674E8" w:rsidRPr="00BE1C33" w:rsidRDefault="00B674E8" w:rsidP="00B674E8">
            <w:pPr>
              <w:jc w:val="center"/>
            </w:pPr>
            <w:r w:rsidRPr="00BE1C33">
              <w:t>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Шелякин И.А. 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9F04F55" w14:textId="12B607A8" w:rsidR="00B674E8" w:rsidRPr="00BE1C33" w:rsidRDefault="00B674E8" w:rsidP="00B674E8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1669B" w14:textId="15DBFA02" w:rsidR="00612710" w:rsidRPr="00612710" w:rsidRDefault="00B674E8" w:rsidP="00612710">
            <w:pPr>
              <w:jc w:val="center"/>
              <w:rPr>
                <w:sz w:val="24"/>
                <w:szCs w:val="24"/>
              </w:rPr>
            </w:pPr>
            <w:r w:rsidRPr="00BE1C33">
              <w:t>Социально-педагогические технологии Шевцов В.В.</w:t>
            </w:r>
            <w:r w:rsidR="00612710">
              <w:rPr>
                <w:sz w:val="24"/>
                <w:szCs w:val="24"/>
              </w:rPr>
              <w:t>8</w:t>
            </w:r>
            <w:r w:rsidR="00612710" w:rsidRPr="00B9173E">
              <w:rPr>
                <w:sz w:val="24"/>
                <w:szCs w:val="24"/>
              </w:rPr>
              <w:t xml:space="preserve"> к 2-3</w:t>
            </w:r>
          </w:p>
        </w:tc>
      </w:tr>
      <w:tr w:rsidR="00B674E8" w:rsidRPr="000035E2" w14:paraId="2AAB5B5D" w14:textId="77777777" w:rsidTr="004C29C6">
        <w:trPr>
          <w:trHeight w:val="36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0010269C" w14:textId="77777777" w:rsidR="00B674E8" w:rsidRPr="000035E2" w:rsidRDefault="00B674E8" w:rsidP="00B674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06A5D21E" w14:textId="77777777" w:rsidR="00B674E8" w:rsidRPr="00B674E8" w:rsidRDefault="00B674E8" w:rsidP="00B674E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27A7928" w14:textId="77777777" w:rsidR="00B674E8" w:rsidRPr="00BE1C33" w:rsidRDefault="00B674E8" w:rsidP="00B674E8">
            <w:pPr>
              <w:jc w:val="center"/>
            </w:pPr>
          </w:p>
        </w:tc>
        <w:tc>
          <w:tcPr>
            <w:tcW w:w="327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F86B3C3" w14:textId="77777777" w:rsidR="00B674E8" w:rsidRPr="00BE1C33" w:rsidRDefault="00B674E8" w:rsidP="00B674E8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DAB2B5C" w14:textId="77777777" w:rsidR="00B674E8" w:rsidRPr="00BE1C33" w:rsidRDefault="00B674E8" w:rsidP="00B674E8">
            <w:pPr>
              <w:jc w:val="center"/>
            </w:pPr>
          </w:p>
        </w:tc>
      </w:tr>
      <w:tr w:rsidR="00B674E8" w:rsidRPr="000035E2" w14:paraId="0078DEA5" w14:textId="160A0B72" w:rsidTr="006B6282">
        <w:trPr>
          <w:trHeight w:val="565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16A52172" w14:textId="77777777" w:rsidR="00B674E8" w:rsidRPr="000035E2" w:rsidRDefault="00B674E8" w:rsidP="00B674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5800C092" w14:textId="77777777" w:rsidR="00B674E8" w:rsidRPr="000035E2" w:rsidRDefault="00B674E8" w:rsidP="00B674E8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41DE2A8" w14:textId="60EC64C1" w:rsidR="00B674E8" w:rsidRPr="00BE1C33" w:rsidRDefault="00B674E8" w:rsidP="00B674E8">
            <w:pPr>
              <w:jc w:val="center"/>
            </w:pP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98CFAA9" w14:textId="77DA9261" w:rsidR="00B674E8" w:rsidRPr="00BE1C33" w:rsidRDefault="00B674E8" w:rsidP="00B674E8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A65E4AA" w14:textId="77777777" w:rsidR="00B674E8" w:rsidRPr="00BE1C33" w:rsidRDefault="00B674E8" w:rsidP="00B674E8">
            <w:pPr>
              <w:jc w:val="center"/>
            </w:pPr>
          </w:p>
        </w:tc>
      </w:tr>
    </w:tbl>
    <w:p w14:paraId="19C9953C" w14:textId="77777777" w:rsidR="000035E2" w:rsidRDefault="000035E2" w:rsidP="000035E2"/>
    <w:p w14:paraId="656EEBAC" w14:textId="77777777" w:rsidR="000035E2" w:rsidRPr="00BE1C33" w:rsidRDefault="000035E2" w:rsidP="000035E2">
      <w:pPr>
        <w:rPr>
          <w:sz w:val="24"/>
          <w:szCs w:val="24"/>
        </w:rPr>
      </w:pPr>
      <w:r w:rsidRPr="00BE1C33">
        <w:rPr>
          <w:sz w:val="24"/>
          <w:szCs w:val="24"/>
        </w:rPr>
        <w:t>Декан факультета психологии и педагогики</w:t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  <w:t xml:space="preserve">В.А. </w:t>
      </w:r>
      <w:proofErr w:type="spellStart"/>
      <w:r w:rsidRPr="00BE1C33">
        <w:rPr>
          <w:sz w:val="24"/>
          <w:szCs w:val="24"/>
        </w:rPr>
        <w:t>Бейзеров</w:t>
      </w:r>
      <w:proofErr w:type="spellEnd"/>
    </w:p>
    <w:p w14:paraId="6B540D42" w14:textId="77777777" w:rsidR="000035E2" w:rsidRPr="00BE1C33" w:rsidRDefault="000035E2" w:rsidP="000035E2">
      <w:pPr>
        <w:rPr>
          <w:sz w:val="24"/>
          <w:szCs w:val="24"/>
        </w:rPr>
      </w:pPr>
    </w:p>
    <w:p w14:paraId="128D8CC6" w14:textId="77777777" w:rsidR="000035E2" w:rsidRPr="00BE1C33" w:rsidRDefault="000035E2" w:rsidP="000035E2">
      <w:pPr>
        <w:rPr>
          <w:sz w:val="24"/>
          <w:szCs w:val="24"/>
        </w:rPr>
      </w:pPr>
      <w:r w:rsidRPr="00BE1C33">
        <w:rPr>
          <w:sz w:val="24"/>
          <w:szCs w:val="24"/>
        </w:rPr>
        <w:t>Начальник учебно-методического отдела</w:t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  <w:t>Е.И. Воробьева</w:t>
      </w:r>
    </w:p>
    <w:p w14:paraId="5B5E3BB4" w14:textId="77777777" w:rsidR="000035E2" w:rsidRPr="00BE1C33" w:rsidRDefault="000035E2" w:rsidP="000035E2">
      <w:pPr>
        <w:rPr>
          <w:sz w:val="24"/>
          <w:szCs w:val="24"/>
        </w:rPr>
      </w:pPr>
    </w:p>
    <w:p w14:paraId="492555F0" w14:textId="77777777" w:rsidR="000035E2" w:rsidRPr="00BE1C33" w:rsidRDefault="000035E2" w:rsidP="000035E2">
      <w:pPr>
        <w:rPr>
          <w:sz w:val="24"/>
          <w:szCs w:val="24"/>
        </w:rPr>
      </w:pPr>
      <w:r w:rsidRPr="00BE1C33">
        <w:rPr>
          <w:sz w:val="24"/>
          <w:szCs w:val="24"/>
        </w:rPr>
        <w:t xml:space="preserve">Председатель </w:t>
      </w:r>
      <w:proofErr w:type="spellStart"/>
      <w:r w:rsidRPr="00BE1C33">
        <w:rPr>
          <w:sz w:val="24"/>
          <w:szCs w:val="24"/>
        </w:rPr>
        <w:t>профcоюзной</w:t>
      </w:r>
      <w:proofErr w:type="spellEnd"/>
      <w:r w:rsidRPr="00BE1C33">
        <w:rPr>
          <w:sz w:val="24"/>
          <w:szCs w:val="24"/>
        </w:rPr>
        <w:t xml:space="preserve"> организации</w:t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  <w:t xml:space="preserve">С. О. </w:t>
      </w:r>
      <w:proofErr w:type="spellStart"/>
      <w:r w:rsidRPr="00BE1C33">
        <w:rPr>
          <w:sz w:val="24"/>
          <w:szCs w:val="24"/>
        </w:rPr>
        <w:t>Азявчиков</w:t>
      </w:r>
      <w:proofErr w:type="spellEnd"/>
    </w:p>
    <w:p w14:paraId="385EA118" w14:textId="77777777" w:rsidR="00135C6A" w:rsidRPr="00BE1C33" w:rsidRDefault="00135C6A" w:rsidP="00F7400B">
      <w:pPr>
        <w:ind w:firstLine="6237"/>
        <w:rPr>
          <w:sz w:val="24"/>
          <w:szCs w:val="24"/>
        </w:rPr>
      </w:pPr>
    </w:p>
    <w:p w14:paraId="2156E572" w14:textId="77777777" w:rsidR="00135C6A" w:rsidRPr="00B9173E" w:rsidRDefault="00135C6A" w:rsidP="00F7400B">
      <w:pPr>
        <w:ind w:firstLine="6237"/>
        <w:rPr>
          <w:sz w:val="24"/>
          <w:szCs w:val="24"/>
        </w:rPr>
      </w:pPr>
      <w:r w:rsidRPr="00A925CD">
        <w:rPr>
          <w:color w:val="FF0000"/>
          <w:sz w:val="24"/>
          <w:szCs w:val="24"/>
        </w:rPr>
        <w:br w:type="page"/>
      </w:r>
      <w:r w:rsidRPr="00B9173E">
        <w:rPr>
          <w:sz w:val="24"/>
          <w:szCs w:val="24"/>
        </w:rPr>
        <w:lastRenderedPageBreak/>
        <w:t>УТВЕРЖДАЮ</w:t>
      </w:r>
    </w:p>
    <w:p w14:paraId="1DAD0415" w14:textId="77777777" w:rsidR="00135C6A" w:rsidRPr="00B9173E" w:rsidRDefault="00135C6A" w:rsidP="00F7400B">
      <w:pPr>
        <w:ind w:left="6237"/>
        <w:rPr>
          <w:sz w:val="24"/>
          <w:szCs w:val="24"/>
        </w:rPr>
      </w:pPr>
      <w:r w:rsidRPr="00B9173E">
        <w:rPr>
          <w:sz w:val="24"/>
          <w:szCs w:val="24"/>
        </w:rPr>
        <w:t>Проректор по учебной работе</w:t>
      </w:r>
    </w:p>
    <w:p w14:paraId="11825FEA" w14:textId="77777777" w:rsidR="00135C6A" w:rsidRPr="00B9173E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B9173E">
        <w:rPr>
          <w:sz w:val="24"/>
          <w:szCs w:val="24"/>
        </w:rPr>
        <w:t xml:space="preserve">_____________ </w:t>
      </w:r>
      <w:proofErr w:type="spellStart"/>
      <w:r w:rsidRPr="00B9173E">
        <w:rPr>
          <w:sz w:val="24"/>
          <w:szCs w:val="24"/>
        </w:rPr>
        <w:t>Ю.В.Никитюк</w:t>
      </w:r>
      <w:proofErr w:type="spellEnd"/>
    </w:p>
    <w:p w14:paraId="51A65605" w14:textId="018A7C2A" w:rsidR="00135C6A" w:rsidRPr="00B9173E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B9173E">
        <w:rPr>
          <w:sz w:val="24"/>
          <w:szCs w:val="24"/>
        </w:rPr>
        <w:t>____ ____________ 202</w:t>
      </w:r>
      <w:r w:rsidR="007829CF" w:rsidRPr="00B9173E">
        <w:rPr>
          <w:sz w:val="24"/>
          <w:szCs w:val="24"/>
        </w:rPr>
        <w:t>5</w:t>
      </w:r>
    </w:p>
    <w:p w14:paraId="753ED8A0" w14:textId="77777777" w:rsidR="00135C6A" w:rsidRDefault="00135C6A" w:rsidP="00F7400B">
      <w:pPr>
        <w:tabs>
          <w:tab w:val="left" w:pos="6030"/>
        </w:tabs>
        <w:jc w:val="center"/>
      </w:pPr>
    </w:p>
    <w:p w14:paraId="07097807" w14:textId="77777777" w:rsidR="00135C6A" w:rsidRPr="00B9173E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B9173E">
        <w:rPr>
          <w:sz w:val="24"/>
          <w:szCs w:val="24"/>
        </w:rPr>
        <w:t>РАСПИСАНИЕ ЗАНЯТИЙ</w:t>
      </w:r>
    </w:p>
    <w:p w14:paraId="114E4870" w14:textId="55736B46" w:rsidR="00135C6A" w:rsidRPr="00B9173E" w:rsidRDefault="00135C6A" w:rsidP="00F7400B">
      <w:pPr>
        <w:jc w:val="center"/>
        <w:rPr>
          <w:sz w:val="24"/>
          <w:szCs w:val="24"/>
        </w:rPr>
      </w:pPr>
      <w:r w:rsidRPr="00B9173E">
        <w:rPr>
          <w:sz w:val="24"/>
          <w:szCs w:val="24"/>
        </w:rPr>
        <w:t>на 1 семестр 202</w:t>
      </w:r>
      <w:r w:rsidR="007829CF" w:rsidRPr="00B9173E">
        <w:rPr>
          <w:sz w:val="24"/>
          <w:szCs w:val="24"/>
        </w:rPr>
        <w:t>5</w:t>
      </w:r>
      <w:r w:rsidRPr="00B9173E">
        <w:rPr>
          <w:sz w:val="24"/>
          <w:szCs w:val="24"/>
        </w:rPr>
        <w:t>-202</w:t>
      </w:r>
      <w:r w:rsidR="007829CF" w:rsidRPr="00B9173E">
        <w:rPr>
          <w:sz w:val="24"/>
          <w:szCs w:val="24"/>
        </w:rPr>
        <w:t>6</w:t>
      </w:r>
      <w:r w:rsidRPr="00B9173E">
        <w:rPr>
          <w:sz w:val="24"/>
          <w:szCs w:val="24"/>
        </w:rPr>
        <w:t xml:space="preserve"> учебного года</w:t>
      </w:r>
    </w:p>
    <w:p w14:paraId="033DA464" w14:textId="77777777" w:rsidR="00135C6A" w:rsidRPr="00B9173E" w:rsidRDefault="00135C6A" w:rsidP="00D4016E">
      <w:pPr>
        <w:jc w:val="center"/>
        <w:rPr>
          <w:sz w:val="24"/>
          <w:szCs w:val="24"/>
        </w:rPr>
      </w:pPr>
      <w:r w:rsidRPr="00B9173E">
        <w:rPr>
          <w:sz w:val="24"/>
          <w:szCs w:val="24"/>
        </w:rPr>
        <w:t>для студентов специальности «</w:t>
      </w:r>
      <w:r w:rsidRPr="00B9173E">
        <w:rPr>
          <w:b/>
          <w:sz w:val="24"/>
          <w:szCs w:val="24"/>
        </w:rPr>
        <w:t>Социальная педагогика</w:t>
      </w:r>
      <w:r w:rsidRPr="00B9173E">
        <w:rPr>
          <w:sz w:val="24"/>
          <w:szCs w:val="24"/>
        </w:rPr>
        <w:t>»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642"/>
        <w:gridCol w:w="8368"/>
      </w:tblGrid>
      <w:tr w:rsidR="007829CF" w:rsidRPr="00FB0FDE" w14:paraId="6674D6CD" w14:textId="77777777" w:rsidTr="00C53E82">
        <w:trPr>
          <w:trHeight w:val="20"/>
        </w:trPr>
        <w:tc>
          <w:tcPr>
            <w:tcW w:w="12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6B185" w14:textId="77777777" w:rsidR="007829CF" w:rsidRPr="00FB0FDE" w:rsidRDefault="007829CF" w:rsidP="00B9173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618E8" w14:textId="77777777" w:rsidR="007829CF" w:rsidRPr="00B9173E" w:rsidRDefault="007829CF" w:rsidP="00B9173E">
            <w:pPr>
              <w:jc w:val="center"/>
              <w:rPr>
                <w:sz w:val="22"/>
                <w:szCs w:val="22"/>
              </w:rPr>
            </w:pPr>
            <w:r w:rsidRPr="00B9173E">
              <w:rPr>
                <w:b/>
                <w:sz w:val="22"/>
                <w:szCs w:val="22"/>
              </w:rPr>
              <w:t xml:space="preserve">СП-44 </w:t>
            </w:r>
            <w:r w:rsidRPr="00B9173E">
              <w:rPr>
                <w:sz w:val="22"/>
                <w:szCs w:val="22"/>
              </w:rPr>
              <w:t>(17 человек)</w:t>
            </w:r>
          </w:p>
          <w:p w14:paraId="5D851D61" w14:textId="77777777" w:rsidR="00B9173E" w:rsidRPr="00B9173E" w:rsidRDefault="00B9173E" w:rsidP="00B9173E">
            <w:pPr>
              <w:jc w:val="center"/>
              <w:rPr>
                <w:color w:val="FF0000"/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 xml:space="preserve">экзаменационная </w:t>
            </w:r>
            <w:proofErr w:type="gramStart"/>
            <w:r w:rsidRPr="00B9173E">
              <w:rPr>
                <w:sz w:val="22"/>
                <w:szCs w:val="22"/>
              </w:rPr>
              <w:t>сессия  05.01</w:t>
            </w:r>
            <w:proofErr w:type="gramEnd"/>
            <w:r w:rsidRPr="00B9173E">
              <w:rPr>
                <w:sz w:val="22"/>
                <w:szCs w:val="22"/>
              </w:rPr>
              <w:t>-24.01.2026</w:t>
            </w:r>
          </w:p>
          <w:p w14:paraId="344C1956" w14:textId="56C4F25F" w:rsidR="00B9173E" w:rsidRPr="00FB0FDE" w:rsidRDefault="00B9173E" w:rsidP="00B9173E">
            <w:pPr>
              <w:jc w:val="center"/>
              <w:rPr>
                <w:b/>
                <w:sz w:val="18"/>
                <w:szCs w:val="18"/>
              </w:rPr>
            </w:pPr>
            <w:r w:rsidRPr="00B9173E">
              <w:rPr>
                <w:sz w:val="22"/>
                <w:szCs w:val="22"/>
              </w:rPr>
              <w:t>производственная социально-педагогическая практика 06.10-25.10.25</w:t>
            </w:r>
          </w:p>
        </w:tc>
      </w:tr>
      <w:tr w:rsidR="007829CF" w:rsidRPr="00FB0FDE" w14:paraId="723A558D" w14:textId="77777777" w:rsidTr="00612710">
        <w:trPr>
          <w:cantSplit/>
          <w:trHeight w:val="163"/>
        </w:trPr>
        <w:tc>
          <w:tcPr>
            <w:tcW w:w="612" w:type="dxa"/>
            <w:vMerge w:val="restart"/>
            <w:tcBorders>
              <w:left w:val="single" w:sz="18" w:space="0" w:color="auto"/>
            </w:tcBorders>
            <w:textDirection w:val="btLr"/>
          </w:tcPr>
          <w:p w14:paraId="2B615928" w14:textId="77777777" w:rsidR="007829CF" w:rsidRPr="00B9173E" w:rsidRDefault="007829CF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Пн.</w:t>
            </w:r>
          </w:p>
        </w:tc>
        <w:tc>
          <w:tcPr>
            <w:tcW w:w="0" w:type="auto"/>
            <w:tcBorders>
              <w:bottom w:val="triple" w:sz="4" w:space="0" w:color="auto"/>
              <w:right w:val="single" w:sz="18" w:space="0" w:color="auto"/>
            </w:tcBorders>
          </w:tcPr>
          <w:p w14:paraId="50A60F79" w14:textId="02F8CDFE" w:rsidR="007829CF" w:rsidRPr="00B9173E" w:rsidRDefault="007829CF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CEF4517" w14:textId="3C928EF1" w:rsidR="007829CF" w:rsidRPr="00B9173E" w:rsidRDefault="007829CF" w:rsidP="00C53E82">
            <w:pPr>
              <w:jc w:val="center"/>
              <w:rPr>
                <w:sz w:val="24"/>
                <w:szCs w:val="24"/>
              </w:rPr>
            </w:pPr>
          </w:p>
        </w:tc>
      </w:tr>
      <w:tr w:rsidR="006A2F96" w:rsidRPr="00FB0FDE" w14:paraId="2B124BD7" w14:textId="77777777" w:rsidTr="00C53E82">
        <w:trPr>
          <w:cantSplit/>
          <w:trHeight w:val="164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42F0E607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2EB57249" w14:textId="7D81AE8A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8A3B2E2" w14:textId="1A454BA7" w:rsidR="006A2F96" w:rsidRPr="00B9173E" w:rsidRDefault="005B64A4" w:rsidP="00C53E82">
            <w:pPr>
              <w:jc w:val="center"/>
              <w:rPr>
                <w:color w:val="FF0000"/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Школьная медиация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 xml:space="preserve"> / 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proofErr w:type="spellStart"/>
            <w:r w:rsidRPr="00B9173E">
              <w:rPr>
                <w:sz w:val="24"/>
                <w:szCs w:val="24"/>
              </w:rPr>
              <w:t>Щекудова</w:t>
            </w:r>
            <w:proofErr w:type="spellEnd"/>
            <w:r w:rsidRPr="00B9173E">
              <w:rPr>
                <w:sz w:val="24"/>
                <w:szCs w:val="24"/>
              </w:rPr>
              <w:t xml:space="preserve"> С.С. </w:t>
            </w:r>
            <w:r w:rsidRPr="00BC3AE7">
              <w:rPr>
                <w:b/>
                <w:bCs/>
                <w:sz w:val="24"/>
                <w:szCs w:val="24"/>
                <w:shd w:val="clear" w:color="auto" w:fill="FFFF00"/>
              </w:rPr>
              <w:t>8 к 2-3</w:t>
            </w:r>
          </w:p>
        </w:tc>
      </w:tr>
      <w:tr w:rsidR="006A2F96" w:rsidRPr="00FB0FDE" w14:paraId="7D7CFB13" w14:textId="77777777" w:rsidTr="00C53E82">
        <w:trPr>
          <w:cantSplit/>
          <w:trHeight w:val="157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2DB2FD0D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46A2B410" w14:textId="061A46F2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BD90447" w14:textId="77777777" w:rsidR="002A4D9C" w:rsidRDefault="002A4D9C" w:rsidP="002A4D9C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Делопроизводство в социально-педагогической деятельности (</w:t>
            </w:r>
            <w:proofErr w:type="spellStart"/>
            <w:r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</w:p>
          <w:p w14:paraId="37A985C0" w14:textId="2F85EC2A" w:rsidR="006A2F96" w:rsidRPr="00B9173E" w:rsidRDefault="002A4D9C" w:rsidP="002A4D9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Сердюкова </w:t>
            </w:r>
            <w:proofErr w:type="gramStart"/>
            <w:r>
              <w:rPr>
                <w:sz w:val="24"/>
                <w:szCs w:val="24"/>
              </w:rPr>
              <w:t>М.А.</w:t>
            </w:r>
            <w:r w:rsidRPr="00B9173E">
              <w:rPr>
                <w:sz w:val="24"/>
                <w:szCs w:val="24"/>
              </w:rPr>
              <w:t>.</w:t>
            </w:r>
            <w:proofErr w:type="gramEnd"/>
            <w:r w:rsidRPr="00B9173E">
              <w:rPr>
                <w:sz w:val="24"/>
                <w:szCs w:val="24"/>
              </w:rPr>
              <w:t xml:space="preserve"> 8 к 2-3</w:t>
            </w:r>
          </w:p>
        </w:tc>
      </w:tr>
      <w:tr w:rsidR="006A2F96" w:rsidRPr="00FB0FDE" w14:paraId="3192DACB" w14:textId="77777777" w:rsidTr="00C53E82">
        <w:trPr>
          <w:trHeight w:val="20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80E9B99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Вт.</w:t>
            </w:r>
          </w:p>
        </w:tc>
        <w:tc>
          <w:tcPr>
            <w:tcW w:w="0" w:type="auto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373FE72" w14:textId="7AFF7D49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495CAD2" w14:textId="5DC18C43" w:rsidR="006A2F96" w:rsidRPr="00B9173E" w:rsidRDefault="006A2F96" w:rsidP="00C53E82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Конфликтология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proofErr w:type="spellStart"/>
            <w:r w:rsidRPr="00B9173E">
              <w:rPr>
                <w:sz w:val="24"/>
                <w:szCs w:val="24"/>
              </w:rPr>
              <w:t>Потросов</w:t>
            </w:r>
            <w:proofErr w:type="spellEnd"/>
            <w:r w:rsidRPr="00B9173E">
              <w:rPr>
                <w:sz w:val="24"/>
                <w:szCs w:val="24"/>
              </w:rPr>
              <w:t xml:space="preserve"> А.Э. 8 к 2-</w:t>
            </w:r>
            <w:r w:rsidR="008D6928" w:rsidRPr="00B9173E">
              <w:rPr>
                <w:sz w:val="24"/>
                <w:szCs w:val="24"/>
              </w:rPr>
              <w:t>3</w:t>
            </w:r>
          </w:p>
        </w:tc>
      </w:tr>
      <w:tr w:rsidR="006A2F96" w:rsidRPr="00FB0FDE" w14:paraId="74E01913" w14:textId="77777777" w:rsidTr="00C53E82">
        <w:trPr>
          <w:trHeight w:val="20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69E06500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608FA73C" w14:textId="3946F487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2A2A6A6" w14:textId="4DFBE1A9" w:rsidR="006A2F96" w:rsidRPr="00B9173E" w:rsidRDefault="006A2F96" w:rsidP="00C53E82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Основы менеджмента в СПД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>/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Кошман </w:t>
            </w:r>
            <w:r w:rsidR="001F237A">
              <w:rPr>
                <w:sz w:val="24"/>
                <w:szCs w:val="24"/>
              </w:rPr>
              <w:t>Е.Е</w:t>
            </w:r>
            <w:r w:rsidRPr="00B9173E">
              <w:rPr>
                <w:sz w:val="24"/>
                <w:szCs w:val="24"/>
              </w:rPr>
              <w:t>.</w:t>
            </w:r>
            <w:r w:rsidR="008D6928" w:rsidRPr="00B9173E">
              <w:rPr>
                <w:sz w:val="24"/>
                <w:szCs w:val="24"/>
              </w:rPr>
              <w:t xml:space="preserve"> 8 к 2-3</w:t>
            </w:r>
          </w:p>
        </w:tc>
      </w:tr>
      <w:tr w:rsidR="006A2F96" w:rsidRPr="00FB0FDE" w14:paraId="7BDC9244" w14:textId="77777777" w:rsidTr="00C53E82">
        <w:trPr>
          <w:trHeight w:val="180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542EE7E2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2682BE37" w14:textId="2A7FA345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F2BBC1D" w14:textId="7D9BF4CC" w:rsidR="006A2F96" w:rsidRPr="00B9173E" w:rsidRDefault="006A2F96" w:rsidP="00C53E82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Основы гештальт-терапии (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>) Городецкая Л.Н. 8 к 2-</w:t>
            </w:r>
            <w:r w:rsidR="008D6928" w:rsidRPr="00B9173E">
              <w:rPr>
                <w:sz w:val="24"/>
                <w:szCs w:val="24"/>
              </w:rPr>
              <w:t>3</w:t>
            </w:r>
          </w:p>
        </w:tc>
      </w:tr>
      <w:tr w:rsidR="006A2F96" w:rsidRPr="00FB0FDE" w14:paraId="13C39D0A" w14:textId="77777777" w:rsidTr="00C53E82">
        <w:trPr>
          <w:trHeight w:val="20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1164E21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Ср.</w:t>
            </w:r>
          </w:p>
        </w:tc>
        <w:tc>
          <w:tcPr>
            <w:tcW w:w="0" w:type="auto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FC01EFC" w14:textId="76181BDD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F60E87C" w14:textId="18438A99" w:rsidR="006A2F96" w:rsidRPr="00B9173E" w:rsidRDefault="005E00DC" w:rsidP="00C53E82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Основы менеджмента в СПД (</w:t>
            </w:r>
            <w:proofErr w:type="spellStart"/>
            <w:proofErr w:type="gram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 </w:t>
            </w:r>
            <w:r w:rsidR="000F1DE5" w:rsidRPr="00612710">
              <w:rPr>
                <w:sz w:val="24"/>
                <w:szCs w:val="24"/>
              </w:rPr>
              <w:t>Кошман</w:t>
            </w:r>
            <w:proofErr w:type="gramEnd"/>
            <w:r w:rsidR="000F1DE5" w:rsidRPr="00612710">
              <w:rPr>
                <w:sz w:val="24"/>
                <w:szCs w:val="24"/>
              </w:rPr>
              <w:t xml:space="preserve"> Е.Е</w:t>
            </w:r>
            <w:r w:rsidR="000F1DE5" w:rsidRPr="00B9173E">
              <w:rPr>
                <w:sz w:val="24"/>
                <w:szCs w:val="24"/>
              </w:rPr>
              <w:t>.</w:t>
            </w:r>
            <w:r w:rsidR="00C53E82" w:rsidRPr="00B9173E">
              <w:rPr>
                <w:sz w:val="24"/>
                <w:szCs w:val="24"/>
              </w:rPr>
              <w:t>8 к 2-3</w:t>
            </w:r>
          </w:p>
        </w:tc>
      </w:tr>
      <w:tr w:rsidR="006A2F96" w:rsidRPr="00FB0FDE" w14:paraId="4354CE6F" w14:textId="77777777" w:rsidTr="00C53E82">
        <w:trPr>
          <w:trHeight w:val="20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526C40C1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1DFD07D4" w14:textId="76CFF1FC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8CFB4B8" w14:textId="618BFF77" w:rsidR="006A2F96" w:rsidRPr="00B9173E" w:rsidRDefault="006A2F96" w:rsidP="00C53E82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Школьная медиация (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r w:rsidR="00422231" w:rsidRPr="00422231">
              <w:rPr>
                <w:sz w:val="24"/>
                <w:szCs w:val="24"/>
                <w:highlight w:val="cyan"/>
              </w:rPr>
              <w:t>Сердюкова</w:t>
            </w:r>
            <w:r w:rsidR="00422231">
              <w:rPr>
                <w:sz w:val="24"/>
                <w:szCs w:val="24"/>
              </w:rPr>
              <w:t xml:space="preserve"> М.А.</w:t>
            </w:r>
            <w:r w:rsidR="00422231" w:rsidRPr="00B9173E">
              <w:rPr>
                <w:sz w:val="24"/>
                <w:szCs w:val="24"/>
              </w:rPr>
              <w:t xml:space="preserve"> </w:t>
            </w:r>
            <w:r w:rsidRPr="00B9173E">
              <w:rPr>
                <w:sz w:val="24"/>
                <w:szCs w:val="24"/>
              </w:rPr>
              <w:t>8 к 2-3</w:t>
            </w:r>
          </w:p>
        </w:tc>
      </w:tr>
      <w:tr w:rsidR="006A2F96" w:rsidRPr="00FB0FDE" w14:paraId="5D660580" w14:textId="77777777" w:rsidTr="00C53E82">
        <w:trPr>
          <w:trHeight w:val="92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27805F21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2CE308F" w14:textId="179AFFDD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E988D00" w14:textId="00D3C82C" w:rsidR="006A2F96" w:rsidRPr="00B9173E" w:rsidRDefault="006A2F96" w:rsidP="00C53E82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Консультирование в СПД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proofErr w:type="spellStart"/>
            <w:r w:rsidRPr="00B9173E">
              <w:rPr>
                <w:sz w:val="24"/>
                <w:szCs w:val="24"/>
              </w:rPr>
              <w:t>Щекудова</w:t>
            </w:r>
            <w:proofErr w:type="spellEnd"/>
            <w:r w:rsidRPr="00B9173E">
              <w:rPr>
                <w:sz w:val="24"/>
                <w:szCs w:val="24"/>
              </w:rPr>
              <w:t xml:space="preserve"> С.С. 8 к 2-</w:t>
            </w:r>
            <w:r w:rsidR="008D6928" w:rsidRPr="00B9173E">
              <w:rPr>
                <w:sz w:val="24"/>
                <w:szCs w:val="24"/>
              </w:rPr>
              <w:t>3</w:t>
            </w:r>
          </w:p>
        </w:tc>
      </w:tr>
      <w:tr w:rsidR="006A2F96" w:rsidRPr="00FB0FDE" w14:paraId="76C69631" w14:textId="77777777" w:rsidTr="00C53E82">
        <w:trPr>
          <w:trHeight w:val="196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7320C101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14:paraId="4A993CE6" w14:textId="77777777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3C20F01" w14:textId="72C28BCF" w:rsidR="006A2F96" w:rsidRPr="00B9173E" w:rsidRDefault="006A2F96" w:rsidP="00C53E82">
            <w:pPr>
              <w:jc w:val="center"/>
              <w:rPr>
                <w:sz w:val="24"/>
                <w:szCs w:val="24"/>
              </w:rPr>
            </w:pPr>
          </w:p>
        </w:tc>
      </w:tr>
      <w:tr w:rsidR="00183131" w:rsidRPr="00FB0FDE" w14:paraId="5A5BDD70" w14:textId="77777777" w:rsidTr="008352B2">
        <w:trPr>
          <w:trHeight w:val="278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A8E84D9" w14:textId="77777777" w:rsidR="00183131" w:rsidRPr="00B9173E" w:rsidRDefault="00183131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Чт.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88B5A3E" w14:textId="7AE64089" w:rsidR="00183131" w:rsidRPr="00B9173E" w:rsidRDefault="00183131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F46F3E0" w14:textId="77777777" w:rsidR="00787DD8" w:rsidRDefault="00787DD8" w:rsidP="00787DD8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Делопроизводство в социально-педагогической деятельности (</w:t>
            </w:r>
            <w:proofErr w:type="spellStart"/>
            <w:r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</w:p>
          <w:p w14:paraId="735D38E0" w14:textId="5925FBB0" w:rsidR="00183131" w:rsidRPr="00787DD8" w:rsidRDefault="00422231" w:rsidP="00787D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М.А.</w:t>
            </w:r>
            <w:r w:rsidRPr="00B9173E">
              <w:rPr>
                <w:sz w:val="24"/>
                <w:szCs w:val="24"/>
              </w:rPr>
              <w:t xml:space="preserve"> </w:t>
            </w:r>
            <w:r w:rsidR="00787DD8" w:rsidRPr="00B9173E">
              <w:rPr>
                <w:sz w:val="24"/>
                <w:szCs w:val="24"/>
              </w:rPr>
              <w:t xml:space="preserve"> </w:t>
            </w:r>
            <w:r w:rsidR="00183131" w:rsidRPr="00B9173E">
              <w:rPr>
                <w:sz w:val="24"/>
                <w:szCs w:val="24"/>
              </w:rPr>
              <w:t>8 к 2-3</w:t>
            </w:r>
          </w:p>
        </w:tc>
      </w:tr>
      <w:tr w:rsidR="00183131" w:rsidRPr="00FB0FDE" w14:paraId="700F52D9" w14:textId="77777777" w:rsidTr="008352B2">
        <w:trPr>
          <w:trHeight w:val="267"/>
        </w:trPr>
        <w:tc>
          <w:tcPr>
            <w:tcW w:w="61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4B9FC51" w14:textId="77777777" w:rsidR="00183131" w:rsidRPr="00B9173E" w:rsidRDefault="00183131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1E1198A1" w14:textId="77777777" w:rsidR="00183131" w:rsidRPr="00787DD8" w:rsidRDefault="00183131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4190CDD" w14:textId="73820969" w:rsidR="00183131" w:rsidRPr="00B9173E" w:rsidRDefault="00787DD8" w:rsidP="00183131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Соц.-пед. проектирование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 xml:space="preserve"> / 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r w:rsidRPr="00612710">
              <w:rPr>
                <w:sz w:val="24"/>
                <w:szCs w:val="24"/>
              </w:rPr>
              <w:t>Мазурок</w:t>
            </w:r>
            <w:r w:rsidRPr="00B9173E">
              <w:rPr>
                <w:sz w:val="24"/>
                <w:szCs w:val="24"/>
              </w:rPr>
              <w:t xml:space="preserve"> И.А.  </w:t>
            </w:r>
          </w:p>
        </w:tc>
      </w:tr>
      <w:tr w:rsidR="005F241C" w:rsidRPr="00FB0FDE" w14:paraId="5BBDC195" w14:textId="77777777" w:rsidTr="00612710">
        <w:trPr>
          <w:trHeight w:val="288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114AF977" w14:textId="77777777" w:rsidR="005F241C" w:rsidRPr="00B9173E" w:rsidRDefault="005F241C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045113AA" w14:textId="02390A50" w:rsidR="005F241C" w:rsidRPr="00B9173E" w:rsidRDefault="005F241C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07E638D" w14:textId="7871EDDA" w:rsidR="005F241C" w:rsidRPr="00B9173E" w:rsidRDefault="005F241C" w:rsidP="00612710">
            <w:pPr>
              <w:jc w:val="center"/>
              <w:rPr>
                <w:color w:val="FF0000"/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Соц.-пед. проектирование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 xml:space="preserve"> / 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r w:rsidRPr="005F241C">
              <w:rPr>
                <w:sz w:val="24"/>
                <w:szCs w:val="24"/>
                <w:highlight w:val="cyan"/>
              </w:rPr>
              <w:t>Мазуро</w:t>
            </w:r>
            <w:r w:rsidRPr="00B9173E">
              <w:rPr>
                <w:sz w:val="24"/>
                <w:szCs w:val="24"/>
              </w:rPr>
              <w:t>к И.А.</w:t>
            </w:r>
            <w:r w:rsidR="00612710" w:rsidRPr="00B9173E">
              <w:rPr>
                <w:sz w:val="24"/>
                <w:szCs w:val="24"/>
              </w:rPr>
              <w:t xml:space="preserve"> </w:t>
            </w:r>
            <w:r w:rsidR="00612710" w:rsidRPr="00B9173E">
              <w:rPr>
                <w:sz w:val="24"/>
                <w:szCs w:val="24"/>
              </w:rPr>
              <w:t>8 к 2-3</w:t>
            </w:r>
          </w:p>
        </w:tc>
      </w:tr>
      <w:tr w:rsidR="004B2BB5" w:rsidRPr="00FB0FDE" w14:paraId="21388480" w14:textId="77777777" w:rsidTr="004B2BB5">
        <w:trPr>
          <w:trHeight w:val="323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66EB07F2" w14:textId="77777777" w:rsidR="004B2BB5" w:rsidRPr="00B9173E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619CCF57" w14:textId="039B828B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F50FE4C" w14:textId="6F618C49" w:rsidR="004B2BB5" w:rsidRPr="00B9173E" w:rsidRDefault="004B2BB5" w:rsidP="004B2BB5">
            <w:pPr>
              <w:jc w:val="center"/>
              <w:rPr>
                <w:color w:val="FF0000"/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Сравнительная педагогика (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proofErr w:type="spellStart"/>
            <w:r w:rsidR="00422231" w:rsidRPr="00422231">
              <w:rPr>
                <w:sz w:val="24"/>
                <w:szCs w:val="24"/>
                <w:highlight w:val="cyan"/>
              </w:rPr>
              <w:t>Потросов</w:t>
            </w:r>
            <w:proofErr w:type="spellEnd"/>
            <w:r w:rsidR="00422231" w:rsidRPr="00B9173E">
              <w:rPr>
                <w:sz w:val="24"/>
                <w:szCs w:val="24"/>
              </w:rPr>
              <w:t xml:space="preserve"> А.Э.</w:t>
            </w:r>
          </w:p>
        </w:tc>
      </w:tr>
      <w:tr w:rsidR="004B2BB5" w:rsidRPr="00FB0FDE" w14:paraId="7DD7BC65" w14:textId="77777777" w:rsidTr="00C53E82">
        <w:trPr>
          <w:trHeight w:val="20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B93A46B" w14:textId="77777777" w:rsidR="004B2BB5" w:rsidRPr="00B9173E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Пт.</w:t>
            </w:r>
          </w:p>
        </w:tc>
        <w:tc>
          <w:tcPr>
            <w:tcW w:w="0" w:type="auto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A17882B" w14:textId="2CEE07B8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2C5804C" w14:textId="5E4E385E" w:rsidR="004B2BB5" w:rsidRPr="00B9173E" w:rsidRDefault="004B2BB5" w:rsidP="004B2BB5">
            <w:pPr>
              <w:jc w:val="center"/>
              <w:rPr>
                <w:color w:val="FF0000"/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Конфликтология (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proofErr w:type="spellStart"/>
            <w:r w:rsidRPr="00B9173E">
              <w:rPr>
                <w:sz w:val="24"/>
                <w:szCs w:val="24"/>
              </w:rPr>
              <w:t>Потросов</w:t>
            </w:r>
            <w:proofErr w:type="spellEnd"/>
            <w:r w:rsidRPr="00B9173E">
              <w:rPr>
                <w:sz w:val="24"/>
                <w:szCs w:val="24"/>
              </w:rPr>
              <w:t xml:space="preserve"> А.Э. 8 к 2-3</w:t>
            </w:r>
          </w:p>
        </w:tc>
      </w:tr>
      <w:tr w:rsidR="005E00DC" w:rsidRPr="00FB0FDE" w14:paraId="4ECEE385" w14:textId="77777777" w:rsidTr="00F107C4">
        <w:trPr>
          <w:trHeight w:val="264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58637842" w14:textId="77777777" w:rsidR="005E00DC" w:rsidRPr="00B9173E" w:rsidRDefault="005E00DC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B0968B2" w14:textId="648506E8" w:rsidR="005E00DC" w:rsidRPr="00B9173E" w:rsidRDefault="005E00DC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DC37791" w14:textId="6ED3EF6C" w:rsidR="005E00DC" w:rsidRPr="00B9173E" w:rsidRDefault="002A4D9C" w:rsidP="004B2BB5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Консультирование в СПД (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>) Сердюкова М.А. 8 к 2-3</w:t>
            </w:r>
          </w:p>
        </w:tc>
      </w:tr>
      <w:tr w:rsidR="005E00DC" w:rsidRPr="00FB0FDE" w14:paraId="6879F178" w14:textId="77777777" w:rsidTr="00F107C4">
        <w:trPr>
          <w:trHeight w:val="299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5DB0CDE2" w14:textId="77777777" w:rsidR="005E00DC" w:rsidRPr="00B9173E" w:rsidRDefault="005E00DC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62D74ED6" w14:textId="77777777" w:rsidR="005E00DC" w:rsidRPr="00B9173E" w:rsidRDefault="005E00DC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8F84B9E" w14:textId="01589995" w:rsidR="005E00DC" w:rsidRPr="00B9173E" w:rsidRDefault="002A4D9C" w:rsidP="004B2BB5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Сравнительная педагогика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proofErr w:type="spellStart"/>
            <w:r w:rsidRPr="00B9173E">
              <w:rPr>
                <w:sz w:val="24"/>
                <w:szCs w:val="24"/>
              </w:rPr>
              <w:t>Потросов</w:t>
            </w:r>
            <w:proofErr w:type="spellEnd"/>
            <w:r w:rsidRPr="00B9173E">
              <w:rPr>
                <w:sz w:val="24"/>
                <w:szCs w:val="24"/>
              </w:rPr>
              <w:t xml:space="preserve"> А.Э. 8 к 2-3</w:t>
            </w:r>
          </w:p>
        </w:tc>
      </w:tr>
      <w:tr w:rsidR="005E00DC" w:rsidRPr="00FB0FDE" w14:paraId="5C43DB56" w14:textId="77777777" w:rsidTr="005E00DC">
        <w:trPr>
          <w:trHeight w:val="307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71FB4A3E" w14:textId="77777777" w:rsidR="005E00DC" w:rsidRPr="00B9173E" w:rsidRDefault="005E00DC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05C2010" w14:textId="1529605A" w:rsidR="005E00DC" w:rsidRPr="00B9173E" w:rsidRDefault="005E00DC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654CE6" w14:textId="534A7AEB" w:rsidR="005E00DC" w:rsidRPr="005E00DC" w:rsidRDefault="005E00DC" w:rsidP="005E00DC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Консультирование в СПД (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>) Сердюкова М.А. 8 к 2-3</w:t>
            </w:r>
          </w:p>
        </w:tc>
      </w:tr>
      <w:tr w:rsidR="005E00DC" w:rsidRPr="00FB0FDE" w14:paraId="14B183BE" w14:textId="77777777" w:rsidTr="007B15E5">
        <w:trPr>
          <w:trHeight w:val="250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3C79414D" w14:textId="77777777" w:rsidR="005E00DC" w:rsidRPr="00B9173E" w:rsidRDefault="005E00DC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14:paraId="12CAEDEF" w14:textId="77777777" w:rsidR="005E00DC" w:rsidRPr="002A4D9C" w:rsidRDefault="005E00DC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E169DD4" w14:textId="6B5A6D66" w:rsidR="005E00DC" w:rsidRPr="00B9173E" w:rsidRDefault="005E00DC" w:rsidP="004B2BB5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Сравнительная педагогика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proofErr w:type="spellStart"/>
            <w:r w:rsidRPr="00B9173E">
              <w:rPr>
                <w:sz w:val="24"/>
                <w:szCs w:val="24"/>
              </w:rPr>
              <w:t>Потросов</w:t>
            </w:r>
            <w:proofErr w:type="spellEnd"/>
            <w:r w:rsidRPr="00B9173E">
              <w:rPr>
                <w:sz w:val="24"/>
                <w:szCs w:val="24"/>
              </w:rPr>
              <w:t xml:space="preserve"> А.Э. 8 к 2-3</w:t>
            </w:r>
          </w:p>
        </w:tc>
      </w:tr>
      <w:tr w:rsidR="004B2BB5" w:rsidRPr="00FB0FDE" w14:paraId="258A4111" w14:textId="77777777" w:rsidTr="00612710">
        <w:trPr>
          <w:trHeight w:val="126"/>
        </w:trPr>
        <w:tc>
          <w:tcPr>
            <w:tcW w:w="61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52477045" w14:textId="77777777" w:rsidR="004B2BB5" w:rsidRPr="00B9173E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18" w:space="0" w:color="auto"/>
              <w:right w:val="single" w:sz="18" w:space="0" w:color="auto"/>
            </w:tcBorders>
          </w:tcPr>
          <w:p w14:paraId="19AAEE66" w14:textId="25A0A03D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1757A6" w14:textId="77777777" w:rsidR="004B2BB5" w:rsidRPr="00FB0FDE" w:rsidRDefault="004B2BB5" w:rsidP="004B2BB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B2BB5" w:rsidRPr="00FB0FDE" w14:paraId="25E3B4F4" w14:textId="77777777" w:rsidTr="0026494B">
        <w:trPr>
          <w:trHeight w:val="302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5550409" w14:textId="693D465E" w:rsidR="004B2BB5" w:rsidRPr="00B9173E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9888578" w14:textId="49FBFB2D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57508E8" w14:textId="511B4A14" w:rsidR="004B2BB5" w:rsidRPr="00FB0FDE" w:rsidRDefault="004B2BB5" w:rsidP="004B2BB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B2BB5" w:rsidRPr="00FB0FDE" w14:paraId="440B06F2" w14:textId="77777777" w:rsidTr="00612710">
        <w:trPr>
          <w:trHeight w:val="295"/>
        </w:trPr>
        <w:tc>
          <w:tcPr>
            <w:tcW w:w="61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369AC97" w14:textId="77777777" w:rsidR="004B2BB5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80EFC03" w14:textId="77777777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EF5D46F" w14:textId="77777777" w:rsidR="004B2BB5" w:rsidRDefault="004B2BB5" w:rsidP="004B2BB5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Делопроизводство в социально-педагогической деятельности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C53E82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</w:p>
          <w:p w14:paraId="71E6F327" w14:textId="2229EB7A" w:rsidR="004B2BB5" w:rsidRPr="00B9173E" w:rsidRDefault="004B2BB5" w:rsidP="004B2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 В.В.</w:t>
            </w:r>
            <w:r w:rsidR="00612710" w:rsidRPr="00B9173E">
              <w:rPr>
                <w:sz w:val="24"/>
                <w:szCs w:val="24"/>
              </w:rPr>
              <w:t xml:space="preserve"> </w:t>
            </w:r>
            <w:r w:rsidR="00612710" w:rsidRPr="00B9173E">
              <w:rPr>
                <w:sz w:val="24"/>
                <w:szCs w:val="24"/>
              </w:rPr>
              <w:t>8 к 2-3</w:t>
            </w:r>
          </w:p>
        </w:tc>
      </w:tr>
      <w:tr w:rsidR="004B2BB5" w:rsidRPr="00FB0FDE" w14:paraId="7CD544A9" w14:textId="77777777" w:rsidTr="00A86C1C">
        <w:trPr>
          <w:trHeight w:val="190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07C59922" w14:textId="77777777" w:rsidR="004B2BB5" w:rsidRPr="00B9173E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42906EFD" w14:textId="7B6B3C24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9FEBE3F" w14:textId="77777777" w:rsidR="004B2BB5" w:rsidRPr="00FB0FDE" w:rsidRDefault="004B2BB5" w:rsidP="004B2BB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B2BB5" w:rsidRPr="00FB0FDE" w14:paraId="7B1E52D4" w14:textId="77777777" w:rsidTr="00A86C1C">
        <w:trPr>
          <w:trHeight w:val="197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660B6032" w14:textId="77777777" w:rsidR="004B2BB5" w:rsidRPr="00B9173E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D765B85" w14:textId="77777777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E764775" w14:textId="77777777" w:rsidR="004B2BB5" w:rsidRDefault="004B2BB5" w:rsidP="004B2BB5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Делопроизводство в социально-педагогической деятельности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C53E82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</w:p>
          <w:p w14:paraId="20A1D2BD" w14:textId="092CD01E" w:rsidR="004B2BB5" w:rsidRPr="00FB0FDE" w:rsidRDefault="004B2BB5" w:rsidP="004B2BB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Шевцов В.В. </w:t>
            </w:r>
            <w:r w:rsidR="00612710" w:rsidRPr="00B9173E">
              <w:rPr>
                <w:sz w:val="24"/>
                <w:szCs w:val="24"/>
              </w:rPr>
              <w:t>8 к 2-3</w:t>
            </w:r>
          </w:p>
        </w:tc>
      </w:tr>
      <w:tr w:rsidR="004B2BB5" w:rsidRPr="00FB0FDE" w14:paraId="7643795C" w14:textId="77777777" w:rsidTr="00612710">
        <w:trPr>
          <w:trHeight w:val="58"/>
        </w:trPr>
        <w:tc>
          <w:tcPr>
            <w:tcW w:w="61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337E4946" w14:textId="77777777" w:rsidR="004B2BB5" w:rsidRPr="00B9173E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18" w:space="0" w:color="auto"/>
              <w:right w:val="single" w:sz="18" w:space="0" w:color="auto"/>
            </w:tcBorders>
          </w:tcPr>
          <w:p w14:paraId="0ECDDB5F" w14:textId="00BD8878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5964B" w14:textId="77777777" w:rsidR="004B2BB5" w:rsidRPr="00FB0FDE" w:rsidRDefault="004B2BB5" w:rsidP="004B2BB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55EDD4B9" w14:textId="77777777" w:rsidR="00135C6A" w:rsidRPr="00A925CD" w:rsidRDefault="00135C6A" w:rsidP="00D4016E">
      <w:pPr>
        <w:rPr>
          <w:color w:val="FF0000"/>
          <w:sz w:val="24"/>
          <w:szCs w:val="24"/>
        </w:rPr>
      </w:pPr>
    </w:p>
    <w:p w14:paraId="2006AE47" w14:textId="77777777" w:rsidR="00FB0FDE" w:rsidRPr="00B9173E" w:rsidRDefault="00FB0FDE" w:rsidP="00B9173E">
      <w:pPr>
        <w:ind w:firstLine="567"/>
        <w:rPr>
          <w:sz w:val="24"/>
          <w:szCs w:val="24"/>
        </w:rPr>
      </w:pPr>
      <w:r w:rsidRPr="00B9173E">
        <w:rPr>
          <w:sz w:val="24"/>
          <w:szCs w:val="24"/>
        </w:rPr>
        <w:t>Декан факультета психологии и педагогики</w:t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  <w:t xml:space="preserve">В.А. </w:t>
      </w:r>
      <w:proofErr w:type="spellStart"/>
      <w:r w:rsidRPr="00B9173E">
        <w:rPr>
          <w:sz w:val="24"/>
          <w:szCs w:val="24"/>
        </w:rPr>
        <w:t>Бейзеров</w:t>
      </w:r>
      <w:proofErr w:type="spellEnd"/>
    </w:p>
    <w:p w14:paraId="3B5890F1" w14:textId="77777777" w:rsidR="00FB0FDE" w:rsidRPr="00B9173E" w:rsidRDefault="00FB0FDE" w:rsidP="00B9173E">
      <w:pPr>
        <w:ind w:firstLine="567"/>
        <w:rPr>
          <w:sz w:val="24"/>
          <w:szCs w:val="24"/>
        </w:rPr>
      </w:pPr>
    </w:p>
    <w:p w14:paraId="4FBD3B67" w14:textId="77777777" w:rsidR="00FB0FDE" w:rsidRPr="00B9173E" w:rsidRDefault="00FB0FDE" w:rsidP="00B9173E">
      <w:pPr>
        <w:ind w:firstLine="567"/>
        <w:rPr>
          <w:sz w:val="24"/>
          <w:szCs w:val="24"/>
        </w:rPr>
      </w:pPr>
      <w:r w:rsidRPr="00B9173E">
        <w:rPr>
          <w:sz w:val="24"/>
          <w:szCs w:val="24"/>
        </w:rPr>
        <w:t>Начальник учебно-методического отдела</w:t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  <w:t>Е.И. Воробьева</w:t>
      </w:r>
    </w:p>
    <w:p w14:paraId="299CADB2" w14:textId="77777777" w:rsidR="00FB0FDE" w:rsidRPr="00B9173E" w:rsidRDefault="00FB0FDE" w:rsidP="00B9173E">
      <w:pPr>
        <w:ind w:firstLine="567"/>
        <w:rPr>
          <w:sz w:val="24"/>
          <w:szCs w:val="24"/>
        </w:rPr>
      </w:pPr>
    </w:p>
    <w:p w14:paraId="7AC03FE1" w14:textId="77777777" w:rsidR="00FB0FDE" w:rsidRPr="00B9173E" w:rsidRDefault="00FB0FDE" w:rsidP="00B9173E">
      <w:pPr>
        <w:ind w:firstLine="567"/>
        <w:rPr>
          <w:sz w:val="24"/>
          <w:szCs w:val="24"/>
        </w:rPr>
      </w:pPr>
      <w:r w:rsidRPr="00B9173E">
        <w:rPr>
          <w:sz w:val="24"/>
          <w:szCs w:val="24"/>
        </w:rPr>
        <w:t xml:space="preserve">Председатель </w:t>
      </w:r>
      <w:proofErr w:type="spellStart"/>
      <w:r w:rsidRPr="00B9173E">
        <w:rPr>
          <w:sz w:val="24"/>
          <w:szCs w:val="24"/>
        </w:rPr>
        <w:t>профcоюзной</w:t>
      </w:r>
      <w:proofErr w:type="spellEnd"/>
      <w:r w:rsidRPr="00B9173E">
        <w:rPr>
          <w:sz w:val="24"/>
          <w:szCs w:val="24"/>
        </w:rPr>
        <w:t xml:space="preserve"> организации</w:t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  <w:t xml:space="preserve">С. О. </w:t>
      </w:r>
      <w:proofErr w:type="spellStart"/>
      <w:r w:rsidRPr="00B9173E">
        <w:rPr>
          <w:sz w:val="24"/>
          <w:szCs w:val="24"/>
        </w:rPr>
        <w:t>Азявчиков</w:t>
      </w:r>
      <w:proofErr w:type="spellEnd"/>
    </w:p>
    <w:p w14:paraId="3B8E384D" w14:textId="77777777" w:rsidR="00135C6A" w:rsidRPr="007262AC" w:rsidRDefault="00135C6A" w:rsidP="00F7400B">
      <w:pPr>
        <w:ind w:firstLine="6237"/>
        <w:rPr>
          <w:sz w:val="24"/>
          <w:szCs w:val="24"/>
        </w:rPr>
      </w:pPr>
      <w:r w:rsidRPr="00A925CD">
        <w:rPr>
          <w:color w:val="FF0000"/>
          <w:sz w:val="22"/>
          <w:szCs w:val="22"/>
        </w:rPr>
        <w:br w:type="page"/>
      </w:r>
      <w:r w:rsidRPr="007262AC">
        <w:rPr>
          <w:sz w:val="24"/>
          <w:szCs w:val="24"/>
        </w:rPr>
        <w:lastRenderedPageBreak/>
        <w:t>УТВЕРЖДАЮ</w:t>
      </w:r>
    </w:p>
    <w:p w14:paraId="5A12AB8D" w14:textId="77777777" w:rsidR="00135C6A" w:rsidRPr="007262AC" w:rsidRDefault="00135C6A" w:rsidP="00F7400B">
      <w:pPr>
        <w:ind w:left="6237"/>
        <w:rPr>
          <w:sz w:val="24"/>
          <w:szCs w:val="24"/>
        </w:rPr>
      </w:pPr>
      <w:r w:rsidRPr="007262AC">
        <w:rPr>
          <w:sz w:val="24"/>
          <w:szCs w:val="24"/>
        </w:rPr>
        <w:t>Проректор по учебной работе</w:t>
      </w:r>
    </w:p>
    <w:p w14:paraId="194C284D" w14:textId="77777777" w:rsidR="00135C6A" w:rsidRPr="007262AC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7262AC">
        <w:rPr>
          <w:sz w:val="24"/>
          <w:szCs w:val="24"/>
        </w:rPr>
        <w:t xml:space="preserve">_____________ </w:t>
      </w:r>
      <w:proofErr w:type="spellStart"/>
      <w:r w:rsidRPr="007262AC">
        <w:rPr>
          <w:sz w:val="24"/>
          <w:szCs w:val="24"/>
        </w:rPr>
        <w:t>Ю.В.Никитюк</w:t>
      </w:r>
      <w:proofErr w:type="spellEnd"/>
    </w:p>
    <w:p w14:paraId="19B2D0EA" w14:textId="66CBC5C4" w:rsidR="00135C6A" w:rsidRPr="007262AC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7262AC">
        <w:rPr>
          <w:sz w:val="24"/>
          <w:szCs w:val="24"/>
        </w:rPr>
        <w:t>____ ____________ 202</w:t>
      </w:r>
      <w:r w:rsidR="007829CF" w:rsidRPr="007262AC">
        <w:rPr>
          <w:sz w:val="24"/>
          <w:szCs w:val="24"/>
        </w:rPr>
        <w:t>5</w:t>
      </w:r>
    </w:p>
    <w:p w14:paraId="7C056AA9" w14:textId="77777777" w:rsidR="00135C6A" w:rsidRDefault="00135C6A" w:rsidP="00F7400B">
      <w:pPr>
        <w:tabs>
          <w:tab w:val="left" w:pos="6030"/>
        </w:tabs>
        <w:jc w:val="center"/>
        <w:rPr>
          <w:sz w:val="22"/>
          <w:szCs w:val="22"/>
        </w:rPr>
      </w:pPr>
    </w:p>
    <w:p w14:paraId="37DC27E7" w14:textId="77777777" w:rsidR="007262AC" w:rsidRPr="00FB0FDE" w:rsidRDefault="007262AC" w:rsidP="00F7400B">
      <w:pPr>
        <w:tabs>
          <w:tab w:val="left" w:pos="6030"/>
        </w:tabs>
        <w:jc w:val="center"/>
        <w:rPr>
          <w:sz w:val="22"/>
          <w:szCs w:val="22"/>
        </w:rPr>
      </w:pPr>
    </w:p>
    <w:p w14:paraId="76D9C46F" w14:textId="77777777" w:rsidR="00135C6A" w:rsidRPr="007262AC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7262AC">
        <w:rPr>
          <w:sz w:val="24"/>
          <w:szCs w:val="24"/>
        </w:rPr>
        <w:t>РАСПИСАНИЕ ЗАНЯТИЙ</w:t>
      </w:r>
    </w:p>
    <w:p w14:paraId="1B51DE06" w14:textId="5381B9E7" w:rsidR="00135C6A" w:rsidRPr="007262AC" w:rsidRDefault="00135C6A" w:rsidP="00F7400B">
      <w:pPr>
        <w:jc w:val="center"/>
        <w:rPr>
          <w:sz w:val="24"/>
          <w:szCs w:val="24"/>
        </w:rPr>
      </w:pPr>
      <w:r w:rsidRPr="007262AC">
        <w:rPr>
          <w:sz w:val="24"/>
          <w:szCs w:val="24"/>
        </w:rPr>
        <w:t xml:space="preserve">на 1 семестр </w:t>
      </w:r>
      <w:r w:rsidR="007829CF" w:rsidRPr="007262AC">
        <w:rPr>
          <w:sz w:val="24"/>
          <w:szCs w:val="24"/>
        </w:rPr>
        <w:t xml:space="preserve">2025-2026 </w:t>
      </w:r>
      <w:r w:rsidRPr="007262AC">
        <w:rPr>
          <w:sz w:val="24"/>
          <w:szCs w:val="24"/>
        </w:rPr>
        <w:t>учебного года</w:t>
      </w:r>
    </w:p>
    <w:p w14:paraId="2EBF3DDC" w14:textId="77777777" w:rsidR="00135C6A" w:rsidRPr="007262AC" w:rsidRDefault="00135C6A" w:rsidP="00E40B9D">
      <w:pPr>
        <w:jc w:val="center"/>
        <w:rPr>
          <w:b/>
          <w:sz w:val="24"/>
          <w:szCs w:val="24"/>
        </w:rPr>
      </w:pPr>
      <w:r w:rsidRPr="007262AC">
        <w:rPr>
          <w:sz w:val="24"/>
          <w:szCs w:val="24"/>
        </w:rPr>
        <w:t xml:space="preserve">для студентов специальности </w:t>
      </w:r>
      <w:r w:rsidRPr="007262AC">
        <w:rPr>
          <w:b/>
          <w:sz w:val="24"/>
          <w:szCs w:val="24"/>
        </w:rPr>
        <w:t>«Социальная работа»</w:t>
      </w:r>
    </w:p>
    <w:p w14:paraId="79B4E4CE" w14:textId="42A4821F" w:rsidR="00135C6A" w:rsidRPr="007262AC" w:rsidRDefault="004D4ACB" w:rsidP="004D4ACB">
      <w:pPr>
        <w:jc w:val="center"/>
        <w:rPr>
          <w:sz w:val="24"/>
          <w:szCs w:val="24"/>
        </w:rPr>
      </w:pPr>
      <w:r w:rsidRPr="007262AC">
        <w:rPr>
          <w:sz w:val="24"/>
          <w:szCs w:val="24"/>
        </w:rPr>
        <w:t xml:space="preserve">экзаменационная </w:t>
      </w:r>
      <w:proofErr w:type="gramStart"/>
      <w:r w:rsidRPr="007262AC">
        <w:rPr>
          <w:sz w:val="24"/>
          <w:szCs w:val="24"/>
        </w:rPr>
        <w:t>сессия  29.12.25</w:t>
      </w:r>
      <w:proofErr w:type="gramEnd"/>
      <w:r w:rsidRPr="007262AC">
        <w:rPr>
          <w:sz w:val="24"/>
          <w:szCs w:val="24"/>
        </w:rPr>
        <w:t>-24.01.2026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885"/>
        <w:gridCol w:w="8400"/>
      </w:tblGrid>
      <w:tr w:rsidR="007829CF" w:rsidRPr="007262AC" w14:paraId="280967AC" w14:textId="77777777" w:rsidTr="007829CF">
        <w:trPr>
          <w:trHeight w:val="20"/>
        </w:trPr>
        <w:tc>
          <w:tcPr>
            <w:tcW w:w="768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AA268" w14:textId="77777777" w:rsidR="007829CF" w:rsidRPr="007262AC" w:rsidRDefault="007829CF" w:rsidP="00E90E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28DDF" w14:textId="77777777" w:rsidR="007829CF" w:rsidRPr="007262AC" w:rsidRDefault="007829CF" w:rsidP="007A291D">
            <w:pPr>
              <w:jc w:val="center"/>
              <w:rPr>
                <w:b/>
                <w:sz w:val="24"/>
                <w:szCs w:val="24"/>
              </w:rPr>
            </w:pPr>
            <w:r w:rsidRPr="007262AC">
              <w:rPr>
                <w:b/>
                <w:sz w:val="24"/>
                <w:szCs w:val="24"/>
              </w:rPr>
              <w:t xml:space="preserve">СР-45 </w:t>
            </w:r>
            <w:r w:rsidRPr="007262AC">
              <w:rPr>
                <w:sz w:val="24"/>
                <w:szCs w:val="24"/>
              </w:rPr>
              <w:t>(12 человек)</w:t>
            </w:r>
          </w:p>
        </w:tc>
      </w:tr>
      <w:tr w:rsidR="00130F07" w:rsidRPr="007262AC" w14:paraId="14803385" w14:textId="77777777" w:rsidTr="00130F07">
        <w:trPr>
          <w:cantSplit/>
          <w:trHeight w:val="282"/>
        </w:trPr>
        <w:tc>
          <w:tcPr>
            <w:tcW w:w="322" w:type="pct"/>
            <w:vMerge w:val="restart"/>
            <w:tcBorders>
              <w:left w:val="single" w:sz="18" w:space="0" w:color="auto"/>
            </w:tcBorders>
            <w:textDirection w:val="btLr"/>
          </w:tcPr>
          <w:p w14:paraId="0BDB0C27" w14:textId="77777777" w:rsidR="00130F07" w:rsidRPr="007262AC" w:rsidRDefault="00130F07" w:rsidP="00E90E0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Пн.</w:t>
            </w:r>
          </w:p>
        </w:tc>
        <w:tc>
          <w:tcPr>
            <w:tcW w:w="446" w:type="pct"/>
            <w:tcBorders>
              <w:right w:val="single" w:sz="18" w:space="0" w:color="auto"/>
            </w:tcBorders>
          </w:tcPr>
          <w:p w14:paraId="6D6DDF66" w14:textId="4DB72E71" w:rsidR="00130F07" w:rsidRPr="007262AC" w:rsidRDefault="00130F07" w:rsidP="006F3EE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7262AC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7262AC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left w:val="single" w:sz="18" w:space="0" w:color="auto"/>
              <w:right w:val="single" w:sz="18" w:space="0" w:color="auto"/>
            </w:tcBorders>
          </w:tcPr>
          <w:p w14:paraId="0FFDBE74" w14:textId="3E32149A" w:rsidR="00130F07" w:rsidRPr="007262AC" w:rsidRDefault="00130F07" w:rsidP="00130F07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Реабилитология</w:t>
            </w:r>
            <w:r w:rsidRPr="007262AC">
              <w:rPr>
                <w:color w:val="FF0000"/>
                <w:sz w:val="24"/>
                <w:szCs w:val="24"/>
              </w:rPr>
              <w:t xml:space="preserve"> </w:t>
            </w:r>
            <w:r w:rsidRPr="007262AC">
              <w:rPr>
                <w:sz w:val="24"/>
                <w:szCs w:val="24"/>
              </w:rPr>
              <w:t xml:space="preserve">Короткевич О.А. 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>8к2-4</w:t>
            </w:r>
          </w:p>
        </w:tc>
      </w:tr>
      <w:tr w:rsidR="007829CF" w:rsidRPr="007262AC" w14:paraId="070EED70" w14:textId="77777777" w:rsidTr="00541ABC">
        <w:trPr>
          <w:cantSplit/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154544D1" w14:textId="77777777" w:rsidR="007829CF" w:rsidRPr="007262AC" w:rsidRDefault="007829CF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1D6DD50D" w14:textId="5DB679C3" w:rsidR="007829CF" w:rsidRPr="007262AC" w:rsidRDefault="007829CF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6D1C074" w14:textId="77777777" w:rsidR="00021878" w:rsidRPr="007262AC" w:rsidRDefault="00021878" w:rsidP="00021878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Инновационные подходы в социальной работе в стране и за рубежом (</w:t>
            </w:r>
            <w:proofErr w:type="spellStart"/>
            <w:r w:rsidRPr="007262AC">
              <w:rPr>
                <w:sz w:val="24"/>
                <w:szCs w:val="24"/>
              </w:rPr>
              <w:t>лк</w:t>
            </w:r>
            <w:proofErr w:type="spellEnd"/>
            <w:r w:rsidRPr="007262AC">
              <w:rPr>
                <w:sz w:val="24"/>
                <w:szCs w:val="24"/>
              </w:rPr>
              <w:t xml:space="preserve"> / 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 xml:space="preserve">) </w:t>
            </w:r>
          </w:p>
          <w:p w14:paraId="3D33CB66" w14:textId="2A84BBDB" w:rsidR="007829CF" w:rsidRPr="007262AC" w:rsidRDefault="00021878" w:rsidP="00021878">
            <w:pPr>
              <w:jc w:val="center"/>
              <w:rPr>
                <w:color w:val="FF0000"/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 xml:space="preserve"> Смык А.А. 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>8к2-4</w:t>
            </w:r>
          </w:p>
        </w:tc>
      </w:tr>
      <w:tr w:rsidR="00BA5D85" w:rsidRPr="007262AC" w14:paraId="5645CAE4" w14:textId="77777777" w:rsidTr="00BA5D85">
        <w:trPr>
          <w:cantSplit/>
          <w:trHeight w:val="424"/>
        </w:trPr>
        <w:tc>
          <w:tcPr>
            <w:tcW w:w="322" w:type="pct"/>
            <w:vMerge/>
            <w:tcBorders>
              <w:left w:val="single" w:sz="18" w:space="0" w:color="auto"/>
              <w:bottom w:val="single" w:sz="4" w:space="0" w:color="auto"/>
            </w:tcBorders>
            <w:textDirection w:val="btLr"/>
          </w:tcPr>
          <w:p w14:paraId="62B78BF2" w14:textId="77777777" w:rsidR="00BA5D85" w:rsidRPr="007262AC" w:rsidRDefault="00BA5D85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triple" w:sz="4" w:space="0" w:color="auto"/>
              <w:bottom w:val="single" w:sz="4" w:space="0" w:color="auto"/>
              <w:right w:val="single" w:sz="18" w:space="0" w:color="auto"/>
            </w:tcBorders>
          </w:tcPr>
          <w:p w14:paraId="3680ADD6" w14:textId="4C6757FF" w:rsidR="00BA5D85" w:rsidRPr="007262AC" w:rsidRDefault="00BA5D85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1819B" w14:textId="0C18C8FE" w:rsidR="00BA5D85" w:rsidRPr="00BA5D85" w:rsidRDefault="00BA5D85" w:rsidP="00BA5D85">
            <w:pPr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7262AC">
              <w:rPr>
                <w:sz w:val="24"/>
                <w:szCs w:val="24"/>
              </w:rPr>
              <w:t>Психология межкультурных коммуникаций (</w:t>
            </w:r>
            <w:proofErr w:type="spellStart"/>
            <w:r>
              <w:rPr>
                <w:sz w:val="24"/>
                <w:szCs w:val="24"/>
              </w:rPr>
              <w:t>лк</w:t>
            </w:r>
            <w:proofErr w:type="spellEnd"/>
            <w:r w:rsidRPr="007262AC">
              <w:rPr>
                <w:sz w:val="24"/>
                <w:szCs w:val="24"/>
              </w:rPr>
              <w:t xml:space="preserve">) </w:t>
            </w:r>
            <w:proofErr w:type="spellStart"/>
            <w:r w:rsidRPr="0016317F">
              <w:rPr>
                <w:sz w:val="24"/>
                <w:szCs w:val="24"/>
                <w:highlight w:val="yellow"/>
              </w:rPr>
              <w:t>Ша</w:t>
            </w:r>
            <w:r>
              <w:rPr>
                <w:sz w:val="24"/>
                <w:szCs w:val="24"/>
              </w:rPr>
              <w:t>тюк</w:t>
            </w:r>
            <w:proofErr w:type="spellEnd"/>
            <w:r>
              <w:rPr>
                <w:sz w:val="24"/>
                <w:szCs w:val="24"/>
              </w:rPr>
              <w:t xml:space="preserve"> Т.Г. </w:t>
            </w:r>
            <w:r w:rsidRPr="007262AC">
              <w:rPr>
                <w:sz w:val="24"/>
                <w:szCs w:val="24"/>
              </w:rPr>
              <w:t xml:space="preserve"> </w:t>
            </w:r>
          </w:p>
        </w:tc>
      </w:tr>
      <w:tr w:rsidR="00BA5D85" w:rsidRPr="007262AC" w14:paraId="534432D3" w14:textId="77777777" w:rsidTr="00541ABC">
        <w:trPr>
          <w:cantSplit/>
          <w:trHeight w:val="334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28B9CDDA" w14:textId="77777777" w:rsidR="00BA5D85" w:rsidRPr="007262AC" w:rsidRDefault="00BA5D85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B1AE00F" w14:textId="77777777" w:rsidR="00BA5D85" w:rsidRPr="007262AC" w:rsidRDefault="00BA5D85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7F23549" w14:textId="77777777" w:rsidR="00BA5D85" w:rsidRPr="007262AC" w:rsidRDefault="00BA5D85" w:rsidP="00BA5D85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Арт-терапия в социальной работе (</w:t>
            </w:r>
            <w:proofErr w:type="spellStart"/>
            <w:r w:rsidRPr="007262AC">
              <w:rPr>
                <w:sz w:val="24"/>
                <w:szCs w:val="24"/>
              </w:rPr>
              <w:t>лк</w:t>
            </w:r>
            <w:proofErr w:type="spellEnd"/>
            <w:r w:rsidRPr="007262AC">
              <w:rPr>
                <w:sz w:val="24"/>
                <w:szCs w:val="24"/>
              </w:rPr>
              <w:t xml:space="preserve"> / 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 xml:space="preserve">)  </w:t>
            </w:r>
          </w:p>
          <w:p w14:paraId="5112A4AC" w14:textId="31F3061D" w:rsidR="00BA5D85" w:rsidRPr="007262AC" w:rsidRDefault="00BA5D85" w:rsidP="00BA5D85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 xml:space="preserve">Дробышевская Е.В. </w:t>
            </w:r>
            <w:r w:rsidRPr="00BC3AE7">
              <w:rPr>
                <w:b/>
                <w:bCs/>
                <w:sz w:val="24"/>
                <w:szCs w:val="24"/>
                <w:shd w:val="clear" w:color="auto" w:fill="FFFF00"/>
              </w:rPr>
              <w:t>8к2-4</w:t>
            </w:r>
          </w:p>
        </w:tc>
      </w:tr>
      <w:tr w:rsidR="007829CF" w:rsidRPr="007262AC" w14:paraId="1DC0940F" w14:textId="77777777" w:rsidTr="00541ABC">
        <w:trPr>
          <w:cantSplit/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6939DDE1" w14:textId="77777777" w:rsidR="007829CF" w:rsidRPr="007262AC" w:rsidRDefault="007829CF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right w:val="single" w:sz="18" w:space="0" w:color="auto"/>
            </w:tcBorders>
          </w:tcPr>
          <w:p w14:paraId="6C01F64C" w14:textId="1481C819" w:rsidR="007829CF" w:rsidRPr="007262AC" w:rsidRDefault="007829CF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1420B84" w14:textId="77777777" w:rsidR="007829CF" w:rsidRPr="007262AC" w:rsidRDefault="007829CF" w:rsidP="0061058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29CF" w:rsidRPr="007262AC" w14:paraId="2B436204" w14:textId="77777777" w:rsidTr="00541ABC">
        <w:trPr>
          <w:trHeight w:val="20"/>
        </w:trPr>
        <w:tc>
          <w:tcPr>
            <w:tcW w:w="322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FFCB366" w14:textId="77777777" w:rsidR="007829CF" w:rsidRPr="007262AC" w:rsidRDefault="007829CF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Вт.</w:t>
            </w:r>
          </w:p>
        </w:tc>
        <w:tc>
          <w:tcPr>
            <w:tcW w:w="446" w:type="pct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C7B59DA" w14:textId="75263ABD" w:rsidR="007829CF" w:rsidRPr="007262AC" w:rsidRDefault="007829CF" w:rsidP="00615FA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7262AC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7262AC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E1DE0BD" w14:textId="705BE8B3" w:rsidR="007829CF" w:rsidRPr="007262AC" w:rsidRDefault="003922FA" w:rsidP="00130F07">
            <w:pPr>
              <w:jc w:val="center"/>
              <w:rPr>
                <w:sz w:val="24"/>
                <w:szCs w:val="24"/>
              </w:rPr>
            </w:pPr>
            <w:r w:rsidRPr="003922FA">
              <w:rPr>
                <w:sz w:val="24"/>
                <w:szCs w:val="24"/>
              </w:rPr>
              <w:t xml:space="preserve">Реабилитология Короткевич О.А.  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>8к2-4</w:t>
            </w:r>
          </w:p>
        </w:tc>
      </w:tr>
      <w:tr w:rsidR="00021878" w:rsidRPr="007262AC" w14:paraId="2B1E292C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53140580" w14:textId="77777777" w:rsidR="00021878" w:rsidRPr="007262AC" w:rsidRDefault="00021878" w:rsidP="00021878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4223D55E" w14:textId="2A624D21" w:rsidR="00021878" w:rsidRPr="007262AC" w:rsidRDefault="00021878" w:rsidP="00021878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DB6D9A1" w14:textId="77777777" w:rsidR="007262AC" w:rsidRDefault="00021878" w:rsidP="00021878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Интерактивные методы и технологии в социальной работе (</w:t>
            </w:r>
            <w:proofErr w:type="spellStart"/>
            <w:r w:rsidRPr="007262AC">
              <w:rPr>
                <w:sz w:val="24"/>
                <w:szCs w:val="24"/>
              </w:rPr>
              <w:t>лк</w:t>
            </w:r>
            <w:proofErr w:type="spellEnd"/>
            <w:r w:rsidRPr="007262AC">
              <w:rPr>
                <w:sz w:val="24"/>
                <w:szCs w:val="24"/>
              </w:rPr>
              <w:t xml:space="preserve"> / 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 xml:space="preserve">)   </w:t>
            </w:r>
          </w:p>
          <w:p w14:paraId="2A94D78E" w14:textId="6D43CB42" w:rsidR="00021878" w:rsidRPr="007262AC" w:rsidRDefault="00021878" w:rsidP="00021878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 xml:space="preserve">Смык А.А. 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>8к2-4</w:t>
            </w:r>
          </w:p>
        </w:tc>
      </w:tr>
      <w:tr w:rsidR="003922FA" w:rsidRPr="007262AC" w14:paraId="23AB9732" w14:textId="77777777" w:rsidTr="002C0666">
        <w:trPr>
          <w:trHeight w:val="21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3F1E3482" w14:textId="77777777" w:rsidR="003922FA" w:rsidRPr="007262AC" w:rsidRDefault="003922FA" w:rsidP="00D222D4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4D1298F" w14:textId="05F50311" w:rsidR="003922FA" w:rsidRPr="007262AC" w:rsidRDefault="003922FA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D26C6F7" w14:textId="40F16B55" w:rsidR="003922FA" w:rsidRPr="007262AC" w:rsidRDefault="003922FA" w:rsidP="00D222D4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Психология управления и основы лидерства (</w:t>
            </w:r>
            <w:proofErr w:type="spellStart"/>
            <w:r w:rsidRPr="007262AC">
              <w:rPr>
                <w:sz w:val="24"/>
                <w:szCs w:val="24"/>
              </w:rPr>
              <w:t>лк</w:t>
            </w:r>
            <w:proofErr w:type="spellEnd"/>
            <w:r w:rsidRPr="007262A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7262AC">
              <w:rPr>
                <w:sz w:val="24"/>
                <w:szCs w:val="24"/>
              </w:rPr>
              <w:t>Короткевич О.А.</w:t>
            </w:r>
          </w:p>
        </w:tc>
      </w:tr>
      <w:tr w:rsidR="003922FA" w:rsidRPr="007262AC" w14:paraId="1FB8C3D4" w14:textId="77777777" w:rsidTr="002C0666">
        <w:trPr>
          <w:trHeight w:val="355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02F424FE" w14:textId="77777777" w:rsidR="003922FA" w:rsidRPr="007262AC" w:rsidRDefault="003922FA" w:rsidP="00D222D4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6B3BD221" w14:textId="77777777" w:rsidR="003922FA" w:rsidRPr="007262AC" w:rsidRDefault="003922FA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0F91C1F" w14:textId="30BB8CA7" w:rsidR="003922FA" w:rsidRPr="003922FA" w:rsidRDefault="003922FA" w:rsidP="003922FA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Психология коммуникации</w:t>
            </w:r>
            <w:r w:rsidRPr="003922FA">
              <w:rPr>
                <w:sz w:val="24"/>
                <w:szCs w:val="24"/>
              </w:rPr>
              <w:t xml:space="preserve"> </w:t>
            </w:r>
            <w:r w:rsidRPr="007262AC">
              <w:rPr>
                <w:sz w:val="24"/>
                <w:szCs w:val="24"/>
              </w:rPr>
              <w:t>(</w:t>
            </w:r>
            <w:proofErr w:type="spellStart"/>
            <w:r w:rsidRPr="007262AC">
              <w:rPr>
                <w:sz w:val="24"/>
                <w:szCs w:val="24"/>
              </w:rPr>
              <w:t>лк</w:t>
            </w:r>
            <w:proofErr w:type="spellEnd"/>
            <w:r w:rsidRPr="007262A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7262AC">
              <w:rPr>
                <w:sz w:val="24"/>
                <w:szCs w:val="24"/>
              </w:rPr>
              <w:t>Короткевич О.А.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8к2-4</w:t>
            </w:r>
          </w:p>
        </w:tc>
      </w:tr>
      <w:tr w:rsidR="00D222D4" w:rsidRPr="007262AC" w14:paraId="4631DD8A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08D42C1D" w14:textId="77777777" w:rsidR="00D222D4" w:rsidRPr="007262AC" w:rsidRDefault="00D222D4" w:rsidP="00D222D4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right w:val="single" w:sz="18" w:space="0" w:color="auto"/>
            </w:tcBorders>
          </w:tcPr>
          <w:p w14:paraId="4EAD0AEF" w14:textId="1DD46867" w:rsidR="00D222D4" w:rsidRPr="007262AC" w:rsidRDefault="00D222D4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CE9F391" w14:textId="2E39A60F" w:rsidR="00D222D4" w:rsidRPr="007262AC" w:rsidRDefault="00D222D4" w:rsidP="00D222D4">
            <w:pPr>
              <w:jc w:val="center"/>
              <w:rPr>
                <w:sz w:val="24"/>
                <w:szCs w:val="24"/>
              </w:rPr>
            </w:pPr>
          </w:p>
        </w:tc>
      </w:tr>
      <w:tr w:rsidR="003922FA" w:rsidRPr="007262AC" w14:paraId="7E41F8BD" w14:textId="77777777" w:rsidTr="003922FA">
        <w:trPr>
          <w:trHeight w:val="371"/>
        </w:trPr>
        <w:tc>
          <w:tcPr>
            <w:tcW w:w="322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20CC523" w14:textId="77777777" w:rsidR="003922FA" w:rsidRPr="007262AC" w:rsidRDefault="003922FA" w:rsidP="00D222D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Ср.</w:t>
            </w:r>
          </w:p>
        </w:tc>
        <w:tc>
          <w:tcPr>
            <w:tcW w:w="446" w:type="pct"/>
            <w:tcBorders>
              <w:top w:val="single" w:sz="18" w:space="0" w:color="auto"/>
              <w:right w:val="single" w:sz="18" w:space="0" w:color="auto"/>
            </w:tcBorders>
          </w:tcPr>
          <w:p w14:paraId="3EF38690" w14:textId="3011E495" w:rsidR="003922FA" w:rsidRPr="007262AC" w:rsidRDefault="003922FA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7262AC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ACA4FA" w14:textId="5A497BAD" w:rsidR="003922FA" w:rsidRPr="007262AC" w:rsidRDefault="003922FA" w:rsidP="00D222D4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Психология межкультурных коммуникаций (</w:t>
            </w:r>
            <w:proofErr w:type="spellStart"/>
            <w:r w:rsidRPr="007262AC">
              <w:rPr>
                <w:sz w:val="24"/>
                <w:szCs w:val="24"/>
              </w:rPr>
              <w:t>лб</w:t>
            </w:r>
            <w:proofErr w:type="spellEnd"/>
            <w:r w:rsidRPr="007262AC">
              <w:rPr>
                <w:sz w:val="24"/>
                <w:szCs w:val="24"/>
              </w:rPr>
              <w:t>) Смык А.А. ВЫЕЗДНЫЕ</w:t>
            </w:r>
          </w:p>
        </w:tc>
      </w:tr>
      <w:tr w:rsidR="003922FA" w:rsidRPr="007262AC" w14:paraId="49D32C89" w14:textId="77777777" w:rsidTr="001C365B">
        <w:trPr>
          <w:trHeight w:val="315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43F05668" w14:textId="77777777" w:rsidR="003922FA" w:rsidRPr="007262AC" w:rsidRDefault="003922FA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62FB569" w14:textId="17C83246" w:rsidR="003922FA" w:rsidRPr="007262AC" w:rsidRDefault="003922FA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5AE467E" w14:textId="0A331627" w:rsidR="003922FA" w:rsidRPr="00904C9A" w:rsidRDefault="003922FA" w:rsidP="003922FA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Психология межкультурных коммуникаций (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>) Смык А.А.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8к2-4</w:t>
            </w:r>
          </w:p>
        </w:tc>
      </w:tr>
      <w:tr w:rsidR="003922FA" w:rsidRPr="007262AC" w14:paraId="5C3AD123" w14:textId="77777777" w:rsidTr="001C365B">
        <w:trPr>
          <w:trHeight w:val="519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63C7157E" w14:textId="77777777" w:rsidR="003922FA" w:rsidRPr="007262AC" w:rsidRDefault="003922FA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679073EA" w14:textId="77777777" w:rsidR="003922FA" w:rsidRPr="007262AC" w:rsidRDefault="003922FA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BBBBC7D" w14:textId="153DC497" w:rsidR="003922FA" w:rsidRPr="007262AC" w:rsidRDefault="003922FA" w:rsidP="00130F07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Инновационные подходы в социальной работе в стране и за рубежом (</w:t>
            </w:r>
            <w:proofErr w:type="spellStart"/>
            <w:r w:rsidRPr="007262AC">
              <w:rPr>
                <w:sz w:val="24"/>
                <w:szCs w:val="24"/>
              </w:rPr>
              <w:t>лк</w:t>
            </w:r>
            <w:proofErr w:type="spellEnd"/>
            <w:r w:rsidRPr="007262AC">
              <w:rPr>
                <w:sz w:val="24"/>
                <w:szCs w:val="24"/>
              </w:rPr>
              <w:t xml:space="preserve"> / 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>) Смык А.А.</w:t>
            </w:r>
          </w:p>
        </w:tc>
      </w:tr>
      <w:tr w:rsidR="003922FA" w:rsidRPr="007262AC" w14:paraId="75B2F8B3" w14:textId="77777777" w:rsidTr="003922FA">
        <w:trPr>
          <w:trHeight w:val="302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456058AA" w14:textId="77777777" w:rsidR="003922FA" w:rsidRPr="007262AC" w:rsidRDefault="003922FA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right w:val="single" w:sz="18" w:space="0" w:color="auto"/>
            </w:tcBorders>
          </w:tcPr>
          <w:p w14:paraId="1C3643E2" w14:textId="409DBDC8" w:rsidR="003922FA" w:rsidRPr="007262AC" w:rsidRDefault="003922FA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8184244" w14:textId="41537AB8" w:rsidR="003922FA" w:rsidRPr="007262AC" w:rsidRDefault="003922FA" w:rsidP="003922FA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Психология коммуникации (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 xml:space="preserve">) </w:t>
            </w:r>
            <w:proofErr w:type="spellStart"/>
            <w:r w:rsidRPr="007262AC">
              <w:rPr>
                <w:sz w:val="24"/>
                <w:szCs w:val="24"/>
              </w:rPr>
              <w:t>Косточко</w:t>
            </w:r>
            <w:proofErr w:type="spellEnd"/>
            <w:r w:rsidRPr="007262AC">
              <w:rPr>
                <w:sz w:val="24"/>
                <w:szCs w:val="24"/>
              </w:rPr>
              <w:t xml:space="preserve"> Н.Н.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8к2-4</w:t>
            </w:r>
          </w:p>
        </w:tc>
      </w:tr>
      <w:tr w:rsidR="007262AC" w:rsidRPr="007262AC" w14:paraId="3F5BD667" w14:textId="77777777" w:rsidTr="00CC5DA2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EC6DF9A" w14:textId="77777777" w:rsidR="007262AC" w:rsidRPr="007262AC" w:rsidRDefault="007262AC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18" w:space="0" w:color="auto"/>
              <w:right w:val="single" w:sz="18" w:space="0" w:color="auto"/>
            </w:tcBorders>
          </w:tcPr>
          <w:p w14:paraId="2E7D0DEF" w14:textId="617642C7" w:rsidR="007262AC" w:rsidRPr="007262AC" w:rsidRDefault="007262AC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7A7E729" w14:textId="77777777" w:rsidR="007262AC" w:rsidRPr="007262AC" w:rsidRDefault="007262AC" w:rsidP="00D222D4">
            <w:pPr>
              <w:jc w:val="center"/>
              <w:rPr>
                <w:sz w:val="24"/>
                <w:szCs w:val="24"/>
              </w:rPr>
            </w:pPr>
          </w:p>
        </w:tc>
      </w:tr>
      <w:tr w:rsidR="00D222D4" w:rsidRPr="007262AC" w14:paraId="27D1FA31" w14:textId="77777777" w:rsidTr="00541ABC">
        <w:trPr>
          <w:trHeight w:val="20"/>
        </w:trPr>
        <w:tc>
          <w:tcPr>
            <w:tcW w:w="322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13D0456" w14:textId="77777777" w:rsidR="00D222D4" w:rsidRPr="007262AC" w:rsidRDefault="00D222D4" w:rsidP="00D222D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Чт.</w:t>
            </w:r>
          </w:p>
        </w:tc>
        <w:tc>
          <w:tcPr>
            <w:tcW w:w="446" w:type="pct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CDC25B1" w14:textId="3C5B378C" w:rsidR="00D222D4" w:rsidRPr="007262AC" w:rsidRDefault="00D222D4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7262AC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A6549DB" w14:textId="26BF93FD" w:rsidR="00130F07" w:rsidRPr="007262AC" w:rsidRDefault="00130F07" w:rsidP="00130F07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 xml:space="preserve">Индивидуальная и групповая психотерапия в </w:t>
            </w:r>
            <w:proofErr w:type="gramStart"/>
            <w:r w:rsidRPr="007262AC">
              <w:rPr>
                <w:sz w:val="24"/>
                <w:szCs w:val="24"/>
              </w:rPr>
              <w:t>психосоциальной  работе</w:t>
            </w:r>
            <w:proofErr w:type="gramEnd"/>
            <w:r w:rsidRPr="007262AC">
              <w:rPr>
                <w:sz w:val="24"/>
                <w:szCs w:val="24"/>
              </w:rPr>
              <w:t xml:space="preserve"> (</w:t>
            </w:r>
            <w:proofErr w:type="spellStart"/>
            <w:r w:rsidRPr="007262AC">
              <w:rPr>
                <w:sz w:val="24"/>
                <w:szCs w:val="24"/>
              </w:rPr>
              <w:t>лк</w:t>
            </w:r>
            <w:proofErr w:type="spellEnd"/>
            <w:r w:rsidRPr="007262AC">
              <w:rPr>
                <w:sz w:val="24"/>
                <w:szCs w:val="24"/>
              </w:rPr>
              <w:t xml:space="preserve"> / 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 xml:space="preserve">) </w:t>
            </w:r>
          </w:p>
          <w:p w14:paraId="5CCFB7FB" w14:textId="2DD35A54" w:rsidR="00D222D4" w:rsidRPr="007262AC" w:rsidRDefault="00130F07" w:rsidP="00130F07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Дробышевская Е.В.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8к2-4</w:t>
            </w:r>
          </w:p>
        </w:tc>
      </w:tr>
      <w:tr w:rsidR="00D222D4" w:rsidRPr="007262AC" w14:paraId="4213E95D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3D77F3C1" w14:textId="77777777" w:rsidR="00D222D4" w:rsidRPr="007262AC" w:rsidRDefault="00D222D4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3DCF17AB" w14:textId="0C9CD4DB" w:rsidR="00D222D4" w:rsidRPr="007262AC" w:rsidRDefault="00D222D4" w:rsidP="00D222D4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7262AC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4F29D9D" w14:textId="1E5957F0" w:rsidR="00130F07" w:rsidRPr="007262AC" w:rsidRDefault="00130F07" w:rsidP="00130F07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 xml:space="preserve">Индивидуальная и групповая психотерапия в </w:t>
            </w:r>
            <w:proofErr w:type="gramStart"/>
            <w:r w:rsidRPr="007262AC">
              <w:rPr>
                <w:sz w:val="24"/>
                <w:szCs w:val="24"/>
              </w:rPr>
              <w:t>психосоциальной  работе</w:t>
            </w:r>
            <w:proofErr w:type="gramEnd"/>
            <w:r w:rsidRPr="007262AC">
              <w:rPr>
                <w:sz w:val="24"/>
                <w:szCs w:val="24"/>
              </w:rPr>
              <w:t xml:space="preserve"> (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 xml:space="preserve">) </w:t>
            </w:r>
          </w:p>
          <w:p w14:paraId="415702D1" w14:textId="0D6BF3FD" w:rsidR="00D222D4" w:rsidRPr="007262AC" w:rsidRDefault="00130F07" w:rsidP="00130F07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Дробышевская Е.В.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8к2-4</w:t>
            </w:r>
          </w:p>
        </w:tc>
      </w:tr>
      <w:tr w:rsidR="00D222D4" w:rsidRPr="007262AC" w14:paraId="4269EECB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10EC5BAC" w14:textId="77777777" w:rsidR="00D222D4" w:rsidRPr="007262AC" w:rsidRDefault="00D222D4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56858284" w14:textId="2F13777D" w:rsidR="00D222D4" w:rsidRPr="007262AC" w:rsidRDefault="00D222D4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18594CA" w14:textId="77777777" w:rsidR="007262AC" w:rsidRDefault="00D222D4" w:rsidP="00D222D4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Психология управления и основы лидерства (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>)</w:t>
            </w:r>
          </w:p>
          <w:p w14:paraId="6D2BBFCC" w14:textId="1C648E44" w:rsidR="00D222D4" w:rsidRPr="007262AC" w:rsidRDefault="00D222D4" w:rsidP="00D222D4">
            <w:pPr>
              <w:jc w:val="center"/>
              <w:rPr>
                <w:sz w:val="24"/>
                <w:szCs w:val="24"/>
              </w:rPr>
            </w:pPr>
            <w:proofErr w:type="spellStart"/>
            <w:r w:rsidRPr="007262AC">
              <w:rPr>
                <w:sz w:val="24"/>
                <w:szCs w:val="24"/>
              </w:rPr>
              <w:t>Косточко</w:t>
            </w:r>
            <w:proofErr w:type="spellEnd"/>
            <w:r w:rsidRPr="007262AC">
              <w:rPr>
                <w:sz w:val="24"/>
                <w:szCs w:val="24"/>
              </w:rPr>
              <w:t xml:space="preserve"> Н.Н.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8к2-4</w:t>
            </w:r>
          </w:p>
        </w:tc>
      </w:tr>
      <w:tr w:rsidR="007262AC" w:rsidRPr="007262AC" w14:paraId="6D2B1933" w14:textId="77777777" w:rsidTr="000D47A8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0242E767" w14:textId="77777777" w:rsidR="007262AC" w:rsidRPr="007262AC" w:rsidRDefault="007262AC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8" w:space="0" w:color="auto"/>
            </w:tcBorders>
          </w:tcPr>
          <w:p w14:paraId="5BB3F923" w14:textId="13B554D0" w:rsidR="007262AC" w:rsidRPr="007262AC" w:rsidRDefault="007262AC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92009F7" w14:textId="64B83D2C" w:rsidR="007262AC" w:rsidRPr="007262AC" w:rsidRDefault="007262AC" w:rsidP="00D222D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222D4" w:rsidRPr="007262AC" w14:paraId="6AE3E4E6" w14:textId="77777777" w:rsidTr="00541ABC">
        <w:trPr>
          <w:trHeight w:val="20"/>
        </w:trPr>
        <w:tc>
          <w:tcPr>
            <w:tcW w:w="322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972BCE1" w14:textId="77777777" w:rsidR="00D222D4" w:rsidRPr="007262AC" w:rsidRDefault="00D222D4" w:rsidP="00D222D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Пт.</w:t>
            </w:r>
          </w:p>
        </w:tc>
        <w:tc>
          <w:tcPr>
            <w:tcW w:w="446" w:type="pct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1C4C740" w14:textId="3D937530" w:rsidR="00D222D4" w:rsidRPr="007262AC" w:rsidRDefault="00D222D4" w:rsidP="00D222D4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7262AC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7262AC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C790C91" w14:textId="3C0C6C79" w:rsidR="00D222D4" w:rsidRPr="007262AC" w:rsidRDefault="007262AC" w:rsidP="007262AC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 xml:space="preserve">Основы реабилитации и ЛФК  </w:t>
            </w:r>
            <w:r>
              <w:rPr>
                <w:sz w:val="24"/>
                <w:szCs w:val="24"/>
              </w:rPr>
              <w:t xml:space="preserve"> </w:t>
            </w:r>
            <w:r w:rsidRPr="007262AC">
              <w:rPr>
                <w:sz w:val="24"/>
                <w:szCs w:val="24"/>
              </w:rPr>
              <w:t>Даниленко О.С.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8к2-4</w:t>
            </w:r>
          </w:p>
        </w:tc>
      </w:tr>
      <w:tr w:rsidR="00D222D4" w:rsidRPr="007262AC" w14:paraId="7528246F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43D13DAC" w14:textId="77777777" w:rsidR="00D222D4" w:rsidRPr="007262AC" w:rsidRDefault="00D222D4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4D37BB89" w14:textId="39AF3170" w:rsidR="00D222D4" w:rsidRPr="007262AC" w:rsidRDefault="00D222D4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21C5CFC" w14:textId="4144446E" w:rsidR="00D222D4" w:rsidRPr="007262AC" w:rsidRDefault="00130F07" w:rsidP="007262AC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 xml:space="preserve">Основы реабилитации и </w:t>
            </w:r>
            <w:proofErr w:type="gramStart"/>
            <w:r w:rsidRPr="007262AC">
              <w:rPr>
                <w:sz w:val="24"/>
                <w:szCs w:val="24"/>
              </w:rPr>
              <w:t>ЛФК  Даниленко</w:t>
            </w:r>
            <w:proofErr w:type="gramEnd"/>
            <w:r w:rsidRPr="007262AC">
              <w:rPr>
                <w:sz w:val="24"/>
                <w:szCs w:val="24"/>
              </w:rPr>
              <w:t xml:space="preserve"> О.С.</w:t>
            </w:r>
            <w:r w:rsidR="00BC3AE7" w:rsidRPr="00BC3AE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8к2-4</w:t>
            </w:r>
          </w:p>
        </w:tc>
      </w:tr>
      <w:tr w:rsidR="0016317F" w:rsidRPr="007262AC" w14:paraId="6D660590" w14:textId="77777777" w:rsidTr="00442F75">
        <w:trPr>
          <w:trHeight w:val="197"/>
        </w:trPr>
        <w:tc>
          <w:tcPr>
            <w:tcW w:w="322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00A9DF4" w14:textId="77777777" w:rsidR="0016317F" w:rsidRPr="007262AC" w:rsidRDefault="0016317F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25A5535" w14:textId="2381BD57" w:rsidR="0016317F" w:rsidRPr="007262AC" w:rsidRDefault="0016317F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7262AC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51DB2C" w14:textId="77777777" w:rsidR="00A0788B" w:rsidRPr="007262AC" w:rsidRDefault="00A0788B" w:rsidP="00A0788B">
            <w:pPr>
              <w:jc w:val="center"/>
              <w:rPr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Арт-терапия в социальной работе (</w:t>
            </w:r>
            <w:proofErr w:type="spellStart"/>
            <w:r w:rsidRPr="007262AC">
              <w:rPr>
                <w:sz w:val="24"/>
                <w:szCs w:val="24"/>
              </w:rPr>
              <w:t>лк</w:t>
            </w:r>
            <w:proofErr w:type="spellEnd"/>
            <w:r w:rsidRPr="007262AC">
              <w:rPr>
                <w:sz w:val="24"/>
                <w:szCs w:val="24"/>
              </w:rPr>
              <w:t xml:space="preserve"> / 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 xml:space="preserve">)  </w:t>
            </w:r>
          </w:p>
          <w:p w14:paraId="7FB211E9" w14:textId="6351FEF3" w:rsidR="0016317F" w:rsidRPr="0016317F" w:rsidRDefault="00A0788B" w:rsidP="00A0788B">
            <w:pPr>
              <w:jc w:val="center"/>
              <w:rPr>
                <w:color w:val="FF0000"/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Дробышевская Е.В.</w:t>
            </w:r>
          </w:p>
        </w:tc>
      </w:tr>
      <w:tr w:rsidR="0016317F" w:rsidRPr="007262AC" w14:paraId="25E5D655" w14:textId="77777777" w:rsidTr="00442F75">
        <w:trPr>
          <w:trHeight w:val="351"/>
        </w:trPr>
        <w:tc>
          <w:tcPr>
            <w:tcW w:w="322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67746C6F" w14:textId="77777777" w:rsidR="0016317F" w:rsidRPr="007262AC" w:rsidRDefault="0016317F" w:rsidP="00D222D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870CC64" w14:textId="77777777" w:rsidR="0016317F" w:rsidRPr="007262AC" w:rsidRDefault="0016317F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A5E1204" w14:textId="0F364ABC" w:rsidR="0016317F" w:rsidRPr="0016317F" w:rsidRDefault="0016317F" w:rsidP="007262AC">
            <w:pPr>
              <w:jc w:val="center"/>
              <w:rPr>
                <w:color w:val="FF0000"/>
                <w:sz w:val="24"/>
                <w:szCs w:val="24"/>
              </w:rPr>
            </w:pPr>
            <w:r w:rsidRPr="007262AC">
              <w:rPr>
                <w:sz w:val="24"/>
                <w:szCs w:val="24"/>
              </w:rPr>
              <w:t>Психология межкультурных коммуникаций (</w:t>
            </w:r>
            <w:proofErr w:type="spellStart"/>
            <w:r w:rsidRPr="007262AC">
              <w:rPr>
                <w:sz w:val="24"/>
                <w:szCs w:val="24"/>
              </w:rPr>
              <w:t>пз</w:t>
            </w:r>
            <w:proofErr w:type="spellEnd"/>
            <w:r w:rsidRPr="007262AC">
              <w:rPr>
                <w:sz w:val="24"/>
                <w:szCs w:val="24"/>
              </w:rPr>
              <w:t xml:space="preserve">) </w:t>
            </w:r>
            <w:r w:rsidRPr="0016317F">
              <w:rPr>
                <w:sz w:val="24"/>
                <w:szCs w:val="24"/>
                <w:highlight w:val="yellow"/>
              </w:rPr>
              <w:t>См</w:t>
            </w:r>
            <w:r w:rsidRPr="007262AC">
              <w:rPr>
                <w:sz w:val="24"/>
                <w:szCs w:val="24"/>
              </w:rPr>
              <w:t>ык А.А.</w:t>
            </w:r>
            <w:r w:rsidRPr="00BC3AE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8к2-4</w:t>
            </w:r>
          </w:p>
        </w:tc>
      </w:tr>
      <w:tr w:rsidR="007262AC" w:rsidRPr="007262AC" w14:paraId="727F4110" w14:textId="77777777" w:rsidTr="00541ABC">
        <w:trPr>
          <w:trHeight w:val="283"/>
        </w:trPr>
        <w:tc>
          <w:tcPr>
            <w:tcW w:w="322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FBB39CB" w14:textId="77777777" w:rsidR="007262AC" w:rsidRPr="007262AC" w:rsidRDefault="007262AC" w:rsidP="00D222D4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18" w:space="0" w:color="auto"/>
              <w:right w:val="single" w:sz="18" w:space="0" w:color="auto"/>
            </w:tcBorders>
          </w:tcPr>
          <w:p w14:paraId="3CA4E322" w14:textId="77777777" w:rsidR="007262AC" w:rsidRPr="007262AC" w:rsidRDefault="007262AC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092DE" w14:textId="77777777" w:rsidR="007262AC" w:rsidRPr="007262AC" w:rsidRDefault="007262AC" w:rsidP="00D222D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16EFEAAA" w14:textId="77777777" w:rsidR="00135C6A" w:rsidRDefault="00135C6A" w:rsidP="00EF7E9B">
      <w:pPr>
        <w:rPr>
          <w:color w:val="FF0000"/>
          <w:sz w:val="24"/>
          <w:szCs w:val="24"/>
        </w:rPr>
      </w:pPr>
    </w:p>
    <w:p w14:paraId="0D0A4C4F" w14:textId="77777777" w:rsidR="00FB0FDE" w:rsidRPr="00FB0FDE" w:rsidRDefault="00FB0FDE" w:rsidP="00FB0FDE">
      <w:pPr>
        <w:rPr>
          <w:sz w:val="22"/>
          <w:szCs w:val="22"/>
        </w:rPr>
      </w:pPr>
      <w:r w:rsidRPr="00FB0FDE">
        <w:rPr>
          <w:sz w:val="22"/>
          <w:szCs w:val="22"/>
        </w:rPr>
        <w:t>Декан факультета психологии и педагогики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="003803D3">
        <w:rPr>
          <w:sz w:val="22"/>
          <w:szCs w:val="22"/>
        </w:rPr>
        <w:tab/>
      </w:r>
      <w:r w:rsidRPr="00FB0FDE">
        <w:rPr>
          <w:sz w:val="22"/>
          <w:szCs w:val="22"/>
        </w:rPr>
        <w:t xml:space="preserve">В.А. </w:t>
      </w:r>
      <w:proofErr w:type="spellStart"/>
      <w:r w:rsidRPr="00FB0FDE">
        <w:rPr>
          <w:sz w:val="22"/>
          <w:szCs w:val="22"/>
        </w:rPr>
        <w:t>Бейзеров</w:t>
      </w:r>
      <w:proofErr w:type="spellEnd"/>
    </w:p>
    <w:p w14:paraId="5F1E304A" w14:textId="77777777" w:rsidR="00FB0FDE" w:rsidRPr="00FB0FDE" w:rsidRDefault="00FB0FDE" w:rsidP="00FB0FDE">
      <w:pPr>
        <w:rPr>
          <w:sz w:val="22"/>
          <w:szCs w:val="22"/>
        </w:rPr>
      </w:pPr>
    </w:p>
    <w:p w14:paraId="242F6C90" w14:textId="77777777" w:rsidR="00FB0FDE" w:rsidRPr="00FB0FDE" w:rsidRDefault="00FB0FDE" w:rsidP="00FB0FDE">
      <w:pPr>
        <w:rPr>
          <w:sz w:val="22"/>
          <w:szCs w:val="22"/>
        </w:rPr>
      </w:pPr>
      <w:r w:rsidRPr="00FB0FDE">
        <w:rPr>
          <w:sz w:val="22"/>
          <w:szCs w:val="22"/>
        </w:rPr>
        <w:t>Начальник учебно-методического отдела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  <w:t>Е.И. Воробьева</w:t>
      </w:r>
    </w:p>
    <w:p w14:paraId="4A649672" w14:textId="77777777" w:rsidR="00FB0FDE" w:rsidRPr="00FB0FDE" w:rsidRDefault="00FB0FDE" w:rsidP="00FB0FDE">
      <w:pPr>
        <w:rPr>
          <w:sz w:val="22"/>
          <w:szCs w:val="22"/>
        </w:rPr>
      </w:pPr>
    </w:p>
    <w:p w14:paraId="7C3F273F" w14:textId="636A39EA" w:rsidR="00FB0FDE" w:rsidRPr="00FB0FDE" w:rsidRDefault="00FB0FDE" w:rsidP="00EF7E9B">
      <w:pPr>
        <w:rPr>
          <w:color w:val="FF0000"/>
          <w:sz w:val="22"/>
          <w:szCs w:val="22"/>
        </w:rPr>
      </w:pPr>
      <w:r w:rsidRPr="00FB0FDE">
        <w:rPr>
          <w:sz w:val="22"/>
          <w:szCs w:val="22"/>
        </w:rPr>
        <w:t xml:space="preserve">Председатель </w:t>
      </w:r>
      <w:proofErr w:type="spellStart"/>
      <w:r w:rsidRPr="00FB0FDE">
        <w:rPr>
          <w:sz w:val="22"/>
          <w:szCs w:val="22"/>
        </w:rPr>
        <w:t>профcоюзной</w:t>
      </w:r>
      <w:proofErr w:type="spellEnd"/>
      <w:r w:rsidRPr="00FB0FDE">
        <w:rPr>
          <w:sz w:val="22"/>
          <w:szCs w:val="22"/>
        </w:rPr>
        <w:t xml:space="preserve"> организации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  <w:t xml:space="preserve">С. О. </w:t>
      </w:r>
      <w:proofErr w:type="spellStart"/>
      <w:r w:rsidRPr="00FB0FDE">
        <w:rPr>
          <w:sz w:val="22"/>
          <w:szCs w:val="22"/>
        </w:rPr>
        <w:t>Азявчиков</w:t>
      </w:r>
      <w:proofErr w:type="spellEnd"/>
    </w:p>
    <w:sectPr w:rsidR="00FB0FDE" w:rsidRPr="00FB0FDE" w:rsidSect="00557B8C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87"/>
    <w:rsid w:val="00001319"/>
    <w:rsid w:val="00001C04"/>
    <w:rsid w:val="00001CA0"/>
    <w:rsid w:val="00002848"/>
    <w:rsid w:val="00003165"/>
    <w:rsid w:val="000035E2"/>
    <w:rsid w:val="00004B59"/>
    <w:rsid w:val="00005287"/>
    <w:rsid w:val="00005470"/>
    <w:rsid w:val="0000620E"/>
    <w:rsid w:val="0000679D"/>
    <w:rsid w:val="00007468"/>
    <w:rsid w:val="0000772A"/>
    <w:rsid w:val="00007B37"/>
    <w:rsid w:val="000107D8"/>
    <w:rsid w:val="00010B3D"/>
    <w:rsid w:val="000111EB"/>
    <w:rsid w:val="00011624"/>
    <w:rsid w:val="000116A4"/>
    <w:rsid w:val="000118D7"/>
    <w:rsid w:val="000122D7"/>
    <w:rsid w:val="000127D2"/>
    <w:rsid w:val="000130A7"/>
    <w:rsid w:val="00013A92"/>
    <w:rsid w:val="00014026"/>
    <w:rsid w:val="00014631"/>
    <w:rsid w:val="00014724"/>
    <w:rsid w:val="00020AA8"/>
    <w:rsid w:val="0002103B"/>
    <w:rsid w:val="00021878"/>
    <w:rsid w:val="00022089"/>
    <w:rsid w:val="00022D93"/>
    <w:rsid w:val="0002305A"/>
    <w:rsid w:val="00023109"/>
    <w:rsid w:val="000236D8"/>
    <w:rsid w:val="00023E78"/>
    <w:rsid w:val="000240E4"/>
    <w:rsid w:val="00024323"/>
    <w:rsid w:val="00024EB9"/>
    <w:rsid w:val="00025512"/>
    <w:rsid w:val="00025530"/>
    <w:rsid w:val="0002568F"/>
    <w:rsid w:val="00025A49"/>
    <w:rsid w:val="00025E39"/>
    <w:rsid w:val="000261D2"/>
    <w:rsid w:val="0002699D"/>
    <w:rsid w:val="00026C33"/>
    <w:rsid w:val="00026E6D"/>
    <w:rsid w:val="0002729F"/>
    <w:rsid w:val="000301E4"/>
    <w:rsid w:val="00031D61"/>
    <w:rsid w:val="000338A1"/>
    <w:rsid w:val="00033AE3"/>
    <w:rsid w:val="00034B45"/>
    <w:rsid w:val="00036559"/>
    <w:rsid w:val="0003668A"/>
    <w:rsid w:val="000368B2"/>
    <w:rsid w:val="00036C96"/>
    <w:rsid w:val="00037404"/>
    <w:rsid w:val="00037F58"/>
    <w:rsid w:val="00040403"/>
    <w:rsid w:val="00040C82"/>
    <w:rsid w:val="00041B22"/>
    <w:rsid w:val="00041DB8"/>
    <w:rsid w:val="000429FA"/>
    <w:rsid w:val="00042B2F"/>
    <w:rsid w:val="00043230"/>
    <w:rsid w:val="00043380"/>
    <w:rsid w:val="00043B36"/>
    <w:rsid w:val="00043C88"/>
    <w:rsid w:val="000441E7"/>
    <w:rsid w:val="00045121"/>
    <w:rsid w:val="00047262"/>
    <w:rsid w:val="0004735F"/>
    <w:rsid w:val="0004782B"/>
    <w:rsid w:val="00047A9D"/>
    <w:rsid w:val="0005021C"/>
    <w:rsid w:val="0005098F"/>
    <w:rsid w:val="00051779"/>
    <w:rsid w:val="00051B5E"/>
    <w:rsid w:val="00052CD7"/>
    <w:rsid w:val="0005419C"/>
    <w:rsid w:val="00054366"/>
    <w:rsid w:val="00054A69"/>
    <w:rsid w:val="0005539C"/>
    <w:rsid w:val="00055675"/>
    <w:rsid w:val="000557E4"/>
    <w:rsid w:val="0005601E"/>
    <w:rsid w:val="000568F5"/>
    <w:rsid w:val="00057437"/>
    <w:rsid w:val="0005779E"/>
    <w:rsid w:val="000605DD"/>
    <w:rsid w:val="00060CC9"/>
    <w:rsid w:val="0006144D"/>
    <w:rsid w:val="00061AF0"/>
    <w:rsid w:val="00061CFF"/>
    <w:rsid w:val="00062B0D"/>
    <w:rsid w:val="000630E7"/>
    <w:rsid w:val="0006333D"/>
    <w:rsid w:val="00063573"/>
    <w:rsid w:val="00063AEE"/>
    <w:rsid w:val="00063C49"/>
    <w:rsid w:val="000651A1"/>
    <w:rsid w:val="00065295"/>
    <w:rsid w:val="0006597E"/>
    <w:rsid w:val="00065B66"/>
    <w:rsid w:val="00065E25"/>
    <w:rsid w:val="00066534"/>
    <w:rsid w:val="00066E8D"/>
    <w:rsid w:val="00067869"/>
    <w:rsid w:val="00067A66"/>
    <w:rsid w:val="00070216"/>
    <w:rsid w:val="00070893"/>
    <w:rsid w:val="00071449"/>
    <w:rsid w:val="00071848"/>
    <w:rsid w:val="00071981"/>
    <w:rsid w:val="00071C5D"/>
    <w:rsid w:val="0007286C"/>
    <w:rsid w:val="00073363"/>
    <w:rsid w:val="00073A92"/>
    <w:rsid w:val="00073B9C"/>
    <w:rsid w:val="00073E7D"/>
    <w:rsid w:val="00073F43"/>
    <w:rsid w:val="00073FE8"/>
    <w:rsid w:val="00074368"/>
    <w:rsid w:val="0007521E"/>
    <w:rsid w:val="0007557C"/>
    <w:rsid w:val="00075702"/>
    <w:rsid w:val="000769E6"/>
    <w:rsid w:val="00077EDA"/>
    <w:rsid w:val="0008091F"/>
    <w:rsid w:val="00080F96"/>
    <w:rsid w:val="0008128F"/>
    <w:rsid w:val="00081B24"/>
    <w:rsid w:val="00082145"/>
    <w:rsid w:val="0008242A"/>
    <w:rsid w:val="0008258F"/>
    <w:rsid w:val="00082640"/>
    <w:rsid w:val="0008270D"/>
    <w:rsid w:val="00082C75"/>
    <w:rsid w:val="000830C6"/>
    <w:rsid w:val="00083C00"/>
    <w:rsid w:val="00084254"/>
    <w:rsid w:val="000859E5"/>
    <w:rsid w:val="000871F8"/>
    <w:rsid w:val="00087524"/>
    <w:rsid w:val="00087F89"/>
    <w:rsid w:val="00087FEE"/>
    <w:rsid w:val="00087FFC"/>
    <w:rsid w:val="00090556"/>
    <w:rsid w:val="0009061E"/>
    <w:rsid w:val="00090E5F"/>
    <w:rsid w:val="00091523"/>
    <w:rsid w:val="00091C47"/>
    <w:rsid w:val="00092337"/>
    <w:rsid w:val="000923BF"/>
    <w:rsid w:val="00092952"/>
    <w:rsid w:val="00092E2B"/>
    <w:rsid w:val="0009304C"/>
    <w:rsid w:val="0009354A"/>
    <w:rsid w:val="0009367E"/>
    <w:rsid w:val="000945F1"/>
    <w:rsid w:val="000953A8"/>
    <w:rsid w:val="00095B3F"/>
    <w:rsid w:val="00095B55"/>
    <w:rsid w:val="000961F1"/>
    <w:rsid w:val="0009707D"/>
    <w:rsid w:val="00097255"/>
    <w:rsid w:val="00097908"/>
    <w:rsid w:val="00097A0F"/>
    <w:rsid w:val="000A0A28"/>
    <w:rsid w:val="000A143C"/>
    <w:rsid w:val="000A24D4"/>
    <w:rsid w:val="000A2CE5"/>
    <w:rsid w:val="000A2D95"/>
    <w:rsid w:val="000A373B"/>
    <w:rsid w:val="000A3B34"/>
    <w:rsid w:val="000A4160"/>
    <w:rsid w:val="000A4467"/>
    <w:rsid w:val="000A4678"/>
    <w:rsid w:val="000A4907"/>
    <w:rsid w:val="000A4A57"/>
    <w:rsid w:val="000A4A5E"/>
    <w:rsid w:val="000A4AC6"/>
    <w:rsid w:val="000A5235"/>
    <w:rsid w:val="000A534E"/>
    <w:rsid w:val="000A56C2"/>
    <w:rsid w:val="000A725C"/>
    <w:rsid w:val="000A7B91"/>
    <w:rsid w:val="000B03CA"/>
    <w:rsid w:val="000B05D1"/>
    <w:rsid w:val="000B05FF"/>
    <w:rsid w:val="000B111E"/>
    <w:rsid w:val="000B14D8"/>
    <w:rsid w:val="000B1619"/>
    <w:rsid w:val="000B1B3A"/>
    <w:rsid w:val="000B1FD3"/>
    <w:rsid w:val="000B252B"/>
    <w:rsid w:val="000B2EA5"/>
    <w:rsid w:val="000B2EC8"/>
    <w:rsid w:val="000B2F82"/>
    <w:rsid w:val="000B2F8E"/>
    <w:rsid w:val="000B336D"/>
    <w:rsid w:val="000B3642"/>
    <w:rsid w:val="000B3C3E"/>
    <w:rsid w:val="000B4946"/>
    <w:rsid w:val="000B4CC7"/>
    <w:rsid w:val="000B5040"/>
    <w:rsid w:val="000B636E"/>
    <w:rsid w:val="000B7087"/>
    <w:rsid w:val="000B724D"/>
    <w:rsid w:val="000B7286"/>
    <w:rsid w:val="000B7D36"/>
    <w:rsid w:val="000C01BB"/>
    <w:rsid w:val="000C11CA"/>
    <w:rsid w:val="000C12F7"/>
    <w:rsid w:val="000C15C2"/>
    <w:rsid w:val="000C3DFB"/>
    <w:rsid w:val="000C4496"/>
    <w:rsid w:val="000C477C"/>
    <w:rsid w:val="000C523A"/>
    <w:rsid w:val="000C546C"/>
    <w:rsid w:val="000C557D"/>
    <w:rsid w:val="000C55DA"/>
    <w:rsid w:val="000C586A"/>
    <w:rsid w:val="000C62F5"/>
    <w:rsid w:val="000C785C"/>
    <w:rsid w:val="000C7BDD"/>
    <w:rsid w:val="000D0646"/>
    <w:rsid w:val="000D0CDB"/>
    <w:rsid w:val="000D1AD4"/>
    <w:rsid w:val="000D1C22"/>
    <w:rsid w:val="000D1F87"/>
    <w:rsid w:val="000D2BB5"/>
    <w:rsid w:val="000D3D96"/>
    <w:rsid w:val="000D421C"/>
    <w:rsid w:val="000D4315"/>
    <w:rsid w:val="000D4A21"/>
    <w:rsid w:val="000D5551"/>
    <w:rsid w:val="000D57B2"/>
    <w:rsid w:val="000D7B8B"/>
    <w:rsid w:val="000E01A5"/>
    <w:rsid w:val="000E05B3"/>
    <w:rsid w:val="000E0994"/>
    <w:rsid w:val="000E0AD0"/>
    <w:rsid w:val="000E0B88"/>
    <w:rsid w:val="000E1A67"/>
    <w:rsid w:val="000E1FB5"/>
    <w:rsid w:val="000E22A4"/>
    <w:rsid w:val="000E2449"/>
    <w:rsid w:val="000E2848"/>
    <w:rsid w:val="000E37F6"/>
    <w:rsid w:val="000E388D"/>
    <w:rsid w:val="000E3DE7"/>
    <w:rsid w:val="000E41A4"/>
    <w:rsid w:val="000E44D6"/>
    <w:rsid w:val="000E48E1"/>
    <w:rsid w:val="000E4CD6"/>
    <w:rsid w:val="000E5057"/>
    <w:rsid w:val="000E582B"/>
    <w:rsid w:val="000E582C"/>
    <w:rsid w:val="000E767C"/>
    <w:rsid w:val="000E7B60"/>
    <w:rsid w:val="000F10F3"/>
    <w:rsid w:val="000F1DE5"/>
    <w:rsid w:val="000F413D"/>
    <w:rsid w:val="000F47BE"/>
    <w:rsid w:val="000F4B94"/>
    <w:rsid w:val="000F5426"/>
    <w:rsid w:val="000F55CD"/>
    <w:rsid w:val="000F568B"/>
    <w:rsid w:val="000F5D7D"/>
    <w:rsid w:val="000F6ABF"/>
    <w:rsid w:val="000F6E58"/>
    <w:rsid w:val="000F75F6"/>
    <w:rsid w:val="000F770E"/>
    <w:rsid w:val="00101147"/>
    <w:rsid w:val="001015CC"/>
    <w:rsid w:val="0010217B"/>
    <w:rsid w:val="00103649"/>
    <w:rsid w:val="001036C1"/>
    <w:rsid w:val="001036E6"/>
    <w:rsid w:val="00103FF3"/>
    <w:rsid w:val="00104470"/>
    <w:rsid w:val="0010452E"/>
    <w:rsid w:val="00104791"/>
    <w:rsid w:val="00104E41"/>
    <w:rsid w:val="00105301"/>
    <w:rsid w:val="001066DC"/>
    <w:rsid w:val="001067A0"/>
    <w:rsid w:val="00107394"/>
    <w:rsid w:val="001077B9"/>
    <w:rsid w:val="0010792E"/>
    <w:rsid w:val="00107F6F"/>
    <w:rsid w:val="001101D4"/>
    <w:rsid w:val="001101EF"/>
    <w:rsid w:val="0011067D"/>
    <w:rsid w:val="00110EA7"/>
    <w:rsid w:val="00111550"/>
    <w:rsid w:val="001117B1"/>
    <w:rsid w:val="00111DC5"/>
    <w:rsid w:val="00112859"/>
    <w:rsid w:val="00112FB3"/>
    <w:rsid w:val="0011370B"/>
    <w:rsid w:val="00114C53"/>
    <w:rsid w:val="00115CDC"/>
    <w:rsid w:val="00115D22"/>
    <w:rsid w:val="00115D79"/>
    <w:rsid w:val="00116D5E"/>
    <w:rsid w:val="00117909"/>
    <w:rsid w:val="00120819"/>
    <w:rsid w:val="00120AFC"/>
    <w:rsid w:val="00120CC1"/>
    <w:rsid w:val="001217DB"/>
    <w:rsid w:val="001219A3"/>
    <w:rsid w:val="0012279A"/>
    <w:rsid w:val="00122C04"/>
    <w:rsid w:val="00122F00"/>
    <w:rsid w:val="001230CC"/>
    <w:rsid w:val="001235E3"/>
    <w:rsid w:val="00123745"/>
    <w:rsid w:val="001237C2"/>
    <w:rsid w:val="00123CAF"/>
    <w:rsid w:val="00123FAF"/>
    <w:rsid w:val="001240DD"/>
    <w:rsid w:val="00124878"/>
    <w:rsid w:val="00125141"/>
    <w:rsid w:val="0012579A"/>
    <w:rsid w:val="00125BCA"/>
    <w:rsid w:val="001263C0"/>
    <w:rsid w:val="001272C4"/>
    <w:rsid w:val="001273B2"/>
    <w:rsid w:val="00127E8D"/>
    <w:rsid w:val="001304A4"/>
    <w:rsid w:val="00130BE1"/>
    <w:rsid w:val="00130F07"/>
    <w:rsid w:val="00131C07"/>
    <w:rsid w:val="00131FB2"/>
    <w:rsid w:val="0013208E"/>
    <w:rsid w:val="00132B4E"/>
    <w:rsid w:val="00132DEF"/>
    <w:rsid w:val="00132FAB"/>
    <w:rsid w:val="0013519C"/>
    <w:rsid w:val="00135353"/>
    <w:rsid w:val="001357AB"/>
    <w:rsid w:val="00135C6A"/>
    <w:rsid w:val="0013686E"/>
    <w:rsid w:val="001374DB"/>
    <w:rsid w:val="00137E3F"/>
    <w:rsid w:val="00140F58"/>
    <w:rsid w:val="0014107B"/>
    <w:rsid w:val="001410C4"/>
    <w:rsid w:val="00141153"/>
    <w:rsid w:val="00141AE1"/>
    <w:rsid w:val="00142EB1"/>
    <w:rsid w:val="00143264"/>
    <w:rsid w:val="00143471"/>
    <w:rsid w:val="00143BFA"/>
    <w:rsid w:val="00144A0B"/>
    <w:rsid w:val="00144C8C"/>
    <w:rsid w:val="00145A44"/>
    <w:rsid w:val="0014678E"/>
    <w:rsid w:val="00146AAC"/>
    <w:rsid w:val="00147262"/>
    <w:rsid w:val="00147AF8"/>
    <w:rsid w:val="00150052"/>
    <w:rsid w:val="00150B5C"/>
    <w:rsid w:val="001516E8"/>
    <w:rsid w:val="00151A66"/>
    <w:rsid w:val="00152824"/>
    <w:rsid w:val="00152AD3"/>
    <w:rsid w:val="00153A56"/>
    <w:rsid w:val="00153C35"/>
    <w:rsid w:val="00153EEA"/>
    <w:rsid w:val="00155CB3"/>
    <w:rsid w:val="00157F34"/>
    <w:rsid w:val="001606DF"/>
    <w:rsid w:val="00161BED"/>
    <w:rsid w:val="00161EAC"/>
    <w:rsid w:val="00162D6D"/>
    <w:rsid w:val="0016317F"/>
    <w:rsid w:val="00163589"/>
    <w:rsid w:val="00163929"/>
    <w:rsid w:val="0016394A"/>
    <w:rsid w:val="001646C5"/>
    <w:rsid w:val="00164D09"/>
    <w:rsid w:val="00164E6B"/>
    <w:rsid w:val="001650A9"/>
    <w:rsid w:val="00165271"/>
    <w:rsid w:val="00165501"/>
    <w:rsid w:val="00165796"/>
    <w:rsid w:val="00166819"/>
    <w:rsid w:val="00166AEB"/>
    <w:rsid w:val="00166B42"/>
    <w:rsid w:val="00166C6C"/>
    <w:rsid w:val="00167088"/>
    <w:rsid w:val="0016771E"/>
    <w:rsid w:val="00167843"/>
    <w:rsid w:val="00170564"/>
    <w:rsid w:val="00172804"/>
    <w:rsid w:val="001742A1"/>
    <w:rsid w:val="0017430B"/>
    <w:rsid w:val="0017448E"/>
    <w:rsid w:val="00174E40"/>
    <w:rsid w:val="0017504C"/>
    <w:rsid w:val="00175407"/>
    <w:rsid w:val="00175F36"/>
    <w:rsid w:val="001760F6"/>
    <w:rsid w:val="00176973"/>
    <w:rsid w:val="00176D3E"/>
    <w:rsid w:val="001779AC"/>
    <w:rsid w:val="00180937"/>
    <w:rsid w:val="0018159B"/>
    <w:rsid w:val="00181867"/>
    <w:rsid w:val="001829DA"/>
    <w:rsid w:val="00182D23"/>
    <w:rsid w:val="00183131"/>
    <w:rsid w:val="00183667"/>
    <w:rsid w:val="00184C91"/>
    <w:rsid w:val="00184F63"/>
    <w:rsid w:val="001853B1"/>
    <w:rsid w:val="00185CE1"/>
    <w:rsid w:val="0018604C"/>
    <w:rsid w:val="001860E1"/>
    <w:rsid w:val="0018651A"/>
    <w:rsid w:val="00187650"/>
    <w:rsid w:val="00187A88"/>
    <w:rsid w:val="00190B15"/>
    <w:rsid w:val="00190E82"/>
    <w:rsid w:val="00191078"/>
    <w:rsid w:val="00191A94"/>
    <w:rsid w:val="00191BA0"/>
    <w:rsid w:val="00192EFF"/>
    <w:rsid w:val="00193711"/>
    <w:rsid w:val="001939B9"/>
    <w:rsid w:val="00193B4C"/>
    <w:rsid w:val="00193F2F"/>
    <w:rsid w:val="00194483"/>
    <w:rsid w:val="00194D8B"/>
    <w:rsid w:val="00194E66"/>
    <w:rsid w:val="0019536A"/>
    <w:rsid w:val="0019583B"/>
    <w:rsid w:val="00195C01"/>
    <w:rsid w:val="00196948"/>
    <w:rsid w:val="00197FFC"/>
    <w:rsid w:val="001A0674"/>
    <w:rsid w:val="001A0941"/>
    <w:rsid w:val="001A0D1F"/>
    <w:rsid w:val="001A14A0"/>
    <w:rsid w:val="001A1698"/>
    <w:rsid w:val="001A1E62"/>
    <w:rsid w:val="001A1FA4"/>
    <w:rsid w:val="001A20ED"/>
    <w:rsid w:val="001A2D32"/>
    <w:rsid w:val="001A3171"/>
    <w:rsid w:val="001A35BF"/>
    <w:rsid w:val="001A561B"/>
    <w:rsid w:val="001A6D40"/>
    <w:rsid w:val="001A7A2E"/>
    <w:rsid w:val="001B0CF0"/>
    <w:rsid w:val="001B0E44"/>
    <w:rsid w:val="001B114A"/>
    <w:rsid w:val="001B29C5"/>
    <w:rsid w:val="001B2AAC"/>
    <w:rsid w:val="001B2CD2"/>
    <w:rsid w:val="001B31AA"/>
    <w:rsid w:val="001B3A2B"/>
    <w:rsid w:val="001B3D4A"/>
    <w:rsid w:val="001B5164"/>
    <w:rsid w:val="001B53E5"/>
    <w:rsid w:val="001B5ED0"/>
    <w:rsid w:val="001B6F32"/>
    <w:rsid w:val="001B7C40"/>
    <w:rsid w:val="001C095D"/>
    <w:rsid w:val="001C0F0D"/>
    <w:rsid w:val="001C20A6"/>
    <w:rsid w:val="001C22AE"/>
    <w:rsid w:val="001C272B"/>
    <w:rsid w:val="001C38F0"/>
    <w:rsid w:val="001C3B0D"/>
    <w:rsid w:val="001C4D56"/>
    <w:rsid w:val="001C4E4E"/>
    <w:rsid w:val="001C5021"/>
    <w:rsid w:val="001C5307"/>
    <w:rsid w:val="001C5371"/>
    <w:rsid w:val="001C6419"/>
    <w:rsid w:val="001C739F"/>
    <w:rsid w:val="001D03EB"/>
    <w:rsid w:val="001D069E"/>
    <w:rsid w:val="001D0AFF"/>
    <w:rsid w:val="001D0E26"/>
    <w:rsid w:val="001D1287"/>
    <w:rsid w:val="001D140C"/>
    <w:rsid w:val="001D1C26"/>
    <w:rsid w:val="001D1CC1"/>
    <w:rsid w:val="001D1ECD"/>
    <w:rsid w:val="001D2456"/>
    <w:rsid w:val="001D27B4"/>
    <w:rsid w:val="001D3CC6"/>
    <w:rsid w:val="001D3FE2"/>
    <w:rsid w:val="001D4270"/>
    <w:rsid w:val="001D434B"/>
    <w:rsid w:val="001D4855"/>
    <w:rsid w:val="001D5096"/>
    <w:rsid w:val="001D51D8"/>
    <w:rsid w:val="001D538B"/>
    <w:rsid w:val="001D62E9"/>
    <w:rsid w:val="001D6D54"/>
    <w:rsid w:val="001D76C5"/>
    <w:rsid w:val="001D78A0"/>
    <w:rsid w:val="001D7A69"/>
    <w:rsid w:val="001D7A8E"/>
    <w:rsid w:val="001D7B28"/>
    <w:rsid w:val="001E0200"/>
    <w:rsid w:val="001E0543"/>
    <w:rsid w:val="001E1CA8"/>
    <w:rsid w:val="001E21D7"/>
    <w:rsid w:val="001E22A6"/>
    <w:rsid w:val="001E25AA"/>
    <w:rsid w:val="001E3879"/>
    <w:rsid w:val="001E528E"/>
    <w:rsid w:val="001E54E3"/>
    <w:rsid w:val="001E566F"/>
    <w:rsid w:val="001E5F7C"/>
    <w:rsid w:val="001E5F83"/>
    <w:rsid w:val="001E6315"/>
    <w:rsid w:val="001E6741"/>
    <w:rsid w:val="001E6B67"/>
    <w:rsid w:val="001E75DD"/>
    <w:rsid w:val="001E776B"/>
    <w:rsid w:val="001E79FD"/>
    <w:rsid w:val="001F0583"/>
    <w:rsid w:val="001F0749"/>
    <w:rsid w:val="001F0893"/>
    <w:rsid w:val="001F0EF9"/>
    <w:rsid w:val="001F10EE"/>
    <w:rsid w:val="001F22A1"/>
    <w:rsid w:val="001F237A"/>
    <w:rsid w:val="001F2BF4"/>
    <w:rsid w:val="001F34FB"/>
    <w:rsid w:val="001F350C"/>
    <w:rsid w:val="001F3C8A"/>
    <w:rsid w:val="001F451F"/>
    <w:rsid w:val="001F4840"/>
    <w:rsid w:val="001F5968"/>
    <w:rsid w:val="001F6AA4"/>
    <w:rsid w:val="001F773A"/>
    <w:rsid w:val="00200653"/>
    <w:rsid w:val="002007BB"/>
    <w:rsid w:val="002009DC"/>
    <w:rsid w:val="00201754"/>
    <w:rsid w:val="002017B5"/>
    <w:rsid w:val="00201935"/>
    <w:rsid w:val="00201DEC"/>
    <w:rsid w:val="00202139"/>
    <w:rsid w:val="002021AD"/>
    <w:rsid w:val="002021E8"/>
    <w:rsid w:val="0020278E"/>
    <w:rsid w:val="00202D01"/>
    <w:rsid w:val="00203447"/>
    <w:rsid w:val="002034FA"/>
    <w:rsid w:val="0020379C"/>
    <w:rsid w:val="002043CC"/>
    <w:rsid w:val="00204C26"/>
    <w:rsid w:val="00204C2A"/>
    <w:rsid w:val="002050B7"/>
    <w:rsid w:val="00205445"/>
    <w:rsid w:val="00205E06"/>
    <w:rsid w:val="00205E08"/>
    <w:rsid w:val="002061EB"/>
    <w:rsid w:val="002069B5"/>
    <w:rsid w:val="002075C3"/>
    <w:rsid w:val="002079C2"/>
    <w:rsid w:val="00207A26"/>
    <w:rsid w:val="00207ECB"/>
    <w:rsid w:val="002105F8"/>
    <w:rsid w:val="00210746"/>
    <w:rsid w:val="00210931"/>
    <w:rsid w:val="00210C06"/>
    <w:rsid w:val="00210CC2"/>
    <w:rsid w:val="00210CE0"/>
    <w:rsid w:val="00211264"/>
    <w:rsid w:val="0021137F"/>
    <w:rsid w:val="0021143E"/>
    <w:rsid w:val="002118D2"/>
    <w:rsid w:val="00212AF0"/>
    <w:rsid w:val="0021306F"/>
    <w:rsid w:val="00213BDF"/>
    <w:rsid w:val="00213D80"/>
    <w:rsid w:val="00215234"/>
    <w:rsid w:val="00215811"/>
    <w:rsid w:val="00215902"/>
    <w:rsid w:val="00215E72"/>
    <w:rsid w:val="00217193"/>
    <w:rsid w:val="00217E8B"/>
    <w:rsid w:val="00220032"/>
    <w:rsid w:val="0022085A"/>
    <w:rsid w:val="00220A31"/>
    <w:rsid w:val="00220A86"/>
    <w:rsid w:val="002219CE"/>
    <w:rsid w:val="00221C0E"/>
    <w:rsid w:val="00221F82"/>
    <w:rsid w:val="0022245E"/>
    <w:rsid w:val="00222B09"/>
    <w:rsid w:val="00222C15"/>
    <w:rsid w:val="00224579"/>
    <w:rsid w:val="00224ADC"/>
    <w:rsid w:val="00225038"/>
    <w:rsid w:val="0022596A"/>
    <w:rsid w:val="00225D00"/>
    <w:rsid w:val="0022637D"/>
    <w:rsid w:val="00226509"/>
    <w:rsid w:val="00226893"/>
    <w:rsid w:val="00227480"/>
    <w:rsid w:val="00227C37"/>
    <w:rsid w:val="00231670"/>
    <w:rsid w:val="00231A9E"/>
    <w:rsid w:val="00232610"/>
    <w:rsid w:val="00232A29"/>
    <w:rsid w:val="00233A11"/>
    <w:rsid w:val="00233F25"/>
    <w:rsid w:val="002342C1"/>
    <w:rsid w:val="00234723"/>
    <w:rsid w:val="002347FA"/>
    <w:rsid w:val="00235558"/>
    <w:rsid w:val="002355FC"/>
    <w:rsid w:val="00235941"/>
    <w:rsid w:val="00235969"/>
    <w:rsid w:val="00235D80"/>
    <w:rsid w:val="0023636F"/>
    <w:rsid w:val="00236E10"/>
    <w:rsid w:val="002374C9"/>
    <w:rsid w:val="0023764C"/>
    <w:rsid w:val="00240118"/>
    <w:rsid w:val="002405EF"/>
    <w:rsid w:val="00240B77"/>
    <w:rsid w:val="002411BF"/>
    <w:rsid w:val="00241625"/>
    <w:rsid w:val="00242A81"/>
    <w:rsid w:val="002437DB"/>
    <w:rsid w:val="00243B0B"/>
    <w:rsid w:val="00243E8A"/>
    <w:rsid w:val="00243FE9"/>
    <w:rsid w:val="00244983"/>
    <w:rsid w:val="00244A8C"/>
    <w:rsid w:val="00245CBB"/>
    <w:rsid w:val="00245F79"/>
    <w:rsid w:val="002468E4"/>
    <w:rsid w:val="00247D90"/>
    <w:rsid w:val="002503CE"/>
    <w:rsid w:val="00250A42"/>
    <w:rsid w:val="00250BEE"/>
    <w:rsid w:val="00251048"/>
    <w:rsid w:val="00251558"/>
    <w:rsid w:val="00252857"/>
    <w:rsid w:val="00253313"/>
    <w:rsid w:val="00253335"/>
    <w:rsid w:val="00253404"/>
    <w:rsid w:val="00254174"/>
    <w:rsid w:val="00254902"/>
    <w:rsid w:val="00255018"/>
    <w:rsid w:val="00255229"/>
    <w:rsid w:val="00255D4B"/>
    <w:rsid w:val="00255E4C"/>
    <w:rsid w:val="00256185"/>
    <w:rsid w:val="00256AEC"/>
    <w:rsid w:val="00257316"/>
    <w:rsid w:val="00257805"/>
    <w:rsid w:val="00257BC0"/>
    <w:rsid w:val="00257BE5"/>
    <w:rsid w:val="00257DD9"/>
    <w:rsid w:val="002608D0"/>
    <w:rsid w:val="00261790"/>
    <w:rsid w:val="002618A6"/>
    <w:rsid w:val="002624CC"/>
    <w:rsid w:val="00262736"/>
    <w:rsid w:val="00262751"/>
    <w:rsid w:val="00262A8B"/>
    <w:rsid w:val="00262D48"/>
    <w:rsid w:val="00262F6F"/>
    <w:rsid w:val="00263187"/>
    <w:rsid w:val="00263F15"/>
    <w:rsid w:val="00264FEB"/>
    <w:rsid w:val="002659C2"/>
    <w:rsid w:val="0026673A"/>
    <w:rsid w:val="0026682C"/>
    <w:rsid w:val="00266C87"/>
    <w:rsid w:val="00266EDF"/>
    <w:rsid w:val="0026709D"/>
    <w:rsid w:val="00267938"/>
    <w:rsid w:val="002707C9"/>
    <w:rsid w:val="0027141A"/>
    <w:rsid w:val="002716DC"/>
    <w:rsid w:val="00272051"/>
    <w:rsid w:val="002729A7"/>
    <w:rsid w:val="00272A43"/>
    <w:rsid w:val="00272DBF"/>
    <w:rsid w:val="00273A2E"/>
    <w:rsid w:val="00273F29"/>
    <w:rsid w:val="00275016"/>
    <w:rsid w:val="002758A1"/>
    <w:rsid w:val="00275E83"/>
    <w:rsid w:val="00276904"/>
    <w:rsid w:val="0028007E"/>
    <w:rsid w:val="002804DF"/>
    <w:rsid w:val="00280816"/>
    <w:rsid w:val="0028096A"/>
    <w:rsid w:val="00280EA4"/>
    <w:rsid w:val="00282117"/>
    <w:rsid w:val="002825F9"/>
    <w:rsid w:val="00282F4C"/>
    <w:rsid w:val="00282F9B"/>
    <w:rsid w:val="00283000"/>
    <w:rsid w:val="00283366"/>
    <w:rsid w:val="002838B9"/>
    <w:rsid w:val="00283F97"/>
    <w:rsid w:val="00284491"/>
    <w:rsid w:val="0028473B"/>
    <w:rsid w:val="00284851"/>
    <w:rsid w:val="00284AE8"/>
    <w:rsid w:val="00285140"/>
    <w:rsid w:val="0028524A"/>
    <w:rsid w:val="0028524D"/>
    <w:rsid w:val="00287B5B"/>
    <w:rsid w:val="0029022B"/>
    <w:rsid w:val="0029027A"/>
    <w:rsid w:val="002902B6"/>
    <w:rsid w:val="002925C4"/>
    <w:rsid w:val="002938A4"/>
    <w:rsid w:val="00293AC0"/>
    <w:rsid w:val="00293FDB"/>
    <w:rsid w:val="00294416"/>
    <w:rsid w:val="0029524E"/>
    <w:rsid w:val="00295525"/>
    <w:rsid w:val="00295762"/>
    <w:rsid w:val="0029584B"/>
    <w:rsid w:val="0029682A"/>
    <w:rsid w:val="00296B0F"/>
    <w:rsid w:val="00297E5D"/>
    <w:rsid w:val="002A01DB"/>
    <w:rsid w:val="002A0520"/>
    <w:rsid w:val="002A1285"/>
    <w:rsid w:val="002A1F48"/>
    <w:rsid w:val="002A2290"/>
    <w:rsid w:val="002A3DDA"/>
    <w:rsid w:val="002A4D9C"/>
    <w:rsid w:val="002A579F"/>
    <w:rsid w:val="002A675C"/>
    <w:rsid w:val="002A7560"/>
    <w:rsid w:val="002A79FA"/>
    <w:rsid w:val="002B23CE"/>
    <w:rsid w:val="002B2F4D"/>
    <w:rsid w:val="002B30A2"/>
    <w:rsid w:val="002B30CF"/>
    <w:rsid w:val="002B356E"/>
    <w:rsid w:val="002B367D"/>
    <w:rsid w:val="002B45C8"/>
    <w:rsid w:val="002B47C5"/>
    <w:rsid w:val="002B4CC2"/>
    <w:rsid w:val="002B4D2B"/>
    <w:rsid w:val="002B4D79"/>
    <w:rsid w:val="002B4F1D"/>
    <w:rsid w:val="002B59C2"/>
    <w:rsid w:val="002B629E"/>
    <w:rsid w:val="002B6A30"/>
    <w:rsid w:val="002C1A59"/>
    <w:rsid w:val="002C24BF"/>
    <w:rsid w:val="002C2C88"/>
    <w:rsid w:val="002C378E"/>
    <w:rsid w:val="002C3E7D"/>
    <w:rsid w:val="002C3ED4"/>
    <w:rsid w:val="002C4193"/>
    <w:rsid w:val="002C451E"/>
    <w:rsid w:val="002C4607"/>
    <w:rsid w:val="002C4A39"/>
    <w:rsid w:val="002C5E27"/>
    <w:rsid w:val="002C6255"/>
    <w:rsid w:val="002C67DA"/>
    <w:rsid w:val="002C6F26"/>
    <w:rsid w:val="002C76A6"/>
    <w:rsid w:val="002C7732"/>
    <w:rsid w:val="002C7A5C"/>
    <w:rsid w:val="002C7FC8"/>
    <w:rsid w:val="002D0E1B"/>
    <w:rsid w:val="002D113E"/>
    <w:rsid w:val="002D1C82"/>
    <w:rsid w:val="002D1D0F"/>
    <w:rsid w:val="002D2079"/>
    <w:rsid w:val="002D2BB3"/>
    <w:rsid w:val="002D2CEA"/>
    <w:rsid w:val="002D2CF1"/>
    <w:rsid w:val="002D4193"/>
    <w:rsid w:val="002D65FA"/>
    <w:rsid w:val="002D6982"/>
    <w:rsid w:val="002D6F49"/>
    <w:rsid w:val="002D7640"/>
    <w:rsid w:val="002D7895"/>
    <w:rsid w:val="002D7C06"/>
    <w:rsid w:val="002E013B"/>
    <w:rsid w:val="002E02FD"/>
    <w:rsid w:val="002E09C0"/>
    <w:rsid w:val="002E13D5"/>
    <w:rsid w:val="002E156B"/>
    <w:rsid w:val="002E1798"/>
    <w:rsid w:val="002E1CA3"/>
    <w:rsid w:val="002E20F1"/>
    <w:rsid w:val="002E2A36"/>
    <w:rsid w:val="002E2B19"/>
    <w:rsid w:val="002E2C72"/>
    <w:rsid w:val="002E309A"/>
    <w:rsid w:val="002E32B6"/>
    <w:rsid w:val="002E3325"/>
    <w:rsid w:val="002E3361"/>
    <w:rsid w:val="002E3FA5"/>
    <w:rsid w:val="002E425B"/>
    <w:rsid w:val="002E4905"/>
    <w:rsid w:val="002E5967"/>
    <w:rsid w:val="002E5C38"/>
    <w:rsid w:val="002E64FF"/>
    <w:rsid w:val="002E67F4"/>
    <w:rsid w:val="002E71E1"/>
    <w:rsid w:val="002F01C3"/>
    <w:rsid w:val="002F05C4"/>
    <w:rsid w:val="002F14BC"/>
    <w:rsid w:val="002F186E"/>
    <w:rsid w:val="002F28AC"/>
    <w:rsid w:val="002F29D1"/>
    <w:rsid w:val="002F31BB"/>
    <w:rsid w:val="002F386C"/>
    <w:rsid w:val="002F429B"/>
    <w:rsid w:val="002F4B73"/>
    <w:rsid w:val="002F4DFB"/>
    <w:rsid w:val="002F50C9"/>
    <w:rsid w:val="002F56F7"/>
    <w:rsid w:val="002F5926"/>
    <w:rsid w:val="002F66FB"/>
    <w:rsid w:val="002F6C38"/>
    <w:rsid w:val="002F722B"/>
    <w:rsid w:val="002F72E9"/>
    <w:rsid w:val="002F7A19"/>
    <w:rsid w:val="002F7AC4"/>
    <w:rsid w:val="002F7E31"/>
    <w:rsid w:val="002F7FD2"/>
    <w:rsid w:val="00301504"/>
    <w:rsid w:val="003017F2"/>
    <w:rsid w:val="00301B06"/>
    <w:rsid w:val="0030335D"/>
    <w:rsid w:val="003035AE"/>
    <w:rsid w:val="00303801"/>
    <w:rsid w:val="0030383D"/>
    <w:rsid w:val="00303905"/>
    <w:rsid w:val="00304B92"/>
    <w:rsid w:val="00306023"/>
    <w:rsid w:val="0030676B"/>
    <w:rsid w:val="00306F93"/>
    <w:rsid w:val="00307853"/>
    <w:rsid w:val="00307E22"/>
    <w:rsid w:val="00311078"/>
    <w:rsid w:val="0031190E"/>
    <w:rsid w:val="00311973"/>
    <w:rsid w:val="003119D2"/>
    <w:rsid w:val="00311A42"/>
    <w:rsid w:val="00311B68"/>
    <w:rsid w:val="00311C9A"/>
    <w:rsid w:val="00312967"/>
    <w:rsid w:val="003135CF"/>
    <w:rsid w:val="00313A49"/>
    <w:rsid w:val="00314185"/>
    <w:rsid w:val="003144E3"/>
    <w:rsid w:val="0031522C"/>
    <w:rsid w:val="00315880"/>
    <w:rsid w:val="00315B54"/>
    <w:rsid w:val="00316CBC"/>
    <w:rsid w:val="00317276"/>
    <w:rsid w:val="00317395"/>
    <w:rsid w:val="00317C0E"/>
    <w:rsid w:val="00317DD1"/>
    <w:rsid w:val="00317EB1"/>
    <w:rsid w:val="0032190B"/>
    <w:rsid w:val="0032199C"/>
    <w:rsid w:val="00323343"/>
    <w:rsid w:val="00323B97"/>
    <w:rsid w:val="003240E9"/>
    <w:rsid w:val="00324613"/>
    <w:rsid w:val="00324717"/>
    <w:rsid w:val="00324B63"/>
    <w:rsid w:val="00325528"/>
    <w:rsid w:val="003260E7"/>
    <w:rsid w:val="00326781"/>
    <w:rsid w:val="00327460"/>
    <w:rsid w:val="00330047"/>
    <w:rsid w:val="003303E5"/>
    <w:rsid w:val="003304FD"/>
    <w:rsid w:val="003318DB"/>
    <w:rsid w:val="00331949"/>
    <w:rsid w:val="00333806"/>
    <w:rsid w:val="00333858"/>
    <w:rsid w:val="00333EC7"/>
    <w:rsid w:val="0033404C"/>
    <w:rsid w:val="003348AE"/>
    <w:rsid w:val="00334F96"/>
    <w:rsid w:val="003368C9"/>
    <w:rsid w:val="00336FB7"/>
    <w:rsid w:val="003401EB"/>
    <w:rsid w:val="00340EAB"/>
    <w:rsid w:val="00341D2F"/>
    <w:rsid w:val="00342665"/>
    <w:rsid w:val="0034275B"/>
    <w:rsid w:val="00343934"/>
    <w:rsid w:val="00343E5F"/>
    <w:rsid w:val="00344BB3"/>
    <w:rsid w:val="00346217"/>
    <w:rsid w:val="0034679F"/>
    <w:rsid w:val="003500B6"/>
    <w:rsid w:val="003500E5"/>
    <w:rsid w:val="003507D6"/>
    <w:rsid w:val="003509BE"/>
    <w:rsid w:val="00350BFD"/>
    <w:rsid w:val="00351FA3"/>
    <w:rsid w:val="0035265D"/>
    <w:rsid w:val="00352A1D"/>
    <w:rsid w:val="00352B14"/>
    <w:rsid w:val="00352C0A"/>
    <w:rsid w:val="00352CAC"/>
    <w:rsid w:val="00353214"/>
    <w:rsid w:val="00354414"/>
    <w:rsid w:val="00354D1B"/>
    <w:rsid w:val="0035521F"/>
    <w:rsid w:val="003554A5"/>
    <w:rsid w:val="00355B73"/>
    <w:rsid w:val="00356280"/>
    <w:rsid w:val="0035674F"/>
    <w:rsid w:val="00360A63"/>
    <w:rsid w:val="003610E5"/>
    <w:rsid w:val="003618B9"/>
    <w:rsid w:val="00362D45"/>
    <w:rsid w:val="00363364"/>
    <w:rsid w:val="003643A4"/>
    <w:rsid w:val="00365146"/>
    <w:rsid w:val="003661FE"/>
    <w:rsid w:val="0036705E"/>
    <w:rsid w:val="00367099"/>
    <w:rsid w:val="00367650"/>
    <w:rsid w:val="00367FA6"/>
    <w:rsid w:val="003706B1"/>
    <w:rsid w:val="003710B0"/>
    <w:rsid w:val="00371A0C"/>
    <w:rsid w:val="00371A0D"/>
    <w:rsid w:val="00371A9C"/>
    <w:rsid w:val="00371DB3"/>
    <w:rsid w:val="003723DC"/>
    <w:rsid w:val="0037279E"/>
    <w:rsid w:val="0037307C"/>
    <w:rsid w:val="00373107"/>
    <w:rsid w:val="0037316C"/>
    <w:rsid w:val="00373175"/>
    <w:rsid w:val="003741B8"/>
    <w:rsid w:val="0037425E"/>
    <w:rsid w:val="00374BCE"/>
    <w:rsid w:val="003758D0"/>
    <w:rsid w:val="003763B1"/>
    <w:rsid w:val="00376B8A"/>
    <w:rsid w:val="003776C3"/>
    <w:rsid w:val="00377C35"/>
    <w:rsid w:val="00377E37"/>
    <w:rsid w:val="003803D3"/>
    <w:rsid w:val="00380499"/>
    <w:rsid w:val="00380570"/>
    <w:rsid w:val="00380677"/>
    <w:rsid w:val="00380A84"/>
    <w:rsid w:val="0038158B"/>
    <w:rsid w:val="00382812"/>
    <w:rsid w:val="00384284"/>
    <w:rsid w:val="0038476F"/>
    <w:rsid w:val="00384E36"/>
    <w:rsid w:val="003852EC"/>
    <w:rsid w:val="00385626"/>
    <w:rsid w:val="00385AF3"/>
    <w:rsid w:val="00386A2D"/>
    <w:rsid w:val="00386DE3"/>
    <w:rsid w:val="003909B6"/>
    <w:rsid w:val="00390F50"/>
    <w:rsid w:val="00391B97"/>
    <w:rsid w:val="00391F0B"/>
    <w:rsid w:val="00391F1A"/>
    <w:rsid w:val="003922FA"/>
    <w:rsid w:val="00392514"/>
    <w:rsid w:val="00392D6A"/>
    <w:rsid w:val="0039363E"/>
    <w:rsid w:val="003952DD"/>
    <w:rsid w:val="003959AF"/>
    <w:rsid w:val="0039628F"/>
    <w:rsid w:val="00396966"/>
    <w:rsid w:val="00397198"/>
    <w:rsid w:val="00397678"/>
    <w:rsid w:val="00397B76"/>
    <w:rsid w:val="003A0057"/>
    <w:rsid w:val="003A0F84"/>
    <w:rsid w:val="003A1157"/>
    <w:rsid w:val="003A1397"/>
    <w:rsid w:val="003A19DA"/>
    <w:rsid w:val="003A2B08"/>
    <w:rsid w:val="003A2B33"/>
    <w:rsid w:val="003A39F5"/>
    <w:rsid w:val="003A3FD6"/>
    <w:rsid w:val="003A406D"/>
    <w:rsid w:val="003A5C4E"/>
    <w:rsid w:val="003A5F8D"/>
    <w:rsid w:val="003A6711"/>
    <w:rsid w:val="003A6B05"/>
    <w:rsid w:val="003A6D8F"/>
    <w:rsid w:val="003B02EE"/>
    <w:rsid w:val="003B0B81"/>
    <w:rsid w:val="003B0D77"/>
    <w:rsid w:val="003B2B60"/>
    <w:rsid w:val="003B2F97"/>
    <w:rsid w:val="003B33E2"/>
    <w:rsid w:val="003B37E6"/>
    <w:rsid w:val="003B4072"/>
    <w:rsid w:val="003B4235"/>
    <w:rsid w:val="003B435B"/>
    <w:rsid w:val="003B471D"/>
    <w:rsid w:val="003B4A5F"/>
    <w:rsid w:val="003B4C14"/>
    <w:rsid w:val="003B5CA0"/>
    <w:rsid w:val="003B5FBB"/>
    <w:rsid w:val="003B62A4"/>
    <w:rsid w:val="003C073F"/>
    <w:rsid w:val="003C1668"/>
    <w:rsid w:val="003C18CE"/>
    <w:rsid w:val="003C1BB8"/>
    <w:rsid w:val="003C1CF0"/>
    <w:rsid w:val="003C2059"/>
    <w:rsid w:val="003C2DBD"/>
    <w:rsid w:val="003C3178"/>
    <w:rsid w:val="003C3A24"/>
    <w:rsid w:val="003C3F26"/>
    <w:rsid w:val="003C40B4"/>
    <w:rsid w:val="003C4EAA"/>
    <w:rsid w:val="003C4FA0"/>
    <w:rsid w:val="003C4FF9"/>
    <w:rsid w:val="003C5F68"/>
    <w:rsid w:val="003C6FBC"/>
    <w:rsid w:val="003D01A7"/>
    <w:rsid w:val="003D0227"/>
    <w:rsid w:val="003D05A8"/>
    <w:rsid w:val="003D084A"/>
    <w:rsid w:val="003D12AD"/>
    <w:rsid w:val="003D1573"/>
    <w:rsid w:val="003D1CC2"/>
    <w:rsid w:val="003D24C6"/>
    <w:rsid w:val="003D29BB"/>
    <w:rsid w:val="003D3A78"/>
    <w:rsid w:val="003D44F5"/>
    <w:rsid w:val="003D4C82"/>
    <w:rsid w:val="003D5070"/>
    <w:rsid w:val="003D56E3"/>
    <w:rsid w:val="003D5D78"/>
    <w:rsid w:val="003D6317"/>
    <w:rsid w:val="003D64A6"/>
    <w:rsid w:val="003D6FF3"/>
    <w:rsid w:val="003D7C7A"/>
    <w:rsid w:val="003E010B"/>
    <w:rsid w:val="003E04F0"/>
    <w:rsid w:val="003E08D4"/>
    <w:rsid w:val="003E0F4B"/>
    <w:rsid w:val="003E12B7"/>
    <w:rsid w:val="003E196E"/>
    <w:rsid w:val="003E1E63"/>
    <w:rsid w:val="003E2416"/>
    <w:rsid w:val="003E2C99"/>
    <w:rsid w:val="003E2DE5"/>
    <w:rsid w:val="003E3027"/>
    <w:rsid w:val="003E435C"/>
    <w:rsid w:val="003E441C"/>
    <w:rsid w:val="003E4631"/>
    <w:rsid w:val="003E531B"/>
    <w:rsid w:val="003E53AE"/>
    <w:rsid w:val="003E59BD"/>
    <w:rsid w:val="003E5EB7"/>
    <w:rsid w:val="003E78E6"/>
    <w:rsid w:val="003E7D60"/>
    <w:rsid w:val="003F0093"/>
    <w:rsid w:val="003F01C9"/>
    <w:rsid w:val="003F0CC7"/>
    <w:rsid w:val="003F1021"/>
    <w:rsid w:val="003F103B"/>
    <w:rsid w:val="003F1249"/>
    <w:rsid w:val="003F23B4"/>
    <w:rsid w:val="003F23D1"/>
    <w:rsid w:val="003F4FCD"/>
    <w:rsid w:val="003F5485"/>
    <w:rsid w:val="003F5562"/>
    <w:rsid w:val="003F57C3"/>
    <w:rsid w:val="003F5B92"/>
    <w:rsid w:val="003F5FAA"/>
    <w:rsid w:val="003F7665"/>
    <w:rsid w:val="00400126"/>
    <w:rsid w:val="0040033E"/>
    <w:rsid w:val="00400383"/>
    <w:rsid w:val="00400EA1"/>
    <w:rsid w:val="00401C7A"/>
    <w:rsid w:val="00402569"/>
    <w:rsid w:val="00402746"/>
    <w:rsid w:val="00402BF5"/>
    <w:rsid w:val="00402D5C"/>
    <w:rsid w:val="00403012"/>
    <w:rsid w:val="00403D6D"/>
    <w:rsid w:val="00404386"/>
    <w:rsid w:val="0040477F"/>
    <w:rsid w:val="004048F2"/>
    <w:rsid w:val="00404F32"/>
    <w:rsid w:val="00405995"/>
    <w:rsid w:val="00405CCD"/>
    <w:rsid w:val="004060E4"/>
    <w:rsid w:val="00407192"/>
    <w:rsid w:val="00410049"/>
    <w:rsid w:val="00410880"/>
    <w:rsid w:val="004109A1"/>
    <w:rsid w:val="00410A40"/>
    <w:rsid w:val="00410F91"/>
    <w:rsid w:val="0041103D"/>
    <w:rsid w:val="0041391A"/>
    <w:rsid w:val="004139E2"/>
    <w:rsid w:val="00415674"/>
    <w:rsid w:val="00415E99"/>
    <w:rsid w:val="0041694F"/>
    <w:rsid w:val="00416E03"/>
    <w:rsid w:val="00417AD6"/>
    <w:rsid w:val="004206FF"/>
    <w:rsid w:val="00420A96"/>
    <w:rsid w:val="0042130F"/>
    <w:rsid w:val="004213BD"/>
    <w:rsid w:val="00421652"/>
    <w:rsid w:val="00421ABA"/>
    <w:rsid w:val="00421EB2"/>
    <w:rsid w:val="00422231"/>
    <w:rsid w:val="0042260F"/>
    <w:rsid w:val="00423356"/>
    <w:rsid w:val="004250FE"/>
    <w:rsid w:val="00425C7C"/>
    <w:rsid w:val="004264C3"/>
    <w:rsid w:val="004264F1"/>
    <w:rsid w:val="004279D6"/>
    <w:rsid w:val="00427A06"/>
    <w:rsid w:val="00430742"/>
    <w:rsid w:val="004318DE"/>
    <w:rsid w:val="0043298C"/>
    <w:rsid w:val="00432A88"/>
    <w:rsid w:val="00432D68"/>
    <w:rsid w:val="004337FF"/>
    <w:rsid w:val="0043385D"/>
    <w:rsid w:val="00433C25"/>
    <w:rsid w:val="00434880"/>
    <w:rsid w:val="00435C74"/>
    <w:rsid w:val="00436431"/>
    <w:rsid w:val="00436FBB"/>
    <w:rsid w:val="004371A5"/>
    <w:rsid w:val="0043740A"/>
    <w:rsid w:val="004378B3"/>
    <w:rsid w:val="00437F78"/>
    <w:rsid w:val="0044130C"/>
    <w:rsid w:val="00441508"/>
    <w:rsid w:val="00441E63"/>
    <w:rsid w:val="00441E7B"/>
    <w:rsid w:val="00442108"/>
    <w:rsid w:val="004424C0"/>
    <w:rsid w:val="0044265D"/>
    <w:rsid w:val="00442740"/>
    <w:rsid w:val="004438DB"/>
    <w:rsid w:val="00444009"/>
    <w:rsid w:val="004444F4"/>
    <w:rsid w:val="0044450B"/>
    <w:rsid w:val="004448B5"/>
    <w:rsid w:val="00444F12"/>
    <w:rsid w:val="004454C5"/>
    <w:rsid w:val="00445511"/>
    <w:rsid w:val="004460AC"/>
    <w:rsid w:val="004464A2"/>
    <w:rsid w:val="004467EC"/>
    <w:rsid w:val="004468F6"/>
    <w:rsid w:val="004469DF"/>
    <w:rsid w:val="00446DEE"/>
    <w:rsid w:val="00446FD1"/>
    <w:rsid w:val="00447332"/>
    <w:rsid w:val="00447373"/>
    <w:rsid w:val="004501FD"/>
    <w:rsid w:val="00450371"/>
    <w:rsid w:val="00451166"/>
    <w:rsid w:val="00451D19"/>
    <w:rsid w:val="00452538"/>
    <w:rsid w:val="00452DC9"/>
    <w:rsid w:val="00452ED2"/>
    <w:rsid w:val="00452EE6"/>
    <w:rsid w:val="00454B88"/>
    <w:rsid w:val="0045548B"/>
    <w:rsid w:val="004556D0"/>
    <w:rsid w:val="004559F2"/>
    <w:rsid w:val="00455C00"/>
    <w:rsid w:val="00456AA5"/>
    <w:rsid w:val="00456BD5"/>
    <w:rsid w:val="00457DFA"/>
    <w:rsid w:val="004603F9"/>
    <w:rsid w:val="00461561"/>
    <w:rsid w:val="00461B05"/>
    <w:rsid w:val="00461C28"/>
    <w:rsid w:val="0046265E"/>
    <w:rsid w:val="0046273C"/>
    <w:rsid w:val="00462C22"/>
    <w:rsid w:val="00463E8C"/>
    <w:rsid w:val="004644D1"/>
    <w:rsid w:val="0046496B"/>
    <w:rsid w:val="00466658"/>
    <w:rsid w:val="0046688B"/>
    <w:rsid w:val="00467114"/>
    <w:rsid w:val="004671F4"/>
    <w:rsid w:val="0046723F"/>
    <w:rsid w:val="004673EE"/>
    <w:rsid w:val="00467944"/>
    <w:rsid w:val="004700D8"/>
    <w:rsid w:val="004701D7"/>
    <w:rsid w:val="004718B2"/>
    <w:rsid w:val="00471D3C"/>
    <w:rsid w:val="004721F9"/>
    <w:rsid w:val="00472255"/>
    <w:rsid w:val="004723B3"/>
    <w:rsid w:val="00473C9F"/>
    <w:rsid w:val="00473FCB"/>
    <w:rsid w:val="00474598"/>
    <w:rsid w:val="00474768"/>
    <w:rsid w:val="00474DC6"/>
    <w:rsid w:val="00475C70"/>
    <w:rsid w:val="0047678F"/>
    <w:rsid w:val="00477D63"/>
    <w:rsid w:val="0048014D"/>
    <w:rsid w:val="00481980"/>
    <w:rsid w:val="004821AA"/>
    <w:rsid w:val="0048228C"/>
    <w:rsid w:val="0048336B"/>
    <w:rsid w:val="00483786"/>
    <w:rsid w:val="00483E7F"/>
    <w:rsid w:val="004841B2"/>
    <w:rsid w:val="00484AED"/>
    <w:rsid w:val="00484BC6"/>
    <w:rsid w:val="00485A0A"/>
    <w:rsid w:val="00485B7D"/>
    <w:rsid w:val="00485F70"/>
    <w:rsid w:val="004868B8"/>
    <w:rsid w:val="004870E2"/>
    <w:rsid w:val="00487722"/>
    <w:rsid w:val="00487767"/>
    <w:rsid w:val="0048777B"/>
    <w:rsid w:val="00487DDB"/>
    <w:rsid w:val="00487EFD"/>
    <w:rsid w:val="00490981"/>
    <w:rsid w:val="00491CDC"/>
    <w:rsid w:val="00491DE1"/>
    <w:rsid w:val="00493541"/>
    <w:rsid w:val="00493753"/>
    <w:rsid w:val="00493C5E"/>
    <w:rsid w:val="00494810"/>
    <w:rsid w:val="0049496C"/>
    <w:rsid w:val="0049559B"/>
    <w:rsid w:val="0049632F"/>
    <w:rsid w:val="00496CAE"/>
    <w:rsid w:val="00496FF2"/>
    <w:rsid w:val="00497A02"/>
    <w:rsid w:val="004A084D"/>
    <w:rsid w:val="004A269E"/>
    <w:rsid w:val="004A30CE"/>
    <w:rsid w:val="004A3451"/>
    <w:rsid w:val="004A475A"/>
    <w:rsid w:val="004A73E6"/>
    <w:rsid w:val="004A7E3A"/>
    <w:rsid w:val="004B1896"/>
    <w:rsid w:val="004B1E5F"/>
    <w:rsid w:val="004B216E"/>
    <w:rsid w:val="004B2336"/>
    <w:rsid w:val="004B2720"/>
    <w:rsid w:val="004B2BB5"/>
    <w:rsid w:val="004B30DC"/>
    <w:rsid w:val="004B3A9E"/>
    <w:rsid w:val="004B3AAC"/>
    <w:rsid w:val="004B4A88"/>
    <w:rsid w:val="004B4E53"/>
    <w:rsid w:val="004B565C"/>
    <w:rsid w:val="004B5D04"/>
    <w:rsid w:val="004B682A"/>
    <w:rsid w:val="004B6968"/>
    <w:rsid w:val="004B6C61"/>
    <w:rsid w:val="004B6FF5"/>
    <w:rsid w:val="004B734B"/>
    <w:rsid w:val="004B78B2"/>
    <w:rsid w:val="004C0B69"/>
    <w:rsid w:val="004C1506"/>
    <w:rsid w:val="004C1BB2"/>
    <w:rsid w:val="004C1E25"/>
    <w:rsid w:val="004C3B71"/>
    <w:rsid w:val="004C3CF5"/>
    <w:rsid w:val="004C3DB2"/>
    <w:rsid w:val="004C5199"/>
    <w:rsid w:val="004C5676"/>
    <w:rsid w:val="004C61C5"/>
    <w:rsid w:val="004C6271"/>
    <w:rsid w:val="004C75FD"/>
    <w:rsid w:val="004C7F1F"/>
    <w:rsid w:val="004D023D"/>
    <w:rsid w:val="004D04E1"/>
    <w:rsid w:val="004D05AF"/>
    <w:rsid w:val="004D0836"/>
    <w:rsid w:val="004D088B"/>
    <w:rsid w:val="004D0BA9"/>
    <w:rsid w:val="004D0C19"/>
    <w:rsid w:val="004D0FC6"/>
    <w:rsid w:val="004D1019"/>
    <w:rsid w:val="004D22FA"/>
    <w:rsid w:val="004D24F2"/>
    <w:rsid w:val="004D27EF"/>
    <w:rsid w:val="004D28E0"/>
    <w:rsid w:val="004D29D8"/>
    <w:rsid w:val="004D4682"/>
    <w:rsid w:val="004D4786"/>
    <w:rsid w:val="004D4ACB"/>
    <w:rsid w:val="004D6709"/>
    <w:rsid w:val="004D6A10"/>
    <w:rsid w:val="004D6B11"/>
    <w:rsid w:val="004D6CA3"/>
    <w:rsid w:val="004D6DAB"/>
    <w:rsid w:val="004D6E5B"/>
    <w:rsid w:val="004D74A5"/>
    <w:rsid w:val="004D7981"/>
    <w:rsid w:val="004D7A71"/>
    <w:rsid w:val="004D7C39"/>
    <w:rsid w:val="004D7ED5"/>
    <w:rsid w:val="004E01CE"/>
    <w:rsid w:val="004E0F54"/>
    <w:rsid w:val="004E13F0"/>
    <w:rsid w:val="004E1AC7"/>
    <w:rsid w:val="004E1B80"/>
    <w:rsid w:val="004E27E2"/>
    <w:rsid w:val="004E3707"/>
    <w:rsid w:val="004E38E7"/>
    <w:rsid w:val="004E4497"/>
    <w:rsid w:val="004E5F06"/>
    <w:rsid w:val="004E6620"/>
    <w:rsid w:val="004E6F03"/>
    <w:rsid w:val="004E7100"/>
    <w:rsid w:val="004E7148"/>
    <w:rsid w:val="004F0BF4"/>
    <w:rsid w:val="004F0BF6"/>
    <w:rsid w:val="004F0EA6"/>
    <w:rsid w:val="004F0F1B"/>
    <w:rsid w:val="004F13A0"/>
    <w:rsid w:val="004F14F6"/>
    <w:rsid w:val="004F174C"/>
    <w:rsid w:val="004F19F9"/>
    <w:rsid w:val="004F21E6"/>
    <w:rsid w:val="004F23FE"/>
    <w:rsid w:val="004F2839"/>
    <w:rsid w:val="004F2F93"/>
    <w:rsid w:val="004F3022"/>
    <w:rsid w:val="004F3386"/>
    <w:rsid w:val="004F3951"/>
    <w:rsid w:val="004F3A37"/>
    <w:rsid w:val="004F42B6"/>
    <w:rsid w:val="004F464F"/>
    <w:rsid w:val="004F5332"/>
    <w:rsid w:val="004F60F0"/>
    <w:rsid w:val="004F61A5"/>
    <w:rsid w:val="004F662D"/>
    <w:rsid w:val="004F6E1B"/>
    <w:rsid w:val="004F6F45"/>
    <w:rsid w:val="004F7D3D"/>
    <w:rsid w:val="00500F39"/>
    <w:rsid w:val="0050141C"/>
    <w:rsid w:val="005027F2"/>
    <w:rsid w:val="005027FC"/>
    <w:rsid w:val="005031AC"/>
    <w:rsid w:val="005038FC"/>
    <w:rsid w:val="005039E9"/>
    <w:rsid w:val="00504024"/>
    <w:rsid w:val="0050404D"/>
    <w:rsid w:val="00504164"/>
    <w:rsid w:val="005042FC"/>
    <w:rsid w:val="005047E3"/>
    <w:rsid w:val="005062B2"/>
    <w:rsid w:val="00506A6F"/>
    <w:rsid w:val="005100D6"/>
    <w:rsid w:val="0051077E"/>
    <w:rsid w:val="005115EF"/>
    <w:rsid w:val="0051172F"/>
    <w:rsid w:val="00511EC4"/>
    <w:rsid w:val="005122B8"/>
    <w:rsid w:val="0051238F"/>
    <w:rsid w:val="005132E5"/>
    <w:rsid w:val="00513549"/>
    <w:rsid w:val="00513C03"/>
    <w:rsid w:val="005144DC"/>
    <w:rsid w:val="0051467B"/>
    <w:rsid w:val="00515CAA"/>
    <w:rsid w:val="00517965"/>
    <w:rsid w:val="00517B64"/>
    <w:rsid w:val="00517FCE"/>
    <w:rsid w:val="00521E4C"/>
    <w:rsid w:val="0052255A"/>
    <w:rsid w:val="00524AB6"/>
    <w:rsid w:val="00524FE2"/>
    <w:rsid w:val="005253A2"/>
    <w:rsid w:val="005259A2"/>
    <w:rsid w:val="00525F93"/>
    <w:rsid w:val="00526127"/>
    <w:rsid w:val="00526248"/>
    <w:rsid w:val="00526A86"/>
    <w:rsid w:val="00526D59"/>
    <w:rsid w:val="00526EC9"/>
    <w:rsid w:val="00527342"/>
    <w:rsid w:val="0053024A"/>
    <w:rsid w:val="005309C4"/>
    <w:rsid w:val="005313D0"/>
    <w:rsid w:val="00532660"/>
    <w:rsid w:val="00532DB0"/>
    <w:rsid w:val="00532EEA"/>
    <w:rsid w:val="005335B2"/>
    <w:rsid w:val="0053425B"/>
    <w:rsid w:val="005342BF"/>
    <w:rsid w:val="005349CC"/>
    <w:rsid w:val="005358E2"/>
    <w:rsid w:val="00535F85"/>
    <w:rsid w:val="00536A91"/>
    <w:rsid w:val="00536BAF"/>
    <w:rsid w:val="005379D3"/>
    <w:rsid w:val="00537FDD"/>
    <w:rsid w:val="0054070C"/>
    <w:rsid w:val="00540B05"/>
    <w:rsid w:val="00540E62"/>
    <w:rsid w:val="00540F0A"/>
    <w:rsid w:val="005410CA"/>
    <w:rsid w:val="00541305"/>
    <w:rsid w:val="00541911"/>
    <w:rsid w:val="00541ABC"/>
    <w:rsid w:val="00541DE8"/>
    <w:rsid w:val="00541FCD"/>
    <w:rsid w:val="00542855"/>
    <w:rsid w:val="00542A20"/>
    <w:rsid w:val="005443C4"/>
    <w:rsid w:val="00544B69"/>
    <w:rsid w:val="00544BC3"/>
    <w:rsid w:val="00545446"/>
    <w:rsid w:val="00545631"/>
    <w:rsid w:val="00545B82"/>
    <w:rsid w:val="00545F71"/>
    <w:rsid w:val="005469B5"/>
    <w:rsid w:val="005471C3"/>
    <w:rsid w:val="005517F7"/>
    <w:rsid w:val="00551EBD"/>
    <w:rsid w:val="0055223C"/>
    <w:rsid w:val="0055244A"/>
    <w:rsid w:val="00552733"/>
    <w:rsid w:val="00552BAE"/>
    <w:rsid w:val="00553B54"/>
    <w:rsid w:val="005541A8"/>
    <w:rsid w:val="00554897"/>
    <w:rsid w:val="00554DFF"/>
    <w:rsid w:val="00555480"/>
    <w:rsid w:val="00556EB0"/>
    <w:rsid w:val="00557B8C"/>
    <w:rsid w:val="00557FA1"/>
    <w:rsid w:val="005604E6"/>
    <w:rsid w:val="00560A93"/>
    <w:rsid w:val="00561B33"/>
    <w:rsid w:val="005623C4"/>
    <w:rsid w:val="00562590"/>
    <w:rsid w:val="005625FA"/>
    <w:rsid w:val="00562AC8"/>
    <w:rsid w:val="00562E0C"/>
    <w:rsid w:val="00563500"/>
    <w:rsid w:val="00563EEF"/>
    <w:rsid w:val="0056471D"/>
    <w:rsid w:val="005648C6"/>
    <w:rsid w:val="00565290"/>
    <w:rsid w:val="005654EA"/>
    <w:rsid w:val="005658F8"/>
    <w:rsid w:val="00565D30"/>
    <w:rsid w:val="00565D62"/>
    <w:rsid w:val="0056609D"/>
    <w:rsid w:val="005662D8"/>
    <w:rsid w:val="005676E6"/>
    <w:rsid w:val="00570713"/>
    <w:rsid w:val="00571B0E"/>
    <w:rsid w:val="00571D5A"/>
    <w:rsid w:val="00572374"/>
    <w:rsid w:val="005736D8"/>
    <w:rsid w:val="005737DD"/>
    <w:rsid w:val="00573873"/>
    <w:rsid w:val="00573DD5"/>
    <w:rsid w:val="00573EEE"/>
    <w:rsid w:val="0057412A"/>
    <w:rsid w:val="00574227"/>
    <w:rsid w:val="0057437F"/>
    <w:rsid w:val="00575258"/>
    <w:rsid w:val="00575262"/>
    <w:rsid w:val="00575608"/>
    <w:rsid w:val="0057604C"/>
    <w:rsid w:val="0057628B"/>
    <w:rsid w:val="0057631C"/>
    <w:rsid w:val="005766F4"/>
    <w:rsid w:val="00576B09"/>
    <w:rsid w:val="00576F7C"/>
    <w:rsid w:val="0057771C"/>
    <w:rsid w:val="00577AEC"/>
    <w:rsid w:val="00580CFB"/>
    <w:rsid w:val="00580DC0"/>
    <w:rsid w:val="005813AC"/>
    <w:rsid w:val="00582558"/>
    <w:rsid w:val="0058258B"/>
    <w:rsid w:val="00582D87"/>
    <w:rsid w:val="00582D94"/>
    <w:rsid w:val="00582F50"/>
    <w:rsid w:val="00583884"/>
    <w:rsid w:val="0058394C"/>
    <w:rsid w:val="00583AED"/>
    <w:rsid w:val="00584ABF"/>
    <w:rsid w:val="00584BE9"/>
    <w:rsid w:val="0058515F"/>
    <w:rsid w:val="0058554B"/>
    <w:rsid w:val="005857C6"/>
    <w:rsid w:val="00585837"/>
    <w:rsid w:val="005861CA"/>
    <w:rsid w:val="00586202"/>
    <w:rsid w:val="00587326"/>
    <w:rsid w:val="00587865"/>
    <w:rsid w:val="00590E94"/>
    <w:rsid w:val="00591557"/>
    <w:rsid w:val="005922C0"/>
    <w:rsid w:val="00592821"/>
    <w:rsid w:val="00594494"/>
    <w:rsid w:val="00594C91"/>
    <w:rsid w:val="005950EE"/>
    <w:rsid w:val="005951C3"/>
    <w:rsid w:val="0059637E"/>
    <w:rsid w:val="00596B79"/>
    <w:rsid w:val="00596C92"/>
    <w:rsid w:val="00596F24"/>
    <w:rsid w:val="005970B2"/>
    <w:rsid w:val="005A0230"/>
    <w:rsid w:val="005A0FB6"/>
    <w:rsid w:val="005A1065"/>
    <w:rsid w:val="005A140D"/>
    <w:rsid w:val="005A1DB8"/>
    <w:rsid w:val="005A252F"/>
    <w:rsid w:val="005A2E22"/>
    <w:rsid w:val="005A2FFC"/>
    <w:rsid w:val="005A353C"/>
    <w:rsid w:val="005A3E34"/>
    <w:rsid w:val="005A41F5"/>
    <w:rsid w:val="005A42D6"/>
    <w:rsid w:val="005A54CC"/>
    <w:rsid w:val="005A5D65"/>
    <w:rsid w:val="005A6922"/>
    <w:rsid w:val="005A6E77"/>
    <w:rsid w:val="005A73E0"/>
    <w:rsid w:val="005A768F"/>
    <w:rsid w:val="005B0A20"/>
    <w:rsid w:val="005B0EA5"/>
    <w:rsid w:val="005B1397"/>
    <w:rsid w:val="005B169C"/>
    <w:rsid w:val="005B1982"/>
    <w:rsid w:val="005B1F7C"/>
    <w:rsid w:val="005B308C"/>
    <w:rsid w:val="005B3601"/>
    <w:rsid w:val="005B4042"/>
    <w:rsid w:val="005B4BAF"/>
    <w:rsid w:val="005B586D"/>
    <w:rsid w:val="005B6333"/>
    <w:rsid w:val="005B64A4"/>
    <w:rsid w:val="005C15D3"/>
    <w:rsid w:val="005C18E3"/>
    <w:rsid w:val="005C24D1"/>
    <w:rsid w:val="005C2622"/>
    <w:rsid w:val="005C2D28"/>
    <w:rsid w:val="005C316A"/>
    <w:rsid w:val="005C339C"/>
    <w:rsid w:val="005C3C00"/>
    <w:rsid w:val="005C3C70"/>
    <w:rsid w:val="005C3D6E"/>
    <w:rsid w:val="005C4AE9"/>
    <w:rsid w:val="005C5C80"/>
    <w:rsid w:val="005C5CA4"/>
    <w:rsid w:val="005C5F64"/>
    <w:rsid w:val="005C60CE"/>
    <w:rsid w:val="005C6711"/>
    <w:rsid w:val="005D01C0"/>
    <w:rsid w:val="005D03E0"/>
    <w:rsid w:val="005D1239"/>
    <w:rsid w:val="005D1AC6"/>
    <w:rsid w:val="005D1E3D"/>
    <w:rsid w:val="005D1EC4"/>
    <w:rsid w:val="005D2CCF"/>
    <w:rsid w:val="005D308E"/>
    <w:rsid w:val="005D37A3"/>
    <w:rsid w:val="005D4169"/>
    <w:rsid w:val="005D468E"/>
    <w:rsid w:val="005D5DD5"/>
    <w:rsid w:val="005D60F9"/>
    <w:rsid w:val="005D62D6"/>
    <w:rsid w:val="005D6678"/>
    <w:rsid w:val="005D7E3A"/>
    <w:rsid w:val="005E00DC"/>
    <w:rsid w:val="005E01E9"/>
    <w:rsid w:val="005E046B"/>
    <w:rsid w:val="005E1847"/>
    <w:rsid w:val="005E1B5D"/>
    <w:rsid w:val="005E22E6"/>
    <w:rsid w:val="005E259F"/>
    <w:rsid w:val="005E3954"/>
    <w:rsid w:val="005E3E82"/>
    <w:rsid w:val="005E41F8"/>
    <w:rsid w:val="005E465A"/>
    <w:rsid w:val="005E4A2E"/>
    <w:rsid w:val="005E4FA2"/>
    <w:rsid w:val="005E501F"/>
    <w:rsid w:val="005E57FB"/>
    <w:rsid w:val="005E59A2"/>
    <w:rsid w:val="005E64B9"/>
    <w:rsid w:val="005E6634"/>
    <w:rsid w:val="005E672A"/>
    <w:rsid w:val="005E6F3C"/>
    <w:rsid w:val="005E762D"/>
    <w:rsid w:val="005F023E"/>
    <w:rsid w:val="005F0724"/>
    <w:rsid w:val="005F0CEE"/>
    <w:rsid w:val="005F19B5"/>
    <w:rsid w:val="005F1BC7"/>
    <w:rsid w:val="005F241C"/>
    <w:rsid w:val="005F2513"/>
    <w:rsid w:val="005F3462"/>
    <w:rsid w:val="005F3C53"/>
    <w:rsid w:val="005F3FD7"/>
    <w:rsid w:val="005F4169"/>
    <w:rsid w:val="005F4369"/>
    <w:rsid w:val="005F5089"/>
    <w:rsid w:val="005F552E"/>
    <w:rsid w:val="005F6056"/>
    <w:rsid w:val="005F6572"/>
    <w:rsid w:val="005F6C92"/>
    <w:rsid w:val="005F78A4"/>
    <w:rsid w:val="005F7A92"/>
    <w:rsid w:val="006000FA"/>
    <w:rsid w:val="00600FE7"/>
    <w:rsid w:val="006015C6"/>
    <w:rsid w:val="006026FC"/>
    <w:rsid w:val="0060316B"/>
    <w:rsid w:val="006033A4"/>
    <w:rsid w:val="0060442F"/>
    <w:rsid w:val="006052D6"/>
    <w:rsid w:val="00606416"/>
    <w:rsid w:val="00606608"/>
    <w:rsid w:val="006071FE"/>
    <w:rsid w:val="00610240"/>
    <w:rsid w:val="00610587"/>
    <w:rsid w:val="0061076D"/>
    <w:rsid w:val="00610B0E"/>
    <w:rsid w:val="0061225C"/>
    <w:rsid w:val="0061267A"/>
    <w:rsid w:val="00612710"/>
    <w:rsid w:val="006128EA"/>
    <w:rsid w:val="006137A0"/>
    <w:rsid w:val="00613876"/>
    <w:rsid w:val="00613C6D"/>
    <w:rsid w:val="006144F9"/>
    <w:rsid w:val="00614BED"/>
    <w:rsid w:val="00614F0C"/>
    <w:rsid w:val="00614F1A"/>
    <w:rsid w:val="006156F8"/>
    <w:rsid w:val="00615B8F"/>
    <w:rsid w:val="00615E5E"/>
    <w:rsid w:val="00615FA0"/>
    <w:rsid w:val="00616222"/>
    <w:rsid w:val="00616C26"/>
    <w:rsid w:val="00616DB7"/>
    <w:rsid w:val="0061743F"/>
    <w:rsid w:val="00617768"/>
    <w:rsid w:val="00617B03"/>
    <w:rsid w:val="00620282"/>
    <w:rsid w:val="006210DE"/>
    <w:rsid w:val="00621795"/>
    <w:rsid w:val="00621CFD"/>
    <w:rsid w:val="00622366"/>
    <w:rsid w:val="00622C95"/>
    <w:rsid w:val="00622E63"/>
    <w:rsid w:val="00622F6B"/>
    <w:rsid w:val="0062315A"/>
    <w:rsid w:val="00623406"/>
    <w:rsid w:val="006234D8"/>
    <w:rsid w:val="00623895"/>
    <w:rsid w:val="00623FE5"/>
    <w:rsid w:val="006243AC"/>
    <w:rsid w:val="00624A8E"/>
    <w:rsid w:val="00624CA4"/>
    <w:rsid w:val="0062576D"/>
    <w:rsid w:val="006262BE"/>
    <w:rsid w:val="00626491"/>
    <w:rsid w:val="00626C34"/>
    <w:rsid w:val="00627A59"/>
    <w:rsid w:val="006302FB"/>
    <w:rsid w:val="006306CE"/>
    <w:rsid w:val="00630AE0"/>
    <w:rsid w:val="00631988"/>
    <w:rsid w:val="006321D8"/>
    <w:rsid w:val="00632683"/>
    <w:rsid w:val="00632689"/>
    <w:rsid w:val="00632D06"/>
    <w:rsid w:val="00632F8F"/>
    <w:rsid w:val="00633086"/>
    <w:rsid w:val="00633102"/>
    <w:rsid w:val="0063313F"/>
    <w:rsid w:val="006333DF"/>
    <w:rsid w:val="006334D7"/>
    <w:rsid w:val="00633587"/>
    <w:rsid w:val="00634527"/>
    <w:rsid w:val="0063472C"/>
    <w:rsid w:val="006347D4"/>
    <w:rsid w:val="00634E56"/>
    <w:rsid w:val="006353EA"/>
    <w:rsid w:val="00636534"/>
    <w:rsid w:val="0063667D"/>
    <w:rsid w:val="00636C86"/>
    <w:rsid w:val="006370BC"/>
    <w:rsid w:val="006373D4"/>
    <w:rsid w:val="00637915"/>
    <w:rsid w:val="00637959"/>
    <w:rsid w:val="00637F14"/>
    <w:rsid w:val="006409A1"/>
    <w:rsid w:val="00640B5B"/>
    <w:rsid w:val="0064144D"/>
    <w:rsid w:val="00642350"/>
    <w:rsid w:val="00643654"/>
    <w:rsid w:val="00643B05"/>
    <w:rsid w:val="00643F3C"/>
    <w:rsid w:val="00644295"/>
    <w:rsid w:val="00644633"/>
    <w:rsid w:val="0064488A"/>
    <w:rsid w:val="00644958"/>
    <w:rsid w:val="00644D2E"/>
    <w:rsid w:val="00646C14"/>
    <w:rsid w:val="00646E9A"/>
    <w:rsid w:val="00647900"/>
    <w:rsid w:val="006500A2"/>
    <w:rsid w:val="006504E1"/>
    <w:rsid w:val="00650683"/>
    <w:rsid w:val="00650F58"/>
    <w:rsid w:val="006519CD"/>
    <w:rsid w:val="006522E3"/>
    <w:rsid w:val="006528E5"/>
    <w:rsid w:val="00652B4F"/>
    <w:rsid w:val="00652CC1"/>
    <w:rsid w:val="00652D98"/>
    <w:rsid w:val="006533AA"/>
    <w:rsid w:val="00653624"/>
    <w:rsid w:val="00654798"/>
    <w:rsid w:val="00654BD8"/>
    <w:rsid w:val="006554FB"/>
    <w:rsid w:val="00657174"/>
    <w:rsid w:val="00657329"/>
    <w:rsid w:val="0065766E"/>
    <w:rsid w:val="00657A41"/>
    <w:rsid w:val="006606AD"/>
    <w:rsid w:val="00660772"/>
    <w:rsid w:val="00662993"/>
    <w:rsid w:val="00662B9B"/>
    <w:rsid w:val="006630FC"/>
    <w:rsid w:val="00663C30"/>
    <w:rsid w:val="00663F68"/>
    <w:rsid w:val="0066426B"/>
    <w:rsid w:val="00664905"/>
    <w:rsid w:val="00666527"/>
    <w:rsid w:val="00671281"/>
    <w:rsid w:val="00671F17"/>
    <w:rsid w:val="0067245D"/>
    <w:rsid w:val="00672B38"/>
    <w:rsid w:val="00672B8D"/>
    <w:rsid w:val="00673D4C"/>
    <w:rsid w:val="006743B6"/>
    <w:rsid w:val="00674C0B"/>
    <w:rsid w:val="00675C6D"/>
    <w:rsid w:val="00675F8E"/>
    <w:rsid w:val="00676C30"/>
    <w:rsid w:val="00677352"/>
    <w:rsid w:val="00677A94"/>
    <w:rsid w:val="00677B6D"/>
    <w:rsid w:val="00677C3A"/>
    <w:rsid w:val="006800F6"/>
    <w:rsid w:val="0068059B"/>
    <w:rsid w:val="006807D0"/>
    <w:rsid w:val="00680910"/>
    <w:rsid w:val="006809BC"/>
    <w:rsid w:val="00680B06"/>
    <w:rsid w:val="00680EDB"/>
    <w:rsid w:val="00680F4A"/>
    <w:rsid w:val="00681ED0"/>
    <w:rsid w:val="00681F91"/>
    <w:rsid w:val="0068282A"/>
    <w:rsid w:val="0068287B"/>
    <w:rsid w:val="00683429"/>
    <w:rsid w:val="00683970"/>
    <w:rsid w:val="00684085"/>
    <w:rsid w:val="00684258"/>
    <w:rsid w:val="006847E6"/>
    <w:rsid w:val="00684958"/>
    <w:rsid w:val="00684F58"/>
    <w:rsid w:val="00685CB6"/>
    <w:rsid w:val="00685D41"/>
    <w:rsid w:val="00685F36"/>
    <w:rsid w:val="0068645F"/>
    <w:rsid w:val="00686A2C"/>
    <w:rsid w:val="00686BEC"/>
    <w:rsid w:val="00686F83"/>
    <w:rsid w:val="006900D6"/>
    <w:rsid w:val="006904B2"/>
    <w:rsid w:val="00691A5D"/>
    <w:rsid w:val="00692E73"/>
    <w:rsid w:val="00692FB3"/>
    <w:rsid w:val="006931F4"/>
    <w:rsid w:val="00693D0D"/>
    <w:rsid w:val="006944B7"/>
    <w:rsid w:val="00694EB4"/>
    <w:rsid w:val="0069504F"/>
    <w:rsid w:val="006973E3"/>
    <w:rsid w:val="006A018B"/>
    <w:rsid w:val="006A054A"/>
    <w:rsid w:val="006A09C9"/>
    <w:rsid w:val="006A0AE5"/>
    <w:rsid w:val="006A0AF6"/>
    <w:rsid w:val="006A0B5F"/>
    <w:rsid w:val="006A12B6"/>
    <w:rsid w:val="006A2131"/>
    <w:rsid w:val="006A2146"/>
    <w:rsid w:val="006A2F96"/>
    <w:rsid w:val="006A3500"/>
    <w:rsid w:val="006A3DB8"/>
    <w:rsid w:val="006A48CB"/>
    <w:rsid w:val="006A4A7B"/>
    <w:rsid w:val="006A4DCA"/>
    <w:rsid w:val="006A5797"/>
    <w:rsid w:val="006A65F3"/>
    <w:rsid w:val="006A675D"/>
    <w:rsid w:val="006A6F54"/>
    <w:rsid w:val="006A7077"/>
    <w:rsid w:val="006A7784"/>
    <w:rsid w:val="006A7DEC"/>
    <w:rsid w:val="006B01C7"/>
    <w:rsid w:val="006B040B"/>
    <w:rsid w:val="006B0C7C"/>
    <w:rsid w:val="006B1217"/>
    <w:rsid w:val="006B1268"/>
    <w:rsid w:val="006B17F0"/>
    <w:rsid w:val="006B1B8F"/>
    <w:rsid w:val="006B1FEC"/>
    <w:rsid w:val="006B35F2"/>
    <w:rsid w:val="006B3818"/>
    <w:rsid w:val="006B40D1"/>
    <w:rsid w:val="006B421F"/>
    <w:rsid w:val="006B4419"/>
    <w:rsid w:val="006B4892"/>
    <w:rsid w:val="006B4990"/>
    <w:rsid w:val="006B4ABB"/>
    <w:rsid w:val="006B4B0A"/>
    <w:rsid w:val="006B4E7C"/>
    <w:rsid w:val="006B541A"/>
    <w:rsid w:val="006B5DD4"/>
    <w:rsid w:val="006B6282"/>
    <w:rsid w:val="006B62B7"/>
    <w:rsid w:val="006B62D7"/>
    <w:rsid w:val="006B68C4"/>
    <w:rsid w:val="006B76E4"/>
    <w:rsid w:val="006C0366"/>
    <w:rsid w:val="006C048C"/>
    <w:rsid w:val="006C07EE"/>
    <w:rsid w:val="006C1DB7"/>
    <w:rsid w:val="006C240C"/>
    <w:rsid w:val="006C299A"/>
    <w:rsid w:val="006C2D33"/>
    <w:rsid w:val="006C3441"/>
    <w:rsid w:val="006C35FE"/>
    <w:rsid w:val="006C51B3"/>
    <w:rsid w:val="006C66BF"/>
    <w:rsid w:val="006C6869"/>
    <w:rsid w:val="006C68CD"/>
    <w:rsid w:val="006C758E"/>
    <w:rsid w:val="006C77B3"/>
    <w:rsid w:val="006C7ABD"/>
    <w:rsid w:val="006C7E22"/>
    <w:rsid w:val="006D0763"/>
    <w:rsid w:val="006D083A"/>
    <w:rsid w:val="006D09F1"/>
    <w:rsid w:val="006D0B45"/>
    <w:rsid w:val="006D0C51"/>
    <w:rsid w:val="006D0C9D"/>
    <w:rsid w:val="006D13D0"/>
    <w:rsid w:val="006D18AE"/>
    <w:rsid w:val="006D1D6B"/>
    <w:rsid w:val="006D1F1A"/>
    <w:rsid w:val="006D2513"/>
    <w:rsid w:val="006D253C"/>
    <w:rsid w:val="006D2954"/>
    <w:rsid w:val="006D2C2B"/>
    <w:rsid w:val="006D3004"/>
    <w:rsid w:val="006D3031"/>
    <w:rsid w:val="006D33CF"/>
    <w:rsid w:val="006D3665"/>
    <w:rsid w:val="006D3E6E"/>
    <w:rsid w:val="006D5D19"/>
    <w:rsid w:val="006D5F34"/>
    <w:rsid w:val="006D602B"/>
    <w:rsid w:val="006D65B2"/>
    <w:rsid w:val="006D71A2"/>
    <w:rsid w:val="006D77DF"/>
    <w:rsid w:val="006E0B25"/>
    <w:rsid w:val="006E13B5"/>
    <w:rsid w:val="006E16C7"/>
    <w:rsid w:val="006E1E71"/>
    <w:rsid w:val="006E22CC"/>
    <w:rsid w:val="006E2423"/>
    <w:rsid w:val="006E267F"/>
    <w:rsid w:val="006E281A"/>
    <w:rsid w:val="006E2A01"/>
    <w:rsid w:val="006E2A0B"/>
    <w:rsid w:val="006E30AA"/>
    <w:rsid w:val="006E3125"/>
    <w:rsid w:val="006E3187"/>
    <w:rsid w:val="006E46BF"/>
    <w:rsid w:val="006E4A1B"/>
    <w:rsid w:val="006E5649"/>
    <w:rsid w:val="006E680A"/>
    <w:rsid w:val="006E6835"/>
    <w:rsid w:val="006E7087"/>
    <w:rsid w:val="006E7115"/>
    <w:rsid w:val="006E7894"/>
    <w:rsid w:val="006F043A"/>
    <w:rsid w:val="006F0BC3"/>
    <w:rsid w:val="006F12ED"/>
    <w:rsid w:val="006F15B4"/>
    <w:rsid w:val="006F1905"/>
    <w:rsid w:val="006F21EB"/>
    <w:rsid w:val="006F2675"/>
    <w:rsid w:val="006F280A"/>
    <w:rsid w:val="006F2E25"/>
    <w:rsid w:val="006F3158"/>
    <w:rsid w:val="006F31B0"/>
    <w:rsid w:val="006F34B9"/>
    <w:rsid w:val="006F3C41"/>
    <w:rsid w:val="006F3EC1"/>
    <w:rsid w:val="006F3EE9"/>
    <w:rsid w:val="006F3F16"/>
    <w:rsid w:val="006F43BC"/>
    <w:rsid w:val="006F473D"/>
    <w:rsid w:val="006F4FB6"/>
    <w:rsid w:val="006F5010"/>
    <w:rsid w:val="006F51A4"/>
    <w:rsid w:val="006F5902"/>
    <w:rsid w:val="006F5A7D"/>
    <w:rsid w:val="006F6A63"/>
    <w:rsid w:val="006F6DD4"/>
    <w:rsid w:val="00700A58"/>
    <w:rsid w:val="00701171"/>
    <w:rsid w:val="00701CA8"/>
    <w:rsid w:val="00702355"/>
    <w:rsid w:val="00702A90"/>
    <w:rsid w:val="00702B56"/>
    <w:rsid w:val="00702C5A"/>
    <w:rsid w:val="00702EBC"/>
    <w:rsid w:val="007030F6"/>
    <w:rsid w:val="00703148"/>
    <w:rsid w:val="007035CE"/>
    <w:rsid w:val="00703AFF"/>
    <w:rsid w:val="007048C2"/>
    <w:rsid w:val="00704953"/>
    <w:rsid w:val="00704E88"/>
    <w:rsid w:val="00705274"/>
    <w:rsid w:val="0070563B"/>
    <w:rsid w:val="007063C0"/>
    <w:rsid w:val="00706F49"/>
    <w:rsid w:val="00707767"/>
    <w:rsid w:val="00710124"/>
    <w:rsid w:val="007105C0"/>
    <w:rsid w:val="00710648"/>
    <w:rsid w:val="0071152B"/>
    <w:rsid w:val="00712B85"/>
    <w:rsid w:val="00712CCE"/>
    <w:rsid w:val="00713063"/>
    <w:rsid w:val="007137C2"/>
    <w:rsid w:val="007145AE"/>
    <w:rsid w:val="0071535B"/>
    <w:rsid w:val="0071591C"/>
    <w:rsid w:val="007163B0"/>
    <w:rsid w:val="00716B00"/>
    <w:rsid w:val="00717F21"/>
    <w:rsid w:val="00720710"/>
    <w:rsid w:val="00720AE4"/>
    <w:rsid w:val="007211F4"/>
    <w:rsid w:val="0072180B"/>
    <w:rsid w:val="0072194E"/>
    <w:rsid w:val="0072386F"/>
    <w:rsid w:val="00723A6A"/>
    <w:rsid w:val="00724EC3"/>
    <w:rsid w:val="00724F9E"/>
    <w:rsid w:val="007257B9"/>
    <w:rsid w:val="007259B5"/>
    <w:rsid w:val="007262AC"/>
    <w:rsid w:val="00726E12"/>
    <w:rsid w:val="0072752E"/>
    <w:rsid w:val="00727F4D"/>
    <w:rsid w:val="00731349"/>
    <w:rsid w:val="00731380"/>
    <w:rsid w:val="0073144A"/>
    <w:rsid w:val="00731613"/>
    <w:rsid w:val="007326BC"/>
    <w:rsid w:val="00732F70"/>
    <w:rsid w:val="007330CD"/>
    <w:rsid w:val="007333E1"/>
    <w:rsid w:val="00733418"/>
    <w:rsid w:val="0073363B"/>
    <w:rsid w:val="00733D3E"/>
    <w:rsid w:val="00734CDA"/>
    <w:rsid w:val="00734FCE"/>
    <w:rsid w:val="00735631"/>
    <w:rsid w:val="00735C07"/>
    <w:rsid w:val="007363A7"/>
    <w:rsid w:val="00736494"/>
    <w:rsid w:val="00736E28"/>
    <w:rsid w:val="007371D0"/>
    <w:rsid w:val="00737810"/>
    <w:rsid w:val="00737DE9"/>
    <w:rsid w:val="007403E0"/>
    <w:rsid w:val="0074098D"/>
    <w:rsid w:val="007409A1"/>
    <w:rsid w:val="00741F5F"/>
    <w:rsid w:val="00742312"/>
    <w:rsid w:val="0074248B"/>
    <w:rsid w:val="00742F75"/>
    <w:rsid w:val="00743050"/>
    <w:rsid w:val="00743728"/>
    <w:rsid w:val="00744DA4"/>
    <w:rsid w:val="00745113"/>
    <w:rsid w:val="00745470"/>
    <w:rsid w:val="007458EF"/>
    <w:rsid w:val="00745B53"/>
    <w:rsid w:val="00746A03"/>
    <w:rsid w:val="0074785A"/>
    <w:rsid w:val="0075036B"/>
    <w:rsid w:val="007504F7"/>
    <w:rsid w:val="00750D8E"/>
    <w:rsid w:val="00750E46"/>
    <w:rsid w:val="00751226"/>
    <w:rsid w:val="00751779"/>
    <w:rsid w:val="007518EA"/>
    <w:rsid w:val="00752AE1"/>
    <w:rsid w:val="007534DE"/>
    <w:rsid w:val="00754B42"/>
    <w:rsid w:val="00755031"/>
    <w:rsid w:val="00755EA5"/>
    <w:rsid w:val="007568B9"/>
    <w:rsid w:val="007570A8"/>
    <w:rsid w:val="00757394"/>
    <w:rsid w:val="00757BCA"/>
    <w:rsid w:val="00760352"/>
    <w:rsid w:val="007609CF"/>
    <w:rsid w:val="007613D8"/>
    <w:rsid w:val="00761544"/>
    <w:rsid w:val="0076208E"/>
    <w:rsid w:val="007628D9"/>
    <w:rsid w:val="0076352E"/>
    <w:rsid w:val="007640D3"/>
    <w:rsid w:val="00764740"/>
    <w:rsid w:val="007648B9"/>
    <w:rsid w:val="0076495E"/>
    <w:rsid w:val="0076524C"/>
    <w:rsid w:val="007652A6"/>
    <w:rsid w:val="007652B5"/>
    <w:rsid w:val="00765BFC"/>
    <w:rsid w:val="00765C28"/>
    <w:rsid w:val="007661B8"/>
    <w:rsid w:val="0076678B"/>
    <w:rsid w:val="007675E5"/>
    <w:rsid w:val="0076769C"/>
    <w:rsid w:val="0076795C"/>
    <w:rsid w:val="0077040B"/>
    <w:rsid w:val="00770A16"/>
    <w:rsid w:val="007713C0"/>
    <w:rsid w:val="007721D8"/>
    <w:rsid w:val="00772BB3"/>
    <w:rsid w:val="00772F3C"/>
    <w:rsid w:val="007734B4"/>
    <w:rsid w:val="00773760"/>
    <w:rsid w:val="007738E8"/>
    <w:rsid w:val="00773984"/>
    <w:rsid w:val="00774D6A"/>
    <w:rsid w:val="00775CBA"/>
    <w:rsid w:val="007760F4"/>
    <w:rsid w:val="007764A7"/>
    <w:rsid w:val="007776C2"/>
    <w:rsid w:val="0078057E"/>
    <w:rsid w:val="00780990"/>
    <w:rsid w:val="00780A2B"/>
    <w:rsid w:val="00780F51"/>
    <w:rsid w:val="00781670"/>
    <w:rsid w:val="00781AF0"/>
    <w:rsid w:val="007826F7"/>
    <w:rsid w:val="007829CF"/>
    <w:rsid w:val="00782BCD"/>
    <w:rsid w:val="00782C4E"/>
    <w:rsid w:val="00783071"/>
    <w:rsid w:val="007831F4"/>
    <w:rsid w:val="00783BCE"/>
    <w:rsid w:val="007849F5"/>
    <w:rsid w:val="00785A43"/>
    <w:rsid w:val="00785FD8"/>
    <w:rsid w:val="0078633A"/>
    <w:rsid w:val="0078649B"/>
    <w:rsid w:val="00786D72"/>
    <w:rsid w:val="007873DE"/>
    <w:rsid w:val="00787DD8"/>
    <w:rsid w:val="00790303"/>
    <w:rsid w:val="00790F7E"/>
    <w:rsid w:val="007916BF"/>
    <w:rsid w:val="00791A10"/>
    <w:rsid w:val="00791C4A"/>
    <w:rsid w:val="007923F4"/>
    <w:rsid w:val="00792966"/>
    <w:rsid w:val="00792CF3"/>
    <w:rsid w:val="00792E54"/>
    <w:rsid w:val="00793239"/>
    <w:rsid w:val="00793A55"/>
    <w:rsid w:val="00793C91"/>
    <w:rsid w:val="00794091"/>
    <w:rsid w:val="007949E8"/>
    <w:rsid w:val="00794CB7"/>
    <w:rsid w:val="00795D74"/>
    <w:rsid w:val="00796D07"/>
    <w:rsid w:val="00796FD2"/>
    <w:rsid w:val="007971ED"/>
    <w:rsid w:val="0079779E"/>
    <w:rsid w:val="0079785A"/>
    <w:rsid w:val="00797E72"/>
    <w:rsid w:val="007A0CC7"/>
    <w:rsid w:val="007A1326"/>
    <w:rsid w:val="007A1FC0"/>
    <w:rsid w:val="007A2048"/>
    <w:rsid w:val="007A21AF"/>
    <w:rsid w:val="007A2654"/>
    <w:rsid w:val="007A291D"/>
    <w:rsid w:val="007A3792"/>
    <w:rsid w:val="007A3B05"/>
    <w:rsid w:val="007A51D7"/>
    <w:rsid w:val="007A69B8"/>
    <w:rsid w:val="007A711B"/>
    <w:rsid w:val="007A7496"/>
    <w:rsid w:val="007A7E8C"/>
    <w:rsid w:val="007B0A44"/>
    <w:rsid w:val="007B0B73"/>
    <w:rsid w:val="007B0E12"/>
    <w:rsid w:val="007B2D98"/>
    <w:rsid w:val="007B2E5F"/>
    <w:rsid w:val="007B37B9"/>
    <w:rsid w:val="007B37EC"/>
    <w:rsid w:val="007B3EE9"/>
    <w:rsid w:val="007B434B"/>
    <w:rsid w:val="007B434C"/>
    <w:rsid w:val="007B5298"/>
    <w:rsid w:val="007B587A"/>
    <w:rsid w:val="007B6571"/>
    <w:rsid w:val="007C06F5"/>
    <w:rsid w:val="007C089A"/>
    <w:rsid w:val="007C15BF"/>
    <w:rsid w:val="007C1EB5"/>
    <w:rsid w:val="007C216D"/>
    <w:rsid w:val="007C23F9"/>
    <w:rsid w:val="007C2474"/>
    <w:rsid w:val="007C2D74"/>
    <w:rsid w:val="007C32B7"/>
    <w:rsid w:val="007C3EC0"/>
    <w:rsid w:val="007C4127"/>
    <w:rsid w:val="007C4827"/>
    <w:rsid w:val="007C4E49"/>
    <w:rsid w:val="007C517E"/>
    <w:rsid w:val="007C55CA"/>
    <w:rsid w:val="007C579F"/>
    <w:rsid w:val="007C58A6"/>
    <w:rsid w:val="007C5C62"/>
    <w:rsid w:val="007C5D7E"/>
    <w:rsid w:val="007C6256"/>
    <w:rsid w:val="007C6E0C"/>
    <w:rsid w:val="007C734F"/>
    <w:rsid w:val="007C7748"/>
    <w:rsid w:val="007C7D4A"/>
    <w:rsid w:val="007C7E56"/>
    <w:rsid w:val="007D028A"/>
    <w:rsid w:val="007D0351"/>
    <w:rsid w:val="007D0362"/>
    <w:rsid w:val="007D096F"/>
    <w:rsid w:val="007D0A08"/>
    <w:rsid w:val="007D10B7"/>
    <w:rsid w:val="007D1362"/>
    <w:rsid w:val="007D16DF"/>
    <w:rsid w:val="007D17EA"/>
    <w:rsid w:val="007D1EBE"/>
    <w:rsid w:val="007D2A09"/>
    <w:rsid w:val="007D37E0"/>
    <w:rsid w:val="007D3D31"/>
    <w:rsid w:val="007D3EFD"/>
    <w:rsid w:val="007D531F"/>
    <w:rsid w:val="007D61C3"/>
    <w:rsid w:val="007D693D"/>
    <w:rsid w:val="007D78E3"/>
    <w:rsid w:val="007E1B47"/>
    <w:rsid w:val="007E1C4C"/>
    <w:rsid w:val="007E1DFA"/>
    <w:rsid w:val="007E1E13"/>
    <w:rsid w:val="007E1F58"/>
    <w:rsid w:val="007E221F"/>
    <w:rsid w:val="007E2280"/>
    <w:rsid w:val="007E233A"/>
    <w:rsid w:val="007E26C2"/>
    <w:rsid w:val="007E3D70"/>
    <w:rsid w:val="007E47E9"/>
    <w:rsid w:val="007E4E3A"/>
    <w:rsid w:val="007E4F80"/>
    <w:rsid w:val="007E5FE8"/>
    <w:rsid w:val="007E6807"/>
    <w:rsid w:val="007E68E8"/>
    <w:rsid w:val="007E72E1"/>
    <w:rsid w:val="007E736B"/>
    <w:rsid w:val="007E7C1E"/>
    <w:rsid w:val="007F090B"/>
    <w:rsid w:val="007F09E8"/>
    <w:rsid w:val="007F0C3A"/>
    <w:rsid w:val="007F0ED2"/>
    <w:rsid w:val="007F0F1C"/>
    <w:rsid w:val="007F115E"/>
    <w:rsid w:val="007F1ECA"/>
    <w:rsid w:val="007F1FF4"/>
    <w:rsid w:val="007F25AF"/>
    <w:rsid w:val="007F38DF"/>
    <w:rsid w:val="007F38E8"/>
    <w:rsid w:val="007F3CC5"/>
    <w:rsid w:val="007F40E0"/>
    <w:rsid w:val="007F5629"/>
    <w:rsid w:val="007F6C63"/>
    <w:rsid w:val="007F6CEF"/>
    <w:rsid w:val="007F6DED"/>
    <w:rsid w:val="007F6F4D"/>
    <w:rsid w:val="008005B0"/>
    <w:rsid w:val="00800AA5"/>
    <w:rsid w:val="0080114D"/>
    <w:rsid w:val="0080177C"/>
    <w:rsid w:val="00801C71"/>
    <w:rsid w:val="00802285"/>
    <w:rsid w:val="0080233C"/>
    <w:rsid w:val="008025B2"/>
    <w:rsid w:val="00802697"/>
    <w:rsid w:val="00802C39"/>
    <w:rsid w:val="00802C6B"/>
    <w:rsid w:val="00802E74"/>
    <w:rsid w:val="00803343"/>
    <w:rsid w:val="00803910"/>
    <w:rsid w:val="00803BE1"/>
    <w:rsid w:val="00803D25"/>
    <w:rsid w:val="0080446E"/>
    <w:rsid w:val="008044F4"/>
    <w:rsid w:val="008049BD"/>
    <w:rsid w:val="00804B8E"/>
    <w:rsid w:val="00804C30"/>
    <w:rsid w:val="00804CA5"/>
    <w:rsid w:val="0080510A"/>
    <w:rsid w:val="00805829"/>
    <w:rsid w:val="00806B99"/>
    <w:rsid w:val="00810072"/>
    <w:rsid w:val="00810D2B"/>
    <w:rsid w:val="008115FC"/>
    <w:rsid w:val="00811A72"/>
    <w:rsid w:val="00811B8C"/>
    <w:rsid w:val="00813400"/>
    <w:rsid w:val="00813C2D"/>
    <w:rsid w:val="00814A5D"/>
    <w:rsid w:val="00814B17"/>
    <w:rsid w:val="00814CCB"/>
    <w:rsid w:val="00814DFD"/>
    <w:rsid w:val="00816030"/>
    <w:rsid w:val="00817416"/>
    <w:rsid w:val="00817C45"/>
    <w:rsid w:val="008213E1"/>
    <w:rsid w:val="008216D9"/>
    <w:rsid w:val="00821DE3"/>
    <w:rsid w:val="00821E29"/>
    <w:rsid w:val="00822268"/>
    <w:rsid w:val="0082244B"/>
    <w:rsid w:val="00822742"/>
    <w:rsid w:val="00822C3C"/>
    <w:rsid w:val="00823398"/>
    <w:rsid w:val="00823B6C"/>
    <w:rsid w:val="00823F31"/>
    <w:rsid w:val="008243E3"/>
    <w:rsid w:val="008252C6"/>
    <w:rsid w:val="0082533F"/>
    <w:rsid w:val="008267E5"/>
    <w:rsid w:val="00826BC0"/>
    <w:rsid w:val="00827AFD"/>
    <w:rsid w:val="0083124A"/>
    <w:rsid w:val="0083160D"/>
    <w:rsid w:val="00831615"/>
    <w:rsid w:val="008319DE"/>
    <w:rsid w:val="0083248D"/>
    <w:rsid w:val="00833C20"/>
    <w:rsid w:val="00834509"/>
    <w:rsid w:val="0083478D"/>
    <w:rsid w:val="0083485A"/>
    <w:rsid w:val="00834E28"/>
    <w:rsid w:val="00835103"/>
    <w:rsid w:val="00835169"/>
    <w:rsid w:val="00836CE5"/>
    <w:rsid w:val="00837429"/>
    <w:rsid w:val="00837CF5"/>
    <w:rsid w:val="00837F96"/>
    <w:rsid w:val="008403EB"/>
    <w:rsid w:val="00840C7B"/>
    <w:rsid w:val="008416B8"/>
    <w:rsid w:val="00841C91"/>
    <w:rsid w:val="00842A9C"/>
    <w:rsid w:val="00843C9F"/>
    <w:rsid w:val="00844733"/>
    <w:rsid w:val="00845366"/>
    <w:rsid w:val="0084600F"/>
    <w:rsid w:val="00846597"/>
    <w:rsid w:val="0085091C"/>
    <w:rsid w:val="00850F44"/>
    <w:rsid w:val="00850FCF"/>
    <w:rsid w:val="00851DA9"/>
    <w:rsid w:val="00851E1F"/>
    <w:rsid w:val="00852079"/>
    <w:rsid w:val="0085231F"/>
    <w:rsid w:val="00852383"/>
    <w:rsid w:val="0085265B"/>
    <w:rsid w:val="008527EA"/>
    <w:rsid w:val="00854654"/>
    <w:rsid w:val="00854866"/>
    <w:rsid w:val="008549E6"/>
    <w:rsid w:val="00854AA8"/>
    <w:rsid w:val="00854F76"/>
    <w:rsid w:val="00856212"/>
    <w:rsid w:val="00856487"/>
    <w:rsid w:val="00857E06"/>
    <w:rsid w:val="00860393"/>
    <w:rsid w:val="008606AA"/>
    <w:rsid w:val="00860955"/>
    <w:rsid w:val="00861408"/>
    <w:rsid w:val="00861E8A"/>
    <w:rsid w:val="0086214A"/>
    <w:rsid w:val="008623AB"/>
    <w:rsid w:val="008624FD"/>
    <w:rsid w:val="00862A71"/>
    <w:rsid w:val="00863A08"/>
    <w:rsid w:val="008640BF"/>
    <w:rsid w:val="008640E2"/>
    <w:rsid w:val="008646BF"/>
    <w:rsid w:val="00865150"/>
    <w:rsid w:val="00865712"/>
    <w:rsid w:val="00866980"/>
    <w:rsid w:val="00866B03"/>
    <w:rsid w:val="00866BAE"/>
    <w:rsid w:val="00867040"/>
    <w:rsid w:val="00867C05"/>
    <w:rsid w:val="00870376"/>
    <w:rsid w:val="00870530"/>
    <w:rsid w:val="008716EA"/>
    <w:rsid w:val="00871CBD"/>
    <w:rsid w:val="008740E7"/>
    <w:rsid w:val="00874CDE"/>
    <w:rsid w:val="00875254"/>
    <w:rsid w:val="00875258"/>
    <w:rsid w:val="0087678A"/>
    <w:rsid w:val="00876800"/>
    <w:rsid w:val="00876F31"/>
    <w:rsid w:val="0087738A"/>
    <w:rsid w:val="0088010C"/>
    <w:rsid w:val="00880C01"/>
    <w:rsid w:val="00881602"/>
    <w:rsid w:val="008821D8"/>
    <w:rsid w:val="008828F9"/>
    <w:rsid w:val="0088363F"/>
    <w:rsid w:val="00884271"/>
    <w:rsid w:val="00884312"/>
    <w:rsid w:val="0088431A"/>
    <w:rsid w:val="0088464E"/>
    <w:rsid w:val="008846DF"/>
    <w:rsid w:val="008857D6"/>
    <w:rsid w:val="008863CF"/>
    <w:rsid w:val="00886EB9"/>
    <w:rsid w:val="008873CC"/>
    <w:rsid w:val="00887C11"/>
    <w:rsid w:val="0089047E"/>
    <w:rsid w:val="00890865"/>
    <w:rsid w:val="00890B11"/>
    <w:rsid w:val="00891623"/>
    <w:rsid w:val="00892174"/>
    <w:rsid w:val="00892851"/>
    <w:rsid w:val="00892C93"/>
    <w:rsid w:val="00892F33"/>
    <w:rsid w:val="0089353C"/>
    <w:rsid w:val="00893BFA"/>
    <w:rsid w:val="0089517D"/>
    <w:rsid w:val="0089550B"/>
    <w:rsid w:val="00895AC8"/>
    <w:rsid w:val="00895D5D"/>
    <w:rsid w:val="00895E6D"/>
    <w:rsid w:val="008964D4"/>
    <w:rsid w:val="008967A2"/>
    <w:rsid w:val="008969FE"/>
    <w:rsid w:val="00897E99"/>
    <w:rsid w:val="008A031E"/>
    <w:rsid w:val="008A036C"/>
    <w:rsid w:val="008A06D0"/>
    <w:rsid w:val="008A130A"/>
    <w:rsid w:val="008A18F6"/>
    <w:rsid w:val="008A1A46"/>
    <w:rsid w:val="008A1C3A"/>
    <w:rsid w:val="008A1ED8"/>
    <w:rsid w:val="008A1F1F"/>
    <w:rsid w:val="008A2058"/>
    <w:rsid w:val="008A29D5"/>
    <w:rsid w:val="008A31D8"/>
    <w:rsid w:val="008A34D5"/>
    <w:rsid w:val="008A3AD5"/>
    <w:rsid w:val="008A3BC7"/>
    <w:rsid w:val="008A3C38"/>
    <w:rsid w:val="008A4525"/>
    <w:rsid w:val="008A4875"/>
    <w:rsid w:val="008A5718"/>
    <w:rsid w:val="008A6498"/>
    <w:rsid w:val="008A68B0"/>
    <w:rsid w:val="008A6AFA"/>
    <w:rsid w:val="008A709B"/>
    <w:rsid w:val="008A7466"/>
    <w:rsid w:val="008A79B4"/>
    <w:rsid w:val="008B01F1"/>
    <w:rsid w:val="008B0266"/>
    <w:rsid w:val="008B0B66"/>
    <w:rsid w:val="008B0C80"/>
    <w:rsid w:val="008B0D08"/>
    <w:rsid w:val="008B152A"/>
    <w:rsid w:val="008B1C9F"/>
    <w:rsid w:val="008B20BC"/>
    <w:rsid w:val="008B2551"/>
    <w:rsid w:val="008B2C85"/>
    <w:rsid w:val="008B2D5D"/>
    <w:rsid w:val="008B400B"/>
    <w:rsid w:val="008B4034"/>
    <w:rsid w:val="008B43D9"/>
    <w:rsid w:val="008B465B"/>
    <w:rsid w:val="008B4A24"/>
    <w:rsid w:val="008B4F62"/>
    <w:rsid w:val="008B50AB"/>
    <w:rsid w:val="008B512F"/>
    <w:rsid w:val="008B5E26"/>
    <w:rsid w:val="008B7428"/>
    <w:rsid w:val="008B7A5A"/>
    <w:rsid w:val="008C0A48"/>
    <w:rsid w:val="008C1561"/>
    <w:rsid w:val="008C1A82"/>
    <w:rsid w:val="008C1DE5"/>
    <w:rsid w:val="008C2573"/>
    <w:rsid w:val="008C376D"/>
    <w:rsid w:val="008C38AC"/>
    <w:rsid w:val="008C4898"/>
    <w:rsid w:val="008C6344"/>
    <w:rsid w:val="008C6A69"/>
    <w:rsid w:val="008C6CD3"/>
    <w:rsid w:val="008C71EB"/>
    <w:rsid w:val="008C7302"/>
    <w:rsid w:val="008C7C83"/>
    <w:rsid w:val="008C7F58"/>
    <w:rsid w:val="008D0085"/>
    <w:rsid w:val="008D0279"/>
    <w:rsid w:val="008D0F13"/>
    <w:rsid w:val="008D161A"/>
    <w:rsid w:val="008D25DA"/>
    <w:rsid w:val="008D37D5"/>
    <w:rsid w:val="008D3F79"/>
    <w:rsid w:val="008D41C2"/>
    <w:rsid w:val="008D48F2"/>
    <w:rsid w:val="008D5047"/>
    <w:rsid w:val="008D53C0"/>
    <w:rsid w:val="008D565C"/>
    <w:rsid w:val="008D5AE6"/>
    <w:rsid w:val="008D5BC8"/>
    <w:rsid w:val="008D6249"/>
    <w:rsid w:val="008D6838"/>
    <w:rsid w:val="008D6928"/>
    <w:rsid w:val="008D6A9F"/>
    <w:rsid w:val="008D7B91"/>
    <w:rsid w:val="008D7BD4"/>
    <w:rsid w:val="008E02DF"/>
    <w:rsid w:val="008E0452"/>
    <w:rsid w:val="008E11C2"/>
    <w:rsid w:val="008E2676"/>
    <w:rsid w:val="008E3672"/>
    <w:rsid w:val="008E4122"/>
    <w:rsid w:val="008E4CB0"/>
    <w:rsid w:val="008E6A3F"/>
    <w:rsid w:val="008E6B7C"/>
    <w:rsid w:val="008E7130"/>
    <w:rsid w:val="008F0CD4"/>
    <w:rsid w:val="008F0DD7"/>
    <w:rsid w:val="008F102B"/>
    <w:rsid w:val="008F24C9"/>
    <w:rsid w:val="008F264B"/>
    <w:rsid w:val="008F276B"/>
    <w:rsid w:val="008F342F"/>
    <w:rsid w:val="008F4733"/>
    <w:rsid w:val="008F4825"/>
    <w:rsid w:val="008F50EE"/>
    <w:rsid w:val="008F532E"/>
    <w:rsid w:val="008F598D"/>
    <w:rsid w:val="008F6079"/>
    <w:rsid w:val="008F6F2E"/>
    <w:rsid w:val="008F6F94"/>
    <w:rsid w:val="008F720E"/>
    <w:rsid w:val="008F73B0"/>
    <w:rsid w:val="00900AC0"/>
    <w:rsid w:val="0090108F"/>
    <w:rsid w:val="0090124A"/>
    <w:rsid w:val="00901BFD"/>
    <w:rsid w:val="0090364E"/>
    <w:rsid w:val="00903EF4"/>
    <w:rsid w:val="00903F96"/>
    <w:rsid w:val="00904C6A"/>
    <w:rsid w:val="00904C9A"/>
    <w:rsid w:val="00905845"/>
    <w:rsid w:val="00905B89"/>
    <w:rsid w:val="00905CC0"/>
    <w:rsid w:val="0090649A"/>
    <w:rsid w:val="0090682B"/>
    <w:rsid w:val="00906851"/>
    <w:rsid w:val="00906913"/>
    <w:rsid w:val="00906952"/>
    <w:rsid w:val="00907D23"/>
    <w:rsid w:val="00907F7E"/>
    <w:rsid w:val="00907FCC"/>
    <w:rsid w:val="0091020F"/>
    <w:rsid w:val="00910330"/>
    <w:rsid w:val="00910E3B"/>
    <w:rsid w:val="00911E0D"/>
    <w:rsid w:val="009120BB"/>
    <w:rsid w:val="00912550"/>
    <w:rsid w:val="009125C2"/>
    <w:rsid w:val="009131B4"/>
    <w:rsid w:val="0091365F"/>
    <w:rsid w:val="009140CF"/>
    <w:rsid w:val="00914122"/>
    <w:rsid w:val="00914402"/>
    <w:rsid w:val="009145A7"/>
    <w:rsid w:val="009148E0"/>
    <w:rsid w:val="00914914"/>
    <w:rsid w:val="00915547"/>
    <w:rsid w:val="009156A9"/>
    <w:rsid w:val="00915C88"/>
    <w:rsid w:val="00916257"/>
    <w:rsid w:val="009164E2"/>
    <w:rsid w:val="00916B4A"/>
    <w:rsid w:val="00917B0B"/>
    <w:rsid w:val="00920170"/>
    <w:rsid w:val="009204CD"/>
    <w:rsid w:val="00921631"/>
    <w:rsid w:val="00921B4C"/>
    <w:rsid w:val="00921D13"/>
    <w:rsid w:val="009220D3"/>
    <w:rsid w:val="009228A1"/>
    <w:rsid w:val="00922C7D"/>
    <w:rsid w:val="00922F67"/>
    <w:rsid w:val="009235D1"/>
    <w:rsid w:val="00923676"/>
    <w:rsid w:val="00923F9E"/>
    <w:rsid w:val="00924A5B"/>
    <w:rsid w:val="00924E9F"/>
    <w:rsid w:val="00925201"/>
    <w:rsid w:val="00925C8D"/>
    <w:rsid w:val="009264CE"/>
    <w:rsid w:val="009266FB"/>
    <w:rsid w:val="0092768E"/>
    <w:rsid w:val="00927769"/>
    <w:rsid w:val="00930504"/>
    <w:rsid w:val="009309EA"/>
    <w:rsid w:val="00930AF0"/>
    <w:rsid w:val="009326EB"/>
    <w:rsid w:val="00932FD4"/>
    <w:rsid w:val="009338A8"/>
    <w:rsid w:val="0093417B"/>
    <w:rsid w:val="00934DD8"/>
    <w:rsid w:val="00935656"/>
    <w:rsid w:val="00936578"/>
    <w:rsid w:val="009409D0"/>
    <w:rsid w:val="00941413"/>
    <w:rsid w:val="0094243F"/>
    <w:rsid w:val="00942BAD"/>
    <w:rsid w:val="00942C4F"/>
    <w:rsid w:val="009443EB"/>
    <w:rsid w:val="009445EC"/>
    <w:rsid w:val="009448D2"/>
    <w:rsid w:val="0094559C"/>
    <w:rsid w:val="0094595B"/>
    <w:rsid w:val="00945D62"/>
    <w:rsid w:val="00945FBD"/>
    <w:rsid w:val="00945FE8"/>
    <w:rsid w:val="00946FF2"/>
    <w:rsid w:val="00947F52"/>
    <w:rsid w:val="00951775"/>
    <w:rsid w:val="00951CAA"/>
    <w:rsid w:val="00951F71"/>
    <w:rsid w:val="00952379"/>
    <w:rsid w:val="00952674"/>
    <w:rsid w:val="00952CE1"/>
    <w:rsid w:val="00952F8E"/>
    <w:rsid w:val="00955594"/>
    <w:rsid w:val="00957494"/>
    <w:rsid w:val="00961A87"/>
    <w:rsid w:val="00962D1C"/>
    <w:rsid w:val="0096333D"/>
    <w:rsid w:val="00963566"/>
    <w:rsid w:val="00964801"/>
    <w:rsid w:val="009648E9"/>
    <w:rsid w:val="00964A7A"/>
    <w:rsid w:val="00964B51"/>
    <w:rsid w:val="00964C37"/>
    <w:rsid w:val="00965844"/>
    <w:rsid w:val="00965A86"/>
    <w:rsid w:val="00966054"/>
    <w:rsid w:val="009672F6"/>
    <w:rsid w:val="00970EF9"/>
    <w:rsid w:val="00971033"/>
    <w:rsid w:val="009711EB"/>
    <w:rsid w:val="009717AF"/>
    <w:rsid w:val="00972DA4"/>
    <w:rsid w:val="009735DD"/>
    <w:rsid w:val="0097389A"/>
    <w:rsid w:val="00973CD3"/>
    <w:rsid w:val="00974053"/>
    <w:rsid w:val="009748F9"/>
    <w:rsid w:val="00974D7C"/>
    <w:rsid w:val="00975837"/>
    <w:rsid w:val="009759ED"/>
    <w:rsid w:val="00975F7A"/>
    <w:rsid w:val="00976031"/>
    <w:rsid w:val="0097698B"/>
    <w:rsid w:val="009770D7"/>
    <w:rsid w:val="009770F1"/>
    <w:rsid w:val="00977248"/>
    <w:rsid w:val="0097739D"/>
    <w:rsid w:val="00980699"/>
    <w:rsid w:val="00981A33"/>
    <w:rsid w:val="00982C62"/>
    <w:rsid w:val="00983426"/>
    <w:rsid w:val="009839B8"/>
    <w:rsid w:val="009845C0"/>
    <w:rsid w:val="00984658"/>
    <w:rsid w:val="009852B3"/>
    <w:rsid w:val="00985330"/>
    <w:rsid w:val="00986CAB"/>
    <w:rsid w:val="009876DA"/>
    <w:rsid w:val="00987A4E"/>
    <w:rsid w:val="00991374"/>
    <w:rsid w:val="00991563"/>
    <w:rsid w:val="009916FA"/>
    <w:rsid w:val="00991E7B"/>
    <w:rsid w:val="00992295"/>
    <w:rsid w:val="00992AA5"/>
    <w:rsid w:val="009939F8"/>
    <w:rsid w:val="0099409D"/>
    <w:rsid w:val="00994369"/>
    <w:rsid w:val="009944BE"/>
    <w:rsid w:val="00994834"/>
    <w:rsid w:val="00994B3D"/>
    <w:rsid w:val="0099627D"/>
    <w:rsid w:val="009962BF"/>
    <w:rsid w:val="00996366"/>
    <w:rsid w:val="00996965"/>
    <w:rsid w:val="0099776E"/>
    <w:rsid w:val="0099788B"/>
    <w:rsid w:val="009A02D7"/>
    <w:rsid w:val="009A05EA"/>
    <w:rsid w:val="009A0725"/>
    <w:rsid w:val="009A0918"/>
    <w:rsid w:val="009A0DB7"/>
    <w:rsid w:val="009A0EBC"/>
    <w:rsid w:val="009A0EFE"/>
    <w:rsid w:val="009A1FFD"/>
    <w:rsid w:val="009A21F3"/>
    <w:rsid w:val="009A260C"/>
    <w:rsid w:val="009A2E0A"/>
    <w:rsid w:val="009A3048"/>
    <w:rsid w:val="009A3E3F"/>
    <w:rsid w:val="009A3E57"/>
    <w:rsid w:val="009A5060"/>
    <w:rsid w:val="009A7BF9"/>
    <w:rsid w:val="009B13E1"/>
    <w:rsid w:val="009B1413"/>
    <w:rsid w:val="009B14A2"/>
    <w:rsid w:val="009B1517"/>
    <w:rsid w:val="009B1677"/>
    <w:rsid w:val="009B1C7B"/>
    <w:rsid w:val="009B1EBB"/>
    <w:rsid w:val="009B1F03"/>
    <w:rsid w:val="009B3EBF"/>
    <w:rsid w:val="009B4519"/>
    <w:rsid w:val="009B46B5"/>
    <w:rsid w:val="009B5D8E"/>
    <w:rsid w:val="009B6328"/>
    <w:rsid w:val="009B6DC7"/>
    <w:rsid w:val="009B7436"/>
    <w:rsid w:val="009B7795"/>
    <w:rsid w:val="009B7938"/>
    <w:rsid w:val="009C0C4E"/>
    <w:rsid w:val="009C0D07"/>
    <w:rsid w:val="009C0F73"/>
    <w:rsid w:val="009C190D"/>
    <w:rsid w:val="009C2AAB"/>
    <w:rsid w:val="009C2B5B"/>
    <w:rsid w:val="009C36B6"/>
    <w:rsid w:val="009C4524"/>
    <w:rsid w:val="009C4837"/>
    <w:rsid w:val="009C5A62"/>
    <w:rsid w:val="009C61B2"/>
    <w:rsid w:val="009C623A"/>
    <w:rsid w:val="009C6CB5"/>
    <w:rsid w:val="009C75CC"/>
    <w:rsid w:val="009C7B57"/>
    <w:rsid w:val="009D0126"/>
    <w:rsid w:val="009D036D"/>
    <w:rsid w:val="009D06D7"/>
    <w:rsid w:val="009D0E2D"/>
    <w:rsid w:val="009D18FB"/>
    <w:rsid w:val="009D1DE0"/>
    <w:rsid w:val="009D261A"/>
    <w:rsid w:val="009D2A99"/>
    <w:rsid w:val="009D2AFC"/>
    <w:rsid w:val="009D35EA"/>
    <w:rsid w:val="009D3723"/>
    <w:rsid w:val="009D3E7A"/>
    <w:rsid w:val="009D3F02"/>
    <w:rsid w:val="009D4231"/>
    <w:rsid w:val="009D44DB"/>
    <w:rsid w:val="009D555A"/>
    <w:rsid w:val="009D58AE"/>
    <w:rsid w:val="009D5D88"/>
    <w:rsid w:val="009D6552"/>
    <w:rsid w:val="009D7726"/>
    <w:rsid w:val="009D7729"/>
    <w:rsid w:val="009D7A47"/>
    <w:rsid w:val="009E030B"/>
    <w:rsid w:val="009E0351"/>
    <w:rsid w:val="009E06DE"/>
    <w:rsid w:val="009E090A"/>
    <w:rsid w:val="009E0D55"/>
    <w:rsid w:val="009E1AB7"/>
    <w:rsid w:val="009E2062"/>
    <w:rsid w:val="009E25D9"/>
    <w:rsid w:val="009E27D8"/>
    <w:rsid w:val="009E292C"/>
    <w:rsid w:val="009E3214"/>
    <w:rsid w:val="009E393A"/>
    <w:rsid w:val="009E39F4"/>
    <w:rsid w:val="009E3D75"/>
    <w:rsid w:val="009E3F6E"/>
    <w:rsid w:val="009E416C"/>
    <w:rsid w:val="009E4377"/>
    <w:rsid w:val="009E4842"/>
    <w:rsid w:val="009E485A"/>
    <w:rsid w:val="009E4C9E"/>
    <w:rsid w:val="009E5D1A"/>
    <w:rsid w:val="009E6DFB"/>
    <w:rsid w:val="009E7275"/>
    <w:rsid w:val="009E742D"/>
    <w:rsid w:val="009E7895"/>
    <w:rsid w:val="009E7F70"/>
    <w:rsid w:val="009F0551"/>
    <w:rsid w:val="009F073B"/>
    <w:rsid w:val="009F0F99"/>
    <w:rsid w:val="009F1300"/>
    <w:rsid w:val="009F1676"/>
    <w:rsid w:val="009F179C"/>
    <w:rsid w:val="009F1A24"/>
    <w:rsid w:val="009F2324"/>
    <w:rsid w:val="009F3713"/>
    <w:rsid w:val="009F44DE"/>
    <w:rsid w:val="009F53A5"/>
    <w:rsid w:val="009F5EAD"/>
    <w:rsid w:val="009F63F2"/>
    <w:rsid w:val="009F75F9"/>
    <w:rsid w:val="009F77C2"/>
    <w:rsid w:val="009F7898"/>
    <w:rsid w:val="00A0039D"/>
    <w:rsid w:val="00A00C6A"/>
    <w:rsid w:val="00A010D1"/>
    <w:rsid w:val="00A0195B"/>
    <w:rsid w:val="00A01969"/>
    <w:rsid w:val="00A01A2E"/>
    <w:rsid w:val="00A01D7A"/>
    <w:rsid w:val="00A01FF9"/>
    <w:rsid w:val="00A023E5"/>
    <w:rsid w:val="00A0329C"/>
    <w:rsid w:val="00A03BFA"/>
    <w:rsid w:val="00A044D2"/>
    <w:rsid w:val="00A047F7"/>
    <w:rsid w:val="00A04A9D"/>
    <w:rsid w:val="00A05AB5"/>
    <w:rsid w:val="00A06EAD"/>
    <w:rsid w:val="00A076CD"/>
    <w:rsid w:val="00A0788B"/>
    <w:rsid w:val="00A07B40"/>
    <w:rsid w:val="00A1089D"/>
    <w:rsid w:val="00A108AA"/>
    <w:rsid w:val="00A10D61"/>
    <w:rsid w:val="00A118CA"/>
    <w:rsid w:val="00A11DE9"/>
    <w:rsid w:val="00A1288F"/>
    <w:rsid w:val="00A13385"/>
    <w:rsid w:val="00A134D7"/>
    <w:rsid w:val="00A147B1"/>
    <w:rsid w:val="00A14801"/>
    <w:rsid w:val="00A14C1C"/>
    <w:rsid w:val="00A14D0C"/>
    <w:rsid w:val="00A14F55"/>
    <w:rsid w:val="00A16891"/>
    <w:rsid w:val="00A17FEE"/>
    <w:rsid w:val="00A20192"/>
    <w:rsid w:val="00A201D6"/>
    <w:rsid w:val="00A20402"/>
    <w:rsid w:val="00A20581"/>
    <w:rsid w:val="00A21355"/>
    <w:rsid w:val="00A22378"/>
    <w:rsid w:val="00A2243D"/>
    <w:rsid w:val="00A22F5C"/>
    <w:rsid w:val="00A23B06"/>
    <w:rsid w:val="00A243F3"/>
    <w:rsid w:val="00A24563"/>
    <w:rsid w:val="00A24ABF"/>
    <w:rsid w:val="00A24B07"/>
    <w:rsid w:val="00A2502E"/>
    <w:rsid w:val="00A25359"/>
    <w:rsid w:val="00A254EF"/>
    <w:rsid w:val="00A25699"/>
    <w:rsid w:val="00A25ACE"/>
    <w:rsid w:val="00A25CDA"/>
    <w:rsid w:val="00A25F7C"/>
    <w:rsid w:val="00A26DC3"/>
    <w:rsid w:val="00A270D8"/>
    <w:rsid w:val="00A27736"/>
    <w:rsid w:val="00A27E05"/>
    <w:rsid w:val="00A302A5"/>
    <w:rsid w:val="00A309B9"/>
    <w:rsid w:val="00A30B58"/>
    <w:rsid w:val="00A30DAE"/>
    <w:rsid w:val="00A3114D"/>
    <w:rsid w:val="00A31ACC"/>
    <w:rsid w:val="00A323DB"/>
    <w:rsid w:val="00A328DA"/>
    <w:rsid w:val="00A33291"/>
    <w:rsid w:val="00A33BB9"/>
    <w:rsid w:val="00A33CEE"/>
    <w:rsid w:val="00A34EAB"/>
    <w:rsid w:val="00A356B2"/>
    <w:rsid w:val="00A35B66"/>
    <w:rsid w:val="00A369F6"/>
    <w:rsid w:val="00A36BBC"/>
    <w:rsid w:val="00A37099"/>
    <w:rsid w:val="00A371DF"/>
    <w:rsid w:val="00A3739E"/>
    <w:rsid w:val="00A373E5"/>
    <w:rsid w:val="00A378F0"/>
    <w:rsid w:val="00A37D39"/>
    <w:rsid w:val="00A40300"/>
    <w:rsid w:val="00A404C5"/>
    <w:rsid w:val="00A406E9"/>
    <w:rsid w:val="00A40FDB"/>
    <w:rsid w:val="00A41641"/>
    <w:rsid w:val="00A41BDD"/>
    <w:rsid w:val="00A423A7"/>
    <w:rsid w:val="00A4248C"/>
    <w:rsid w:val="00A42BC2"/>
    <w:rsid w:val="00A4385A"/>
    <w:rsid w:val="00A43FB0"/>
    <w:rsid w:val="00A43FB3"/>
    <w:rsid w:val="00A4402D"/>
    <w:rsid w:val="00A44868"/>
    <w:rsid w:val="00A44EF0"/>
    <w:rsid w:val="00A4546C"/>
    <w:rsid w:val="00A455B9"/>
    <w:rsid w:val="00A461F1"/>
    <w:rsid w:val="00A46D02"/>
    <w:rsid w:val="00A46E53"/>
    <w:rsid w:val="00A471B4"/>
    <w:rsid w:val="00A51B85"/>
    <w:rsid w:val="00A5268C"/>
    <w:rsid w:val="00A52C18"/>
    <w:rsid w:val="00A536FA"/>
    <w:rsid w:val="00A53754"/>
    <w:rsid w:val="00A54349"/>
    <w:rsid w:val="00A551CB"/>
    <w:rsid w:val="00A5594D"/>
    <w:rsid w:val="00A55E4C"/>
    <w:rsid w:val="00A56F06"/>
    <w:rsid w:val="00A57675"/>
    <w:rsid w:val="00A57BF0"/>
    <w:rsid w:val="00A60587"/>
    <w:rsid w:val="00A60E2D"/>
    <w:rsid w:val="00A6137F"/>
    <w:rsid w:val="00A621E6"/>
    <w:rsid w:val="00A6248F"/>
    <w:rsid w:val="00A62739"/>
    <w:rsid w:val="00A6401D"/>
    <w:rsid w:val="00A6621C"/>
    <w:rsid w:val="00A66422"/>
    <w:rsid w:val="00A669BA"/>
    <w:rsid w:val="00A671F1"/>
    <w:rsid w:val="00A67988"/>
    <w:rsid w:val="00A67995"/>
    <w:rsid w:val="00A67C31"/>
    <w:rsid w:val="00A67E7F"/>
    <w:rsid w:val="00A7098D"/>
    <w:rsid w:val="00A70E40"/>
    <w:rsid w:val="00A71681"/>
    <w:rsid w:val="00A7198C"/>
    <w:rsid w:val="00A72DCD"/>
    <w:rsid w:val="00A7331E"/>
    <w:rsid w:val="00A746D2"/>
    <w:rsid w:val="00A748E7"/>
    <w:rsid w:val="00A74BDC"/>
    <w:rsid w:val="00A75C98"/>
    <w:rsid w:val="00A76423"/>
    <w:rsid w:val="00A76AC6"/>
    <w:rsid w:val="00A76AE8"/>
    <w:rsid w:val="00A76EF2"/>
    <w:rsid w:val="00A76FA0"/>
    <w:rsid w:val="00A77104"/>
    <w:rsid w:val="00A779E1"/>
    <w:rsid w:val="00A8080D"/>
    <w:rsid w:val="00A80E2C"/>
    <w:rsid w:val="00A822D7"/>
    <w:rsid w:val="00A82842"/>
    <w:rsid w:val="00A8331D"/>
    <w:rsid w:val="00A83529"/>
    <w:rsid w:val="00A83E9E"/>
    <w:rsid w:val="00A85362"/>
    <w:rsid w:val="00A859EE"/>
    <w:rsid w:val="00A85C10"/>
    <w:rsid w:val="00A86164"/>
    <w:rsid w:val="00A86566"/>
    <w:rsid w:val="00A865B4"/>
    <w:rsid w:val="00A869B2"/>
    <w:rsid w:val="00A8733F"/>
    <w:rsid w:val="00A87985"/>
    <w:rsid w:val="00A87EC4"/>
    <w:rsid w:val="00A9042D"/>
    <w:rsid w:val="00A908E7"/>
    <w:rsid w:val="00A90D8C"/>
    <w:rsid w:val="00A91A32"/>
    <w:rsid w:val="00A91EDD"/>
    <w:rsid w:val="00A9231A"/>
    <w:rsid w:val="00A925CD"/>
    <w:rsid w:val="00A92B50"/>
    <w:rsid w:val="00A92B67"/>
    <w:rsid w:val="00A939B4"/>
    <w:rsid w:val="00A939FA"/>
    <w:rsid w:val="00A93AC1"/>
    <w:rsid w:val="00A9415E"/>
    <w:rsid w:val="00A94279"/>
    <w:rsid w:val="00A943E4"/>
    <w:rsid w:val="00A9459B"/>
    <w:rsid w:val="00A945F7"/>
    <w:rsid w:val="00A94B0A"/>
    <w:rsid w:val="00A95704"/>
    <w:rsid w:val="00A960B4"/>
    <w:rsid w:val="00A96E24"/>
    <w:rsid w:val="00A97223"/>
    <w:rsid w:val="00A97A40"/>
    <w:rsid w:val="00A97BF1"/>
    <w:rsid w:val="00A97DF4"/>
    <w:rsid w:val="00AA053D"/>
    <w:rsid w:val="00AA059C"/>
    <w:rsid w:val="00AA1A74"/>
    <w:rsid w:val="00AA2AB4"/>
    <w:rsid w:val="00AA2F15"/>
    <w:rsid w:val="00AA317B"/>
    <w:rsid w:val="00AA3B3C"/>
    <w:rsid w:val="00AA3B58"/>
    <w:rsid w:val="00AA40D9"/>
    <w:rsid w:val="00AA45AD"/>
    <w:rsid w:val="00AA46CB"/>
    <w:rsid w:val="00AA4D68"/>
    <w:rsid w:val="00AA6820"/>
    <w:rsid w:val="00AA6988"/>
    <w:rsid w:val="00AA6B59"/>
    <w:rsid w:val="00AA70EC"/>
    <w:rsid w:val="00AA71D7"/>
    <w:rsid w:val="00AB10D7"/>
    <w:rsid w:val="00AB21AC"/>
    <w:rsid w:val="00AB3657"/>
    <w:rsid w:val="00AB3836"/>
    <w:rsid w:val="00AB3BCF"/>
    <w:rsid w:val="00AB3F13"/>
    <w:rsid w:val="00AB417E"/>
    <w:rsid w:val="00AB41DF"/>
    <w:rsid w:val="00AB4442"/>
    <w:rsid w:val="00AB4ECB"/>
    <w:rsid w:val="00AB5777"/>
    <w:rsid w:val="00AB5D3C"/>
    <w:rsid w:val="00AB6659"/>
    <w:rsid w:val="00AB68BA"/>
    <w:rsid w:val="00AC0930"/>
    <w:rsid w:val="00AC0A14"/>
    <w:rsid w:val="00AC0F43"/>
    <w:rsid w:val="00AC1739"/>
    <w:rsid w:val="00AC220B"/>
    <w:rsid w:val="00AC23E4"/>
    <w:rsid w:val="00AC2521"/>
    <w:rsid w:val="00AC2F8C"/>
    <w:rsid w:val="00AC381D"/>
    <w:rsid w:val="00AC3BDD"/>
    <w:rsid w:val="00AC3D9E"/>
    <w:rsid w:val="00AC3F3D"/>
    <w:rsid w:val="00AC4142"/>
    <w:rsid w:val="00AC4B29"/>
    <w:rsid w:val="00AC50FA"/>
    <w:rsid w:val="00AC543E"/>
    <w:rsid w:val="00AC670E"/>
    <w:rsid w:val="00AC69DA"/>
    <w:rsid w:val="00AC6C1A"/>
    <w:rsid w:val="00AC6F3A"/>
    <w:rsid w:val="00AC7716"/>
    <w:rsid w:val="00AC78B8"/>
    <w:rsid w:val="00AD031B"/>
    <w:rsid w:val="00AD06D3"/>
    <w:rsid w:val="00AD0C54"/>
    <w:rsid w:val="00AD0FB7"/>
    <w:rsid w:val="00AD2AD5"/>
    <w:rsid w:val="00AD2F6B"/>
    <w:rsid w:val="00AD317C"/>
    <w:rsid w:val="00AD39B1"/>
    <w:rsid w:val="00AD4ACB"/>
    <w:rsid w:val="00AD4EB8"/>
    <w:rsid w:val="00AD50AD"/>
    <w:rsid w:val="00AD540C"/>
    <w:rsid w:val="00AD6845"/>
    <w:rsid w:val="00AD6DB2"/>
    <w:rsid w:val="00AD6F9F"/>
    <w:rsid w:val="00AD70C3"/>
    <w:rsid w:val="00AD71EE"/>
    <w:rsid w:val="00AD745C"/>
    <w:rsid w:val="00AD7708"/>
    <w:rsid w:val="00AD7FA4"/>
    <w:rsid w:val="00AE0737"/>
    <w:rsid w:val="00AE11AF"/>
    <w:rsid w:val="00AE123E"/>
    <w:rsid w:val="00AE1285"/>
    <w:rsid w:val="00AE1F8B"/>
    <w:rsid w:val="00AE2C98"/>
    <w:rsid w:val="00AE454C"/>
    <w:rsid w:val="00AE483E"/>
    <w:rsid w:val="00AE5253"/>
    <w:rsid w:val="00AE6B47"/>
    <w:rsid w:val="00AE6BF8"/>
    <w:rsid w:val="00AE6CB9"/>
    <w:rsid w:val="00AF01BD"/>
    <w:rsid w:val="00AF01E0"/>
    <w:rsid w:val="00AF0269"/>
    <w:rsid w:val="00AF0A98"/>
    <w:rsid w:val="00AF1097"/>
    <w:rsid w:val="00AF146A"/>
    <w:rsid w:val="00AF1535"/>
    <w:rsid w:val="00AF1F04"/>
    <w:rsid w:val="00AF1FE7"/>
    <w:rsid w:val="00AF255B"/>
    <w:rsid w:val="00AF2FCC"/>
    <w:rsid w:val="00AF3A8E"/>
    <w:rsid w:val="00AF3DC5"/>
    <w:rsid w:val="00AF4000"/>
    <w:rsid w:val="00AF40D1"/>
    <w:rsid w:val="00AF4BB0"/>
    <w:rsid w:val="00AF5103"/>
    <w:rsid w:val="00AF5C24"/>
    <w:rsid w:val="00AF636E"/>
    <w:rsid w:val="00AF64CE"/>
    <w:rsid w:val="00AF6536"/>
    <w:rsid w:val="00AF6847"/>
    <w:rsid w:val="00AF7971"/>
    <w:rsid w:val="00AF7DA2"/>
    <w:rsid w:val="00B000DD"/>
    <w:rsid w:val="00B003AD"/>
    <w:rsid w:val="00B00E27"/>
    <w:rsid w:val="00B018CF"/>
    <w:rsid w:val="00B01F27"/>
    <w:rsid w:val="00B01FAC"/>
    <w:rsid w:val="00B020A8"/>
    <w:rsid w:val="00B0222D"/>
    <w:rsid w:val="00B02830"/>
    <w:rsid w:val="00B0373C"/>
    <w:rsid w:val="00B045FA"/>
    <w:rsid w:val="00B04EE4"/>
    <w:rsid w:val="00B05696"/>
    <w:rsid w:val="00B05C6E"/>
    <w:rsid w:val="00B060EC"/>
    <w:rsid w:val="00B062A2"/>
    <w:rsid w:val="00B0639B"/>
    <w:rsid w:val="00B065C8"/>
    <w:rsid w:val="00B06ED3"/>
    <w:rsid w:val="00B07C8C"/>
    <w:rsid w:val="00B10588"/>
    <w:rsid w:val="00B11F81"/>
    <w:rsid w:val="00B12E29"/>
    <w:rsid w:val="00B136BC"/>
    <w:rsid w:val="00B13D31"/>
    <w:rsid w:val="00B13E70"/>
    <w:rsid w:val="00B1415A"/>
    <w:rsid w:val="00B1505E"/>
    <w:rsid w:val="00B150B9"/>
    <w:rsid w:val="00B15E57"/>
    <w:rsid w:val="00B16D3E"/>
    <w:rsid w:val="00B16F4E"/>
    <w:rsid w:val="00B17515"/>
    <w:rsid w:val="00B21AE0"/>
    <w:rsid w:val="00B21B60"/>
    <w:rsid w:val="00B21DD7"/>
    <w:rsid w:val="00B21FAC"/>
    <w:rsid w:val="00B22E47"/>
    <w:rsid w:val="00B22F4B"/>
    <w:rsid w:val="00B2331F"/>
    <w:rsid w:val="00B23ED5"/>
    <w:rsid w:val="00B2533F"/>
    <w:rsid w:val="00B253CE"/>
    <w:rsid w:val="00B2628A"/>
    <w:rsid w:val="00B26336"/>
    <w:rsid w:val="00B2721A"/>
    <w:rsid w:val="00B27CD3"/>
    <w:rsid w:val="00B27EBD"/>
    <w:rsid w:val="00B3114D"/>
    <w:rsid w:val="00B315D2"/>
    <w:rsid w:val="00B31CF8"/>
    <w:rsid w:val="00B336F2"/>
    <w:rsid w:val="00B340B4"/>
    <w:rsid w:val="00B34111"/>
    <w:rsid w:val="00B34208"/>
    <w:rsid w:val="00B34F6D"/>
    <w:rsid w:val="00B354FA"/>
    <w:rsid w:val="00B35831"/>
    <w:rsid w:val="00B35D84"/>
    <w:rsid w:val="00B3681D"/>
    <w:rsid w:val="00B368D7"/>
    <w:rsid w:val="00B36A33"/>
    <w:rsid w:val="00B36D3A"/>
    <w:rsid w:val="00B377A4"/>
    <w:rsid w:val="00B3789A"/>
    <w:rsid w:val="00B402DE"/>
    <w:rsid w:val="00B41414"/>
    <w:rsid w:val="00B4145D"/>
    <w:rsid w:val="00B41CF4"/>
    <w:rsid w:val="00B425EF"/>
    <w:rsid w:val="00B428CF"/>
    <w:rsid w:val="00B43409"/>
    <w:rsid w:val="00B439EF"/>
    <w:rsid w:val="00B44C5C"/>
    <w:rsid w:val="00B44DF0"/>
    <w:rsid w:val="00B4528C"/>
    <w:rsid w:val="00B46B31"/>
    <w:rsid w:val="00B47702"/>
    <w:rsid w:val="00B47BC5"/>
    <w:rsid w:val="00B5045E"/>
    <w:rsid w:val="00B50739"/>
    <w:rsid w:val="00B50B20"/>
    <w:rsid w:val="00B51675"/>
    <w:rsid w:val="00B51D3E"/>
    <w:rsid w:val="00B52BF7"/>
    <w:rsid w:val="00B52E3F"/>
    <w:rsid w:val="00B52F33"/>
    <w:rsid w:val="00B535DB"/>
    <w:rsid w:val="00B53685"/>
    <w:rsid w:val="00B536CE"/>
    <w:rsid w:val="00B53A04"/>
    <w:rsid w:val="00B541CA"/>
    <w:rsid w:val="00B54D62"/>
    <w:rsid w:val="00B563B4"/>
    <w:rsid w:val="00B564A2"/>
    <w:rsid w:val="00B569AB"/>
    <w:rsid w:val="00B57B4E"/>
    <w:rsid w:val="00B57BA4"/>
    <w:rsid w:val="00B57E5B"/>
    <w:rsid w:val="00B601CF"/>
    <w:rsid w:val="00B60206"/>
    <w:rsid w:val="00B60431"/>
    <w:rsid w:val="00B6198D"/>
    <w:rsid w:val="00B61BE7"/>
    <w:rsid w:val="00B62068"/>
    <w:rsid w:val="00B6382B"/>
    <w:rsid w:val="00B63B26"/>
    <w:rsid w:val="00B63B91"/>
    <w:rsid w:val="00B63B95"/>
    <w:rsid w:val="00B64136"/>
    <w:rsid w:val="00B6440D"/>
    <w:rsid w:val="00B644A6"/>
    <w:rsid w:val="00B647C4"/>
    <w:rsid w:val="00B6495B"/>
    <w:rsid w:val="00B666A8"/>
    <w:rsid w:val="00B66A14"/>
    <w:rsid w:val="00B66BAB"/>
    <w:rsid w:val="00B66F17"/>
    <w:rsid w:val="00B674E8"/>
    <w:rsid w:val="00B67C7E"/>
    <w:rsid w:val="00B67EB7"/>
    <w:rsid w:val="00B700D4"/>
    <w:rsid w:val="00B70126"/>
    <w:rsid w:val="00B7188D"/>
    <w:rsid w:val="00B71E2D"/>
    <w:rsid w:val="00B72329"/>
    <w:rsid w:val="00B729DB"/>
    <w:rsid w:val="00B72DF9"/>
    <w:rsid w:val="00B7322E"/>
    <w:rsid w:val="00B73C35"/>
    <w:rsid w:val="00B74138"/>
    <w:rsid w:val="00B74182"/>
    <w:rsid w:val="00B743ED"/>
    <w:rsid w:val="00B7505A"/>
    <w:rsid w:val="00B750E9"/>
    <w:rsid w:val="00B75B2E"/>
    <w:rsid w:val="00B75D5B"/>
    <w:rsid w:val="00B76A2D"/>
    <w:rsid w:val="00B76EA9"/>
    <w:rsid w:val="00B803B4"/>
    <w:rsid w:val="00B805E5"/>
    <w:rsid w:val="00B80959"/>
    <w:rsid w:val="00B809FA"/>
    <w:rsid w:val="00B80C99"/>
    <w:rsid w:val="00B80E94"/>
    <w:rsid w:val="00B81678"/>
    <w:rsid w:val="00B81941"/>
    <w:rsid w:val="00B8459F"/>
    <w:rsid w:val="00B84DE7"/>
    <w:rsid w:val="00B84F7E"/>
    <w:rsid w:val="00B851BE"/>
    <w:rsid w:val="00B8596B"/>
    <w:rsid w:val="00B8708F"/>
    <w:rsid w:val="00B872F8"/>
    <w:rsid w:val="00B87A29"/>
    <w:rsid w:val="00B87C01"/>
    <w:rsid w:val="00B90138"/>
    <w:rsid w:val="00B90468"/>
    <w:rsid w:val="00B90F6B"/>
    <w:rsid w:val="00B9149E"/>
    <w:rsid w:val="00B9173E"/>
    <w:rsid w:val="00B917C0"/>
    <w:rsid w:val="00B92793"/>
    <w:rsid w:val="00B92B22"/>
    <w:rsid w:val="00B9319E"/>
    <w:rsid w:val="00B93987"/>
    <w:rsid w:val="00B939C6"/>
    <w:rsid w:val="00B93BED"/>
    <w:rsid w:val="00B93D67"/>
    <w:rsid w:val="00B94023"/>
    <w:rsid w:val="00B9425C"/>
    <w:rsid w:val="00B94EB1"/>
    <w:rsid w:val="00B955F4"/>
    <w:rsid w:val="00B957B6"/>
    <w:rsid w:val="00B95C3A"/>
    <w:rsid w:val="00B95DFF"/>
    <w:rsid w:val="00B96007"/>
    <w:rsid w:val="00B96783"/>
    <w:rsid w:val="00B969DE"/>
    <w:rsid w:val="00B978D5"/>
    <w:rsid w:val="00BA1283"/>
    <w:rsid w:val="00BA17A6"/>
    <w:rsid w:val="00BA2000"/>
    <w:rsid w:val="00BA3302"/>
    <w:rsid w:val="00BA4004"/>
    <w:rsid w:val="00BA458B"/>
    <w:rsid w:val="00BA5AB3"/>
    <w:rsid w:val="00BA5D11"/>
    <w:rsid w:val="00BA5D85"/>
    <w:rsid w:val="00BA6392"/>
    <w:rsid w:val="00BA66A1"/>
    <w:rsid w:val="00BA6A1D"/>
    <w:rsid w:val="00BA732B"/>
    <w:rsid w:val="00BA73BB"/>
    <w:rsid w:val="00BB17FC"/>
    <w:rsid w:val="00BB200B"/>
    <w:rsid w:val="00BB257F"/>
    <w:rsid w:val="00BB339D"/>
    <w:rsid w:val="00BB386E"/>
    <w:rsid w:val="00BB446C"/>
    <w:rsid w:val="00BB4FD3"/>
    <w:rsid w:val="00BB5A48"/>
    <w:rsid w:val="00BB6307"/>
    <w:rsid w:val="00BB6336"/>
    <w:rsid w:val="00BB6E7E"/>
    <w:rsid w:val="00BB75FC"/>
    <w:rsid w:val="00BB79B5"/>
    <w:rsid w:val="00BB7CDA"/>
    <w:rsid w:val="00BC0DC2"/>
    <w:rsid w:val="00BC1216"/>
    <w:rsid w:val="00BC16DE"/>
    <w:rsid w:val="00BC1CC0"/>
    <w:rsid w:val="00BC2312"/>
    <w:rsid w:val="00BC3662"/>
    <w:rsid w:val="00BC36E0"/>
    <w:rsid w:val="00BC3A55"/>
    <w:rsid w:val="00BC3AE7"/>
    <w:rsid w:val="00BC4127"/>
    <w:rsid w:val="00BC417B"/>
    <w:rsid w:val="00BC4721"/>
    <w:rsid w:val="00BC472F"/>
    <w:rsid w:val="00BC50C4"/>
    <w:rsid w:val="00BC5B7A"/>
    <w:rsid w:val="00BC68C0"/>
    <w:rsid w:val="00BC6BB1"/>
    <w:rsid w:val="00BC73E8"/>
    <w:rsid w:val="00BC77E1"/>
    <w:rsid w:val="00BD0F8A"/>
    <w:rsid w:val="00BD0FE9"/>
    <w:rsid w:val="00BD11F3"/>
    <w:rsid w:val="00BD1EB4"/>
    <w:rsid w:val="00BD262F"/>
    <w:rsid w:val="00BD2B0C"/>
    <w:rsid w:val="00BD2E7B"/>
    <w:rsid w:val="00BD3240"/>
    <w:rsid w:val="00BD47CD"/>
    <w:rsid w:val="00BD5D52"/>
    <w:rsid w:val="00BD6844"/>
    <w:rsid w:val="00BD6B34"/>
    <w:rsid w:val="00BD76BF"/>
    <w:rsid w:val="00BD7DBE"/>
    <w:rsid w:val="00BD7FBB"/>
    <w:rsid w:val="00BE04EA"/>
    <w:rsid w:val="00BE0B70"/>
    <w:rsid w:val="00BE0F49"/>
    <w:rsid w:val="00BE1C33"/>
    <w:rsid w:val="00BE2E89"/>
    <w:rsid w:val="00BE320E"/>
    <w:rsid w:val="00BE3AB3"/>
    <w:rsid w:val="00BE42A3"/>
    <w:rsid w:val="00BE44F2"/>
    <w:rsid w:val="00BE4A3E"/>
    <w:rsid w:val="00BE7CF9"/>
    <w:rsid w:val="00BF01AA"/>
    <w:rsid w:val="00BF0674"/>
    <w:rsid w:val="00BF08EF"/>
    <w:rsid w:val="00BF099F"/>
    <w:rsid w:val="00BF1150"/>
    <w:rsid w:val="00BF1A31"/>
    <w:rsid w:val="00BF2412"/>
    <w:rsid w:val="00BF266C"/>
    <w:rsid w:val="00BF38F2"/>
    <w:rsid w:val="00BF4960"/>
    <w:rsid w:val="00BF4BE6"/>
    <w:rsid w:val="00BF4C40"/>
    <w:rsid w:val="00BF609A"/>
    <w:rsid w:val="00C006E3"/>
    <w:rsid w:val="00C00800"/>
    <w:rsid w:val="00C00C2F"/>
    <w:rsid w:val="00C00EE1"/>
    <w:rsid w:val="00C02032"/>
    <w:rsid w:val="00C02261"/>
    <w:rsid w:val="00C029FA"/>
    <w:rsid w:val="00C035DE"/>
    <w:rsid w:val="00C038A9"/>
    <w:rsid w:val="00C03A64"/>
    <w:rsid w:val="00C03D5B"/>
    <w:rsid w:val="00C03DA5"/>
    <w:rsid w:val="00C045CF"/>
    <w:rsid w:val="00C05297"/>
    <w:rsid w:val="00C0639C"/>
    <w:rsid w:val="00C066E8"/>
    <w:rsid w:val="00C07542"/>
    <w:rsid w:val="00C0796E"/>
    <w:rsid w:val="00C07F50"/>
    <w:rsid w:val="00C106DF"/>
    <w:rsid w:val="00C10D4C"/>
    <w:rsid w:val="00C117A0"/>
    <w:rsid w:val="00C136B5"/>
    <w:rsid w:val="00C13E60"/>
    <w:rsid w:val="00C147FB"/>
    <w:rsid w:val="00C147FF"/>
    <w:rsid w:val="00C148F9"/>
    <w:rsid w:val="00C14AB8"/>
    <w:rsid w:val="00C1551D"/>
    <w:rsid w:val="00C164F7"/>
    <w:rsid w:val="00C167C8"/>
    <w:rsid w:val="00C16B75"/>
    <w:rsid w:val="00C16F61"/>
    <w:rsid w:val="00C170C7"/>
    <w:rsid w:val="00C17E7A"/>
    <w:rsid w:val="00C201B3"/>
    <w:rsid w:val="00C2022C"/>
    <w:rsid w:val="00C20339"/>
    <w:rsid w:val="00C2038E"/>
    <w:rsid w:val="00C212D8"/>
    <w:rsid w:val="00C2172E"/>
    <w:rsid w:val="00C222E7"/>
    <w:rsid w:val="00C22438"/>
    <w:rsid w:val="00C22584"/>
    <w:rsid w:val="00C22A75"/>
    <w:rsid w:val="00C22CB1"/>
    <w:rsid w:val="00C22DAA"/>
    <w:rsid w:val="00C238D3"/>
    <w:rsid w:val="00C248AF"/>
    <w:rsid w:val="00C2496D"/>
    <w:rsid w:val="00C24F14"/>
    <w:rsid w:val="00C25412"/>
    <w:rsid w:val="00C2768A"/>
    <w:rsid w:val="00C277FB"/>
    <w:rsid w:val="00C2782C"/>
    <w:rsid w:val="00C2785D"/>
    <w:rsid w:val="00C3019D"/>
    <w:rsid w:val="00C306C2"/>
    <w:rsid w:val="00C30A3C"/>
    <w:rsid w:val="00C31987"/>
    <w:rsid w:val="00C31E34"/>
    <w:rsid w:val="00C31F92"/>
    <w:rsid w:val="00C33412"/>
    <w:rsid w:val="00C33B47"/>
    <w:rsid w:val="00C33B68"/>
    <w:rsid w:val="00C34E0E"/>
    <w:rsid w:val="00C34E98"/>
    <w:rsid w:val="00C35B52"/>
    <w:rsid w:val="00C35CAF"/>
    <w:rsid w:val="00C36229"/>
    <w:rsid w:val="00C37A47"/>
    <w:rsid w:val="00C37F31"/>
    <w:rsid w:val="00C40136"/>
    <w:rsid w:val="00C405C0"/>
    <w:rsid w:val="00C4086E"/>
    <w:rsid w:val="00C40D28"/>
    <w:rsid w:val="00C41925"/>
    <w:rsid w:val="00C42E66"/>
    <w:rsid w:val="00C42E77"/>
    <w:rsid w:val="00C4339D"/>
    <w:rsid w:val="00C44247"/>
    <w:rsid w:val="00C4432D"/>
    <w:rsid w:val="00C4464A"/>
    <w:rsid w:val="00C45548"/>
    <w:rsid w:val="00C461A6"/>
    <w:rsid w:val="00C46954"/>
    <w:rsid w:val="00C47024"/>
    <w:rsid w:val="00C47831"/>
    <w:rsid w:val="00C47978"/>
    <w:rsid w:val="00C50134"/>
    <w:rsid w:val="00C50931"/>
    <w:rsid w:val="00C50DB1"/>
    <w:rsid w:val="00C50DCB"/>
    <w:rsid w:val="00C51AA4"/>
    <w:rsid w:val="00C51D84"/>
    <w:rsid w:val="00C52174"/>
    <w:rsid w:val="00C53E82"/>
    <w:rsid w:val="00C55876"/>
    <w:rsid w:val="00C55954"/>
    <w:rsid w:val="00C574D0"/>
    <w:rsid w:val="00C57707"/>
    <w:rsid w:val="00C57DF9"/>
    <w:rsid w:val="00C57EDF"/>
    <w:rsid w:val="00C60E69"/>
    <w:rsid w:val="00C6157D"/>
    <w:rsid w:val="00C62172"/>
    <w:rsid w:val="00C6262C"/>
    <w:rsid w:val="00C629CA"/>
    <w:rsid w:val="00C63359"/>
    <w:rsid w:val="00C63E19"/>
    <w:rsid w:val="00C64192"/>
    <w:rsid w:val="00C653B1"/>
    <w:rsid w:val="00C65C99"/>
    <w:rsid w:val="00C676B8"/>
    <w:rsid w:val="00C71965"/>
    <w:rsid w:val="00C727E3"/>
    <w:rsid w:val="00C7297C"/>
    <w:rsid w:val="00C72C0E"/>
    <w:rsid w:val="00C72FA1"/>
    <w:rsid w:val="00C7359F"/>
    <w:rsid w:val="00C74A68"/>
    <w:rsid w:val="00C74F76"/>
    <w:rsid w:val="00C750E9"/>
    <w:rsid w:val="00C752D1"/>
    <w:rsid w:val="00C7594B"/>
    <w:rsid w:val="00C76042"/>
    <w:rsid w:val="00C7629B"/>
    <w:rsid w:val="00C76364"/>
    <w:rsid w:val="00C767A5"/>
    <w:rsid w:val="00C77338"/>
    <w:rsid w:val="00C7785C"/>
    <w:rsid w:val="00C77BFE"/>
    <w:rsid w:val="00C8036B"/>
    <w:rsid w:val="00C809E7"/>
    <w:rsid w:val="00C80EA0"/>
    <w:rsid w:val="00C81D49"/>
    <w:rsid w:val="00C8253A"/>
    <w:rsid w:val="00C828ED"/>
    <w:rsid w:val="00C82A3E"/>
    <w:rsid w:val="00C830DF"/>
    <w:rsid w:val="00C834E2"/>
    <w:rsid w:val="00C84629"/>
    <w:rsid w:val="00C848D5"/>
    <w:rsid w:val="00C84CC9"/>
    <w:rsid w:val="00C84CEF"/>
    <w:rsid w:val="00C853AD"/>
    <w:rsid w:val="00C860C8"/>
    <w:rsid w:val="00C8699C"/>
    <w:rsid w:val="00C8732C"/>
    <w:rsid w:val="00C8750F"/>
    <w:rsid w:val="00C9040F"/>
    <w:rsid w:val="00C9072D"/>
    <w:rsid w:val="00C90E17"/>
    <w:rsid w:val="00C91058"/>
    <w:rsid w:val="00C9198C"/>
    <w:rsid w:val="00C91EB2"/>
    <w:rsid w:val="00C91EEC"/>
    <w:rsid w:val="00C92823"/>
    <w:rsid w:val="00C92E60"/>
    <w:rsid w:val="00C93027"/>
    <w:rsid w:val="00C932ED"/>
    <w:rsid w:val="00C9362C"/>
    <w:rsid w:val="00C93A70"/>
    <w:rsid w:val="00C942BD"/>
    <w:rsid w:val="00C94954"/>
    <w:rsid w:val="00C9598A"/>
    <w:rsid w:val="00C95B7C"/>
    <w:rsid w:val="00C95D51"/>
    <w:rsid w:val="00C9641C"/>
    <w:rsid w:val="00C96BDD"/>
    <w:rsid w:val="00C96E6C"/>
    <w:rsid w:val="00C970F0"/>
    <w:rsid w:val="00C971E3"/>
    <w:rsid w:val="00C97A46"/>
    <w:rsid w:val="00CA0D5E"/>
    <w:rsid w:val="00CA1057"/>
    <w:rsid w:val="00CA2D32"/>
    <w:rsid w:val="00CA3D62"/>
    <w:rsid w:val="00CA46E5"/>
    <w:rsid w:val="00CA4AAD"/>
    <w:rsid w:val="00CA5D4E"/>
    <w:rsid w:val="00CA6C47"/>
    <w:rsid w:val="00CA6C63"/>
    <w:rsid w:val="00CA70D9"/>
    <w:rsid w:val="00CB03DF"/>
    <w:rsid w:val="00CB06BA"/>
    <w:rsid w:val="00CB090D"/>
    <w:rsid w:val="00CB1309"/>
    <w:rsid w:val="00CB2823"/>
    <w:rsid w:val="00CB2B39"/>
    <w:rsid w:val="00CB2FBE"/>
    <w:rsid w:val="00CB3400"/>
    <w:rsid w:val="00CB36D1"/>
    <w:rsid w:val="00CB4187"/>
    <w:rsid w:val="00CB4DEF"/>
    <w:rsid w:val="00CB53B2"/>
    <w:rsid w:val="00CB5935"/>
    <w:rsid w:val="00CB5BF8"/>
    <w:rsid w:val="00CB5D5E"/>
    <w:rsid w:val="00CB5FD8"/>
    <w:rsid w:val="00CB6245"/>
    <w:rsid w:val="00CB627B"/>
    <w:rsid w:val="00CB72D8"/>
    <w:rsid w:val="00CB7B66"/>
    <w:rsid w:val="00CB7FF8"/>
    <w:rsid w:val="00CC0487"/>
    <w:rsid w:val="00CC05C7"/>
    <w:rsid w:val="00CC0B98"/>
    <w:rsid w:val="00CC0D2B"/>
    <w:rsid w:val="00CC12F8"/>
    <w:rsid w:val="00CC1BD8"/>
    <w:rsid w:val="00CC20AF"/>
    <w:rsid w:val="00CC319A"/>
    <w:rsid w:val="00CC334D"/>
    <w:rsid w:val="00CC348D"/>
    <w:rsid w:val="00CC39CA"/>
    <w:rsid w:val="00CC406D"/>
    <w:rsid w:val="00CC41B1"/>
    <w:rsid w:val="00CC533D"/>
    <w:rsid w:val="00CC5D9D"/>
    <w:rsid w:val="00CC6096"/>
    <w:rsid w:val="00CC632D"/>
    <w:rsid w:val="00CC6813"/>
    <w:rsid w:val="00CC6C93"/>
    <w:rsid w:val="00CD0099"/>
    <w:rsid w:val="00CD14B9"/>
    <w:rsid w:val="00CD1B27"/>
    <w:rsid w:val="00CD2342"/>
    <w:rsid w:val="00CD27AB"/>
    <w:rsid w:val="00CD2876"/>
    <w:rsid w:val="00CD4C44"/>
    <w:rsid w:val="00CD4F69"/>
    <w:rsid w:val="00CD5269"/>
    <w:rsid w:val="00CD53AA"/>
    <w:rsid w:val="00CD5704"/>
    <w:rsid w:val="00CD5BE9"/>
    <w:rsid w:val="00CD6465"/>
    <w:rsid w:val="00CD6A91"/>
    <w:rsid w:val="00CD72E9"/>
    <w:rsid w:val="00CD79BD"/>
    <w:rsid w:val="00CD7C77"/>
    <w:rsid w:val="00CE0040"/>
    <w:rsid w:val="00CE0CC9"/>
    <w:rsid w:val="00CE0CD5"/>
    <w:rsid w:val="00CE13DB"/>
    <w:rsid w:val="00CE18A1"/>
    <w:rsid w:val="00CE245B"/>
    <w:rsid w:val="00CE256D"/>
    <w:rsid w:val="00CE2ADA"/>
    <w:rsid w:val="00CE3175"/>
    <w:rsid w:val="00CE34B4"/>
    <w:rsid w:val="00CE383A"/>
    <w:rsid w:val="00CE43B0"/>
    <w:rsid w:val="00CE494F"/>
    <w:rsid w:val="00CE515A"/>
    <w:rsid w:val="00CE5164"/>
    <w:rsid w:val="00CE520F"/>
    <w:rsid w:val="00CE5632"/>
    <w:rsid w:val="00CE63C9"/>
    <w:rsid w:val="00CE68F4"/>
    <w:rsid w:val="00CE6D8B"/>
    <w:rsid w:val="00CE7E5F"/>
    <w:rsid w:val="00CF0206"/>
    <w:rsid w:val="00CF024D"/>
    <w:rsid w:val="00CF1312"/>
    <w:rsid w:val="00CF13B8"/>
    <w:rsid w:val="00CF1461"/>
    <w:rsid w:val="00CF17B4"/>
    <w:rsid w:val="00CF1958"/>
    <w:rsid w:val="00CF28BD"/>
    <w:rsid w:val="00CF2D91"/>
    <w:rsid w:val="00CF3CC9"/>
    <w:rsid w:val="00CF45FB"/>
    <w:rsid w:val="00CF5011"/>
    <w:rsid w:val="00CF51FD"/>
    <w:rsid w:val="00CF5290"/>
    <w:rsid w:val="00CF543E"/>
    <w:rsid w:val="00CF6599"/>
    <w:rsid w:val="00CF65C5"/>
    <w:rsid w:val="00CF7E0D"/>
    <w:rsid w:val="00CF7EC8"/>
    <w:rsid w:val="00CF7F61"/>
    <w:rsid w:val="00D006DD"/>
    <w:rsid w:val="00D00DD8"/>
    <w:rsid w:val="00D00FDC"/>
    <w:rsid w:val="00D02306"/>
    <w:rsid w:val="00D02340"/>
    <w:rsid w:val="00D02794"/>
    <w:rsid w:val="00D029A2"/>
    <w:rsid w:val="00D032B2"/>
    <w:rsid w:val="00D034AF"/>
    <w:rsid w:val="00D0353C"/>
    <w:rsid w:val="00D03B31"/>
    <w:rsid w:val="00D0427D"/>
    <w:rsid w:val="00D04386"/>
    <w:rsid w:val="00D04468"/>
    <w:rsid w:val="00D055A0"/>
    <w:rsid w:val="00D0562C"/>
    <w:rsid w:val="00D057AA"/>
    <w:rsid w:val="00D05E8C"/>
    <w:rsid w:val="00D0618D"/>
    <w:rsid w:val="00D065CB"/>
    <w:rsid w:val="00D102DA"/>
    <w:rsid w:val="00D10961"/>
    <w:rsid w:val="00D10E3A"/>
    <w:rsid w:val="00D11702"/>
    <w:rsid w:val="00D11CC2"/>
    <w:rsid w:val="00D1253F"/>
    <w:rsid w:val="00D139F7"/>
    <w:rsid w:val="00D13F65"/>
    <w:rsid w:val="00D1495C"/>
    <w:rsid w:val="00D159DA"/>
    <w:rsid w:val="00D1608F"/>
    <w:rsid w:val="00D166D8"/>
    <w:rsid w:val="00D1679F"/>
    <w:rsid w:val="00D167C9"/>
    <w:rsid w:val="00D16E78"/>
    <w:rsid w:val="00D16F13"/>
    <w:rsid w:val="00D16FAE"/>
    <w:rsid w:val="00D1714E"/>
    <w:rsid w:val="00D173C0"/>
    <w:rsid w:val="00D174C3"/>
    <w:rsid w:val="00D17D2D"/>
    <w:rsid w:val="00D21C7E"/>
    <w:rsid w:val="00D22232"/>
    <w:rsid w:val="00D222D4"/>
    <w:rsid w:val="00D237FD"/>
    <w:rsid w:val="00D24220"/>
    <w:rsid w:val="00D24897"/>
    <w:rsid w:val="00D25763"/>
    <w:rsid w:val="00D25B18"/>
    <w:rsid w:val="00D25B4F"/>
    <w:rsid w:val="00D2651E"/>
    <w:rsid w:val="00D266D3"/>
    <w:rsid w:val="00D27F12"/>
    <w:rsid w:val="00D27FBA"/>
    <w:rsid w:val="00D3014F"/>
    <w:rsid w:val="00D301ED"/>
    <w:rsid w:val="00D302F8"/>
    <w:rsid w:val="00D30692"/>
    <w:rsid w:val="00D30CC1"/>
    <w:rsid w:val="00D312E7"/>
    <w:rsid w:val="00D3145E"/>
    <w:rsid w:val="00D3189B"/>
    <w:rsid w:val="00D31928"/>
    <w:rsid w:val="00D32319"/>
    <w:rsid w:val="00D32898"/>
    <w:rsid w:val="00D339A5"/>
    <w:rsid w:val="00D34F2D"/>
    <w:rsid w:val="00D3541F"/>
    <w:rsid w:val="00D3550A"/>
    <w:rsid w:val="00D35D1B"/>
    <w:rsid w:val="00D364D2"/>
    <w:rsid w:val="00D36760"/>
    <w:rsid w:val="00D369F3"/>
    <w:rsid w:val="00D373AD"/>
    <w:rsid w:val="00D37640"/>
    <w:rsid w:val="00D4016E"/>
    <w:rsid w:val="00D407A9"/>
    <w:rsid w:val="00D41AC9"/>
    <w:rsid w:val="00D41E66"/>
    <w:rsid w:val="00D42085"/>
    <w:rsid w:val="00D42A55"/>
    <w:rsid w:val="00D42C57"/>
    <w:rsid w:val="00D42EB7"/>
    <w:rsid w:val="00D4302A"/>
    <w:rsid w:val="00D4312D"/>
    <w:rsid w:val="00D435A9"/>
    <w:rsid w:val="00D43C20"/>
    <w:rsid w:val="00D43EEF"/>
    <w:rsid w:val="00D4441C"/>
    <w:rsid w:val="00D4464C"/>
    <w:rsid w:val="00D446D3"/>
    <w:rsid w:val="00D448FE"/>
    <w:rsid w:val="00D45216"/>
    <w:rsid w:val="00D45217"/>
    <w:rsid w:val="00D45F42"/>
    <w:rsid w:val="00D4628A"/>
    <w:rsid w:val="00D46E17"/>
    <w:rsid w:val="00D47DE8"/>
    <w:rsid w:val="00D47E8D"/>
    <w:rsid w:val="00D50045"/>
    <w:rsid w:val="00D50BB6"/>
    <w:rsid w:val="00D519F0"/>
    <w:rsid w:val="00D5216C"/>
    <w:rsid w:val="00D526CB"/>
    <w:rsid w:val="00D52CDD"/>
    <w:rsid w:val="00D53910"/>
    <w:rsid w:val="00D5393B"/>
    <w:rsid w:val="00D53B59"/>
    <w:rsid w:val="00D544B6"/>
    <w:rsid w:val="00D546A6"/>
    <w:rsid w:val="00D54CFE"/>
    <w:rsid w:val="00D54F3D"/>
    <w:rsid w:val="00D55124"/>
    <w:rsid w:val="00D5577B"/>
    <w:rsid w:val="00D559CE"/>
    <w:rsid w:val="00D56010"/>
    <w:rsid w:val="00D56CEA"/>
    <w:rsid w:val="00D5783B"/>
    <w:rsid w:val="00D600D1"/>
    <w:rsid w:val="00D606F1"/>
    <w:rsid w:val="00D6077E"/>
    <w:rsid w:val="00D6097B"/>
    <w:rsid w:val="00D60A26"/>
    <w:rsid w:val="00D60C23"/>
    <w:rsid w:val="00D60FAF"/>
    <w:rsid w:val="00D6105F"/>
    <w:rsid w:val="00D61C18"/>
    <w:rsid w:val="00D62D4A"/>
    <w:rsid w:val="00D631AC"/>
    <w:rsid w:val="00D631DB"/>
    <w:rsid w:val="00D6408A"/>
    <w:rsid w:val="00D64A39"/>
    <w:rsid w:val="00D6611A"/>
    <w:rsid w:val="00D66246"/>
    <w:rsid w:val="00D66548"/>
    <w:rsid w:val="00D66924"/>
    <w:rsid w:val="00D66A1D"/>
    <w:rsid w:val="00D66A3B"/>
    <w:rsid w:val="00D66E7E"/>
    <w:rsid w:val="00D673B8"/>
    <w:rsid w:val="00D675ED"/>
    <w:rsid w:val="00D678CF"/>
    <w:rsid w:val="00D70863"/>
    <w:rsid w:val="00D70E89"/>
    <w:rsid w:val="00D71074"/>
    <w:rsid w:val="00D713DC"/>
    <w:rsid w:val="00D718B3"/>
    <w:rsid w:val="00D72520"/>
    <w:rsid w:val="00D72629"/>
    <w:rsid w:val="00D72C23"/>
    <w:rsid w:val="00D72FB6"/>
    <w:rsid w:val="00D74F61"/>
    <w:rsid w:val="00D76E91"/>
    <w:rsid w:val="00D77116"/>
    <w:rsid w:val="00D7725C"/>
    <w:rsid w:val="00D77315"/>
    <w:rsid w:val="00D777BE"/>
    <w:rsid w:val="00D80F34"/>
    <w:rsid w:val="00D810B8"/>
    <w:rsid w:val="00D81E3B"/>
    <w:rsid w:val="00D82C62"/>
    <w:rsid w:val="00D82D65"/>
    <w:rsid w:val="00D82EC3"/>
    <w:rsid w:val="00D830EC"/>
    <w:rsid w:val="00D83162"/>
    <w:rsid w:val="00D834C7"/>
    <w:rsid w:val="00D83820"/>
    <w:rsid w:val="00D84A71"/>
    <w:rsid w:val="00D84F4F"/>
    <w:rsid w:val="00D84FAF"/>
    <w:rsid w:val="00D85015"/>
    <w:rsid w:val="00D865FC"/>
    <w:rsid w:val="00D86C4F"/>
    <w:rsid w:val="00D86EA6"/>
    <w:rsid w:val="00D87474"/>
    <w:rsid w:val="00D87508"/>
    <w:rsid w:val="00D87CA7"/>
    <w:rsid w:val="00D911C2"/>
    <w:rsid w:val="00D9128F"/>
    <w:rsid w:val="00D91632"/>
    <w:rsid w:val="00D921AF"/>
    <w:rsid w:val="00D92363"/>
    <w:rsid w:val="00D9244D"/>
    <w:rsid w:val="00D92C41"/>
    <w:rsid w:val="00D92E6B"/>
    <w:rsid w:val="00D92F4A"/>
    <w:rsid w:val="00D935BC"/>
    <w:rsid w:val="00D93B05"/>
    <w:rsid w:val="00D95128"/>
    <w:rsid w:val="00D9617F"/>
    <w:rsid w:val="00D96566"/>
    <w:rsid w:val="00D96DC0"/>
    <w:rsid w:val="00D96EE3"/>
    <w:rsid w:val="00D97F44"/>
    <w:rsid w:val="00DA0381"/>
    <w:rsid w:val="00DA063C"/>
    <w:rsid w:val="00DA141B"/>
    <w:rsid w:val="00DA1579"/>
    <w:rsid w:val="00DA1591"/>
    <w:rsid w:val="00DA1C46"/>
    <w:rsid w:val="00DA28BD"/>
    <w:rsid w:val="00DA334C"/>
    <w:rsid w:val="00DA3B6E"/>
    <w:rsid w:val="00DA5182"/>
    <w:rsid w:val="00DA5575"/>
    <w:rsid w:val="00DA5AF2"/>
    <w:rsid w:val="00DA5C3B"/>
    <w:rsid w:val="00DA6775"/>
    <w:rsid w:val="00DA75C3"/>
    <w:rsid w:val="00DB09A6"/>
    <w:rsid w:val="00DB0DC5"/>
    <w:rsid w:val="00DB1BE0"/>
    <w:rsid w:val="00DB238D"/>
    <w:rsid w:val="00DB2630"/>
    <w:rsid w:val="00DB28FE"/>
    <w:rsid w:val="00DB3D6F"/>
    <w:rsid w:val="00DB3FF1"/>
    <w:rsid w:val="00DB4481"/>
    <w:rsid w:val="00DB52BD"/>
    <w:rsid w:val="00DB570A"/>
    <w:rsid w:val="00DB66DD"/>
    <w:rsid w:val="00DB69C3"/>
    <w:rsid w:val="00DB7267"/>
    <w:rsid w:val="00DC0179"/>
    <w:rsid w:val="00DC0DB1"/>
    <w:rsid w:val="00DC13D6"/>
    <w:rsid w:val="00DC1521"/>
    <w:rsid w:val="00DC23C4"/>
    <w:rsid w:val="00DC3571"/>
    <w:rsid w:val="00DC367A"/>
    <w:rsid w:val="00DC39F3"/>
    <w:rsid w:val="00DC4976"/>
    <w:rsid w:val="00DC5A86"/>
    <w:rsid w:val="00DC5B59"/>
    <w:rsid w:val="00DC6A51"/>
    <w:rsid w:val="00DC75C9"/>
    <w:rsid w:val="00DC7D9A"/>
    <w:rsid w:val="00DC7E69"/>
    <w:rsid w:val="00DD1909"/>
    <w:rsid w:val="00DD1F84"/>
    <w:rsid w:val="00DD20F0"/>
    <w:rsid w:val="00DD2236"/>
    <w:rsid w:val="00DD2DFD"/>
    <w:rsid w:val="00DD30DB"/>
    <w:rsid w:val="00DD316C"/>
    <w:rsid w:val="00DD3ECE"/>
    <w:rsid w:val="00DD59D8"/>
    <w:rsid w:val="00DD5B0C"/>
    <w:rsid w:val="00DD5C39"/>
    <w:rsid w:val="00DD5CFE"/>
    <w:rsid w:val="00DD61A2"/>
    <w:rsid w:val="00DD624E"/>
    <w:rsid w:val="00DD6497"/>
    <w:rsid w:val="00DD6A89"/>
    <w:rsid w:val="00DD6AA1"/>
    <w:rsid w:val="00DD6CF0"/>
    <w:rsid w:val="00DD70A0"/>
    <w:rsid w:val="00DD737C"/>
    <w:rsid w:val="00DD7CFD"/>
    <w:rsid w:val="00DD7DE3"/>
    <w:rsid w:val="00DE0507"/>
    <w:rsid w:val="00DE0A2F"/>
    <w:rsid w:val="00DE12E8"/>
    <w:rsid w:val="00DE13C9"/>
    <w:rsid w:val="00DE168D"/>
    <w:rsid w:val="00DE1904"/>
    <w:rsid w:val="00DE22F1"/>
    <w:rsid w:val="00DE2657"/>
    <w:rsid w:val="00DE33D9"/>
    <w:rsid w:val="00DE374C"/>
    <w:rsid w:val="00DE3903"/>
    <w:rsid w:val="00DE3A34"/>
    <w:rsid w:val="00DE42EC"/>
    <w:rsid w:val="00DE44DC"/>
    <w:rsid w:val="00DE46EF"/>
    <w:rsid w:val="00DE4E5A"/>
    <w:rsid w:val="00DE4E8D"/>
    <w:rsid w:val="00DE53F7"/>
    <w:rsid w:val="00DE558A"/>
    <w:rsid w:val="00DE59C2"/>
    <w:rsid w:val="00DE747B"/>
    <w:rsid w:val="00DE74F3"/>
    <w:rsid w:val="00DE78A5"/>
    <w:rsid w:val="00DE7A26"/>
    <w:rsid w:val="00DE7FC9"/>
    <w:rsid w:val="00DF0910"/>
    <w:rsid w:val="00DF117F"/>
    <w:rsid w:val="00DF1362"/>
    <w:rsid w:val="00DF2A0D"/>
    <w:rsid w:val="00DF3DEF"/>
    <w:rsid w:val="00DF4D55"/>
    <w:rsid w:val="00DF4EF7"/>
    <w:rsid w:val="00DF57C2"/>
    <w:rsid w:val="00DF5C51"/>
    <w:rsid w:val="00DF6D70"/>
    <w:rsid w:val="00DF6E29"/>
    <w:rsid w:val="00DF7844"/>
    <w:rsid w:val="00DF7974"/>
    <w:rsid w:val="00DF79B3"/>
    <w:rsid w:val="00DF7B8B"/>
    <w:rsid w:val="00E000AF"/>
    <w:rsid w:val="00E00173"/>
    <w:rsid w:val="00E0074A"/>
    <w:rsid w:val="00E00FA9"/>
    <w:rsid w:val="00E00FC1"/>
    <w:rsid w:val="00E0130E"/>
    <w:rsid w:val="00E019D5"/>
    <w:rsid w:val="00E01BE4"/>
    <w:rsid w:val="00E02729"/>
    <w:rsid w:val="00E03765"/>
    <w:rsid w:val="00E03D14"/>
    <w:rsid w:val="00E04AEB"/>
    <w:rsid w:val="00E05012"/>
    <w:rsid w:val="00E05772"/>
    <w:rsid w:val="00E061B4"/>
    <w:rsid w:val="00E06213"/>
    <w:rsid w:val="00E079E3"/>
    <w:rsid w:val="00E1117F"/>
    <w:rsid w:val="00E11906"/>
    <w:rsid w:val="00E11A61"/>
    <w:rsid w:val="00E11E34"/>
    <w:rsid w:val="00E127FD"/>
    <w:rsid w:val="00E12B48"/>
    <w:rsid w:val="00E1332E"/>
    <w:rsid w:val="00E13C11"/>
    <w:rsid w:val="00E14653"/>
    <w:rsid w:val="00E14E30"/>
    <w:rsid w:val="00E1530C"/>
    <w:rsid w:val="00E155C1"/>
    <w:rsid w:val="00E15669"/>
    <w:rsid w:val="00E1581B"/>
    <w:rsid w:val="00E1588D"/>
    <w:rsid w:val="00E158AE"/>
    <w:rsid w:val="00E164C5"/>
    <w:rsid w:val="00E165F8"/>
    <w:rsid w:val="00E16616"/>
    <w:rsid w:val="00E17089"/>
    <w:rsid w:val="00E17C39"/>
    <w:rsid w:val="00E2098E"/>
    <w:rsid w:val="00E209B6"/>
    <w:rsid w:val="00E20DF3"/>
    <w:rsid w:val="00E21978"/>
    <w:rsid w:val="00E22D3B"/>
    <w:rsid w:val="00E22F76"/>
    <w:rsid w:val="00E23086"/>
    <w:rsid w:val="00E230EA"/>
    <w:rsid w:val="00E23C18"/>
    <w:rsid w:val="00E24893"/>
    <w:rsid w:val="00E2510C"/>
    <w:rsid w:val="00E25225"/>
    <w:rsid w:val="00E25350"/>
    <w:rsid w:val="00E25DEE"/>
    <w:rsid w:val="00E26498"/>
    <w:rsid w:val="00E275F0"/>
    <w:rsid w:val="00E302A6"/>
    <w:rsid w:val="00E30E62"/>
    <w:rsid w:val="00E314EE"/>
    <w:rsid w:val="00E31D6A"/>
    <w:rsid w:val="00E32468"/>
    <w:rsid w:val="00E33386"/>
    <w:rsid w:val="00E341AE"/>
    <w:rsid w:val="00E35770"/>
    <w:rsid w:val="00E359CF"/>
    <w:rsid w:val="00E37171"/>
    <w:rsid w:val="00E371E7"/>
    <w:rsid w:val="00E37D03"/>
    <w:rsid w:val="00E404BC"/>
    <w:rsid w:val="00E40758"/>
    <w:rsid w:val="00E4089D"/>
    <w:rsid w:val="00E40A6A"/>
    <w:rsid w:val="00E40B9D"/>
    <w:rsid w:val="00E41A62"/>
    <w:rsid w:val="00E41AD2"/>
    <w:rsid w:val="00E424CC"/>
    <w:rsid w:val="00E43554"/>
    <w:rsid w:val="00E43AAB"/>
    <w:rsid w:val="00E43EAE"/>
    <w:rsid w:val="00E45A61"/>
    <w:rsid w:val="00E45C06"/>
    <w:rsid w:val="00E464DF"/>
    <w:rsid w:val="00E469F4"/>
    <w:rsid w:val="00E46D50"/>
    <w:rsid w:val="00E470B8"/>
    <w:rsid w:val="00E470CB"/>
    <w:rsid w:val="00E476FA"/>
    <w:rsid w:val="00E47B62"/>
    <w:rsid w:val="00E501F9"/>
    <w:rsid w:val="00E50541"/>
    <w:rsid w:val="00E50545"/>
    <w:rsid w:val="00E507BC"/>
    <w:rsid w:val="00E509BE"/>
    <w:rsid w:val="00E513ED"/>
    <w:rsid w:val="00E514F4"/>
    <w:rsid w:val="00E52C84"/>
    <w:rsid w:val="00E52E99"/>
    <w:rsid w:val="00E5384D"/>
    <w:rsid w:val="00E53B21"/>
    <w:rsid w:val="00E545B0"/>
    <w:rsid w:val="00E547DA"/>
    <w:rsid w:val="00E55B8A"/>
    <w:rsid w:val="00E55D65"/>
    <w:rsid w:val="00E57B0E"/>
    <w:rsid w:val="00E57C7B"/>
    <w:rsid w:val="00E60707"/>
    <w:rsid w:val="00E60CDF"/>
    <w:rsid w:val="00E62569"/>
    <w:rsid w:val="00E62BE3"/>
    <w:rsid w:val="00E630EC"/>
    <w:rsid w:val="00E63A5E"/>
    <w:rsid w:val="00E63C4E"/>
    <w:rsid w:val="00E64410"/>
    <w:rsid w:val="00E6493D"/>
    <w:rsid w:val="00E64EF3"/>
    <w:rsid w:val="00E65FB5"/>
    <w:rsid w:val="00E6636A"/>
    <w:rsid w:val="00E66DD2"/>
    <w:rsid w:val="00E66E06"/>
    <w:rsid w:val="00E66F19"/>
    <w:rsid w:val="00E705ED"/>
    <w:rsid w:val="00E718EE"/>
    <w:rsid w:val="00E7197A"/>
    <w:rsid w:val="00E725E9"/>
    <w:rsid w:val="00E72ECA"/>
    <w:rsid w:val="00E72FCE"/>
    <w:rsid w:val="00E735EA"/>
    <w:rsid w:val="00E7389F"/>
    <w:rsid w:val="00E73AB7"/>
    <w:rsid w:val="00E74840"/>
    <w:rsid w:val="00E74C35"/>
    <w:rsid w:val="00E75318"/>
    <w:rsid w:val="00E75EC8"/>
    <w:rsid w:val="00E7641D"/>
    <w:rsid w:val="00E7660B"/>
    <w:rsid w:val="00E77056"/>
    <w:rsid w:val="00E770C1"/>
    <w:rsid w:val="00E81094"/>
    <w:rsid w:val="00E814B0"/>
    <w:rsid w:val="00E815C2"/>
    <w:rsid w:val="00E82303"/>
    <w:rsid w:val="00E82396"/>
    <w:rsid w:val="00E824A0"/>
    <w:rsid w:val="00E827CB"/>
    <w:rsid w:val="00E838D9"/>
    <w:rsid w:val="00E8445B"/>
    <w:rsid w:val="00E84674"/>
    <w:rsid w:val="00E84939"/>
    <w:rsid w:val="00E84F36"/>
    <w:rsid w:val="00E8500C"/>
    <w:rsid w:val="00E857FD"/>
    <w:rsid w:val="00E858CB"/>
    <w:rsid w:val="00E866D8"/>
    <w:rsid w:val="00E86C7B"/>
    <w:rsid w:val="00E87A49"/>
    <w:rsid w:val="00E904A3"/>
    <w:rsid w:val="00E90A59"/>
    <w:rsid w:val="00E90E0F"/>
    <w:rsid w:val="00E916A5"/>
    <w:rsid w:val="00E9186D"/>
    <w:rsid w:val="00E92A0A"/>
    <w:rsid w:val="00E9346C"/>
    <w:rsid w:val="00E93E31"/>
    <w:rsid w:val="00E9482B"/>
    <w:rsid w:val="00E95783"/>
    <w:rsid w:val="00E95A25"/>
    <w:rsid w:val="00E96BCF"/>
    <w:rsid w:val="00E97AA5"/>
    <w:rsid w:val="00EA0F03"/>
    <w:rsid w:val="00EA1000"/>
    <w:rsid w:val="00EA101A"/>
    <w:rsid w:val="00EA10DE"/>
    <w:rsid w:val="00EA1787"/>
    <w:rsid w:val="00EA2825"/>
    <w:rsid w:val="00EA2CC4"/>
    <w:rsid w:val="00EA3750"/>
    <w:rsid w:val="00EA401E"/>
    <w:rsid w:val="00EA4535"/>
    <w:rsid w:val="00EA5007"/>
    <w:rsid w:val="00EA515E"/>
    <w:rsid w:val="00EA559E"/>
    <w:rsid w:val="00EA6350"/>
    <w:rsid w:val="00EA6571"/>
    <w:rsid w:val="00EA677D"/>
    <w:rsid w:val="00EA6D56"/>
    <w:rsid w:val="00EA7DC7"/>
    <w:rsid w:val="00EB0806"/>
    <w:rsid w:val="00EB0C16"/>
    <w:rsid w:val="00EB102B"/>
    <w:rsid w:val="00EB188C"/>
    <w:rsid w:val="00EB1BB0"/>
    <w:rsid w:val="00EB1E1E"/>
    <w:rsid w:val="00EB2E58"/>
    <w:rsid w:val="00EB45B5"/>
    <w:rsid w:val="00EB460B"/>
    <w:rsid w:val="00EB4816"/>
    <w:rsid w:val="00EB534F"/>
    <w:rsid w:val="00EB5681"/>
    <w:rsid w:val="00EB5746"/>
    <w:rsid w:val="00EB5C46"/>
    <w:rsid w:val="00EB5F5C"/>
    <w:rsid w:val="00EB7E86"/>
    <w:rsid w:val="00EC01CD"/>
    <w:rsid w:val="00EC04B3"/>
    <w:rsid w:val="00EC0C43"/>
    <w:rsid w:val="00EC1BA1"/>
    <w:rsid w:val="00EC27A8"/>
    <w:rsid w:val="00EC27CE"/>
    <w:rsid w:val="00EC29A0"/>
    <w:rsid w:val="00EC328F"/>
    <w:rsid w:val="00EC444B"/>
    <w:rsid w:val="00EC511C"/>
    <w:rsid w:val="00EC747F"/>
    <w:rsid w:val="00EC7606"/>
    <w:rsid w:val="00EC76FF"/>
    <w:rsid w:val="00EC7C6F"/>
    <w:rsid w:val="00EC7E7E"/>
    <w:rsid w:val="00ED0599"/>
    <w:rsid w:val="00ED0ACA"/>
    <w:rsid w:val="00ED1421"/>
    <w:rsid w:val="00ED1863"/>
    <w:rsid w:val="00ED1F95"/>
    <w:rsid w:val="00ED2619"/>
    <w:rsid w:val="00ED2942"/>
    <w:rsid w:val="00ED29E3"/>
    <w:rsid w:val="00ED2C57"/>
    <w:rsid w:val="00ED33CC"/>
    <w:rsid w:val="00ED34B0"/>
    <w:rsid w:val="00ED3F3F"/>
    <w:rsid w:val="00ED41CE"/>
    <w:rsid w:val="00ED434A"/>
    <w:rsid w:val="00ED4E95"/>
    <w:rsid w:val="00ED56A2"/>
    <w:rsid w:val="00ED6C4B"/>
    <w:rsid w:val="00ED762F"/>
    <w:rsid w:val="00ED7965"/>
    <w:rsid w:val="00ED7D5F"/>
    <w:rsid w:val="00ED7E1E"/>
    <w:rsid w:val="00ED7E43"/>
    <w:rsid w:val="00ED7F9B"/>
    <w:rsid w:val="00EE034F"/>
    <w:rsid w:val="00EE24DF"/>
    <w:rsid w:val="00EE2CEA"/>
    <w:rsid w:val="00EE2DAB"/>
    <w:rsid w:val="00EE3F81"/>
    <w:rsid w:val="00EE5381"/>
    <w:rsid w:val="00EE5474"/>
    <w:rsid w:val="00EE5B93"/>
    <w:rsid w:val="00EE5C42"/>
    <w:rsid w:val="00EE66C1"/>
    <w:rsid w:val="00EE6820"/>
    <w:rsid w:val="00EE6C44"/>
    <w:rsid w:val="00EE7646"/>
    <w:rsid w:val="00EE796C"/>
    <w:rsid w:val="00EE7D2D"/>
    <w:rsid w:val="00EE7E44"/>
    <w:rsid w:val="00EF0DA2"/>
    <w:rsid w:val="00EF11F8"/>
    <w:rsid w:val="00EF1399"/>
    <w:rsid w:val="00EF1455"/>
    <w:rsid w:val="00EF1BFB"/>
    <w:rsid w:val="00EF27A3"/>
    <w:rsid w:val="00EF311D"/>
    <w:rsid w:val="00EF3FCA"/>
    <w:rsid w:val="00EF424B"/>
    <w:rsid w:val="00EF4309"/>
    <w:rsid w:val="00EF4593"/>
    <w:rsid w:val="00EF464D"/>
    <w:rsid w:val="00EF46E8"/>
    <w:rsid w:val="00EF4CFF"/>
    <w:rsid w:val="00EF546E"/>
    <w:rsid w:val="00EF700E"/>
    <w:rsid w:val="00EF723A"/>
    <w:rsid w:val="00EF7E9B"/>
    <w:rsid w:val="00EF7F8A"/>
    <w:rsid w:val="00F0016E"/>
    <w:rsid w:val="00F01299"/>
    <w:rsid w:val="00F0183E"/>
    <w:rsid w:val="00F01893"/>
    <w:rsid w:val="00F01ED9"/>
    <w:rsid w:val="00F0225C"/>
    <w:rsid w:val="00F0227A"/>
    <w:rsid w:val="00F02EC3"/>
    <w:rsid w:val="00F031CF"/>
    <w:rsid w:val="00F03A47"/>
    <w:rsid w:val="00F04A03"/>
    <w:rsid w:val="00F04FAC"/>
    <w:rsid w:val="00F055E5"/>
    <w:rsid w:val="00F05608"/>
    <w:rsid w:val="00F06F7A"/>
    <w:rsid w:val="00F07E0E"/>
    <w:rsid w:val="00F10AE8"/>
    <w:rsid w:val="00F10CD9"/>
    <w:rsid w:val="00F129D2"/>
    <w:rsid w:val="00F13D3B"/>
    <w:rsid w:val="00F1405F"/>
    <w:rsid w:val="00F15B95"/>
    <w:rsid w:val="00F15E66"/>
    <w:rsid w:val="00F15F20"/>
    <w:rsid w:val="00F176D7"/>
    <w:rsid w:val="00F17810"/>
    <w:rsid w:val="00F17E38"/>
    <w:rsid w:val="00F17FE5"/>
    <w:rsid w:val="00F2003F"/>
    <w:rsid w:val="00F20517"/>
    <w:rsid w:val="00F209F2"/>
    <w:rsid w:val="00F2118B"/>
    <w:rsid w:val="00F21CE8"/>
    <w:rsid w:val="00F22047"/>
    <w:rsid w:val="00F227FB"/>
    <w:rsid w:val="00F22BEB"/>
    <w:rsid w:val="00F22CF9"/>
    <w:rsid w:val="00F23762"/>
    <w:rsid w:val="00F23844"/>
    <w:rsid w:val="00F238AE"/>
    <w:rsid w:val="00F2392F"/>
    <w:rsid w:val="00F2396C"/>
    <w:rsid w:val="00F24424"/>
    <w:rsid w:val="00F24948"/>
    <w:rsid w:val="00F24B6B"/>
    <w:rsid w:val="00F24CB8"/>
    <w:rsid w:val="00F24FAF"/>
    <w:rsid w:val="00F25710"/>
    <w:rsid w:val="00F25A6B"/>
    <w:rsid w:val="00F26516"/>
    <w:rsid w:val="00F2683D"/>
    <w:rsid w:val="00F268B2"/>
    <w:rsid w:val="00F269E5"/>
    <w:rsid w:val="00F26C05"/>
    <w:rsid w:val="00F272E5"/>
    <w:rsid w:val="00F27E2B"/>
    <w:rsid w:val="00F30435"/>
    <w:rsid w:val="00F30555"/>
    <w:rsid w:val="00F30B23"/>
    <w:rsid w:val="00F30D36"/>
    <w:rsid w:val="00F312DB"/>
    <w:rsid w:val="00F317DC"/>
    <w:rsid w:val="00F317EF"/>
    <w:rsid w:val="00F31820"/>
    <w:rsid w:val="00F31854"/>
    <w:rsid w:val="00F31B92"/>
    <w:rsid w:val="00F32030"/>
    <w:rsid w:val="00F3329D"/>
    <w:rsid w:val="00F33EC6"/>
    <w:rsid w:val="00F344F9"/>
    <w:rsid w:val="00F3473A"/>
    <w:rsid w:val="00F351FB"/>
    <w:rsid w:val="00F3597C"/>
    <w:rsid w:val="00F36648"/>
    <w:rsid w:val="00F3682C"/>
    <w:rsid w:val="00F36A09"/>
    <w:rsid w:val="00F36AB1"/>
    <w:rsid w:val="00F36B89"/>
    <w:rsid w:val="00F37354"/>
    <w:rsid w:val="00F373FF"/>
    <w:rsid w:val="00F40085"/>
    <w:rsid w:val="00F40267"/>
    <w:rsid w:val="00F4121A"/>
    <w:rsid w:val="00F41642"/>
    <w:rsid w:val="00F41AE2"/>
    <w:rsid w:val="00F4474E"/>
    <w:rsid w:val="00F44B3C"/>
    <w:rsid w:val="00F45167"/>
    <w:rsid w:val="00F453E2"/>
    <w:rsid w:val="00F46567"/>
    <w:rsid w:val="00F4785E"/>
    <w:rsid w:val="00F51186"/>
    <w:rsid w:val="00F528B0"/>
    <w:rsid w:val="00F54237"/>
    <w:rsid w:val="00F545B4"/>
    <w:rsid w:val="00F54650"/>
    <w:rsid w:val="00F54FFE"/>
    <w:rsid w:val="00F5521D"/>
    <w:rsid w:val="00F557E1"/>
    <w:rsid w:val="00F562B3"/>
    <w:rsid w:val="00F573E5"/>
    <w:rsid w:val="00F57E0E"/>
    <w:rsid w:val="00F602D6"/>
    <w:rsid w:val="00F60434"/>
    <w:rsid w:val="00F608D7"/>
    <w:rsid w:val="00F60BED"/>
    <w:rsid w:val="00F61F71"/>
    <w:rsid w:val="00F62367"/>
    <w:rsid w:val="00F63E28"/>
    <w:rsid w:val="00F63E70"/>
    <w:rsid w:val="00F649FF"/>
    <w:rsid w:val="00F651F6"/>
    <w:rsid w:val="00F65254"/>
    <w:rsid w:val="00F656C9"/>
    <w:rsid w:val="00F6587D"/>
    <w:rsid w:val="00F65B6B"/>
    <w:rsid w:val="00F65C2C"/>
    <w:rsid w:val="00F663C3"/>
    <w:rsid w:val="00F66542"/>
    <w:rsid w:val="00F66739"/>
    <w:rsid w:val="00F67B2D"/>
    <w:rsid w:val="00F70FBA"/>
    <w:rsid w:val="00F7142B"/>
    <w:rsid w:val="00F717DC"/>
    <w:rsid w:val="00F71907"/>
    <w:rsid w:val="00F728DC"/>
    <w:rsid w:val="00F728E8"/>
    <w:rsid w:val="00F72B10"/>
    <w:rsid w:val="00F72C92"/>
    <w:rsid w:val="00F73D1C"/>
    <w:rsid w:val="00F7400B"/>
    <w:rsid w:val="00F74657"/>
    <w:rsid w:val="00F74DE7"/>
    <w:rsid w:val="00F75434"/>
    <w:rsid w:val="00F7597E"/>
    <w:rsid w:val="00F75B5D"/>
    <w:rsid w:val="00F75C1A"/>
    <w:rsid w:val="00F75CC6"/>
    <w:rsid w:val="00F7686D"/>
    <w:rsid w:val="00F76CF0"/>
    <w:rsid w:val="00F76D7D"/>
    <w:rsid w:val="00F76EF7"/>
    <w:rsid w:val="00F774C4"/>
    <w:rsid w:val="00F778F3"/>
    <w:rsid w:val="00F77C2E"/>
    <w:rsid w:val="00F80C50"/>
    <w:rsid w:val="00F81017"/>
    <w:rsid w:val="00F81157"/>
    <w:rsid w:val="00F81593"/>
    <w:rsid w:val="00F81889"/>
    <w:rsid w:val="00F81C27"/>
    <w:rsid w:val="00F81CF0"/>
    <w:rsid w:val="00F82415"/>
    <w:rsid w:val="00F82B1B"/>
    <w:rsid w:val="00F82BF2"/>
    <w:rsid w:val="00F83204"/>
    <w:rsid w:val="00F83380"/>
    <w:rsid w:val="00F833D9"/>
    <w:rsid w:val="00F83AAD"/>
    <w:rsid w:val="00F83BDE"/>
    <w:rsid w:val="00F841FC"/>
    <w:rsid w:val="00F843B7"/>
    <w:rsid w:val="00F84B6E"/>
    <w:rsid w:val="00F85053"/>
    <w:rsid w:val="00F853CC"/>
    <w:rsid w:val="00F85C27"/>
    <w:rsid w:val="00F86C13"/>
    <w:rsid w:val="00F874FE"/>
    <w:rsid w:val="00F905F9"/>
    <w:rsid w:val="00F907E9"/>
    <w:rsid w:val="00F9307D"/>
    <w:rsid w:val="00F93860"/>
    <w:rsid w:val="00F940CB"/>
    <w:rsid w:val="00F9442E"/>
    <w:rsid w:val="00F95A59"/>
    <w:rsid w:val="00F96999"/>
    <w:rsid w:val="00F97699"/>
    <w:rsid w:val="00F97D6E"/>
    <w:rsid w:val="00FA0005"/>
    <w:rsid w:val="00FA0A55"/>
    <w:rsid w:val="00FA0F37"/>
    <w:rsid w:val="00FA14D6"/>
    <w:rsid w:val="00FA19B7"/>
    <w:rsid w:val="00FA1BF1"/>
    <w:rsid w:val="00FA2546"/>
    <w:rsid w:val="00FA3F0A"/>
    <w:rsid w:val="00FA61E5"/>
    <w:rsid w:val="00FA6A59"/>
    <w:rsid w:val="00FA6C0A"/>
    <w:rsid w:val="00FA73EA"/>
    <w:rsid w:val="00FA771E"/>
    <w:rsid w:val="00FA77E9"/>
    <w:rsid w:val="00FA7DC3"/>
    <w:rsid w:val="00FB0127"/>
    <w:rsid w:val="00FB0214"/>
    <w:rsid w:val="00FB0AE7"/>
    <w:rsid w:val="00FB0AF3"/>
    <w:rsid w:val="00FB0CB3"/>
    <w:rsid w:val="00FB0FDE"/>
    <w:rsid w:val="00FB19A2"/>
    <w:rsid w:val="00FB3149"/>
    <w:rsid w:val="00FB3549"/>
    <w:rsid w:val="00FB4489"/>
    <w:rsid w:val="00FB4C64"/>
    <w:rsid w:val="00FB4F67"/>
    <w:rsid w:val="00FB4FD1"/>
    <w:rsid w:val="00FB5360"/>
    <w:rsid w:val="00FB5502"/>
    <w:rsid w:val="00FB5503"/>
    <w:rsid w:val="00FB6537"/>
    <w:rsid w:val="00FB66BE"/>
    <w:rsid w:val="00FB69F9"/>
    <w:rsid w:val="00FB70B3"/>
    <w:rsid w:val="00FB71CC"/>
    <w:rsid w:val="00FC157D"/>
    <w:rsid w:val="00FC225F"/>
    <w:rsid w:val="00FC26E2"/>
    <w:rsid w:val="00FC28AE"/>
    <w:rsid w:val="00FC38A3"/>
    <w:rsid w:val="00FC38ED"/>
    <w:rsid w:val="00FC4802"/>
    <w:rsid w:val="00FC5225"/>
    <w:rsid w:val="00FC558B"/>
    <w:rsid w:val="00FC5A2A"/>
    <w:rsid w:val="00FC5B49"/>
    <w:rsid w:val="00FC5E28"/>
    <w:rsid w:val="00FC727A"/>
    <w:rsid w:val="00FC7491"/>
    <w:rsid w:val="00FC76D0"/>
    <w:rsid w:val="00FD01F8"/>
    <w:rsid w:val="00FD0B86"/>
    <w:rsid w:val="00FD1249"/>
    <w:rsid w:val="00FD27A3"/>
    <w:rsid w:val="00FD337F"/>
    <w:rsid w:val="00FD4430"/>
    <w:rsid w:val="00FD50B2"/>
    <w:rsid w:val="00FD56E5"/>
    <w:rsid w:val="00FD56EA"/>
    <w:rsid w:val="00FD6497"/>
    <w:rsid w:val="00FD6679"/>
    <w:rsid w:val="00FD6E3B"/>
    <w:rsid w:val="00FE0C1E"/>
    <w:rsid w:val="00FE1317"/>
    <w:rsid w:val="00FE2551"/>
    <w:rsid w:val="00FE4678"/>
    <w:rsid w:val="00FE48A4"/>
    <w:rsid w:val="00FE5485"/>
    <w:rsid w:val="00FE577B"/>
    <w:rsid w:val="00FE64A3"/>
    <w:rsid w:val="00FE7274"/>
    <w:rsid w:val="00FE76DF"/>
    <w:rsid w:val="00FE79FE"/>
    <w:rsid w:val="00FE7FC3"/>
    <w:rsid w:val="00FF0191"/>
    <w:rsid w:val="00FF03C4"/>
    <w:rsid w:val="00FF0E59"/>
    <w:rsid w:val="00FF0FB1"/>
    <w:rsid w:val="00FF17E3"/>
    <w:rsid w:val="00FF1AD6"/>
    <w:rsid w:val="00FF247C"/>
    <w:rsid w:val="00FF2963"/>
    <w:rsid w:val="00FF2BD8"/>
    <w:rsid w:val="00FF32CF"/>
    <w:rsid w:val="00FF34FC"/>
    <w:rsid w:val="00FF3A10"/>
    <w:rsid w:val="00FF406B"/>
    <w:rsid w:val="00FF47FD"/>
    <w:rsid w:val="00FF5000"/>
    <w:rsid w:val="00FF54C3"/>
    <w:rsid w:val="00FF5E9C"/>
    <w:rsid w:val="00FF5EFB"/>
    <w:rsid w:val="00FF5F15"/>
    <w:rsid w:val="00FF6EE4"/>
    <w:rsid w:val="00FF6F6E"/>
    <w:rsid w:val="00FF728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F5753"/>
  <w15:docId w15:val="{989DD79F-E0B8-4AE3-A5AC-5AC7F234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88B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A7A2E"/>
    <w:pPr>
      <w:keepNext/>
      <w:snapToGrid w:val="0"/>
      <w:jc w:val="center"/>
      <w:outlineLvl w:val="1"/>
    </w:pPr>
    <w:rPr>
      <w:rFonts w:eastAsia="Calibri"/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A7A2E"/>
    <w:pPr>
      <w:keepNext/>
      <w:spacing w:before="240" w:after="60"/>
      <w:outlineLvl w:val="2"/>
    </w:pPr>
    <w:rPr>
      <w:rFonts w:ascii="Cambria" w:eastAsia="Calibri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7A2E"/>
    <w:rPr>
      <w:rFonts w:ascii="Times New Roman" w:hAnsi="Times New Roman"/>
      <w:b/>
      <w:color w:val="00000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7A2E"/>
    <w:rPr>
      <w:rFonts w:ascii="Cambria" w:hAnsi="Cambria"/>
      <w:b/>
      <w:sz w:val="26"/>
    </w:rPr>
  </w:style>
  <w:style w:type="character" w:styleId="a3">
    <w:name w:val="annotation reference"/>
    <w:basedOn w:val="a0"/>
    <w:uiPriority w:val="99"/>
    <w:rsid w:val="001A7A2E"/>
    <w:rPr>
      <w:rFonts w:ascii="Calibri" w:hAnsi="Calibri" w:cs="Times New Roman"/>
      <w:sz w:val="16"/>
    </w:rPr>
  </w:style>
  <w:style w:type="character" w:customStyle="1" w:styleId="a4">
    <w:name w:val="Текст примечания Знак"/>
    <w:link w:val="a5"/>
    <w:uiPriority w:val="99"/>
    <w:locked/>
    <w:rsid w:val="001A7A2E"/>
    <w:rPr>
      <w:rFonts w:ascii="Times New Roman" w:hAnsi="Times New Roman"/>
    </w:rPr>
  </w:style>
  <w:style w:type="paragraph" w:styleId="a5">
    <w:name w:val="annotation text"/>
    <w:basedOn w:val="a"/>
    <w:link w:val="a4"/>
    <w:uiPriority w:val="99"/>
    <w:rsid w:val="001A7A2E"/>
    <w:rPr>
      <w:rFonts w:eastAsia="Calibri"/>
    </w:rPr>
  </w:style>
  <w:style w:type="character" w:customStyle="1" w:styleId="CommentTextChar1">
    <w:name w:val="Comment Text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6">
    <w:name w:val="Тема примечания Знак"/>
    <w:link w:val="a7"/>
    <w:uiPriority w:val="99"/>
    <w:locked/>
    <w:rsid w:val="001A7A2E"/>
    <w:rPr>
      <w:rFonts w:ascii="Times New Roman" w:hAnsi="Times New Roman"/>
      <w:b/>
    </w:rPr>
  </w:style>
  <w:style w:type="paragraph" w:styleId="a7">
    <w:name w:val="annotation subject"/>
    <w:basedOn w:val="a5"/>
    <w:next w:val="a5"/>
    <w:link w:val="a6"/>
    <w:uiPriority w:val="99"/>
    <w:rsid w:val="001A7A2E"/>
    <w:rPr>
      <w:b/>
    </w:rPr>
  </w:style>
  <w:style w:type="character" w:customStyle="1" w:styleId="CommentSubjectChar1">
    <w:name w:val="Comment Subject Char1"/>
    <w:basedOn w:val="a4"/>
    <w:uiPriority w:val="99"/>
    <w:semiHidden/>
    <w:rPr>
      <w:rFonts w:ascii="Times New Roman" w:hAnsi="Times New Roman"/>
      <w:b/>
      <w:sz w:val="20"/>
    </w:rPr>
  </w:style>
  <w:style w:type="character" w:customStyle="1" w:styleId="a8">
    <w:name w:val="Текст выноски Знак"/>
    <w:link w:val="a9"/>
    <w:uiPriority w:val="99"/>
    <w:locked/>
    <w:rsid w:val="001A7A2E"/>
    <w:rPr>
      <w:rFonts w:ascii="Tahoma" w:hAnsi="Tahoma"/>
      <w:sz w:val="16"/>
    </w:rPr>
  </w:style>
  <w:style w:type="paragraph" w:styleId="a9">
    <w:name w:val="Balloon Text"/>
    <w:basedOn w:val="a"/>
    <w:link w:val="a8"/>
    <w:uiPriority w:val="99"/>
    <w:rsid w:val="001A7A2E"/>
    <w:rPr>
      <w:rFonts w:ascii="Tahoma" w:eastAsia="Calibri" w:hAnsi="Tahoma"/>
      <w:sz w:val="16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/>
      <w:sz w:val="2"/>
    </w:rPr>
  </w:style>
  <w:style w:type="character" w:customStyle="1" w:styleId="fontstyle21">
    <w:name w:val="fontstyle21"/>
    <w:uiPriority w:val="99"/>
    <w:rsid w:val="001A7A2E"/>
    <w:rPr>
      <w:rFonts w:ascii="Times New Roman" w:hAnsi="Times New Roman"/>
      <w:b/>
      <w:color w:val="000000"/>
      <w:sz w:val="24"/>
    </w:rPr>
  </w:style>
  <w:style w:type="character" w:customStyle="1" w:styleId="aa">
    <w:name w:val="Верхний колонтитул Знак"/>
    <w:link w:val="ab"/>
    <w:uiPriority w:val="99"/>
    <w:locked/>
    <w:rsid w:val="001A7A2E"/>
    <w:rPr>
      <w:rFonts w:ascii="Times New Roman" w:hAnsi="Times New Roman"/>
    </w:rPr>
  </w:style>
  <w:style w:type="paragraph" w:styleId="ab">
    <w:name w:val="header"/>
    <w:basedOn w:val="a"/>
    <w:link w:val="aa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c">
    <w:name w:val="Нижний колонтитул Знак"/>
    <w:link w:val="ad"/>
    <w:uiPriority w:val="99"/>
    <w:locked/>
    <w:rsid w:val="001A7A2E"/>
    <w:rPr>
      <w:rFonts w:ascii="Times New Roman" w:hAnsi="Times New Roman"/>
    </w:rPr>
  </w:style>
  <w:style w:type="paragraph" w:styleId="ad">
    <w:name w:val="footer"/>
    <w:basedOn w:val="a"/>
    <w:link w:val="ac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rPr>
      <w:rFonts w:ascii="Times New Roman" w:hAnsi="Times New Roman"/>
      <w:sz w:val="20"/>
    </w:rPr>
  </w:style>
  <w:style w:type="table" w:styleId="ae">
    <w:name w:val="Table Grid"/>
    <w:basedOn w:val="a1"/>
    <w:uiPriority w:val="99"/>
    <w:rsid w:val="001A7A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&#1056;&#1072;&#1089;&#1087;&#1080;&#1089;&#1072;&#1085;&#1080;&#1077;\&#1040;&#1074;&#1090;&#1086;&#1082;&#1086;&#1087;&#1080;&#1103;%20&#1056;&#1072;&#1089;&#1087;&#1080;&#1089;&#1072;&#1085;&#1080;&#1077;%20&#1054;&#1089;&#1085;&#1086;&#1074;&#1072;%20&#1085;&#1072;%2024-25.a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B925-C774-4DAB-9CF0-5C51FBA1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Автокопия Расписание Основа на 24-25.asd</Template>
  <TotalTime>7</TotalTime>
  <Pages>12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Yaroshevich</dc:creator>
  <cp:lastModifiedBy>L G</cp:lastModifiedBy>
  <cp:revision>2</cp:revision>
  <cp:lastPrinted>2025-08-28T07:30:00Z</cp:lastPrinted>
  <dcterms:created xsi:type="dcterms:W3CDTF">2025-08-28T07:51:00Z</dcterms:created>
  <dcterms:modified xsi:type="dcterms:W3CDTF">2025-08-28T07:51:00Z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05cd0471f02948b19f9592a41f29763f</vt:lpwstr>
  </property>
</Properties>
</file>