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BC" w:rsidRPr="008734E6" w:rsidRDefault="00F965BC" w:rsidP="00F7400B">
      <w:pPr>
        <w:ind w:left="6237"/>
        <w:rPr>
          <w:sz w:val="24"/>
          <w:szCs w:val="24"/>
        </w:rPr>
      </w:pPr>
      <w:bookmarkStart w:id="0" w:name="_GoBack"/>
      <w:bookmarkEnd w:id="0"/>
      <w:r w:rsidRPr="008734E6">
        <w:rPr>
          <w:sz w:val="24"/>
          <w:szCs w:val="24"/>
        </w:rPr>
        <w:t>УТВЕРЖДАЮ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Проректор по учебной работе</w:t>
      </w:r>
    </w:p>
    <w:p w:rsidR="00F965BC" w:rsidRPr="008734E6" w:rsidRDefault="00F965BC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_____________ Ю.В.Никитюк</w:t>
      </w:r>
    </w:p>
    <w:p w:rsidR="00F965BC" w:rsidRPr="008734E6" w:rsidRDefault="00F965BC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 ____________ 2024</w:t>
      </w: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РАСПИСАНИЕ ЛЕКЦИОННОЙ НЕДЕЛИ</w:t>
      </w:r>
    </w:p>
    <w:p w:rsidR="00F965BC" w:rsidRPr="008734E6" w:rsidRDefault="00F965BC" w:rsidP="00F7400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 xml:space="preserve">на 1 семестр 2024-2025 учебного года с 02.09 по 07.09 </w:t>
      </w:r>
    </w:p>
    <w:p w:rsidR="00F965BC" w:rsidRPr="008734E6" w:rsidRDefault="00F965BC" w:rsidP="000B3C3E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 xml:space="preserve">для студентов </w:t>
      </w:r>
      <w:r w:rsidRPr="008734E6">
        <w:rPr>
          <w:b/>
          <w:sz w:val="24"/>
          <w:szCs w:val="24"/>
        </w:rPr>
        <w:t>1 курса</w:t>
      </w:r>
      <w:r w:rsidRPr="008734E6">
        <w:rPr>
          <w:sz w:val="24"/>
          <w:szCs w:val="24"/>
        </w:rPr>
        <w:t xml:space="preserve"> специальности «</w:t>
      </w:r>
      <w:r w:rsidRPr="008734E6">
        <w:rPr>
          <w:b/>
          <w:sz w:val="24"/>
          <w:szCs w:val="24"/>
        </w:rPr>
        <w:t>Психология</w:t>
      </w:r>
      <w:r w:rsidRPr="008734E6">
        <w:rPr>
          <w:sz w:val="24"/>
          <w:szCs w:val="24"/>
        </w:rPr>
        <w:t xml:space="preserve">» </w:t>
      </w:r>
      <w:r w:rsidRPr="008734E6">
        <w:rPr>
          <w:color w:val="FF0000"/>
          <w:sz w:val="24"/>
          <w:szCs w:val="24"/>
        </w:rPr>
        <w:t>(70 человек)</w:t>
      </w:r>
    </w:p>
    <w:p w:rsidR="00F965BC" w:rsidRPr="008734E6" w:rsidRDefault="00F965BC" w:rsidP="00F7400B">
      <w:pPr>
        <w:rPr>
          <w:color w:val="FF000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687"/>
        <w:gridCol w:w="3119"/>
        <w:gridCol w:w="3080"/>
        <w:gridCol w:w="3014"/>
      </w:tblGrid>
      <w:tr w:rsidR="00F965BC" w:rsidRPr="008734E6" w:rsidTr="00BF3230">
        <w:trPr>
          <w:trHeight w:val="212"/>
        </w:trPr>
        <w:tc>
          <w:tcPr>
            <w:tcW w:w="12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1E0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1E0200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>ПС-11</w:t>
            </w:r>
          </w:p>
        </w:tc>
        <w:tc>
          <w:tcPr>
            <w:tcW w:w="3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1E0200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>ПС-12</w:t>
            </w:r>
          </w:p>
        </w:tc>
        <w:tc>
          <w:tcPr>
            <w:tcW w:w="3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1E0200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>ПС-13</w:t>
            </w:r>
          </w:p>
        </w:tc>
      </w:tr>
      <w:tr w:rsidR="00F965BC" w:rsidRPr="008734E6" w:rsidTr="00BF3230">
        <w:trPr>
          <w:cantSplit/>
          <w:trHeight w:val="60"/>
        </w:trPr>
        <w:tc>
          <w:tcPr>
            <w:tcW w:w="521" w:type="dxa"/>
            <w:vMerge w:val="restart"/>
            <w:tcBorders>
              <w:left w:val="single" w:sz="18" w:space="0" w:color="auto"/>
            </w:tcBorders>
            <w:textDirection w:val="btLr"/>
          </w:tcPr>
          <w:p w:rsidR="00F965BC" w:rsidRPr="0096310F" w:rsidRDefault="0096310F" w:rsidP="001E02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6310F">
              <w:rPr>
                <w:sz w:val="24"/>
                <w:szCs w:val="24"/>
              </w:rPr>
              <w:t>Пон.</w:t>
            </w:r>
          </w:p>
        </w:tc>
        <w:tc>
          <w:tcPr>
            <w:tcW w:w="687" w:type="dxa"/>
            <w:tcBorders>
              <w:bottom w:val="single" w:sz="2" w:space="0" w:color="auto"/>
              <w:right w:val="single" w:sz="18" w:space="0" w:color="auto"/>
            </w:tcBorders>
          </w:tcPr>
          <w:p w:rsidR="00F965BC" w:rsidRPr="008734E6" w:rsidRDefault="00F965B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8734E6" w:rsidRDefault="00F965BC" w:rsidP="003C427F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История психологии Мельникова О.Н.</w:t>
            </w:r>
            <w:r w:rsidR="00AD0BE3">
              <w:rPr>
                <w:sz w:val="24"/>
                <w:szCs w:val="24"/>
              </w:rPr>
              <w:t xml:space="preserve"> </w:t>
            </w:r>
            <w:r w:rsidR="00AD0BE3" w:rsidRPr="00AD0BE3">
              <w:rPr>
                <w:color w:val="FF0000"/>
                <w:sz w:val="24"/>
                <w:szCs w:val="24"/>
              </w:rPr>
              <w:t>1 к 1-21</w:t>
            </w:r>
          </w:p>
        </w:tc>
      </w:tr>
      <w:tr w:rsidR="00AD0BE3" w:rsidRPr="008734E6" w:rsidTr="00BF3230">
        <w:trPr>
          <w:cantSplit/>
          <w:trHeight w:val="60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1E0200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8" w:space="0" w:color="auto"/>
            </w:tcBorders>
          </w:tcPr>
          <w:p w:rsidR="00AD0BE3" w:rsidRPr="008734E6" w:rsidRDefault="00AD0BE3" w:rsidP="0050496F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D0BE3" w:rsidRPr="008734E6" w:rsidRDefault="00AD0BE3" w:rsidP="0050496F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История психологии Мельникова О.Н.</w:t>
            </w:r>
            <w:r>
              <w:rPr>
                <w:sz w:val="24"/>
                <w:szCs w:val="24"/>
              </w:rPr>
              <w:t xml:space="preserve"> </w:t>
            </w:r>
            <w:r w:rsidRPr="00AD0BE3">
              <w:rPr>
                <w:color w:val="FF0000"/>
                <w:sz w:val="24"/>
                <w:szCs w:val="24"/>
              </w:rPr>
              <w:t>1 к 1-21</w:t>
            </w:r>
          </w:p>
        </w:tc>
      </w:tr>
      <w:tr w:rsidR="00AD0BE3" w:rsidRPr="008734E6" w:rsidTr="00BF3230">
        <w:trPr>
          <w:cantSplit/>
          <w:trHeight w:val="60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AD0BE3" w:rsidRPr="008734E6" w:rsidRDefault="00AD0BE3" w:rsidP="001E0200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D0BE3" w:rsidRPr="008734E6" w:rsidRDefault="00AD0BE3" w:rsidP="001E0200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21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0BE3" w:rsidRDefault="00341FDB" w:rsidP="0030383D">
            <w:pPr>
              <w:jc w:val="center"/>
              <w:rPr>
                <w:color w:val="FF0000"/>
                <w:sz w:val="24"/>
                <w:szCs w:val="24"/>
              </w:rPr>
            </w:pPr>
            <w:r w:rsidRPr="002B2085">
              <w:rPr>
                <w:sz w:val="24"/>
                <w:szCs w:val="24"/>
              </w:rPr>
              <w:t>Политология Вороненко А.И.</w:t>
            </w:r>
            <w:r w:rsidRPr="00341FDB">
              <w:rPr>
                <w:color w:val="FF0000"/>
                <w:sz w:val="24"/>
                <w:szCs w:val="24"/>
              </w:rPr>
              <w:t xml:space="preserve"> </w:t>
            </w:r>
            <w:r w:rsidR="002B2085" w:rsidRPr="00AD0BE3">
              <w:rPr>
                <w:color w:val="FF0000"/>
                <w:sz w:val="24"/>
                <w:szCs w:val="24"/>
              </w:rPr>
              <w:t>1 к 1-21</w:t>
            </w:r>
          </w:p>
          <w:p w:rsidR="00013371" w:rsidRPr="00341FDB" w:rsidRDefault="00013371" w:rsidP="0030383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D0BE3" w:rsidRPr="008734E6" w:rsidTr="00BF3230">
        <w:trPr>
          <w:trHeight w:val="241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D0BE3" w:rsidRPr="008734E6" w:rsidRDefault="00AD0BE3" w:rsidP="001E02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Вт.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AD0BE3" w:rsidRPr="008734E6" w:rsidRDefault="00AD0BE3" w:rsidP="00726E12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2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F8188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Белорусский язык Чернышова А.М.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1 к 1-8</w:t>
            </w:r>
          </w:p>
        </w:tc>
      </w:tr>
      <w:tr w:rsidR="00AD0BE3" w:rsidRPr="008734E6" w:rsidTr="00BF3230">
        <w:trPr>
          <w:trHeight w:val="266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1E020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8734E6" w:rsidRDefault="00AD0BE3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C17E7A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Общая психология Лытко А.А.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1 к 1-8</w:t>
            </w:r>
          </w:p>
        </w:tc>
      </w:tr>
      <w:tr w:rsidR="00AD0BE3" w:rsidRPr="008734E6" w:rsidTr="00BF3230">
        <w:trPr>
          <w:trHeight w:val="270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1E020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8734E6" w:rsidRDefault="00AD0BE3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Default="00AD0BE3" w:rsidP="004E1B80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Общая психология Лытко А.А.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1 к 1-8</w:t>
            </w:r>
          </w:p>
          <w:p w:rsidR="00013371" w:rsidRPr="008734E6" w:rsidRDefault="00013371" w:rsidP="004E1B80">
            <w:pPr>
              <w:jc w:val="center"/>
              <w:rPr>
                <w:sz w:val="24"/>
                <w:szCs w:val="24"/>
              </w:rPr>
            </w:pPr>
          </w:p>
        </w:tc>
      </w:tr>
      <w:tr w:rsidR="00AD0BE3" w:rsidRPr="008734E6" w:rsidTr="00BF3230">
        <w:trPr>
          <w:trHeight w:val="91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D0BE3" w:rsidRPr="008734E6" w:rsidRDefault="00AD0BE3" w:rsidP="001E020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Ср.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AD0BE3" w:rsidRPr="008734E6" w:rsidRDefault="00AD0BE3" w:rsidP="001E020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2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0BE3" w:rsidRPr="00AD0BE3" w:rsidRDefault="00AD0BE3" w:rsidP="00390F1F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История психологии Мельникова О.Н.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8 к 2-6</w:t>
            </w:r>
          </w:p>
        </w:tc>
      </w:tr>
      <w:tr w:rsidR="00AD0BE3" w:rsidRPr="008734E6" w:rsidTr="00BF3230">
        <w:trPr>
          <w:trHeight w:val="60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1E020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8734E6" w:rsidRDefault="00AD0BE3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390F1F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История психологии Мельникова О.Н.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8 к 2-6</w:t>
            </w:r>
          </w:p>
        </w:tc>
      </w:tr>
      <w:tr w:rsidR="00AD0BE3" w:rsidRPr="008734E6" w:rsidTr="00BF3230">
        <w:trPr>
          <w:trHeight w:val="60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1E0200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8734E6" w:rsidRDefault="00AD0BE3" w:rsidP="00726E12">
            <w:pPr>
              <w:jc w:val="center"/>
              <w:rPr>
                <w:snapToGrid w:val="0"/>
                <w:spacing w:val="-14"/>
                <w:sz w:val="24"/>
                <w:szCs w:val="24"/>
                <w:highlight w:val="yellow"/>
              </w:rPr>
            </w:pPr>
            <w:r w:rsidRPr="006B4B43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Default="00341FDB" w:rsidP="00390F1F">
            <w:pPr>
              <w:jc w:val="center"/>
              <w:rPr>
                <w:color w:val="FF0000"/>
                <w:sz w:val="24"/>
                <w:szCs w:val="24"/>
              </w:rPr>
            </w:pPr>
            <w:r w:rsidRPr="002B2085">
              <w:rPr>
                <w:sz w:val="24"/>
                <w:szCs w:val="24"/>
              </w:rPr>
              <w:t>Политология Вороненко А.И.</w:t>
            </w:r>
            <w:r w:rsidR="002B2085">
              <w:rPr>
                <w:color w:val="FF0000"/>
                <w:sz w:val="24"/>
                <w:szCs w:val="24"/>
              </w:rPr>
              <w:t xml:space="preserve"> 8 к 2-6</w:t>
            </w:r>
          </w:p>
          <w:p w:rsidR="00013371" w:rsidRPr="008734E6" w:rsidRDefault="00013371" w:rsidP="00390F1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D0BE3" w:rsidRPr="008734E6" w:rsidTr="00BF3230">
        <w:trPr>
          <w:trHeight w:val="174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D0BE3" w:rsidRPr="008734E6" w:rsidRDefault="00AD0BE3" w:rsidP="004963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Чт.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AD0BE3" w:rsidRPr="008734E6" w:rsidRDefault="00AD0BE3" w:rsidP="00726E12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2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390F1F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Общая психология Лытко А.А.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1 к 1-8</w:t>
            </w:r>
          </w:p>
        </w:tc>
      </w:tr>
      <w:tr w:rsidR="00AD0BE3" w:rsidRPr="008734E6" w:rsidTr="00BF3230">
        <w:trPr>
          <w:trHeight w:val="60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49632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8734E6" w:rsidRDefault="00AD0BE3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390F1F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Общая психология Лытко А.А.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1 к 1-8</w:t>
            </w:r>
          </w:p>
        </w:tc>
      </w:tr>
      <w:tr w:rsidR="00AD0BE3" w:rsidRPr="008734E6" w:rsidTr="00BF3230">
        <w:trPr>
          <w:trHeight w:val="264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49632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8734E6" w:rsidRDefault="00AD0BE3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49632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D0BE3" w:rsidRPr="008734E6" w:rsidTr="00BF3230">
        <w:trPr>
          <w:trHeight w:val="156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D0BE3" w:rsidRPr="006B4B43" w:rsidRDefault="00AD0BE3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6B4B43">
              <w:rPr>
                <w:sz w:val="24"/>
                <w:szCs w:val="24"/>
              </w:rPr>
              <w:lastRenderedPageBreak/>
              <w:t>Пт.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AD0BE3" w:rsidRPr="008734E6" w:rsidRDefault="00AD0BE3" w:rsidP="0050496F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2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50496F">
            <w:pPr>
              <w:jc w:val="center"/>
              <w:rPr>
                <w:sz w:val="24"/>
                <w:szCs w:val="24"/>
                <w:highlight w:val="yellow"/>
              </w:rPr>
            </w:pPr>
            <w:r w:rsidRPr="008734E6">
              <w:rPr>
                <w:sz w:val="24"/>
                <w:szCs w:val="24"/>
              </w:rPr>
              <w:t>Белорусский язык Чернышова А.М.</w:t>
            </w:r>
            <w:r>
              <w:rPr>
                <w:sz w:val="24"/>
                <w:szCs w:val="24"/>
              </w:rPr>
              <w:t xml:space="preserve"> </w:t>
            </w:r>
            <w:r w:rsidRPr="00AD0BE3">
              <w:rPr>
                <w:color w:val="FF0000"/>
                <w:sz w:val="24"/>
                <w:szCs w:val="24"/>
              </w:rPr>
              <w:t>1 к 1-21</w:t>
            </w:r>
          </w:p>
        </w:tc>
      </w:tr>
      <w:tr w:rsidR="00AD0BE3" w:rsidRPr="008734E6" w:rsidTr="00BF3230">
        <w:trPr>
          <w:trHeight w:val="60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922F67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8734E6" w:rsidRDefault="00AD0BE3" w:rsidP="0050496F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50496F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734E6">
              <w:rPr>
                <w:sz w:val="24"/>
                <w:szCs w:val="24"/>
              </w:rPr>
              <w:t>Белорусский язык Чернышова А.М.</w:t>
            </w:r>
            <w:r>
              <w:rPr>
                <w:sz w:val="24"/>
                <w:szCs w:val="24"/>
              </w:rPr>
              <w:t xml:space="preserve"> </w:t>
            </w:r>
            <w:r w:rsidRPr="00AD0BE3">
              <w:rPr>
                <w:color w:val="FF0000"/>
                <w:sz w:val="24"/>
                <w:szCs w:val="24"/>
              </w:rPr>
              <w:t>1 к 1-21</w:t>
            </w:r>
          </w:p>
        </w:tc>
      </w:tr>
      <w:tr w:rsidR="00AD0BE3" w:rsidRPr="008734E6" w:rsidTr="00BF3230">
        <w:trPr>
          <w:trHeight w:val="312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922F67">
            <w:pPr>
              <w:ind w:left="113" w:right="113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AD0BE3" w:rsidRDefault="00AD0BE3" w:rsidP="00922F6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2E67F4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D0BE3" w:rsidRPr="008734E6" w:rsidTr="00BF3230">
        <w:trPr>
          <w:trHeight w:val="2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D0BE3" w:rsidRPr="008734E6" w:rsidRDefault="00AD0BE3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Сб.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AD0BE3" w:rsidRPr="008734E6" w:rsidRDefault="00AD0BE3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92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F81889">
            <w:pPr>
              <w:jc w:val="center"/>
              <w:rPr>
                <w:sz w:val="24"/>
                <w:szCs w:val="24"/>
              </w:rPr>
            </w:pPr>
          </w:p>
        </w:tc>
      </w:tr>
      <w:tr w:rsidR="00AD0BE3" w:rsidRPr="008734E6" w:rsidTr="00BF3230">
        <w:trPr>
          <w:trHeight w:val="60"/>
        </w:trPr>
        <w:tc>
          <w:tcPr>
            <w:tcW w:w="521" w:type="dxa"/>
            <w:vMerge/>
            <w:tcBorders>
              <w:left w:val="single" w:sz="18" w:space="0" w:color="auto"/>
            </w:tcBorders>
            <w:textDirection w:val="btLr"/>
          </w:tcPr>
          <w:p w:rsidR="00AD0BE3" w:rsidRPr="008734E6" w:rsidRDefault="00AD0BE3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AD0BE3" w:rsidRPr="008734E6" w:rsidRDefault="00AD0BE3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AD0BE3" w:rsidRPr="008734E6" w:rsidRDefault="00AD0BE3" w:rsidP="00F81889">
            <w:pPr>
              <w:jc w:val="center"/>
              <w:rPr>
                <w:sz w:val="24"/>
                <w:szCs w:val="24"/>
              </w:rPr>
            </w:pPr>
          </w:p>
        </w:tc>
      </w:tr>
      <w:tr w:rsidR="00AD0BE3" w:rsidRPr="008734E6" w:rsidTr="00BF3230">
        <w:trPr>
          <w:trHeight w:val="60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AD0BE3" w:rsidRPr="008734E6" w:rsidRDefault="00AD0BE3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18" w:space="0" w:color="auto"/>
              <w:right w:val="single" w:sz="18" w:space="0" w:color="auto"/>
            </w:tcBorders>
          </w:tcPr>
          <w:p w:rsidR="00AD0BE3" w:rsidRPr="008734E6" w:rsidRDefault="00AD0BE3" w:rsidP="00922F67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921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0BE3" w:rsidRPr="008734E6" w:rsidRDefault="00AD0BE3" w:rsidP="00F818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65BC" w:rsidRPr="008734E6" w:rsidRDefault="00F965BC" w:rsidP="00B000DD">
      <w:pPr>
        <w:rPr>
          <w:sz w:val="24"/>
          <w:szCs w:val="24"/>
          <w:highlight w:val="yellow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Начальник учебно-методического отдела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Е.И. Воробьева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Декан факультета психологии и педагогики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В.А. Бейзеров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Председатель профcоюзной организации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С. О. Азявчиков</w:t>
      </w:r>
    </w:p>
    <w:p w:rsidR="00F965BC" w:rsidRPr="008734E6" w:rsidRDefault="00F965BC" w:rsidP="00B000DD">
      <w:pPr>
        <w:rPr>
          <w:sz w:val="24"/>
          <w:szCs w:val="24"/>
          <w:highlight w:val="yellow"/>
        </w:rPr>
      </w:pP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sz w:val="24"/>
          <w:szCs w:val="24"/>
          <w:highlight w:val="yellow"/>
        </w:rPr>
        <w:br w:type="page"/>
      </w:r>
      <w:r w:rsidRPr="008734E6">
        <w:rPr>
          <w:sz w:val="24"/>
          <w:szCs w:val="24"/>
        </w:rPr>
        <w:lastRenderedPageBreak/>
        <w:t>УТВЕРЖДАЮ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Проректор по учебной работе</w:t>
      </w:r>
    </w:p>
    <w:p w:rsidR="00F965BC" w:rsidRPr="008734E6" w:rsidRDefault="00F965BC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_____________ Ю.В.Никитюк</w:t>
      </w:r>
    </w:p>
    <w:p w:rsidR="00F965BC" w:rsidRPr="008734E6" w:rsidRDefault="00F965BC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 ____________ 2024</w:t>
      </w: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РАСПИСАНИЕ ЛЕКЦИОННОЙ НЕДЕЛИ</w:t>
      </w:r>
    </w:p>
    <w:p w:rsidR="00F965BC" w:rsidRPr="008734E6" w:rsidRDefault="00F965BC" w:rsidP="00F7400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на 1 семестр 2024-2025 учебного года с 02.09 по 07.09</w:t>
      </w:r>
    </w:p>
    <w:p w:rsidR="00F965BC" w:rsidRPr="008734E6" w:rsidRDefault="00F965BC" w:rsidP="001D1CC1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 xml:space="preserve">для студентов </w:t>
      </w:r>
      <w:r w:rsidRPr="008734E6">
        <w:rPr>
          <w:b/>
          <w:sz w:val="24"/>
          <w:szCs w:val="24"/>
        </w:rPr>
        <w:t>2 курса</w:t>
      </w:r>
      <w:r w:rsidRPr="008734E6">
        <w:rPr>
          <w:sz w:val="24"/>
          <w:szCs w:val="24"/>
        </w:rPr>
        <w:t xml:space="preserve"> специальности «</w:t>
      </w:r>
      <w:r w:rsidRPr="008734E6">
        <w:rPr>
          <w:b/>
          <w:sz w:val="24"/>
          <w:szCs w:val="24"/>
        </w:rPr>
        <w:t>Психология</w:t>
      </w:r>
      <w:r w:rsidRPr="008734E6">
        <w:rPr>
          <w:sz w:val="24"/>
          <w:szCs w:val="24"/>
        </w:rPr>
        <w:t xml:space="preserve">» </w:t>
      </w:r>
      <w:r w:rsidRPr="008734E6">
        <w:rPr>
          <w:color w:val="FF0000"/>
          <w:sz w:val="24"/>
          <w:szCs w:val="24"/>
        </w:rPr>
        <w:t>(72 человека)</w:t>
      </w:r>
    </w:p>
    <w:p w:rsidR="00F965BC" w:rsidRPr="008734E6" w:rsidRDefault="00F965BC" w:rsidP="00F7400B">
      <w:pPr>
        <w:rPr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938"/>
        <w:gridCol w:w="2768"/>
        <w:gridCol w:w="3101"/>
        <w:gridCol w:w="3108"/>
      </w:tblGrid>
      <w:tr w:rsidR="00F965BC" w:rsidRPr="008734E6" w:rsidTr="00BD6B5C">
        <w:trPr>
          <w:trHeight w:val="20"/>
        </w:trPr>
        <w:tc>
          <w:tcPr>
            <w:tcW w:w="6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1E02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F7400B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>ПС-21</w:t>
            </w:r>
          </w:p>
        </w:tc>
        <w:tc>
          <w:tcPr>
            <w:tcW w:w="1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1E0200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>ПС-22</w:t>
            </w:r>
          </w:p>
        </w:tc>
        <w:tc>
          <w:tcPr>
            <w:tcW w:w="14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1E0200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>ПС-23</w:t>
            </w:r>
          </w:p>
        </w:tc>
      </w:tr>
      <w:tr w:rsidR="00F965BC" w:rsidRPr="008734E6" w:rsidTr="00BD6B5C">
        <w:trPr>
          <w:cantSplit/>
          <w:trHeight w:val="20"/>
        </w:trPr>
        <w:tc>
          <w:tcPr>
            <w:tcW w:w="243" w:type="pct"/>
            <w:vMerge w:val="restart"/>
            <w:tcBorders>
              <w:left w:val="single" w:sz="18" w:space="0" w:color="auto"/>
            </w:tcBorders>
            <w:textDirection w:val="btLr"/>
          </w:tcPr>
          <w:p w:rsidR="00F965BC" w:rsidRPr="008734E6" w:rsidRDefault="00BD6B5C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Пон.</w:t>
            </w: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6B4B43" w:rsidRDefault="00F965B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6B4B43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322B8E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Экспериментальная психология Иванова Ю.А.</w:t>
            </w:r>
            <w:r w:rsidR="00BD6B5C">
              <w:rPr>
                <w:sz w:val="24"/>
                <w:szCs w:val="24"/>
              </w:rPr>
              <w:t xml:space="preserve"> </w:t>
            </w:r>
            <w:r w:rsidR="00BD6B5C">
              <w:rPr>
                <w:color w:val="FF0000"/>
                <w:sz w:val="24"/>
                <w:szCs w:val="24"/>
              </w:rPr>
              <w:t>8 к 2-6</w:t>
            </w:r>
          </w:p>
        </w:tc>
      </w:tr>
      <w:tr w:rsidR="00F965BC" w:rsidRPr="008734E6" w:rsidTr="00BD6B5C">
        <w:trPr>
          <w:cantSplit/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2" w:space="0" w:color="auto"/>
              <w:right w:val="single" w:sz="18" w:space="0" w:color="auto"/>
            </w:tcBorders>
          </w:tcPr>
          <w:p w:rsidR="00F965BC" w:rsidRPr="006B4B43" w:rsidRDefault="00F965B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6B4B43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307" w:type="pct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322B8E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Основы управл. интел. собственностью  Субботина Л.А.</w:t>
            </w:r>
            <w:r w:rsidR="00BD6B5C">
              <w:rPr>
                <w:sz w:val="24"/>
                <w:szCs w:val="24"/>
              </w:rPr>
              <w:t xml:space="preserve"> </w:t>
            </w:r>
            <w:r w:rsidR="00BD6B5C">
              <w:rPr>
                <w:color w:val="FF0000"/>
                <w:sz w:val="24"/>
                <w:szCs w:val="24"/>
              </w:rPr>
              <w:t>8 к 2-6</w:t>
            </w:r>
          </w:p>
        </w:tc>
      </w:tr>
      <w:tr w:rsidR="00F965BC" w:rsidRPr="008734E6" w:rsidTr="00BD6B5C">
        <w:trPr>
          <w:cantSplit/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2" w:space="0" w:color="auto"/>
              <w:right w:val="single" w:sz="18" w:space="0" w:color="auto"/>
            </w:tcBorders>
          </w:tcPr>
          <w:p w:rsidR="00F965BC" w:rsidRPr="008734E6" w:rsidRDefault="00F965B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307" w:type="pct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D0C51">
            <w:pPr>
              <w:jc w:val="center"/>
              <w:rPr>
                <w:sz w:val="24"/>
                <w:szCs w:val="24"/>
              </w:rPr>
            </w:pPr>
          </w:p>
        </w:tc>
      </w:tr>
      <w:tr w:rsidR="00BD6B5C" w:rsidRPr="008734E6" w:rsidTr="00BD6B5C">
        <w:trPr>
          <w:trHeight w:val="226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D6B5C" w:rsidRPr="008734E6" w:rsidRDefault="00BD6B5C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Вт.</w:t>
            </w:r>
          </w:p>
        </w:tc>
        <w:tc>
          <w:tcPr>
            <w:tcW w:w="450" w:type="pct"/>
            <w:tcBorders>
              <w:top w:val="single" w:sz="18" w:space="0" w:color="auto"/>
              <w:right w:val="single" w:sz="18" w:space="0" w:color="auto"/>
            </w:tcBorders>
          </w:tcPr>
          <w:p w:rsidR="00BD6B5C" w:rsidRPr="008734E6" w:rsidRDefault="00BD6B5C" w:rsidP="000A490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30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6B5C" w:rsidRPr="008734E6" w:rsidRDefault="00BD6B5C" w:rsidP="00BD6B5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Медицинская психология Крутолевич А.Н. </w:t>
            </w:r>
            <w:r>
              <w:rPr>
                <w:color w:val="FF0000"/>
                <w:sz w:val="24"/>
                <w:szCs w:val="24"/>
              </w:rPr>
              <w:t xml:space="preserve">5 к 4-27 </w:t>
            </w: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8734E6" w:rsidRDefault="00F965BC" w:rsidP="000A490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BD6B5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Медицинская психология Крутолевич А.Н. </w:t>
            </w:r>
            <w:r w:rsidR="00BD6B5C">
              <w:rPr>
                <w:color w:val="FF0000"/>
                <w:sz w:val="24"/>
                <w:szCs w:val="24"/>
              </w:rPr>
              <w:t>5 к 4-27</w:t>
            </w: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8734E6" w:rsidRDefault="00F965B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232D82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Основы управл. интел. собственностью  Субботина Л.А.</w:t>
            </w:r>
            <w:r w:rsidR="00BD6B5C">
              <w:rPr>
                <w:sz w:val="24"/>
                <w:szCs w:val="24"/>
              </w:rPr>
              <w:t xml:space="preserve"> </w:t>
            </w:r>
            <w:r w:rsidR="00BD6B5C">
              <w:rPr>
                <w:color w:val="FF0000"/>
                <w:sz w:val="24"/>
                <w:szCs w:val="24"/>
              </w:rPr>
              <w:t>5 к 4-27</w:t>
            </w:r>
          </w:p>
          <w:p w:rsidR="00013371" w:rsidRPr="008734E6" w:rsidRDefault="00013371" w:rsidP="00232D82">
            <w:pPr>
              <w:jc w:val="center"/>
              <w:rPr>
                <w:sz w:val="24"/>
                <w:szCs w:val="24"/>
              </w:rPr>
            </w:pPr>
          </w:p>
        </w:tc>
      </w:tr>
      <w:tr w:rsidR="00292D2D" w:rsidRPr="008734E6" w:rsidTr="00292D2D">
        <w:trPr>
          <w:trHeight w:val="183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92D2D" w:rsidRPr="008734E6" w:rsidRDefault="00292D2D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Ср.</w:t>
            </w:r>
          </w:p>
        </w:tc>
        <w:tc>
          <w:tcPr>
            <w:tcW w:w="450" w:type="pct"/>
            <w:tcBorders>
              <w:top w:val="single" w:sz="18" w:space="0" w:color="auto"/>
              <w:right w:val="single" w:sz="18" w:space="0" w:color="auto"/>
            </w:tcBorders>
          </w:tcPr>
          <w:p w:rsidR="00292D2D" w:rsidRPr="008734E6" w:rsidRDefault="00292D2D" w:rsidP="00726E12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30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D2D" w:rsidRPr="00292D2D" w:rsidRDefault="00292D2D" w:rsidP="00FE22C9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Психология эмоций и мотивации Лупекина Е.А.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1 к 1-21 </w:t>
            </w: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8734E6" w:rsidRDefault="00F965BC" w:rsidP="000A490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Психология эмоций и мотивации Лупекина Е.А.</w:t>
            </w:r>
            <w:r w:rsidR="00292D2D">
              <w:rPr>
                <w:sz w:val="24"/>
                <w:szCs w:val="24"/>
              </w:rPr>
              <w:t xml:space="preserve"> </w:t>
            </w:r>
            <w:r w:rsidR="00292D2D">
              <w:rPr>
                <w:color w:val="FF0000"/>
                <w:sz w:val="24"/>
                <w:szCs w:val="24"/>
              </w:rPr>
              <w:t>1 к 1-21</w:t>
            </w: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8734E6" w:rsidRDefault="00F965BC" w:rsidP="000A490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F51186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Основы управл. интел. собственностью  Субботина Л.А.</w:t>
            </w:r>
            <w:r w:rsidR="00292D2D">
              <w:rPr>
                <w:sz w:val="24"/>
                <w:szCs w:val="24"/>
              </w:rPr>
              <w:t xml:space="preserve"> </w:t>
            </w:r>
            <w:r w:rsidR="00292D2D">
              <w:rPr>
                <w:color w:val="FF0000"/>
                <w:sz w:val="24"/>
                <w:szCs w:val="24"/>
              </w:rPr>
              <w:t>1 к 1-21</w:t>
            </w:r>
          </w:p>
          <w:p w:rsidR="00013371" w:rsidRPr="008734E6" w:rsidRDefault="00013371" w:rsidP="00F51186">
            <w:pPr>
              <w:jc w:val="center"/>
              <w:rPr>
                <w:sz w:val="24"/>
                <w:szCs w:val="24"/>
              </w:rPr>
            </w:pPr>
          </w:p>
        </w:tc>
      </w:tr>
      <w:tr w:rsidR="00292D2D" w:rsidRPr="008734E6" w:rsidTr="00292D2D">
        <w:trPr>
          <w:trHeight w:val="280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92D2D" w:rsidRPr="008734E6" w:rsidRDefault="00292D2D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Чт.</w:t>
            </w:r>
          </w:p>
        </w:tc>
        <w:tc>
          <w:tcPr>
            <w:tcW w:w="450" w:type="pct"/>
            <w:tcBorders>
              <w:top w:val="single" w:sz="18" w:space="0" w:color="auto"/>
              <w:right w:val="single" w:sz="18" w:space="0" w:color="auto"/>
            </w:tcBorders>
          </w:tcPr>
          <w:p w:rsidR="00292D2D" w:rsidRPr="008734E6" w:rsidRDefault="00292D2D" w:rsidP="00726E12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30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D2D" w:rsidRPr="006B4B43" w:rsidRDefault="00292D2D" w:rsidP="00C4001A">
            <w:pPr>
              <w:jc w:val="center"/>
              <w:rPr>
                <w:color w:val="FF0000"/>
                <w:sz w:val="24"/>
                <w:szCs w:val="24"/>
              </w:rPr>
            </w:pPr>
            <w:r w:rsidRPr="006B4B43">
              <w:rPr>
                <w:sz w:val="24"/>
                <w:szCs w:val="24"/>
              </w:rPr>
              <w:t xml:space="preserve">Методология, теория мет.псих.исследования Щекудова С.С. </w:t>
            </w:r>
            <w:r>
              <w:rPr>
                <w:color w:val="FF0000"/>
                <w:sz w:val="24"/>
                <w:szCs w:val="24"/>
              </w:rPr>
              <w:t>8 к 2-6</w:t>
            </w: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8734E6" w:rsidRDefault="00F965B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6B4B43" w:rsidRDefault="00F965BC" w:rsidP="00C4001A">
            <w:pPr>
              <w:jc w:val="center"/>
              <w:rPr>
                <w:sz w:val="24"/>
                <w:szCs w:val="24"/>
              </w:rPr>
            </w:pPr>
            <w:r w:rsidRPr="006B4B43">
              <w:rPr>
                <w:sz w:val="24"/>
                <w:szCs w:val="24"/>
              </w:rPr>
              <w:t xml:space="preserve">Методология, теория мет.псих.исследования Щекудова С.С. </w:t>
            </w:r>
            <w:r w:rsidR="00292D2D">
              <w:rPr>
                <w:color w:val="FF0000"/>
                <w:sz w:val="24"/>
                <w:szCs w:val="24"/>
              </w:rPr>
              <w:t>8 к 2-6</w:t>
            </w: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8734E6" w:rsidRDefault="00F965BC" w:rsidP="00726E12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8A31D8">
            <w:pPr>
              <w:jc w:val="center"/>
              <w:rPr>
                <w:color w:val="FF0000"/>
                <w:sz w:val="24"/>
                <w:szCs w:val="24"/>
              </w:rPr>
            </w:pPr>
            <w:r w:rsidRPr="006B4B43">
              <w:rPr>
                <w:sz w:val="24"/>
                <w:szCs w:val="24"/>
              </w:rPr>
              <w:t>Психодиагностика Лытко А.А.</w:t>
            </w:r>
            <w:r w:rsidR="00292D2D">
              <w:rPr>
                <w:sz w:val="24"/>
                <w:szCs w:val="24"/>
              </w:rPr>
              <w:t xml:space="preserve"> </w:t>
            </w:r>
            <w:r w:rsidR="00292D2D">
              <w:rPr>
                <w:color w:val="FF0000"/>
                <w:sz w:val="24"/>
                <w:szCs w:val="24"/>
              </w:rPr>
              <w:t>1 к 1-8</w:t>
            </w:r>
          </w:p>
          <w:p w:rsidR="00013371" w:rsidRPr="006B4B43" w:rsidRDefault="00013371" w:rsidP="008A31D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92D2D" w:rsidRPr="008734E6" w:rsidTr="00292D2D">
        <w:trPr>
          <w:trHeight w:val="237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292D2D" w:rsidRPr="008734E6" w:rsidRDefault="00292D2D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lastRenderedPageBreak/>
              <w:t>Пт.</w:t>
            </w:r>
          </w:p>
        </w:tc>
        <w:tc>
          <w:tcPr>
            <w:tcW w:w="450" w:type="pct"/>
            <w:tcBorders>
              <w:top w:val="single" w:sz="18" w:space="0" w:color="auto"/>
              <w:right w:val="single" w:sz="18" w:space="0" w:color="auto"/>
            </w:tcBorders>
          </w:tcPr>
          <w:p w:rsidR="00292D2D" w:rsidRPr="008734E6" w:rsidRDefault="00292D2D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30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2D2D" w:rsidRPr="006B4B43" w:rsidRDefault="00292D2D" w:rsidP="00292D2D">
            <w:pPr>
              <w:jc w:val="center"/>
              <w:rPr>
                <w:color w:val="FF0000"/>
                <w:sz w:val="24"/>
                <w:szCs w:val="24"/>
              </w:rPr>
            </w:pPr>
            <w:r w:rsidRPr="006B4B43">
              <w:rPr>
                <w:sz w:val="24"/>
                <w:szCs w:val="24"/>
              </w:rPr>
              <w:t xml:space="preserve">Социальная психология   Сильченко И.В. </w:t>
            </w:r>
            <w:r>
              <w:rPr>
                <w:color w:val="FF0000"/>
                <w:sz w:val="24"/>
                <w:szCs w:val="24"/>
              </w:rPr>
              <w:t>5 к 4-27</w:t>
            </w: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172C61" w:rsidRDefault="00F965BC" w:rsidP="0033363D">
            <w:pPr>
              <w:jc w:val="center"/>
              <w:rPr>
                <w:sz w:val="24"/>
                <w:szCs w:val="24"/>
                <w:highlight w:val="yellow"/>
              </w:rPr>
            </w:pPr>
            <w:r w:rsidRPr="00172C61">
              <w:rPr>
                <w:sz w:val="24"/>
                <w:szCs w:val="24"/>
              </w:rPr>
              <w:t>Психодиагностика Лытко А.А.</w:t>
            </w:r>
            <w:r w:rsidR="00292D2D">
              <w:rPr>
                <w:sz w:val="24"/>
                <w:szCs w:val="24"/>
              </w:rPr>
              <w:t xml:space="preserve"> </w:t>
            </w:r>
            <w:r w:rsidR="00292D2D">
              <w:rPr>
                <w:color w:val="FF0000"/>
                <w:sz w:val="24"/>
                <w:szCs w:val="24"/>
              </w:rPr>
              <w:t>5 к 4-27</w:t>
            </w: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8734E6" w:rsidRDefault="00F965BC" w:rsidP="00922F6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07521E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4C7269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4C7269">
              <w:rPr>
                <w:sz w:val="24"/>
                <w:szCs w:val="24"/>
              </w:rPr>
              <w:t xml:space="preserve"> Сб.</w:t>
            </w:r>
          </w:p>
        </w:tc>
        <w:tc>
          <w:tcPr>
            <w:tcW w:w="450" w:type="pct"/>
            <w:tcBorders>
              <w:top w:val="single" w:sz="18" w:space="0" w:color="auto"/>
              <w:right w:val="single" w:sz="18" w:space="0" w:color="auto"/>
            </w:tcBorders>
          </w:tcPr>
          <w:p w:rsidR="00F965BC" w:rsidRPr="004C7269" w:rsidRDefault="00F965BC" w:rsidP="00FB536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4C7269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307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F13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4C7269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4C7269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4C7269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F13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D6B5C">
        <w:trPr>
          <w:trHeight w:val="20"/>
        </w:trPr>
        <w:tc>
          <w:tcPr>
            <w:tcW w:w="243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4C7269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tcBorders>
              <w:right w:val="single" w:sz="18" w:space="0" w:color="auto"/>
            </w:tcBorders>
          </w:tcPr>
          <w:p w:rsidR="00F965BC" w:rsidRPr="004C7269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4C7269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307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8A31D8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F965BC" w:rsidRPr="008734E6" w:rsidRDefault="00F965BC" w:rsidP="00F76EF7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1D1CC1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Начальник учебно-методического отдела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Е.И. Воробьева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Декан факультета психологии и педагогики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В.А. Бейзеров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Председатель профcоюзной организации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С. О. Азявчиков</w:t>
      </w:r>
    </w:p>
    <w:p w:rsidR="00F965BC" w:rsidRPr="008734E6" w:rsidRDefault="00F965BC" w:rsidP="001D1CC1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color w:val="FF0000"/>
          <w:sz w:val="24"/>
          <w:szCs w:val="24"/>
          <w:highlight w:val="yellow"/>
        </w:rPr>
        <w:br w:type="page"/>
      </w:r>
      <w:r w:rsidRPr="008734E6">
        <w:rPr>
          <w:sz w:val="24"/>
          <w:szCs w:val="24"/>
        </w:rPr>
        <w:lastRenderedPageBreak/>
        <w:t>УТВЕРЖДАЮ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Проректор по учебной работе</w:t>
      </w:r>
    </w:p>
    <w:p w:rsidR="00F965BC" w:rsidRPr="008734E6" w:rsidRDefault="00F965BC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_____________ Ю.В.Никитюк</w:t>
      </w:r>
    </w:p>
    <w:p w:rsidR="00F965BC" w:rsidRPr="008734E6" w:rsidRDefault="00F965BC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 ____________ 2024</w:t>
      </w: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РАСПИСАНИЕ ЛЕКЦИОННОЙ НЕДЕЛИ</w:t>
      </w:r>
    </w:p>
    <w:p w:rsidR="00F965BC" w:rsidRPr="008734E6" w:rsidRDefault="00F965BC" w:rsidP="00F7400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на 1 семестр 2024-2025 учебного года с 02.09 по 07.09</w:t>
      </w:r>
    </w:p>
    <w:p w:rsidR="00F965BC" w:rsidRPr="008734E6" w:rsidRDefault="00F965BC" w:rsidP="00EF7E9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 xml:space="preserve">для студентов </w:t>
      </w:r>
      <w:r w:rsidRPr="008734E6">
        <w:rPr>
          <w:b/>
          <w:sz w:val="24"/>
          <w:szCs w:val="24"/>
        </w:rPr>
        <w:t>3 курса</w:t>
      </w:r>
      <w:r w:rsidRPr="008734E6">
        <w:rPr>
          <w:sz w:val="24"/>
          <w:szCs w:val="24"/>
        </w:rPr>
        <w:t xml:space="preserve"> специальности «</w:t>
      </w:r>
      <w:r w:rsidRPr="008734E6">
        <w:rPr>
          <w:b/>
          <w:sz w:val="24"/>
          <w:szCs w:val="24"/>
        </w:rPr>
        <w:t>Психология</w:t>
      </w:r>
      <w:r w:rsidRPr="008734E6">
        <w:rPr>
          <w:sz w:val="24"/>
          <w:szCs w:val="24"/>
        </w:rPr>
        <w:t xml:space="preserve">» </w:t>
      </w:r>
      <w:r w:rsidRPr="008734E6">
        <w:rPr>
          <w:color w:val="FF0000"/>
          <w:sz w:val="24"/>
          <w:szCs w:val="24"/>
        </w:rPr>
        <w:t>(58 человек)</w:t>
      </w:r>
    </w:p>
    <w:p w:rsidR="00F965BC" w:rsidRPr="008734E6" w:rsidRDefault="00F965BC" w:rsidP="00F7400B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688"/>
        <w:gridCol w:w="2541"/>
        <w:gridCol w:w="48"/>
        <w:gridCol w:w="42"/>
        <w:gridCol w:w="2032"/>
        <w:gridCol w:w="10"/>
        <w:gridCol w:w="2301"/>
        <w:gridCol w:w="2241"/>
      </w:tblGrid>
      <w:tr w:rsidR="00F965BC" w:rsidRPr="00987DD6" w:rsidTr="00987DD6">
        <w:trPr>
          <w:trHeight w:val="20"/>
        </w:trPr>
        <w:tc>
          <w:tcPr>
            <w:tcW w:w="5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7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b/>
                <w:sz w:val="22"/>
                <w:szCs w:val="22"/>
              </w:rPr>
            </w:pPr>
            <w:r w:rsidRPr="00987DD6">
              <w:rPr>
                <w:b/>
                <w:sz w:val="22"/>
                <w:szCs w:val="22"/>
              </w:rPr>
              <w:t>ПС-31</w:t>
            </w:r>
          </w:p>
        </w:tc>
        <w:tc>
          <w:tcPr>
            <w:tcW w:w="218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b/>
                <w:sz w:val="22"/>
                <w:szCs w:val="22"/>
              </w:rPr>
            </w:pPr>
            <w:r w:rsidRPr="00987DD6">
              <w:rPr>
                <w:b/>
                <w:sz w:val="22"/>
                <w:szCs w:val="22"/>
              </w:rPr>
              <w:t>ПС-32</w:t>
            </w:r>
          </w:p>
        </w:tc>
      </w:tr>
      <w:tr w:rsidR="00F965BC" w:rsidRPr="00987DD6" w:rsidTr="00987DD6">
        <w:trPr>
          <w:trHeight w:val="20"/>
        </w:trPr>
        <w:tc>
          <w:tcPr>
            <w:tcW w:w="5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b/>
                <w:sz w:val="22"/>
                <w:szCs w:val="22"/>
              </w:rPr>
            </w:pPr>
            <w:r w:rsidRPr="00987DD6">
              <w:rPr>
                <w:b/>
                <w:sz w:val="22"/>
                <w:szCs w:val="22"/>
              </w:rPr>
              <w:t>Пед.</w:t>
            </w:r>
          </w:p>
        </w:tc>
        <w:tc>
          <w:tcPr>
            <w:tcW w:w="99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b/>
                <w:sz w:val="22"/>
                <w:szCs w:val="22"/>
              </w:rPr>
            </w:pPr>
            <w:r w:rsidRPr="00987DD6">
              <w:rPr>
                <w:b/>
                <w:sz w:val="22"/>
                <w:szCs w:val="22"/>
              </w:rPr>
              <w:t>Спорт.</w:t>
            </w:r>
          </w:p>
        </w:tc>
        <w:tc>
          <w:tcPr>
            <w:tcW w:w="110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b/>
                <w:sz w:val="22"/>
                <w:szCs w:val="22"/>
              </w:rPr>
            </w:pPr>
            <w:r w:rsidRPr="00987DD6">
              <w:rPr>
                <w:b/>
                <w:sz w:val="22"/>
                <w:szCs w:val="22"/>
              </w:rPr>
              <w:t>Соц.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b/>
                <w:sz w:val="22"/>
                <w:szCs w:val="22"/>
              </w:rPr>
            </w:pPr>
            <w:r w:rsidRPr="00987DD6">
              <w:rPr>
                <w:b/>
                <w:sz w:val="22"/>
                <w:szCs w:val="22"/>
              </w:rPr>
              <w:t>Сем.</w:t>
            </w:r>
          </w:p>
        </w:tc>
      </w:tr>
      <w:tr w:rsidR="00F965BC" w:rsidRPr="00987DD6" w:rsidTr="00987DD6">
        <w:trPr>
          <w:cantSplit/>
          <w:trHeight w:val="20"/>
        </w:trPr>
        <w:tc>
          <w:tcPr>
            <w:tcW w:w="249" w:type="pct"/>
            <w:vMerge w:val="restart"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Пон.</w:t>
            </w: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421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C40D28">
            <w:pPr>
              <w:jc w:val="center"/>
              <w:rPr>
                <w:sz w:val="22"/>
                <w:szCs w:val="22"/>
              </w:rPr>
            </w:pPr>
          </w:p>
        </w:tc>
      </w:tr>
      <w:tr w:rsidR="00F965BC" w:rsidRPr="00987DD6" w:rsidTr="00987DD6">
        <w:trPr>
          <w:cantSplit/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3346" w:type="pct"/>
            <w:gridSpan w:val="6"/>
            <w:tcBorders>
              <w:lef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5" w:type="pct"/>
            <w:tcBorders>
              <w:right w:val="single" w:sz="18" w:space="0" w:color="auto"/>
            </w:tcBorders>
          </w:tcPr>
          <w:p w:rsidR="00F965BC" w:rsidRPr="00987DD6" w:rsidRDefault="00F965BC" w:rsidP="0062478A">
            <w:pPr>
              <w:jc w:val="center"/>
              <w:rPr>
                <w:sz w:val="22"/>
                <w:szCs w:val="22"/>
              </w:rPr>
            </w:pPr>
          </w:p>
        </w:tc>
      </w:tr>
      <w:tr w:rsidR="00F965BC" w:rsidRPr="00987DD6" w:rsidTr="00987DD6">
        <w:trPr>
          <w:cantSplit/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E87A49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1242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8F6CBD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Основы нейропсихологической диагностики и коррекции </w:t>
            </w:r>
          </w:p>
          <w:p w:rsidR="00C119DB" w:rsidRPr="00987DD6" w:rsidRDefault="00F965BC" w:rsidP="008F6CBD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Крутолевич А.Н.</w:t>
            </w:r>
            <w:r w:rsidR="00C119DB" w:rsidRPr="00987DD6">
              <w:rPr>
                <w:sz w:val="22"/>
                <w:szCs w:val="22"/>
              </w:rPr>
              <w:t xml:space="preserve"> </w:t>
            </w:r>
          </w:p>
          <w:p w:rsidR="00F965BC" w:rsidRPr="00987DD6" w:rsidRDefault="00C119DB" w:rsidP="008F6CBD">
            <w:pPr>
              <w:jc w:val="center"/>
              <w:rPr>
                <w:color w:val="FF0000"/>
                <w:sz w:val="22"/>
                <w:szCs w:val="22"/>
              </w:rPr>
            </w:pPr>
            <w:r w:rsidRPr="00987DD6">
              <w:rPr>
                <w:color w:val="FF0000"/>
                <w:sz w:val="22"/>
                <w:szCs w:val="22"/>
              </w:rPr>
              <w:t>5 к 6-21</w:t>
            </w:r>
          </w:p>
        </w:tc>
        <w:tc>
          <w:tcPr>
            <w:tcW w:w="1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06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pct"/>
            <w:tcBorders>
              <w:left w:val="single" w:sz="18" w:space="0" w:color="auto"/>
            </w:tcBorders>
          </w:tcPr>
          <w:p w:rsidR="00F965BC" w:rsidRPr="00987DD6" w:rsidRDefault="00F965BC" w:rsidP="005B4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right w:val="single" w:sz="18" w:space="0" w:color="auto"/>
            </w:tcBorders>
          </w:tcPr>
          <w:p w:rsidR="00F965BC" w:rsidRPr="00987DD6" w:rsidRDefault="00F965BC" w:rsidP="004D3CE6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Диагностика семейных отношений  </w:t>
            </w:r>
          </w:p>
          <w:p w:rsidR="00F965BC" w:rsidRPr="00987DD6" w:rsidRDefault="00F965BC" w:rsidP="004D3CE6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Ярошевич А.С.</w:t>
            </w:r>
          </w:p>
          <w:p w:rsidR="00C119DB" w:rsidRPr="00987DD6" w:rsidRDefault="00C119DB" w:rsidP="004D3CE6">
            <w:pPr>
              <w:jc w:val="center"/>
              <w:rPr>
                <w:sz w:val="22"/>
                <w:szCs w:val="22"/>
              </w:rPr>
            </w:pPr>
            <w:r w:rsidRPr="00987DD6">
              <w:rPr>
                <w:color w:val="FF0000"/>
                <w:sz w:val="22"/>
                <w:szCs w:val="22"/>
              </w:rPr>
              <w:t>5 к 6-6</w:t>
            </w:r>
          </w:p>
        </w:tc>
      </w:tr>
      <w:tr w:rsidR="00F965BC" w:rsidRPr="00987DD6" w:rsidTr="00987DD6">
        <w:trPr>
          <w:cantSplit/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E87A49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1242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8F6CBD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Основы нейропсихологической диагностики и коррекции </w:t>
            </w:r>
          </w:p>
          <w:p w:rsidR="00F965BC" w:rsidRPr="00987DD6" w:rsidRDefault="00F965BC" w:rsidP="008F6CBD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Крутолевич А.Н.</w:t>
            </w:r>
          </w:p>
          <w:p w:rsidR="00C119DB" w:rsidRPr="00987DD6" w:rsidRDefault="00C119DB" w:rsidP="008F6CBD">
            <w:pPr>
              <w:jc w:val="center"/>
              <w:rPr>
                <w:sz w:val="22"/>
                <w:szCs w:val="22"/>
              </w:rPr>
            </w:pPr>
            <w:r w:rsidRPr="00987DD6">
              <w:rPr>
                <w:color w:val="FF0000"/>
                <w:sz w:val="22"/>
                <w:szCs w:val="22"/>
              </w:rPr>
              <w:t>5 к 6-21</w:t>
            </w:r>
          </w:p>
        </w:tc>
        <w:tc>
          <w:tcPr>
            <w:tcW w:w="1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E91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E916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4D3CE6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Диагностика семейных отношений  </w:t>
            </w:r>
          </w:p>
          <w:p w:rsidR="00F965BC" w:rsidRPr="00987DD6" w:rsidRDefault="00F965BC" w:rsidP="004D3CE6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Ярошевич А.С.</w:t>
            </w:r>
          </w:p>
          <w:p w:rsidR="00C119DB" w:rsidRPr="00987DD6" w:rsidRDefault="00C119DB" w:rsidP="004D3CE6">
            <w:pPr>
              <w:jc w:val="center"/>
              <w:rPr>
                <w:sz w:val="22"/>
                <w:szCs w:val="22"/>
              </w:rPr>
            </w:pPr>
            <w:r w:rsidRPr="00987DD6">
              <w:rPr>
                <w:color w:val="FF0000"/>
                <w:sz w:val="22"/>
                <w:szCs w:val="22"/>
              </w:rPr>
              <w:t>5 к 6-6</w:t>
            </w:r>
          </w:p>
        </w:tc>
      </w:tr>
      <w:tr w:rsidR="00987DD6" w:rsidRPr="00987DD6" w:rsidTr="00987DD6">
        <w:trPr>
          <w:trHeight w:val="20"/>
        </w:trPr>
        <w:tc>
          <w:tcPr>
            <w:tcW w:w="249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87DD6" w:rsidRPr="00987DD6" w:rsidRDefault="00987DD6" w:rsidP="00681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Вт.</w:t>
            </w:r>
          </w:p>
        </w:tc>
        <w:tc>
          <w:tcPr>
            <w:tcW w:w="330" w:type="pct"/>
            <w:tcBorders>
              <w:top w:val="single" w:sz="18" w:space="0" w:color="auto"/>
              <w:right w:val="single" w:sz="18" w:space="0" w:color="auto"/>
            </w:tcBorders>
          </w:tcPr>
          <w:p w:rsidR="00987DD6" w:rsidRPr="00987DD6" w:rsidRDefault="00987DD6" w:rsidP="00C45548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21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DD6" w:rsidRPr="00987DD6" w:rsidRDefault="00987DD6" w:rsidP="00A25ACE">
            <w:pPr>
              <w:jc w:val="center"/>
              <w:rPr>
                <w:color w:val="FF0000"/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Гендерная психология   Иванова Ю.А.</w:t>
            </w:r>
            <w:r w:rsidRPr="00987DD6">
              <w:rPr>
                <w:color w:val="FF0000"/>
                <w:sz w:val="22"/>
                <w:szCs w:val="22"/>
              </w:rPr>
              <w:t xml:space="preserve"> 1 к 1-21</w:t>
            </w: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1219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1E6B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064D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4D3CE6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Социально-психологическая диагностика   </w:t>
            </w:r>
          </w:p>
          <w:p w:rsidR="00F965BC" w:rsidRPr="00987DD6" w:rsidRDefault="00F965BC" w:rsidP="004D3CE6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Ярошевич А.С.</w:t>
            </w:r>
          </w:p>
          <w:p w:rsidR="00987DD6" w:rsidRPr="00987DD6" w:rsidRDefault="00987DD6" w:rsidP="004D3CE6">
            <w:pPr>
              <w:jc w:val="center"/>
              <w:rPr>
                <w:color w:val="FF0000"/>
                <w:sz w:val="22"/>
                <w:szCs w:val="22"/>
              </w:rPr>
            </w:pPr>
            <w:r w:rsidRPr="00987DD6">
              <w:rPr>
                <w:color w:val="FF0000"/>
                <w:sz w:val="22"/>
                <w:szCs w:val="22"/>
              </w:rPr>
              <w:t>5 к 3-4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1E6B67">
            <w:pPr>
              <w:jc w:val="center"/>
              <w:rPr>
                <w:sz w:val="22"/>
                <w:szCs w:val="22"/>
              </w:rPr>
            </w:pP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E87A49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1219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5B4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5B4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5F7A92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Социально-психологическая диагностика   </w:t>
            </w:r>
          </w:p>
          <w:p w:rsidR="00F965BC" w:rsidRPr="00987DD6" w:rsidRDefault="00F965BC" w:rsidP="005F7A92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Ярошевич А.С.</w:t>
            </w:r>
          </w:p>
          <w:p w:rsidR="00987DD6" w:rsidRDefault="00987DD6" w:rsidP="005F7A92">
            <w:pPr>
              <w:jc w:val="center"/>
              <w:rPr>
                <w:color w:val="FF0000"/>
                <w:sz w:val="22"/>
                <w:szCs w:val="22"/>
              </w:rPr>
            </w:pPr>
            <w:r w:rsidRPr="00987DD6">
              <w:rPr>
                <w:color w:val="FF0000"/>
                <w:sz w:val="22"/>
                <w:szCs w:val="22"/>
              </w:rPr>
              <w:t>5 к 3-4</w:t>
            </w:r>
          </w:p>
          <w:p w:rsidR="00013371" w:rsidRPr="00987DD6" w:rsidRDefault="00013371" w:rsidP="005F7A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A25ACE">
            <w:pPr>
              <w:jc w:val="center"/>
              <w:rPr>
                <w:sz w:val="22"/>
                <w:szCs w:val="22"/>
              </w:rPr>
            </w:pPr>
          </w:p>
        </w:tc>
      </w:tr>
      <w:tr w:rsidR="00987DD6" w:rsidRPr="00987DD6" w:rsidTr="00987DD6">
        <w:trPr>
          <w:trHeight w:val="20"/>
        </w:trPr>
        <w:tc>
          <w:tcPr>
            <w:tcW w:w="249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87DD6" w:rsidRPr="00987DD6" w:rsidRDefault="00987DD6" w:rsidP="00681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lastRenderedPageBreak/>
              <w:t>Ср.</w:t>
            </w:r>
          </w:p>
        </w:tc>
        <w:tc>
          <w:tcPr>
            <w:tcW w:w="330" w:type="pct"/>
            <w:tcBorders>
              <w:top w:val="single" w:sz="18" w:space="0" w:color="auto"/>
              <w:right w:val="single" w:sz="18" w:space="0" w:color="auto"/>
            </w:tcBorders>
          </w:tcPr>
          <w:p w:rsidR="00987DD6" w:rsidRPr="00987DD6" w:rsidRDefault="00987DD6" w:rsidP="00C45548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21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DD6" w:rsidRPr="00987DD6" w:rsidRDefault="00987DD6" w:rsidP="00E87A49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Гендерная психология   Иванова Ю.А. </w:t>
            </w:r>
            <w:r w:rsidRPr="00987DD6">
              <w:rPr>
                <w:color w:val="FF0000"/>
                <w:sz w:val="22"/>
                <w:szCs w:val="22"/>
              </w:rPr>
              <w:t>1 к 1-8</w:t>
            </w: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21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1E6B67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Дифференциальная психология Дудаль Н.Н.</w:t>
            </w:r>
            <w:r w:rsidR="00987DD6" w:rsidRPr="00987DD6">
              <w:rPr>
                <w:sz w:val="22"/>
                <w:szCs w:val="22"/>
              </w:rPr>
              <w:t xml:space="preserve"> </w:t>
            </w:r>
            <w:r w:rsidR="00987DD6" w:rsidRPr="00987DD6">
              <w:rPr>
                <w:color w:val="FF0000"/>
                <w:sz w:val="22"/>
                <w:szCs w:val="22"/>
              </w:rPr>
              <w:t>1 к 1-8</w:t>
            </w: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E87A49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421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5B4042">
            <w:pPr>
              <w:jc w:val="center"/>
              <w:rPr>
                <w:sz w:val="22"/>
                <w:szCs w:val="22"/>
              </w:rPr>
            </w:pPr>
          </w:p>
        </w:tc>
      </w:tr>
      <w:tr w:rsidR="00987DD6" w:rsidRPr="00987DD6" w:rsidTr="00987DD6">
        <w:trPr>
          <w:trHeight w:val="20"/>
        </w:trPr>
        <w:tc>
          <w:tcPr>
            <w:tcW w:w="249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87DD6" w:rsidRPr="00987DD6" w:rsidRDefault="00987DD6" w:rsidP="00681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Чт.</w:t>
            </w:r>
          </w:p>
        </w:tc>
        <w:tc>
          <w:tcPr>
            <w:tcW w:w="330" w:type="pct"/>
            <w:tcBorders>
              <w:top w:val="single" w:sz="18" w:space="0" w:color="auto"/>
              <w:right w:val="single" w:sz="18" w:space="0" w:color="auto"/>
            </w:tcBorders>
          </w:tcPr>
          <w:p w:rsidR="00987DD6" w:rsidRPr="00987DD6" w:rsidRDefault="00987DD6" w:rsidP="00C45548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21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87DD6" w:rsidRPr="00987DD6" w:rsidRDefault="00987DD6" w:rsidP="00C40D28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Дифференциальная психология Дудаль Н.Н. </w:t>
            </w:r>
            <w:r w:rsidRPr="00987DD6">
              <w:rPr>
                <w:color w:val="FF0000"/>
                <w:sz w:val="22"/>
                <w:szCs w:val="22"/>
              </w:rPr>
              <w:t>5 к 4-27</w:t>
            </w: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E87A49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21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390F1F">
            <w:pPr>
              <w:jc w:val="center"/>
              <w:rPr>
                <w:color w:val="FF0000"/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Специальная психология Крутолевич А.Н.</w:t>
            </w:r>
            <w:r w:rsidR="00987DD6" w:rsidRPr="00987DD6">
              <w:rPr>
                <w:sz w:val="22"/>
                <w:szCs w:val="22"/>
              </w:rPr>
              <w:t xml:space="preserve"> </w:t>
            </w:r>
            <w:r w:rsidR="00987DD6" w:rsidRPr="00987DD6">
              <w:rPr>
                <w:color w:val="FF0000"/>
                <w:sz w:val="22"/>
                <w:szCs w:val="22"/>
              </w:rPr>
              <w:t>5 к 4-27</w:t>
            </w: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421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390F1F">
            <w:pPr>
              <w:jc w:val="center"/>
              <w:rPr>
                <w:color w:val="FF0000"/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Специальная психология Крутолевич А.Н.</w:t>
            </w:r>
            <w:r w:rsidR="00987DD6" w:rsidRPr="00987DD6">
              <w:rPr>
                <w:sz w:val="22"/>
                <w:szCs w:val="22"/>
              </w:rPr>
              <w:t xml:space="preserve"> </w:t>
            </w:r>
            <w:r w:rsidR="00987DD6" w:rsidRPr="00987DD6">
              <w:rPr>
                <w:color w:val="FF0000"/>
                <w:sz w:val="22"/>
                <w:szCs w:val="22"/>
              </w:rPr>
              <w:t>5 к 4-27</w:t>
            </w:r>
          </w:p>
          <w:p w:rsidR="00013371" w:rsidRPr="00987DD6" w:rsidRDefault="00013371" w:rsidP="00390F1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Пт.</w:t>
            </w:r>
          </w:p>
        </w:tc>
        <w:tc>
          <w:tcPr>
            <w:tcW w:w="330" w:type="pct"/>
            <w:tcBorders>
              <w:top w:val="single" w:sz="18" w:space="0" w:color="auto"/>
              <w:right w:val="single" w:sz="18" w:space="0" w:color="auto"/>
            </w:tcBorders>
          </w:tcPr>
          <w:p w:rsidR="00F965BC" w:rsidRPr="00987DD6" w:rsidRDefault="00F965BC" w:rsidP="00E95783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1262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C40D28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 Основы нейропсихологической диагностики и коррекции </w:t>
            </w:r>
          </w:p>
          <w:p w:rsidR="00F965BC" w:rsidRPr="00987DD6" w:rsidRDefault="00F965BC" w:rsidP="00C40D28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>Крутолевич А.Н.</w:t>
            </w:r>
          </w:p>
          <w:p w:rsidR="00987DD6" w:rsidRPr="00987DD6" w:rsidRDefault="00987DD6" w:rsidP="00C40D28">
            <w:pPr>
              <w:jc w:val="center"/>
              <w:rPr>
                <w:color w:val="FF0000"/>
                <w:sz w:val="22"/>
                <w:szCs w:val="22"/>
              </w:rPr>
            </w:pPr>
            <w:r w:rsidRPr="00987DD6">
              <w:rPr>
                <w:color w:val="FF0000"/>
                <w:sz w:val="22"/>
                <w:szCs w:val="22"/>
              </w:rPr>
              <w:t>5 к 6-6</w:t>
            </w:r>
          </w:p>
        </w:tc>
        <w:tc>
          <w:tcPr>
            <w:tcW w:w="980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D97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C40D28">
            <w:pPr>
              <w:jc w:val="center"/>
              <w:rPr>
                <w:sz w:val="22"/>
                <w:szCs w:val="22"/>
              </w:rPr>
            </w:pP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E95783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4421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Специальная психология Крутолевич А.Н. </w:t>
            </w:r>
            <w:r w:rsidR="00987DD6" w:rsidRPr="00987DD6">
              <w:rPr>
                <w:color w:val="FF0000"/>
                <w:sz w:val="22"/>
                <w:szCs w:val="22"/>
              </w:rPr>
              <w:t>1 к 1-8</w:t>
            </w: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right w:val="single" w:sz="18" w:space="0" w:color="auto"/>
            </w:tcBorders>
          </w:tcPr>
          <w:p w:rsidR="00F965BC" w:rsidRPr="00987DD6" w:rsidRDefault="00F965BC" w:rsidP="00E87A49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4421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sz w:val="22"/>
                <w:szCs w:val="22"/>
              </w:rPr>
            </w:pPr>
            <w:r w:rsidRPr="00987DD6">
              <w:rPr>
                <w:sz w:val="22"/>
                <w:szCs w:val="22"/>
              </w:rPr>
              <w:t xml:space="preserve">Дифференциальная психология Дудаль Н.Н. </w:t>
            </w:r>
            <w:r w:rsidR="00987DD6" w:rsidRPr="00987DD6">
              <w:rPr>
                <w:color w:val="FF0000"/>
                <w:sz w:val="22"/>
                <w:szCs w:val="22"/>
              </w:rPr>
              <w:t>1 к 1-8</w:t>
            </w:r>
          </w:p>
        </w:tc>
      </w:tr>
      <w:tr w:rsidR="00F965BC" w:rsidRPr="00987DD6" w:rsidTr="00987DD6">
        <w:trPr>
          <w:trHeight w:val="20"/>
        </w:trPr>
        <w:tc>
          <w:tcPr>
            <w:tcW w:w="249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987DD6" w:rsidRDefault="00F965BC" w:rsidP="00681ED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E95783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987DD6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4421" w:type="pct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987DD6" w:rsidRDefault="00F965BC" w:rsidP="00681E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65BC" w:rsidRPr="008734E6" w:rsidRDefault="00F965BC" w:rsidP="00F01299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Начальник учебно-методического отдела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Е.И. Воробьева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Декан факультета психологии и педагогики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В.А. Бейзеров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EF7E9B">
      <w:pPr>
        <w:rPr>
          <w:color w:val="FF0000"/>
          <w:sz w:val="24"/>
          <w:szCs w:val="24"/>
          <w:highlight w:val="yellow"/>
        </w:rPr>
      </w:pPr>
      <w:r w:rsidRPr="008734E6">
        <w:rPr>
          <w:sz w:val="24"/>
          <w:szCs w:val="24"/>
        </w:rPr>
        <w:t>Председатель профcоюзной организации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С. О. Азявчиков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color w:val="FF0000"/>
          <w:sz w:val="24"/>
          <w:szCs w:val="24"/>
          <w:highlight w:val="yellow"/>
        </w:rPr>
        <w:br w:type="page"/>
      </w:r>
      <w:r w:rsidRPr="008734E6">
        <w:rPr>
          <w:sz w:val="24"/>
          <w:szCs w:val="24"/>
        </w:rPr>
        <w:lastRenderedPageBreak/>
        <w:t>УТВЕРЖДАЮ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Проректор по учебной работе</w:t>
      </w:r>
    </w:p>
    <w:p w:rsidR="00F965BC" w:rsidRPr="008734E6" w:rsidRDefault="00F965BC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_____________ Ю.В.Никитюк</w:t>
      </w:r>
    </w:p>
    <w:p w:rsidR="00F965BC" w:rsidRPr="008734E6" w:rsidRDefault="00F965BC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 ____________ 2024</w:t>
      </w: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РАСПИСАНИЕ ЛЕКЦИОННОЙ НЕДЕЛИ</w:t>
      </w:r>
    </w:p>
    <w:p w:rsidR="00F965BC" w:rsidRPr="008734E6" w:rsidRDefault="00F965BC" w:rsidP="00F7400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на 1 семестр 2024-2025 учебного года с 02.09 по 07.09</w:t>
      </w:r>
    </w:p>
    <w:p w:rsidR="00F965BC" w:rsidRPr="008734E6" w:rsidRDefault="00F965BC" w:rsidP="00EF7E9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 xml:space="preserve">для студентов </w:t>
      </w:r>
      <w:r w:rsidRPr="008734E6">
        <w:rPr>
          <w:b/>
          <w:sz w:val="24"/>
          <w:szCs w:val="24"/>
        </w:rPr>
        <w:t>4 курса</w:t>
      </w:r>
      <w:r w:rsidRPr="008734E6">
        <w:rPr>
          <w:sz w:val="24"/>
          <w:szCs w:val="24"/>
        </w:rPr>
        <w:t xml:space="preserve"> специальности «</w:t>
      </w:r>
      <w:r w:rsidRPr="008734E6">
        <w:rPr>
          <w:b/>
          <w:sz w:val="24"/>
          <w:szCs w:val="24"/>
        </w:rPr>
        <w:t>Психология</w:t>
      </w:r>
      <w:r w:rsidRPr="008734E6">
        <w:rPr>
          <w:sz w:val="24"/>
          <w:szCs w:val="24"/>
        </w:rPr>
        <w:t xml:space="preserve">» </w:t>
      </w:r>
      <w:r w:rsidRPr="008734E6">
        <w:rPr>
          <w:color w:val="FF0000"/>
          <w:sz w:val="24"/>
          <w:szCs w:val="24"/>
        </w:rPr>
        <w:t>(61 человек)</w:t>
      </w:r>
    </w:p>
    <w:p w:rsidR="00F965BC" w:rsidRPr="008734E6" w:rsidRDefault="00F965BC" w:rsidP="00F7400B">
      <w:pPr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687"/>
        <w:gridCol w:w="2154"/>
        <w:gridCol w:w="20"/>
        <w:gridCol w:w="20"/>
        <w:gridCol w:w="9"/>
        <w:gridCol w:w="2156"/>
        <w:gridCol w:w="31"/>
        <w:gridCol w:w="7"/>
        <w:gridCol w:w="2377"/>
        <w:gridCol w:w="16"/>
        <w:gridCol w:w="39"/>
        <w:gridCol w:w="2385"/>
      </w:tblGrid>
      <w:tr w:rsidR="00F965BC" w:rsidRPr="00C444F1" w:rsidTr="00C444F1">
        <w:trPr>
          <w:trHeight w:val="20"/>
        </w:trPr>
        <w:tc>
          <w:tcPr>
            <w:tcW w:w="120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681E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681ED0">
            <w:pPr>
              <w:jc w:val="center"/>
              <w:rPr>
                <w:b/>
                <w:sz w:val="22"/>
                <w:szCs w:val="22"/>
              </w:rPr>
            </w:pPr>
            <w:r w:rsidRPr="00C444F1">
              <w:rPr>
                <w:b/>
                <w:sz w:val="22"/>
                <w:szCs w:val="22"/>
              </w:rPr>
              <w:t>ПС-41</w:t>
            </w:r>
          </w:p>
        </w:tc>
        <w:tc>
          <w:tcPr>
            <w:tcW w:w="48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681ED0">
            <w:pPr>
              <w:jc w:val="center"/>
              <w:rPr>
                <w:b/>
                <w:sz w:val="22"/>
                <w:szCs w:val="22"/>
              </w:rPr>
            </w:pPr>
            <w:r w:rsidRPr="00C444F1">
              <w:rPr>
                <w:b/>
                <w:sz w:val="22"/>
                <w:szCs w:val="22"/>
              </w:rPr>
              <w:t>ПС-42</w:t>
            </w:r>
          </w:p>
        </w:tc>
      </w:tr>
      <w:tr w:rsidR="00F965BC" w:rsidRPr="00C444F1" w:rsidTr="00C444F1">
        <w:trPr>
          <w:trHeight w:val="20"/>
        </w:trPr>
        <w:tc>
          <w:tcPr>
            <w:tcW w:w="120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681E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4D6709">
            <w:pPr>
              <w:jc w:val="center"/>
              <w:rPr>
                <w:b/>
                <w:sz w:val="22"/>
                <w:szCs w:val="22"/>
              </w:rPr>
            </w:pPr>
            <w:r w:rsidRPr="00C444F1">
              <w:rPr>
                <w:b/>
                <w:sz w:val="22"/>
                <w:szCs w:val="22"/>
              </w:rPr>
              <w:t>Пед.</w:t>
            </w:r>
          </w:p>
        </w:tc>
        <w:tc>
          <w:tcPr>
            <w:tcW w:w="21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4D6709">
            <w:pPr>
              <w:jc w:val="center"/>
              <w:rPr>
                <w:b/>
                <w:sz w:val="22"/>
                <w:szCs w:val="22"/>
              </w:rPr>
            </w:pPr>
            <w:r w:rsidRPr="00C444F1">
              <w:rPr>
                <w:b/>
                <w:sz w:val="22"/>
                <w:szCs w:val="22"/>
              </w:rPr>
              <w:t>Спорт.</w:t>
            </w:r>
          </w:p>
        </w:tc>
        <w:tc>
          <w:tcPr>
            <w:tcW w:w="24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4D6709">
            <w:pPr>
              <w:jc w:val="center"/>
              <w:rPr>
                <w:b/>
                <w:sz w:val="22"/>
                <w:szCs w:val="22"/>
              </w:rPr>
            </w:pPr>
            <w:r w:rsidRPr="00C444F1">
              <w:rPr>
                <w:b/>
                <w:sz w:val="22"/>
                <w:szCs w:val="22"/>
              </w:rPr>
              <w:t>Соц.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4D6709">
            <w:pPr>
              <w:jc w:val="center"/>
              <w:rPr>
                <w:b/>
                <w:sz w:val="22"/>
                <w:szCs w:val="22"/>
              </w:rPr>
            </w:pPr>
            <w:r w:rsidRPr="00C444F1">
              <w:rPr>
                <w:b/>
                <w:sz w:val="22"/>
                <w:szCs w:val="22"/>
              </w:rPr>
              <w:t>Сем.</w:t>
            </w:r>
          </w:p>
        </w:tc>
      </w:tr>
      <w:tr w:rsidR="0037263B" w:rsidRPr="00C444F1" w:rsidTr="00C444F1">
        <w:trPr>
          <w:cantSplit/>
          <w:trHeight w:val="20"/>
        </w:trPr>
        <w:tc>
          <w:tcPr>
            <w:tcW w:w="520" w:type="dxa"/>
            <w:vMerge w:val="restart"/>
            <w:tcBorders>
              <w:left w:val="single" w:sz="18" w:space="0" w:color="auto"/>
            </w:tcBorders>
            <w:textDirection w:val="btLr"/>
          </w:tcPr>
          <w:p w:rsidR="0037263B" w:rsidRPr="00C444F1" w:rsidRDefault="0037263B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Пн.</w:t>
            </w: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37263B" w:rsidRPr="00C444F1" w:rsidRDefault="0037263B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214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37263B" w:rsidRPr="00C444F1" w:rsidRDefault="0037263B" w:rsidP="0037263B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Арт-терапия в социальной работе Дробышевская Е.В. </w:t>
            </w:r>
            <w:r w:rsidRPr="00C444F1">
              <w:rPr>
                <w:color w:val="FF0000"/>
                <w:sz w:val="22"/>
                <w:szCs w:val="22"/>
              </w:rPr>
              <w:t>5 к 4-27</w:t>
            </w:r>
          </w:p>
        </w:tc>
      </w:tr>
      <w:tr w:rsidR="00F965BC" w:rsidRPr="00C444F1" w:rsidTr="00C444F1">
        <w:trPr>
          <w:cantSplit/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9214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37263B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Основы гештальт-терапии   Городецкая Л.Н. </w:t>
            </w:r>
            <w:r w:rsidR="0037263B" w:rsidRPr="00C444F1">
              <w:rPr>
                <w:color w:val="FF0000"/>
                <w:sz w:val="22"/>
                <w:szCs w:val="22"/>
              </w:rPr>
              <w:t>5 к 4-27</w:t>
            </w:r>
          </w:p>
        </w:tc>
      </w:tr>
      <w:tr w:rsidR="00F965BC" w:rsidRPr="00C444F1" w:rsidTr="00C444F1">
        <w:trPr>
          <w:cantSplit/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9214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367F8C" w:rsidP="00240118">
            <w:pPr>
              <w:jc w:val="center"/>
              <w:rPr>
                <w:color w:val="FF0000"/>
                <w:sz w:val="24"/>
                <w:szCs w:val="24"/>
              </w:rPr>
            </w:pPr>
            <w:r w:rsidRPr="00C444F1">
              <w:rPr>
                <w:sz w:val="22"/>
                <w:szCs w:val="22"/>
              </w:rPr>
              <w:t>Основы гештальт-терапии   Городецкая Л.Н.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5 к 4-27</w:t>
            </w:r>
          </w:p>
          <w:p w:rsidR="00013371" w:rsidRPr="00C444F1" w:rsidRDefault="00013371" w:rsidP="002401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Вт.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439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2F7FD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2F7FD2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Психология проф. карьеры Смык А.А.</w:t>
            </w:r>
          </w:p>
          <w:p w:rsidR="0037263B" w:rsidRPr="00C444F1" w:rsidRDefault="0037263B" w:rsidP="002F7FD2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6-6</w:t>
            </w: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4B1B0D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Технологии работы семейного психолога</w:t>
            </w:r>
          </w:p>
          <w:p w:rsidR="00F965BC" w:rsidRPr="00C444F1" w:rsidRDefault="00F965BC" w:rsidP="004B1B0D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Дробышевская Е.В.</w:t>
            </w:r>
          </w:p>
          <w:p w:rsidR="0037263B" w:rsidRPr="00C444F1" w:rsidRDefault="0037263B" w:rsidP="004B1B0D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6-21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2F7FD2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214" w:type="dxa"/>
            <w:gridSpan w:val="11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37263B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Этнопсихология и психология межкультурных коммуникаций Шатюк Т.Г </w:t>
            </w:r>
            <w:r w:rsidR="0037263B" w:rsidRPr="00C444F1">
              <w:rPr>
                <w:color w:val="FF0000"/>
                <w:sz w:val="22"/>
                <w:szCs w:val="22"/>
              </w:rPr>
              <w:t>8 к 2-6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2" w:space="0" w:color="auto"/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215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37263B">
            <w:pPr>
              <w:jc w:val="center"/>
              <w:rPr>
                <w:color w:val="262626"/>
                <w:sz w:val="22"/>
                <w:szCs w:val="22"/>
              </w:rPr>
            </w:pPr>
            <w:r w:rsidRPr="00C444F1">
              <w:rPr>
                <w:color w:val="262626"/>
                <w:sz w:val="22"/>
                <w:szCs w:val="22"/>
              </w:rPr>
              <w:t>Работа со сновид. в практ. психолога Станибула С.А.</w:t>
            </w:r>
          </w:p>
          <w:p w:rsidR="0037263B" w:rsidRPr="00C444F1" w:rsidRDefault="0037263B" w:rsidP="003726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6-6</w:t>
            </w:r>
          </w:p>
        </w:tc>
        <w:tc>
          <w:tcPr>
            <w:tcW w:w="2243" w:type="dxa"/>
            <w:gridSpan w:val="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2E67F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38515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6F1354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Основы сексологии </w:t>
            </w:r>
          </w:p>
          <w:p w:rsidR="00F965BC" w:rsidRPr="00C444F1" w:rsidRDefault="00F965BC" w:rsidP="006F1354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Щекудова С.С.</w:t>
            </w:r>
          </w:p>
          <w:p w:rsidR="0037263B" w:rsidRPr="00C444F1" w:rsidRDefault="0037263B" w:rsidP="006F135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6-21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2154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37263B">
            <w:pPr>
              <w:jc w:val="center"/>
              <w:rPr>
                <w:color w:val="262626"/>
                <w:sz w:val="22"/>
                <w:szCs w:val="22"/>
              </w:rPr>
            </w:pPr>
            <w:r w:rsidRPr="00C444F1">
              <w:rPr>
                <w:color w:val="262626"/>
                <w:sz w:val="22"/>
                <w:szCs w:val="22"/>
              </w:rPr>
              <w:t>Работа со сновид. в практ. психолога Станибула С.А.</w:t>
            </w:r>
          </w:p>
          <w:p w:rsidR="0037263B" w:rsidRDefault="0037263B" w:rsidP="0037263B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lastRenderedPageBreak/>
              <w:t>5 к 6-6</w:t>
            </w:r>
          </w:p>
          <w:p w:rsidR="00013371" w:rsidRPr="00C444F1" w:rsidRDefault="00013371" w:rsidP="0037263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43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2E67F4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38515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6F1354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Основы сексологии </w:t>
            </w:r>
          </w:p>
          <w:p w:rsidR="00F965BC" w:rsidRPr="00C444F1" w:rsidRDefault="00F965BC" w:rsidP="006F1354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Щекудова С.С.</w:t>
            </w:r>
          </w:p>
          <w:p w:rsidR="0037263B" w:rsidRPr="00C444F1" w:rsidRDefault="0037263B" w:rsidP="006F135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6-21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lastRenderedPageBreak/>
              <w:t>Ср.</w:t>
            </w:r>
          </w:p>
        </w:tc>
        <w:tc>
          <w:tcPr>
            <w:tcW w:w="687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2E67F4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Психология сиротства Лупекина Е.А. </w:t>
            </w:r>
          </w:p>
          <w:p w:rsidR="00DD235C" w:rsidRPr="00C444F1" w:rsidRDefault="00DD235C" w:rsidP="002E67F4">
            <w:pPr>
              <w:jc w:val="center"/>
              <w:rPr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6-6</w:t>
            </w:r>
          </w:p>
        </w:tc>
        <w:tc>
          <w:tcPr>
            <w:tcW w:w="2236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AD06D3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Психология личности в спорт. деятельности </w:t>
            </w:r>
          </w:p>
          <w:p w:rsidR="00F965BC" w:rsidRPr="00C444F1" w:rsidRDefault="00F965BC" w:rsidP="00AD06D3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Дворак В.Н. </w:t>
            </w:r>
          </w:p>
          <w:p w:rsidR="00F965BC" w:rsidRPr="00C444F1" w:rsidRDefault="00F965BC" w:rsidP="00AD06D3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6-18</w:t>
            </w:r>
          </w:p>
        </w:tc>
        <w:tc>
          <w:tcPr>
            <w:tcW w:w="2439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6E10F8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Основы геронтологии и психологии здоровья </w:t>
            </w:r>
          </w:p>
          <w:p w:rsidR="00F965BC" w:rsidRPr="00C444F1" w:rsidRDefault="00F965BC" w:rsidP="006E10F8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Короткевич О.А.</w:t>
            </w:r>
          </w:p>
          <w:p w:rsidR="00DD235C" w:rsidRPr="00C444F1" w:rsidRDefault="00DD235C" w:rsidP="006E10F8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8 к 2-3</w:t>
            </w:r>
          </w:p>
        </w:tc>
        <w:tc>
          <w:tcPr>
            <w:tcW w:w="23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2F50C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214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1B632F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Основы гештальт-терапии   Городецкая Л.Н. </w:t>
            </w:r>
            <w:r w:rsidR="00DD235C" w:rsidRPr="00C444F1">
              <w:rPr>
                <w:color w:val="FF0000"/>
                <w:sz w:val="22"/>
                <w:szCs w:val="22"/>
              </w:rPr>
              <w:t>5 к 4-27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9214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1B632F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Основы гештальт-терапии   Городецкая Л.Н. </w:t>
            </w:r>
            <w:r w:rsidR="00DD235C" w:rsidRPr="00C444F1">
              <w:rPr>
                <w:color w:val="FF0000"/>
                <w:sz w:val="22"/>
                <w:szCs w:val="22"/>
              </w:rPr>
              <w:t>5 к 4-27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9214" w:type="dxa"/>
            <w:gridSpan w:val="1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C444F1" w:rsidRDefault="00F965BC" w:rsidP="0038158B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Методика преподавания психологии Маркевич О.В.</w:t>
            </w:r>
            <w:r w:rsidR="00DD235C" w:rsidRPr="00C444F1">
              <w:rPr>
                <w:sz w:val="22"/>
                <w:szCs w:val="22"/>
              </w:rPr>
              <w:t xml:space="preserve"> </w:t>
            </w:r>
            <w:r w:rsidR="00DD235C" w:rsidRPr="00C444F1">
              <w:rPr>
                <w:color w:val="FF0000"/>
                <w:sz w:val="22"/>
                <w:szCs w:val="22"/>
              </w:rPr>
              <w:t>5 к 4-27</w:t>
            </w:r>
            <w:r w:rsidRPr="00C444F1">
              <w:rPr>
                <w:sz w:val="22"/>
                <w:szCs w:val="22"/>
              </w:rPr>
              <w:t xml:space="preserve">  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Чт.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F965BC" w:rsidRPr="00C444F1" w:rsidRDefault="00F965BC" w:rsidP="00A97223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220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0E0EC9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Девиантное поведение молодежи  </w:t>
            </w:r>
          </w:p>
          <w:p w:rsidR="00F965BC" w:rsidRPr="00C444F1" w:rsidRDefault="00F965BC" w:rsidP="000E0EC9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Сильченко И.В.</w:t>
            </w:r>
          </w:p>
          <w:p w:rsidR="00DD235C" w:rsidRPr="00C444F1" w:rsidRDefault="00DD235C" w:rsidP="000E0EC9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6-6</w:t>
            </w:r>
          </w:p>
        </w:tc>
        <w:tc>
          <w:tcPr>
            <w:tcW w:w="2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8961A9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Психология менеджмента  в спорте </w:t>
            </w:r>
          </w:p>
          <w:p w:rsidR="00F965BC" w:rsidRPr="00C444F1" w:rsidRDefault="00F965BC" w:rsidP="008961A9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Дворак В.Н. </w:t>
            </w:r>
          </w:p>
          <w:p w:rsidR="00F965BC" w:rsidRPr="00C444F1" w:rsidRDefault="00F965BC" w:rsidP="008961A9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6-18</w:t>
            </w:r>
          </w:p>
        </w:tc>
        <w:tc>
          <w:tcPr>
            <w:tcW w:w="24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58554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2E67F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214" w:type="dxa"/>
            <w:gridSpan w:val="11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965BC" w:rsidRPr="00C444F1" w:rsidRDefault="00F965BC" w:rsidP="00BC08AD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Методика преподавания психологии Маркевич О.В.  </w:t>
            </w:r>
            <w:r w:rsidR="00DD235C" w:rsidRPr="00C444F1">
              <w:rPr>
                <w:color w:val="FF0000"/>
                <w:sz w:val="22"/>
                <w:szCs w:val="22"/>
              </w:rPr>
              <w:t>1 к 1-21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single" w:sz="2" w:space="0" w:color="auto"/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9214" w:type="dxa"/>
            <w:gridSpan w:val="11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986CAB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Методика преподавания психологии Маркевич О.В.  </w:t>
            </w:r>
            <w:r w:rsidR="00DD235C" w:rsidRPr="00C444F1">
              <w:rPr>
                <w:color w:val="FF0000"/>
                <w:sz w:val="22"/>
                <w:szCs w:val="22"/>
              </w:rPr>
              <w:t>1 к 1-21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9214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C8699C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Телесно ориентированная психотерапия   Ярошевич А.С.</w:t>
            </w:r>
            <w:r w:rsidR="00DD235C" w:rsidRPr="00C444F1">
              <w:rPr>
                <w:color w:val="FF0000"/>
                <w:sz w:val="22"/>
                <w:szCs w:val="22"/>
              </w:rPr>
              <w:t xml:space="preserve"> 1 к 1-21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Пт.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F965BC" w:rsidRPr="00C444F1" w:rsidRDefault="00F965BC" w:rsidP="004F7D3D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12.40</w:t>
            </w:r>
          </w:p>
        </w:tc>
        <w:tc>
          <w:tcPr>
            <w:tcW w:w="217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58554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8961A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9036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367593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Психология семьи ребенка  с ОПФР </w:t>
            </w:r>
          </w:p>
          <w:p w:rsidR="00F965BC" w:rsidRPr="00C444F1" w:rsidRDefault="00F965BC" w:rsidP="00367593">
            <w:pPr>
              <w:jc w:val="center"/>
              <w:rPr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>Иванова Ю.А.</w:t>
            </w:r>
          </w:p>
          <w:p w:rsidR="00DD235C" w:rsidRPr="00C444F1" w:rsidRDefault="00DD235C" w:rsidP="00367593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color w:val="FF0000"/>
                <w:sz w:val="22"/>
                <w:szCs w:val="22"/>
              </w:rPr>
              <w:t>5 к 6-10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14.35</w:t>
            </w:r>
          </w:p>
        </w:tc>
        <w:tc>
          <w:tcPr>
            <w:tcW w:w="9214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BC08AD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Методика преподавания психологии Маркевич О.В.  </w:t>
            </w:r>
            <w:r w:rsidR="00DD235C" w:rsidRPr="00C444F1">
              <w:rPr>
                <w:color w:val="FF0000"/>
                <w:sz w:val="22"/>
                <w:szCs w:val="22"/>
              </w:rPr>
              <w:t>8 к 2-6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C444F1" w:rsidRDefault="00F965BC" w:rsidP="001E6B67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16.20</w:t>
            </w:r>
          </w:p>
        </w:tc>
        <w:tc>
          <w:tcPr>
            <w:tcW w:w="9214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BC08AD">
            <w:pPr>
              <w:jc w:val="center"/>
              <w:rPr>
                <w:color w:val="FF0000"/>
                <w:sz w:val="22"/>
                <w:szCs w:val="22"/>
              </w:rPr>
            </w:pPr>
            <w:r w:rsidRPr="00C444F1">
              <w:rPr>
                <w:sz w:val="22"/>
                <w:szCs w:val="22"/>
              </w:rPr>
              <w:t xml:space="preserve">Методика преподавания психологии Маркевич О.В.  </w:t>
            </w:r>
            <w:r w:rsidR="00DD235C" w:rsidRPr="00C444F1">
              <w:rPr>
                <w:color w:val="FF0000"/>
                <w:sz w:val="22"/>
                <w:szCs w:val="22"/>
              </w:rPr>
              <w:t>8 к 2-6</w:t>
            </w:r>
          </w:p>
        </w:tc>
      </w:tr>
      <w:tr w:rsidR="00F965BC" w:rsidRPr="00C444F1" w:rsidTr="00C444F1">
        <w:trPr>
          <w:trHeight w:val="2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C444F1" w:rsidRDefault="00F965BC" w:rsidP="00681ED0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C444F1" w:rsidRDefault="00F965BC" w:rsidP="007A7496">
            <w:pPr>
              <w:jc w:val="center"/>
              <w:rPr>
                <w:snapToGrid w:val="0"/>
                <w:spacing w:val="-14"/>
                <w:sz w:val="22"/>
                <w:szCs w:val="22"/>
              </w:rPr>
            </w:pPr>
            <w:r w:rsidRPr="00C444F1">
              <w:rPr>
                <w:snapToGrid w:val="0"/>
                <w:spacing w:val="-14"/>
                <w:sz w:val="22"/>
                <w:szCs w:val="22"/>
              </w:rPr>
              <w:t>18.05</w:t>
            </w:r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0E0EC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85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681ED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2401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965BC" w:rsidRPr="00C444F1" w:rsidRDefault="00F965BC" w:rsidP="00C2033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65BC" w:rsidRPr="008734E6" w:rsidRDefault="00F965BC" w:rsidP="00EF7E9B">
      <w:pPr>
        <w:rPr>
          <w:color w:val="FF0000"/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Начальник учебно-методического отдела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Е.И. Воробьева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Декан факультета психологии и педагогики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В.А. Бейзеров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EF7E9B">
      <w:pPr>
        <w:rPr>
          <w:color w:val="FF0000"/>
          <w:sz w:val="24"/>
          <w:szCs w:val="24"/>
          <w:highlight w:val="yellow"/>
        </w:rPr>
      </w:pPr>
      <w:r w:rsidRPr="008734E6">
        <w:rPr>
          <w:sz w:val="24"/>
          <w:szCs w:val="24"/>
        </w:rPr>
        <w:t>Председатель профcоюзной организации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С. О. Азявчиков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color w:val="FF0000"/>
          <w:sz w:val="24"/>
          <w:szCs w:val="24"/>
          <w:highlight w:val="yellow"/>
        </w:rPr>
        <w:br w:type="page"/>
      </w:r>
      <w:r w:rsidRPr="008734E6">
        <w:rPr>
          <w:sz w:val="24"/>
          <w:szCs w:val="24"/>
        </w:rPr>
        <w:lastRenderedPageBreak/>
        <w:t>УТВЕРЖДАЮ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Проректор по учебной работе</w:t>
      </w:r>
    </w:p>
    <w:p w:rsidR="00F965BC" w:rsidRPr="008734E6" w:rsidRDefault="00F965BC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_____________ Ю.В.Никитюк</w:t>
      </w:r>
    </w:p>
    <w:p w:rsidR="00F965BC" w:rsidRPr="008734E6" w:rsidRDefault="00F965BC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 ____________ 2024</w:t>
      </w: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РАСПИСАНИЕ ЛЕКЦИОННОЙ НЕДЕЛИ</w:t>
      </w:r>
    </w:p>
    <w:p w:rsidR="00F965BC" w:rsidRPr="008734E6" w:rsidRDefault="00F965BC" w:rsidP="00F7400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на 1 семестр 2024-2025 учебного года с 02.09 по 07.09</w:t>
      </w:r>
    </w:p>
    <w:p w:rsidR="00F965BC" w:rsidRPr="008734E6" w:rsidRDefault="00F965BC" w:rsidP="00F7400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для студентов специальности «</w:t>
      </w:r>
      <w:r w:rsidRPr="008734E6">
        <w:rPr>
          <w:b/>
          <w:sz w:val="24"/>
          <w:szCs w:val="24"/>
        </w:rPr>
        <w:t>Социально педагогической и психологическое образование»</w:t>
      </w:r>
      <w:r w:rsidRPr="008734E6">
        <w:rPr>
          <w:sz w:val="24"/>
          <w:szCs w:val="24"/>
        </w:rPr>
        <w:t xml:space="preserve"> </w:t>
      </w:r>
    </w:p>
    <w:p w:rsidR="00F965BC" w:rsidRPr="008734E6" w:rsidRDefault="00F965BC" w:rsidP="00F7400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687"/>
        <w:gridCol w:w="4239"/>
        <w:gridCol w:w="4975"/>
      </w:tblGrid>
      <w:tr w:rsidR="00F965BC" w:rsidRPr="008734E6" w:rsidTr="00B33E24">
        <w:trPr>
          <w:trHeight w:val="212"/>
        </w:trPr>
        <w:tc>
          <w:tcPr>
            <w:tcW w:w="1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681E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C9296F">
            <w:pPr>
              <w:jc w:val="center"/>
              <w:rPr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>СППО-11</w:t>
            </w:r>
            <w:r w:rsidRPr="008734E6">
              <w:rPr>
                <w:sz w:val="24"/>
                <w:szCs w:val="24"/>
              </w:rPr>
              <w:t xml:space="preserve"> </w:t>
            </w:r>
            <w:r w:rsidRPr="008734E6">
              <w:rPr>
                <w:color w:val="FF0000"/>
                <w:sz w:val="24"/>
                <w:szCs w:val="24"/>
              </w:rPr>
              <w:t>(25 человек)</w:t>
            </w:r>
          </w:p>
        </w:tc>
        <w:tc>
          <w:tcPr>
            <w:tcW w:w="4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C9296F">
            <w:pPr>
              <w:jc w:val="center"/>
              <w:rPr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>СППО-21</w:t>
            </w:r>
            <w:r w:rsidRPr="008734E6">
              <w:rPr>
                <w:sz w:val="24"/>
                <w:szCs w:val="24"/>
              </w:rPr>
              <w:t xml:space="preserve"> </w:t>
            </w:r>
            <w:r w:rsidRPr="008734E6">
              <w:rPr>
                <w:color w:val="FF0000"/>
                <w:sz w:val="24"/>
                <w:szCs w:val="24"/>
              </w:rPr>
              <w:t>(24  человека)</w:t>
            </w:r>
          </w:p>
        </w:tc>
      </w:tr>
      <w:tr w:rsidR="00F965BC" w:rsidRPr="008734E6" w:rsidTr="00B33E24">
        <w:trPr>
          <w:cantSplit/>
          <w:trHeight w:val="182"/>
        </w:trPr>
        <w:tc>
          <w:tcPr>
            <w:tcW w:w="520" w:type="dxa"/>
            <w:vMerge w:val="restart"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Пн.</w:t>
            </w: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15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A82420" w:rsidRDefault="00F965BC" w:rsidP="00922F67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Методология и  мет. соц.-пед. исследования Кошман Е.Е.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5 к 6-6</w:t>
            </w:r>
          </w:p>
        </w:tc>
      </w:tr>
      <w:tr w:rsidR="00F965BC" w:rsidRPr="008734E6" w:rsidTr="00B33E24">
        <w:trPr>
          <w:cantSplit/>
          <w:trHeight w:val="70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6F3F16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Основы современной педагогики и</w:t>
            </w:r>
            <w:r>
              <w:rPr>
                <w:sz w:val="24"/>
                <w:szCs w:val="24"/>
              </w:rPr>
              <w:t> </w:t>
            </w:r>
            <w:r w:rsidRPr="008734E6">
              <w:rPr>
                <w:sz w:val="24"/>
                <w:szCs w:val="24"/>
              </w:rPr>
              <w:t xml:space="preserve">современного образования  </w:t>
            </w:r>
          </w:p>
          <w:p w:rsidR="00F965BC" w:rsidRPr="008734E6" w:rsidRDefault="00F965BC" w:rsidP="006F3F16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 Кадол Ф.В. </w:t>
            </w:r>
            <w:r w:rsidR="00A82420"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922F67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Педагогическая психология   Ермаков В.Г.</w:t>
            </w:r>
          </w:p>
          <w:p w:rsidR="00A82420" w:rsidRPr="008734E6" w:rsidRDefault="00A82420" w:rsidP="00922F67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к 6-6</w:t>
            </w:r>
          </w:p>
        </w:tc>
      </w:tr>
      <w:tr w:rsidR="00F965BC" w:rsidRPr="008734E6" w:rsidTr="00B33E24">
        <w:trPr>
          <w:cantSplit/>
          <w:trHeight w:val="432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Основы современной педагогики и</w:t>
            </w:r>
            <w:r>
              <w:rPr>
                <w:sz w:val="24"/>
                <w:szCs w:val="24"/>
              </w:rPr>
              <w:t> </w:t>
            </w:r>
            <w:r w:rsidRPr="008734E6">
              <w:rPr>
                <w:sz w:val="24"/>
                <w:szCs w:val="24"/>
              </w:rPr>
              <w:t xml:space="preserve">современного образования   </w:t>
            </w:r>
          </w:p>
          <w:p w:rsidR="00F965BC" w:rsidRPr="008734E6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Кадол Ф.В. 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6F3F16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Педагогическая психология   Ермаков В.Г.</w:t>
            </w:r>
          </w:p>
          <w:p w:rsidR="00A82420" w:rsidRPr="008734E6" w:rsidRDefault="00A82420" w:rsidP="006F3F1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к 6-6</w:t>
            </w:r>
          </w:p>
        </w:tc>
      </w:tr>
      <w:tr w:rsidR="00F965BC" w:rsidRPr="008734E6" w:rsidTr="00B33E24">
        <w:trPr>
          <w:cantSplit/>
          <w:trHeight w:val="60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922F6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23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FB55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33E24">
        <w:trPr>
          <w:trHeight w:val="25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Вт.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Кошман Е.Е. </w:t>
            </w:r>
            <w:r w:rsidR="00A82420">
              <w:rPr>
                <w:color w:val="FF0000"/>
                <w:sz w:val="24"/>
                <w:szCs w:val="24"/>
              </w:rPr>
              <w:t>8 к 2-1</w:t>
            </w:r>
            <w:r w:rsidRPr="00873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22F6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33E24">
        <w:trPr>
          <w:trHeight w:val="194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Кошман Е.Е.  </w:t>
            </w:r>
            <w:r w:rsidR="00A82420">
              <w:rPr>
                <w:color w:val="FF0000"/>
                <w:sz w:val="24"/>
                <w:szCs w:val="24"/>
              </w:rPr>
              <w:t>8 к 2-1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BA7A7E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Психофизиология Короткевич О.А.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8 к 2-2</w:t>
            </w:r>
          </w:p>
        </w:tc>
      </w:tr>
      <w:tr w:rsidR="00F965BC" w:rsidRPr="008734E6" w:rsidTr="00B33E24">
        <w:trPr>
          <w:trHeight w:val="169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BA7A7E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Психофизиология Короткевич О.А.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8 к 2-2</w:t>
            </w:r>
          </w:p>
        </w:tc>
      </w:tr>
      <w:tr w:rsidR="00F965BC" w:rsidRPr="008734E6" w:rsidTr="00B33E24">
        <w:trPr>
          <w:trHeight w:val="145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E84E5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33E24">
        <w:trPr>
          <w:trHeight w:val="91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lastRenderedPageBreak/>
              <w:t>Ср.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7400B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Кошман Е.Е.  </w:t>
            </w:r>
            <w:r w:rsidR="00A82420"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22F6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33E24">
        <w:trPr>
          <w:trHeight w:val="47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6F135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A82420" w:rsidRDefault="00F965BC" w:rsidP="006F1354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Общая психология   Дудаль Н.Н.</w:t>
            </w:r>
            <w:r w:rsidR="00A82420">
              <w:rPr>
                <w:sz w:val="24"/>
                <w:szCs w:val="24"/>
              </w:rPr>
              <w:t xml:space="preserve"> </w:t>
            </w:r>
          </w:p>
          <w:p w:rsidR="00F965BC" w:rsidRPr="008734E6" w:rsidRDefault="00A82420" w:rsidP="006F1354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7365C1" w:rsidP="006F1354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Методология и  мет. соц.-пед. исследования </w:t>
            </w:r>
            <w:r w:rsidR="00F965BC" w:rsidRPr="008734E6">
              <w:rPr>
                <w:sz w:val="24"/>
                <w:szCs w:val="24"/>
              </w:rPr>
              <w:t>Кошман Е.Е.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8 к 2-2</w:t>
            </w:r>
          </w:p>
        </w:tc>
      </w:tr>
      <w:tr w:rsidR="00F965BC" w:rsidRPr="008734E6" w:rsidTr="00B33E24">
        <w:trPr>
          <w:trHeight w:val="47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6F135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A82420" w:rsidRDefault="00F965BC" w:rsidP="006F1354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Общая психология   Дудаль Н.Н.</w:t>
            </w:r>
            <w:r w:rsidR="00A82420">
              <w:rPr>
                <w:sz w:val="24"/>
                <w:szCs w:val="24"/>
              </w:rPr>
              <w:t xml:space="preserve"> </w:t>
            </w:r>
          </w:p>
          <w:p w:rsidR="00F965BC" w:rsidRPr="008734E6" w:rsidRDefault="00A82420" w:rsidP="006F135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A82420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семьи   Потросов А.Э. </w:t>
            </w:r>
            <w:r w:rsidR="00A82420" w:rsidRPr="00A82420">
              <w:rPr>
                <w:color w:val="FF0000"/>
                <w:sz w:val="24"/>
                <w:szCs w:val="24"/>
              </w:rPr>
              <w:t>5 к 6-27</w:t>
            </w:r>
          </w:p>
        </w:tc>
      </w:tr>
      <w:tr w:rsidR="00F965BC" w:rsidRPr="008734E6" w:rsidTr="00B33E24">
        <w:trPr>
          <w:trHeight w:val="6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A82420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семьи   Потросов А.Э. </w:t>
            </w:r>
            <w:r w:rsidR="00A82420" w:rsidRPr="00A82420">
              <w:rPr>
                <w:color w:val="FF0000"/>
                <w:sz w:val="24"/>
                <w:szCs w:val="24"/>
              </w:rPr>
              <w:t>5 к 6-27</w:t>
            </w:r>
          </w:p>
        </w:tc>
      </w:tr>
      <w:tr w:rsidR="00F965BC" w:rsidRPr="008734E6" w:rsidTr="00B33E24">
        <w:trPr>
          <w:trHeight w:val="176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22C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22F6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33E24">
        <w:trPr>
          <w:trHeight w:val="104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Чт.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E22C9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Кошман Е.Е.  </w:t>
            </w:r>
            <w:r w:rsidR="00A82420">
              <w:rPr>
                <w:color w:val="FF0000"/>
                <w:sz w:val="24"/>
                <w:szCs w:val="24"/>
              </w:rPr>
              <w:t>8 к 2-2</w:t>
            </w:r>
          </w:p>
        </w:tc>
        <w:tc>
          <w:tcPr>
            <w:tcW w:w="4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6B4B43" w:rsidRDefault="00F965BC" w:rsidP="006B4B4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33E24">
        <w:trPr>
          <w:trHeight w:val="6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Кошман Е.Е.  </w:t>
            </w:r>
            <w:r w:rsidR="00A82420">
              <w:rPr>
                <w:color w:val="FF0000"/>
                <w:sz w:val="24"/>
                <w:szCs w:val="24"/>
              </w:rPr>
              <w:t>8 к 2-2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A82420" w:rsidRDefault="00F965BC" w:rsidP="00922F67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6B4B43">
              <w:rPr>
                <w:sz w:val="24"/>
                <w:szCs w:val="24"/>
              </w:rPr>
              <w:t>Орг. воспит. раб в УО Кадол Ф.В.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5 к 3-4</w:t>
            </w:r>
          </w:p>
        </w:tc>
      </w:tr>
      <w:tr w:rsidR="00F965BC" w:rsidRPr="008734E6" w:rsidTr="00B33E24">
        <w:trPr>
          <w:trHeight w:val="60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367BD9" w:rsidRPr="00CA0721" w:rsidRDefault="00367BD9" w:rsidP="00367BD9">
            <w:pPr>
              <w:jc w:val="center"/>
              <w:rPr>
                <w:sz w:val="24"/>
                <w:szCs w:val="24"/>
              </w:rPr>
            </w:pPr>
            <w:r w:rsidRPr="00CA0721">
              <w:rPr>
                <w:sz w:val="24"/>
                <w:szCs w:val="24"/>
              </w:rPr>
              <w:t xml:space="preserve">Общая психология   Дудаль Н.Н. </w:t>
            </w:r>
          </w:p>
          <w:p w:rsidR="00F965BC" w:rsidRPr="008734E6" w:rsidRDefault="00CA0721" w:rsidP="00922C7D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к 2-2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6B4B43" w:rsidRDefault="00F965BC" w:rsidP="00832D97">
            <w:pPr>
              <w:jc w:val="center"/>
              <w:rPr>
                <w:sz w:val="24"/>
                <w:szCs w:val="24"/>
                <w:highlight w:val="yellow"/>
              </w:rPr>
            </w:pPr>
            <w:r w:rsidRPr="006B4B43">
              <w:rPr>
                <w:sz w:val="24"/>
                <w:szCs w:val="24"/>
              </w:rPr>
              <w:t>Орг. воспит. раб в УО Кадол Ф.В.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5 к 3-4</w:t>
            </w:r>
          </w:p>
        </w:tc>
      </w:tr>
      <w:tr w:rsidR="00F965BC" w:rsidRPr="008734E6" w:rsidTr="00B33E24">
        <w:trPr>
          <w:trHeight w:val="205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22C7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6B4B43" w:rsidRDefault="00F965BC" w:rsidP="00FE22C9">
            <w:pPr>
              <w:jc w:val="center"/>
              <w:rPr>
                <w:sz w:val="24"/>
                <w:szCs w:val="24"/>
              </w:rPr>
            </w:pPr>
          </w:p>
        </w:tc>
      </w:tr>
      <w:tr w:rsidR="00A82420" w:rsidRPr="008734E6" w:rsidTr="00A82420">
        <w:trPr>
          <w:trHeight w:val="427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A82420" w:rsidRPr="008734E6" w:rsidRDefault="00A82420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Пт.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A82420" w:rsidRPr="008734E6" w:rsidRDefault="00A82420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420" w:rsidRDefault="00A82420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Общая психология   Дудаль Н.Н.</w:t>
            </w:r>
            <w:r>
              <w:rPr>
                <w:sz w:val="24"/>
                <w:szCs w:val="24"/>
              </w:rPr>
              <w:t xml:space="preserve"> </w:t>
            </w:r>
          </w:p>
          <w:p w:rsidR="00A82420" w:rsidRPr="008734E6" w:rsidRDefault="00A82420" w:rsidP="00FE22C9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2420" w:rsidRPr="006B4B43" w:rsidRDefault="00A82420" w:rsidP="00922F6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4B43">
              <w:rPr>
                <w:sz w:val="24"/>
                <w:szCs w:val="24"/>
              </w:rPr>
              <w:t>Антропология детства Кошман Е.Е.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8 к 2-2</w:t>
            </w:r>
          </w:p>
        </w:tc>
      </w:tr>
      <w:tr w:rsidR="00F965BC" w:rsidRPr="008734E6" w:rsidTr="00B33E24">
        <w:trPr>
          <w:trHeight w:val="56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Общая психология   Дудаль Н.Н.</w:t>
            </w:r>
          </w:p>
          <w:p w:rsidR="00A82420" w:rsidRPr="008734E6" w:rsidRDefault="00A82420" w:rsidP="00FE22C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6B4B43" w:rsidRDefault="00F965BC" w:rsidP="00FE22C9">
            <w:pPr>
              <w:jc w:val="center"/>
              <w:rPr>
                <w:sz w:val="24"/>
                <w:szCs w:val="24"/>
              </w:rPr>
            </w:pPr>
            <w:r w:rsidRPr="006B4B43">
              <w:rPr>
                <w:sz w:val="24"/>
                <w:szCs w:val="24"/>
              </w:rPr>
              <w:t xml:space="preserve">Социальная психология   </w:t>
            </w:r>
          </w:p>
          <w:p w:rsidR="00F965BC" w:rsidRPr="006B4B43" w:rsidRDefault="00F965BC" w:rsidP="00A82420">
            <w:pPr>
              <w:jc w:val="center"/>
              <w:rPr>
                <w:sz w:val="24"/>
                <w:szCs w:val="24"/>
              </w:rPr>
            </w:pPr>
            <w:r w:rsidRPr="006B4B43">
              <w:rPr>
                <w:sz w:val="24"/>
                <w:szCs w:val="24"/>
              </w:rPr>
              <w:t xml:space="preserve">Сильченко И.В. </w:t>
            </w:r>
            <w:r w:rsidR="00A82420">
              <w:rPr>
                <w:color w:val="FF0000"/>
                <w:sz w:val="24"/>
                <w:szCs w:val="24"/>
              </w:rPr>
              <w:t>5 к 4-27</w:t>
            </w:r>
          </w:p>
        </w:tc>
      </w:tr>
      <w:tr w:rsidR="00F965BC" w:rsidRPr="008734E6" w:rsidTr="00B33E24">
        <w:trPr>
          <w:trHeight w:val="93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922F6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E22C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965BC" w:rsidRPr="008734E6" w:rsidTr="00B33E24">
        <w:trPr>
          <w:trHeight w:val="25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Сб.</w:t>
            </w:r>
          </w:p>
        </w:tc>
        <w:tc>
          <w:tcPr>
            <w:tcW w:w="687" w:type="dxa"/>
            <w:tcBorders>
              <w:top w:val="single" w:sz="18" w:space="0" w:color="auto"/>
              <w:right w:val="single" w:sz="18" w:space="0" w:color="auto"/>
            </w:tcBorders>
          </w:tcPr>
          <w:p w:rsidR="00F965BC" w:rsidRPr="003C1C45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>
              <w:rPr>
                <w:snapToGrid w:val="0"/>
                <w:spacing w:val="-14"/>
                <w:sz w:val="24"/>
                <w:szCs w:val="24"/>
              </w:rPr>
              <w:t>9.00</w:t>
            </w:r>
          </w:p>
        </w:tc>
        <w:tc>
          <w:tcPr>
            <w:tcW w:w="42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B33E24" w:rsidRDefault="00F965BC" w:rsidP="004063D4">
            <w:pPr>
              <w:jc w:val="center"/>
              <w:rPr>
                <w:sz w:val="24"/>
                <w:szCs w:val="24"/>
              </w:rPr>
            </w:pPr>
            <w:r w:rsidRPr="00B33E24">
              <w:rPr>
                <w:sz w:val="24"/>
                <w:szCs w:val="24"/>
              </w:rPr>
              <w:t xml:space="preserve">Методология, теория мет.псих.исследования </w:t>
            </w:r>
          </w:p>
          <w:p w:rsidR="00F965BC" w:rsidRPr="00B33E24" w:rsidRDefault="00F965BC" w:rsidP="004063D4">
            <w:pPr>
              <w:jc w:val="center"/>
              <w:rPr>
                <w:sz w:val="24"/>
                <w:szCs w:val="24"/>
              </w:rPr>
            </w:pPr>
            <w:r w:rsidRPr="00B33E24">
              <w:rPr>
                <w:sz w:val="24"/>
                <w:szCs w:val="24"/>
              </w:rPr>
              <w:t>Щекудова С.С.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8 к 2-2</w:t>
            </w:r>
          </w:p>
        </w:tc>
      </w:tr>
      <w:tr w:rsidR="00F965BC" w:rsidRPr="008734E6" w:rsidTr="00B33E24">
        <w:trPr>
          <w:trHeight w:val="221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3C1C45" w:rsidRDefault="00F965BC" w:rsidP="00AE2D06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B33E24" w:rsidRDefault="00F965BC" w:rsidP="004063D4">
            <w:pPr>
              <w:jc w:val="center"/>
              <w:rPr>
                <w:sz w:val="24"/>
                <w:szCs w:val="24"/>
              </w:rPr>
            </w:pPr>
            <w:r w:rsidRPr="00B33E24">
              <w:rPr>
                <w:sz w:val="24"/>
                <w:szCs w:val="24"/>
              </w:rPr>
              <w:t xml:space="preserve">Методология, теория мет.псих.исследования </w:t>
            </w:r>
          </w:p>
          <w:p w:rsidR="00F965BC" w:rsidRPr="00B33E24" w:rsidRDefault="00F965BC" w:rsidP="004063D4">
            <w:pPr>
              <w:jc w:val="center"/>
              <w:rPr>
                <w:sz w:val="24"/>
                <w:szCs w:val="24"/>
              </w:rPr>
            </w:pPr>
            <w:r w:rsidRPr="00B33E24">
              <w:rPr>
                <w:sz w:val="24"/>
                <w:szCs w:val="24"/>
              </w:rPr>
              <w:t>Щекудова С.С.</w:t>
            </w:r>
            <w:r w:rsidR="00A82420">
              <w:rPr>
                <w:sz w:val="24"/>
                <w:szCs w:val="24"/>
              </w:rPr>
              <w:t xml:space="preserve"> </w:t>
            </w:r>
            <w:r w:rsidR="00A82420">
              <w:rPr>
                <w:color w:val="FF0000"/>
                <w:sz w:val="24"/>
                <w:szCs w:val="24"/>
              </w:rPr>
              <w:t>8 к 2-2</w:t>
            </w:r>
          </w:p>
        </w:tc>
      </w:tr>
      <w:tr w:rsidR="00F965BC" w:rsidRPr="008734E6" w:rsidTr="00B33E24">
        <w:trPr>
          <w:trHeight w:val="221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AE2D06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3C1C4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B33E24">
        <w:trPr>
          <w:trHeight w:val="126"/>
        </w:trPr>
        <w:tc>
          <w:tcPr>
            <w:tcW w:w="520" w:type="dxa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922F67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auto"/>
            </w:tcBorders>
          </w:tcPr>
          <w:p w:rsidR="00F965BC" w:rsidRPr="008734E6" w:rsidRDefault="00F965BC" w:rsidP="00AE2D06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239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A7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580DC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965BC" w:rsidRPr="008734E6" w:rsidRDefault="00F965BC" w:rsidP="00EF7E9B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Начальник учебно-методического отдела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Е.И. Воробьева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Декан факультета психологии и педагогики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В.А. Бейзеров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Председатель профcоюзной организации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С. О. Азявчиков</w:t>
      </w:r>
    </w:p>
    <w:p w:rsidR="00F965BC" w:rsidRPr="008734E6" w:rsidRDefault="00F965BC" w:rsidP="00EF7E9B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EF7E9B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F7400B">
      <w:pPr>
        <w:ind w:firstLine="6237"/>
        <w:rPr>
          <w:sz w:val="24"/>
          <w:szCs w:val="24"/>
        </w:rPr>
      </w:pPr>
      <w:r w:rsidRPr="008734E6">
        <w:rPr>
          <w:color w:val="FF0000"/>
          <w:sz w:val="24"/>
          <w:szCs w:val="24"/>
          <w:highlight w:val="yellow"/>
        </w:rPr>
        <w:br w:type="page"/>
      </w:r>
      <w:r w:rsidRPr="008734E6">
        <w:rPr>
          <w:sz w:val="24"/>
          <w:szCs w:val="24"/>
        </w:rPr>
        <w:lastRenderedPageBreak/>
        <w:t>УТВЕРЖДАЮ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Проректор по учебной работе</w:t>
      </w:r>
    </w:p>
    <w:p w:rsidR="00F965BC" w:rsidRPr="008734E6" w:rsidRDefault="00F965BC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_____________ Ю.В.Никитюк</w:t>
      </w:r>
    </w:p>
    <w:p w:rsidR="00F965BC" w:rsidRPr="008734E6" w:rsidRDefault="00F965BC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 ____________ 2024</w:t>
      </w: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РАСПИСАНИЕ ЛЕКЦИОННОЙ НЕДЕЛИ</w:t>
      </w:r>
    </w:p>
    <w:p w:rsidR="00F965BC" w:rsidRPr="008734E6" w:rsidRDefault="00F965BC" w:rsidP="00F7400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на 1 семестр 2024-2025 учебного года с 02.09 по 07.09</w:t>
      </w:r>
    </w:p>
    <w:p w:rsidR="00F965BC" w:rsidRPr="008734E6" w:rsidRDefault="00F965BC" w:rsidP="00D4016E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для студентов специальности «</w:t>
      </w:r>
      <w:r w:rsidRPr="008734E6">
        <w:rPr>
          <w:b/>
          <w:sz w:val="24"/>
          <w:szCs w:val="24"/>
        </w:rPr>
        <w:t>Социальная педагогика</w:t>
      </w:r>
      <w:r w:rsidRPr="008734E6">
        <w:rPr>
          <w:sz w:val="24"/>
          <w:szCs w:val="24"/>
        </w:rPr>
        <w:t>»</w:t>
      </w:r>
    </w:p>
    <w:p w:rsidR="00F965BC" w:rsidRPr="008734E6" w:rsidRDefault="00F965BC" w:rsidP="00F7400B">
      <w:pPr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"/>
        <w:gridCol w:w="687"/>
        <w:gridCol w:w="4622"/>
        <w:gridCol w:w="4606"/>
      </w:tblGrid>
      <w:tr w:rsidR="00F965BC" w:rsidRPr="008734E6" w:rsidTr="008734E6">
        <w:trPr>
          <w:trHeight w:val="20"/>
        </w:trPr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681E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255EB8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 xml:space="preserve">СП-34 </w:t>
            </w:r>
            <w:r w:rsidRPr="008734E6">
              <w:rPr>
                <w:color w:val="FF0000"/>
                <w:sz w:val="24"/>
                <w:szCs w:val="24"/>
              </w:rPr>
              <w:t>(17 человек)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255EB8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 xml:space="preserve">СП-44 </w:t>
            </w:r>
            <w:r w:rsidRPr="008734E6">
              <w:rPr>
                <w:color w:val="FF0000"/>
                <w:sz w:val="24"/>
                <w:szCs w:val="24"/>
              </w:rPr>
              <w:t>(18 человек)</w:t>
            </w:r>
          </w:p>
        </w:tc>
      </w:tr>
      <w:tr w:rsidR="00F965BC" w:rsidRPr="008734E6" w:rsidTr="008734E6">
        <w:trPr>
          <w:cantSplit/>
          <w:trHeight w:val="20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E753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Пн.</w:t>
            </w: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9E090A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 Коррекционная педагогика   Кошман Е.Е.</w:t>
            </w:r>
          </w:p>
          <w:p w:rsidR="00810126" w:rsidRPr="00810126" w:rsidRDefault="00810126" w:rsidP="009E090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к 2-3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E7531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8734E6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C799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Социально-педагогическая виктимология  </w:t>
            </w:r>
          </w:p>
          <w:p w:rsidR="00F965BC" w:rsidRPr="008734E6" w:rsidRDefault="00F965BC" w:rsidP="00FC799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Щекудова С.С.</w:t>
            </w:r>
            <w:r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2-3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9E5D1A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Основы менеджмента в СПД   </w:t>
            </w:r>
          </w:p>
          <w:p w:rsidR="00F965BC" w:rsidRPr="008734E6" w:rsidRDefault="00F965BC" w:rsidP="009E5D1A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Кошман Е.Е.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2-4</w:t>
            </w:r>
          </w:p>
        </w:tc>
      </w:tr>
      <w:tr w:rsidR="00F965BC" w:rsidRPr="008734E6" w:rsidTr="008734E6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C6707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 Социально-педагогическая виктимология  </w:t>
            </w:r>
          </w:p>
          <w:p w:rsidR="00F965BC" w:rsidRPr="008734E6" w:rsidRDefault="00F965BC" w:rsidP="00C6707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Щекудова С.С.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2-3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E5D1A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Основы гештальт-терапии   </w:t>
            </w:r>
          </w:p>
          <w:p w:rsidR="00F965BC" w:rsidRPr="008734E6" w:rsidRDefault="00F965BC" w:rsidP="00810126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Городецкая Л.Н. </w:t>
            </w:r>
            <w:r w:rsidR="00810126">
              <w:rPr>
                <w:color w:val="FF0000"/>
                <w:sz w:val="24"/>
                <w:szCs w:val="24"/>
              </w:rPr>
              <w:t>5 к 4-27</w:t>
            </w:r>
          </w:p>
        </w:tc>
      </w:tr>
      <w:tr w:rsidR="00F965BC" w:rsidRPr="008734E6" w:rsidTr="008734E6">
        <w:trPr>
          <w:cantSplit/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BF0079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C670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367F8C" w:rsidRPr="00367F8C" w:rsidRDefault="00367F8C" w:rsidP="00BF0079">
            <w:pPr>
              <w:jc w:val="center"/>
              <w:rPr>
                <w:sz w:val="24"/>
                <w:szCs w:val="24"/>
              </w:rPr>
            </w:pPr>
            <w:r w:rsidRPr="00367F8C">
              <w:rPr>
                <w:sz w:val="24"/>
                <w:szCs w:val="24"/>
              </w:rPr>
              <w:t xml:space="preserve">Основы гештальт-терапии  </w:t>
            </w:r>
          </w:p>
          <w:p w:rsidR="00F965BC" w:rsidRPr="008734E6" w:rsidRDefault="00367F8C" w:rsidP="00BF0079">
            <w:pPr>
              <w:jc w:val="center"/>
              <w:rPr>
                <w:color w:val="FF0000"/>
                <w:sz w:val="24"/>
                <w:szCs w:val="24"/>
              </w:rPr>
            </w:pPr>
            <w:r w:rsidRPr="00367F8C">
              <w:rPr>
                <w:sz w:val="24"/>
                <w:szCs w:val="24"/>
              </w:rPr>
              <w:t xml:space="preserve"> Городецкая Л.Н.</w:t>
            </w:r>
            <w:r>
              <w:rPr>
                <w:color w:val="FF0000"/>
                <w:sz w:val="24"/>
                <w:szCs w:val="24"/>
              </w:rPr>
              <w:t xml:space="preserve"> 5 к 4-27</w:t>
            </w:r>
          </w:p>
        </w:tc>
      </w:tr>
      <w:tr w:rsidR="00315877" w:rsidRPr="008734E6" w:rsidTr="00315877">
        <w:trPr>
          <w:trHeight w:val="38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15877" w:rsidRPr="008734E6" w:rsidRDefault="00315877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Вт.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315877" w:rsidRPr="008734E6" w:rsidRDefault="00315877" w:rsidP="006F31B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5877" w:rsidRPr="008734E6" w:rsidRDefault="00315877" w:rsidP="00FE2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5877" w:rsidRPr="008734E6" w:rsidRDefault="00315877" w:rsidP="002F50C9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Конфликтология   Потросов А.Э.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8 к 2-3</w:t>
            </w: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84744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Инновационные практики в образовании </w:t>
            </w:r>
          </w:p>
          <w:p w:rsidR="00F965BC" w:rsidRPr="008734E6" w:rsidRDefault="00F965BC" w:rsidP="0084744C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Мазурок И.А.  </w:t>
            </w:r>
            <w:r w:rsidR="00810126">
              <w:rPr>
                <w:color w:val="FF0000"/>
                <w:sz w:val="24"/>
                <w:szCs w:val="24"/>
              </w:rPr>
              <w:t>8 к 2-3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1B3A2B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Основы менеджмента в СПД   </w:t>
            </w:r>
          </w:p>
          <w:p w:rsidR="00F965BC" w:rsidRPr="008734E6" w:rsidRDefault="00F965BC" w:rsidP="001B3A2B">
            <w:pPr>
              <w:jc w:val="center"/>
              <w:rPr>
                <w:sz w:val="24"/>
                <w:szCs w:val="24"/>
                <w:highlight w:val="yellow"/>
              </w:rPr>
            </w:pPr>
            <w:r w:rsidRPr="008734E6">
              <w:rPr>
                <w:sz w:val="24"/>
                <w:szCs w:val="24"/>
              </w:rPr>
              <w:t>Кошман Е.Е.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2-1</w:t>
            </w: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F2360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 Инновационные практики в образовании </w:t>
            </w:r>
          </w:p>
          <w:p w:rsidR="00F965BC" w:rsidRPr="008734E6" w:rsidRDefault="00F965BC" w:rsidP="00F2360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Мазурок И.А.  </w:t>
            </w:r>
            <w:r w:rsidR="00810126">
              <w:rPr>
                <w:color w:val="FF0000"/>
                <w:sz w:val="24"/>
                <w:szCs w:val="24"/>
              </w:rPr>
              <w:t>8 к 2-3</w:t>
            </w:r>
          </w:p>
        </w:tc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2F50C9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Ср.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46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BC7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734E6">
              <w:rPr>
                <w:sz w:val="24"/>
                <w:szCs w:val="24"/>
              </w:rPr>
              <w:t>Конфликтология   Потросов А.Э.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5 к 6-10</w:t>
            </w: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BF007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семьи  </w:t>
            </w:r>
          </w:p>
          <w:p w:rsidR="00F965BC" w:rsidRPr="008734E6" w:rsidRDefault="00F965BC" w:rsidP="00810126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lastRenderedPageBreak/>
              <w:t xml:space="preserve"> Потросов А.Э. </w:t>
            </w:r>
            <w:r w:rsidR="00810126"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DE74F3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lastRenderedPageBreak/>
              <w:t xml:space="preserve">Основы гештальт-терапии   </w:t>
            </w:r>
          </w:p>
          <w:p w:rsidR="00F965BC" w:rsidRPr="008734E6" w:rsidRDefault="00F965BC" w:rsidP="00DE74F3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lastRenderedPageBreak/>
              <w:t xml:space="preserve">Городецкая Л.Н. </w:t>
            </w:r>
            <w:r w:rsidR="00810126">
              <w:rPr>
                <w:color w:val="FF0000"/>
                <w:sz w:val="24"/>
                <w:szCs w:val="24"/>
              </w:rPr>
              <w:t>5 к 4-27</w:t>
            </w: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BF007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Педагогика семьи  </w:t>
            </w:r>
          </w:p>
          <w:p w:rsidR="00F965BC" w:rsidRPr="008734E6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 Потросов А.Э. </w:t>
            </w:r>
            <w:r w:rsidR="00810126"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E5D1A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Основы гештальт-терапии   </w:t>
            </w:r>
          </w:p>
          <w:p w:rsidR="00F965BC" w:rsidRPr="008734E6" w:rsidRDefault="00F965BC" w:rsidP="009E5D1A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Городецкая Л.Н. </w:t>
            </w:r>
            <w:r w:rsidR="00810126">
              <w:rPr>
                <w:color w:val="FF0000"/>
                <w:sz w:val="24"/>
                <w:szCs w:val="24"/>
              </w:rPr>
              <w:t>5 к 4-27</w:t>
            </w:r>
          </w:p>
        </w:tc>
      </w:tr>
      <w:tr w:rsidR="00F965BC" w:rsidRPr="008734E6" w:rsidTr="008734E6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2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9E09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965BC" w:rsidRPr="00BF5828" w:rsidRDefault="00F965BC" w:rsidP="00DE74F3">
            <w:pPr>
              <w:jc w:val="center"/>
              <w:rPr>
                <w:sz w:val="24"/>
                <w:szCs w:val="24"/>
              </w:rPr>
            </w:pPr>
            <w:r w:rsidRPr="00BF5828">
              <w:rPr>
                <w:sz w:val="24"/>
                <w:szCs w:val="24"/>
              </w:rPr>
              <w:t xml:space="preserve">Школьная медиация </w:t>
            </w:r>
          </w:p>
          <w:p w:rsidR="00F965BC" w:rsidRPr="008734E6" w:rsidRDefault="00F965BC" w:rsidP="00DE74F3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8734E6">
              <w:rPr>
                <w:sz w:val="24"/>
                <w:szCs w:val="24"/>
              </w:rPr>
              <w:t>Щекудова С.С.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2-3</w:t>
            </w:r>
          </w:p>
        </w:tc>
      </w:tr>
      <w:tr w:rsidR="00F965BC" w:rsidRPr="008734E6" w:rsidTr="008734E6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Чт.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46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10126" w:rsidRDefault="00F965BC" w:rsidP="00BC73E8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Методика социо-культурной деятельности   Дробышевская Е.В.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5 к 4-3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2F50C9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Методика работы социального педагога    Дробышевская Е.В.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5 к 4-3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810126" w:rsidRDefault="00F965BC" w:rsidP="00F2360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Соц.-пед. проктирование Мазурок И.А.</w:t>
            </w:r>
          </w:p>
          <w:p w:rsidR="00F965BC" w:rsidRPr="008734E6" w:rsidRDefault="00810126" w:rsidP="00F2360C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8 к 2-1</w:t>
            </w:r>
            <w:r w:rsidR="00F965BC" w:rsidRPr="008734E6">
              <w:rPr>
                <w:sz w:val="24"/>
                <w:szCs w:val="24"/>
              </w:rPr>
              <w:t xml:space="preserve">  </w:t>
            </w: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C67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615FA0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Сравнительная педагогика   </w:t>
            </w:r>
          </w:p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Потросов А.Э.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2-1</w:t>
            </w: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BC73E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104E41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Сравнительная педагогика   </w:t>
            </w:r>
          </w:p>
          <w:p w:rsidR="00F965BC" w:rsidRPr="008734E6" w:rsidRDefault="00F965BC" w:rsidP="00104E41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Потросов А.Э.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2-1</w:t>
            </w:r>
          </w:p>
        </w:tc>
      </w:tr>
      <w:tr w:rsidR="00315877" w:rsidRPr="008734E6" w:rsidTr="00315877">
        <w:trPr>
          <w:trHeight w:val="468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315877" w:rsidRPr="008734E6" w:rsidRDefault="00315877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Пт.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315877" w:rsidRPr="008734E6" w:rsidRDefault="00315877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46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5877" w:rsidRDefault="00315877" w:rsidP="00615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734E6">
              <w:rPr>
                <w:sz w:val="24"/>
                <w:szCs w:val="24"/>
              </w:rPr>
              <w:t>Коррекционная педагогика   Кошман Е.Е.</w:t>
            </w:r>
          </w:p>
          <w:p w:rsidR="00315877" w:rsidRPr="008734E6" w:rsidRDefault="00315877" w:rsidP="00615FA0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к 2-2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5877" w:rsidRDefault="00315877" w:rsidP="00615FA0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Соц.-пед. проктирование Мазурок И.А.</w:t>
            </w:r>
          </w:p>
          <w:p w:rsidR="00315877" w:rsidRPr="008734E6" w:rsidRDefault="00315877" w:rsidP="00615FA0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  <w:sz w:val="24"/>
                <w:szCs w:val="24"/>
              </w:rPr>
              <w:t>8 к 2-1</w:t>
            </w:r>
            <w:r w:rsidRPr="008734E6">
              <w:rPr>
                <w:sz w:val="24"/>
                <w:szCs w:val="24"/>
              </w:rPr>
              <w:t xml:space="preserve">  </w:t>
            </w:r>
          </w:p>
        </w:tc>
      </w:tr>
      <w:tr w:rsidR="00F965BC" w:rsidRPr="008734E6" w:rsidTr="008734E6">
        <w:trPr>
          <w:trHeight w:val="2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622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2360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Инновационные практики в образовании </w:t>
            </w:r>
          </w:p>
          <w:p w:rsidR="00F965BC" w:rsidRPr="008734E6" w:rsidRDefault="00F965BC" w:rsidP="00F2360C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Мазурок И.А.  </w:t>
            </w:r>
            <w:r w:rsidR="00810126">
              <w:rPr>
                <w:color w:val="FF0000"/>
                <w:sz w:val="24"/>
                <w:szCs w:val="24"/>
              </w:rPr>
              <w:t>8 к 2-2</w:t>
            </w:r>
          </w:p>
        </w:tc>
        <w:tc>
          <w:tcPr>
            <w:tcW w:w="4606" w:type="dxa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Консультирование в соц.-пед.деят.  Щекудова С.С.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2-1</w:t>
            </w:r>
          </w:p>
        </w:tc>
      </w:tr>
      <w:tr w:rsidR="00F965BC" w:rsidRPr="008734E6" w:rsidTr="008734E6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462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5E6634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Методика социо-культурной деятельности   Дробышевская Е.В.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2-2</w:t>
            </w:r>
          </w:p>
        </w:tc>
        <w:tc>
          <w:tcPr>
            <w:tcW w:w="460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Консультирование в соц.-пед.деят.  Щекудова С.С.</w:t>
            </w:r>
            <w:r w:rsidR="00810126">
              <w:rPr>
                <w:sz w:val="24"/>
                <w:szCs w:val="24"/>
              </w:rPr>
              <w:t xml:space="preserve"> </w:t>
            </w:r>
            <w:r w:rsidR="00810126">
              <w:rPr>
                <w:color w:val="FF0000"/>
                <w:sz w:val="24"/>
                <w:szCs w:val="24"/>
              </w:rPr>
              <w:t>8 к 2-1</w:t>
            </w:r>
          </w:p>
        </w:tc>
      </w:tr>
      <w:tr w:rsidR="00F965BC" w:rsidRPr="008734E6" w:rsidTr="008734E6">
        <w:trPr>
          <w:trHeight w:val="283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</w:p>
        </w:tc>
        <w:tc>
          <w:tcPr>
            <w:tcW w:w="46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6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F965BC" w:rsidRPr="008734E6" w:rsidRDefault="00F965BC" w:rsidP="00D4016E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Начальник учебно-методического отдела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Е.И. Воробьева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Декан факультета психологии и педагогики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В.А. Бейзеров</w:t>
      </w:r>
    </w:p>
    <w:p w:rsidR="00F965BC" w:rsidRPr="008734E6" w:rsidRDefault="00F965BC" w:rsidP="008734E6">
      <w:pPr>
        <w:rPr>
          <w:sz w:val="24"/>
          <w:szCs w:val="24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Председатель профcоюзной организации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С. О. Азявчиков</w:t>
      </w:r>
    </w:p>
    <w:p w:rsidR="00F965BC" w:rsidRPr="008734E6" w:rsidRDefault="00F965BC" w:rsidP="00D4016E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D4016E">
      <w:pPr>
        <w:rPr>
          <w:color w:val="FF0000"/>
          <w:sz w:val="24"/>
          <w:szCs w:val="24"/>
          <w:highlight w:val="yellow"/>
        </w:rPr>
      </w:pPr>
    </w:p>
    <w:p w:rsidR="00F965BC" w:rsidRPr="008734E6" w:rsidRDefault="00F965BC" w:rsidP="00F7400B">
      <w:pPr>
        <w:ind w:firstLine="6237"/>
        <w:rPr>
          <w:sz w:val="24"/>
          <w:szCs w:val="24"/>
        </w:rPr>
      </w:pPr>
      <w:r w:rsidRPr="008734E6">
        <w:rPr>
          <w:color w:val="FF0000"/>
          <w:sz w:val="24"/>
          <w:szCs w:val="24"/>
          <w:highlight w:val="yellow"/>
        </w:rPr>
        <w:br w:type="page"/>
      </w:r>
      <w:r w:rsidRPr="008734E6">
        <w:rPr>
          <w:sz w:val="24"/>
          <w:szCs w:val="24"/>
        </w:rPr>
        <w:lastRenderedPageBreak/>
        <w:t>УТВЕРЖДАЮ</w:t>
      </w:r>
    </w:p>
    <w:p w:rsidR="00F965BC" w:rsidRPr="008734E6" w:rsidRDefault="00F965BC" w:rsidP="00F7400B">
      <w:pPr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Проректор по учебной работе</w:t>
      </w:r>
    </w:p>
    <w:p w:rsidR="00F965BC" w:rsidRPr="008734E6" w:rsidRDefault="00F965BC" w:rsidP="00F7400B">
      <w:pPr>
        <w:tabs>
          <w:tab w:val="left" w:pos="2819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_____________ Ю.В.Никитюк</w:t>
      </w:r>
    </w:p>
    <w:p w:rsidR="00F965BC" w:rsidRPr="008734E6" w:rsidRDefault="00F965BC" w:rsidP="00F7400B">
      <w:pPr>
        <w:tabs>
          <w:tab w:val="left" w:pos="6030"/>
        </w:tabs>
        <w:ind w:left="6237"/>
        <w:rPr>
          <w:sz w:val="24"/>
          <w:szCs w:val="24"/>
        </w:rPr>
      </w:pPr>
      <w:r w:rsidRPr="008734E6">
        <w:rPr>
          <w:sz w:val="24"/>
          <w:szCs w:val="24"/>
        </w:rPr>
        <w:t>____ ____________ 2024</w:t>
      </w: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</w:p>
    <w:p w:rsidR="00F965BC" w:rsidRPr="008734E6" w:rsidRDefault="00F965BC" w:rsidP="00F7400B">
      <w:pPr>
        <w:tabs>
          <w:tab w:val="left" w:pos="6030"/>
        </w:tabs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РАСПИСАНИЕ ЛЕКЦИОННОЙ НЕДЕЛИ</w:t>
      </w:r>
    </w:p>
    <w:p w:rsidR="00F965BC" w:rsidRPr="008734E6" w:rsidRDefault="00F965BC" w:rsidP="00F7400B">
      <w:pPr>
        <w:jc w:val="center"/>
        <w:rPr>
          <w:sz w:val="24"/>
          <w:szCs w:val="24"/>
        </w:rPr>
      </w:pPr>
      <w:r w:rsidRPr="008734E6">
        <w:rPr>
          <w:sz w:val="24"/>
          <w:szCs w:val="24"/>
        </w:rPr>
        <w:t>на 1 семестр 2024-2025 учебного года с 02.09 по 07.09</w:t>
      </w:r>
    </w:p>
    <w:p w:rsidR="00F965BC" w:rsidRPr="008734E6" w:rsidRDefault="00F965BC" w:rsidP="00E40B9D">
      <w:pPr>
        <w:jc w:val="center"/>
        <w:rPr>
          <w:b/>
          <w:sz w:val="24"/>
          <w:szCs w:val="24"/>
        </w:rPr>
      </w:pPr>
      <w:r w:rsidRPr="008734E6">
        <w:rPr>
          <w:sz w:val="24"/>
          <w:szCs w:val="24"/>
        </w:rPr>
        <w:t xml:space="preserve">для студентов специальности </w:t>
      </w:r>
      <w:r w:rsidRPr="008734E6">
        <w:rPr>
          <w:b/>
          <w:sz w:val="24"/>
          <w:szCs w:val="24"/>
        </w:rPr>
        <w:t>«Социальная работа»</w:t>
      </w:r>
    </w:p>
    <w:p w:rsidR="00F965BC" w:rsidRPr="008734E6" w:rsidRDefault="00F965BC" w:rsidP="00F7400B">
      <w:pPr>
        <w:rPr>
          <w:color w:val="FF0000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884"/>
        <w:gridCol w:w="4462"/>
        <w:gridCol w:w="4435"/>
      </w:tblGrid>
      <w:tr w:rsidR="00F965BC" w:rsidRPr="008734E6" w:rsidTr="00217FE0">
        <w:trPr>
          <w:trHeight w:val="20"/>
        </w:trPr>
        <w:tc>
          <w:tcPr>
            <w:tcW w:w="73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E90E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C9296F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 xml:space="preserve">СР-35 </w:t>
            </w:r>
            <w:r w:rsidRPr="008734E6">
              <w:rPr>
                <w:color w:val="FF0000"/>
                <w:sz w:val="24"/>
                <w:szCs w:val="24"/>
              </w:rPr>
              <w:t>(12 человек)</w:t>
            </w: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65BC" w:rsidRPr="008734E6" w:rsidRDefault="00F965BC" w:rsidP="00E90E0F">
            <w:pPr>
              <w:jc w:val="center"/>
              <w:rPr>
                <w:b/>
                <w:sz w:val="24"/>
                <w:szCs w:val="24"/>
              </w:rPr>
            </w:pPr>
            <w:r w:rsidRPr="008734E6">
              <w:rPr>
                <w:b/>
                <w:sz w:val="24"/>
                <w:szCs w:val="24"/>
              </w:rPr>
              <w:t xml:space="preserve">СР-45 </w:t>
            </w:r>
            <w:r w:rsidRPr="008734E6">
              <w:rPr>
                <w:color w:val="FF0000"/>
                <w:sz w:val="24"/>
                <w:szCs w:val="24"/>
              </w:rPr>
              <w:t>(12 человек)</w:t>
            </w:r>
          </w:p>
        </w:tc>
      </w:tr>
      <w:tr w:rsidR="00F965BC" w:rsidRPr="008734E6" w:rsidTr="00217FE0">
        <w:trPr>
          <w:cantSplit/>
          <w:trHeight w:val="20"/>
        </w:trPr>
        <w:tc>
          <w:tcPr>
            <w:tcW w:w="307" w:type="pct"/>
            <w:vMerge w:val="restart"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E90E0F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Пн.</w:t>
            </w: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6F3EE9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367F8C" w:rsidRPr="008734E6" w:rsidRDefault="00367F8C" w:rsidP="00367F8C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Технологизация социальной работы </w:t>
            </w:r>
          </w:p>
          <w:p w:rsidR="00F965BC" w:rsidRPr="008734E6" w:rsidRDefault="00367F8C" w:rsidP="00367F8C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Иванова Ю.А.  </w:t>
            </w:r>
            <w:r w:rsidR="00E5581A">
              <w:rPr>
                <w:color w:val="FF0000"/>
                <w:sz w:val="24"/>
                <w:szCs w:val="24"/>
              </w:rPr>
              <w:t>8 к 2-2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390F1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217FE0">
        <w:trPr>
          <w:cantSplit/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color w:val="FF000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390F1F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Арт-терапия в социальной работе </w:t>
            </w:r>
          </w:p>
          <w:p w:rsidR="00F965BC" w:rsidRPr="008734E6" w:rsidRDefault="00F965BC" w:rsidP="00692CD8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Дробышевская Е.В. </w:t>
            </w:r>
            <w:r w:rsidR="00692CD8">
              <w:rPr>
                <w:color w:val="FF0000"/>
                <w:sz w:val="24"/>
                <w:szCs w:val="24"/>
              </w:rPr>
              <w:t>5 к 4-27</w:t>
            </w:r>
          </w:p>
        </w:tc>
      </w:tr>
      <w:tr w:rsidR="00C22BD3" w:rsidRPr="008734E6" w:rsidTr="00C22BD3">
        <w:trPr>
          <w:cantSplit/>
          <w:trHeight w:val="275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C22BD3" w:rsidRPr="008734E6" w:rsidRDefault="00C22BD3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C22BD3" w:rsidRPr="008734E6" w:rsidRDefault="00C22BD3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C22BD3" w:rsidRPr="008734E6" w:rsidRDefault="00C22BD3" w:rsidP="00883F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C22BD3" w:rsidRPr="008734E6" w:rsidRDefault="00C22BD3" w:rsidP="00390F1F">
            <w:pPr>
              <w:jc w:val="center"/>
              <w:rPr>
                <w:sz w:val="24"/>
                <w:szCs w:val="24"/>
              </w:rPr>
            </w:pP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Вт.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2E16B7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Технологизация социальной работы </w:t>
            </w:r>
          </w:p>
          <w:p w:rsidR="00F965BC" w:rsidRPr="008734E6" w:rsidRDefault="00F965BC" w:rsidP="002E16B7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Иванова Ю.А.  </w:t>
            </w:r>
            <w:r w:rsidR="00692CD8">
              <w:rPr>
                <w:color w:val="FF0000"/>
                <w:sz w:val="24"/>
                <w:szCs w:val="24"/>
              </w:rPr>
              <w:t>5 к 6-10</w:t>
            </w: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Default="00F965BC" w:rsidP="00615FA0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Реабилитология</w:t>
            </w:r>
            <w:r w:rsidRPr="008734E6">
              <w:rPr>
                <w:color w:val="FF0000"/>
                <w:sz w:val="24"/>
                <w:szCs w:val="24"/>
              </w:rPr>
              <w:t xml:space="preserve"> </w:t>
            </w:r>
            <w:r w:rsidRPr="008734E6">
              <w:rPr>
                <w:sz w:val="24"/>
                <w:szCs w:val="24"/>
              </w:rPr>
              <w:t>Короткевич О.А.</w:t>
            </w:r>
          </w:p>
          <w:p w:rsidR="00692CD8" w:rsidRPr="00692CD8" w:rsidRDefault="00692CD8" w:rsidP="00615FA0">
            <w:pPr>
              <w:jc w:val="center"/>
              <w:rPr>
                <w:color w:val="FF0000"/>
                <w:sz w:val="24"/>
                <w:szCs w:val="24"/>
              </w:rPr>
            </w:pPr>
            <w:r w:rsidRPr="00692CD8">
              <w:rPr>
                <w:color w:val="FF0000"/>
                <w:sz w:val="24"/>
                <w:szCs w:val="24"/>
              </w:rPr>
              <w:t>8 к 2-4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922681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Медицинская психология </w:t>
            </w:r>
          </w:p>
          <w:p w:rsidR="00F965BC" w:rsidRPr="008734E6" w:rsidRDefault="00F965BC" w:rsidP="00922681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Крутолевич А.Н. </w:t>
            </w:r>
            <w:r w:rsidR="00692CD8">
              <w:rPr>
                <w:color w:val="FF0000"/>
                <w:sz w:val="24"/>
                <w:szCs w:val="24"/>
              </w:rPr>
              <w:t>5 к 4-27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Психология межкультурных коммуникаций Шатюк Т.Г </w:t>
            </w:r>
            <w:r w:rsidR="00692CD8">
              <w:rPr>
                <w:color w:val="FF0000"/>
                <w:sz w:val="24"/>
                <w:szCs w:val="24"/>
              </w:rPr>
              <w:t>8 к 2-6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922681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Медицинская психология </w:t>
            </w:r>
          </w:p>
          <w:p w:rsidR="00F965BC" w:rsidRPr="008734E6" w:rsidRDefault="00F965BC" w:rsidP="00922681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Крутолевич А.Н. </w:t>
            </w:r>
            <w:r w:rsidR="00692CD8">
              <w:rPr>
                <w:color w:val="FF0000"/>
                <w:sz w:val="24"/>
                <w:szCs w:val="24"/>
              </w:rPr>
              <w:t>5 к 4-27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C45548">
            <w:pPr>
              <w:jc w:val="center"/>
              <w:rPr>
                <w:sz w:val="24"/>
                <w:szCs w:val="24"/>
              </w:rPr>
            </w:pP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Ср.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2E16B7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Технологизация социальной работы </w:t>
            </w:r>
          </w:p>
          <w:p w:rsidR="00F965BC" w:rsidRPr="00692CD8" w:rsidRDefault="00F965BC" w:rsidP="002E16B7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Иванова Ю.А.  </w:t>
            </w:r>
            <w:r w:rsidR="00692CD8">
              <w:rPr>
                <w:color w:val="FF0000"/>
                <w:sz w:val="24"/>
                <w:szCs w:val="24"/>
              </w:rPr>
              <w:t>5 к 3-5</w:t>
            </w: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Интерактивные методы и технологии в социальной работе  Смык А.А.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5 к 3-4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0A490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547DDA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Психология семьи и семейное консультирования </w:t>
            </w:r>
          </w:p>
          <w:p w:rsidR="00F965BC" w:rsidRPr="008734E6" w:rsidRDefault="00F965BC" w:rsidP="00547DDA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Дробышевская Е.В.  </w:t>
            </w:r>
            <w:r w:rsidR="00692CD8">
              <w:rPr>
                <w:color w:val="FF0000"/>
                <w:sz w:val="24"/>
                <w:szCs w:val="24"/>
              </w:rPr>
              <w:t>5 к 3-5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0A4907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Интерактивные методы и технологии в социальной работе  Смык А.А.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5 к 3-4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0A4907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E22C9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Психология семьи и семейное консультирования </w:t>
            </w:r>
          </w:p>
          <w:p w:rsidR="00F965BC" w:rsidRPr="008734E6" w:rsidRDefault="00F965BC" w:rsidP="00FE22C9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Дробышевская Е.В.  </w:t>
            </w:r>
            <w:r w:rsidR="00692CD8">
              <w:rPr>
                <w:color w:val="FF0000"/>
                <w:sz w:val="24"/>
                <w:szCs w:val="24"/>
              </w:rPr>
              <w:t>5 к 3-5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0A4907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Психология управления и основы лидерства Короткевич О.А.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8 к 2-3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6C3441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FE22C9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C3441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Психология управления и основы лидерства Короткевич О.А.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8 к 2-3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Чт.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10.45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609CF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Теория и методика соц.-псих.тренинга Смык А.А.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5 к 3-5</w:t>
            </w: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792CF3">
            <w:pPr>
              <w:jc w:val="center"/>
              <w:rPr>
                <w:sz w:val="24"/>
                <w:szCs w:val="24"/>
              </w:rPr>
            </w:pP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6F1354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965BC" w:rsidRPr="008734E6" w:rsidRDefault="00F965BC" w:rsidP="006F1354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Личностно-профессиональное развитие специалиста Смык А.А. </w:t>
            </w:r>
            <w:r w:rsidRPr="008734E6">
              <w:rPr>
                <w:color w:val="FF0000"/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5 к 3-5</w:t>
            </w:r>
          </w:p>
        </w:tc>
        <w:tc>
          <w:tcPr>
            <w:tcW w:w="2128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965BC" w:rsidRDefault="00F965BC" w:rsidP="006F1354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Психология коммуникации </w:t>
            </w:r>
          </w:p>
          <w:p w:rsidR="00F965BC" w:rsidRPr="008734E6" w:rsidRDefault="00F965BC" w:rsidP="006F1354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Короткевич О.А.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 w:rsidRPr="00692CD8">
              <w:rPr>
                <w:color w:val="FF0000"/>
                <w:sz w:val="24"/>
                <w:szCs w:val="24"/>
              </w:rPr>
              <w:t>8 к 2-4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6F1354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965BC" w:rsidRPr="008734E6" w:rsidRDefault="00F965BC" w:rsidP="006F1354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Личностно-профессиональное развитие специалиста Смык А.А.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5 к 3-5</w:t>
            </w:r>
          </w:p>
        </w:tc>
        <w:tc>
          <w:tcPr>
            <w:tcW w:w="2128" w:type="pct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965BC" w:rsidRDefault="00F965BC" w:rsidP="006F1354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Психология коммуникации </w:t>
            </w:r>
          </w:p>
          <w:p w:rsidR="00F965BC" w:rsidRPr="008734E6" w:rsidRDefault="00F965BC" w:rsidP="006F1354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Короткевич О.А.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 w:rsidRPr="00692CD8">
              <w:rPr>
                <w:color w:val="FF0000"/>
                <w:sz w:val="24"/>
                <w:szCs w:val="24"/>
              </w:rPr>
              <w:t>8 к 2-4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3D2BC5">
            <w:pPr>
              <w:jc w:val="center"/>
              <w:rPr>
                <w:sz w:val="24"/>
                <w:szCs w:val="24"/>
              </w:rPr>
            </w:pPr>
            <w:r w:rsidRPr="008734E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C45548">
            <w:pPr>
              <w:jc w:val="center"/>
              <w:rPr>
                <w:sz w:val="24"/>
                <w:szCs w:val="24"/>
              </w:rPr>
            </w:pP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Пт.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  <w:lang w:val="en-US"/>
              </w:rPr>
            </w:pPr>
            <w:r w:rsidRPr="008734E6">
              <w:rPr>
                <w:snapToGrid w:val="0"/>
                <w:spacing w:val="-14"/>
                <w:sz w:val="24"/>
                <w:szCs w:val="24"/>
                <w:lang w:val="en-US"/>
              </w:rPr>
              <w:t>12.40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015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692CD8" w:rsidRDefault="00F965BC" w:rsidP="00C45548">
            <w:pPr>
              <w:jc w:val="center"/>
              <w:rPr>
                <w:color w:val="FF0000"/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Психология управления и основы лидерства Короткевич О.А.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каф.СПП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0F3CBA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 xml:space="preserve">Инновационные подходы в социальной работе </w:t>
            </w:r>
            <w:r w:rsidR="009D3EEB">
              <w:rPr>
                <w:sz w:val="24"/>
                <w:szCs w:val="24"/>
              </w:rPr>
              <w:t>в</w:t>
            </w:r>
            <w:r w:rsidRPr="008734E6">
              <w:rPr>
                <w:sz w:val="24"/>
                <w:szCs w:val="24"/>
              </w:rPr>
              <w:t xml:space="preserve"> стране и за рубежом  </w:t>
            </w:r>
          </w:p>
          <w:p w:rsidR="00F965BC" w:rsidRPr="008734E6" w:rsidRDefault="00F965BC" w:rsidP="000F3CBA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Смык А.А.</w:t>
            </w:r>
            <w:r w:rsidR="00692CD8">
              <w:rPr>
                <w:sz w:val="24"/>
                <w:szCs w:val="24"/>
              </w:rPr>
              <w:t xml:space="preserve"> </w:t>
            </w:r>
            <w:r w:rsidR="00692CD8">
              <w:rPr>
                <w:color w:val="FF0000"/>
                <w:sz w:val="24"/>
                <w:szCs w:val="24"/>
              </w:rPr>
              <w:t>каф.СПП</w:t>
            </w: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692CD8" w:rsidRDefault="00F965BC" w:rsidP="004371A5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Нейропсихология Крутолевич А.Н.</w:t>
            </w:r>
            <w:r w:rsidRPr="008734E6">
              <w:rPr>
                <w:color w:val="FF0000"/>
                <w:sz w:val="24"/>
                <w:szCs w:val="24"/>
              </w:rPr>
              <w:t xml:space="preserve"> </w:t>
            </w:r>
            <w:r w:rsidRPr="008734E6">
              <w:rPr>
                <w:sz w:val="24"/>
                <w:szCs w:val="24"/>
              </w:rPr>
              <w:t xml:space="preserve"> </w:t>
            </w:r>
          </w:p>
          <w:p w:rsidR="00F965BC" w:rsidRPr="00692CD8" w:rsidRDefault="00692CD8" w:rsidP="004371A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0F3CBA">
            <w:pPr>
              <w:jc w:val="center"/>
              <w:rPr>
                <w:sz w:val="24"/>
                <w:szCs w:val="24"/>
              </w:rPr>
            </w:pP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18.05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Default="00F965BC" w:rsidP="007609CF">
            <w:pPr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Нейропсихология Крутолевич А.Н.</w:t>
            </w:r>
          </w:p>
          <w:p w:rsidR="00692CD8" w:rsidRPr="008734E6" w:rsidRDefault="00692CD8" w:rsidP="007609C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 к 6-21</w:t>
            </w: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734E6">
              <w:rPr>
                <w:sz w:val="24"/>
                <w:szCs w:val="24"/>
              </w:rPr>
              <w:t>Сб.</w:t>
            </w:r>
          </w:p>
        </w:tc>
        <w:tc>
          <w:tcPr>
            <w:tcW w:w="424" w:type="pct"/>
            <w:tcBorders>
              <w:top w:val="single" w:sz="18" w:space="0" w:color="auto"/>
              <w:right w:val="single" w:sz="18" w:space="0" w:color="auto"/>
            </w:tcBorders>
          </w:tcPr>
          <w:p w:rsidR="00F965BC" w:rsidRPr="008734E6" w:rsidRDefault="00F965BC" w:rsidP="004371A5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12.40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437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0A490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14.35</w:t>
            </w:r>
          </w:p>
        </w:tc>
        <w:tc>
          <w:tcPr>
            <w:tcW w:w="2141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437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pct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058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965BC" w:rsidRPr="008734E6" w:rsidTr="00217FE0">
        <w:trPr>
          <w:trHeight w:val="20"/>
        </w:trPr>
        <w:tc>
          <w:tcPr>
            <w:tcW w:w="307" w:type="pct"/>
            <w:vMerge/>
            <w:tcBorders>
              <w:left w:val="single" w:sz="18" w:space="0" w:color="auto"/>
            </w:tcBorders>
            <w:textDirection w:val="btLr"/>
          </w:tcPr>
          <w:p w:rsidR="00F965BC" w:rsidRPr="008734E6" w:rsidRDefault="00F965BC" w:rsidP="00615FA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right w:val="single" w:sz="18" w:space="0" w:color="auto"/>
            </w:tcBorders>
          </w:tcPr>
          <w:p w:rsidR="00F965BC" w:rsidRPr="008734E6" w:rsidRDefault="00F965BC" w:rsidP="00E95783">
            <w:pPr>
              <w:jc w:val="center"/>
              <w:rPr>
                <w:snapToGrid w:val="0"/>
                <w:spacing w:val="-14"/>
                <w:sz w:val="24"/>
                <w:szCs w:val="24"/>
              </w:rPr>
            </w:pPr>
            <w:r w:rsidRPr="008734E6">
              <w:rPr>
                <w:snapToGrid w:val="0"/>
                <w:spacing w:val="-14"/>
                <w:sz w:val="24"/>
                <w:szCs w:val="24"/>
              </w:rPr>
              <w:t>16.20</w:t>
            </w:r>
          </w:p>
        </w:tc>
        <w:tc>
          <w:tcPr>
            <w:tcW w:w="4269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65BC" w:rsidRPr="008734E6" w:rsidRDefault="00F965BC" w:rsidP="00615FA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965BC" w:rsidRPr="009D3EEB" w:rsidRDefault="00F965BC" w:rsidP="00EF7E9B">
      <w:pPr>
        <w:rPr>
          <w:color w:val="FF0000"/>
          <w:sz w:val="16"/>
          <w:szCs w:val="16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Начальник учебно-методического отдела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Е.И. Воробьева</w:t>
      </w:r>
    </w:p>
    <w:p w:rsidR="00F965BC" w:rsidRPr="009D3EEB" w:rsidRDefault="00F965BC" w:rsidP="008734E6">
      <w:pPr>
        <w:rPr>
          <w:sz w:val="16"/>
          <w:szCs w:val="16"/>
        </w:rPr>
      </w:pPr>
    </w:p>
    <w:p w:rsidR="00F965BC" w:rsidRPr="008734E6" w:rsidRDefault="00F965BC" w:rsidP="008734E6">
      <w:pPr>
        <w:rPr>
          <w:sz w:val="24"/>
          <w:szCs w:val="24"/>
        </w:rPr>
      </w:pPr>
      <w:r w:rsidRPr="008734E6">
        <w:rPr>
          <w:sz w:val="24"/>
          <w:szCs w:val="24"/>
        </w:rPr>
        <w:t>Декан факультета психологии и педагогики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В.А. Бейзеров</w:t>
      </w:r>
    </w:p>
    <w:p w:rsidR="00F965BC" w:rsidRPr="009D3EEB" w:rsidRDefault="00F965BC" w:rsidP="008734E6">
      <w:pPr>
        <w:rPr>
          <w:sz w:val="16"/>
          <w:szCs w:val="16"/>
        </w:rPr>
      </w:pPr>
    </w:p>
    <w:p w:rsidR="00F965BC" w:rsidRPr="008734E6" w:rsidRDefault="00F965BC" w:rsidP="00EF7E9B">
      <w:pPr>
        <w:rPr>
          <w:color w:val="FF0000"/>
          <w:sz w:val="24"/>
          <w:szCs w:val="24"/>
        </w:rPr>
      </w:pPr>
      <w:r w:rsidRPr="008734E6">
        <w:rPr>
          <w:sz w:val="24"/>
          <w:szCs w:val="24"/>
        </w:rPr>
        <w:t>Председатель профcоюзной организации</w:t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</w:r>
      <w:r w:rsidRPr="008734E6">
        <w:rPr>
          <w:sz w:val="24"/>
          <w:szCs w:val="24"/>
        </w:rPr>
        <w:tab/>
        <w:t>С. О. Азявчиков</w:t>
      </w:r>
    </w:p>
    <w:sectPr w:rsidR="00F965BC" w:rsidRPr="008734E6" w:rsidSect="008734E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87"/>
    <w:rsid w:val="00001319"/>
    <w:rsid w:val="00001C04"/>
    <w:rsid w:val="00001CA0"/>
    <w:rsid w:val="00001E87"/>
    <w:rsid w:val="00002848"/>
    <w:rsid w:val="00003165"/>
    <w:rsid w:val="00005287"/>
    <w:rsid w:val="00005470"/>
    <w:rsid w:val="0000620E"/>
    <w:rsid w:val="0000679D"/>
    <w:rsid w:val="00007468"/>
    <w:rsid w:val="00007B37"/>
    <w:rsid w:val="000107D8"/>
    <w:rsid w:val="000111EB"/>
    <w:rsid w:val="00011624"/>
    <w:rsid w:val="000116A4"/>
    <w:rsid w:val="000118D7"/>
    <w:rsid w:val="000127D2"/>
    <w:rsid w:val="000130A7"/>
    <w:rsid w:val="00013371"/>
    <w:rsid w:val="00013A92"/>
    <w:rsid w:val="00014026"/>
    <w:rsid w:val="00014631"/>
    <w:rsid w:val="00014724"/>
    <w:rsid w:val="0001502A"/>
    <w:rsid w:val="00015D4C"/>
    <w:rsid w:val="000168D4"/>
    <w:rsid w:val="00020AA8"/>
    <w:rsid w:val="00022089"/>
    <w:rsid w:val="00022D93"/>
    <w:rsid w:val="0002305A"/>
    <w:rsid w:val="00023109"/>
    <w:rsid w:val="000236D8"/>
    <w:rsid w:val="00023E78"/>
    <w:rsid w:val="000240E4"/>
    <w:rsid w:val="00024323"/>
    <w:rsid w:val="00024EB9"/>
    <w:rsid w:val="00025512"/>
    <w:rsid w:val="0002568F"/>
    <w:rsid w:val="00025A49"/>
    <w:rsid w:val="00025E39"/>
    <w:rsid w:val="000261D2"/>
    <w:rsid w:val="0002699D"/>
    <w:rsid w:val="00026C33"/>
    <w:rsid w:val="00026E6D"/>
    <w:rsid w:val="000301E4"/>
    <w:rsid w:val="00031D61"/>
    <w:rsid w:val="000338A1"/>
    <w:rsid w:val="00033AE3"/>
    <w:rsid w:val="00034B45"/>
    <w:rsid w:val="00036202"/>
    <w:rsid w:val="00036559"/>
    <w:rsid w:val="0003668A"/>
    <w:rsid w:val="000368B2"/>
    <w:rsid w:val="00036C96"/>
    <w:rsid w:val="00037404"/>
    <w:rsid w:val="00037F58"/>
    <w:rsid w:val="00040403"/>
    <w:rsid w:val="00040C82"/>
    <w:rsid w:val="00041B22"/>
    <w:rsid w:val="00041DB8"/>
    <w:rsid w:val="00043230"/>
    <w:rsid w:val="00043380"/>
    <w:rsid w:val="00043C88"/>
    <w:rsid w:val="000441E7"/>
    <w:rsid w:val="00045121"/>
    <w:rsid w:val="00047262"/>
    <w:rsid w:val="0004735F"/>
    <w:rsid w:val="00047529"/>
    <w:rsid w:val="0004782B"/>
    <w:rsid w:val="00047A9D"/>
    <w:rsid w:val="0005098F"/>
    <w:rsid w:val="00051779"/>
    <w:rsid w:val="00052CD7"/>
    <w:rsid w:val="0005419C"/>
    <w:rsid w:val="00054A69"/>
    <w:rsid w:val="0005539C"/>
    <w:rsid w:val="00055675"/>
    <w:rsid w:val="000557E4"/>
    <w:rsid w:val="0005601E"/>
    <w:rsid w:val="000568F5"/>
    <w:rsid w:val="00057437"/>
    <w:rsid w:val="0005779E"/>
    <w:rsid w:val="000605DD"/>
    <w:rsid w:val="00060CC9"/>
    <w:rsid w:val="00061AF0"/>
    <w:rsid w:val="00061CFF"/>
    <w:rsid w:val="00062B0D"/>
    <w:rsid w:val="000630E7"/>
    <w:rsid w:val="0006330D"/>
    <w:rsid w:val="0006333D"/>
    <w:rsid w:val="00063573"/>
    <w:rsid w:val="00063C49"/>
    <w:rsid w:val="00064D34"/>
    <w:rsid w:val="000651A1"/>
    <w:rsid w:val="00065295"/>
    <w:rsid w:val="0006597E"/>
    <w:rsid w:val="00065B66"/>
    <w:rsid w:val="00066534"/>
    <w:rsid w:val="00066E8D"/>
    <w:rsid w:val="00067869"/>
    <w:rsid w:val="00070216"/>
    <w:rsid w:val="00070893"/>
    <w:rsid w:val="00071449"/>
    <w:rsid w:val="00071848"/>
    <w:rsid w:val="00071981"/>
    <w:rsid w:val="00071C5D"/>
    <w:rsid w:val="0007286C"/>
    <w:rsid w:val="00073363"/>
    <w:rsid w:val="00073B9C"/>
    <w:rsid w:val="00073E7D"/>
    <w:rsid w:val="00073F43"/>
    <w:rsid w:val="00073FE8"/>
    <w:rsid w:val="00074368"/>
    <w:rsid w:val="0007521E"/>
    <w:rsid w:val="00075543"/>
    <w:rsid w:val="0007557C"/>
    <w:rsid w:val="00075702"/>
    <w:rsid w:val="000769E6"/>
    <w:rsid w:val="00077EDA"/>
    <w:rsid w:val="0008091F"/>
    <w:rsid w:val="0008128F"/>
    <w:rsid w:val="00081B24"/>
    <w:rsid w:val="0008242A"/>
    <w:rsid w:val="0008258F"/>
    <w:rsid w:val="00082640"/>
    <w:rsid w:val="0008270D"/>
    <w:rsid w:val="00082C75"/>
    <w:rsid w:val="000830C6"/>
    <w:rsid w:val="00083C00"/>
    <w:rsid w:val="00084254"/>
    <w:rsid w:val="000859E5"/>
    <w:rsid w:val="000871F8"/>
    <w:rsid w:val="00087524"/>
    <w:rsid w:val="00087F89"/>
    <w:rsid w:val="00087FEE"/>
    <w:rsid w:val="00087FFC"/>
    <w:rsid w:val="0009061E"/>
    <w:rsid w:val="00091523"/>
    <w:rsid w:val="00091C47"/>
    <w:rsid w:val="00092337"/>
    <w:rsid w:val="000923BF"/>
    <w:rsid w:val="00092952"/>
    <w:rsid w:val="00092E2B"/>
    <w:rsid w:val="0009304C"/>
    <w:rsid w:val="0009354A"/>
    <w:rsid w:val="0009367E"/>
    <w:rsid w:val="000953A8"/>
    <w:rsid w:val="00095B3F"/>
    <w:rsid w:val="00095B55"/>
    <w:rsid w:val="000961F1"/>
    <w:rsid w:val="0009707D"/>
    <w:rsid w:val="00097255"/>
    <w:rsid w:val="00097908"/>
    <w:rsid w:val="00097A0F"/>
    <w:rsid w:val="000A0A28"/>
    <w:rsid w:val="000A143C"/>
    <w:rsid w:val="000A17E5"/>
    <w:rsid w:val="000A24D4"/>
    <w:rsid w:val="000A2CE5"/>
    <w:rsid w:val="000A2D95"/>
    <w:rsid w:val="000A373B"/>
    <w:rsid w:val="000A3D41"/>
    <w:rsid w:val="000A4160"/>
    <w:rsid w:val="000A4467"/>
    <w:rsid w:val="000A4907"/>
    <w:rsid w:val="000A4A57"/>
    <w:rsid w:val="000A4A5E"/>
    <w:rsid w:val="000A4AC6"/>
    <w:rsid w:val="000A5235"/>
    <w:rsid w:val="000A56C2"/>
    <w:rsid w:val="000A725C"/>
    <w:rsid w:val="000A7B91"/>
    <w:rsid w:val="000B03CA"/>
    <w:rsid w:val="000B05D1"/>
    <w:rsid w:val="000B05FF"/>
    <w:rsid w:val="000B111E"/>
    <w:rsid w:val="000B1619"/>
    <w:rsid w:val="000B1B3A"/>
    <w:rsid w:val="000B1FD3"/>
    <w:rsid w:val="000B252B"/>
    <w:rsid w:val="000B2EC8"/>
    <w:rsid w:val="000B2F82"/>
    <w:rsid w:val="000B2F8E"/>
    <w:rsid w:val="000B336D"/>
    <w:rsid w:val="000B3642"/>
    <w:rsid w:val="000B3C3E"/>
    <w:rsid w:val="000B4946"/>
    <w:rsid w:val="000B4CC7"/>
    <w:rsid w:val="000B636E"/>
    <w:rsid w:val="000B7087"/>
    <w:rsid w:val="000B724D"/>
    <w:rsid w:val="000B7286"/>
    <w:rsid w:val="000B7D36"/>
    <w:rsid w:val="000C01BB"/>
    <w:rsid w:val="000C12F7"/>
    <w:rsid w:val="000C15C2"/>
    <w:rsid w:val="000C3DFB"/>
    <w:rsid w:val="000C4496"/>
    <w:rsid w:val="000C477C"/>
    <w:rsid w:val="000C523A"/>
    <w:rsid w:val="000C546C"/>
    <w:rsid w:val="000C557D"/>
    <w:rsid w:val="000C55DA"/>
    <w:rsid w:val="000C586A"/>
    <w:rsid w:val="000C62F5"/>
    <w:rsid w:val="000C785C"/>
    <w:rsid w:val="000C7BDD"/>
    <w:rsid w:val="000D0646"/>
    <w:rsid w:val="000D0CDB"/>
    <w:rsid w:val="000D1AD4"/>
    <w:rsid w:val="000D1C22"/>
    <w:rsid w:val="000D1F87"/>
    <w:rsid w:val="000D421C"/>
    <w:rsid w:val="000D4315"/>
    <w:rsid w:val="000D4A21"/>
    <w:rsid w:val="000D5551"/>
    <w:rsid w:val="000D57B2"/>
    <w:rsid w:val="000D7B8B"/>
    <w:rsid w:val="000E01A5"/>
    <w:rsid w:val="000E05B3"/>
    <w:rsid w:val="000E0994"/>
    <w:rsid w:val="000E0AD0"/>
    <w:rsid w:val="000E0B88"/>
    <w:rsid w:val="000E0EC9"/>
    <w:rsid w:val="000E1A67"/>
    <w:rsid w:val="000E1FB5"/>
    <w:rsid w:val="000E22A4"/>
    <w:rsid w:val="000E2449"/>
    <w:rsid w:val="000E37F6"/>
    <w:rsid w:val="000E3DE7"/>
    <w:rsid w:val="000E41A4"/>
    <w:rsid w:val="000E48E1"/>
    <w:rsid w:val="000E5057"/>
    <w:rsid w:val="000E582B"/>
    <w:rsid w:val="000E582C"/>
    <w:rsid w:val="000E767C"/>
    <w:rsid w:val="000E7B60"/>
    <w:rsid w:val="000F10F3"/>
    <w:rsid w:val="000F18FB"/>
    <w:rsid w:val="000F3CBA"/>
    <w:rsid w:val="000F413D"/>
    <w:rsid w:val="000F47BE"/>
    <w:rsid w:val="000F5426"/>
    <w:rsid w:val="000F55CD"/>
    <w:rsid w:val="000F568B"/>
    <w:rsid w:val="000F5D7D"/>
    <w:rsid w:val="000F6ABF"/>
    <w:rsid w:val="000F6E58"/>
    <w:rsid w:val="000F75F6"/>
    <w:rsid w:val="000F770E"/>
    <w:rsid w:val="00101147"/>
    <w:rsid w:val="001015CC"/>
    <w:rsid w:val="00103649"/>
    <w:rsid w:val="001036C1"/>
    <w:rsid w:val="00103FF3"/>
    <w:rsid w:val="00104470"/>
    <w:rsid w:val="0010452E"/>
    <w:rsid w:val="00104791"/>
    <w:rsid w:val="00104E41"/>
    <w:rsid w:val="00105301"/>
    <w:rsid w:val="001067A0"/>
    <w:rsid w:val="00107394"/>
    <w:rsid w:val="001077B9"/>
    <w:rsid w:val="0010792E"/>
    <w:rsid w:val="00107F6F"/>
    <w:rsid w:val="001101D4"/>
    <w:rsid w:val="001101EF"/>
    <w:rsid w:val="0011067D"/>
    <w:rsid w:val="00110EA7"/>
    <w:rsid w:val="00111550"/>
    <w:rsid w:val="001117B1"/>
    <w:rsid w:val="00111DC5"/>
    <w:rsid w:val="00112859"/>
    <w:rsid w:val="00112FB3"/>
    <w:rsid w:val="0011370B"/>
    <w:rsid w:val="00114C53"/>
    <w:rsid w:val="00115D22"/>
    <w:rsid w:val="00115D79"/>
    <w:rsid w:val="00116D5E"/>
    <w:rsid w:val="00117909"/>
    <w:rsid w:val="00120819"/>
    <w:rsid w:val="00120AFC"/>
    <w:rsid w:val="00120CC1"/>
    <w:rsid w:val="001217DB"/>
    <w:rsid w:val="001219A3"/>
    <w:rsid w:val="00121C43"/>
    <w:rsid w:val="0012279A"/>
    <w:rsid w:val="00122C04"/>
    <w:rsid w:val="00122F00"/>
    <w:rsid w:val="00123745"/>
    <w:rsid w:val="001237C2"/>
    <w:rsid w:val="00123CAF"/>
    <w:rsid w:val="00123FAF"/>
    <w:rsid w:val="00124878"/>
    <w:rsid w:val="00125141"/>
    <w:rsid w:val="0012579A"/>
    <w:rsid w:val="00125BCA"/>
    <w:rsid w:val="00127137"/>
    <w:rsid w:val="001272C4"/>
    <w:rsid w:val="001273B2"/>
    <w:rsid w:val="00127E8D"/>
    <w:rsid w:val="001304A4"/>
    <w:rsid w:val="00130BE1"/>
    <w:rsid w:val="00131C07"/>
    <w:rsid w:val="0013208E"/>
    <w:rsid w:val="00132B4E"/>
    <w:rsid w:val="00132DEF"/>
    <w:rsid w:val="00132FAB"/>
    <w:rsid w:val="0013519C"/>
    <w:rsid w:val="00135353"/>
    <w:rsid w:val="0013686E"/>
    <w:rsid w:val="00136AAF"/>
    <w:rsid w:val="00137E3F"/>
    <w:rsid w:val="00140F58"/>
    <w:rsid w:val="0014107B"/>
    <w:rsid w:val="00141153"/>
    <w:rsid w:val="00141AE1"/>
    <w:rsid w:val="00142EB1"/>
    <w:rsid w:val="00143264"/>
    <w:rsid w:val="00143471"/>
    <w:rsid w:val="00143667"/>
    <w:rsid w:val="00143BFA"/>
    <w:rsid w:val="00144C8C"/>
    <w:rsid w:val="00145A44"/>
    <w:rsid w:val="00146AAC"/>
    <w:rsid w:val="00147262"/>
    <w:rsid w:val="00147AF8"/>
    <w:rsid w:val="00150052"/>
    <w:rsid w:val="00150B5C"/>
    <w:rsid w:val="001516E8"/>
    <w:rsid w:val="00151A66"/>
    <w:rsid w:val="00152824"/>
    <w:rsid w:val="00152AD3"/>
    <w:rsid w:val="00153C35"/>
    <w:rsid w:val="00153EEA"/>
    <w:rsid w:val="001606DF"/>
    <w:rsid w:val="00161BED"/>
    <w:rsid w:val="00161EAC"/>
    <w:rsid w:val="00162D6D"/>
    <w:rsid w:val="00163589"/>
    <w:rsid w:val="00163929"/>
    <w:rsid w:val="001646C5"/>
    <w:rsid w:val="00164D09"/>
    <w:rsid w:val="00164E6B"/>
    <w:rsid w:val="001650A9"/>
    <w:rsid w:val="00165271"/>
    <w:rsid w:val="00165501"/>
    <w:rsid w:val="00165796"/>
    <w:rsid w:val="00166819"/>
    <w:rsid w:val="00166AEB"/>
    <w:rsid w:val="00166B42"/>
    <w:rsid w:val="00166C6C"/>
    <w:rsid w:val="00167088"/>
    <w:rsid w:val="0016771E"/>
    <w:rsid w:val="00167843"/>
    <w:rsid w:val="00170564"/>
    <w:rsid w:val="00171D18"/>
    <w:rsid w:val="00172804"/>
    <w:rsid w:val="00172C61"/>
    <w:rsid w:val="001742A1"/>
    <w:rsid w:val="0017430B"/>
    <w:rsid w:val="0017504C"/>
    <w:rsid w:val="00175407"/>
    <w:rsid w:val="00175F36"/>
    <w:rsid w:val="001760F6"/>
    <w:rsid w:val="00176973"/>
    <w:rsid w:val="00176D3E"/>
    <w:rsid w:val="001779AC"/>
    <w:rsid w:val="00180937"/>
    <w:rsid w:val="00181867"/>
    <w:rsid w:val="001829DA"/>
    <w:rsid w:val="00182D23"/>
    <w:rsid w:val="00183667"/>
    <w:rsid w:val="00184C91"/>
    <w:rsid w:val="00184F63"/>
    <w:rsid w:val="001853B1"/>
    <w:rsid w:val="00185CE1"/>
    <w:rsid w:val="0018604C"/>
    <w:rsid w:val="001860E1"/>
    <w:rsid w:val="0018651A"/>
    <w:rsid w:val="00187650"/>
    <w:rsid w:val="00187A88"/>
    <w:rsid w:val="00190B15"/>
    <w:rsid w:val="00191078"/>
    <w:rsid w:val="00191BA0"/>
    <w:rsid w:val="00192EFF"/>
    <w:rsid w:val="00193711"/>
    <w:rsid w:val="001939B9"/>
    <w:rsid w:val="00193F2F"/>
    <w:rsid w:val="00194483"/>
    <w:rsid w:val="00194D8B"/>
    <w:rsid w:val="00194E66"/>
    <w:rsid w:val="0019536A"/>
    <w:rsid w:val="0019583B"/>
    <w:rsid w:val="00195C01"/>
    <w:rsid w:val="00196948"/>
    <w:rsid w:val="00197FFC"/>
    <w:rsid w:val="001A0941"/>
    <w:rsid w:val="001A1698"/>
    <w:rsid w:val="001A1FA4"/>
    <w:rsid w:val="001A20ED"/>
    <w:rsid w:val="001A2D32"/>
    <w:rsid w:val="001A3171"/>
    <w:rsid w:val="001A35BF"/>
    <w:rsid w:val="001A561B"/>
    <w:rsid w:val="001A6D40"/>
    <w:rsid w:val="001B0CF0"/>
    <w:rsid w:val="001B0E44"/>
    <w:rsid w:val="001B114A"/>
    <w:rsid w:val="001B29C5"/>
    <w:rsid w:val="001B2CD2"/>
    <w:rsid w:val="001B31AA"/>
    <w:rsid w:val="001B3A2B"/>
    <w:rsid w:val="001B3D4A"/>
    <w:rsid w:val="001B5164"/>
    <w:rsid w:val="001B53E5"/>
    <w:rsid w:val="001B5ED0"/>
    <w:rsid w:val="001B632F"/>
    <w:rsid w:val="001B6F32"/>
    <w:rsid w:val="001B7C40"/>
    <w:rsid w:val="001C095D"/>
    <w:rsid w:val="001C0F0D"/>
    <w:rsid w:val="001C20A6"/>
    <w:rsid w:val="001C22AE"/>
    <w:rsid w:val="001C272B"/>
    <w:rsid w:val="001C38F0"/>
    <w:rsid w:val="001C3B0D"/>
    <w:rsid w:val="001C4D56"/>
    <w:rsid w:val="001C4E4E"/>
    <w:rsid w:val="001C5021"/>
    <w:rsid w:val="001C5307"/>
    <w:rsid w:val="001C5355"/>
    <w:rsid w:val="001C5371"/>
    <w:rsid w:val="001C6419"/>
    <w:rsid w:val="001C739F"/>
    <w:rsid w:val="001D03EB"/>
    <w:rsid w:val="001D069E"/>
    <w:rsid w:val="001D0E26"/>
    <w:rsid w:val="001D1287"/>
    <w:rsid w:val="001D140C"/>
    <w:rsid w:val="001D1C26"/>
    <w:rsid w:val="001D1CC1"/>
    <w:rsid w:val="001D1ECD"/>
    <w:rsid w:val="001D2456"/>
    <w:rsid w:val="001D27B4"/>
    <w:rsid w:val="001D3CC6"/>
    <w:rsid w:val="001D3FE2"/>
    <w:rsid w:val="001D4270"/>
    <w:rsid w:val="001D434B"/>
    <w:rsid w:val="001D4855"/>
    <w:rsid w:val="001D5096"/>
    <w:rsid w:val="001D51D8"/>
    <w:rsid w:val="001D538B"/>
    <w:rsid w:val="001D62E9"/>
    <w:rsid w:val="001D6D54"/>
    <w:rsid w:val="001D76C5"/>
    <w:rsid w:val="001D78A0"/>
    <w:rsid w:val="001D7A69"/>
    <w:rsid w:val="001D7A8E"/>
    <w:rsid w:val="001D7B28"/>
    <w:rsid w:val="001E0200"/>
    <w:rsid w:val="001E0543"/>
    <w:rsid w:val="001E1CA8"/>
    <w:rsid w:val="001E21D7"/>
    <w:rsid w:val="001E22A6"/>
    <w:rsid w:val="001E25AA"/>
    <w:rsid w:val="001E3879"/>
    <w:rsid w:val="001E528E"/>
    <w:rsid w:val="001E54E3"/>
    <w:rsid w:val="001E566F"/>
    <w:rsid w:val="001E5F7C"/>
    <w:rsid w:val="001E5F83"/>
    <w:rsid w:val="001E6315"/>
    <w:rsid w:val="001E6741"/>
    <w:rsid w:val="001E6B67"/>
    <w:rsid w:val="001E75DD"/>
    <w:rsid w:val="001E776B"/>
    <w:rsid w:val="001E79FD"/>
    <w:rsid w:val="001F0749"/>
    <w:rsid w:val="001F0893"/>
    <w:rsid w:val="001F0EF9"/>
    <w:rsid w:val="001F10EE"/>
    <w:rsid w:val="001F2BF4"/>
    <w:rsid w:val="001F34FB"/>
    <w:rsid w:val="001F350C"/>
    <w:rsid w:val="001F3C8A"/>
    <w:rsid w:val="001F451F"/>
    <w:rsid w:val="001F4840"/>
    <w:rsid w:val="001F5968"/>
    <w:rsid w:val="001F6AA4"/>
    <w:rsid w:val="001F773A"/>
    <w:rsid w:val="00200653"/>
    <w:rsid w:val="002007BB"/>
    <w:rsid w:val="002009DC"/>
    <w:rsid w:val="00201754"/>
    <w:rsid w:val="002017B5"/>
    <w:rsid w:val="00201935"/>
    <w:rsid w:val="00201DEC"/>
    <w:rsid w:val="00202139"/>
    <w:rsid w:val="002021AD"/>
    <w:rsid w:val="002021E8"/>
    <w:rsid w:val="00203447"/>
    <w:rsid w:val="002034FA"/>
    <w:rsid w:val="0020379C"/>
    <w:rsid w:val="002043CC"/>
    <w:rsid w:val="00204C26"/>
    <w:rsid w:val="00204C2A"/>
    <w:rsid w:val="002050B7"/>
    <w:rsid w:val="00205445"/>
    <w:rsid w:val="00205E06"/>
    <w:rsid w:val="002061EB"/>
    <w:rsid w:val="002069B5"/>
    <w:rsid w:val="002075C3"/>
    <w:rsid w:val="002079C2"/>
    <w:rsid w:val="002105F8"/>
    <w:rsid w:val="00210746"/>
    <w:rsid w:val="00210931"/>
    <w:rsid w:val="00210C06"/>
    <w:rsid w:val="00210CC2"/>
    <w:rsid w:val="00210CE0"/>
    <w:rsid w:val="00211264"/>
    <w:rsid w:val="0021143E"/>
    <w:rsid w:val="002118D2"/>
    <w:rsid w:val="00212AF0"/>
    <w:rsid w:val="0021306F"/>
    <w:rsid w:val="00213BDF"/>
    <w:rsid w:val="00215234"/>
    <w:rsid w:val="00215811"/>
    <w:rsid w:val="00215902"/>
    <w:rsid w:val="00215E72"/>
    <w:rsid w:val="00217FE0"/>
    <w:rsid w:val="00220032"/>
    <w:rsid w:val="0022085A"/>
    <w:rsid w:val="00220A31"/>
    <w:rsid w:val="002219CE"/>
    <w:rsid w:val="00221C0E"/>
    <w:rsid w:val="00221F82"/>
    <w:rsid w:val="0022245E"/>
    <w:rsid w:val="00222B09"/>
    <w:rsid w:val="00222C15"/>
    <w:rsid w:val="00224579"/>
    <w:rsid w:val="00224ADC"/>
    <w:rsid w:val="00225038"/>
    <w:rsid w:val="0022596A"/>
    <w:rsid w:val="0022637D"/>
    <w:rsid w:val="00226893"/>
    <w:rsid w:val="00227480"/>
    <w:rsid w:val="00227C37"/>
    <w:rsid w:val="00231670"/>
    <w:rsid w:val="00231A9E"/>
    <w:rsid w:val="00232610"/>
    <w:rsid w:val="00232A29"/>
    <w:rsid w:val="00232D82"/>
    <w:rsid w:val="00233A11"/>
    <w:rsid w:val="00233F25"/>
    <w:rsid w:val="002342C1"/>
    <w:rsid w:val="002347FA"/>
    <w:rsid w:val="00234C9C"/>
    <w:rsid w:val="00235558"/>
    <w:rsid w:val="00235941"/>
    <w:rsid w:val="00235969"/>
    <w:rsid w:val="0023636F"/>
    <w:rsid w:val="00236E10"/>
    <w:rsid w:val="002374C9"/>
    <w:rsid w:val="0023764C"/>
    <w:rsid w:val="00237CCB"/>
    <w:rsid w:val="00240118"/>
    <w:rsid w:val="002405EF"/>
    <w:rsid w:val="00240B77"/>
    <w:rsid w:val="00241625"/>
    <w:rsid w:val="00241806"/>
    <w:rsid w:val="00242A81"/>
    <w:rsid w:val="002437DB"/>
    <w:rsid w:val="00243B0B"/>
    <w:rsid w:val="00243E8A"/>
    <w:rsid w:val="00243FE9"/>
    <w:rsid w:val="00244983"/>
    <w:rsid w:val="00244A8C"/>
    <w:rsid w:val="00245CBB"/>
    <w:rsid w:val="00245F79"/>
    <w:rsid w:val="002468E4"/>
    <w:rsid w:val="00247D90"/>
    <w:rsid w:val="002503CE"/>
    <w:rsid w:val="00250A42"/>
    <w:rsid w:val="00250BEE"/>
    <w:rsid w:val="00251048"/>
    <w:rsid w:val="00251558"/>
    <w:rsid w:val="00252857"/>
    <w:rsid w:val="00253335"/>
    <w:rsid w:val="00254902"/>
    <w:rsid w:val="00254AFE"/>
    <w:rsid w:val="00255018"/>
    <w:rsid w:val="00255229"/>
    <w:rsid w:val="00255E4C"/>
    <w:rsid w:val="00255EB8"/>
    <w:rsid w:val="00256185"/>
    <w:rsid w:val="00256AEC"/>
    <w:rsid w:val="00257316"/>
    <w:rsid w:val="00257805"/>
    <w:rsid w:val="00257BC0"/>
    <w:rsid w:val="00257BE5"/>
    <w:rsid w:val="00257DD9"/>
    <w:rsid w:val="002608D0"/>
    <w:rsid w:val="002618A6"/>
    <w:rsid w:val="002624CC"/>
    <w:rsid w:val="00262736"/>
    <w:rsid w:val="00262D48"/>
    <w:rsid w:val="00262F6F"/>
    <w:rsid w:val="00263187"/>
    <w:rsid w:val="002659C2"/>
    <w:rsid w:val="0026673A"/>
    <w:rsid w:val="0026682C"/>
    <w:rsid w:val="00266C87"/>
    <w:rsid w:val="00266EDF"/>
    <w:rsid w:val="00267938"/>
    <w:rsid w:val="0027141A"/>
    <w:rsid w:val="002716DC"/>
    <w:rsid w:val="00272051"/>
    <w:rsid w:val="0027222D"/>
    <w:rsid w:val="002729A7"/>
    <w:rsid w:val="00272A43"/>
    <w:rsid w:val="00272DBF"/>
    <w:rsid w:val="00273A2E"/>
    <w:rsid w:val="00273F29"/>
    <w:rsid w:val="00275016"/>
    <w:rsid w:val="002758A1"/>
    <w:rsid w:val="00275E83"/>
    <w:rsid w:val="00276904"/>
    <w:rsid w:val="0028007E"/>
    <w:rsid w:val="002804DF"/>
    <w:rsid w:val="00280EA4"/>
    <w:rsid w:val="00282117"/>
    <w:rsid w:val="002825F9"/>
    <w:rsid w:val="00282F4C"/>
    <w:rsid w:val="00282F9B"/>
    <w:rsid w:val="00283000"/>
    <w:rsid w:val="00283366"/>
    <w:rsid w:val="002838B9"/>
    <w:rsid w:val="00283F97"/>
    <w:rsid w:val="00284491"/>
    <w:rsid w:val="0028473B"/>
    <w:rsid w:val="00285140"/>
    <w:rsid w:val="0028524A"/>
    <w:rsid w:val="0028524D"/>
    <w:rsid w:val="00287B5B"/>
    <w:rsid w:val="0029022B"/>
    <w:rsid w:val="0029027A"/>
    <w:rsid w:val="002902B6"/>
    <w:rsid w:val="002925C4"/>
    <w:rsid w:val="00292D2D"/>
    <w:rsid w:val="002938A4"/>
    <w:rsid w:val="00293AC0"/>
    <w:rsid w:val="00293FDB"/>
    <w:rsid w:val="00294416"/>
    <w:rsid w:val="0029524E"/>
    <w:rsid w:val="00295525"/>
    <w:rsid w:val="00295762"/>
    <w:rsid w:val="0029682A"/>
    <w:rsid w:val="00296B0F"/>
    <w:rsid w:val="00297E5D"/>
    <w:rsid w:val="002A01DB"/>
    <w:rsid w:val="002A0520"/>
    <w:rsid w:val="002A1F48"/>
    <w:rsid w:val="002A2290"/>
    <w:rsid w:val="002A2BC1"/>
    <w:rsid w:val="002A2E7D"/>
    <w:rsid w:val="002A362F"/>
    <w:rsid w:val="002A3DDA"/>
    <w:rsid w:val="002A579F"/>
    <w:rsid w:val="002A675C"/>
    <w:rsid w:val="002A7560"/>
    <w:rsid w:val="002A79FA"/>
    <w:rsid w:val="002B2085"/>
    <w:rsid w:val="002B23CE"/>
    <w:rsid w:val="002B2F4D"/>
    <w:rsid w:val="002B30A2"/>
    <w:rsid w:val="002B30CF"/>
    <w:rsid w:val="002B367D"/>
    <w:rsid w:val="002B45C8"/>
    <w:rsid w:val="002B47C5"/>
    <w:rsid w:val="002B4CC2"/>
    <w:rsid w:val="002B4D79"/>
    <w:rsid w:val="002B4F1D"/>
    <w:rsid w:val="002B59C2"/>
    <w:rsid w:val="002B629E"/>
    <w:rsid w:val="002B6A30"/>
    <w:rsid w:val="002B6EA8"/>
    <w:rsid w:val="002C1A59"/>
    <w:rsid w:val="002C24BF"/>
    <w:rsid w:val="002C2C88"/>
    <w:rsid w:val="002C378E"/>
    <w:rsid w:val="002C3ED4"/>
    <w:rsid w:val="002C4193"/>
    <w:rsid w:val="002C44D6"/>
    <w:rsid w:val="002C451E"/>
    <w:rsid w:val="002C4607"/>
    <w:rsid w:val="002C5E27"/>
    <w:rsid w:val="002C6255"/>
    <w:rsid w:val="002C67DA"/>
    <w:rsid w:val="002C6F26"/>
    <w:rsid w:val="002C76A6"/>
    <w:rsid w:val="002C7732"/>
    <w:rsid w:val="002C7FC8"/>
    <w:rsid w:val="002D113E"/>
    <w:rsid w:val="002D1C82"/>
    <w:rsid w:val="002D1D0F"/>
    <w:rsid w:val="002D2079"/>
    <w:rsid w:val="002D2BB3"/>
    <w:rsid w:val="002D2CEA"/>
    <w:rsid w:val="002D2CF1"/>
    <w:rsid w:val="002D65FA"/>
    <w:rsid w:val="002D6982"/>
    <w:rsid w:val="002D6F49"/>
    <w:rsid w:val="002D7640"/>
    <w:rsid w:val="002D7895"/>
    <w:rsid w:val="002D7C06"/>
    <w:rsid w:val="002E013B"/>
    <w:rsid w:val="002E02FD"/>
    <w:rsid w:val="002E13D5"/>
    <w:rsid w:val="002E156B"/>
    <w:rsid w:val="002E16B7"/>
    <w:rsid w:val="002E1798"/>
    <w:rsid w:val="002E1CA3"/>
    <w:rsid w:val="002E20F1"/>
    <w:rsid w:val="002E2B19"/>
    <w:rsid w:val="002E32B6"/>
    <w:rsid w:val="002E3325"/>
    <w:rsid w:val="002E3361"/>
    <w:rsid w:val="002E3FA5"/>
    <w:rsid w:val="002E425B"/>
    <w:rsid w:val="002E4905"/>
    <w:rsid w:val="002E64FF"/>
    <w:rsid w:val="002E67F4"/>
    <w:rsid w:val="002E71E1"/>
    <w:rsid w:val="002F01C3"/>
    <w:rsid w:val="002F05C4"/>
    <w:rsid w:val="002F14BC"/>
    <w:rsid w:val="002F186E"/>
    <w:rsid w:val="002F28AC"/>
    <w:rsid w:val="002F29D1"/>
    <w:rsid w:val="002F31BB"/>
    <w:rsid w:val="002F386C"/>
    <w:rsid w:val="002F429B"/>
    <w:rsid w:val="002F4B73"/>
    <w:rsid w:val="002F50C9"/>
    <w:rsid w:val="002F56F7"/>
    <w:rsid w:val="002F66FB"/>
    <w:rsid w:val="002F6C38"/>
    <w:rsid w:val="002F722B"/>
    <w:rsid w:val="002F72E9"/>
    <w:rsid w:val="002F7A19"/>
    <w:rsid w:val="002F7AC4"/>
    <w:rsid w:val="002F7E31"/>
    <w:rsid w:val="002F7FD2"/>
    <w:rsid w:val="00301504"/>
    <w:rsid w:val="003017F2"/>
    <w:rsid w:val="00301B06"/>
    <w:rsid w:val="00302E39"/>
    <w:rsid w:val="0030335D"/>
    <w:rsid w:val="003035AE"/>
    <w:rsid w:val="0030383D"/>
    <w:rsid w:val="00303905"/>
    <w:rsid w:val="00304B92"/>
    <w:rsid w:val="0030676B"/>
    <w:rsid w:val="00306F93"/>
    <w:rsid w:val="00307853"/>
    <w:rsid w:val="00307E22"/>
    <w:rsid w:val="00311078"/>
    <w:rsid w:val="0031190E"/>
    <w:rsid w:val="00311973"/>
    <w:rsid w:val="003119D2"/>
    <w:rsid w:val="00311A42"/>
    <w:rsid w:val="00311B68"/>
    <w:rsid w:val="00311C9A"/>
    <w:rsid w:val="00312967"/>
    <w:rsid w:val="003135CF"/>
    <w:rsid w:val="0031522C"/>
    <w:rsid w:val="00315877"/>
    <w:rsid w:val="00315880"/>
    <w:rsid w:val="00315B54"/>
    <w:rsid w:val="00316CBC"/>
    <w:rsid w:val="00317276"/>
    <w:rsid w:val="00317395"/>
    <w:rsid w:val="00317C0E"/>
    <w:rsid w:val="00317DD1"/>
    <w:rsid w:val="00317EB1"/>
    <w:rsid w:val="0032199C"/>
    <w:rsid w:val="00322B8E"/>
    <w:rsid w:val="00323B97"/>
    <w:rsid w:val="003240E9"/>
    <w:rsid w:val="00324613"/>
    <w:rsid w:val="00324B63"/>
    <w:rsid w:val="00325528"/>
    <w:rsid w:val="003260E7"/>
    <w:rsid w:val="00326781"/>
    <w:rsid w:val="00327460"/>
    <w:rsid w:val="00330047"/>
    <w:rsid w:val="003303E5"/>
    <w:rsid w:val="003304FD"/>
    <w:rsid w:val="00330D8F"/>
    <w:rsid w:val="003318DB"/>
    <w:rsid w:val="00331949"/>
    <w:rsid w:val="0033239D"/>
    <w:rsid w:val="0033363D"/>
    <w:rsid w:val="00333806"/>
    <w:rsid w:val="00333EC7"/>
    <w:rsid w:val="0033404C"/>
    <w:rsid w:val="003348AE"/>
    <w:rsid w:val="00334F96"/>
    <w:rsid w:val="003368C9"/>
    <w:rsid w:val="00336FB7"/>
    <w:rsid w:val="003401EB"/>
    <w:rsid w:val="00340EAB"/>
    <w:rsid w:val="00341FDB"/>
    <w:rsid w:val="00342665"/>
    <w:rsid w:val="0034275B"/>
    <w:rsid w:val="00343934"/>
    <w:rsid w:val="00343E5F"/>
    <w:rsid w:val="00344BB3"/>
    <w:rsid w:val="00346217"/>
    <w:rsid w:val="0034679F"/>
    <w:rsid w:val="003500E5"/>
    <w:rsid w:val="003507D6"/>
    <w:rsid w:val="003509BE"/>
    <w:rsid w:val="00350BFD"/>
    <w:rsid w:val="00350E08"/>
    <w:rsid w:val="00351FA3"/>
    <w:rsid w:val="0035265D"/>
    <w:rsid w:val="00352CAC"/>
    <w:rsid w:val="00353214"/>
    <w:rsid w:val="00354D1B"/>
    <w:rsid w:val="003554A5"/>
    <w:rsid w:val="00355B73"/>
    <w:rsid w:val="00356280"/>
    <w:rsid w:val="0035674F"/>
    <w:rsid w:val="00360A63"/>
    <w:rsid w:val="003610E5"/>
    <w:rsid w:val="003618B9"/>
    <w:rsid w:val="00362D45"/>
    <w:rsid w:val="00363364"/>
    <w:rsid w:val="003643A4"/>
    <w:rsid w:val="00365146"/>
    <w:rsid w:val="003661FE"/>
    <w:rsid w:val="0036705E"/>
    <w:rsid w:val="00367099"/>
    <w:rsid w:val="00367593"/>
    <w:rsid w:val="00367650"/>
    <w:rsid w:val="00367BD9"/>
    <w:rsid w:val="00367F8C"/>
    <w:rsid w:val="00367FA6"/>
    <w:rsid w:val="003706B1"/>
    <w:rsid w:val="00371A0C"/>
    <w:rsid w:val="00371A0D"/>
    <w:rsid w:val="00371A9C"/>
    <w:rsid w:val="00371DB3"/>
    <w:rsid w:val="0037263B"/>
    <w:rsid w:val="0037279E"/>
    <w:rsid w:val="0037307C"/>
    <w:rsid w:val="00373107"/>
    <w:rsid w:val="0037316C"/>
    <w:rsid w:val="00373175"/>
    <w:rsid w:val="003741B8"/>
    <w:rsid w:val="0037425E"/>
    <w:rsid w:val="00374BCE"/>
    <w:rsid w:val="003758D0"/>
    <w:rsid w:val="00376B8A"/>
    <w:rsid w:val="003776C3"/>
    <w:rsid w:val="00377C35"/>
    <w:rsid w:val="00377E37"/>
    <w:rsid w:val="00380499"/>
    <w:rsid w:val="00380A84"/>
    <w:rsid w:val="0038158B"/>
    <w:rsid w:val="00382812"/>
    <w:rsid w:val="0038476F"/>
    <w:rsid w:val="00384E36"/>
    <w:rsid w:val="00385155"/>
    <w:rsid w:val="003852EC"/>
    <w:rsid w:val="00385626"/>
    <w:rsid w:val="00386A2D"/>
    <w:rsid w:val="003909B6"/>
    <w:rsid w:val="00390F1F"/>
    <w:rsid w:val="00390F50"/>
    <w:rsid w:val="00391B97"/>
    <w:rsid w:val="00391F0B"/>
    <w:rsid w:val="00391F1A"/>
    <w:rsid w:val="00392514"/>
    <w:rsid w:val="00392D6A"/>
    <w:rsid w:val="0039363E"/>
    <w:rsid w:val="003952DD"/>
    <w:rsid w:val="003959AF"/>
    <w:rsid w:val="0039628F"/>
    <w:rsid w:val="00396966"/>
    <w:rsid w:val="00397198"/>
    <w:rsid w:val="00397678"/>
    <w:rsid w:val="00397B76"/>
    <w:rsid w:val="003A0057"/>
    <w:rsid w:val="003A0F84"/>
    <w:rsid w:val="003A1157"/>
    <w:rsid w:val="003A1397"/>
    <w:rsid w:val="003A19DA"/>
    <w:rsid w:val="003A2B08"/>
    <w:rsid w:val="003A2B33"/>
    <w:rsid w:val="003A36BE"/>
    <w:rsid w:val="003A39F5"/>
    <w:rsid w:val="003A3FD6"/>
    <w:rsid w:val="003A406D"/>
    <w:rsid w:val="003A5C4E"/>
    <w:rsid w:val="003A6711"/>
    <w:rsid w:val="003A6D8F"/>
    <w:rsid w:val="003B02EE"/>
    <w:rsid w:val="003B0B81"/>
    <w:rsid w:val="003B0D77"/>
    <w:rsid w:val="003B2B60"/>
    <w:rsid w:val="003B2F97"/>
    <w:rsid w:val="003B33E2"/>
    <w:rsid w:val="003B37E6"/>
    <w:rsid w:val="003B4072"/>
    <w:rsid w:val="003B4235"/>
    <w:rsid w:val="003B435B"/>
    <w:rsid w:val="003B4C14"/>
    <w:rsid w:val="003B5CA0"/>
    <w:rsid w:val="003B5FBB"/>
    <w:rsid w:val="003B62A4"/>
    <w:rsid w:val="003C073F"/>
    <w:rsid w:val="003C18CE"/>
    <w:rsid w:val="003C1C45"/>
    <w:rsid w:val="003C1CF0"/>
    <w:rsid w:val="003C2059"/>
    <w:rsid w:val="003C2DBD"/>
    <w:rsid w:val="003C3178"/>
    <w:rsid w:val="003C3A24"/>
    <w:rsid w:val="003C3F26"/>
    <w:rsid w:val="003C40B4"/>
    <w:rsid w:val="003C427F"/>
    <w:rsid w:val="003C4EAA"/>
    <w:rsid w:val="003C4FA0"/>
    <w:rsid w:val="003C4FF9"/>
    <w:rsid w:val="003C5F68"/>
    <w:rsid w:val="003C6FBC"/>
    <w:rsid w:val="003D01A7"/>
    <w:rsid w:val="003D0227"/>
    <w:rsid w:val="003D05A8"/>
    <w:rsid w:val="003D084A"/>
    <w:rsid w:val="003D1573"/>
    <w:rsid w:val="003D29BB"/>
    <w:rsid w:val="003D2BC5"/>
    <w:rsid w:val="003D2E42"/>
    <w:rsid w:val="003D3A78"/>
    <w:rsid w:val="003D44F5"/>
    <w:rsid w:val="003D56E3"/>
    <w:rsid w:val="003D6317"/>
    <w:rsid w:val="003D64A6"/>
    <w:rsid w:val="003D6FF3"/>
    <w:rsid w:val="003D7C7A"/>
    <w:rsid w:val="003E010B"/>
    <w:rsid w:val="003E04F0"/>
    <w:rsid w:val="003E0F4B"/>
    <w:rsid w:val="003E12B7"/>
    <w:rsid w:val="003E196E"/>
    <w:rsid w:val="003E1E63"/>
    <w:rsid w:val="003E2416"/>
    <w:rsid w:val="003E2C99"/>
    <w:rsid w:val="003E2DE5"/>
    <w:rsid w:val="003E3027"/>
    <w:rsid w:val="003E435C"/>
    <w:rsid w:val="003E441C"/>
    <w:rsid w:val="003E4631"/>
    <w:rsid w:val="003E531B"/>
    <w:rsid w:val="003E53AE"/>
    <w:rsid w:val="003E59BD"/>
    <w:rsid w:val="003E5EB7"/>
    <w:rsid w:val="003E7D60"/>
    <w:rsid w:val="003F01C9"/>
    <w:rsid w:val="003F0CC7"/>
    <w:rsid w:val="003F1021"/>
    <w:rsid w:val="003F103B"/>
    <w:rsid w:val="003F1249"/>
    <w:rsid w:val="003F23B4"/>
    <w:rsid w:val="003F23D1"/>
    <w:rsid w:val="003F4FCD"/>
    <w:rsid w:val="003F5485"/>
    <w:rsid w:val="003F5562"/>
    <w:rsid w:val="003F57C3"/>
    <w:rsid w:val="003F5B92"/>
    <w:rsid w:val="003F5FAA"/>
    <w:rsid w:val="003F7665"/>
    <w:rsid w:val="00401C7A"/>
    <w:rsid w:val="00402BF5"/>
    <w:rsid w:val="00402D5C"/>
    <w:rsid w:val="00403012"/>
    <w:rsid w:val="00403D6D"/>
    <w:rsid w:val="00404386"/>
    <w:rsid w:val="0040477F"/>
    <w:rsid w:val="004048F2"/>
    <w:rsid w:val="00404F32"/>
    <w:rsid w:val="00405995"/>
    <w:rsid w:val="00405CCD"/>
    <w:rsid w:val="004060E4"/>
    <w:rsid w:val="004063D4"/>
    <w:rsid w:val="00407192"/>
    <w:rsid w:val="00410049"/>
    <w:rsid w:val="00410880"/>
    <w:rsid w:val="004109A1"/>
    <w:rsid w:val="00410A40"/>
    <w:rsid w:val="00410CC2"/>
    <w:rsid w:val="00410F91"/>
    <w:rsid w:val="0041103D"/>
    <w:rsid w:val="0041391A"/>
    <w:rsid w:val="004139E2"/>
    <w:rsid w:val="00415674"/>
    <w:rsid w:val="00415E99"/>
    <w:rsid w:val="00416E03"/>
    <w:rsid w:val="00417AD6"/>
    <w:rsid w:val="004206FF"/>
    <w:rsid w:val="00420A96"/>
    <w:rsid w:val="0042130F"/>
    <w:rsid w:val="004213BD"/>
    <w:rsid w:val="00421652"/>
    <w:rsid w:val="00421ABA"/>
    <w:rsid w:val="00421EB2"/>
    <w:rsid w:val="0042260F"/>
    <w:rsid w:val="00423356"/>
    <w:rsid w:val="004250FE"/>
    <w:rsid w:val="00425C7C"/>
    <w:rsid w:val="004264C3"/>
    <w:rsid w:val="004264F1"/>
    <w:rsid w:val="004279D6"/>
    <w:rsid w:val="00427A06"/>
    <w:rsid w:val="00430742"/>
    <w:rsid w:val="004318DE"/>
    <w:rsid w:val="0043298C"/>
    <w:rsid w:val="00432A88"/>
    <w:rsid w:val="00432D68"/>
    <w:rsid w:val="004337FF"/>
    <w:rsid w:val="00434880"/>
    <w:rsid w:val="00435C74"/>
    <w:rsid w:val="00436431"/>
    <w:rsid w:val="00436FBB"/>
    <w:rsid w:val="004371A5"/>
    <w:rsid w:val="0043740A"/>
    <w:rsid w:val="004378B3"/>
    <w:rsid w:val="00437F78"/>
    <w:rsid w:val="0044130C"/>
    <w:rsid w:val="00441E63"/>
    <w:rsid w:val="00441E7B"/>
    <w:rsid w:val="00442108"/>
    <w:rsid w:val="004424C0"/>
    <w:rsid w:val="0044265D"/>
    <w:rsid w:val="00442740"/>
    <w:rsid w:val="004438DB"/>
    <w:rsid w:val="004444F4"/>
    <w:rsid w:val="004448B5"/>
    <w:rsid w:val="004454C5"/>
    <w:rsid w:val="00445511"/>
    <w:rsid w:val="004460AC"/>
    <w:rsid w:val="004464A2"/>
    <w:rsid w:val="004467EC"/>
    <w:rsid w:val="004468F6"/>
    <w:rsid w:val="004469DF"/>
    <w:rsid w:val="00446DEE"/>
    <w:rsid w:val="00446FD1"/>
    <w:rsid w:val="00447332"/>
    <w:rsid w:val="00447373"/>
    <w:rsid w:val="004501FD"/>
    <w:rsid w:val="00450371"/>
    <w:rsid w:val="00451166"/>
    <w:rsid w:val="00451D19"/>
    <w:rsid w:val="00452DC9"/>
    <w:rsid w:val="00452ED2"/>
    <w:rsid w:val="00452EE6"/>
    <w:rsid w:val="004549DF"/>
    <w:rsid w:val="00454B88"/>
    <w:rsid w:val="004556D0"/>
    <w:rsid w:val="004559F2"/>
    <w:rsid w:val="00455C00"/>
    <w:rsid w:val="00456AA5"/>
    <w:rsid w:val="004603F9"/>
    <w:rsid w:val="00461561"/>
    <w:rsid w:val="00461B05"/>
    <w:rsid w:val="00461C28"/>
    <w:rsid w:val="0046265E"/>
    <w:rsid w:val="0046273C"/>
    <w:rsid w:val="00462C22"/>
    <w:rsid w:val="004644D1"/>
    <w:rsid w:val="00465613"/>
    <w:rsid w:val="00466658"/>
    <w:rsid w:val="0046688B"/>
    <w:rsid w:val="00467114"/>
    <w:rsid w:val="004671F4"/>
    <w:rsid w:val="0046723F"/>
    <w:rsid w:val="004673EE"/>
    <w:rsid w:val="004700D8"/>
    <w:rsid w:val="004701D7"/>
    <w:rsid w:val="004718B2"/>
    <w:rsid w:val="004721F9"/>
    <w:rsid w:val="004723B3"/>
    <w:rsid w:val="00473C9F"/>
    <w:rsid w:val="00473FCB"/>
    <w:rsid w:val="00474768"/>
    <w:rsid w:val="00474DC6"/>
    <w:rsid w:val="00475C70"/>
    <w:rsid w:val="0047678F"/>
    <w:rsid w:val="00477D63"/>
    <w:rsid w:val="0048014D"/>
    <w:rsid w:val="00481980"/>
    <w:rsid w:val="004821AA"/>
    <w:rsid w:val="0048228C"/>
    <w:rsid w:val="0048336B"/>
    <w:rsid w:val="00483786"/>
    <w:rsid w:val="00483E7F"/>
    <w:rsid w:val="004841B2"/>
    <w:rsid w:val="00484BC6"/>
    <w:rsid w:val="00485A0A"/>
    <w:rsid w:val="00485B7D"/>
    <w:rsid w:val="00485F70"/>
    <w:rsid w:val="004868B8"/>
    <w:rsid w:val="004870E2"/>
    <w:rsid w:val="00487722"/>
    <w:rsid w:val="00487767"/>
    <w:rsid w:val="0048777B"/>
    <w:rsid w:val="00487DDB"/>
    <w:rsid w:val="00487EFD"/>
    <w:rsid w:val="00490981"/>
    <w:rsid w:val="00491CDC"/>
    <w:rsid w:val="00491DE1"/>
    <w:rsid w:val="00493541"/>
    <w:rsid w:val="00493753"/>
    <w:rsid w:val="00494810"/>
    <w:rsid w:val="0049496C"/>
    <w:rsid w:val="0049559B"/>
    <w:rsid w:val="0049632F"/>
    <w:rsid w:val="00496CAE"/>
    <w:rsid w:val="00496FF2"/>
    <w:rsid w:val="00497A02"/>
    <w:rsid w:val="004A269E"/>
    <w:rsid w:val="004A30CE"/>
    <w:rsid w:val="004A3451"/>
    <w:rsid w:val="004A4659"/>
    <w:rsid w:val="004A475A"/>
    <w:rsid w:val="004A73E6"/>
    <w:rsid w:val="004A7E3A"/>
    <w:rsid w:val="004B1896"/>
    <w:rsid w:val="004B1B0D"/>
    <w:rsid w:val="004B1E5F"/>
    <w:rsid w:val="004B216E"/>
    <w:rsid w:val="004B2336"/>
    <w:rsid w:val="004B2720"/>
    <w:rsid w:val="004B30DC"/>
    <w:rsid w:val="004B4A88"/>
    <w:rsid w:val="004B4E53"/>
    <w:rsid w:val="004B565C"/>
    <w:rsid w:val="004B5D04"/>
    <w:rsid w:val="004B682A"/>
    <w:rsid w:val="004B6968"/>
    <w:rsid w:val="004B6C61"/>
    <w:rsid w:val="004B6FF5"/>
    <w:rsid w:val="004B734B"/>
    <w:rsid w:val="004B78B2"/>
    <w:rsid w:val="004C0B69"/>
    <w:rsid w:val="004C1BB2"/>
    <w:rsid w:val="004C1E25"/>
    <w:rsid w:val="004C3B71"/>
    <w:rsid w:val="004C3CF5"/>
    <w:rsid w:val="004C3DB2"/>
    <w:rsid w:val="004C5199"/>
    <w:rsid w:val="004C5676"/>
    <w:rsid w:val="004C61C5"/>
    <w:rsid w:val="004C6271"/>
    <w:rsid w:val="004C6417"/>
    <w:rsid w:val="004C7269"/>
    <w:rsid w:val="004C75FD"/>
    <w:rsid w:val="004C7F1F"/>
    <w:rsid w:val="004D023D"/>
    <w:rsid w:val="004D04E1"/>
    <w:rsid w:val="004D088B"/>
    <w:rsid w:val="004D0BA9"/>
    <w:rsid w:val="004D0FC6"/>
    <w:rsid w:val="004D1019"/>
    <w:rsid w:val="004D22FA"/>
    <w:rsid w:val="004D24F2"/>
    <w:rsid w:val="004D27EF"/>
    <w:rsid w:val="004D28E0"/>
    <w:rsid w:val="004D29D8"/>
    <w:rsid w:val="004D3CE6"/>
    <w:rsid w:val="004D4682"/>
    <w:rsid w:val="004D4786"/>
    <w:rsid w:val="004D6709"/>
    <w:rsid w:val="004D6A10"/>
    <w:rsid w:val="004D6B11"/>
    <w:rsid w:val="004D6CA3"/>
    <w:rsid w:val="004D6DAB"/>
    <w:rsid w:val="004D6E5B"/>
    <w:rsid w:val="004D74A5"/>
    <w:rsid w:val="004D7981"/>
    <w:rsid w:val="004D7A71"/>
    <w:rsid w:val="004D7C39"/>
    <w:rsid w:val="004D7ED5"/>
    <w:rsid w:val="004E01CE"/>
    <w:rsid w:val="004E0F54"/>
    <w:rsid w:val="004E13F0"/>
    <w:rsid w:val="004E1AC7"/>
    <w:rsid w:val="004E1B80"/>
    <w:rsid w:val="004E27E2"/>
    <w:rsid w:val="004E38E7"/>
    <w:rsid w:val="004E4497"/>
    <w:rsid w:val="004E5F06"/>
    <w:rsid w:val="004E6620"/>
    <w:rsid w:val="004E6F03"/>
    <w:rsid w:val="004E7100"/>
    <w:rsid w:val="004F0BF4"/>
    <w:rsid w:val="004F0BF6"/>
    <w:rsid w:val="004F0EA6"/>
    <w:rsid w:val="004F13A0"/>
    <w:rsid w:val="004F14F6"/>
    <w:rsid w:val="004F21E6"/>
    <w:rsid w:val="004F23FE"/>
    <w:rsid w:val="004F2839"/>
    <w:rsid w:val="004F2F93"/>
    <w:rsid w:val="004F3022"/>
    <w:rsid w:val="004F3386"/>
    <w:rsid w:val="004F3951"/>
    <w:rsid w:val="004F3A37"/>
    <w:rsid w:val="004F464F"/>
    <w:rsid w:val="004F5332"/>
    <w:rsid w:val="004F60F0"/>
    <w:rsid w:val="004F61A5"/>
    <w:rsid w:val="004F662D"/>
    <w:rsid w:val="004F6E1B"/>
    <w:rsid w:val="004F6F45"/>
    <w:rsid w:val="004F7D3D"/>
    <w:rsid w:val="00500F39"/>
    <w:rsid w:val="0050141C"/>
    <w:rsid w:val="005027FC"/>
    <w:rsid w:val="005031AC"/>
    <w:rsid w:val="005038FC"/>
    <w:rsid w:val="005039E9"/>
    <w:rsid w:val="00504024"/>
    <w:rsid w:val="0050404D"/>
    <w:rsid w:val="00504164"/>
    <w:rsid w:val="005042FC"/>
    <w:rsid w:val="00504765"/>
    <w:rsid w:val="005047E3"/>
    <w:rsid w:val="005062B2"/>
    <w:rsid w:val="00506A6F"/>
    <w:rsid w:val="005100D6"/>
    <w:rsid w:val="005115EF"/>
    <w:rsid w:val="0051172F"/>
    <w:rsid w:val="00511EC4"/>
    <w:rsid w:val="005122B8"/>
    <w:rsid w:val="0051238F"/>
    <w:rsid w:val="005132E5"/>
    <w:rsid w:val="00513549"/>
    <w:rsid w:val="00513C03"/>
    <w:rsid w:val="005144DC"/>
    <w:rsid w:val="0051467B"/>
    <w:rsid w:val="00515CAA"/>
    <w:rsid w:val="00517965"/>
    <w:rsid w:val="00517B64"/>
    <w:rsid w:val="00517FCE"/>
    <w:rsid w:val="00521E4C"/>
    <w:rsid w:val="0052255A"/>
    <w:rsid w:val="00524FE2"/>
    <w:rsid w:val="005259A2"/>
    <w:rsid w:val="00525F93"/>
    <w:rsid w:val="00526127"/>
    <w:rsid w:val="00526248"/>
    <w:rsid w:val="00526A86"/>
    <w:rsid w:val="00526D59"/>
    <w:rsid w:val="00527342"/>
    <w:rsid w:val="0053024A"/>
    <w:rsid w:val="005309C4"/>
    <w:rsid w:val="005313D0"/>
    <w:rsid w:val="00532660"/>
    <w:rsid w:val="00532DB0"/>
    <w:rsid w:val="00532EEA"/>
    <w:rsid w:val="0053425B"/>
    <w:rsid w:val="005342BF"/>
    <w:rsid w:val="005349CC"/>
    <w:rsid w:val="005358E2"/>
    <w:rsid w:val="00535F85"/>
    <w:rsid w:val="00536BAF"/>
    <w:rsid w:val="005379D3"/>
    <w:rsid w:val="00537FDD"/>
    <w:rsid w:val="0054070C"/>
    <w:rsid w:val="00540B05"/>
    <w:rsid w:val="00540F0A"/>
    <w:rsid w:val="005410CA"/>
    <w:rsid w:val="00541305"/>
    <w:rsid w:val="00541911"/>
    <w:rsid w:val="00541FCD"/>
    <w:rsid w:val="00542855"/>
    <w:rsid w:val="00542A20"/>
    <w:rsid w:val="005430FB"/>
    <w:rsid w:val="00544B69"/>
    <w:rsid w:val="00544BC3"/>
    <w:rsid w:val="00545446"/>
    <w:rsid w:val="00545631"/>
    <w:rsid w:val="00545B82"/>
    <w:rsid w:val="00545F71"/>
    <w:rsid w:val="005469B5"/>
    <w:rsid w:val="005471C3"/>
    <w:rsid w:val="00547DDA"/>
    <w:rsid w:val="005513D9"/>
    <w:rsid w:val="005515E9"/>
    <w:rsid w:val="005517F7"/>
    <w:rsid w:val="00551EBD"/>
    <w:rsid w:val="0055223C"/>
    <w:rsid w:val="0055244A"/>
    <w:rsid w:val="00552BAE"/>
    <w:rsid w:val="00553B54"/>
    <w:rsid w:val="005541A8"/>
    <w:rsid w:val="00554375"/>
    <w:rsid w:val="00554897"/>
    <w:rsid w:val="00555480"/>
    <w:rsid w:val="00556EB0"/>
    <w:rsid w:val="00557FA1"/>
    <w:rsid w:val="005604E6"/>
    <w:rsid w:val="00560A93"/>
    <w:rsid w:val="00561B33"/>
    <w:rsid w:val="00562590"/>
    <w:rsid w:val="005625FA"/>
    <w:rsid w:val="00562AC8"/>
    <w:rsid w:val="00562E0C"/>
    <w:rsid w:val="00563500"/>
    <w:rsid w:val="00563EEF"/>
    <w:rsid w:val="0056471D"/>
    <w:rsid w:val="005648C6"/>
    <w:rsid w:val="00565290"/>
    <w:rsid w:val="005654EA"/>
    <w:rsid w:val="005658F8"/>
    <w:rsid w:val="00565D30"/>
    <w:rsid w:val="00565D62"/>
    <w:rsid w:val="0056609D"/>
    <w:rsid w:val="005662D8"/>
    <w:rsid w:val="005676E6"/>
    <w:rsid w:val="00570713"/>
    <w:rsid w:val="00570E25"/>
    <w:rsid w:val="00571B0E"/>
    <w:rsid w:val="00571D5A"/>
    <w:rsid w:val="00572374"/>
    <w:rsid w:val="005737DD"/>
    <w:rsid w:val="00573873"/>
    <w:rsid w:val="00573EEE"/>
    <w:rsid w:val="0057412A"/>
    <w:rsid w:val="00574227"/>
    <w:rsid w:val="0057437F"/>
    <w:rsid w:val="00575258"/>
    <w:rsid w:val="00575262"/>
    <w:rsid w:val="0057604C"/>
    <w:rsid w:val="0057628B"/>
    <w:rsid w:val="0057631C"/>
    <w:rsid w:val="005766F4"/>
    <w:rsid w:val="00576B09"/>
    <w:rsid w:val="00576F7C"/>
    <w:rsid w:val="0057771C"/>
    <w:rsid w:val="00577AEC"/>
    <w:rsid w:val="00580CFB"/>
    <w:rsid w:val="00580DC0"/>
    <w:rsid w:val="005813AC"/>
    <w:rsid w:val="0058201F"/>
    <w:rsid w:val="00582558"/>
    <w:rsid w:val="0058258B"/>
    <w:rsid w:val="00582D87"/>
    <w:rsid w:val="00582F50"/>
    <w:rsid w:val="00583884"/>
    <w:rsid w:val="0058394C"/>
    <w:rsid w:val="00583AED"/>
    <w:rsid w:val="00584BE9"/>
    <w:rsid w:val="0058515F"/>
    <w:rsid w:val="0058554B"/>
    <w:rsid w:val="005857C6"/>
    <w:rsid w:val="00585837"/>
    <w:rsid w:val="005861CA"/>
    <w:rsid w:val="00587865"/>
    <w:rsid w:val="00590E94"/>
    <w:rsid w:val="00591557"/>
    <w:rsid w:val="005922C0"/>
    <w:rsid w:val="00594494"/>
    <w:rsid w:val="00594C91"/>
    <w:rsid w:val="005950EE"/>
    <w:rsid w:val="0059637E"/>
    <w:rsid w:val="00596B79"/>
    <w:rsid w:val="00596C92"/>
    <w:rsid w:val="00596F24"/>
    <w:rsid w:val="005A0230"/>
    <w:rsid w:val="005A0FB6"/>
    <w:rsid w:val="005A1065"/>
    <w:rsid w:val="005A140D"/>
    <w:rsid w:val="005A1DB8"/>
    <w:rsid w:val="005A2238"/>
    <w:rsid w:val="005A252F"/>
    <w:rsid w:val="005A2E22"/>
    <w:rsid w:val="005A2FFC"/>
    <w:rsid w:val="005A353C"/>
    <w:rsid w:val="005A41F5"/>
    <w:rsid w:val="005A42D6"/>
    <w:rsid w:val="005A5D65"/>
    <w:rsid w:val="005A6E77"/>
    <w:rsid w:val="005A73E0"/>
    <w:rsid w:val="005A768F"/>
    <w:rsid w:val="005B0A20"/>
    <w:rsid w:val="005B0EA5"/>
    <w:rsid w:val="005B1397"/>
    <w:rsid w:val="005B169C"/>
    <w:rsid w:val="005B1982"/>
    <w:rsid w:val="005B308C"/>
    <w:rsid w:val="005B3601"/>
    <w:rsid w:val="005B4042"/>
    <w:rsid w:val="005B4BAF"/>
    <w:rsid w:val="005B586D"/>
    <w:rsid w:val="005B6333"/>
    <w:rsid w:val="005C18E3"/>
    <w:rsid w:val="005C24D1"/>
    <w:rsid w:val="005C316A"/>
    <w:rsid w:val="005C339C"/>
    <w:rsid w:val="005C3C00"/>
    <w:rsid w:val="005C3C70"/>
    <w:rsid w:val="005C3D6E"/>
    <w:rsid w:val="005C4AE9"/>
    <w:rsid w:val="005C5C80"/>
    <w:rsid w:val="005C5CA4"/>
    <w:rsid w:val="005C5F64"/>
    <w:rsid w:val="005C60CE"/>
    <w:rsid w:val="005C6711"/>
    <w:rsid w:val="005D01C0"/>
    <w:rsid w:val="005D03E0"/>
    <w:rsid w:val="005D1239"/>
    <w:rsid w:val="005D1AC6"/>
    <w:rsid w:val="005D1E3D"/>
    <w:rsid w:val="005D1EC4"/>
    <w:rsid w:val="005D2CCF"/>
    <w:rsid w:val="005D37A3"/>
    <w:rsid w:val="005D3AAD"/>
    <w:rsid w:val="005D4169"/>
    <w:rsid w:val="005D468E"/>
    <w:rsid w:val="005D5DD5"/>
    <w:rsid w:val="005D60F9"/>
    <w:rsid w:val="005D6678"/>
    <w:rsid w:val="005E01E9"/>
    <w:rsid w:val="005E046B"/>
    <w:rsid w:val="005E1847"/>
    <w:rsid w:val="005E22E6"/>
    <w:rsid w:val="005E259F"/>
    <w:rsid w:val="005E3954"/>
    <w:rsid w:val="005E3E82"/>
    <w:rsid w:val="005E41F8"/>
    <w:rsid w:val="005E465A"/>
    <w:rsid w:val="005E4A2E"/>
    <w:rsid w:val="005E4FA2"/>
    <w:rsid w:val="005E501F"/>
    <w:rsid w:val="005E59A2"/>
    <w:rsid w:val="005E6634"/>
    <w:rsid w:val="005E672A"/>
    <w:rsid w:val="005E6F3C"/>
    <w:rsid w:val="005F023E"/>
    <w:rsid w:val="005F0724"/>
    <w:rsid w:val="005F1BC7"/>
    <w:rsid w:val="005F3462"/>
    <w:rsid w:val="005F3C53"/>
    <w:rsid w:val="005F3FD7"/>
    <w:rsid w:val="005F4369"/>
    <w:rsid w:val="005F5089"/>
    <w:rsid w:val="005F552E"/>
    <w:rsid w:val="005F6056"/>
    <w:rsid w:val="005F6572"/>
    <w:rsid w:val="005F6C92"/>
    <w:rsid w:val="005F78A4"/>
    <w:rsid w:val="005F7A92"/>
    <w:rsid w:val="006000FA"/>
    <w:rsid w:val="00600FE7"/>
    <w:rsid w:val="006015C6"/>
    <w:rsid w:val="006026FC"/>
    <w:rsid w:val="006033A4"/>
    <w:rsid w:val="0060442F"/>
    <w:rsid w:val="006052D6"/>
    <w:rsid w:val="00606416"/>
    <w:rsid w:val="00606608"/>
    <w:rsid w:val="006074D9"/>
    <w:rsid w:val="00610240"/>
    <w:rsid w:val="00610587"/>
    <w:rsid w:val="0061076D"/>
    <w:rsid w:val="00610B0E"/>
    <w:rsid w:val="0061267A"/>
    <w:rsid w:val="006128EA"/>
    <w:rsid w:val="00613876"/>
    <w:rsid w:val="00613C6D"/>
    <w:rsid w:val="006144F9"/>
    <w:rsid w:val="00614BED"/>
    <w:rsid w:val="00614F0C"/>
    <w:rsid w:val="00614F1A"/>
    <w:rsid w:val="006156F8"/>
    <w:rsid w:val="00615FA0"/>
    <w:rsid w:val="00616222"/>
    <w:rsid w:val="00616C26"/>
    <w:rsid w:val="00616DB7"/>
    <w:rsid w:val="0061743F"/>
    <w:rsid w:val="00617768"/>
    <w:rsid w:val="00617B03"/>
    <w:rsid w:val="00620282"/>
    <w:rsid w:val="006210DE"/>
    <w:rsid w:val="00621CFD"/>
    <w:rsid w:val="00622366"/>
    <w:rsid w:val="00622C95"/>
    <w:rsid w:val="00622E63"/>
    <w:rsid w:val="0062315A"/>
    <w:rsid w:val="00623406"/>
    <w:rsid w:val="006234D8"/>
    <w:rsid w:val="00623895"/>
    <w:rsid w:val="00623FE5"/>
    <w:rsid w:val="006243AC"/>
    <w:rsid w:val="0062478A"/>
    <w:rsid w:val="00624A8E"/>
    <w:rsid w:val="00624CA4"/>
    <w:rsid w:val="0062576D"/>
    <w:rsid w:val="00626491"/>
    <w:rsid w:val="00626C34"/>
    <w:rsid w:val="00627A59"/>
    <w:rsid w:val="00630AE0"/>
    <w:rsid w:val="00631988"/>
    <w:rsid w:val="006321D8"/>
    <w:rsid w:val="00632683"/>
    <w:rsid w:val="00632D06"/>
    <w:rsid w:val="00632F8F"/>
    <w:rsid w:val="00633086"/>
    <w:rsid w:val="00633102"/>
    <w:rsid w:val="006333DF"/>
    <w:rsid w:val="006334D7"/>
    <w:rsid w:val="00633587"/>
    <w:rsid w:val="00634527"/>
    <w:rsid w:val="0063472C"/>
    <w:rsid w:val="006347D4"/>
    <w:rsid w:val="00634E56"/>
    <w:rsid w:val="006353EA"/>
    <w:rsid w:val="00636534"/>
    <w:rsid w:val="00636C86"/>
    <w:rsid w:val="006370BC"/>
    <w:rsid w:val="00637915"/>
    <w:rsid w:val="00637959"/>
    <w:rsid w:val="00637F14"/>
    <w:rsid w:val="006409A1"/>
    <w:rsid w:val="0064144D"/>
    <w:rsid w:val="00643654"/>
    <w:rsid w:val="00643B05"/>
    <w:rsid w:val="00643F3C"/>
    <w:rsid w:val="00644633"/>
    <w:rsid w:val="0064488A"/>
    <w:rsid w:val="00644958"/>
    <w:rsid w:val="00644D2E"/>
    <w:rsid w:val="00646E9A"/>
    <w:rsid w:val="00647900"/>
    <w:rsid w:val="006504E1"/>
    <w:rsid w:val="006519CD"/>
    <w:rsid w:val="006522E3"/>
    <w:rsid w:val="006528E5"/>
    <w:rsid w:val="00652B4F"/>
    <w:rsid w:val="00652CC1"/>
    <w:rsid w:val="00652D98"/>
    <w:rsid w:val="006533AA"/>
    <w:rsid w:val="00653624"/>
    <w:rsid w:val="00654798"/>
    <w:rsid w:val="00654BD8"/>
    <w:rsid w:val="006554FB"/>
    <w:rsid w:val="00657174"/>
    <w:rsid w:val="00657329"/>
    <w:rsid w:val="0065766E"/>
    <w:rsid w:val="00657A41"/>
    <w:rsid w:val="006606AD"/>
    <w:rsid w:val="00660772"/>
    <w:rsid w:val="00662993"/>
    <w:rsid w:val="00662B9B"/>
    <w:rsid w:val="006630FC"/>
    <w:rsid w:val="00663C30"/>
    <w:rsid w:val="00663F68"/>
    <w:rsid w:val="0066426B"/>
    <w:rsid w:val="00666527"/>
    <w:rsid w:val="00671281"/>
    <w:rsid w:val="00671F17"/>
    <w:rsid w:val="0067245D"/>
    <w:rsid w:val="00672B38"/>
    <w:rsid w:val="00672B8D"/>
    <w:rsid w:val="00673D4C"/>
    <w:rsid w:val="006743B6"/>
    <w:rsid w:val="00674C0B"/>
    <w:rsid w:val="00675C6D"/>
    <w:rsid w:val="00675F8E"/>
    <w:rsid w:val="00676C30"/>
    <w:rsid w:val="00677A94"/>
    <w:rsid w:val="00677B6D"/>
    <w:rsid w:val="00677C3A"/>
    <w:rsid w:val="006800F6"/>
    <w:rsid w:val="0068059B"/>
    <w:rsid w:val="00680910"/>
    <w:rsid w:val="006809BC"/>
    <w:rsid w:val="00680EDB"/>
    <w:rsid w:val="00680F4A"/>
    <w:rsid w:val="00681ED0"/>
    <w:rsid w:val="00681F91"/>
    <w:rsid w:val="0068282A"/>
    <w:rsid w:val="0068287B"/>
    <w:rsid w:val="00683429"/>
    <w:rsid w:val="00683970"/>
    <w:rsid w:val="00684085"/>
    <w:rsid w:val="00684258"/>
    <w:rsid w:val="006847E6"/>
    <w:rsid w:val="00684958"/>
    <w:rsid w:val="00684F58"/>
    <w:rsid w:val="00685CB6"/>
    <w:rsid w:val="00685D41"/>
    <w:rsid w:val="00685F36"/>
    <w:rsid w:val="0068645F"/>
    <w:rsid w:val="00686A2C"/>
    <w:rsid w:val="00686BEC"/>
    <w:rsid w:val="00686F83"/>
    <w:rsid w:val="006900D6"/>
    <w:rsid w:val="006904B2"/>
    <w:rsid w:val="00691A5D"/>
    <w:rsid w:val="00692CD8"/>
    <w:rsid w:val="00692E73"/>
    <w:rsid w:val="00692FB3"/>
    <w:rsid w:val="006931F4"/>
    <w:rsid w:val="00693D0D"/>
    <w:rsid w:val="006944B7"/>
    <w:rsid w:val="00694EB4"/>
    <w:rsid w:val="0069504F"/>
    <w:rsid w:val="006A018B"/>
    <w:rsid w:val="006A09C9"/>
    <w:rsid w:val="006A0AE5"/>
    <w:rsid w:val="006A0AF6"/>
    <w:rsid w:val="006A0B5F"/>
    <w:rsid w:val="006A12B6"/>
    <w:rsid w:val="006A2131"/>
    <w:rsid w:val="006A2146"/>
    <w:rsid w:val="006A3500"/>
    <w:rsid w:val="006A3DB8"/>
    <w:rsid w:val="006A4D32"/>
    <w:rsid w:val="006A5797"/>
    <w:rsid w:val="006A675D"/>
    <w:rsid w:val="006A6F54"/>
    <w:rsid w:val="006A7077"/>
    <w:rsid w:val="006A7784"/>
    <w:rsid w:val="006A7DEC"/>
    <w:rsid w:val="006B01C7"/>
    <w:rsid w:val="006B040B"/>
    <w:rsid w:val="006B0C7C"/>
    <w:rsid w:val="006B1217"/>
    <w:rsid w:val="006B1268"/>
    <w:rsid w:val="006B1FEC"/>
    <w:rsid w:val="006B35F2"/>
    <w:rsid w:val="006B3818"/>
    <w:rsid w:val="006B40D1"/>
    <w:rsid w:val="006B421F"/>
    <w:rsid w:val="006B4892"/>
    <w:rsid w:val="006B4990"/>
    <w:rsid w:val="006B4B0A"/>
    <w:rsid w:val="006B4B43"/>
    <w:rsid w:val="006B4E7C"/>
    <w:rsid w:val="006B541A"/>
    <w:rsid w:val="006B62B7"/>
    <w:rsid w:val="006B62D7"/>
    <w:rsid w:val="006B68C4"/>
    <w:rsid w:val="006B76E4"/>
    <w:rsid w:val="006C0366"/>
    <w:rsid w:val="006C048C"/>
    <w:rsid w:val="006C07EE"/>
    <w:rsid w:val="006C3441"/>
    <w:rsid w:val="006C35FE"/>
    <w:rsid w:val="006C51B3"/>
    <w:rsid w:val="006C66BF"/>
    <w:rsid w:val="006C6869"/>
    <w:rsid w:val="006C68CD"/>
    <w:rsid w:val="006C758E"/>
    <w:rsid w:val="006C77B3"/>
    <w:rsid w:val="006C7ABD"/>
    <w:rsid w:val="006C7E22"/>
    <w:rsid w:val="006D0763"/>
    <w:rsid w:val="006D09F1"/>
    <w:rsid w:val="006D0B45"/>
    <w:rsid w:val="006D0C51"/>
    <w:rsid w:val="006D0C9D"/>
    <w:rsid w:val="006D18AE"/>
    <w:rsid w:val="006D1D6B"/>
    <w:rsid w:val="006D2513"/>
    <w:rsid w:val="006D253C"/>
    <w:rsid w:val="006D2C2B"/>
    <w:rsid w:val="006D3004"/>
    <w:rsid w:val="006D3031"/>
    <w:rsid w:val="006D33CF"/>
    <w:rsid w:val="006D3665"/>
    <w:rsid w:val="006D3E6E"/>
    <w:rsid w:val="006D5D19"/>
    <w:rsid w:val="006D5DAE"/>
    <w:rsid w:val="006D5F34"/>
    <w:rsid w:val="006D602B"/>
    <w:rsid w:val="006D71A2"/>
    <w:rsid w:val="006D77DF"/>
    <w:rsid w:val="006E0B25"/>
    <w:rsid w:val="006E10F8"/>
    <w:rsid w:val="006E13B5"/>
    <w:rsid w:val="006E16C7"/>
    <w:rsid w:val="006E1E71"/>
    <w:rsid w:val="006E22CC"/>
    <w:rsid w:val="006E2423"/>
    <w:rsid w:val="006E267F"/>
    <w:rsid w:val="006E281A"/>
    <w:rsid w:val="006E2A01"/>
    <w:rsid w:val="006E30AA"/>
    <w:rsid w:val="006E3125"/>
    <w:rsid w:val="006E3187"/>
    <w:rsid w:val="006E46BF"/>
    <w:rsid w:val="006E4A1B"/>
    <w:rsid w:val="006E5649"/>
    <w:rsid w:val="006E66C3"/>
    <w:rsid w:val="006E680A"/>
    <w:rsid w:val="006E6835"/>
    <w:rsid w:val="006E7087"/>
    <w:rsid w:val="006E7115"/>
    <w:rsid w:val="006E7894"/>
    <w:rsid w:val="006F043A"/>
    <w:rsid w:val="006F0BC3"/>
    <w:rsid w:val="006F12ED"/>
    <w:rsid w:val="006F1354"/>
    <w:rsid w:val="006F1905"/>
    <w:rsid w:val="006F2675"/>
    <w:rsid w:val="006F280A"/>
    <w:rsid w:val="006F3158"/>
    <w:rsid w:val="006F31B0"/>
    <w:rsid w:val="006F34B9"/>
    <w:rsid w:val="006F3C41"/>
    <w:rsid w:val="006F3EC1"/>
    <w:rsid w:val="006F3EE9"/>
    <w:rsid w:val="006F3F16"/>
    <w:rsid w:val="006F43BC"/>
    <w:rsid w:val="006F473D"/>
    <w:rsid w:val="006F4FB6"/>
    <w:rsid w:val="006F5010"/>
    <w:rsid w:val="006F5902"/>
    <w:rsid w:val="006F5A7D"/>
    <w:rsid w:val="006F6A63"/>
    <w:rsid w:val="006F6DD4"/>
    <w:rsid w:val="00700A58"/>
    <w:rsid w:val="00701CA8"/>
    <w:rsid w:val="00702355"/>
    <w:rsid w:val="00702A90"/>
    <w:rsid w:val="00702B56"/>
    <w:rsid w:val="00702C5A"/>
    <w:rsid w:val="00703148"/>
    <w:rsid w:val="007035CE"/>
    <w:rsid w:val="00703AFF"/>
    <w:rsid w:val="007048C2"/>
    <w:rsid w:val="00704953"/>
    <w:rsid w:val="00704E88"/>
    <w:rsid w:val="00705274"/>
    <w:rsid w:val="0070563B"/>
    <w:rsid w:val="007063C0"/>
    <w:rsid w:val="00706F49"/>
    <w:rsid w:val="00707767"/>
    <w:rsid w:val="00710124"/>
    <w:rsid w:val="007105C0"/>
    <w:rsid w:val="00710648"/>
    <w:rsid w:val="0071152B"/>
    <w:rsid w:val="00712B85"/>
    <w:rsid w:val="00712CCE"/>
    <w:rsid w:val="00713063"/>
    <w:rsid w:val="007137C2"/>
    <w:rsid w:val="007145AE"/>
    <w:rsid w:val="0071535B"/>
    <w:rsid w:val="0071591C"/>
    <w:rsid w:val="007163B0"/>
    <w:rsid w:val="00716B00"/>
    <w:rsid w:val="00717F21"/>
    <w:rsid w:val="00720710"/>
    <w:rsid w:val="00720AE4"/>
    <w:rsid w:val="007211F4"/>
    <w:rsid w:val="00723A6A"/>
    <w:rsid w:val="00724EC3"/>
    <w:rsid w:val="00724F9E"/>
    <w:rsid w:val="007259B5"/>
    <w:rsid w:val="00726A63"/>
    <w:rsid w:val="00726E12"/>
    <w:rsid w:val="0072752E"/>
    <w:rsid w:val="00731349"/>
    <w:rsid w:val="00731380"/>
    <w:rsid w:val="0073144A"/>
    <w:rsid w:val="007326BC"/>
    <w:rsid w:val="00732F70"/>
    <w:rsid w:val="007333E1"/>
    <w:rsid w:val="00733418"/>
    <w:rsid w:val="0073363B"/>
    <w:rsid w:val="00733D3E"/>
    <w:rsid w:val="00734FCE"/>
    <w:rsid w:val="00735631"/>
    <w:rsid w:val="00735C07"/>
    <w:rsid w:val="007363A7"/>
    <w:rsid w:val="00736494"/>
    <w:rsid w:val="007365C1"/>
    <w:rsid w:val="00736E28"/>
    <w:rsid w:val="007371D0"/>
    <w:rsid w:val="00737810"/>
    <w:rsid w:val="00737DE9"/>
    <w:rsid w:val="0074098D"/>
    <w:rsid w:val="00740BFD"/>
    <w:rsid w:val="00741F5F"/>
    <w:rsid w:val="00742312"/>
    <w:rsid w:val="0074248B"/>
    <w:rsid w:val="00742F75"/>
    <w:rsid w:val="00743050"/>
    <w:rsid w:val="00743728"/>
    <w:rsid w:val="00744DA4"/>
    <w:rsid w:val="00745113"/>
    <w:rsid w:val="00745470"/>
    <w:rsid w:val="007458EF"/>
    <w:rsid w:val="00745B53"/>
    <w:rsid w:val="00746A03"/>
    <w:rsid w:val="0074785A"/>
    <w:rsid w:val="00750D8E"/>
    <w:rsid w:val="00750E46"/>
    <w:rsid w:val="00751226"/>
    <w:rsid w:val="00751779"/>
    <w:rsid w:val="007518EA"/>
    <w:rsid w:val="007534DE"/>
    <w:rsid w:val="00754B42"/>
    <w:rsid w:val="007568B9"/>
    <w:rsid w:val="00757394"/>
    <w:rsid w:val="00757BCA"/>
    <w:rsid w:val="00760352"/>
    <w:rsid w:val="007609CF"/>
    <w:rsid w:val="007613D8"/>
    <w:rsid w:val="00761544"/>
    <w:rsid w:val="0076208E"/>
    <w:rsid w:val="007628D9"/>
    <w:rsid w:val="0076352E"/>
    <w:rsid w:val="007640D3"/>
    <w:rsid w:val="00764740"/>
    <w:rsid w:val="007648B9"/>
    <w:rsid w:val="0076495E"/>
    <w:rsid w:val="0076524C"/>
    <w:rsid w:val="007652A6"/>
    <w:rsid w:val="007652B5"/>
    <w:rsid w:val="00765BFC"/>
    <w:rsid w:val="00765C28"/>
    <w:rsid w:val="007661B8"/>
    <w:rsid w:val="0076678B"/>
    <w:rsid w:val="007675E5"/>
    <w:rsid w:val="0076769C"/>
    <w:rsid w:val="0076795C"/>
    <w:rsid w:val="0077040B"/>
    <w:rsid w:val="00770A16"/>
    <w:rsid w:val="007721D8"/>
    <w:rsid w:val="00772BB3"/>
    <w:rsid w:val="00772F3C"/>
    <w:rsid w:val="007734B4"/>
    <w:rsid w:val="00773760"/>
    <w:rsid w:val="007738E8"/>
    <w:rsid w:val="00773984"/>
    <w:rsid w:val="00774D6A"/>
    <w:rsid w:val="00775CBA"/>
    <w:rsid w:val="007760F4"/>
    <w:rsid w:val="007764A7"/>
    <w:rsid w:val="007776C2"/>
    <w:rsid w:val="0078057E"/>
    <w:rsid w:val="00780990"/>
    <w:rsid w:val="00780A2B"/>
    <w:rsid w:val="00780F51"/>
    <w:rsid w:val="00781670"/>
    <w:rsid w:val="00781AF0"/>
    <w:rsid w:val="00782721"/>
    <w:rsid w:val="00782BCD"/>
    <w:rsid w:val="00782C4E"/>
    <w:rsid w:val="00783071"/>
    <w:rsid w:val="00783BCE"/>
    <w:rsid w:val="007849F5"/>
    <w:rsid w:val="00785A43"/>
    <w:rsid w:val="00785FD8"/>
    <w:rsid w:val="0078633A"/>
    <w:rsid w:val="0078649B"/>
    <w:rsid w:val="007873DE"/>
    <w:rsid w:val="00790F7E"/>
    <w:rsid w:val="007916BF"/>
    <w:rsid w:val="00791C4A"/>
    <w:rsid w:val="007923F4"/>
    <w:rsid w:val="00792966"/>
    <w:rsid w:val="00792CF3"/>
    <w:rsid w:val="00793A55"/>
    <w:rsid w:val="00793C91"/>
    <w:rsid w:val="00794091"/>
    <w:rsid w:val="00794CB7"/>
    <w:rsid w:val="00795D74"/>
    <w:rsid w:val="00796D07"/>
    <w:rsid w:val="00796FD2"/>
    <w:rsid w:val="007971ED"/>
    <w:rsid w:val="0079779E"/>
    <w:rsid w:val="00797E72"/>
    <w:rsid w:val="007A0CC7"/>
    <w:rsid w:val="007A1326"/>
    <w:rsid w:val="007A1FC0"/>
    <w:rsid w:val="007A2048"/>
    <w:rsid w:val="007A21AF"/>
    <w:rsid w:val="007A2654"/>
    <w:rsid w:val="007A3792"/>
    <w:rsid w:val="007A3B05"/>
    <w:rsid w:val="007A51D7"/>
    <w:rsid w:val="007A711B"/>
    <w:rsid w:val="007A7496"/>
    <w:rsid w:val="007B0A44"/>
    <w:rsid w:val="007B0B73"/>
    <w:rsid w:val="007B0E12"/>
    <w:rsid w:val="007B2D98"/>
    <w:rsid w:val="007B2E5F"/>
    <w:rsid w:val="007B37EC"/>
    <w:rsid w:val="007B3EE9"/>
    <w:rsid w:val="007B434B"/>
    <w:rsid w:val="007B434C"/>
    <w:rsid w:val="007B5298"/>
    <w:rsid w:val="007B587A"/>
    <w:rsid w:val="007B6571"/>
    <w:rsid w:val="007C06F5"/>
    <w:rsid w:val="007C15BF"/>
    <w:rsid w:val="007C1EB5"/>
    <w:rsid w:val="007C216D"/>
    <w:rsid w:val="007C23F9"/>
    <w:rsid w:val="007C2474"/>
    <w:rsid w:val="007C2D74"/>
    <w:rsid w:val="007C32B7"/>
    <w:rsid w:val="007C3EC0"/>
    <w:rsid w:val="007C4127"/>
    <w:rsid w:val="007C4827"/>
    <w:rsid w:val="007C517E"/>
    <w:rsid w:val="007C55CA"/>
    <w:rsid w:val="007C579F"/>
    <w:rsid w:val="007C58A6"/>
    <w:rsid w:val="007C5C62"/>
    <w:rsid w:val="007C6256"/>
    <w:rsid w:val="007C6E0C"/>
    <w:rsid w:val="007C734F"/>
    <w:rsid w:val="007C7748"/>
    <w:rsid w:val="007C7D4A"/>
    <w:rsid w:val="007C7E56"/>
    <w:rsid w:val="007D028A"/>
    <w:rsid w:val="007D0351"/>
    <w:rsid w:val="007D096F"/>
    <w:rsid w:val="007D0A08"/>
    <w:rsid w:val="007D10B7"/>
    <w:rsid w:val="007D1362"/>
    <w:rsid w:val="007D16DF"/>
    <w:rsid w:val="007D17EA"/>
    <w:rsid w:val="007D1EBE"/>
    <w:rsid w:val="007D2A09"/>
    <w:rsid w:val="007D37E0"/>
    <w:rsid w:val="007D3D31"/>
    <w:rsid w:val="007D3EFD"/>
    <w:rsid w:val="007D61C3"/>
    <w:rsid w:val="007D693D"/>
    <w:rsid w:val="007D78E3"/>
    <w:rsid w:val="007E1C4C"/>
    <w:rsid w:val="007E1DFA"/>
    <w:rsid w:val="007E1E13"/>
    <w:rsid w:val="007E1F58"/>
    <w:rsid w:val="007E221F"/>
    <w:rsid w:val="007E2280"/>
    <w:rsid w:val="007E233A"/>
    <w:rsid w:val="007E3D70"/>
    <w:rsid w:val="007E4E3A"/>
    <w:rsid w:val="007E4F80"/>
    <w:rsid w:val="007E5FE8"/>
    <w:rsid w:val="007E6807"/>
    <w:rsid w:val="007E68E8"/>
    <w:rsid w:val="007E72E1"/>
    <w:rsid w:val="007E736B"/>
    <w:rsid w:val="007E7C1E"/>
    <w:rsid w:val="007F090B"/>
    <w:rsid w:val="007F09E8"/>
    <w:rsid w:val="007F0C3A"/>
    <w:rsid w:val="007F0F1C"/>
    <w:rsid w:val="007F115E"/>
    <w:rsid w:val="007F1ECA"/>
    <w:rsid w:val="007F1FF4"/>
    <w:rsid w:val="007F38DF"/>
    <w:rsid w:val="007F38E8"/>
    <w:rsid w:val="007F3CC5"/>
    <w:rsid w:val="007F40E0"/>
    <w:rsid w:val="007F5629"/>
    <w:rsid w:val="007F6CEF"/>
    <w:rsid w:val="007F6DED"/>
    <w:rsid w:val="007F6F4D"/>
    <w:rsid w:val="00800AA5"/>
    <w:rsid w:val="0080114D"/>
    <w:rsid w:val="00801C71"/>
    <w:rsid w:val="00802285"/>
    <w:rsid w:val="0080233C"/>
    <w:rsid w:val="008025B2"/>
    <w:rsid w:val="00802697"/>
    <w:rsid w:val="00802C39"/>
    <w:rsid w:val="00802C6B"/>
    <w:rsid w:val="00802E74"/>
    <w:rsid w:val="00803343"/>
    <w:rsid w:val="00803BE1"/>
    <w:rsid w:val="00803D25"/>
    <w:rsid w:val="008044F4"/>
    <w:rsid w:val="008049BD"/>
    <w:rsid w:val="00804B8E"/>
    <w:rsid w:val="00804C30"/>
    <w:rsid w:val="00804CA5"/>
    <w:rsid w:val="0080510A"/>
    <w:rsid w:val="00805829"/>
    <w:rsid w:val="00806B99"/>
    <w:rsid w:val="008076C4"/>
    <w:rsid w:val="00810072"/>
    <w:rsid w:val="00810126"/>
    <w:rsid w:val="00810D2B"/>
    <w:rsid w:val="008115FC"/>
    <w:rsid w:val="00811A72"/>
    <w:rsid w:val="00811B8C"/>
    <w:rsid w:val="00813400"/>
    <w:rsid w:val="00813C2D"/>
    <w:rsid w:val="00814A5D"/>
    <w:rsid w:val="00814B17"/>
    <w:rsid w:val="00814CCB"/>
    <w:rsid w:val="00817416"/>
    <w:rsid w:val="00817C45"/>
    <w:rsid w:val="008213E1"/>
    <w:rsid w:val="008216D9"/>
    <w:rsid w:val="00821DE3"/>
    <w:rsid w:val="00821E29"/>
    <w:rsid w:val="00822268"/>
    <w:rsid w:val="00822742"/>
    <w:rsid w:val="00822C3C"/>
    <w:rsid w:val="00823B6C"/>
    <w:rsid w:val="008243E3"/>
    <w:rsid w:val="008252C6"/>
    <w:rsid w:val="0082533F"/>
    <w:rsid w:val="008267E5"/>
    <w:rsid w:val="00826BC0"/>
    <w:rsid w:val="00827AFD"/>
    <w:rsid w:val="0083124A"/>
    <w:rsid w:val="0083160D"/>
    <w:rsid w:val="00831615"/>
    <w:rsid w:val="008319DE"/>
    <w:rsid w:val="0083248D"/>
    <w:rsid w:val="00832D97"/>
    <w:rsid w:val="00833C20"/>
    <w:rsid w:val="00834509"/>
    <w:rsid w:val="0083478D"/>
    <w:rsid w:val="00834E28"/>
    <w:rsid w:val="00835103"/>
    <w:rsid w:val="00835169"/>
    <w:rsid w:val="00836CE5"/>
    <w:rsid w:val="00837429"/>
    <w:rsid w:val="00837CF5"/>
    <w:rsid w:val="00837F96"/>
    <w:rsid w:val="008403EB"/>
    <w:rsid w:val="00840C7B"/>
    <w:rsid w:val="008416B8"/>
    <w:rsid w:val="00841C91"/>
    <w:rsid w:val="00842A9C"/>
    <w:rsid w:val="00843C9F"/>
    <w:rsid w:val="00844733"/>
    <w:rsid w:val="00845366"/>
    <w:rsid w:val="0084600F"/>
    <w:rsid w:val="00846597"/>
    <w:rsid w:val="0084744C"/>
    <w:rsid w:val="0085091C"/>
    <w:rsid w:val="00850F44"/>
    <w:rsid w:val="00850FCF"/>
    <w:rsid w:val="00851DA9"/>
    <w:rsid w:val="00851E1F"/>
    <w:rsid w:val="00852079"/>
    <w:rsid w:val="00852383"/>
    <w:rsid w:val="0085265B"/>
    <w:rsid w:val="00854654"/>
    <w:rsid w:val="00854866"/>
    <w:rsid w:val="008549E6"/>
    <w:rsid w:val="00854AA8"/>
    <w:rsid w:val="00854F76"/>
    <w:rsid w:val="00860393"/>
    <w:rsid w:val="008606AA"/>
    <w:rsid w:val="00860955"/>
    <w:rsid w:val="00861408"/>
    <w:rsid w:val="00861E8A"/>
    <w:rsid w:val="0086214A"/>
    <w:rsid w:val="008623AB"/>
    <w:rsid w:val="00862A71"/>
    <w:rsid w:val="00863A08"/>
    <w:rsid w:val="008640BF"/>
    <w:rsid w:val="008640E2"/>
    <w:rsid w:val="00865150"/>
    <w:rsid w:val="00865712"/>
    <w:rsid w:val="00866980"/>
    <w:rsid w:val="00866B03"/>
    <w:rsid w:val="00867040"/>
    <w:rsid w:val="00867C05"/>
    <w:rsid w:val="00870376"/>
    <w:rsid w:val="00870530"/>
    <w:rsid w:val="008716EA"/>
    <w:rsid w:val="00871CBD"/>
    <w:rsid w:val="008734E6"/>
    <w:rsid w:val="00874CDE"/>
    <w:rsid w:val="00875254"/>
    <w:rsid w:val="00875258"/>
    <w:rsid w:val="0087678A"/>
    <w:rsid w:val="00876800"/>
    <w:rsid w:val="00876F31"/>
    <w:rsid w:val="0087738A"/>
    <w:rsid w:val="0088010C"/>
    <w:rsid w:val="00881602"/>
    <w:rsid w:val="0088363F"/>
    <w:rsid w:val="00883F40"/>
    <w:rsid w:val="00884271"/>
    <w:rsid w:val="00884312"/>
    <w:rsid w:val="0088464E"/>
    <w:rsid w:val="008857D6"/>
    <w:rsid w:val="008863CF"/>
    <w:rsid w:val="00886EB9"/>
    <w:rsid w:val="008873CC"/>
    <w:rsid w:val="00887C11"/>
    <w:rsid w:val="0089047E"/>
    <w:rsid w:val="00890B11"/>
    <w:rsid w:val="00891623"/>
    <w:rsid w:val="00892174"/>
    <w:rsid w:val="00892851"/>
    <w:rsid w:val="00892C93"/>
    <w:rsid w:val="00892F33"/>
    <w:rsid w:val="0089353C"/>
    <w:rsid w:val="00893BFA"/>
    <w:rsid w:val="0089517D"/>
    <w:rsid w:val="0089550B"/>
    <w:rsid w:val="00895AC8"/>
    <w:rsid w:val="00895E6D"/>
    <w:rsid w:val="008961A9"/>
    <w:rsid w:val="008964D4"/>
    <w:rsid w:val="008969FE"/>
    <w:rsid w:val="00897E99"/>
    <w:rsid w:val="008A031E"/>
    <w:rsid w:val="008A036C"/>
    <w:rsid w:val="008A0497"/>
    <w:rsid w:val="008A06D0"/>
    <w:rsid w:val="008A18F6"/>
    <w:rsid w:val="008A1A46"/>
    <w:rsid w:val="008A1C3A"/>
    <w:rsid w:val="008A1ED8"/>
    <w:rsid w:val="008A2058"/>
    <w:rsid w:val="008A31D8"/>
    <w:rsid w:val="008A34D5"/>
    <w:rsid w:val="008A3BC7"/>
    <w:rsid w:val="008A3C38"/>
    <w:rsid w:val="008A4525"/>
    <w:rsid w:val="008A4875"/>
    <w:rsid w:val="008A5718"/>
    <w:rsid w:val="008A6498"/>
    <w:rsid w:val="008A68B0"/>
    <w:rsid w:val="008A6AFA"/>
    <w:rsid w:val="008A709B"/>
    <w:rsid w:val="008A7466"/>
    <w:rsid w:val="008A79B4"/>
    <w:rsid w:val="008B01F1"/>
    <w:rsid w:val="008B0266"/>
    <w:rsid w:val="008B0B66"/>
    <w:rsid w:val="008B0C80"/>
    <w:rsid w:val="008B0D08"/>
    <w:rsid w:val="008B152A"/>
    <w:rsid w:val="008B1C9F"/>
    <w:rsid w:val="008B20BC"/>
    <w:rsid w:val="008B2551"/>
    <w:rsid w:val="008B2C85"/>
    <w:rsid w:val="008B2D5D"/>
    <w:rsid w:val="008B400B"/>
    <w:rsid w:val="008B4034"/>
    <w:rsid w:val="008B43D9"/>
    <w:rsid w:val="008B465B"/>
    <w:rsid w:val="008B4A24"/>
    <w:rsid w:val="008B4F62"/>
    <w:rsid w:val="008B50AB"/>
    <w:rsid w:val="008B512F"/>
    <w:rsid w:val="008B7428"/>
    <w:rsid w:val="008B7A5A"/>
    <w:rsid w:val="008C0A48"/>
    <w:rsid w:val="008C1561"/>
    <w:rsid w:val="008C1A82"/>
    <w:rsid w:val="008C2573"/>
    <w:rsid w:val="008C376D"/>
    <w:rsid w:val="008C38AC"/>
    <w:rsid w:val="008C4898"/>
    <w:rsid w:val="008C6A69"/>
    <w:rsid w:val="008C6CD3"/>
    <w:rsid w:val="008C71EB"/>
    <w:rsid w:val="008C7302"/>
    <w:rsid w:val="008C7F58"/>
    <w:rsid w:val="008D0F13"/>
    <w:rsid w:val="008D161A"/>
    <w:rsid w:val="008D25DA"/>
    <w:rsid w:val="008D37D5"/>
    <w:rsid w:val="008D3F79"/>
    <w:rsid w:val="008D41C2"/>
    <w:rsid w:val="008D48F2"/>
    <w:rsid w:val="008D5047"/>
    <w:rsid w:val="008D565C"/>
    <w:rsid w:val="008D5BC8"/>
    <w:rsid w:val="008D6249"/>
    <w:rsid w:val="008D6838"/>
    <w:rsid w:val="008D6A9F"/>
    <w:rsid w:val="008D7B91"/>
    <w:rsid w:val="008D7BD4"/>
    <w:rsid w:val="008E02DF"/>
    <w:rsid w:val="008E0452"/>
    <w:rsid w:val="008E2676"/>
    <w:rsid w:val="008E3672"/>
    <w:rsid w:val="008E4122"/>
    <w:rsid w:val="008E4CB0"/>
    <w:rsid w:val="008E6A3F"/>
    <w:rsid w:val="008E6B7C"/>
    <w:rsid w:val="008E7130"/>
    <w:rsid w:val="008F0CD4"/>
    <w:rsid w:val="008F0DD7"/>
    <w:rsid w:val="008F102B"/>
    <w:rsid w:val="008F24C9"/>
    <w:rsid w:val="008F264B"/>
    <w:rsid w:val="008F276B"/>
    <w:rsid w:val="008F342F"/>
    <w:rsid w:val="008F4733"/>
    <w:rsid w:val="008F4825"/>
    <w:rsid w:val="008F532E"/>
    <w:rsid w:val="008F598D"/>
    <w:rsid w:val="008F6079"/>
    <w:rsid w:val="008F6CBD"/>
    <w:rsid w:val="008F6F2E"/>
    <w:rsid w:val="008F6F94"/>
    <w:rsid w:val="008F720E"/>
    <w:rsid w:val="0090108F"/>
    <w:rsid w:val="0090364E"/>
    <w:rsid w:val="00903EF4"/>
    <w:rsid w:val="00903F96"/>
    <w:rsid w:val="00905845"/>
    <w:rsid w:val="00905B89"/>
    <w:rsid w:val="00905CC0"/>
    <w:rsid w:val="0090649A"/>
    <w:rsid w:val="0090682B"/>
    <w:rsid w:val="00906851"/>
    <w:rsid w:val="00906913"/>
    <w:rsid w:val="00906952"/>
    <w:rsid w:val="00907D23"/>
    <w:rsid w:val="00907F7E"/>
    <w:rsid w:val="0091020F"/>
    <w:rsid w:val="00910330"/>
    <w:rsid w:val="00910E3B"/>
    <w:rsid w:val="00911E0D"/>
    <w:rsid w:val="009120BB"/>
    <w:rsid w:val="00912550"/>
    <w:rsid w:val="009125C2"/>
    <w:rsid w:val="009131B4"/>
    <w:rsid w:val="0091365F"/>
    <w:rsid w:val="009140CF"/>
    <w:rsid w:val="00914122"/>
    <w:rsid w:val="00914402"/>
    <w:rsid w:val="009145A7"/>
    <w:rsid w:val="009148E0"/>
    <w:rsid w:val="00915547"/>
    <w:rsid w:val="009156A9"/>
    <w:rsid w:val="00915C88"/>
    <w:rsid w:val="00916257"/>
    <w:rsid w:val="009164E2"/>
    <w:rsid w:val="00916B4A"/>
    <w:rsid w:val="00917B0B"/>
    <w:rsid w:val="009204CD"/>
    <w:rsid w:val="00921B4C"/>
    <w:rsid w:val="00921D13"/>
    <w:rsid w:val="009220D3"/>
    <w:rsid w:val="00922681"/>
    <w:rsid w:val="009228A1"/>
    <w:rsid w:val="00922C7D"/>
    <w:rsid w:val="00922F67"/>
    <w:rsid w:val="009235D1"/>
    <w:rsid w:val="00923676"/>
    <w:rsid w:val="00923F9E"/>
    <w:rsid w:val="00924A5B"/>
    <w:rsid w:val="00924E9F"/>
    <w:rsid w:val="009264CE"/>
    <w:rsid w:val="009266FB"/>
    <w:rsid w:val="0092768E"/>
    <w:rsid w:val="00927769"/>
    <w:rsid w:val="00930504"/>
    <w:rsid w:val="009309EA"/>
    <w:rsid w:val="00930AF0"/>
    <w:rsid w:val="00932FD4"/>
    <w:rsid w:val="009338A8"/>
    <w:rsid w:val="0093417B"/>
    <w:rsid w:val="00934DD8"/>
    <w:rsid w:val="00935656"/>
    <w:rsid w:val="00936578"/>
    <w:rsid w:val="009409D0"/>
    <w:rsid w:val="00940FCB"/>
    <w:rsid w:val="00941413"/>
    <w:rsid w:val="0094243F"/>
    <w:rsid w:val="00942C4F"/>
    <w:rsid w:val="009443EB"/>
    <w:rsid w:val="009448D2"/>
    <w:rsid w:val="0094559C"/>
    <w:rsid w:val="00945D62"/>
    <w:rsid w:val="00945FE8"/>
    <w:rsid w:val="00946750"/>
    <w:rsid w:val="00947F52"/>
    <w:rsid w:val="00951775"/>
    <w:rsid w:val="00951CAA"/>
    <w:rsid w:val="00951F71"/>
    <w:rsid w:val="00952379"/>
    <w:rsid w:val="00952674"/>
    <w:rsid w:val="00952F8E"/>
    <w:rsid w:val="00955594"/>
    <w:rsid w:val="00957494"/>
    <w:rsid w:val="00961A87"/>
    <w:rsid w:val="00962D1C"/>
    <w:rsid w:val="0096310F"/>
    <w:rsid w:val="0096333D"/>
    <w:rsid w:val="00963566"/>
    <w:rsid w:val="00964801"/>
    <w:rsid w:val="009648E9"/>
    <w:rsid w:val="00964A7A"/>
    <w:rsid w:val="00964B51"/>
    <w:rsid w:val="00964C37"/>
    <w:rsid w:val="00965844"/>
    <w:rsid w:val="00966054"/>
    <w:rsid w:val="009672F6"/>
    <w:rsid w:val="00970EF9"/>
    <w:rsid w:val="00971033"/>
    <w:rsid w:val="009711EB"/>
    <w:rsid w:val="009717AF"/>
    <w:rsid w:val="00972DA4"/>
    <w:rsid w:val="009735DD"/>
    <w:rsid w:val="0097389A"/>
    <w:rsid w:val="00974053"/>
    <w:rsid w:val="009748F9"/>
    <w:rsid w:val="00975837"/>
    <w:rsid w:val="009759ED"/>
    <w:rsid w:val="00975F7A"/>
    <w:rsid w:val="00976031"/>
    <w:rsid w:val="0097698B"/>
    <w:rsid w:val="009770D7"/>
    <w:rsid w:val="009770F1"/>
    <w:rsid w:val="0097739D"/>
    <w:rsid w:val="00980699"/>
    <w:rsid w:val="00982C62"/>
    <w:rsid w:val="00983426"/>
    <w:rsid w:val="009839B8"/>
    <w:rsid w:val="009845C0"/>
    <w:rsid w:val="00984658"/>
    <w:rsid w:val="009852B3"/>
    <w:rsid w:val="00985330"/>
    <w:rsid w:val="00986CAB"/>
    <w:rsid w:val="009876DA"/>
    <w:rsid w:val="00987A4E"/>
    <w:rsid w:val="00987DD6"/>
    <w:rsid w:val="00991374"/>
    <w:rsid w:val="00991563"/>
    <w:rsid w:val="009916FA"/>
    <w:rsid w:val="00992295"/>
    <w:rsid w:val="00992AA5"/>
    <w:rsid w:val="009939F8"/>
    <w:rsid w:val="0099409D"/>
    <w:rsid w:val="00994369"/>
    <w:rsid w:val="009944BE"/>
    <w:rsid w:val="00994B3D"/>
    <w:rsid w:val="0099627D"/>
    <w:rsid w:val="00996366"/>
    <w:rsid w:val="00996965"/>
    <w:rsid w:val="0099776E"/>
    <w:rsid w:val="009A02D7"/>
    <w:rsid w:val="009A05EA"/>
    <w:rsid w:val="009A0725"/>
    <w:rsid w:val="009A0918"/>
    <w:rsid w:val="009A0DB7"/>
    <w:rsid w:val="009A0EBC"/>
    <w:rsid w:val="009A0EFE"/>
    <w:rsid w:val="009A1FFD"/>
    <w:rsid w:val="009A21F3"/>
    <w:rsid w:val="009A260C"/>
    <w:rsid w:val="009A3E3F"/>
    <w:rsid w:val="009A3E57"/>
    <w:rsid w:val="009A5060"/>
    <w:rsid w:val="009A7BF9"/>
    <w:rsid w:val="009B13E1"/>
    <w:rsid w:val="009B1413"/>
    <w:rsid w:val="009B14A2"/>
    <w:rsid w:val="009B1517"/>
    <w:rsid w:val="009B1677"/>
    <w:rsid w:val="009B1C7B"/>
    <w:rsid w:val="009B1F03"/>
    <w:rsid w:val="009B3EBF"/>
    <w:rsid w:val="009B4519"/>
    <w:rsid w:val="009B6328"/>
    <w:rsid w:val="009B6DC7"/>
    <w:rsid w:val="009B7938"/>
    <w:rsid w:val="009C0C4E"/>
    <w:rsid w:val="009C0D07"/>
    <w:rsid w:val="009C0F73"/>
    <w:rsid w:val="009C190D"/>
    <w:rsid w:val="009C36B6"/>
    <w:rsid w:val="009C4524"/>
    <w:rsid w:val="009C4837"/>
    <w:rsid w:val="009C623A"/>
    <w:rsid w:val="009C6CB5"/>
    <w:rsid w:val="009C7B57"/>
    <w:rsid w:val="009D0126"/>
    <w:rsid w:val="009D036D"/>
    <w:rsid w:val="009D06D7"/>
    <w:rsid w:val="009D0E2D"/>
    <w:rsid w:val="009D1DE0"/>
    <w:rsid w:val="009D261A"/>
    <w:rsid w:val="009D2A99"/>
    <w:rsid w:val="009D2AFC"/>
    <w:rsid w:val="009D3723"/>
    <w:rsid w:val="009D3E7A"/>
    <w:rsid w:val="009D3EEB"/>
    <w:rsid w:val="009D4231"/>
    <w:rsid w:val="009D44DB"/>
    <w:rsid w:val="009D555A"/>
    <w:rsid w:val="009D58AE"/>
    <w:rsid w:val="009D6552"/>
    <w:rsid w:val="009D7726"/>
    <w:rsid w:val="009E030B"/>
    <w:rsid w:val="009E0351"/>
    <w:rsid w:val="009E090A"/>
    <w:rsid w:val="009E0D55"/>
    <w:rsid w:val="009E1AB7"/>
    <w:rsid w:val="009E25D9"/>
    <w:rsid w:val="009E27D8"/>
    <w:rsid w:val="009E292C"/>
    <w:rsid w:val="009E3214"/>
    <w:rsid w:val="009E393A"/>
    <w:rsid w:val="009E39F4"/>
    <w:rsid w:val="009E3F6E"/>
    <w:rsid w:val="009E416C"/>
    <w:rsid w:val="009E4377"/>
    <w:rsid w:val="009E485A"/>
    <w:rsid w:val="009E4C9E"/>
    <w:rsid w:val="009E5D1A"/>
    <w:rsid w:val="009E7275"/>
    <w:rsid w:val="009E742D"/>
    <w:rsid w:val="009E7895"/>
    <w:rsid w:val="009E7F70"/>
    <w:rsid w:val="009F0551"/>
    <w:rsid w:val="009F073B"/>
    <w:rsid w:val="009F0F99"/>
    <w:rsid w:val="009F1300"/>
    <w:rsid w:val="009F1676"/>
    <w:rsid w:val="009F179C"/>
    <w:rsid w:val="009F1A24"/>
    <w:rsid w:val="009F2324"/>
    <w:rsid w:val="009F3713"/>
    <w:rsid w:val="009F44DE"/>
    <w:rsid w:val="009F53A5"/>
    <w:rsid w:val="009F5EAD"/>
    <w:rsid w:val="009F77C2"/>
    <w:rsid w:val="00A0039D"/>
    <w:rsid w:val="00A00C6A"/>
    <w:rsid w:val="00A010D1"/>
    <w:rsid w:val="00A0195B"/>
    <w:rsid w:val="00A01969"/>
    <w:rsid w:val="00A01A2E"/>
    <w:rsid w:val="00A01D7A"/>
    <w:rsid w:val="00A01FF9"/>
    <w:rsid w:val="00A023E5"/>
    <w:rsid w:val="00A0329C"/>
    <w:rsid w:val="00A03BFA"/>
    <w:rsid w:val="00A044D2"/>
    <w:rsid w:val="00A04A9D"/>
    <w:rsid w:val="00A076CD"/>
    <w:rsid w:val="00A07B40"/>
    <w:rsid w:val="00A1089D"/>
    <w:rsid w:val="00A10D61"/>
    <w:rsid w:val="00A118CA"/>
    <w:rsid w:val="00A11DE9"/>
    <w:rsid w:val="00A1288F"/>
    <w:rsid w:val="00A134D7"/>
    <w:rsid w:val="00A147B1"/>
    <w:rsid w:val="00A14801"/>
    <w:rsid w:val="00A14C1C"/>
    <w:rsid w:val="00A1619C"/>
    <w:rsid w:val="00A16891"/>
    <w:rsid w:val="00A17FEE"/>
    <w:rsid w:val="00A201D6"/>
    <w:rsid w:val="00A20402"/>
    <w:rsid w:val="00A21355"/>
    <w:rsid w:val="00A2243D"/>
    <w:rsid w:val="00A22F5C"/>
    <w:rsid w:val="00A23B06"/>
    <w:rsid w:val="00A243F3"/>
    <w:rsid w:val="00A24563"/>
    <w:rsid w:val="00A24ABF"/>
    <w:rsid w:val="00A24B07"/>
    <w:rsid w:val="00A2502E"/>
    <w:rsid w:val="00A25359"/>
    <w:rsid w:val="00A254EF"/>
    <w:rsid w:val="00A25699"/>
    <w:rsid w:val="00A25ACE"/>
    <w:rsid w:val="00A25F7C"/>
    <w:rsid w:val="00A26DC3"/>
    <w:rsid w:val="00A270D8"/>
    <w:rsid w:val="00A27736"/>
    <w:rsid w:val="00A302A5"/>
    <w:rsid w:val="00A309B9"/>
    <w:rsid w:val="00A30B58"/>
    <w:rsid w:val="00A3114D"/>
    <w:rsid w:val="00A31ACC"/>
    <w:rsid w:val="00A33291"/>
    <w:rsid w:val="00A33CEE"/>
    <w:rsid w:val="00A34EAB"/>
    <w:rsid w:val="00A356B2"/>
    <w:rsid w:val="00A35B66"/>
    <w:rsid w:val="00A369F6"/>
    <w:rsid w:val="00A36BBC"/>
    <w:rsid w:val="00A371DF"/>
    <w:rsid w:val="00A3739E"/>
    <w:rsid w:val="00A373E5"/>
    <w:rsid w:val="00A378F0"/>
    <w:rsid w:val="00A37D39"/>
    <w:rsid w:val="00A404C5"/>
    <w:rsid w:val="00A406E9"/>
    <w:rsid w:val="00A40FDB"/>
    <w:rsid w:val="00A41641"/>
    <w:rsid w:val="00A41688"/>
    <w:rsid w:val="00A41BDD"/>
    <w:rsid w:val="00A423A7"/>
    <w:rsid w:val="00A42BC2"/>
    <w:rsid w:val="00A4385A"/>
    <w:rsid w:val="00A43FB3"/>
    <w:rsid w:val="00A44868"/>
    <w:rsid w:val="00A44EF0"/>
    <w:rsid w:val="00A4546C"/>
    <w:rsid w:val="00A455B9"/>
    <w:rsid w:val="00A461F1"/>
    <w:rsid w:val="00A46D02"/>
    <w:rsid w:val="00A471B4"/>
    <w:rsid w:val="00A51B85"/>
    <w:rsid w:val="00A5268C"/>
    <w:rsid w:val="00A52D00"/>
    <w:rsid w:val="00A536FA"/>
    <w:rsid w:val="00A53754"/>
    <w:rsid w:val="00A54349"/>
    <w:rsid w:val="00A551CB"/>
    <w:rsid w:val="00A554E5"/>
    <w:rsid w:val="00A56F06"/>
    <w:rsid w:val="00A57675"/>
    <w:rsid w:val="00A57BF0"/>
    <w:rsid w:val="00A60587"/>
    <w:rsid w:val="00A60E2D"/>
    <w:rsid w:val="00A6137F"/>
    <w:rsid w:val="00A621E6"/>
    <w:rsid w:val="00A6248F"/>
    <w:rsid w:val="00A6401D"/>
    <w:rsid w:val="00A6621C"/>
    <w:rsid w:val="00A66422"/>
    <w:rsid w:val="00A669BA"/>
    <w:rsid w:val="00A671F1"/>
    <w:rsid w:val="00A67988"/>
    <w:rsid w:val="00A67C31"/>
    <w:rsid w:val="00A67E7F"/>
    <w:rsid w:val="00A7098D"/>
    <w:rsid w:val="00A7198C"/>
    <w:rsid w:val="00A72DCD"/>
    <w:rsid w:val="00A7331E"/>
    <w:rsid w:val="00A748E7"/>
    <w:rsid w:val="00A74BDC"/>
    <w:rsid w:val="00A75C98"/>
    <w:rsid w:val="00A76423"/>
    <w:rsid w:val="00A76AC6"/>
    <w:rsid w:val="00A76AE8"/>
    <w:rsid w:val="00A76EF2"/>
    <w:rsid w:val="00A76FA0"/>
    <w:rsid w:val="00A77DBD"/>
    <w:rsid w:val="00A8080D"/>
    <w:rsid w:val="00A80E2C"/>
    <w:rsid w:val="00A82420"/>
    <w:rsid w:val="00A82842"/>
    <w:rsid w:val="00A8331D"/>
    <w:rsid w:val="00A83529"/>
    <w:rsid w:val="00A83E9E"/>
    <w:rsid w:val="00A85362"/>
    <w:rsid w:val="00A859EE"/>
    <w:rsid w:val="00A85C10"/>
    <w:rsid w:val="00A86164"/>
    <w:rsid w:val="00A86566"/>
    <w:rsid w:val="00A865B4"/>
    <w:rsid w:val="00A869B2"/>
    <w:rsid w:val="00A8733F"/>
    <w:rsid w:val="00A87985"/>
    <w:rsid w:val="00A87EC4"/>
    <w:rsid w:val="00A9042D"/>
    <w:rsid w:val="00A908E7"/>
    <w:rsid w:val="00A90D8C"/>
    <w:rsid w:val="00A91A32"/>
    <w:rsid w:val="00A9231A"/>
    <w:rsid w:val="00A92B50"/>
    <w:rsid w:val="00A92B67"/>
    <w:rsid w:val="00A939B4"/>
    <w:rsid w:val="00A939FA"/>
    <w:rsid w:val="00A9415E"/>
    <w:rsid w:val="00A94279"/>
    <w:rsid w:val="00A9459B"/>
    <w:rsid w:val="00A945F7"/>
    <w:rsid w:val="00A94B0A"/>
    <w:rsid w:val="00A95704"/>
    <w:rsid w:val="00A960B4"/>
    <w:rsid w:val="00A97223"/>
    <w:rsid w:val="00A97A40"/>
    <w:rsid w:val="00A97DF4"/>
    <w:rsid w:val="00AA059C"/>
    <w:rsid w:val="00AA1A74"/>
    <w:rsid w:val="00AA2F15"/>
    <w:rsid w:val="00AA317B"/>
    <w:rsid w:val="00AA3B3C"/>
    <w:rsid w:val="00AA3B58"/>
    <w:rsid w:val="00AA40D9"/>
    <w:rsid w:val="00AA46CB"/>
    <w:rsid w:val="00AA6820"/>
    <w:rsid w:val="00AA6988"/>
    <w:rsid w:val="00AA6B59"/>
    <w:rsid w:val="00AA70EC"/>
    <w:rsid w:val="00AA71D7"/>
    <w:rsid w:val="00AB10D7"/>
    <w:rsid w:val="00AB21AC"/>
    <w:rsid w:val="00AB2D36"/>
    <w:rsid w:val="00AB3657"/>
    <w:rsid w:val="00AB3836"/>
    <w:rsid w:val="00AB3BCF"/>
    <w:rsid w:val="00AB417E"/>
    <w:rsid w:val="00AB4442"/>
    <w:rsid w:val="00AB4ECB"/>
    <w:rsid w:val="00AB5777"/>
    <w:rsid w:val="00AB5D3C"/>
    <w:rsid w:val="00AB6659"/>
    <w:rsid w:val="00AB68BA"/>
    <w:rsid w:val="00AC0930"/>
    <w:rsid w:val="00AC0A14"/>
    <w:rsid w:val="00AC0F43"/>
    <w:rsid w:val="00AC1739"/>
    <w:rsid w:val="00AC220B"/>
    <w:rsid w:val="00AC23E4"/>
    <w:rsid w:val="00AC2521"/>
    <w:rsid w:val="00AC2F8C"/>
    <w:rsid w:val="00AC381D"/>
    <w:rsid w:val="00AC3BDD"/>
    <w:rsid w:val="00AC3D9E"/>
    <w:rsid w:val="00AC4142"/>
    <w:rsid w:val="00AC50FA"/>
    <w:rsid w:val="00AC543E"/>
    <w:rsid w:val="00AC6F3A"/>
    <w:rsid w:val="00AC7716"/>
    <w:rsid w:val="00AC78B8"/>
    <w:rsid w:val="00AD031B"/>
    <w:rsid w:val="00AD06D3"/>
    <w:rsid w:val="00AD0BE3"/>
    <w:rsid w:val="00AD2AD5"/>
    <w:rsid w:val="00AD317C"/>
    <w:rsid w:val="00AD39B1"/>
    <w:rsid w:val="00AD4ACB"/>
    <w:rsid w:val="00AD50AD"/>
    <w:rsid w:val="00AD540C"/>
    <w:rsid w:val="00AD6845"/>
    <w:rsid w:val="00AD6F9F"/>
    <w:rsid w:val="00AD70C3"/>
    <w:rsid w:val="00AD71EE"/>
    <w:rsid w:val="00AD745C"/>
    <w:rsid w:val="00AD7708"/>
    <w:rsid w:val="00AD7FA4"/>
    <w:rsid w:val="00AE0737"/>
    <w:rsid w:val="00AE11AF"/>
    <w:rsid w:val="00AE123E"/>
    <w:rsid w:val="00AE1F8B"/>
    <w:rsid w:val="00AE2D06"/>
    <w:rsid w:val="00AE454C"/>
    <w:rsid w:val="00AE483E"/>
    <w:rsid w:val="00AE5253"/>
    <w:rsid w:val="00AE6B47"/>
    <w:rsid w:val="00AF01BD"/>
    <w:rsid w:val="00AF01E0"/>
    <w:rsid w:val="00AF0269"/>
    <w:rsid w:val="00AF0A98"/>
    <w:rsid w:val="00AF1097"/>
    <w:rsid w:val="00AF146A"/>
    <w:rsid w:val="00AF1535"/>
    <w:rsid w:val="00AF1F04"/>
    <w:rsid w:val="00AF255B"/>
    <w:rsid w:val="00AF2FCC"/>
    <w:rsid w:val="00AF3A8E"/>
    <w:rsid w:val="00AF3DC5"/>
    <w:rsid w:val="00AF4000"/>
    <w:rsid w:val="00AF40D1"/>
    <w:rsid w:val="00AF4BB0"/>
    <w:rsid w:val="00AF5103"/>
    <w:rsid w:val="00AF5C24"/>
    <w:rsid w:val="00AF636E"/>
    <w:rsid w:val="00AF64CE"/>
    <w:rsid w:val="00AF6536"/>
    <w:rsid w:val="00AF6847"/>
    <w:rsid w:val="00AF7971"/>
    <w:rsid w:val="00AF7DA2"/>
    <w:rsid w:val="00B000DD"/>
    <w:rsid w:val="00B003AD"/>
    <w:rsid w:val="00B00E27"/>
    <w:rsid w:val="00B018CF"/>
    <w:rsid w:val="00B01F27"/>
    <w:rsid w:val="00B01FAC"/>
    <w:rsid w:val="00B020A8"/>
    <w:rsid w:val="00B0222D"/>
    <w:rsid w:val="00B02830"/>
    <w:rsid w:val="00B0373C"/>
    <w:rsid w:val="00B045FA"/>
    <w:rsid w:val="00B04EE4"/>
    <w:rsid w:val="00B05696"/>
    <w:rsid w:val="00B05C6E"/>
    <w:rsid w:val="00B060EC"/>
    <w:rsid w:val="00B062A2"/>
    <w:rsid w:val="00B0639B"/>
    <w:rsid w:val="00B06ED3"/>
    <w:rsid w:val="00B07C8C"/>
    <w:rsid w:val="00B10588"/>
    <w:rsid w:val="00B12E29"/>
    <w:rsid w:val="00B132D2"/>
    <w:rsid w:val="00B136BC"/>
    <w:rsid w:val="00B13D31"/>
    <w:rsid w:val="00B13E70"/>
    <w:rsid w:val="00B1505E"/>
    <w:rsid w:val="00B150B9"/>
    <w:rsid w:val="00B15E57"/>
    <w:rsid w:val="00B16D3E"/>
    <w:rsid w:val="00B16F4E"/>
    <w:rsid w:val="00B17515"/>
    <w:rsid w:val="00B21AE0"/>
    <w:rsid w:val="00B21DD7"/>
    <w:rsid w:val="00B21FAC"/>
    <w:rsid w:val="00B22E47"/>
    <w:rsid w:val="00B22F4B"/>
    <w:rsid w:val="00B2331F"/>
    <w:rsid w:val="00B2533F"/>
    <w:rsid w:val="00B253CE"/>
    <w:rsid w:val="00B2628A"/>
    <w:rsid w:val="00B2721A"/>
    <w:rsid w:val="00B27CD3"/>
    <w:rsid w:val="00B27EBD"/>
    <w:rsid w:val="00B3114D"/>
    <w:rsid w:val="00B315D2"/>
    <w:rsid w:val="00B31CF8"/>
    <w:rsid w:val="00B33E24"/>
    <w:rsid w:val="00B340B4"/>
    <w:rsid w:val="00B34111"/>
    <w:rsid w:val="00B34208"/>
    <w:rsid w:val="00B34F6D"/>
    <w:rsid w:val="00B354FA"/>
    <w:rsid w:val="00B35831"/>
    <w:rsid w:val="00B35D84"/>
    <w:rsid w:val="00B3681D"/>
    <w:rsid w:val="00B368D7"/>
    <w:rsid w:val="00B36A33"/>
    <w:rsid w:val="00B36D3A"/>
    <w:rsid w:val="00B377A4"/>
    <w:rsid w:val="00B3789A"/>
    <w:rsid w:val="00B402DE"/>
    <w:rsid w:val="00B41414"/>
    <w:rsid w:val="00B4145D"/>
    <w:rsid w:val="00B41CF4"/>
    <w:rsid w:val="00B42406"/>
    <w:rsid w:val="00B425EF"/>
    <w:rsid w:val="00B428CF"/>
    <w:rsid w:val="00B43409"/>
    <w:rsid w:val="00B439EF"/>
    <w:rsid w:val="00B44C5C"/>
    <w:rsid w:val="00B44DF0"/>
    <w:rsid w:val="00B4528C"/>
    <w:rsid w:val="00B45610"/>
    <w:rsid w:val="00B47BC5"/>
    <w:rsid w:val="00B5045E"/>
    <w:rsid w:val="00B50739"/>
    <w:rsid w:val="00B50B20"/>
    <w:rsid w:val="00B51675"/>
    <w:rsid w:val="00B51D3E"/>
    <w:rsid w:val="00B521AA"/>
    <w:rsid w:val="00B52E3F"/>
    <w:rsid w:val="00B52F33"/>
    <w:rsid w:val="00B535DB"/>
    <w:rsid w:val="00B53685"/>
    <w:rsid w:val="00B536CE"/>
    <w:rsid w:val="00B53A04"/>
    <w:rsid w:val="00B541CA"/>
    <w:rsid w:val="00B54D62"/>
    <w:rsid w:val="00B559CE"/>
    <w:rsid w:val="00B563B4"/>
    <w:rsid w:val="00B564A2"/>
    <w:rsid w:val="00B577F6"/>
    <w:rsid w:val="00B57B4E"/>
    <w:rsid w:val="00B57BA4"/>
    <w:rsid w:val="00B57E5B"/>
    <w:rsid w:val="00B601CF"/>
    <w:rsid w:val="00B60431"/>
    <w:rsid w:val="00B6198D"/>
    <w:rsid w:val="00B61BE7"/>
    <w:rsid w:val="00B62068"/>
    <w:rsid w:val="00B6382B"/>
    <w:rsid w:val="00B63B26"/>
    <w:rsid w:val="00B63B91"/>
    <w:rsid w:val="00B63B95"/>
    <w:rsid w:val="00B64136"/>
    <w:rsid w:val="00B6440D"/>
    <w:rsid w:val="00B644A6"/>
    <w:rsid w:val="00B647C4"/>
    <w:rsid w:val="00B666A8"/>
    <w:rsid w:val="00B66A14"/>
    <w:rsid w:val="00B67EB7"/>
    <w:rsid w:val="00B700D4"/>
    <w:rsid w:val="00B70126"/>
    <w:rsid w:val="00B71E2D"/>
    <w:rsid w:val="00B72329"/>
    <w:rsid w:val="00B729DB"/>
    <w:rsid w:val="00B72DF9"/>
    <w:rsid w:val="00B7322E"/>
    <w:rsid w:val="00B73C35"/>
    <w:rsid w:val="00B74138"/>
    <w:rsid w:val="00B74182"/>
    <w:rsid w:val="00B743ED"/>
    <w:rsid w:val="00B7505A"/>
    <w:rsid w:val="00B75B2E"/>
    <w:rsid w:val="00B75D5B"/>
    <w:rsid w:val="00B76EA9"/>
    <w:rsid w:val="00B803B4"/>
    <w:rsid w:val="00B805E5"/>
    <w:rsid w:val="00B80959"/>
    <w:rsid w:val="00B80C99"/>
    <w:rsid w:val="00B80E94"/>
    <w:rsid w:val="00B81678"/>
    <w:rsid w:val="00B81941"/>
    <w:rsid w:val="00B84DE7"/>
    <w:rsid w:val="00B84F7E"/>
    <w:rsid w:val="00B851BE"/>
    <w:rsid w:val="00B8596B"/>
    <w:rsid w:val="00B8708F"/>
    <w:rsid w:val="00B872F8"/>
    <w:rsid w:val="00B87C01"/>
    <w:rsid w:val="00B90138"/>
    <w:rsid w:val="00B90468"/>
    <w:rsid w:val="00B90F6B"/>
    <w:rsid w:val="00B917C0"/>
    <w:rsid w:val="00B92793"/>
    <w:rsid w:val="00B92B22"/>
    <w:rsid w:val="00B9319E"/>
    <w:rsid w:val="00B93987"/>
    <w:rsid w:val="00B939C6"/>
    <w:rsid w:val="00B93BED"/>
    <w:rsid w:val="00B93D67"/>
    <w:rsid w:val="00B94023"/>
    <w:rsid w:val="00B9425C"/>
    <w:rsid w:val="00B94EB1"/>
    <w:rsid w:val="00B957B6"/>
    <w:rsid w:val="00B95C3A"/>
    <w:rsid w:val="00B95DFF"/>
    <w:rsid w:val="00B96007"/>
    <w:rsid w:val="00B96783"/>
    <w:rsid w:val="00B969DE"/>
    <w:rsid w:val="00B978D5"/>
    <w:rsid w:val="00BA1283"/>
    <w:rsid w:val="00BA17A6"/>
    <w:rsid w:val="00BA2000"/>
    <w:rsid w:val="00BA4004"/>
    <w:rsid w:val="00BA5D11"/>
    <w:rsid w:val="00BA6392"/>
    <w:rsid w:val="00BA66A1"/>
    <w:rsid w:val="00BA732B"/>
    <w:rsid w:val="00BA73BB"/>
    <w:rsid w:val="00BA7A7E"/>
    <w:rsid w:val="00BB17FC"/>
    <w:rsid w:val="00BB200B"/>
    <w:rsid w:val="00BB257F"/>
    <w:rsid w:val="00BB339D"/>
    <w:rsid w:val="00BB386E"/>
    <w:rsid w:val="00BB446C"/>
    <w:rsid w:val="00BB4FD3"/>
    <w:rsid w:val="00BB5A48"/>
    <w:rsid w:val="00BB6307"/>
    <w:rsid w:val="00BB6614"/>
    <w:rsid w:val="00BB79B5"/>
    <w:rsid w:val="00BB7CDA"/>
    <w:rsid w:val="00BC08AD"/>
    <w:rsid w:val="00BC0DC2"/>
    <w:rsid w:val="00BC1216"/>
    <w:rsid w:val="00BC16DE"/>
    <w:rsid w:val="00BC1CC0"/>
    <w:rsid w:val="00BC3662"/>
    <w:rsid w:val="00BC36E0"/>
    <w:rsid w:val="00BC3A55"/>
    <w:rsid w:val="00BC417B"/>
    <w:rsid w:val="00BC4721"/>
    <w:rsid w:val="00BC472F"/>
    <w:rsid w:val="00BC50C4"/>
    <w:rsid w:val="00BC5B7A"/>
    <w:rsid w:val="00BC68C0"/>
    <w:rsid w:val="00BC6BB1"/>
    <w:rsid w:val="00BC73E8"/>
    <w:rsid w:val="00BC77E1"/>
    <w:rsid w:val="00BD0F8A"/>
    <w:rsid w:val="00BD0FE9"/>
    <w:rsid w:val="00BD11F3"/>
    <w:rsid w:val="00BD1EB4"/>
    <w:rsid w:val="00BD262F"/>
    <w:rsid w:val="00BD2B0C"/>
    <w:rsid w:val="00BD3240"/>
    <w:rsid w:val="00BD47CD"/>
    <w:rsid w:val="00BD5121"/>
    <w:rsid w:val="00BD5D52"/>
    <w:rsid w:val="00BD6844"/>
    <w:rsid w:val="00BD6B34"/>
    <w:rsid w:val="00BD6B5C"/>
    <w:rsid w:val="00BD76BF"/>
    <w:rsid w:val="00BD7DBE"/>
    <w:rsid w:val="00BD7FBB"/>
    <w:rsid w:val="00BE04EA"/>
    <w:rsid w:val="00BE0B70"/>
    <w:rsid w:val="00BE0F49"/>
    <w:rsid w:val="00BE2E89"/>
    <w:rsid w:val="00BE320E"/>
    <w:rsid w:val="00BE3AB3"/>
    <w:rsid w:val="00BE42A3"/>
    <w:rsid w:val="00BE4A3E"/>
    <w:rsid w:val="00BE7CF9"/>
    <w:rsid w:val="00BF0079"/>
    <w:rsid w:val="00BF01AA"/>
    <w:rsid w:val="00BF0674"/>
    <w:rsid w:val="00BF08EF"/>
    <w:rsid w:val="00BF1150"/>
    <w:rsid w:val="00BF2412"/>
    <w:rsid w:val="00BF266C"/>
    <w:rsid w:val="00BF3230"/>
    <w:rsid w:val="00BF4960"/>
    <w:rsid w:val="00BF4BE6"/>
    <w:rsid w:val="00BF4C40"/>
    <w:rsid w:val="00BF5828"/>
    <w:rsid w:val="00BF609A"/>
    <w:rsid w:val="00C00800"/>
    <w:rsid w:val="00C00C2F"/>
    <w:rsid w:val="00C00EE1"/>
    <w:rsid w:val="00C02032"/>
    <w:rsid w:val="00C02261"/>
    <w:rsid w:val="00C029FA"/>
    <w:rsid w:val="00C035DE"/>
    <w:rsid w:val="00C038A9"/>
    <w:rsid w:val="00C03A64"/>
    <w:rsid w:val="00C03D5B"/>
    <w:rsid w:val="00C045CF"/>
    <w:rsid w:val="00C05297"/>
    <w:rsid w:val="00C066E8"/>
    <w:rsid w:val="00C07542"/>
    <w:rsid w:val="00C07F50"/>
    <w:rsid w:val="00C106DF"/>
    <w:rsid w:val="00C10D4C"/>
    <w:rsid w:val="00C117A0"/>
    <w:rsid w:val="00C119DB"/>
    <w:rsid w:val="00C136B5"/>
    <w:rsid w:val="00C13E60"/>
    <w:rsid w:val="00C147FB"/>
    <w:rsid w:val="00C147FF"/>
    <w:rsid w:val="00C148F9"/>
    <w:rsid w:val="00C14AB8"/>
    <w:rsid w:val="00C164F7"/>
    <w:rsid w:val="00C167C8"/>
    <w:rsid w:val="00C16B75"/>
    <w:rsid w:val="00C16F61"/>
    <w:rsid w:val="00C170C7"/>
    <w:rsid w:val="00C17E7A"/>
    <w:rsid w:val="00C201B3"/>
    <w:rsid w:val="00C2022C"/>
    <w:rsid w:val="00C20339"/>
    <w:rsid w:val="00C2038E"/>
    <w:rsid w:val="00C212D8"/>
    <w:rsid w:val="00C2172E"/>
    <w:rsid w:val="00C222E7"/>
    <w:rsid w:val="00C22438"/>
    <w:rsid w:val="00C22584"/>
    <w:rsid w:val="00C22A75"/>
    <w:rsid w:val="00C22BD3"/>
    <w:rsid w:val="00C22CB1"/>
    <w:rsid w:val="00C22DAA"/>
    <w:rsid w:val="00C238D3"/>
    <w:rsid w:val="00C248AF"/>
    <w:rsid w:val="00C2496D"/>
    <w:rsid w:val="00C24F14"/>
    <w:rsid w:val="00C2768A"/>
    <w:rsid w:val="00C277FB"/>
    <w:rsid w:val="00C2785D"/>
    <w:rsid w:val="00C3019D"/>
    <w:rsid w:val="00C306C2"/>
    <w:rsid w:val="00C30A3C"/>
    <w:rsid w:val="00C31987"/>
    <w:rsid w:val="00C31E34"/>
    <w:rsid w:val="00C31F92"/>
    <w:rsid w:val="00C33412"/>
    <w:rsid w:val="00C33B47"/>
    <w:rsid w:val="00C34E0E"/>
    <w:rsid w:val="00C34E98"/>
    <w:rsid w:val="00C35B52"/>
    <w:rsid w:val="00C35CAF"/>
    <w:rsid w:val="00C37A47"/>
    <w:rsid w:val="00C37F31"/>
    <w:rsid w:val="00C4001A"/>
    <w:rsid w:val="00C40136"/>
    <w:rsid w:val="00C405C0"/>
    <w:rsid w:val="00C4086E"/>
    <w:rsid w:val="00C40D28"/>
    <w:rsid w:val="00C41925"/>
    <w:rsid w:val="00C42E66"/>
    <w:rsid w:val="00C4432D"/>
    <w:rsid w:val="00C444F1"/>
    <w:rsid w:val="00C45548"/>
    <w:rsid w:val="00C461A6"/>
    <w:rsid w:val="00C46954"/>
    <w:rsid w:val="00C47024"/>
    <w:rsid w:val="00C47831"/>
    <w:rsid w:val="00C47978"/>
    <w:rsid w:val="00C50134"/>
    <w:rsid w:val="00C50DB1"/>
    <w:rsid w:val="00C50DCB"/>
    <w:rsid w:val="00C51AA4"/>
    <w:rsid w:val="00C51D84"/>
    <w:rsid w:val="00C52174"/>
    <w:rsid w:val="00C55954"/>
    <w:rsid w:val="00C574D0"/>
    <w:rsid w:val="00C57707"/>
    <w:rsid w:val="00C57DF9"/>
    <w:rsid w:val="00C60E69"/>
    <w:rsid w:val="00C6157D"/>
    <w:rsid w:val="00C62172"/>
    <w:rsid w:val="00C6262C"/>
    <w:rsid w:val="00C629CA"/>
    <w:rsid w:val="00C63359"/>
    <w:rsid w:val="00C63E19"/>
    <w:rsid w:val="00C64192"/>
    <w:rsid w:val="00C653B1"/>
    <w:rsid w:val="00C65C99"/>
    <w:rsid w:val="00C6707C"/>
    <w:rsid w:val="00C676B8"/>
    <w:rsid w:val="00C727E3"/>
    <w:rsid w:val="00C7297C"/>
    <w:rsid w:val="00C72C0E"/>
    <w:rsid w:val="00C72FA1"/>
    <w:rsid w:val="00C7359F"/>
    <w:rsid w:val="00C74A68"/>
    <w:rsid w:val="00C74F76"/>
    <w:rsid w:val="00C750E9"/>
    <w:rsid w:val="00C752D1"/>
    <w:rsid w:val="00C7594B"/>
    <w:rsid w:val="00C76042"/>
    <w:rsid w:val="00C767A5"/>
    <w:rsid w:val="00C7785C"/>
    <w:rsid w:val="00C77BFE"/>
    <w:rsid w:val="00C809E7"/>
    <w:rsid w:val="00C80EA0"/>
    <w:rsid w:val="00C81D49"/>
    <w:rsid w:val="00C828ED"/>
    <w:rsid w:val="00C82A3E"/>
    <w:rsid w:val="00C830DF"/>
    <w:rsid w:val="00C834E2"/>
    <w:rsid w:val="00C84629"/>
    <w:rsid w:val="00C848D5"/>
    <w:rsid w:val="00C84CC9"/>
    <w:rsid w:val="00C84CEF"/>
    <w:rsid w:val="00C853AD"/>
    <w:rsid w:val="00C8699C"/>
    <w:rsid w:val="00C8750F"/>
    <w:rsid w:val="00C9040F"/>
    <w:rsid w:val="00C9072D"/>
    <w:rsid w:val="00C90E17"/>
    <w:rsid w:val="00C91058"/>
    <w:rsid w:val="00C9198C"/>
    <w:rsid w:val="00C91EEC"/>
    <w:rsid w:val="00C9296F"/>
    <w:rsid w:val="00C92E60"/>
    <w:rsid w:val="00C932ED"/>
    <w:rsid w:val="00C9362C"/>
    <w:rsid w:val="00C93A70"/>
    <w:rsid w:val="00C942BD"/>
    <w:rsid w:val="00C94954"/>
    <w:rsid w:val="00C9598A"/>
    <w:rsid w:val="00C95B7C"/>
    <w:rsid w:val="00C96BDD"/>
    <w:rsid w:val="00C96E6C"/>
    <w:rsid w:val="00C971E3"/>
    <w:rsid w:val="00C97A46"/>
    <w:rsid w:val="00CA0721"/>
    <w:rsid w:val="00CA0D5E"/>
    <w:rsid w:val="00CA1057"/>
    <w:rsid w:val="00CA2D32"/>
    <w:rsid w:val="00CA3D62"/>
    <w:rsid w:val="00CA4AAD"/>
    <w:rsid w:val="00CA5D4E"/>
    <w:rsid w:val="00CA6C63"/>
    <w:rsid w:val="00CA70D9"/>
    <w:rsid w:val="00CB03DF"/>
    <w:rsid w:val="00CB06BA"/>
    <w:rsid w:val="00CB090D"/>
    <w:rsid w:val="00CB1309"/>
    <w:rsid w:val="00CB2823"/>
    <w:rsid w:val="00CB2B39"/>
    <w:rsid w:val="00CB2FBE"/>
    <w:rsid w:val="00CB3400"/>
    <w:rsid w:val="00CB36D1"/>
    <w:rsid w:val="00CB4187"/>
    <w:rsid w:val="00CB4DEF"/>
    <w:rsid w:val="00CB53B2"/>
    <w:rsid w:val="00CB5935"/>
    <w:rsid w:val="00CB5BF8"/>
    <w:rsid w:val="00CB5D5E"/>
    <w:rsid w:val="00CB5FD8"/>
    <w:rsid w:val="00CB6245"/>
    <w:rsid w:val="00CB627B"/>
    <w:rsid w:val="00CB72D8"/>
    <w:rsid w:val="00CB7B66"/>
    <w:rsid w:val="00CB7FF8"/>
    <w:rsid w:val="00CC0487"/>
    <w:rsid w:val="00CC0B98"/>
    <w:rsid w:val="00CC0D2B"/>
    <w:rsid w:val="00CC1BD8"/>
    <w:rsid w:val="00CC20AF"/>
    <w:rsid w:val="00CC319A"/>
    <w:rsid w:val="00CC348D"/>
    <w:rsid w:val="00CC39CA"/>
    <w:rsid w:val="00CC41B1"/>
    <w:rsid w:val="00CC533D"/>
    <w:rsid w:val="00CC6096"/>
    <w:rsid w:val="00CC6813"/>
    <w:rsid w:val="00CC6C93"/>
    <w:rsid w:val="00CC7BF6"/>
    <w:rsid w:val="00CD14B9"/>
    <w:rsid w:val="00CD1B27"/>
    <w:rsid w:val="00CD2342"/>
    <w:rsid w:val="00CD2812"/>
    <w:rsid w:val="00CD2876"/>
    <w:rsid w:val="00CD4F69"/>
    <w:rsid w:val="00CD53AA"/>
    <w:rsid w:val="00CD5447"/>
    <w:rsid w:val="00CD5704"/>
    <w:rsid w:val="00CD5BE9"/>
    <w:rsid w:val="00CD6465"/>
    <w:rsid w:val="00CD6A91"/>
    <w:rsid w:val="00CD72E9"/>
    <w:rsid w:val="00CD79BD"/>
    <w:rsid w:val="00CD7C77"/>
    <w:rsid w:val="00CE0040"/>
    <w:rsid w:val="00CE0CC9"/>
    <w:rsid w:val="00CE0CD5"/>
    <w:rsid w:val="00CE13DB"/>
    <w:rsid w:val="00CE18A1"/>
    <w:rsid w:val="00CE245B"/>
    <w:rsid w:val="00CE256D"/>
    <w:rsid w:val="00CE2ADA"/>
    <w:rsid w:val="00CE3175"/>
    <w:rsid w:val="00CE34B4"/>
    <w:rsid w:val="00CE383A"/>
    <w:rsid w:val="00CE43B0"/>
    <w:rsid w:val="00CE494F"/>
    <w:rsid w:val="00CE4EED"/>
    <w:rsid w:val="00CE515A"/>
    <w:rsid w:val="00CE5164"/>
    <w:rsid w:val="00CE520F"/>
    <w:rsid w:val="00CE5632"/>
    <w:rsid w:val="00CE6D8B"/>
    <w:rsid w:val="00CE7E5F"/>
    <w:rsid w:val="00CF0206"/>
    <w:rsid w:val="00CF024D"/>
    <w:rsid w:val="00CF1312"/>
    <w:rsid w:val="00CF13B8"/>
    <w:rsid w:val="00CF1461"/>
    <w:rsid w:val="00CF17B4"/>
    <w:rsid w:val="00CF1958"/>
    <w:rsid w:val="00CF28BD"/>
    <w:rsid w:val="00CF2D91"/>
    <w:rsid w:val="00CF3CC9"/>
    <w:rsid w:val="00CF417E"/>
    <w:rsid w:val="00CF45FB"/>
    <w:rsid w:val="00CF5011"/>
    <w:rsid w:val="00CF51FD"/>
    <w:rsid w:val="00CF5290"/>
    <w:rsid w:val="00CF543E"/>
    <w:rsid w:val="00CF6599"/>
    <w:rsid w:val="00CF7E0D"/>
    <w:rsid w:val="00CF7EC8"/>
    <w:rsid w:val="00CF7F61"/>
    <w:rsid w:val="00D006DD"/>
    <w:rsid w:val="00D00DD8"/>
    <w:rsid w:val="00D00FDC"/>
    <w:rsid w:val="00D02306"/>
    <w:rsid w:val="00D02340"/>
    <w:rsid w:val="00D02794"/>
    <w:rsid w:val="00D032B2"/>
    <w:rsid w:val="00D034AF"/>
    <w:rsid w:val="00D03B31"/>
    <w:rsid w:val="00D0427D"/>
    <w:rsid w:val="00D04386"/>
    <w:rsid w:val="00D04468"/>
    <w:rsid w:val="00D055A0"/>
    <w:rsid w:val="00D057AA"/>
    <w:rsid w:val="00D05E8C"/>
    <w:rsid w:val="00D0618D"/>
    <w:rsid w:val="00D065CB"/>
    <w:rsid w:val="00D102DA"/>
    <w:rsid w:val="00D10E3A"/>
    <w:rsid w:val="00D11702"/>
    <w:rsid w:val="00D11CC2"/>
    <w:rsid w:val="00D1253F"/>
    <w:rsid w:val="00D139F7"/>
    <w:rsid w:val="00D13F65"/>
    <w:rsid w:val="00D1495C"/>
    <w:rsid w:val="00D159DA"/>
    <w:rsid w:val="00D1608F"/>
    <w:rsid w:val="00D1679F"/>
    <w:rsid w:val="00D167C9"/>
    <w:rsid w:val="00D16E78"/>
    <w:rsid w:val="00D16FAE"/>
    <w:rsid w:val="00D1714E"/>
    <w:rsid w:val="00D173C0"/>
    <w:rsid w:val="00D174C3"/>
    <w:rsid w:val="00D17D2D"/>
    <w:rsid w:val="00D21C7E"/>
    <w:rsid w:val="00D22232"/>
    <w:rsid w:val="00D237FD"/>
    <w:rsid w:val="00D24220"/>
    <w:rsid w:val="00D24897"/>
    <w:rsid w:val="00D2572E"/>
    <w:rsid w:val="00D25763"/>
    <w:rsid w:val="00D25B4F"/>
    <w:rsid w:val="00D2651E"/>
    <w:rsid w:val="00D266D3"/>
    <w:rsid w:val="00D27F12"/>
    <w:rsid w:val="00D27FBA"/>
    <w:rsid w:val="00D3014F"/>
    <w:rsid w:val="00D301ED"/>
    <w:rsid w:val="00D302F8"/>
    <w:rsid w:val="00D30692"/>
    <w:rsid w:val="00D30CC1"/>
    <w:rsid w:val="00D312E7"/>
    <w:rsid w:val="00D3145E"/>
    <w:rsid w:val="00D3189B"/>
    <w:rsid w:val="00D31928"/>
    <w:rsid w:val="00D32319"/>
    <w:rsid w:val="00D32898"/>
    <w:rsid w:val="00D339A5"/>
    <w:rsid w:val="00D34F2D"/>
    <w:rsid w:val="00D3541F"/>
    <w:rsid w:val="00D35D1B"/>
    <w:rsid w:val="00D364D2"/>
    <w:rsid w:val="00D36760"/>
    <w:rsid w:val="00D369F3"/>
    <w:rsid w:val="00D373AD"/>
    <w:rsid w:val="00D37640"/>
    <w:rsid w:val="00D4016E"/>
    <w:rsid w:val="00D407A9"/>
    <w:rsid w:val="00D41AC9"/>
    <w:rsid w:val="00D41E66"/>
    <w:rsid w:val="00D42085"/>
    <w:rsid w:val="00D42A55"/>
    <w:rsid w:val="00D42C57"/>
    <w:rsid w:val="00D42EB7"/>
    <w:rsid w:val="00D4302A"/>
    <w:rsid w:val="00D435A9"/>
    <w:rsid w:val="00D43C20"/>
    <w:rsid w:val="00D43EEF"/>
    <w:rsid w:val="00D4441C"/>
    <w:rsid w:val="00D4464C"/>
    <w:rsid w:val="00D446D3"/>
    <w:rsid w:val="00D448FE"/>
    <w:rsid w:val="00D45216"/>
    <w:rsid w:val="00D45217"/>
    <w:rsid w:val="00D45F42"/>
    <w:rsid w:val="00D4628A"/>
    <w:rsid w:val="00D46E17"/>
    <w:rsid w:val="00D47DE8"/>
    <w:rsid w:val="00D50045"/>
    <w:rsid w:val="00D50BB6"/>
    <w:rsid w:val="00D519F0"/>
    <w:rsid w:val="00D5216C"/>
    <w:rsid w:val="00D526CB"/>
    <w:rsid w:val="00D52CDD"/>
    <w:rsid w:val="00D53910"/>
    <w:rsid w:val="00D5393B"/>
    <w:rsid w:val="00D53B59"/>
    <w:rsid w:val="00D546A6"/>
    <w:rsid w:val="00D54CFE"/>
    <w:rsid w:val="00D54F3D"/>
    <w:rsid w:val="00D55124"/>
    <w:rsid w:val="00D5577B"/>
    <w:rsid w:val="00D559CE"/>
    <w:rsid w:val="00D56010"/>
    <w:rsid w:val="00D56CEA"/>
    <w:rsid w:val="00D5783B"/>
    <w:rsid w:val="00D600D1"/>
    <w:rsid w:val="00D606F1"/>
    <w:rsid w:val="00D6077E"/>
    <w:rsid w:val="00D60A26"/>
    <w:rsid w:val="00D60C23"/>
    <w:rsid w:val="00D60FAF"/>
    <w:rsid w:val="00D6105F"/>
    <w:rsid w:val="00D61C18"/>
    <w:rsid w:val="00D62D4A"/>
    <w:rsid w:val="00D631AC"/>
    <w:rsid w:val="00D631DB"/>
    <w:rsid w:val="00D6408A"/>
    <w:rsid w:val="00D64A39"/>
    <w:rsid w:val="00D6611A"/>
    <w:rsid w:val="00D66246"/>
    <w:rsid w:val="00D66548"/>
    <w:rsid w:val="00D66924"/>
    <w:rsid w:val="00D66A1D"/>
    <w:rsid w:val="00D66A3B"/>
    <w:rsid w:val="00D66E7E"/>
    <w:rsid w:val="00D673B8"/>
    <w:rsid w:val="00D678CF"/>
    <w:rsid w:val="00D70863"/>
    <w:rsid w:val="00D70E89"/>
    <w:rsid w:val="00D71074"/>
    <w:rsid w:val="00D718B3"/>
    <w:rsid w:val="00D72520"/>
    <w:rsid w:val="00D72629"/>
    <w:rsid w:val="00D72C23"/>
    <w:rsid w:val="00D72FB6"/>
    <w:rsid w:val="00D74F61"/>
    <w:rsid w:val="00D76E91"/>
    <w:rsid w:val="00D7725C"/>
    <w:rsid w:val="00D77315"/>
    <w:rsid w:val="00D777BE"/>
    <w:rsid w:val="00D77EEC"/>
    <w:rsid w:val="00D80F34"/>
    <w:rsid w:val="00D810B8"/>
    <w:rsid w:val="00D82D65"/>
    <w:rsid w:val="00D830EC"/>
    <w:rsid w:val="00D83162"/>
    <w:rsid w:val="00D834C7"/>
    <w:rsid w:val="00D83820"/>
    <w:rsid w:val="00D84A71"/>
    <w:rsid w:val="00D865FC"/>
    <w:rsid w:val="00D86C4F"/>
    <w:rsid w:val="00D86EA6"/>
    <w:rsid w:val="00D87474"/>
    <w:rsid w:val="00D87508"/>
    <w:rsid w:val="00D87CA7"/>
    <w:rsid w:val="00D911C2"/>
    <w:rsid w:val="00D9128F"/>
    <w:rsid w:val="00D91632"/>
    <w:rsid w:val="00D921AF"/>
    <w:rsid w:val="00D92363"/>
    <w:rsid w:val="00D9244D"/>
    <w:rsid w:val="00D92C41"/>
    <w:rsid w:val="00D92E6B"/>
    <w:rsid w:val="00D92F4A"/>
    <w:rsid w:val="00D93B05"/>
    <w:rsid w:val="00D95128"/>
    <w:rsid w:val="00D952EB"/>
    <w:rsid w:val="00D9617F"/>
    <w:rsid w:val="00D96566"/>
    <w:rsid w:val="00D96EE3"/>
    <w:rsid w:val="00D978F0"/>
    <w:rsid w:val="00D97F44"/>
    <w:rsid w:val="00DA0381"/>
    <w:rsid w:val="00DA063C"/>
    <w:rsid w:val="00DA141B"/>
    <w:rsid w:val="00DA1579"/>
    <w:rsid w:val="00DA1C46"/>
    <w:rsid w:val="00DA28BD"/>
    <w:rsid w:val="00DA334C"/>
    <w:rsid w:val="00DA3B6E"/>
    <w:rsid w:val="00DA5182"/>
    <w:rsid w:val="00DA5575"/>
    <w:rsid w:val="00DA5AF2"/>
    <w:rsid w:val="00DA5C3B"/>
    <w:rsid w:val="00DA6775"/>
    <w:rsid w:val="00DA75C3"/>
    <w:rsid w:val="00DB09A6"/>
    <w:rsid w:val="00DB0DC5"/>
    <w:rsid w:val="00DB1BE0"/>
    <w:rsid w:val="00DB238D"/>
    <w:rsid w:val="00DB2630"/>
    <w:rsid w:val="00DB28FE"/>
    <w:rsid w:val="00DB3D6F"/>
    <w:rsid w:val="00DB3FF1"/>
    <w:rsid w:val="00DB4481"/>
    <w:rsid w:val="00DB52BD"/>
    <w:rsid w:val="00DB570A"/>
    <w:rsid w:val="00DB66DD"/>
    <w:rsid w:val="00DB69C3"/>
    <w:rsid w:val="00DB7267"/>
    <w:rsid w:val="00DC0DB1"/>
    <w:rsid w:val="00DC1521"/>
    <w:rsid w:val="00DC23C4"/>
    <w:rsid w:val="00DC3571"/>
    <w:rsid w:val="00DC39F3"/>
    <w:rsid w:val="00DC4976"/>
    <w:rsid w:val="00DC5A86"/>
    <w:rsid w:val="00DC5B59"/>
    <w:rsid w:val="00DC6A51"/>
    <w:rsid w:val="00DC7D9A"/>
    <w:rsid w:val="00DC7E69"/>
    <w:rsid w:val="00DD1909"/>
    <w:rsid w:val="00DD1F84"/>
    <w:rsid w:val="00DD20F0"/>
    <w:rsid w:val="00DD2236"/>
    <w:rsid w:val="00DD235C"/>
    <w:rsid w:val="00DD2DFD"/>
    <w:rsid w:val="00DD30DB"/>
    <w:rsid w:val="00DD316C"/>
    <w:rsid w:val="00DD3ECE"/>
    <w:rsid w:val="00DD59D8"/>
    <w:rsid w:val="00DD5B0C"/>
    <w:rsid w:val="00DD5C39"/>
    <w:rsid w:val="00DD5CFE"/>
    <w:rsid w:val="00DD624E"/>
    <w:rsid w:val="00DD6497"/>
    <w:rsid w:val="00DD6A89"/>
    <w:rsid w:val="00DD70A0"/>
    <w:rsid w:val="00DD7CFD"/>
    <w:rsid w:val="00DE0507"/>
    <w:rsid w:val="00DE0A2F"/>
    <w:rsid w:val="00DE12E8"/>
    <w:rsid w:val="00DE13C9"/>
    <w:rsid w:val="00DE168D"/>
    <w:rsid w:val="00DE1904"/>
    <w:rsid w:val="00DE2657"/>
    <w:rsid w:val="00DE2CEC"/>
    <w:rsid w:val="00DE33D9"/>
    <w:rsid w:val="00DE374C"/>
    <w:rsid w:val="00DE3903"/>
    <w:rsid w:val="00DE3A34"/>
    <w:rsid w:val="00DE42EC"/>
    <w:rsid w:val="00DE46EF"/>
    <w:rsid w:val="00DE4A4E"/>
    <w:rsid w:val="00DE4E8D"/>
    <w:rsid w:val="00DE558A"/>
    <w:rsid w:val="00DE59C2"/>
    <w:rsid w:val="00DE5C9D"/>
    <w:rsid w:val="00DE747B"/>
    <w:rsid w:val="00DE74F3"/>
    <w:rsid w:val="00DE78A5"/>
    <w:rsid w:val="00DE7A26"/>
    <w:rsid w:val="00DE7FC9"/>
    <w:rsid w:val="00DF0910"/>
    <w:rsid w:val="00DF117F"/>
    <w:rsid w:val="00DF2A0D"/>
    <w:rsid w:val="00DF3DEF"/>
    <w:rsid w:val="00DF4D55"/>
    <w:rsid w:val="00DF4D79"/>
    <w:rsid w:val="00DF57C2"/>
    <w:rsid w:val="00DF5C51"/>
    <w:rsid w:val="00DF6D70"/>
    <w:rsid w:val="00DF6E29"/>
    <w:rsid w:val="00DF7974"/>
    <w:rsid w:val="00DF79B3"/>
    <w:rsid w:val="00E000AF"/>
    <w:rsid w:val="00E00173"/>
    <w:rsid w:val="00E0074A"/>
    <w:rsid w:val="00E00FA9"/>
    <w:rsid w:val="00E00FC1"/>
    <w:rsid w:val="00E0130E"/>
    <w:rsid w:val="00E019D5"/>
    <w:rsid w:val="00E01BE4"/>
    <w:rsid w:val="00E02729"/>
    <w:rsid w:val="00E03765"/>
    <w:rsid w:val="00E03D14"/>
    <w:rsid w:val="00E04AEB"/>
    <w:rsid w:val="00E05012"/>
    <w:rsid w:val="00E05772"/>
    <w:rsid w:val="00E061B4"/>
    <w:rsid w:val="00E06213"/>
    <w:rsid w:val="00E079E3"/>
    <w:rsid w:val="00E1117F"/>
    <w:rsid w:val="00E11906"/>
    <w:rsid w:val="00E11A61"/>
    <w:rsid w:val="00E11D19"/>
    <w:rsid w:val="00E11E34"/>
    <w:rsid w:val="00E127FD"/>
    <w:rsid w:val="00E12B48"/>
    <w:rsid w:val="00E1332E"/>
    <w:rsid w:val="00E13C11"/>
    <w:rsid w:val="00E14653"/>
    <w:rsid w:val="00E14E30"/>
    <w:rsid w:val="00E1530C"/>
    <w:rsid w:val="00E155C1"/>
    <w:rsid w:val="00E15669"/>
    <w:rsid w:val="00E1581B"/>
    <w:rsid w:val="00E1588D"/>
    <w:rsid w:val="00E158AE"/>
    <w:rsid w:val="00E164C5"/>
    <w:rsid w:val="00E16616"/>
    <w:rsid w:val="00E17089"/>
    <w:rsid w:val="00E17C39"/>
    <w:rsid w:val="00E2098E"/>
    <w:rsid w:val="00E209B6"/>
    <w:rsid w:val="00E20DF3"/>
    <w:rsid w:val="00E21978"/>
    <w:rsid w:val="00E22D3B"/>
    <w:rsid w:val="00E22F76"/>
    <w:rsid w:val="00E23086"/>
    <w:rsid w:val="00E23C18"/>
    <w:rsid w:val="00E24893"/>
    <w:rsid w:val="00E2510C"/>
    <w:rsid w:val="00E25225"/>
    <w:rsid w:val="00E25350"/>
    <w:rsid w:val="00E25DEE"/>
    <w:rsid w:val="00E26498"/>
    <w:rsid w:val="00E27589"/>
    <w:rsid w:val="00E275F0"/>
    <w:rsid w:val="00E30E62"/>
    <w:rsid w:val="00E314EE"/>
    <w:rsid w:val="00E31D6A"/>
    <w:rsid w:val="00E31F42"/>
    <w:rsid w:val="00E32468"/>
    <w:rsid w:val="00E33386"/>
    <w:rsid w:val="00E33FC0"/>
    <w:rsid w:val="00E341AE"/>
    <w:rsid w:val="00E35770"/>
    <w:rsid w:val="00E37171"/>
    <w:rsid w:val="00E37D03"/>
    <w:rsid w:val="00E404BC"/>
    <w:rsid w:val="00E40758"/>
    <w:rsid w:val="00E4089D"/>
    <w:rsid w:val="00E40A6A"/>
    <w:rsid w:val="00E40B9D"/>
    <w:rsid w:val="00E41AD2"/>
    <w:rsid w:val="00E424CC"/>
    <w:rsid w:val="00E43554"/>
    <w:rsid w:val="00E43AAB"/>
    <w:rsid w:val="00E43EAE"/>
    <w:rsid w:val="00E45A61"/>
    <w:rsid w:val="00E45C06"/>
    <w:rsid w:val="00E469F4"/>
    <w:rsid w:val="00E46D50"/>
    <w:rsid w:val="00E470B8"/>
    <w:rsid w:val="00E470CB"/>
    <w:rsid w:val="00E47B62"/>
    <w:rsid w:val="00E501F9"/>
    <w:rsid w:val="00E50541"/>
    <w:rsid w:val="00E50545"/>
    <w:rsid w:val="00E509BE"/>
    <w:rsid w:val="00E52C84"/>
    <w:rsid w:val="00E52E99"/>
    <w:rsid w:val="00E5384D"/>
    <w:rsid w:val="00E53B21"/>
    <w:rsid w:val="00E5403E"/>
    <w:rsid w:val="00E545B0"/>
    <w:rsid w:val="00E547DA"/>
    <w:rsid w:val="00E5581A"/>
    <w:rsid w:val="00E55B8A"/>
    <w:rsid w:val="00E55D65"/>
    <w:rsid w:val="00E5678B"/>
    <w:rsid w:val="00E57B0E"/>
    <w:rsid w:val="00E57C7B"/>
    <w:rsid w:val="00E62569"/>
    <w:rsid w:val="00E62BE3"/>
    <w:rsid w:val="00E63A5E"/>
    <w:rsid w:val="00E63C4E"/>
    <w:rsid w:val="00E64410"/>
    <w:rsid w:val="00E6493D"/>
    <w:rsid w:val="00E64EF3"/>
    <w:rsid w:val="00E65FB5"/>
    <w:rsid w:val="00E66DD2"/>
    <w:rsid w:val="00E66E06"/>
    <w:rsid w:val="00E705ED"/>
    <w:rsid w:val="00E718EE"/>
    <w:rsid w:val="00E7197A"/>
    <w:rsid w:val="00E725E9"/>
    <w:rsid w:val="00E72ECA"/>
    <w:rsid w:val="00E72FCE"/>
    <w:rsid w:val="00E735EA"/>
    <w:rsid w:val="00E7389F"/>
    <w:rsid w:val="00E73AB7"/>
    <w:rsid w:val="00E73F58"/>
    <w:rsid w:val="00E74840"/>
    <w:rsid w:val="00E74C35"/>
    <w:rsid w:val="00E75318"/>
    <w:rsid w:val="00E7641D"/>
    <w:rsid w:val="00E7660B"/>
    <w:rsid w:val="00E77056"/>
    <w:rsid w:val="00E770C1"/>
    <w:rsid w:val="00E81094"/>
    <w:rsid w:val="00E814B0"/>
    <w:rsid w:val="00E815C2"/>
    <w:rsid w:val="00E82303"/>
    <w:rsid w:val="00E82396"/>
    <w:rsid w:val="00E824A0"/>
    <w:rsid w:val="00E827CB"/>
    <w:rsid w:val="00E8445B"/>
    <w:rsid w:val="00E84674"/>
    <w:rsid w:val="00E84E57"/>
    <w:rsid w:val="00E84F36"/>
    <w:rsid w:val="00E8500C"/>
    <w:rsid w:val="00E852A9"/>
    <w:rsid w:val="00E857FD"/>
    <w:rsid w:val="00E858CB"/>
    <w:rsid w:val="00E866D8"/>
    <w:rsid w:val="00E86C7B"/>
    <w:rsid w:val="00E87A49"/>
    <w:rsid w:val="00E90A59"/>
    <w:rsid w:val="00E90E0F"/>
    <w:rsid w:val="00E916A5"/>
    <w:rsid w:val="00E9186D"/>
    <w:rsid w:val="00E92A0A"/>
    <w:rsid w:val="00E9346C"/>
    <w:rsid w:val="00E93E31"/>
    <w:rsid w:val="00E9482B"/>
    <w:rsid w:val="00E95783"/>
    <w:rsid w:val="00E97AA5"/>
    <w:rsid w:val="00EA0F03"/>
    <w:rsid w:val="00EA1000"/>
    <w:rsid w:val="00EA10DE"/>
    <w:rsid w:val="00EA1787"/>
    <w:rsid w:val="00EA2CC4"/>
    <w:rsid w:val="00EA3750"/>
    <w:rsid w:val="00EA401E"/>
    <w:rsid w:val="00EA4535"/>
    <w:rsid w:val="00EA4E00"/>
    <w:rsid w:val="00EA5007"/>
    <w:rsid w:val="00EA515E"/>
    <w:rsid w:val="00EA559E"/>
    <w:rsid w:val="00EA6350"/>
    <w:rsid w:val="00EA677D"/>
    <w:rsid w:val="00EA7DC7"/>
    <w:rsid w:val="00EB0806"/>
    <w:rsid w:val="00EB102B"/>
    <w:rsid w:val="00EB188C"/>
    <w:rsid w:val="00EB1BB0"/>
    <w:rsid w:val="00EB1E1E"/>
    <w:rsid w:val="00EB2E58"/>
    <w:rsid w:val="00EB460B"/>
    <w:rsid w:val="00EB4816"/>
    <w:rsid w:val="00EB534F"/>
    <w:rsid w:val="00EB5C46"/>
    <w:rsid w:val="00EB5F5C"/>
    <w:rsid w:val="00EB7E86"/>
    <w:rsid w:val="00EC01CD"/>
    <w:rsid w:val="00EC0C43"/>
    <w:rsid w:val="00EC14BA"/>
    <w:rsid w:val="00EC1BA1"/>
    <w:rsid w:val="00EC27A8"/>
    <w:rsid w:val="00EC27CE"/>
    <w:rsid w:val="00EC29A0"/>
    <w:rsid w:val="00EC328F"/>
    <w:rsid w:val="00EC444B"/>
    <w:rsid w:val="00EC511C"/>
    <w:rsid w:val="00EC747F"/>
    <w:rsid w:val="00EC7606"/>
    <w:rsid w:val="00EC76FF"/>
    <w:rsid w:val="00EC7C6F"/>
    <w:rsid w:val="00EC7E7E"/>
    <w:rsid w:val="00ED0599"/>
    <w:rsid w:val="00ED0ACA"/>
    <w:rsid w:val="00ED1421"/>
    <w:rsid w:val="00ED1863"/>
    <w:rsid w:val="00ED1F95"/>
    <w:rsid w:val="00ED2942"/>
    <w:rsid w:val="00ED29E3"/>
    <w:rsid w:val="00ED2C57"/>
    <w:rsid w:val="00ED33CC"/>
    <w:rsid w:val="00ED34B0"/>
    <w:rsid w:val="00ED3F3F"/>
    <w:rsid w:val="00ED41CE"/>
    <w:rsid w:val="00ED4E95"/>
    <w:rsid w:val="00ED6C4B"/>
    <w:rsid w:val="00ED762F"/>
    <w:rsid w:val="00ED7965"/>
    <w:rsid w:val="00ED7D5F"/>
    <w:rsid w:val="00ED7E1E"/>
    <w:rsid w:val="00ED7E43"/>
    <w:rsid w:val="00ED7F9B"/>
    <w:rsid w:val="00EE2CEA"/>
    <w:rsid w:val="00EE2DAB"/>
    <w:rsid w:val="00EE3F81"/>
    <w:rsid w:val="00EE5381"/>
    <w:rsid w:val="00EE5474"/>
    <w:rsid w:val="00EE5B93"/>
    <w:rsid w:val="00EE5C42"/>
    <w:rsid w:val="00EE66C1"/>
    <w:rsid w:val="00EE6C44"/>
    <w:rsid w:val="00EE7646"/>
    <w:rsid w:val="00EE796C"/>
    <w:rsid w:val="00EE7E44"/>
    <w:rsid w:val="00EF0DA2"/>
    <w:rsid w:val="00EF11F8"/>
    <w:rsid w:val="00EF1399"/>
    <w:rsid w:val="00EF1455"/>
    <w:rsid w:val="00EF1BFB"/>
    <w:rsid w:val="00EF27A3"/>
    <w:rsid w:val="00EF3FCA"/>
    <w:rsid w:val="00EF424B"/>
    <w:rsid w:val="00EF4309"/>
    <w:rsid w:val="00EF4593"/>
    <w:rsid w:val="00EF464D"/>
    <w:rsid w:val="00EF46E8"/>
    <w:rsid w:val="00EF4CFF"/>
    <w:rsid w:val="00EF546E"/>
    <w:rsid w:val="00EF700E"/>
    <w:rsid w:val="00EF723A"/>
    <w:rsid w:val="00EF7E9B"/>
    <w:rsid w:val="00EF7F8A"/>
    <w:rsid w:val="00F01299"/>
    <w:rsid w:val="00F0183E"/>
    <w:rsid w:val="00F01893"/>
    <w:rsid w:val="00F01ED9"/>
    <w:rsid w:val="00F0225C"/>
    <w:rsid w:val="00F02EC3"/>
    <w:rsid w:val="00F031CF"/>
    <w:rsid w:val="00F03A47"/>
    <w:rsid w:val="00F04A03"/>
    <w:rsid w:val="00F04FAC"/>
    <w:rsid w:val="00F055E5"/>
    <w:rsid w:val="00F05608"/>
    <w:rsid w:val="00F06F7A"/>
    <w:rsid w:val="00F07E0E"/>
    <w:rsid w:val="00F10AE8"/>
    <w:rsid w:val="00F10CD9"/>
    <w:rsid w:val="00F129D2"/>
    <w:rsid w:val="00F13D3B"/>
    <w:rsid w:val="00F1405F"/>
    <w:rsid w:val="00F15B95"/>
    <w:rsid w:val="00F15E66"/>
    <w:rsid w:val="00F15F20"/>
    <w:rsid w:val="00F17810"/>
    <w:rsid w:val="00F17E38"/>
    <w:rsid w:val="00F17FE5"/>
    <w:rsid w:val="00F21CE8"/>
    <w:rsid w:val="00F22047"/>
    <w:rsid w:val="00F227FB"/>
    <w:rsid w:val="00F22BEB"/>
    <w:rsid w:val="00F22CF9"/>
    <w:rsid w:val="00F2360C"/>
    <w:rsid w:val="00F23762"/>
    <w:rsid w:val="00F23844"/>
    <w:rsid w:val="00F2392F"/>
    <w:rsid w:val="00F2396C"/>
    <w:rsid w:val="00F24424"/>
    <w:rsid w:val="00F24AD5"/>
    <w:rsid w:val="00F24B6B"/>
    <w:rsid w:val="00F24FAF"/>
    <w:rsid w:val="00F25A6B"/>
    <w:rsid w:val="00F26516"/>
    <w:rsid w:val="00F2683D"/>
    <w:rsid w:val="00F268B2"/>
    <w:rsid w:val="00F269E5"/>
    <w:rsid w:val="00F26C05"/>
    <w:rsid w:val="00F272E5"/>
    <w:rsid w:val="00F27E2B"/>
    <w:rsid w:val="00F30435"/>
    <w:rsid w:val="00F30555"/>
    <w:rsid w:val="00F30B23"/>
    <w:rsid w:val="00F30D36"/>
    <w:rsid w:val="00F312DB"/>
    <w:rsid w:val="00F317DC"/>
    <w:rsid w:val="00F317EF"/>
    <w:rsid w:val="00F31820"/>
    <w:rsid w:val="00F31854"/>
    <w:rsid w:val="00F31964"/>
    <w:rsid w:val="00F31B92"/>
    <w:rsid w:val="00F32030"/>
    <w:rsid w:val="00F3329D"/>
    <w:rsid w:val="00F33EC6"/>
    <w:rsid w:val="00F344F9"/>
    <w:rsid w:val="00F3473A"/>
    <w:rsid w:val="00F351FB"/>
    <w:rsid w:val="00F36648"/>
    <w:rsid w:val="00F3682C"/>
    <w:rsid w:val="00F36A09"/>
    <w:rsid w:val="00F36AB1"/>
    <w:rsid w:val="00F36B89"/>
    <w:rsid w:val="00F37354"/>
    <w:rsid w:val="00F40085"/>
    <w:rsid w:val="00F40267"/>
    <w:rsid w:val="00F4121A"/>
    <w:rsid w:val="00F41AE2"/>
    <w:rsid w:val="00F4474E"/>
    <w:rsid w:val="00F45167"/>
    <w:rsid w:val="00F453E2"/>
    <w:rsid w:val="00F4785E"/>
    <w:rsid w:val="00F51186"/>
    <w:rsid w:val="00F528B0"/>
    <w:rsid w:val="00F54237"/>
    <w:rsid w:val="00F545B4"/>
    <w:rsid w:val="00F54650"/>
    <w:rsid w:val="00F54FFE"/>
    <w:rsid w:val="00F5521D"/>
    <w:rsid w:val="00F557E1"/>
    <w:rsid w:val="00F562B3"/>
    <w:rsid w:val="00F573E5"/>
    <w:rsid w:val="00F57E0E"/>
    <w:rsid w:val="00F602D6"/>
    <w:rsid w:val="00F60434"/>
    <w:rsid w:val="00F608D7"/>
    <w:rsid w:val="00F60BED"/>
    <w:rsid w:val="00F611AE"/>
    <w:rsid w:val="00F61F71"/>
    <w:rsid w:val="00F62367"/>
    <w:rsid w:val="00F63E28"/>
    <w:rsid w:val="00F63E70"/>
    <w:rsid w:val="00F651F6"/>
    <w:rsid w:val="00F65254"/>
    <w:rsid w:val="00F656C9"/>
    <w:rsid w:val="00F6587D"/>
    <w:rsid w:val="00F65B6B"/>
    <w:rsid w:val="00F65C2C"/>
    <w:rsid w:val="00F663C3"/>
    <w:rsid w:val="00F66542"/>
    <w:rsid w:val="00F66739"/>
    <w:rsid w:val="00F67B2D"/>
    <w:rsid w:val="00F70FBA"/>
    <w:rsid w:val="00F7142B"/>
    <w:rsid w:val="00F717DC"/>
    <w:rsid w:val="00F71907"/>
    <w:rsid w:val="00F728DC"/>
    <w:rsid w:val="00F728E8"/>
    <w:rsid w:val="00F72B10"/>
    <w:rsid w:val="00F73D1C"/>
    <w:rsid w:val="00F7400B"/>
    <w:rsid w:val="00F744F0"/>
    <w:rsid w:val="00F74657"/>
    <w:rsid w:val="00F74DE7"/>
    <w:rsid w:val="00F7597E"/>
    <w:rsid w:val="00F75B5D"/>
    <w:rsid w:val="00F75C1A"/>
    <w:rsid w:val="00F75CC6"/>
    <w:rsid w:val="00F7686D"/>
    <w:rsid w:val="00F76CF0"/>
    <w:rsid w:val="00F76D7D"/>
    <w:rsid w:val="00F76EF7"/>
    <w:rsid w:val="00F774C4"/>
    <w:rsid w:val="00F778F3"/>
    <w:rsid w:val="00F77C2E"/>
    <w:rsid w:val="00F80AE4"/>
    <w:rsid w:val="00F81017"/>
    <w:rsid w:val="00F81889"/>
    <w:rsid w:val="00F81C27"/>
    <w:rsid w:val="00F81CF0"/>
    <w:rsid w:val="00F82B1B"/>
    <w:rsid w:val="00F82BF2"/>
    <w:rsid w:val="00F83204"/>
    <w:rsid w:val="00F833D9"/>
    <w:rsid w:val="00F83AAD"/>
    <w:rsid w:val="00F83BDE"/>
    <w:rsid w:val="00F841FC"/>
    <w:rsid w:val="00F843B7"/>
    <w:rsid w:val="00F84B6E"/>
    <w:rsid w:val="00F85053"/>
    <w:rsid w:val="00F853CC"/>
    <w:rsid w:val="00F85C27"/>
    <w:rsid w:val="00F86C13"/>
    <w:rsid w:val="00F874FE"/>
    <w:rsid w:val="00F905F9"/>
    <w:rsid w:val="00F9307D"/>
    <w:rsid w:val="00F93860"/>
    <w:rsid w:val="00F940CB"/>
    <w:rsid w:val="00F9442E"/>
    <w:rsid w:val="00F95A59"/>
    <w:rsid w:val="00F965BC"/>
    <w:rsid w:val="00F96999"/>
    <w:rsid w:val="00F97699"/>
    <w:rsid w:val="00F97D6E"/>
    <w:rsid w:val="00FA0005"/>
    <w:rsid w:val="00FA0F37"/>
    <w:rsid w:val="00FA19B7"/>
    <w:rsid w:val="00FA2546"/>
    <w:rsid w:val="00FA3F0A"/>
    <w:rsid w:val="00FA61E5"/>
    <w:rsid w:val="00FA6A59"/>
    <w:rsid w:val="00FA6C0A"/>
    <w:rsid w:val="00FA73EA"/>
    <w:rsid w:val="00FA771E"/>
    <w:rsid w:val="00FA77E9"/>
    <w:rsid w:val="00FA7DC3"/>
    <w:rsid w:val="00FB0214"/>
    <w:rsid w:val="00FB0AE7"/>
    <w:rsid w:val="00FB0AF3"/>
    <w:rsid w:val="00FB0CB3"/>
    <w:rsid w:val="00FB19A2"/>
    <w:rsid w:val="00FB3149"/>
    <w:rsid w:val="00FB3549"/>
    <w:rsid w:val="00FB4489"/>
    <w:rsid w:val="00FB4F67"/>
    <w:rsid w:val="00FB5360"/>
    <w:rsid w:val="00FB5502"/>
    <w:rsid w:val="00FB5503"/>
    <w:rsid w:val="00FB6537"/>
    <w:rsid w:val="00FB66BE"/>
    <w:rsid w:val="00FB69F9"/>
    <w:rsid w:val="00FB70B3"/>
    <w:rsid w:val="00FB71CC"/>
    <w:rsid w:val="00FC157D"/>
    <w:rsid w:val="00FC225F"/>
    <w:rsid w:val="00FC26E2"/>
    <w:rsid w:val="00FC28AE"/>
    <w:rsid w:val="00FC38A3"/>
    <w:rsid w:val="00FC38ED"/>
    <w:rsid w:val="00FC4802"/>
    <w:rsid w:val="00FC5225"/>
    <w:rsid w:val="00FC558B"/>
    <w:rsid w:val="00FC5A2A"/>
    <w:rsid w:val="00FC5B49"/>
    <w:rsid w:val="00FC5E28"/>
    <w:rsid w:val="00FC727A"/>
    <w:rsid w:val="00FC7491"/>
    <w:rsid w:val="00FC76D0"/>
    <w:rsid w:val="00FC7999"/>
    <w:rsid w:val="00FD01F8"/>
    <w:rsid w:val="00FD0B86"/>
    <w:rsid w:val="00FD1249"/>
    <w:rsid w:val="00FD337F"/>
    <w:rsid w:val="00FD4430"/>
    <w:rsid w:val="00FD50B2"/>
    <w:rsid w:val="00FD56E5"/>
    <w:rsid w:val="00FD618F"/>
    <w:rsid w:val="00FD6497"/>
    <w:rsid w:val="00FD6679"/>
    <w:rsid w:val="00FD6E3B"/>
    <w:rsid w:val="00FE0C1E"/>
    <w:rsid w:val="00FE1317"/>
    <w:rsid w:val="00FE22C9"/>
    <w:rsid w:val="00FE48A4"/>
    <w:rsid w:val="00FE5485"/>
    <w:rsid w:val="00FE577B"/>
    <w:rsid w:val="00FE64A3"/>
    <w:rsid w:val="00FE7274"/>
    <w:rsid w:val="00FE76DF"/>
    <w:rsid w:val="00FE79FE"/>
    <w:rsid w:val="00FF0191"/>
    <w:rsid w:val="00FF03C4"/>
    <w:rsid w:val="00FF0E59"/>
    <w:rsid w:val="00FF0FB1"/>
    <w:rsid w:val="00FF17E3"/>
    <w:rsid w:val="00FF1AD6"/>
    <w:rsid w:val="00FF247C"/>
    <w:rsid w:val="00FF2963"/>
    <w:rsid w:val="00FF2BD8"/>
    <w:rsid w:val="00FF32CF"/>
    <w:rsid w:val="00FF34FC"/>
    <w:rsid w:val="00FF3A10"/>
    <w:rsid w:val="00FF406B"/>
    <w:rsid w:val="00FF47FD"/>
    <w:rsid w:val="00FF5000"/>
    <w:rsid w:val="00FF51A0"/>
    <w:rsid w:val="00FF54C3"/>
    <w:rsid w:val="00FF5EFB"/>
    <w:rsid w:val="00FF6F6E"/>
    <w:rsid w:val="00FF7253"/>
    <w:rsid w:val="00FF728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F18A9E-56E3-47C5-BE5A-DFAF88C4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6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6A63"/>
    <w:pPr>
      <w:keepNext/>
      <w:snapToGrid w:val="0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rsid w:val="00726A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6A63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26A63"/>
    <w:rPr>
      <w:rFonts w:ascii="Cambria" w:hAnsi="Cambria" w:cs="Times New Roman"/>
      <w:b/>
      <w:sz w:val="26"/>
    </w:rPr>
  </w:style>
  <w:style w:type="character" w:styleId="a3">
    <w:name w:val="annotation reference"/>
    <w:uiPriority w:val="99"/>
    <w:rsid w:val="00726A63"/>
    <w:rPr>
      <w:rFonts w:ascii="Calibri" w:hAnsi="Calibri" w:cs="Times New Roman"/>
      <w:sz w:val="16"/>
    </w:rPr>
  </w:style>
  <w:style w:type="character" w:customStyle="1" w:styleId="CommentTextChar">
    <w:name w:val="Comment Text Char"/>
    <w:uiPriority w:val="99"/>
    <w:locked/>
    <w:rsid w:val="00726A63"/>
    <w:rPr>
      <w:rFonts w:ascii="Times New Roman" w:hAnsi="Times New Roman"/>
    </w:rPr>
  </w:style>
  <w:style w:type="paragraph" w:styleId="a4">
    <w:name w:val="annotation text"/>
    <w:basedOn w:val="a"/>
    <w:link w:val="a5"/>
    <w:uiPriority w:val="99"/>
    <w:rsid w:val="00726A63"/>
    <w:rPr>
      <w:rFonts w:eastAsia="Calibri"/>
    </w:rPr>
  </w:style>
  <w:style w:type="character" w:customStyle="1" w:styleId="a5">
    <w:name w:val="Текст примечания Знак"/>
    <w:link w:val="a4"/>
    <w:uiPriority w:val="99"/>
    <w:semiHidden/>
    <w:locked/>
    <w:rsid w:val="00E852A9"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726A63"/>
    <w:rPr>
      <w:rFonts w:ascii="Times New Roman" w:hAnsi="Times New Roman"/>
      <w:b/>
    </w:rPr>
  </w:style>
  <w:style w:type="paragraph" w:styleId="a6">
    <w:name w:val="annotation subject"/>
    <w:basedOn w:val="a4"/>
    <w:next w:val="a4"/>
    <w:link w:val="a7"/>
    <w:uiPriority w:val="99"/>
    <w:rsid w:val="00726A63"/>
    <w:rPr>
      <w:b/>
    </w:rPr>
  </w:style>
  <w:style w:type="character" w:customStyle="1" w:styleId="a7">
    <w:name w:val="Тема примечания Знак"/>
    <w:link w:val="a6"/>
    <w:uiPriority w:val="99"/>
    <w:semiHidden/>
    <w:locked/>
    <w:rsid w:val="00E852A9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">
    <w:name w:val="Balloon Text Char"/>
    <w:uiPriority w:val="99"/>
    <w:locked/>
    <w:rsid w:val="00726A63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rsid w:val="00726A63"/>
    <w:rPr>
      <w:rFonts w:ascii="Tahoma" w:eastAsia="Calibri" w:hAnsi="Tahoma"/>
      <w:sz w:val="16"/>
    </w:rPr>
  </w:style>
  <w:style w:type="character" w:customStyle="1" w:styleId="a9">
    <w:name w:val="Текст выноски Знак"/>
    <w:link w:val="a8"/>
    <w:uiPriority w:val="99"/>
    <w:semiHidden/>
    <w:locked/>
    <w:rsid w:val="00E852A9"/>
    <w:rPr>
      <w:rFonts w:ascii="Times New Roman" w:hAnsi="Times New Roman" w:cs="Times New Roman"/>
      <w:sz w:val="2"/>
    </w:rPr>
  </w:style>
  <w:style w:type="character" w:customStyle="1" w:styleId="fontstyle21">
    <w:name w:val="fontstyle21"/>
    <w:uiPriority w:val="99"/>
    <w:rsid w:val="00726A63"/>
    <w:rPr>
      <w:rFonts w:ascii="Times New Roman" w:hAnsi="Times New Roman"/>
      <w:b/>
      <w:color w:val="000000"/>
      <w:sz w:val="24"/>
    </w:rPr>
  </w:style>
  <w:style w:type="character" w:customStyle="1" w:styleId="HeaderChar">
    <w:name w:val="Header Char"/>
    <w:uiPriority w:val="99"/>
    <w:locked/>
    <w:rsid w:val="00726A63"/>
    <w:rPr>
      <w:rFonts w:ascii="Times New Roman" w:hAnsi="Times New Roman"/>
    </w:rPr>
  </w:style>
  <w:style w:type="paragraph" w:styleId="aa">
    <w:name w:val="header"/>
    <w:basedOn w:val="a"/>
    <w:link w:val="ab"/>
    <w:uiPriority w:val="99"/>
    <w:rsid w:val="00726A6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link w:val="aa"/>
    <w:uiPriority w:val="99"/>
    <w:semiHidden/>
    <w:locked/>
    <w:rsid w:val="00E852A9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726A63"/>
    <w:rPr>
      <w:rFonts w:ascii="Times New Roman" w:hAnsi="Times New Roman"/>
    </w:rPr>
  </w:style>
  <w:style w:type="paragraph" w:styleId="ac">
    <w:name w:val="footer"/>
    <w:basedOn w:val="a"/>
    <w:link w:val="ad"/>
    <w:uiPriority w:val="99"/>
    <w:rsid w:val="00726A6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semiHidden/>
    <w:locked/>
    <w:rsid w:val="00E852A9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99"/>
    <w:rsid w:val="00726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&#1056;&#1072;&#1089;&#1087;&#1080;&#1089;&#1072;&#1085;&#1080;&#1077;\&#1040;&#1074;&#1090;&#1086;&#1082;&#1086;&#1087;&#1080;&#1103;%20&#1056;&#1072;&#1089;&#1087;&#1080;&#1089;&#1072;&#1085;&#1080;&#1077;%20&#1054;&#1089;&#1085;&#1086;&#1074;&#1072;%20&#1085;&#1072;%2024-25.as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Автокопия Расписание Основа на 24-25.asd</Template>
  <TotalTime>0</TotalTime>
  <Pages>15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Yaroshevich</dc:creator>
  <cp:keywords/>
  <dc:description/>
  <cp:lastModifiedBy>Stepan Stanibula</cp:lastModifiedBy>
  <cp:revision>2</cp:revision>
  <cp:lastPrinted>2024-07-01T09:46:00Z</cp:lastPrinted>
  <dcterms:created xsi:type="dcterms:W3CDTF">2024-08-27T11:38:00Z</dcterms:created>
  <dcterms:modified xsi:type="dcterms:W3CDTF">2024-08-27T11:38:00Z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05cd0471f02948b19f9592a41f29763f</vt:lpwstr>
  </property>
</Properties>
</file>