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C6A" w:rsidRPr="00A925CD" w:rsidRDefault="00135C6A" w:rsidP="00F7400B">
      <w:pPr>
        <w:ind w:left="6237"/>
      </w:pPr>
      <w:r w:rsidRPr="00A925CD">
        <w:t>УТВЕРЖДАЮ</w:t>
      </w:r>
    </w:p>
    <w:p w:rsidR="00135C6A" w:rsidRPr="00A925CD" w:rsidRDefault="00135C6A" w:rsidP="00F7400B">
      <w:pPr>
        <w:ind w:left="6237"/>
      </w:pPr>
      <w:r w:rsidRPr="00A925CD">
        <w:t>Проректор по учебной работе</w:t>
      </w:r>
    </w:p>
    <w:p w:rsidR="00135C6A" w:rsidRPr="00A925CD" w:rsidRDefault="00135C6A" w:rsidP="00F7400B">
      <w:pPr>
        <w:tabs>
          <w:tab w:val="left" w:pos="2819"/>
        </w:tabs>
        <w:ind w:left="6237"/>
      </w:pPr>
      <w:r w:rsidRPr="00A925CD">
        <w:t xml:space="preserve">_____________ </w:t>
      </w:r>
      <w:proofErr w:type="spellStart"/>
      <w:r w:rsidRPr="00A925CD">
        <w:t>Ю.В.Никитюк</w:t>
      </w:r>
      <w:proofErr w:type="spellEnd"/>
    </w:p>
    <w:p w:rsidR="00135C6A" w:rsidRPr="00A925CD" w:rsidRDefault="00135C6A" w:rsidP="00F7400B">
      <w:pPr>
        <w:tabs>
          <w:tab w:val="left" w:pos="6030"/>
        </w:tabs>
        <w:ind w:left="6237"/>
      </w:pPr>
      <w:r w:rsidRPr="00A925CD">
        <w:t>____ ____________ 2024</w:t>
      </w:r>
    </w:p>
    <w:p w:rsidR="00135C6A" w:rsidRPr="00A925CD" w:rsidRDefault="00135C6A" w:rsidP="00F7400B">
      <w:pPr>
        <w:tabs>
          <w:tab w:val="left" w:pos="6030"/>
        </w:tabs>
        <w:jc w:val="center"/>
      </w:pPr>
    </w:p>
    <w:p w:rsidR="00135C6A" w:rsidRPr="00A925CD" w:rsidRDefault="00135C6A" w:rsidP="00F7400B">
      <w:pPr>
        <w:tabs>
          <w:tab w:val="left" w:pos="6030"/>
        </w:tabs>
        <w:jc w:val="center"/>
      </w:pPr>
      <w:r w:rsidRPr="00A925CD">
        <w:t>РАСПИСАНИЕ ЗАНЯТИЙ</w:t>
      </w:r>
    </w:p>
    <w:p w:rsidR="00135C6A" w:rsidRPr="00A925CD" w:rsidRDefault="00135C6A" w:rsidP="00F7400B">
      <w:pPr>
        <w:jc w:val="center"/>
      </w:pPr>
      <w:r w:rsidRPr="00A925CD">
        <w:t>на 1 семестр 2024-2025 учебного года</w:t>
      </w:r>
    </w:p>
    <w:p w:rsidR="00135C6A" w:rsidRPr="00A925CD" w:rsidRDefault="00135C6A" w:rsidP="000B3C3E">
      <w:pPr>
        <w:jc w:val="center"/>
      </w:pPr>
      <w:r w:rsidRPr="00A925CD">
        <w:t xml:space="preserve">для студентов </w:t>
      </w:r>
      <w:r w:rsidRPr="00A925CD">
        <w:rPr>
          <w:b/>
        </w:rPr>
        <w:t>1 курса</w:t>
      </w:r>
      <w:r w:rsidRPr="00A925CD">
        <w:t xml:space="preserve"> специальности «</w:t>
      </w:r>
      <w:r w:rsidRPr="00A925CD">
        <w:rPr>
          <w:b/>
        </w:rPr>
        <w:t>Психология</w:t>
      </w:r>
      <w:r w:rsidRPr="00A925CD">
        <w:t>»</w:t>
      </w:r>
    </w:p>
    <w:p w:rsidR="00135C6A" w:rsidRPr="00A925CD" w:rsidRDefault="00135C6A" w:rsidP="00F7400B">
      <w:pPr>
        <w:rPr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9"/>
        <w:gridCol w:w="629"/>
        <w:gridCol w:w="1627"/>
        <w:gridCol w:w="1618"/>
        <w:gridCol w:w="1589"/>
        <w:gridCol w:w="1617"/>
        <w:gridCol w:w="9"/>
        <w:gridCol w:w="2483"/>
        <w:gridCol w:w="651"/>
      </w:tblGrid>
      <w:tr w:rsidR="00135C6A" w:rsidRPr="00A925CD" w:rsidTr="00144A0B">
        <w:trPr>
          <w:trHeight w:val="20"/>
        </w:trPr>
        <w:tc>
          <w:tcPr>
            <w:tcW w:w="108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35C6A" w:rsidRPr="00A925CD" w:rsidRDefault="00135C6A" w:rsidP="001E020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4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35C6A" w:rsidRPr="00A925CD" w:rsidRDefault="00135C6A" w:rsidP="001E0200">
            <w:pPr>
              <w:jc w:val="center"/>
              <w:rPr>
                <w:b/>
                <w:sz w:val="18"/>
                <w:szCs w:val="18"/>
              </w:rPr>
            </w:pPr>
            <w:r w:rsidRPr="00A925CD">
              <w:rPr>
                <w:b/>
                <w:sz w:val="18"/>
                <w:szCs w:val="18"/>
              </w:rPr>
              <w:t>ПС-11</w:t>
            </w:r>
          </w:p>
        </w:tc>
        <w:tc>
          <w:tcPr>
            <w:tcW w:w="320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35C6A" w:rsidRPr="00A925CD" w:rsidRDefault="00135C6A" w:rsidP="001E0200">
            <w:pPr>
              <w:jc w:val="center"/>
              <w:rPr>
                <w:b/>
                <w:sz w:val="18"/>
                <w:szCs w:val="18"/>
              </w:rPr>
            </w:pPr>
            <w:r w:rsidRPr="00A925CD">
              <w:rPr>
                <w:b/>
                <w:sz w:val="18"/>
                <w:szCs w:val="18"/>
              </w:rPr>
              <w:t>ПС-12</w:t>
            </w:r>
          </w:p>
        </w:tc>
        <w:tc>
          <w:tcPr>
            <w:tcW w:w="3143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35C6A" w:rsidRPr="00A925CD" w:rsidRDefault="00135C6A" w:rsidP="001E0200">
            <w:pPr>
              <w:jc w:val="center"/>
              <w:rPr>
                <w:b/>
                <w:sz w:val="18"/>
                <w:szCs w:val="18"/>
              </w:rPr>
            </w:pPr>
            <w:r w:rsidRPr="00A925CD">
              <w:rPr>
                <w:b/>
                <w:sz w:val="18"/>
                <w:szCs w:val="18"/>
              </w:rPr>
              <w:t>ПС-13</w:t>
            </w:r>
          </w:p>
        </w:tc>
      </w:tr>
      <w:tr w:rsidR="00135C6A" w:rsidRPr="00A925CD" w:rsidTr="00144A0B">
        <w:trPr>
          <w:cantSplit/>
          <w:trHeight w:val="20"/>
        </w:trPr>
        <w:tc>
          <w:tcPr>
            <w:tcW w:w="459" w:type="dxa"/>
            <w:vMerge w:val="restart"/>
            <w:tcBorders>
              <w:left w:val="single" w:sz="18" w:space="0" w:color="auto"/>
            </w:tcBorders>
            <w:textDirection w:val="btLr"/>
          </w:tcPr>
          <w:p w:rsidR="00135C6A" w:rsidRPr="00A925CD" w:rsidRDefault="00135C6A" w:rsidP="001E0200">
            <w:pPr>
              <w:ind w:left="113" w:right="113"/>
              <w:jc w:val="center"/>
              <w:rPr>
                <w:sz w:val="18"/>
                <w:szCs w:val="18"/>
              </w:rPr>
            </w:pPr>
            <w:r w:rsidRPr="00A925CD">
              <w:rPr>
                <w:sz w:val="18"/>
                <w:szCs w:val="18"/>
              </w:rPr>
              <w:t>Пн.</w:t>
            </w:r>
          </w:p>
        </w:tc>
        <w:tc>
          <w:tcPr>
            <w:tcW w:w="629" w:type="dxa"/>
            <w:tcBorders>
              <w:right w:val="single" w:sz="18" w:space="0" w:color="auto"/>
            </w:tcBorders>
          </w:tcPr>
          <w:p w:rsidR="00135C6A" w:rsidRPr="00A925CD" w:rsidRDefault="00135C6A" w:rsidP="00726E12">
            <w:pPr>
              <w:jc w:val="center"/>
              <w:rPr>
                <w:snapToGrid w:val="0"/>
                <w:spacing w:val="-14"/>
                <w:sz w:val="18"/>
                <w:szCs w:val="18"/>
                <w:lang w:val="en-US"/>
              </w:rPr>
            </w:pPr>
            <w:r w:rsidRPr="00A925CD">
              <w:rPr>
                <w:snapToGrid w:val="0"/>
                <w:spacing w:val="-14"/>
                <w:sz w:val="18"/>
                <w:szCs w:val="18"/>
                <w:lang w:val="en-US"/>
              </w:rPr>
              <w:t>10.45</w:t>
            </w:r>
          </w:p>
        </w:tc>
        <w:tc>
          <w:tcPr>
            <w:tcW w:w="9594" w:type="dxa"/>
            <w:gridSpan w:val="7"/>
            <w:tcBorders>
              <w:left w:val="single" w:sz="18" w:space="0" w:color="auto"/>
              <w:right w:val="single" w:sz="18" w:space="0" w:color="auto"/>
            </w:tcBorders>
          </w:tcPr>
          <w:p w:rsidR="00135C6A" w:rsidRPr="00A925CD" w:rsidRDefault="00135C6A" w:rsidP="00F7400B">
            <w:pPr>
              <w:jc w:val="center"/>
              <w:rPr>
                <w:sz w:val="18"/>
                <w:szCs w:val="18"/>
              </w:rPr>
            </w:pPr>
            <w:r w:rsidRPr="00A925CD">
              <w:rPr>
                <w:sz w:val="18"/>
                <w:szCs w:val="18"/>
              </w:rPr>
              <w:t xml:space="preserve">ФИЗВОСПИТАНИЕ </w:t>
            </w:r>
          </w:p>
        </w:tc>
      </w:tr>
      <w:tr w:rsidR="00135C6A" w:rsidRPr="00A925CD" w:rsidTr="00144A0B">
        <w:trPr>
          <w:cantSplit/>
          <w:trHeight w:val="20"/>
        </w:trPr>
        <w:tc>
          <w:tcPr>
            <w:tcW w:w="459" w:type="dxa"/>
            <w:vMerge/>
            <w:tcBorders>
              <w:left w:val="single" w:sz="18" w:space="0" w:color="auto"/>
            </w:tcBorders>
            <w:textDirection w:val="btLr"/>
          </w:tcPr>
          <w:p w:rsidR="00135C6A" w:rsidRPr="00A925CD" w:rsidRDefault="00135C6A" w:rsidP="001E0200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29" w:type="dxa"/>
            <w:tcBorders>
              <w:right w:val="single" w:sz="18" w:space="0" w:color="auto"/>
            </w:tcBorders>
          </w:tcPr>
          <w:p w:rsidR="00135C6A" w:rsidRPr="00A925CD" w:rsidRDefault="00135C6A" w:rsidP="00726E12">
            <w:pPr>
              <w:jc w:val="center"/>
              <w:rPr>
                <w:snapToGrid w:val="0"/>
                <w:spacing w:val="-14"/>
                <w:sz w:val="18"/>
                <w:szCs w:val="18"/>
                <w:lang w:val="en-US"/>
              </w:rPr>
            </w:pPr>
            <w:r w:rsidRPr="00A925CD">
              <w:rPr>
                <w:snapToGrid w:val="0"/>
                <w:spacing w:val="-14"/>
                <w:sz w:val="18"/>
                <w:szCs w:val="18"/>
                <w:lang w:val="en-US"/>
              </w:rPr>
              <w:t>12.40</w:t>
            </w:r>
          </w:p>
        </w:tc>
        <w:tc>
          <w:tcPr>
            <w:tcW w:w="3245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135C6A" w:rsidRPr="00A925CD" w:rsidRDefault="00135C6A" w:rsidP="00F81157">
            <w:pPr>
              <w:jc w:val="center"/>
              <w:rPr>
                <w:sz w:val="18"/>
                <w:szCs w:val="18"/>
              </w:rPr>
            </w:pPr>
            <w:r w:rsidRPr="00A925CD">
              <w:rPr>
                <w:sz w:val="18"/>
                <w:szCs w:val="18"/>
              </w:rPr>
              <w:t xml:space="preserve">Белорусский язык </w:t>
            </w:r>
          </w:p>
          <w:p w:rsidR="00135C6A" w:rsidRPr="00A925CD" w:rsidRDefault="00135C6A" w:rsidP="00F81157">
            <w:pPr>
              <w:jc w:val="center"/>
              <w:rPr>
                <w:sz w:val="18"/>
                <w:szCs w:val="18"/>
              </w:rPr>
            </w:pPr>
            <w:proofErr w:type="spellStart"/>
            <w:r w:rsidRPr="00A925CD">
              <w:rPr>
                <w:sz w:val="18"/>
                <w:szCs w:val="18"/>
              </w:rPr>
              <w:t>Чернышова</w:t>
            </w:r>
            <w:proofErr w:type="spellEnd"/>
            <w:r w:rsidRPr="00A925CD">
              <w:rPr>
                <w:sz w:val="18"/>
                <w:szCs w:val="18"/>
              </w:rPr>
              <w:t xml:space="preserve"> А.М.</w:t>
            </w:r>
            <w:r w:rsidR="00C4464A" w:rsidRPr="00A925CD">
              <w:rPr>
                <w:sz w:val="18"/>
                <w:szCs w:val="18"/>
              </w:rPr>
              <w:t xml:space="preserve"> 3 к 2-3</w:t>
            </w:r>
          </w:p>
        </w:tc>
        <w:tc>
          <w:tcPr>
            <w:tcW w:w="3206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135C6A" w:rsidRPr="00A925CD" w:rsidRDefault="00135C6A" w:rsidP="00F81157">
            <w:pPr>
              <w:jc w:val="center"/>
              <w:rPr>
                <w:sz w:val="18"/>
                <w:szCs w:val="18"/>
              </w:rPr>
            </w:pPr>
            <w:r w:rsidRPr="00A925CD">
              <w:rPr>
                <w:sz w:val="18"/>
                <w:szCs w:val="18"/>
              </w:rPr>
              <w:t>Общая психология (</w:t>
            </w:r>
            <w:proofErr w:type="spellStart"/>
            <w:r w:rsidRPr="00A925CD">
              <w:rPr>
                <w:sz w:val="18"/>
                <w:szCs w:val="18"/>
              </w:rPr>
              <w:t>пз</w:t>
            </w:r>
            <w:proofErr w:type="spellEnd"/>
            <w:r w:rsidRPr="00A925CD">
              <w:rPr>
                <w:sz w:val="18"/>
                <w:szCs w:val="18"/>
              </w:rPr>
              <w:t>)</w:t>
            </w:r>
          </w:p>
          <w:p w:rsidR="00135C6A" w:rsidRPr="00A925CD" w:rsidRDefault="00135C6A" w:rsidP="00F81157">
            <w:pPr>
              <w:jc w:val="center"/>
              <w:rPr>
                <w:sz w:val="18"/>
                <w:szCs w:val="18"/>
              </w:rPr>
            </w:pPr>
            <w:proofErr w:type="spellStart"/>
            <w:r w:rsidRPr="00A925CD">
              <w:rPr>
                <w:sz w:val="18"/>
                <w:szCs w:val="18"/>
              </w:rPr>
              <w:t>Дудаль</w:t>
            </w:r>
            <w:proofErr w:type="spellEnd"/>
            <w:r w:rsidRPr="00A925CD">
              <w:rPr>
                <w:sz w:val="18"/>
                <w:szCs w:val="18"/>
              </w:rPr>
              <w:t xml:space="preserve"> Н.Н.</w:t>
            </w:r>
            <w:r w:rsidR="00C4464A" w:rsidRPr="00A925CD">
              <w:rPr>
                <w:sz w:val="18"/>
                <w:szCs w:val="18"/>
              </w:rPr>
              <w:t xml:space="preserve"> 5 к 6-10</w:t>
            </w:r>
          </w:p>
        </w:tc>
        <w:tc>
          <w:tcPr>
            <w:tcW w:w="3143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135C6A" w:rsidRPr="00A925CD" w:rsidRDefault="00135C6A" w:rsidP="00F81157">
            <w:pPr>
              <w:jc w:val="center"/>
              <w:rPr>
                <w:sz w:val="18"/>
                <w:szCs w:val="18"/>
              </w:rPr>
            </w:pPr>
            <w:r w:rsidRPr="00A925CD">
              <w:rPr>
                <w:sz w:val="18"/>
                <w:szCs w:val="18"/>
              </w:rPr>
              <w:t>Философия (</w:t>
            </w:r>
            <w:proofErr w:type="spellStart"/>
            <w:r w:rsidRPr="00A925CD">
              <w:rPr>
                <w:sz w:val="18"/>
                <w:szCs w:val="18"/>
              </w:rPr>
              <w:t>пз</w:t>
            </w:r>
            <w:proofErr w:type="spellEnd"/>
            <w:r w:rsidRPr="00A925CD">
              <w:rPr>
                <w:sz w:val="18"/>
                <w:szCs w:val="18"/>
              </w:rPr>
              <w:t xml:space="preserve">)  </w:t>
            </w:r>
            <w:proofErr w:type="spellStart"/>
            <w:r w:rsidRPr="00A925CD">
              <w:rPr>
                <w:sz w:val="18"/>
                <w:szCs w:val="18"/>
              </w:rPr>
              <w:t>Филипчик</w:t>
            </w:r>
            <w:proofErr w:type="spellEnd"/>
            <w:r w:rsidRPr="00A925CD">
              <w:rPr>
                <w:sz w:val="18"/>
                <w:szCs w:val="18"/>
              </w:rPr>
              <w:t xml:space="preserve"> М.А.</w:t>
            </w:r>
          </w:p>
          <w:p w:rsidR="00C4464A" w:rsidRPr="00A925CD" w:rsidRDefault="00C4464A" w:rsidP="00F81157">
            <w:pPr>
              <w:jc w:val="center"/>
              <w:rPr>
                <w:sz w:val="18"/>
                <w:szCs w:val="18"/>
              </w:rPr>
            </w:pPr>
            <w:r w:rsidRPr="00A925CD">
              <w:rPr>
                <w:sz w:val="18"/>
                <w:szCs w:val="18"/>
              </w:rPr>
              <w:t>3 к 2-2</w:t>
            </w:r>
          </w:p>
        </w:tc>
      </w:tr>
      <w:tr w:rsidR="00135C6A" w:rsidRPr="00A925CD" w:rsidTr="00144A0B">
        <w:trPr>
          <w:cantSplit/>
          <w:trHeight w:val="20"/>
        </w:trPr>
        <w:tc>
          <w:tcPr>
            <w:tcW w:w="459" w:type="dxa"/>
            <w:vMerge/>
            <w:tcBorders>
              <w:left w:val="single" w:sz="18" w:space="0" w:color="auto"/>
            </w:tcBorders>
            <w:textDirection w:val="btLr"/>
          </w:tcPr>
          <w:p w:rsidR="00135C6A" w:rsidRPr="00A925CD" w:rsidRDefault="00135C6A" w:rsidP="001E0200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29" w:type="dxa"/>
            <w:tcBorders>
              <w:bottom w:val="single" w:sz="2" w:space="0" w:color="auto"/>
              <w:right w:val="single" w:sz="18" w:space="0" w:color="auto"/>
            </w:tcBorders>
          </w:tcPr>
          <w:p w:rsidR="00135C6A" w:rsidRPr="00A925CD" w:rsidRDefault="00135C6A" w:rsidP="00726E12">
            <w:pPr>
              <w:jc w:val="center"/>
              <w:rPr>
                <w:snapToGrid w:val="0"/>
                <w:spacing w:val="-14"/>
                <w:sz w:val="18"/>
                <w:szCs w:val="18"/>
              </w:rPr>
            </w:pPr>
            <w:r w:rsidRPr="00A925CD">
              <w:rPr>
                <w:snapToGrid w:val="0"/>
                <w:spacing w:val="-14"/>
                <w:sz w:val="18"/>
                <w:szCs w:val="18"/>
              </w:rPr>
              <w:t>14.35</w:t>
            </w:r>
          </w:p>
        </w:tc>
        <w:tc>
          <w:tcPr>
            <w:tcW w:w="9594" w:type="dxa"/>
            <w:gridSpan w:val="7"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135C6A" w:rsidRPr="00A925CD" w:rsidRDefault="00135C6A" w:rsidP="00DF1362">
            <w:pPr>
              <w:jc w:val="center"/>
              <w:rPr>
                <w:sz w:val="18"/>
                <w:szCs w:val="18"/>
              </w:rPr>
            </w:pPr>
            <w:r w:rsidRPr="00A925CD">
              <w:rPr>
                <w:sz w:val="18"/>
                <w:szCs w:val="18"/>
              </w:rPr>
              <w:t xml:space="preserve">Основы права </w:t>
            </w:r>
            <w:proofErr w:type="spellStart"/>
            <w:r w:rsidRPr="00A925CD">
              <w:rPr>
                <w:sz w:val="18"/>
                <w:szCs w:val="18"/>
              </w:rPr>
              <w:t>Эсмантович</w:t>
            </w:r>
            <w:proofErr w:type="spellEnd"/>
            <w:r w:rsidRPr="00A925CD">
              <w:rPr>
                <w:sz w:val="18"/>
                <w:szCs w:val="18"/>
              </w:rPr>
              <w:t xml:space="preserve"> Е.И.</w:t>
            </w:r>
            <w:r w:rsidR="00C4464A" w:rsidRPr="00A925CD">
              <w:rPr>
                <w:sz w:val="18"/>
                <w:szCs w:val="18"/>
              </w:rPr>
              <w:t xml:space="preserve"> 3 к 221</w:t>
            </w:r>
          </w:p>
        </w:tc>
      </w:tr>
      <w:tr w:rsidR="00135C6A" w:rsidRPr="00A925CD" w:rsidTr="00144A0B">
        <w:trPr>
          <w:cantSplit/>
          <w:trHeight w:val="20"/>
        </w:trPr>
        <w:tc>
          <w:tcPr>
            <w:tcW w:w="459" w:type="dxa"/>
            <w:vMerge/>
            <w:tcBorders>
              <w:left w:val="single" w:sz="18" w:space="0" w:color="auto"/>
              <w:bottom w:val="single" w:sz="18" w:space="0" w:color="auto"/>
            </w:tcBorders>
            <w:textDirection w:val="btLr"/>
          </w:tcPr>
          <w:p w:rsidR="00135C6A" w:rsidRPr="00A925CD" w:rsidRDefault="00135C6A" w:rsidP="001E0200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29" w:type="dxa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135C6A" w:rsidRPr="00A925CD" w:rsidRDefault="00135C6A" w:rsidP="001E0200">
            <w:pPr>
              <w:jc w:val="center"/>
              <w:rPr>
                <w:snapToGrid w:val="0"/>
                <w:spacing w:val="-14"/>
                <w:sz w:val="18"/>
                <w:szCs w:val="18"/>
              </w:rPr>
            </w:pPr>
            <w:r w:rsidRPr="00A925CD">
              <w:rPr>
                <w:snapToGrid w:val="0"/>
                <w:spacing w:val="-14"/>
                <w:sz w:val="18"/>
                <w:szCs w:val="18"/>
              </w:rPr>
              <w:t>16.20</w:t>
            </w:r>
          </w:p>
        </w:tc>
        <w:tc>
          <w:tcPr>
            <w:tcW w:w="3245" w:type="dxa"/>
            <w:gridSpan w:val="2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35C6A" w:rsidRPr="00A925CD" w:rsidRDefault="00135C6A" w:rsidP="002B4D2B">
            <w:pPr>
              <w:jc w:val="center"/>
              <w:rPr>
                <w:sz w:val="18"/>
                <w:szCs w:val="18"/>
              </w:rPr>
            </w:pPr>
            <w:r w:rsidRPr="00A925CD">
              <w:rPr>
                <w:sz w:val="18"/>
                <w:szCs w:val="18"/>
              </w:rPr>
              <w:t>Современная политэкономия (</w:t>
            </w:r>
            <w:proofErr w:type="spellStart"/>
            <w:r w:rsidRPr="00A925CD">
              <w:rPr>
                <w:sz w:val="18"/>
                <w:szCs w:val="18"/>
              </w:rPr>
              <w:t>пз</w:t>
            </w:r>
            <w:proofErr w:type="spellEnd"/>
            <w:r w:rsidRPr="00A925CD">
              <w:rPr>
                <w:sz w:val="18"/>
                <w:szCs w:val="18"/>
              </w:rPr>
              <w:t>)</w:t>
            </w:r>
          </w:p>
          <w:p w:rsidR="00135C6A" w:rsidRPr="00A925CD" w:rsidRDefault="00135C6A" w:rsidP="002B4D2B">
            <w:pPr>
              <w:jc w:val="center"/>
              <w:rPr>
                <w:sz w:val="18"/>
                <w:szCs w:val="18"/>
              </w:rPr>
            </w:pPr>
            <w:proofErr w:type="spellStart"/>
            <w:r w:rsidRPr="00A925CD">
              <w:rPr>
                <w:sz w:val="18"/>
                <w:szCs w:val="18"/>
              </w:rPr>
              <w:t>Рыбченко</w:t>
            </w:r>
            <w:proofErr w:type="spellEnd"/>
            <w:r w:rsidRPr="00A925CD">
              <w:rPr>
                <w:sz w:val="18"/>
                <w:szCs w:val="18"/>
              </w:rPr>
              <w:t xml:space="preserve"> Д.А.</w:t>
            </w:r>
            <w:r w:rsidR="00C4464A" w:rsidRPr="00A925CD">
              <w:rPr>
                <w:sz w:val="18"/>
                <w:szCs w:val="18"/>
              </w:rPr>
              <w:t xml:space="preserve"> 5 к 3-4</w:t>
            </w:r>
          </w:p>
          <w:p w:rsidR="0051077E" w:rsidRPr="00A925CD" w:rsidRDefault="0051077E" w:rsidP="002B4D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06" w:type="dxa"/>
            <w:gridSpan w:val="2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35C6A" w:rsidRPr="00A925CD" w:rsidRDefault="00135C6A" w:rsidP="002B4D2B">
            <w:pPr>
              <w:jc w:val="center"/>
              <w:rPr>
                <w:sz w:val="18"/>
                <w:szCs w:val="18"/>
              </w:rPr>
            </w:pPr>
            <w:r w:rsidRPr="00A925CD">
              <w:rPr>
                <w:sz w:val="18"/>
                <w:szCs w:val="18"/>
              </w:rPr>
              <w:t>Психологический практикум (</w:t>
            </w:r>
            <w:proofErr w:type="spellStart"/>
            <w:r w:rsidRPr="00A925CD">
              <w:rPr>
                <w:sz w:val="18"/>
                <w:szCs w:val="18"/>
              </w:rPr>
              <w:t>лб</w:t>
            </w:r>
            <w:proofErr w:type="spellEnd"/>
            <w:r w:rsidRPr="00A925CD">
              <w:rPr>
                <w:sz w:val="18"/>
                <w:szCs w:val="18"/>
              </w:rPr>
              <w:t>)</w:t>
            </w:r>
          </w:p>
          <w:p w:rsidR="00135C6A" w:rsidRPr="00A925CD" w:rsidRDefault="00135C6A" w:rsidP="00333858">
            <w:pPr>
              <w:jc w:val="center"/>
              <w:rPr>
                <w:sz w:val="18"/>
                <w:szCs w:val="18"/>
              </w:rPr>
            </w:pPr>
            <w:proofErr w:type="spellStart"/>
            <w:r w:rsidRPr="00A925CD">
              <w:rPr>
                <w:sz w:val="18"/>
                <w:szCs w:val="18"/>
              </w:rPr>
              <w:t>Редюк</w:t>
            </w:r>
            <w:proofErr w:type="spellEnd"/>
            <w:r w:rsidRPr="00A925CD">
              <w:rPr>
                <w:sz w:val="18"/>
                <w:szCs w:val="18"/>
              </w:rPr>
              <w:t xml:space="preserve"> А.Н. </w:t>
            </w:r>
            <w:r w:rsidR="00C4464A" w:rsidRPr="00A925CD">
              <w:rPr>
                <w:sz w:val="18"/>
                <w:szCs w:val="18"/>
              </w:rPr>
              <w:t>5 к 6-6</w:t>
            </w:r>
            <w:r w:rsidR="00333858" w:rsidRPr="00A925CD">
              <w:rPr>
                <w:color w:val="FF0000"/>
                <w:sz w:val="18"/>
                <w:szCs w:val="18"/>
              </w:rPr>
              <w:t xml:space="preserve"> с 01.10</w:t>
            </w:r>
            <w:proofErr w:type="gramStart"/>
            <w:r w:rsidR="00333858" w:rsidRPr="00A925CD">
              <w:rPr>
                <w:color w:val="FF0000"/>
                <w:sz w:val="18"/>
                <w:szCs w:val="18"/>
              </w:rPr>
              <w:t xml:space="preserve"> !</w:t>
            </w:r>
            <w:proofErr w:type="gramEnd"/>
            <w:r w:rsidR="00333858" w:rsidRPr="00A925CD">
              <w:rPr>
                <w:color w:val="FF0000"/>
                <w:sz w:val="18"/>
                <w:szCs w:val="18"/>
              </w:rPr>
              <w:t>!!</w:t>
            </w:r>
          </w:p>
        </w:tc>
        <w:tc>
          <w:tcPr>
            <w:tcW w:w="2492" w:type="dxa"/>
            <w:gridSpan w:val="2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:rsidR="00C4464A" w:rsidRPr="00A925CD" w:rsidRDefault="00135C6A" w:rsidP="00A91EDD">
            <w:pPr>
              <w:jc w:val="center"/>
              <w:rPr>
                <w:sz w:val="18"/>
                <w:szCs w:val="18"/>
              </w:rPr>
            </w:pPr>
            <w:proofErr w:type="spellStart"/>
            <w:r w:rsidRPr="00A925CD">
              <w:rPr>
                <w:sz w:val="18"/>
                <w:szCs w:val="18"/>
              </w:rPr>
              <w:t>Ин</w:t>
            </w:r>
            <w:proofErr w:type="gramStart"/>
            <w:r w:rsidRPr="00A925CD">
              <w:rPr>
                <w:sz w:val="18"/>
                <w:szCs w:val="18"/>
              </w:rPr>
              <w:t>.я</w:t>
            </w:r>
            <w:proofErr w:type="gramEnd"/>
            <w:r w:rsidRPr="00A925CD">
              <w:rPr>
                <w:sz w:val="18"/>
                <w:szCs w:val="18"/>
              </w:rPr>
              <w:t>зык</w:t>
            </w:r>
            <w:proofErr w:type="spellEnd"/>
            <w:r w:rsidRPr="00A925CD">
              <w:rPr>
                <w:sz w:val="18"/>
                <w:szCs w:val="18"/>
              </w:rPr>
              <w:t xml:space="preserve"> Коноплева А.А.</w:t>
            </w:r>
            <w:r w:rsidR="00C4464A" w:rsidRPr="00A925CD">
              <w:rPr>
                <w:sz w:val="18"/>
                <w:szCs w:val="18"/>
              </w:rPr>
              <w:t xml:space="preserve"> </w:t>
            </w:r>
          </w:p>
          <w:p w:rsidR="00135C6A" w:rsidRPr="00A925CD" w:rsidRDefault="00C4464A" w:rsidP="00A91EDD">
            <w:pPr>
              <w:jc w:val="center"/>
              <w:rPr>
                <w:sz w:val="18"/>
                <w:szCs w:val="18"/>
              </w:rPr>
            </w:pPr>
            <w:r w:rsidRPr="00A925CD">
              <w:rPr>
                <w:sz w:val="18"/>
                <w:szCs w:val="18"/>
              </w:rPr>
              <w:t>5 к 4-3</w:t>
            </w:r>
          </w:p>
        </w:tc>
        <w:tc>
          <w:tcPr>
            <w:tcW w:w="651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135C6A" w:rsidRPr="00A925CD" w:rsidRDefault="00135C6A" w:rsidP="00A91EDD">
            <w:pPr>
              <w:jc w:val="center"/>
              <w:rPr>
                <w:sz w:val="18"/>
                <w:szCs w:val="18"/>
              </w:rPr>
            </w:pPr>
          </w:p>
        </w:tc>
      </w:tr>
      <w:tr w:rsidR="00135C6A" w:rsidRPr="00A925CD" w:rsidTr="00144A0B">
        <w:trPr>
          <w:trHeight w:val="20"/>
        </w:trPr>
        <w:tc>
          <w:tcPr>
            <w:tcW w:w="459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btLr"/>
          </w:tcPr>
          <w:p w:rsidR="00135C6A" w:rsidRPr="00A925CD" w:rsidRDefault="00135C6A" w:rsidP="001E0200">
            <w:pPr>
              <w:ind w:left="113" w:right="113"/>
              <w:jc w:val="center"/>
              <w:rPr>
                <w:sz w:val="18"/>
                <w:szCs w:val="18"/>
              </w:rPr>
            </w:pPr>
            <w:proofErr w:type="gramStart"/>
            <w:r w:rsidRPr="00A925CD">
              <w:rPr>
                <w:sz w:val="18"/>
                <w:szCs w:val="18"/>
              </w:rPr>
              <w:t>Вт</w:t>
            </w:r>
            <w:proofErr w:type="gramEnd"/>
            <w:r w:rsidRPr="00A925CD">
              <w:rPr>
                <w:sz w:val="18"/>
                <w:szCs w:val="18"/>
              </w:rPr>
              <w:t>.</w:t>
            </w:r>
          </w:p>
        </w:tc>
        <w:tc>
          <w:tcPr>
            <w:tcW w:w="629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:rsidR="00135C6A" w:rsidRPr="00A925CD" w:rsidRDefault="00135C6A" w:rsidP="00726E12">
            <w:pPr>
              <w:jc w:val="center"/>
              <w:rPr>
                <w:snapToGrid w:val="0"/>
                <w:spacing w:val="-14"/>
                <w:sz w:val="18"/>
                <w:szCs w:val="18"/>
                <w:lang w:val="en-US"/>
              </w:rPr>
            </w:pPr>
            <w:r w:rsidRPr="00A925CD">
              <w:rPr>
                <w:snapToGrid w:val="0"/>
                <w:spacing w:val="-14"/>
                <w:sz w:val="18"/>
                <w:szCs w:val="18"/>
              </w:rPr>
              <w:t>14.35</w:t>
            </w:r>
          </w:p>
        </w:tc>
        <w:tc>
          <w:tcPr>
            <w:tcW w:w="9594" w:type="dxa"/>
            <w:gridSpan w:val="7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:rsidR="00135C6A" w:rsidRPr="00A925CD" w:rsidRDefault="00135C6A" w:rsidP="00F81889">
            <w:pPr>
              <w:jc w:val="center"/>
              <w:rPr>
                <w:sz w:val="18"/>
                <w:szCs w:val="18"/>
              </w:rPr>
            </w:pPr>
            <w:r w:rsidRPr="00A925CD">
              <w:rPr>
                <w:sz w:val="18"/>
                <w:szCs w:val="18"/>
              </w:rPr>
              <w:t>Политология (</w:t>
            </w:r>
            <w:proofErr w:type="spellStart"/>
            <w:r w:rsidRPr="00A925CD">
              <w:rPr>
                <w:sz w:val="18"/>
                <w:szCs w:val="18"/>
              </w:rPr>
              <w:t>лк</w:t>
            </w:r>
            <w:proofErr w:type="spellEnd"/>
            <w:r w:rsidRPr="00A925CD">
              <w:rPr>
                <w:sz w:val="18"/>
                <w:szCs w:val="18"/>
              </w:rPr>
              <w:t>) Вороненко А.И.</w:t>
            </w:r>
            <w:r w:rsidR="0021137F" w:rsidRPr="00A925CD">
              <w:rPr>
                <w:sz w:val="18"/>
                <w:szCs w:val="18"/>
              </w:rPr>
              <w:t xml:space="preserve"> 3 к 221</w:t>
            </w:r>
          </w:p>
        </w:tc>
      </w:tr>
      <w:tr w:rsidR="00135C6A" w:rsidRPr="00A925CD" w:rsidTr="00144A0B">
        <w:trPr>
          <w:trHeight w:val="20"/>
        </w:trPr>
        <w:tc>
          <w:tcPr>
            <w:tcW w:w="459" w:type="dxa"/>
            <w:vMerge/>
            <w:tcBorders>
              <w:left w:val="single" w:sz="18" w:space="0" w:color="auto"/>
            </w:tcBorders>
            <w:textDirection w:val="btLr"/>
          </w:tcPr>
          <w:p w:rsidR="00135C6A" w:rsidRPr="00A925CD" w:rsidRDefault="00135C6A" w:rsidP="001E0200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29" w:type="dxa"/>
            <w:vMerge/>
            <w:tcBorders>
              <w:right w:val="single" w:sz="18" w:space="0" w:color="auto"/>
            </w:tcBorders>
          </w:tcPr>
          <w:p w:rsidR="00135C6A" w:rsidRPr="00A925CD" w:rsidRDefault="00135C6A" w:rsidP="001E0200">
            <w:pPr>
              <w:jc w:val="center"/>
              <w:rPr>
                <w:snapToGrid w:val="0"/>
                <w:spacing w:val="-14"/>
                <w:sz w:val="18"/>
                <w:szCs w:val="18"/>
              </w:rPr>
            </w:pPr>
          </w:p>
        </w:tc>
        <w:tc>
          <w:tcPr>
            <w:tcW w:w="9594" w:type="dxa"/>
            <w:gridSpan w:val="7"/>
            <w:tcBorders>
              <w:top w:val="dashSmallGap" w:sz="4" w:space="0" w:color="auto"/>
              <w:left w:val="single" w:sz="18" w:space="0" w:color="auto"/>
              <w:right w:val="single" w:sz="18" w:space="0" w:color="auto"/>
            </w:tcBorders>
          </w:tcPr>
          <w:p w:rsidR="00135C6A" w:rsidRPr="00A925CD" w:rsidRDefault="00135C6A" w:rsidP="00FB0127">
            <w:pPr>
              <w:jc w:val="center"/>
              <w:rPr>
                <w:sz w:val="18"/>
                <w:szCs w:val="18"/>
              </w:rPr>
            </w:pPr>
            <w:r w:rsidRPr="00A925CD">
              <w:rPr>
                <w:sz w:val="18"/>
                <w:szCs w:val="18"/>
              </w:rPr>
              <w:t>Физиологические основы поведения (</w:t>
            </w:r>
            <w:proofErr w:type="spellStart"/>
            <w:r w:rsidRPr="00A925CD">
              <w:rPr>
                <w:sz w:val="18"/>
                <w:szCs w:val="18"/>
              </w:rPr>
              <w:t>лк</w:t>
            </w:r>
            <w:proofErr w:type="spellEnd"/>
            <w:r w:rsidRPr="00A925CD">
              <w:rPr>
                <w:sz w:val="18"/>
                <w:szCs w:val="18"/>
              </w:rPr>
              <w:t xml:space="preserve">) </w:t>
            </w:r>
            <w:proofErr w:type="spellStart"/>
            <w:r w:rsidRPr="00A925CD">
              <w:rPr>
                <w:sz w:val="18"/>
                <w:szCs w:val="18"/>
              </w:rPr>
              <w:t>Гулаков</w:t>
            </w:r>
            <w:proofErr w:type="spellEnd"/>
            <w:r w:rsidRPr="00A925CD">
              <w:rPr>
                <w:sz w:val="18"/>
                <w:szCs w:val="18"/>
              </w:rPr>
              <w:t xml:space="preserve"> А.В. </w:t>
            </w:r>
            <w:r w:rsidR="0021137F" w:rsidRPr="00A925CD">
              <w:rPr>
                <w:sz w:val="18"/>
                <w:szCs w:val="18"/>
              </w:rPr>
              <w:t xml:space="preserve"> 3 к 221</w:t>
            </w:r>
          </w:p>
        </w:tc>
      </w:tr>
      <w:tr w:rsidR="00135C6A" w:rsidRPr="00A925CD" w:rsidTr="00144A0B">
        <w:trPr>
          <w:trHeight w:val="20"/>
        </w:trPr>
        <w:tc>
          <w:tcPr>
            <w:tcW w:w="459" w:type="dxa"/>
            <w:vMerge/>
            <w:tcBorders>
              <w:left w:val="single" w:sz="18" w:space="0" w:color="auto"/>
            </w:tcBorders>
            <w:textDirection w:val="btLr"/>
          </w:tcPr>
          <w:p w:rsidR="00135C6A" w:rsidRPr="00A925CD" w:rsidRDefault="00135C6A" w:rsidP="001E0200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29" w:type="dxa"/>
            <w:vMerge w:val="restart"/>
            <w:tcBorders>
              <w:right w:val="single" w:sz="18" w:space="0" w:color="auto"/>
            </w:tcBorders>
          </w:tcPr>
          <w:p w:rsidR="00135C6A" w:rsidRPr="00A925CD" w:rsidRDefault="00135C6A" w:rsidP="00726E12">
            <w:pPr>
              <w:jc w:val="center"/>
              <w:rPr>
                <w:snapToGrid w:val="0"/>
                <w:spacing w:val="-14"/>
                <w:sz w:val="18"/>
                <w:szCs w:val="18"/>
              </w:rPr>
            </w:pPr>
            <w:r w:rsidRPr="00A925CD">
              <w:rPr>
                <w:snapToGrid w:val="0"/>
                <w:spacing w:val="-14"/>
                <w:sz w:val="18"/>
                <w:szCs w:val="18"/>
              </w:rPr>
              <w:t>16.20</w:t>
            </w:r>
          </w:p>
        </w:tc>
        <w:tc>
          <w:tcPr>
            <w:tcW w:w="3245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135C6A" w:rsidRPr="00A925CD" w:rsidRDefault="00135C6A" w:rsidP="007A291D">
            <w:pPr>
              <w:jc w:val="center"/>
              <w:rPr>
                <w:sz w:val="18"/>
                <w:szCs w:val="18"/>
              </w:rPr>
            </w:pPr>
            <w:r w:rsidRPr="00A925CD">
              <w:rPr>
                <w:sz w:val="18"/>
                <w:szCs w:val="18"/>
              </w:rPr>
              <w:t xml:space="preserve">Физиологические основы поведения (сем) </w:t>
            </w:r>
            <w:proofErr w:type="spellStart"/>
            <w:r w:rsidRPr="00A925CD">
              <w:rPr>
                <w:sz w:val="18"/>
                <w:szCs w:val="18"/>
              </w:rPr>
              <w:t>Гулаков</w:t>
            </w:r>
            <w:proofErr w:type="spellEnd"/>
            <w:r w:rsidRPr="00A925CD">
              <w:rPr>
                <w:sz w:val="18"/>
                <w:szCs w:val="18"/>
              </w:rPr>
              <w:t xml:space="preserve"> А.В.</w:t>
            </w:r>
            <w:r w:rsidR="0021137F" w:rsidRPr="00A925CD">
              <w:rPr>
                <w:sz w:val="18"/>
                <w:szCs w:val="18"/>
              </w:rPr>
              <w:t xml:space="preserve"> </w:t>
            </w:r>
          </w:p>
          <w:p w:rsidR="00F209F2" w:rsidRPr="00A925CD" w:rsidRDefault="00CF65C5" w:rsidP="00CF65C5">
            <w:pPr>
              <w:jc w:val="center"/>
              <w:rPr>
                <w:color w:val="FF0000"/>
                <w:sz w:val="18"/>
                <w:szCs w:val="18"/>
              </w:rPr>
            </w:pPr>
            <w:r w:rsidRPr="00A925CD">
              <w:rPr>
                <w:sz w:val="18"/>
                <w:szCs w:val="18"/>
              </w:rPr>
              <w:t>3 к 221</w:t>
            </w:r>
          </w:p>
        </w:tc>
        <w:tc>
          <w:tcPr>
            <w:tcW w:w="3206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135C6A" w:rsidRPr="00A925CD" w:rsidRDefault="00135C6A" w:rsidP="002B4D2B">
            <w:pPr>
              <w:jc w:val="center"/>
              <w:rPr>
                <w:sz w:val="18"/>
                <w:szCs w:val="18"/>
              </w:rPr>
            </w:pPr>
            <w:r w:rsidRPr="00A925CD">
              <w:rPr>
                <w:sz w:val="18"/>
                <w:szCs w:val="18"/>
              </w:rPr>
              <w:t xml:space="preserve">История психологии </w:t>
            </w:r>
          </w:p>
          <w:p w:rsidR="00135C6A" w:rsidRPr="00A925CD" w:rsidRDefault="00135C6A" w:rsidP="002B4D2B">
            <w:pPr>
              <w:jc w:val="center"/>
              <w:rPr>
                <w:sz w:val="18"/>
                <w:szCs w:val="18"/>
              </w:rPr>
            </w:pPr>
            <w:r w:rsidRPr="00A925CD">
              <w:rPr>
                <w:sz w:val="18"/>
                <w:szCs w:val="18"/>
              </w:rPr>
              <w:t>Мельникова О.Н.</w:t>
            </w:r>
          </w:p>
          <w:p w:rsidR="0021137F" w:rsidRPr="00A925CD" w:rsidRDefault="0021137F" w:rsidP="002B4D2B">
            <w:pPr>
              <w:jc w:val="center"/>
              <w:rPr>
                <w:sz w:val="18"/>
                <w:szCs w:val="18"/>
              </w:rPr>
            </w:pPr>
            <w:r w:rsidRPr="00A925CD">
              <w:rPr>
                <w:sz w:val="18"/>
                <w:szCs w:val="18"/>
              </w:rPr>
              <w:t>5 к 4-3</w:t>
            </w:r>
          </w:p>
        </w:tc>
        <w:tc>
          <w:tcPr>
            <w:tcW w:w="3143" w:type="dxa"/>
            <w:gridSpan w:val="3"/>
            <w:tcBorders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:rsidR="002D4193" w:rsidRPr="00A925CD" w:rsidRDefault="00135C6A" w:rsidP="000945F1">
            <w:pPr>
              <w:jc w:val="center"/>
              <w:rPr>
                <w:sz w:val="18"/>
                <w:szCs w:val="18"/>
              </w:rPr>
            </w:pPr>
            <w:r w:rsidRPr="00A925CD">
              <w:rPr>
                <w:sz w:val="18"/>
                <w:szCs w:val="18"/>
              </w:rPr>
              <w:t>Политология (</w:t>
            </w:r>
            <w:proofErr w:type="spellStart"/>
            <w:r w:rsidRPr="00A925CD">
              <w:rPr>
                <w:sz w:val="18"/>
                <w:szCs w:val="18"/>
              </w:rPr>
              <w:t>пз</w:t>
            </w:r>
            <w:proofErr w:type="spellEnd"/>
            <w:r w:rsidRPr="00A925CD">
              <w:rPr>
                <w:sz w:val="18"/>
                <w:szCs w:val="18"/>
              </w:rPr>
              <w:t>) Вороненко А.И.</w:t>
            </w:r>
            <w:r w:rsidR="0021137F" w:rsidRPr="00A925CD">
              <w:rPr>
                <w:sz w:val="18"/>
                <w:szCs w:val="18"/>
              </w:rPr>
              <w:t xml:space="preserve"> </w:t>
            </w:r>
          </w:p>
          <w:p w:rsidR="00135C6A" w:rsidRPr="00A925CD" w:rsidRDefault="0021137F" w:rsidP="000945F1">
            <w:pPr>
              <w:jc w:val="center"/>
              <w:rPr>
                <w:sz w:val="18"/>
                <w:szCs w:val="18"/>
              </w:rPr>
            </w:pPr>
            <w:r w:rsidRPr="00A925CD">
              <w:rPr>
                <w:sz w:val="18"/>
                <w:szCs w:val="18"/>
              </w:rPr>
              <w:t>5 к 4-6</w:t>
            </w:r>
          </w:p>
        </w:tc>
      </w:tr>
      <w:tr w:rsidR="00135C6A" w:rsidRPr="00A925CD" w:rsidTr="00144A0B">
        <w:trPr>
          <w:trHeight w:val="20"/>
        </w:trPr>
        <w:tc>
          <w:tcPr>
            <w:tcW w:w="459" w:type="dxa"/>
            <w:vMerge/>
            <w:tcBorders>
              <w:left w:val="single" w:sz="18" w:space="0" w:color="auto"/>
            </w:tcBorders>
            <w:textDirection w:val="btLr"/>
          </w:tcPr>
          <w:p w:rsidR="00135C6A" w:rsidRPr="00A925CD" w:rsidRDefault="00135C6A" w:rsidP="001E0200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29" w:type="dxa"/>
            <w:vMerge/>
            <w:tcBorders>
              <w:right w:val="single" w:sz="18" w:space="0" w:color="auto"/>
            </w:tcBorders>
          </w:tcPr>
          <w:p w:rsidR="00135C6A" w:rsidRPr="00A925CD" w:rsidRDefault="00135C6A" w:rsidP="001E0200">
            <w:pPr>
              <w:jc w:val="center"/>
              <w:rPr>
                <w:snapToGrid w:val="0"/>
                <w:spacing w:val="-14"/>
                <w:sz w:val="18"/>
                <w:szCs w:val="18"/>
              </w:rPr>
            </w:pPr>
          </w:p>
        </w:tc>
        <w:tc>
          <w:tcPr>
            <w:tcW w:w="3245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35C6A" w:rsidRPr="00A925CD" w:rsidRDefault="00135C6A" w:rsidP="001E02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06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35C6A" w:rsidRPr="00A925CD" w:rsidRDefault="00135C6A" w:rsidP="001E02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43" w:type="dxa"/>
            <w:gridSpan w:val="3"/>
            <w:tcBorders>
              <w:top w:val="dashSmallGap" w:sz="4" w:space="0" w:color="auto"/>
              <w:left w:val="single" w:sz="18" w:space="0" w:color="auto"/>
              <w:right w:val="single" w:sz="18" w:space="0" w:color="auto"/>
            </w:tcBorders>
          </w:tcPr>
          <w:p w:rsidR="00135C6A" w:rsidRPr="00A925CD" w:rsidRDefault="00135C6A" w:rsidP="00C17E7A">
            <w:pPr>
              <w:jc w:val="center"/>
              <w:rPr>
                <w:sz w:val="18"/>
                <w:szCs w:val="18"/>
              </w:rPr>
            </w:pPr>
            <w:r w:rsidRPr="00A925CD">
              <w:rPr>
                <w:sz w:val="18"/>
                <w:szCs w:val="18"/>
              </w:rPr>
              <w:t xml:space="preserve">Основы права Денисенко Н.В. </w:t>
            </w:r>
          </w:p>
          <w:p w:rsidR="00135C6A" w:rsidRPr="00A925CD" w:rsidRDefault="0021137F" w:rsidP="00C17E7A">
            <w:pPr>
              <w:jc w:val="center"/>
              <w:rPr>
                <w:color w:val="FF0000"/>
                <w:sz w:val="18"/>
                <w:szCs w:val="18"/>
              </w:rPr>
            </w:pPr>
            <w:r w:rsidRPr="00A925CD">
              <w:rPr>
                <w:sz w:val="18"/>
                <w:szCs w:val="18"/>
              </w:rPr>
              <w:t>5 к 4-6</w:t>
            </w:r>
            <w:r w:rsidR="00333858" w:rsidRPr="00A925CD">
              <w:rPr>
                <w:color w:val="FF0000"/>
                <w:sz w:val="18"/>
                <w:szCs w:val="18"/>
              </w:rPr>
              <w:t xml:space="preserve"> с 01.10</w:t>
            </w:r>
            <w:proofErr w:type="gramStart"/>
            <w:r w:rsidR="00333858" w:rsidRPr="00A925CD">
              <w:rPr>
                <w:color w:val="FF0000"/>
                <w:sz w:val="18"/>
                <w:szCs w:val="18"/>
              </w:rPr>
              <w:t xml:space="preserve"> !</w:t>
            </w:r>
            <w:proofErr w:type="gramEnd"/>
            <w:r w:rsidR="00333858" w:rsidRPr="00A925CD">
              <w:rPr>
                <w:color w:val="FF0000"/>
                <w:sz w:val="18"/>
                <w:szCs w:val="18"/>
              </w:rPr>
              <w:t>!!</w:t>
            </w:r>
          </w:p>
        </w:tc>
      </w:tr>
      <w:tr w:rsidR="00135C6A" w:rsidRPr="00A925CD" w:rsidTr="00144A0B">
        <w:trPr>
          <w:trHeight w:val="20"/>
        </w:trPr>
        <w:tc>
          <w:tcPr>
            <w:tcW w:w="459" w:type="dxa"/>
            <w:vMerge/>
            <w:tcBorders>
              <w:left w:val="single" w:sz="18" w:space="0" w:color="auto"/>
            </w:tcBorders>
            <w:textDirection w:val="btLr"/>
          </w:tcPr>
          <w:p w:rsidR="00135C6A" w:rsidRPr="00A925CD" w:rsidRDefault="00135C6A" w:rsidP="001E0200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29" w:type="dxa"/>
            <w:tcBorders>
              <w:right w:val="single" w:sz="18" w:space="0" w:color="auto"/>
            </w:tcBorders>
          </w:tcPr>
          <w:p w:rsidR="00135C6A" w:rsidRPr="00A925CD" w:rsidRDefault="00135C6A" w:rsidP="00217193">
            <w:pPr>
              <w:jc w:val="center"/>
              <w:rPr>
                <w:snapToGrid w:val="0"/>
                <w:spacing w:val="-14"/>
                <w:sz w:val="18"/>
                <w:szCs w:val="18"/>
              </w:rPr>
            </w:pPr>
            <w:r w:rsidRPr="00A925CD">
              <w:rPr>
                <w:snapToGrid w:val="0"/>
                <w:spacing w:val="-14"/>
                <w:sz w:val="18"/>
                <w:szCs w:val="18"/>
              </w:rPr>
              <w:t>18.05</w:t>
            </w:r>
          </w:p>
        </w:tc>
        <w:tc>
          <w:tcPr>
            <w:tcW w:w="3245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135C6A" w:rsidRPr="00A925CD" w:rsidRDefault="00135C6A" w:rsidP="008D53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06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135C6A" w:rsidRPr="00A925CD" w:rsidRDefault="00135C6A" w:rsidP="008D53C0">
            <w:pPr>
              <w:jc w:val="center"/>
              <w:rPr>
                <w:sz w:val="18"/>
                <w:szCs w:val="18"/>
              </w:rPr>
            </w:pPr>
            <w:r w:rsidRPr="00A925CD">
              <w:rPr>
                <w:sz w:val="18"/>
                <w:szCs w:val="18"/>
              </w:rPr>
              <w:t>Современная политэкономия (</w:t>
            </w:r>
            <w:proofErr w:type="spellStart"/>
            <w:r w:rsidRPr="00A925CD">
              <w:rPr>
                <w:sz w:val="18"/>
                <w:szCs w:val="18"/>
              </w:rPr>
              <w:t>пз</w:t>
            </w:r>
            <w:proofErr w:type="spellEnd"/>
            <w:r w:rsidRPr="00A925CD">
              <w:rPr>
                <w:sz w:val="18"/>
                <w:szCs w:val="18"/>
              </w:rPr>
              <w:t>)</w:t>
            </w:r>
          </w:p>
          <w:p w:rsidR="00135C6A" w:rsidRPr="00A925CD" w:rsidRDefault="00135C6A" w:rsidP="008D53C0">
            <w:pPr>
              <w:jc w:val="center"/>
              <w:rPr>
                <w:sz w:val="18"/>
                <w:szCs w:val="18"/>
              </w:rPr>
            </w:pPr>
            <w:proofErr w:type="spellStart"/>
            <w:r w:rsidRPr="00A925CD">
              <w:rPr>
                <w:sz w:val="18"/>
                <w:szCs w:val="18"/>
              </w:rPr>
              <w:t>Рыбченко</w:t>
            </w:r>
            <w:proofErr w:type="spellEnd"/>
            <w:r w:rsidRPr="00A925CD">
              <w:rPr>
                <w:sz w:val="18"/>
                <w:szCs w:val="18"/>
              </w:rPr>
              <w:t xml:space="preserve"> Д.А.</w:t>
            </w:r>
            <w:r w:rsidR="0021137F" w:rsidRPr="00A925CD">
              <w:rPr>
                <w:sz w:val="18"/>
                <w:szCs w:val="18"/>
              </w:rPr>
              <w:t xml:space="preserve"> 5 к 4-3</w:t>
            </w:r>
          </w:p>
          <w:p w:rsidR="0051077E" w:rsidRPr="00A925CD" w:rsidRDefault="0051077E" w:rsidP="008D53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92" w:type="dxa"/>
            <w:gridSpan w:val="2"/>
            <w:tcBorders>
              <w:left w:val="single" w:sz="18" w:space="0" w:color="auto"/>
            </w:tcBorders>
          </w:tcPr>
          <w:p w:rsidR="00135C6A" w:rsidRPr="00A925CD" w:rsidRDefault="00135C6A" w:rsidP="00C4464A">
            <w:pPr>
              <w:jc w:val="center"/>
              <w:rPr>
                <w:sz w:val="18"/>
                <w:szCs w:val="18"/>
              </w:rPr>
            </w:pPr>
            <w:proofErr w:type="spellStart"/>
            <w:r w:rsidRPr="00A925CD">
              <w:rPr>
                <w:sz w:val="18"/>
                <w:szCs w:val="18"/>
              </w:rPr>
              <w:t>Ин</w:t>
            </w:r>
            <w:proofErr w:type="gramStart"/>
            <w:r w:rsidRPr="00A925CD">
              <w:rPr>
                <w:sz w:val="18"/>
                <w:szCs w:val="18"/>
              </w:rPr>
              <w:t>.я</w:t>
            </w:r>
            <w:proofErr w:type="gramEnd"/>
            <w:r w:rsidRPr="00A925CD">
              <w:rPr>
                <w:sz w:val="18"/>
                <w:szCs w:val="18"/>
              </w:rPr>
              <w:t>зык</w:t>
            </w:r>
            <w:proofErr w:type="spellEnd"/>
            <w:r w:rsidRPr="00A925CD">
              <w:rPr>
                <w:sz w:val="18"/>
                <w:szCs w:val="18"/>
              </w:rPr>
              <w:t xml:space="preserve"> Коноплева А.А.</w:t>
            </w:r>
          </w:p>
          <w:p w:rsidR="0021137F" w:rsidRPr="00A925CD" w:rsidRDefault="0021137F" w:rsidP="00C4464A">
            <w:pPr>
              <w:jc w:val="center"/>
              <w:rPr>
                <w:sz w:val="18"/>
                <w:szCs w:val="18"/>
              </w:rPr>
            </w:pPr>
            <w:r w:rsidRPr="00A925CD">
              <w:rPr>
                <w:sz w:val="18"/>
                <w:szCs w:val="18"/>
              </w:rPr>
              <w:t>5 к 4-6</w:t>
            </w:r>
          </w:p>
        </w:tc>
        <w:tc>
          <w:tcPr>
            <w:tcW w:w="651" w:type="dxa"/>
            <w:tcBorders>
              <w:right w:val="single" w:sz="18" w:space="0" w:color="auto"/>
            </w:tcBorders>
          </w:tcPr>
          <w:p w:rsidR="00135C6A" w:rsidRPr="00A925CD" w:rsidRDefault="00135C6A" w:rsidP="004E1B80">
            <w:pPr>
              <w:jc w:val="center"/>
              <w:rPr>
                <w:sz w:val="18"/>
                <w:szCs w:val="18"/>
              </w:rPr>
            </w:pPr>
          </w:p>
        </w:tc>
      </w:tr>
      <w:tr w:rsidR="00135C6A" w:rsidRPr="00A925CD" w:rsidTr="00144A0B">
        <w:trPr>
          <w:trHeight w:val="20"/>
        </w:trPr>
        <w:tc>
          <w:tcPr>
            <w:tcW w:w="459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btLr"/>
          </w:tcPr>
          <w:p w:rsidR="00135C6A" w:rsidRPr="00A925CD" w:rsidRDefault="00135C6A" w:rsidP="001E0200">
            <w:pPr>
              <w:ind w:left="113" w:right="113"/>
              <w:jc w:val="center"/>
              <w:rPr>
                <w:sz w:val="18"/>
                <w:szCs w:val="18"/>
              </w:rPr>
            </w:pPr>
            <w:proofErr w:type="gramStart"/>
            <w:r w:rsidRPr="00A925CD">
              <w:rPr>
                <w:sz w:val="18"/>
                <w:szCs w:val="18"/>
              </w:rPr>
              <w:t>Ср</w:t>
            </w:r>
            <w:proofErr w:type="gramEnd"/>
            <w:r w:rsidRPr="00A925CD">
              <w:rPr>
                <w:sz w:val="18"/>
                <w:szCs w:val="18"/>
              </w:rPr>
              <w:t>.</w:t>
            </w:r>
          </w:p>
        </w:tc>
        <w:tc>
          <w:tcPr>
            <w:tcW w:w="629" w:type="dxa"/>
            <w:tcBorders>
              <w:top w:val="single" w:sz="18" w:space="0" w:color="auto"/>
              <w:right w:val="single" w:sz="18" w:space="0" w:color="auto"/>
            </w:tcBorders>
          </w:tcPr>
          <w:p w:rsidR="00135C6A" w:rsidRPr="00A925CD" w:rsidRDefault="00135C6A" w:rsidP="001E0200">
            <w:pPr>
              <w:jc w:val="center"/>
              <w:rPr>
                <w:snapToGrid w:val="0"/>
                <w:spacing w:val="-14"/>
                <w:sz w:val="18"/>
                <w:szCs w:val="18"/>
                <w:lang w:val="en-US"/>
              </w:rPr>
            </w:pPr>
            <w:r w:rsidRPr="00A925CD">
              <w:rPr>
                <w:snapToGrid w:val="0"/>
                <w:spacing w:val="-14"/>
                <w:sz w:val="18"/>
                <w:szCs w:val="18"/>
              </w:rPr>
              <w:t>14.35</w:t>
            </w:r>
          </w:p>
        </w:tc>
        <w:tc>
          <w:tcPr>
            <w:tcW w:w="9594" w:type="dxa"/>
            <w:gridSpan w:val="7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35C6A" w:rsidRPr="00A925CD" w:rsidRDefault="00135C6A" w:rsidP="00F81889">
            <w:pPr>
              <w:jc w:val="center"/>
              <w:rPr>
                <w:sz w:val="18"/>
                <w:szCs w:val="18"/>
              </w:rPr>
            </w:pPr>
            <w:r w:rsidRPr="00A925CD">
              <w:rPr>
                <w:sz w:val="18"/>
                <w:szCs w:val="18"/>
              </w:rPr>
              <w:t>История психологии Мельникова О.Н.</w:t>
            </w:r>
            <w:r w:rsidR="00174E40" w:rsidRPr="00A925CD">
              <w:rPr>
                <w:sz w:val="18"/>
                <w:szCs w:val="18"/>
              </w:rPr>
              <w:t xml:space="preserve"> 5 к 4-27</w:t>
            </w:r>
          </w:p>
        </w:tc>
      </w:tr>
      <w:tr w:rsidR="00135C6A" w:rsidRPr="00A925CD" w:rsidTr="00144A0B">
        <w:trPr>
          <w:trHeight w:val="20"/>
        </w:trPr>
        <w:tc>
          <w:tcPr>
            <w:tcW w:w="459" w:type="dxa"/>
            <w:vMerge/>
            <w:tcBorders>
              <w:left w:val="single" w:sz="18" w:space="0" w:color="auto"/>
            </w:tcBorders>
            <w:textDirection w:val="btLr"/>
          </w:tcPr>
          <w:p w:rsidR="00135C6A" w:rsidRPr="00A925CD" w:rsidRDefault="00135C6A" w:rsidP="001E0200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29" w:type="dxa"/>
            <w:vMerge w:val="restart"/>
            <w:tcBorders>
              <w:right w:val="single" w:sz="18" w:space="0" w:color="auto"/>
            </w:tcBorders>
          </w:tcPr>
          <w:p w:rsidR="00135C6A" w:rsidRPr="00A925CD" w:rsidRDefault="00135C6A" w:rsidP="00726E12">
            <w:pPr>
              <w:jc w:val="center"/>
              <w:rPr>
                <w:snapToGrid w:val="0"/>
                <w:spacing w:val="-14"/>
                <w:sz w:val="18"/>
                <w:szCs w:val="18"/>
              </w:rPr>
            </w:pPr>
            <w:r w:rsidRPr="00A925CD">
              <w:rPr>
                <w:snapToGrid w:val="0"/>
                <w:spacing w:val="-14"/>
                <w:sz w:val="18"/>
                <w:szCs w:val="18"/>
              </w:rPr>
              <w:t>16.20</w:t>
            </w:r>
          </w:p>
        </w:tc>
        <w:tc>
          <w:tcPr>
            <w:tcW w:w="3245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135C6A" w:rsidRPr="00A925CD" w:rsidRDefault="00135C6A" w:rsidP="002B4D2B">
            <w:pPr>
              <w:jc w:val="center"/>
              <w:rPr>
                <w:sz w:val="18"/>
                <w:szCs w:val="18"/>
              </w:rPr>
            </w:pPr>
            <w:r w:rsidRPr="00A925CD">
              <w:rPr>
                <w:sz w:val="18"/>
                <w:szCs w:val="18"/>
              </w:rPr>
              <w:t xml:space="preserve">История психологии </w:t>
            </w:r>
          </w:p>
          <w:p w:rsidR="00135C6A" w:rsidRPr="00A925CD" w:rsidRDefault="00135C6A" w:rsidP="00174E40">
            <w:pPr>
              <w:jc w:val="center"/>
              <w:rPr>
                <w:sz w:val="18"/>
                <w:szCs w:val="18"/>
              </w:rPr>
            </w:pPr>
            <w:r w:rsidRPr="00A925CD">
              <w:rPr>
                <w:sz w:val="18"/>
                <w:szCs w:val="18"/>
              </w:rPr>
              <w:t>Мельникова О.Н.</w:t>
            </w:r>
            <w:r w:rsidR="00174E40" w:rsidRPr="00A925CD">
              <w:rPr>
                <w:sz w:val="18"/>
                <w:szCs w:val="18"/>
              </w:rPr>
              <w:t xml:space="preserve"> 5 к 4-3</w:t>
            </w:r>
          </w:p>
        </w:tc>
        <w:tc>
          <w:tcPr>
            <w:tcW w:w="3206" w:type="dxa"/>
            <w:gridSpan w:val="2"/>
            <w:tcBorders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:rsidR="00144A0B" w:rsidRPr="00A925CD" w:rsidRDefault="00135C6A" w:rsidP="00A74BDC">
            <w:pPr>
              <w:jc w:val="center"/>
              <w:rPr>
                <w:sz w:val="18"/>
                <w:szCs w:val="18"/>
              </w:rPr>
            </w:pPr>
            <w:r w:rsidRPr="00A925CD">
              <w:rPr>
                <w:sz w:val="18"/>
                <w:szCs w:val="18"/>
              </w:rPr>
              <w:t>Политология (</w:t>
            </w:r>
            <w:proofErr w:type="spellStart"/>
            <w:r w:rsidRPr="00A925CD">
              <w:rPr>
                <w:sz w:val="18"/>
                <w:szCs w:val="18"/>
              </w:rPr>
              <w:t>пз</w:t>
            </w:r>
            <w:proofErr w:type="spellEnd"/>
            <w:r w:rsidRPr="00A925CD">
              <w:rPr>
                <w:sz w:val="18"/>
                <w:szCs w:val="18"/>
              </w:rPr>
              <w:t>) Вороненко А.И.</w:t>
            </w:r>
            <w:r w:rsidR="00174E40" w:rsidRPr="00A925CD">
              <w:rPr>
                <w:sz w:val="18"/>
                <w:szCs w:val="18"/>
              </w:rPr>
              <w:t xml:space="preserve"> </w:t>
            </w:r>
          </w:p>
          <w:p w:rsidR="00135C6A" w:rsidRPr="00A925CD" w:rsidRDefault="00174E40" w:rsidP="00A74BDC">
            <w:pPr>
              <w:jc w:val="center"/>
              <w:rPr>
                <w:sz w:val="18"/>
                <w:szCs w:val="18"/>
              </w:rPr>
            </w:pPr>
            <w:r w:rsidRPr="00A925CD">
              <w:rPr>
                <w:sz w:val="18"/>
                <w:szCs w:val="18"/>
              </w:rPr>
              <w:t>5 к 4-6</w:t>
            </w:r>
          </w:p>
        </w:tc>
        <w:tc>
          <w:tcPr>
            <w:tcW w:w="3143" w:type="dxa"/>
            <w:gridSpan w:val="3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135C6A" w:rsidRPr="00A925CD" w:rsidRDefault="00135C6A" w:rsidP="00F81889">
            <w:pPr>
              <w:jc w:val="center"/>
              <w:rPr>
                <w:sz w:val="18"/>
                <w:szCs w:val="18"/>
              </w:rPr>
            </w:pPr>
            <w:r w:rsidRPr="00A925CD">
              <w:rPr>
                <w:sz w:val="18"/>
                <w:szCs w:val="18"/>
              </w:rPr>
              <w:t xml:space="preserve">Физиологические основы поведения (сем) </w:t>
            </w:r>
            <w:proofErr w:type="spellStart"/>
            <w:r w:rsidRPr="00A925CD">
              <w:rPr>
                <w:sz w:val="18"/>
                <w:szCs w:val="18"/>
              </w:rPr>
              <w:t>Гулаков</w:t>
            </w:r>
            <w:proofErr w:type="spellEnd"/>
            <w:r w:rsidRPr="00A925CD">
              <w:rPr>
                <w:sz w:val="18"/>
                <w:szCs w:val="18"/>
              </w:rPr>
              <w:t xml:space="preserve"> А.В.</w:t>
            </w:r>
          </w:p>
          <w:p w:rsidR="00174E40" w:rsidRPr="00A925CD" w:rsidRDefault="00174E40" w:rsidP="00174E40">
            <w:pPr>
              <w:jc w:val="center"/>
              <w:rPr>
                <w:sz w:val="18"/>
                <w:szCs w:val="18"/>
              </w:rPr>
            </w:pPr>
            <w:r w:rsidRPr="00A925CD">
              <w:rPr>
                <w:sz w:val="18"/>
                <w:szCs w:val="18"/>
              </w:rPr>
              <w:t>5 к 6-6</w:t>
            </w:r>
          </w:p>
        </w:tc>
      </w:tr>
      <w:tr w:rsidR="00135C6A" w:rsidRPr="00A925CD" w:rsidTr="00144A0B">
        <w:trPr>
          <w:trHeight w:val="20"/>
        </w:trPr>
        <w:tc>
          <w:tcPr>
            <w:tcW w:w="459" w:type="dxa"/>
            <w:vMerge/>
            <w:tcBorders>
              <w:left w:val="single" w:sz="18" w:space="0" w:color="auto"/>
            </w:tcBorders>
            <w:textDirection w:val="btLr"/>
          </w:tcPr>
          <w:p w:rsidR="00135C6A" w:rsidRPr="00A925CD" w:rsidRDefault="00135C6A" w:rsidP="001E0200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29" w:type="dxa"/>
            <w:vMerge/>
            <w:tcBorders>
              <w:right w:val="single" w:sz="18" w:space="0" w:color="auto"/>
            </w:tcBorders>
          </w:tcPr>
          <w:p w:rsidR="00135C6A" w:rsidRPr="00A925CD" w:rsidRDefault="00135C6A" w:rsidP="00726E12">
            <w:pPr>
              <w:jc w:val="center"/>
              <w:rPr>
                <w:snapToGrid w:val="0"/>
                <w:spacing w:val="-14"/>
                <w:sz w:val="18"/>
                <w:szCs w:val="18"/>
              </w:rPr>
            </w:pPr>
          </w:p>
        </w:tc>
        <w:tc>
          <w:tcPr>
            <w:tcW w:w="3245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35C6A" w:rsidRPr="00A925CD" w:rsidRDefault="00135C6A" w:rsidP="002B47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06" w:type="dxa"/>
            <w:gridSpan w:val="2"/>
            <w:tcBorders>
              <w:top w:val="dashed" w:sz="4" w:space="0" w:color="auto"/>
              <w:left w:val="single" w:sz="18" w:space="0" w:color="auto"/>
              <w:right w:val="single" w:sz="18" w:space="0" w:color="auto"/>
            </w:tcBorders>
          </w:tcPr>
          <w:p w:rsidR="00135C6A" w:rsidRPr="00A925CD" w:rsidRDefault="00135C6A" w:rsidP="00A74BDC">
            <w:pPr>
              <w:jc w:val="center"/>
              <w:rPr>
                <w:sz w:val="18"/>
                <w:szCs w:val="18"/>
              </w:rPr>
            </w:pPr>
            <w:r w:rsidRPr="00A925CD">
              <w:rPr>
                <w:sz w:val="18"/>
                <w:szCs w:val="18"/>
              </w:rPr>
              <w:t xml:space="preserve">Основы права Денисенко Н.В. </w:t>
            </w:r>
          </w:p>
          <w:p w:rsidR="00135C6A" w:rsidRPr="00A925CD" w:rsidRDefault="00174E40" w:rsidP="00A74BDC">
            <w:pPr>
              <w:jc w:val="center"/>
              <w:rPr>
                <w:color w:val="FF0000"/>
                <w:sz w:val="18"/>
                <w:szCs w:val="18"/>
              </w:rPr>
            </w:pPr>
            <w:r w:rsidRPr="00A925CD">
              <w:rPr>
                <w:sz w:val="18"/>
                <w:szCs w:val="18"/>
              </w:rPr>
              <w:t>5 к 4-6</w:t>
            </w:r>
            <w:r w:rsidR="00333858" w:rsidRPr="00A925CD">
              <w:rPr>
                <w:color w:val="FF0000"/>
                <w:sz w:val="18"/>
                <w:szCs w:val="18"/>
              </w:rPr>
              <w:t xml:space="preserve"> с 01.10</w:t>
            </w:r>
            <w:proofErr w:type="gramStart"/>
            <w:r w:rsidR="00333858" w:rsidRPr="00A925CD">
              <w:rPr>
                <w:color w:val="FF0000"/>
                <w:sz w:val="18"/>
                <w:szCs w:val="18"/>
              </w:rPr>
              <w:t xml:space="preserve"> !</w:t>
            </w:r>
            <w:proofErr w:type="gramEnd"/>
            <w:r w:rsidR="00333858" w:rsidRPr="00A925CD">
              <w:rPr>
                <w:color w:val="FF0000"/>
                <w:sz w:val="18"/>
                <w:szCs w:val="18"/>
              </w:rPr>
              <w:t>!!</w:t>
            </w:r>
          </w:p>
        </w:tc>
        <w:tc>
          <w:tcPr>
            <w:tcW w:w="3143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35C6A" w:rsidRPr="00A925CD" w:rsidRDefault="00135C6A" w:rsidP="00F81889">
            <w:pPr>
              <w:jc w:val="center"/>
              <w:rPr>
                <w:sz w:val="18"/>
                <w:szCs w:val="18"/>
              </w:rPr>
            </w:pPr>
          </w:p>
        </w:tc>
      </w:tr>
      <w:tr w:rsidR="00135C6A" w:rsidRPr="00A925CD" w:rsidTr="00144A0B">
        <w:trPr>
          <w:trHeight w:val="20"/>
        </w:trPr>
        <w:tc>
          <w:tcPr>
            <w:tcW w:w="459" w:type="dxa"/>
            <w:vMerge/>
            <w:tcBorders>
              <w:left w:val="single" w:sz="18" w:space="0" w:color="auto"/>
            </w:tcBorders>
            <w:textDirection w:val="btLr"/>
          </w:tcPr>
          <w:p w:rsidR="00135C6A" w:rsidRPr="00A925CD" w:rsidRDefault="00135C6A" w:rsidP="001E0200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29" w:type="dxa"/>
            <w:vMerge w:val="restart"/>
            <w:tcBorders>
              <w:right w:val="single" w:sz="18" w:space="0" w:color="auto"/>
            </w:tcBorders>
          </w:tcPr>
          <w:p w:rsidR="00135C6A" w:rsidRPr="00A925CD" w:rsidRDefault="00135C6A" w:rsidP="00726E12">
            <w:pPr>
              <w:jc w:val="center"/>
              <w:rPr>
                <w:snapToGrid w:val="0"/>
                <w:spacing w:val="-14"/>
                <w:sz w:val="18"/>
                <w:szCs w:val="18"/>
              </w:rPr>
            </w:pPr>
            <w:r w:rsidRPr="00A925CD">
              <w:rPr>
                <w:snapToGrid w:val="0"/>
                <w:spacing w:val="-14"/>
                <w:sz w:val="18"/>
                <w:szCs w:val="18"/>
              </w:rPr>
              <w:t>18.05</w:t>
            </w:r>
          </w:p>
        </w:tc>
        <w:tc>
          <w:tcPr>
            <w:tcW w:w="3245" w:type="dxa"/>
            <w:gridSpan w:val="2"/>
            <w:tcBorders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:rsidR="00144A0B" w:rsidRPr="00A925CD" w:rsidRDefault="00135C6A" w:rsidP="006C3441">
            <w:pPr>
              <w:jc w:val="center"/>
              <w:rPr>
                <w:sz w:val="18"/>
                <w:szCs w:val="18"/>
              </w:rPr>
            </w:pPr>
            <w:r w:rsidRPr="00A925CD">
              <w:rPr>
                <w:sz w:val="18"/>
                <w:szCs w:val="18"/>
              </w:rPr>
              <w:t>Политология (</w:t>
            </w:r>
            <w:proofErr w:type="spellStart"/>
            <w:r w:rsidRPr="00A925CD">
              <w:rPr>
                <w:sz w:val="18"/>
                <w:szCs w:val="18"/>
              </w:rPr>
              <w:t>пз</w:t>
            </w:r>
            <w:proofErr w:type="spellEnd"/>
            <w:r w:rsidRPr="00A925CD">
              <w:rPr>
                <w:sz w:val="18"/>
                <w:szCs w:val="18"/>
              </w:rPr>
              <w:t>) Вороненко А.И.</w:t>
            </w:r>
            <w:r w:rsidR="00174E40" w:rsidRPr="00A925CD">
              <w:rPr>
                <w:sz w:val="18"/>
                <w:szCs w:val="18"/>
              </w:rPr>
              <w:t xml:space="preserve"> </w:t>
            </w:r>
          </w:p>
          <w:p w:rsidR="00135C6A" w:rsidRPr="00A925CD" w:rsidRDefault="00174E40" w:rsidP="006C3441">
            <w:pPr>
              <w:jc w:val="center"/>
              <w:rPr>
                <w:sz w:val="18"/>
                <w:szCs w:val="18"/>
              </w:rPr>
            </w:pPr>
            <w:r w:rsidRPr="00A925CD">
              <w:rPr>
                <w:sz w:val="18"/>
                <w:szCs w:val="18"/>
              </w:rPr>
              <w:t>5 к 4-3</w:t>
            </w:r>
          </w:p>
        </w:tc>
        <w:tc>
          <w:tcPr>
            <w:tcW w:w="3206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174E40" w:rsidRPr="00A925CD" w:rsidRDefault="00135C6A" w:rsidP="00F81889">
            <w:pPr>
              <w:jc w:val="center"/>
              <w:rPr>
                <w:sz w:val="18"/>
                <w:szCs w:val="18"/>
              </w:rPr>
            </w:pPr>
            <w:r w:rsidRPr="00A925CD">
              <w:rPr>
                <w:sz w:val="18"/>
                <w:szCs w:val="18"/>
              </w:rPr>
              <w:t xml:space="preserve">Физиологические основы поведения (сем) </w:t>
            </w:r>
            <w:proofErr w:type="spellStart"/>
            <w:r w:rsidRPr="00A925CD">
              <w:rPr>
                <w:sz w:val="18"/>
                <w:szCs w:val="18"/>
              </w:rPr>
              <w:t>Гулаков</w:t>
            </w:r>
            <w:proofErr w:type="spellEnd"/>
            <w:r w:rsidRPr="00A925CD">
              <w:rPr>
                <w:sz w:val="18"/>
                <w:szCs w:val="18"/>
              </w:rPr>
              <w:t xml:space="preserve"> А.В.</w:t>
            </w:r>
            <w:r w:rsidR="00174E40" w:rsidRPr="00A925CD">
              <w:rPr>
                <w:sz w:val="18"/>
                <w:szCs w:val="18"/>
              </w:rPr>
              <w:t xml:space="preserve"> </w:t>
            </w:r>
          </w:p>
          <w:p w:rsidR="00135C6A" w:rsidRPr="00A925CD" w:rsidRDefault="002D4193" w:rsidP="00F81889">
            <w:pPr>
              <w:jc w:val="center"/>
              <w:rPr>
                <w:sz w:val="18"/>
                <w:szCs w:val="18"/>
              </w:rPr>
            </w:pPr>
            <w:r w:rsidRPr="00A925CD">
              <w:rPr>
                <w:sz w:val="18"/>
                <w:szCs w:val="18"/>
              </w:rPr>
              <w:t>5 к 6-6</w:t>
            </w:r>
          </w:p>
        </w:tc>
        <w:tc>
          <w:tcPr>
            <w:tcW w:w="3143" w:type="dxa"/>
            <w:gridSpan w:val="3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135C6A" w:rsidRPr="00A925CD" w:rsidRDefault="00135C6A" w:rsidP="002B4D2B">
            <w:pPr>
              <w:jc w:val="center"/>
              <w:rPr>
                <w:sz w:val="18"/>
                <w:szCs w:val="18"/>
              </w:rPr>
            </w:pPr>
            <w:r w:rsidRPr="00A925CD">
              <w:rPr>
                <w:sz w:val="18"/>
                <w:szCs w:val="18"/>
              </w:rPr>
              <w:t>Психологический практикум (</w:t>
            </w:r>
            <w:proofErr w:type="spellStart"/>
            <w:r w:rsidRPr="00A925CD">
              <w:rPr>
                <w:sz w:val="18"/>
                <w:szCs w:val="18"/>
              </w:rPr>
              <w:t>лб</w:t>
            </w:r>
            <w:proofErr w:type="spellEnd"/>
            <w:r w:rsidRPr="00A925CD">
              <w:rPr>
                <w:sz w:val="18"/>
                <w:szCs w:val="18"/>
              </w:rPr>
              <w:t>)</w:t>
            </w:r>
          </w:p>
          <w:p w:rsidR="00135C6A" w:rsidRPr="00A925CD" w:rsidRDefault="00135C6A" w:rsidP="00333858">
            <w:pPr>
              <w:jc w:val="center"/>
              <w:rPr>
                <w:sz w:val="18"/>
                <w:szCs w:val="18"/>
              </w:rPr>
            </w:pPr>
            <w:proofErr w:type="spellStart"/>
            <w:r w:rsidRPr="00A925CD">
              <w:rPr>
                <w:sz w:val="18"/>
                <w:szCs w:val="18"/>
              </w:rPr>
              <w:t>Редюк</w:t>
            </w:r>
            <w:proofErr w:type="spellEnd"/>
            <w:r w:rsidRPr="00A925CD">
              <w:rPr>
                <w:sz w:val="18"/>
                <w:szCs w:val="18"/>
              </w:rPr>
              <w:t xml:space="preserve"> А.Н. </w:t>
            </w:r>
            <w:r w:rsidR="002D4193" w:rsidRPr="00A925CD">
              <w:rPr>
                <w:sz w:val="18"/>
                <w:szCs w:val="18"/>
              </w:rPr>
              <w:t>5 к 4-6</w:t>
            </w:r>
            <w:r w:rsidR="00333858" w:rsidRPr="00A925CD">
              <w:rPr>
                <w:color w:val="FF0000"/>
                <w:sz w:val="18"/>
                <w:szCs w:val="18"/>
              </w:rPr>
              <w:t xml:space="preserve"> с 01.10</w:t>
            </w:r>
            <w:proofErr w:type="gramStart"/>
            <w:r w:rsidR="00333858" w:rsidRPr="00A925CD">
              <w:rPr>
                <w:color w:val="FF0000"/>
                <w:sz w:val="18"/>
                <w:szCs w:val="18"/>
              </w:rPr>
              <w:t xml:space="preserve"> !</w:t>
            </w:r>
            <w:proofErr w:type="gramEnd"/>
            <w:r w:rsidR="00333858" w:rsidRPr="00A925CD">
              <w:rPr>
                <w:color w:val="FF0000"/>
                <w:sz w:val="18"/>
                <w:szCs w:val="18"/>
              </w:rPr>
              <w:t>!!</w:t>
            </w:r>
          </w:p>
        </w:tc>
      </w:tr>
      <w:tr w:rsidR="00135C6A" w:rsidRPr="00A925CD" w:rsidTr="00144A0B">
        <w:trPr>
          <w:trHeight w:val="20"/>
        </w:trPr>
        <w:tc>
          <w:tcPr>
            <w:tcW w:w="459" w:type="dxa"/>
            <w:vMerge/>
            <w:tcBorders>
              <w:left w:val="single" w:sz="18" w:space="0" w:color="auto"/>
            </w:tcBorders>
            <w:textDirection w:val="btLr"/>
          </w:tcPr>
          <w:p w:rsidR="00135C6A" w:rsidRPr="00A925CD" w:rsidRDefault="00135C6A" w:rsidP="001E0200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29" w:type="dxa"/>
            <w:vMerge/>
            <w:tcBorders>
              <w:right w:val="single" w:sz="18" w:space="0" w:color="auto"/>
            </w:tcBorders>
          </w:tcPr>
          <w:p w:rsidR="00135C6A" w:rsidRPr="00A925CD" w:rsidRDefault="00135C6A" w:rsidP="00726E12">
            <w:pPr>
              <w:jc w:val="center"/>
              <w:rPr>
                <w:snapToGrid w:val="0"/>
                <w:spacing w:val="-14"/>
                <w:sz w:val="18"/>
                <w:szCs w:val="18"/>
              </w:rPr>
            </w:pPr>
          </w:p>
        </w:tc>
        <w:tc>
          <w:tcPr>
            <w:tcW w:w="3245" w:type="dxa"/>
            <w:gridSpan w:val="2"/>
            <w:tcBorders>
              <w:top w:val="dashed" w:sz="4" w:space="0" w:color="auto"/>
              <w:left w:val="single" w:sz="18" w:space="0" w:color="auto"/>
              <w:right w:val="single" w:sz="18" w:space="0" w:color="auto"/>
            </w:tcBorders>
          </w:tcPr>
          <w:p w:rsidR="00135C6A" w:rsidRPr="00A925CD" w:rsidRDefault="00135C6A" w:rsidP="006C3441">
            <w:pPr>
              <w:jc w:val="center"/>
              <w:rPr>
                <w:sz w:val="18"/>
                <w:szCs w:val="18"/>
              </w:rPr>
            </w:pPr>
            <w:r w:rsidRPr="00A925CD">
              <w:rPr>
                <w:sz w:val="18"/>
                <w:szCs w:val="18"/>
              </w:rPr>
              <w:t xml:space="preserve">Основы права Денисенко Н.В. </w:t>
            </w:r>
          </w:p>
          <w:p w:rsidR="00135C6A" w:rsidRPr="00A925CD" w:rsidRDefault="00174E40" w:rsidP="006C3441">
            <w:pPr>
              <w:jc w:val="center"/>
              <w:rPr>
                <w:sz w:val="18"/>
                <w:szCs w:val="18"/>
              </w:rPr>
            </w:pPr>
            <w:r w:rsidRPr="00A925CD">
              <w:rPr>
                <w:sz w:val="18"/>
                <w:szCs w:val="18"/>
              </w:rPr>
              <w:t>5 к 4-3</w:t>
            </w:r>
            <w:r w:rsidR="00333858" w:rsidRPr="00A925CD">
              <w:rPr>
                <w:color w:val="FF0000"/>
                <w:sz w:val="18"/>
                <w:szCs w:val="18"/>
              </w:rPr>
              <w:t xml:space="preserve"> с 01.10</w:t>
            </w:r>
            <w:proofErr w:type="gramStart"/>
            <w:r w:rsidR="00333858" w:rsidRPr="00A925CD">
              <w:rPr>
                <w:color w:val="FF0000"/>
                <w:sz w:val="18"/>
                <w:szCs w:val="18"/>
              </w:rPr>
              <w:t xml:space="preserve"> !</w:t>
            </w:r>
            <w:proofErr w:type="gramEnd"/>
            <w:r w:rsidR="00333858" w:rsidRPr="00A925CD">
              <w:rPr>
                <w:color w:val="FF0000"/>
                <w:sz w:val="18"/>
                <w:szCs w:val="18"/>
              </w:rPr>
              <w:t>!!</w:t>
            </w:r>
          </w:p>
          <w:p w:rsidR="0051077E" w:rsidRPr="00A925CD" w:rsidRDefault="0051077E" w:rsidP="006C3441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3206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35C6A" w:rsidRPr="00A925CD" w:rsidRDefault="00135C6A" w:rsidP="00F818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43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35C6A" w:rsidRPr="00A925CD" w:rsidRDefault="00135C6A" w:rsidP="001E0200">
            <w:pPr>
              <w:jc w:val="center"/>
              <w:rPr>
                <w:sz w:val="18"/>
                <w:szCs w:val="18"/>
              </w:rPr>
            </w:pPr>
          </w:p>
        </w:tc>
      </w:tr>
      <w:tr w:rsidR="00135C6A" w:rsidRPr="00A925CD" w:rsidTr="00144A0B">
        <w:trPr>
          <w:trHeight w:val="20"/>
        </w:trPr>
        <w:tc>
          <w:tcPr>
            <w:tcW w:w="459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btLr"/>
          </w:tcPr>
          <w:p w:rsidR="00135C6A" w:rsidRPr="00A925CD" w:rsidRDefault="00135C6A" w:rsidP="0049632F">
            <w:pPr>
              <w:ind w:left="113" w:right="113"/>
              <w:jc w:val="center"/>
              <w:rPr>
                <w:sz w:val="18"/>
                <w:szCs w:val="18"/>
              </w:rPr>
            </w:pPr>
            <w:r w:rsidRPr="00A925CD">
              <w:rPr>
                <w:sz w:val="18"/>
                <w:szCs w:val="18"/>
              </w:rPr>
              <w:t>Чт.</w:t>
            </w:r>
          </w:p>
        </w:tc>
        <w:tc>
          <w:tcPr>
            <w:tcW w:w="629" w:type="dxa"/>
            <w:tcBorders>
              <w:top w:val="single" w:sz="18" w:space="0" w:color="auto"/>
              <w:right w:val="single" w:sz="18" w:space="0" w:color="auto"/>
            </w:tcBorders>
          </w:tcPr>
          <w:p w:rsidR="00135C6A" w:rsidRPr="00A925CD" w:rsidRDefault="00135C6A" w:rsidP="00726E12">
            <w:pPr>
              <w:jc w:val="center"/>
              <w:rPr>
                <w:snapToGrid w:val="0"/>
                <w:spacing w:val="-14"/>
                <w:sz w:val="18"/>
                <w:szCs w:val="18"/>
                <w:lang w:val="en-US"/>
              </w:rPr>
            </w:pPr>
            <w:r w:rsidRPr="00A925CD">
              <w:rPr>
                <w:snapToGrid w:val="0"/>
                <w:spacing w:val="-14"/>
                <w:sz w:val="18"/>
                <w:szCs w:val="18"/>
              </w:rPr>
              <w:t>14.35</w:t>
            </w:r>
          </w:p>
        </w:tc>
        <w:tc>
          <w:tcPr>
            <w:tcW w:w="3245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35C6A" w:rsidRPr="00A925CD" w:rsidRDefault="00135C6A" w:rsidP="002B4D2B">
            <w:pPr>
              <w:jc w:val="center"/>
              <w:rPr>
                <w:sz w:val="18"/>
                <w:szCs w:val="18"/>
              </w:rPr>
            </w:pPr>
            <w:r w:rsidRPr="00A925CD">
              <w:rPr>
                <w:sz w:val="18"/>
                <w:szCs w:val="18"/>
              </w:rPr>
              <w:t>Общая психология (</w:t>
            </w:r>
            <w:proofErr w:type="spellStart"/>
            <w:r w:rsidRPr="00A925CD">
              <w:rPr>
                <w:sz w:val="18"/>
                <w:szCs w:val="18"/>
              </w:rPr>
              <w:t>пз</w:t>
            </w:r>
            <w:proofErr w:type="spellEnd"/>
            <w:r w:rsidRPr="00A925CD">
              <w:rPr>
                <w:sz w:val="18"/>
                <w:szCs w:val="18"/>
              </w:rPr>
              <w:t>)</w:t>
            </w:r>
          </w:p>
          <w:p w:rsidR="00135C6A" w:rsidRPr="00A925CD" w:rsidRDefault="00135C6A" w:rsidP="002B4D2B">
            <w:pPr>
              <w:jc w:val="center"/>
              <w:rPr>
                <w:sz w:val="18"/>
                <w:szCs w:val="18"/>
              </w:rPr>
            </w:pPr>
            <w:proofErr w:type="spellStart"/>
            <w:r w:rsidRPr="00A925CD">
              <w:rPr>
                <w:sz w:val="18"/>
                <w:szCs w:val="18"/>
              </w:rPr>
              <w:t>Лытко</w:t>
            </w:r>
            <w:proofErr w:type="spellEnd"/>
            <w:r w:rsidRPr="00A925CD">
              <w:rPr>
                <w:sz w:val="18"/>
                <w:szCs w:val="18"/>
              </w:rPr>
              <w:t xml:space="preserve"> А.А.</w:t>
            </w:r>
            <w:r w:rsidR="00226509" w:rsidRPr="00A925CD">
              <w:rPr>
                <w:sz w:val="18"/>
                <w:szCs w:val="18"/>
              </w:rPr>
              <w:t xml:space="preserve"> 5 к 6-6</w:t>
            </w:r>
          </w:p>
        </w:tc>
        <w:tc>
          <w:tcPr>
            <w:tcW w:w="320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35C6A" w:rsidRPr="00A925CD" w:rsidRDefault="00135C6A" w:rsidP="002B4D2B">
            <w:pPr>
              <w:jc w:val="center"/>
              <w:rPr>
                <w:sz w:val="18"/>
                <w:szCs w:val="18"/>
              </w:rPr>
            </w:pPr>
            <w:r w:rsidRPr="00A925CD">
              <w:rPr>
                <w:sz w:val="18"/>
                <w:szCs w:val="18"/>
              </w:rPr>
              <w:t>Белорусский язык</w:t>
            </w:r>
          </w:p>
          <w:p w:rsidR="00135C6A" w:rsidRPr="00A925CD" w:rsidRDefault="00135C6A" w:rsidP="002B4D2B">
            <w:pPr>
              <w:jc w:val="center"/>
              <w:rPr>
                <w:sz w:val="18"/>
                <w:szCs w:val="18"/>
              </w:rPr>
            </w:pPr>
            <w:proofErr w:type="spellStart"/>
            <w:r w:rsidRPr="00A925CD">
              <w:rPr>
                <w:sz w:val="18"/>
                <w:szCs w:val="18"/>
              </w:rPr>
              <w:t>Чернышова</w:t>
            </w:r>
            <w:proofErr w:type="spellEnd"/>
            <w:r w:rsidRPr="00A925CD">
              <w:rPr>
                <w:sz w:val="18"/>
                <w:szCs w:val="18"/>
              </w:rPr>
              <w:t xml:space="preserve"> А.М.</w:t>
            </w:r>
            <w:r w:rsidR="0088431A" w:rsidRPr="00A925CD">
              <w:rPr>
                <w:sz w:val="18"/>
                <w:szCs w:val="18"/>
              </w:rPr>
              <w:t xml:space="preserve"> 5 к 3-4</w:t>
            </w:r>
          </w:p>
        </w:tc>
        <w:tc>
          <w:tcPr>
            <w:tcW w:w="3143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35C6A" w:rsidRPr="00A925CD" w:rsidRDefault="00135C6A" w:rsidP="002B4D2B">
            <w:pPr>
              <w:jc w:val="center"/>
              <w:rPr>
                <w:sz w:val="18"/>
                <w:szCs w:val="18"/>
              </w:rPr>
            </w:pPr>
            <w:r w:rsidRPr="00A925CD">
              <w:rPr>
                <w:sz w:val="18"/>
                <w:szCs w:val="18"/>
              </w:rPr>
              <w:t xml:space="preserve">История психологии </w:t>
            </w:r>
          </w:p>
          <w:p w:rsidR="00135C6A" w:rsidRPr="00A925CD" w:rsidRDefault="00135C6A" w:rsidP="002B4D2B">
            <w:pPr>
              <w:jc w:val="center"/>
              <w:rPr>
                <w:sz w:val="18"/>
                <w:szCs w:val="18"/>
              </w:rPr>
            </w:pPr>
            <w:r w:rsidRPr="00A925CD">
              <w:rPr>
                <w:sz w:val="18"/>
                <w:szCs w:val="18"/>
              </w:rPr>
              <w:t>Мельникова О.Н.</w:t>
            </w:r>
            <w:r w:rsidR="0088431A" w:rsidRPr="00A925CD">
              <w:rPr>
                <w:sz w:val="18"/>
                <w:szCs w:val="18"/>
              </w:rPr>
              <w:t xml:space="preserve"> 5 к 6-10</w:t>
            </w:r>
          </w:p>
        </w:tc>
      </w:tr>
      <w:tr w:rsidR="00135C6A" w:rsidRPr="00A925CD" w:rsidTr="00144A0B">
        <w:trPr>
          <w:trHeight w:val="20"/>
        </w:trPr>
        <w:tc>
          <w:tcPr>
            <w:tcW w:w="459" w:type="dxa"/>
            <w:vMerge/>
            <w:tcBorders>
              <w:left w:val="single" w:sz="18" w:space="0" w:color="auto"/>
            </w:tcBorders>
            <w:textDirection w:val="btLr"/>
          </w:tcPr>
          <w:p w:rsidR="00135C6A" w:rsidRPr="00A925CD" w:rsidRDefault="00135C6A" w:rsidP="0049632F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29" w:type="dxa"/>
            <w:tcBorders>
              <w:right w:val="single" w:sz="18" w:space="0" w:color="auto"/>
            </w:tcBorders>
          </w:tcPr>
          <w:p w:rsidR="00135C6A" w:rsidRPr="00A925CD" w:rsidRDefault="00135C6A" w:rsidP="00726E12">
            <w:pPr>
              <w:jc w:val="center"/>
              <w:rPr>
                <w:snapToGrid w:val="0"/>
                <w:spacing w:val="-14"/>
                <w:sz w:val="18"/>
                <w:szCs w:val="18"/>
              </w:rPr>
            </w:pPr>
            <w:r w:rsidRPr="00A925CD">
              <w:rPr>
                <w:snapToGrid w:val="0"/>
                <w:spacing w:val="-14"/>
                <w:sz w:val="18"/>
                <w:szCs w:val="18"/>
              </w:rPr>
              <w:t>16.20</w:t>
            </w:r>
          </w:p>
        </w:tc>
        <w:tc>
          <w:tcPr>
            <w:tcW w:w="9594" w:type="dxa"/>
            <w:gridSpan w:val="7"/>
            <w:tcBorders>
              <w:left w:val="single" w:sz="18" w:space="0" w:color="auto"/>
              <w:right w:val="single" w:sz="18" w:space="0" w:color="auto"/>
            </w:tcBorders>
          </w:tcPr>
          <w:p w:rsidR="00135C6A" w:rsidRPr="00A925CD" w:rsidRDefault="00135C6A" w:rsidP="0049632F">
            <w:pPr>
              <w:jc w:val="center"/>
              <w:rPr>
                <w:sz w:val="18"/>
                <w:szCs w:val="18"/>
              </w:rPr>
            </w:pPr>
            <w:r w:rsidRPr="00A925CD">
              <w:rPr>
                <w:sz w:val="18"/>
                <w:szCs w:val="18"/>
              </w:rPr>
              <w:t>Современная политэкономия  Порошина О.О. (</w:t>
            </w:r>
            <w:proofErr w:type="spellStart"/>
            <w:r w:rsidRPr="00A925CD">
              <w:rPr>
                <w:sz w:val="18"/>
                <w:szCs w:val="18"/>
              </w:rPr>
              <w:t>лк</w:t>
            </w:r>
            <w:proofErr w:type="spellEnd"/>
            <w:r w:rsidRPr="00A925CD">
              <w:rPr>
                <w:sz w:val="18"/>
                <w:szCs w:val="18"/>
              </w:rPr>
              <w:t>) с СППО</w:t>
            </w:r>
            <w:r w:rsidR="0088431A" w:rsidRPr="00A925CD">
              <w:rPr>
                <w:sz w:val="18"/>
                <w:szCs w:val="18"/>
              </w:rPr>
              <w:t xml:space="preserve"> 5 к 4-27</w:t>
            </w:r>
          </w:p>
        </w:tc>
      </w:tr>
      <w:tr w:rsidR="00135C6A" w:rsidRPr="00A925CD" w:rsidTr="00144A0B">
        <w:trPr>
          <w:trHeight w:val="20"/>
        </w:trPr>
        <w:tc>
          <w:tcPr>
            <w:tcW w:w="459" w:type="dxa"/>
            <w:vMerge/>
            <w:tcBorders>
              <w:left w:val="single" w:sz="18" w:space="0" w:color="auto"/>
            </w:tcBorders>
            <w:textDirection w:val="btLr"/>
          </w:tcPr>
          <w:p w:rsidR="00135C6A" w:rsidRPr="00A925CD" w:rsidRDefault="00135C6A" w:rsidP="0049632F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29" w:type="dxa"/>
            <w:tcBorders>
              <w:right w:val="single" w:sz="18" w:space="0" w:color="auto"/>
            </w:tcBorders>
          </w:tcPr>
          <w:p w:rsidR="00135C6A" w:rsidRPr="00A925CD" w:rsidRDefault="00135C6A" w:rsidP="00726E12">
            <w:pPr>
              <w:jc w:val="center"/>
              <w:rPr>
                <w:snapToGrid w:val="0"/>
                <w:spacing w:val="-14"/>
                <w:sz w:val="18"/>
                <w:szCs w:val="18"/>
              </w:rPr>
            </w:pPr>
            <w:r w:rsidRPr="00A925CD">
              <w:rPr>
                <w:snapToGrid w:val="0"/>
                <w:spacing w:val="-14"/>
                <w:sz w:val="18"/>
                <w:szCs w:val="18"/>
              </w:rPr>
              <w:t>18.05</w:t>
            </w:r>
          </w:p>
        </w:tc>
        <w:tc>
          <w:tcPr>
            <w:tcW w:w="9594" w:type="dxa"/>
            <w:gridSpan w:val="7"/>
            <w:tcBorders>
              <w:left w:val="single" w:sz="18" w:space="0" w:color="auto"/>
              <w:right w:val="single" w:sz="18" w:space="0" w:color="auto"/>
            </w:tcBorders>
          </w:tcPr>
          <w:p w:rsidR="00135C6A" w:rsidRPr="00A925CD" w:rsidRDefault="00135C6A" w:rsidP="004E3707">
            <w:pPr>
              <w:jc w:val="center"/>
              <w:rPr>
                <w:sz w:val="18"/>
                <w:szCs w:val="18"/>
              </w:rPr>
            </w:pPr>
            <w:r w:rsidRPr="00A925CD">
              <w:rPr>
                <w:sz w:val="18"/>
                <w:szCs w:val="18"/>
              </w:rPr>
              <w:t>Общая психология (</w:t>
            </w:r>
            <w:proofErr w:type="spellStart"/>
            <w:r w:rsidRPr="00A925CD">
              <w:rPr>
                <w:sz w:val="18"/>
                <w:szCs w:val="18"/>
              </w:rPr>
              <w:t>лк</w:t>
            </w:r>
            <w:proofErr w:type="spellEnd"/>
            <w:r w:rsidRPr="00A925CD">
              <w:rPr>
                <w:sz w:val="18"/>
                <w:szCs w:val="18"/>
              </w:rPr>
              <w:t xml:space="preserve">) </w:t>
            </w:r>
            <w:proofErr w:type="spellStart"/>
            <w:r w:rsidRPr="00A925CD">
              <w:rPr>
                <w:sz w:val="18"/>
                <w:szCs w:val="18"/>
              </w:rPr>
              <w:t>Лытко</w:t>
            </w:r>
            <w:proofErr w:type="spellEnd"/>
            <w:r w:rsidRPr="00A925CD">
              <w:rPr>
                <w:sz w:val="18"/>
                <w:szCs w:val="18"/>
              </w:rPr>
              <w:t xml:space="preserve"> А.А.</w:t>
            </w:r>
            <w:r w:rsidR="0088431A" w:rsidRPr="00A925CD">
              <w:rPr>
                <w:sz w:val="18"/>
                <w:szCs w:val="18"/>
              </w:rPr>
              <w:t xml:space="preserve"> 5 к 4-27</w:t>
            </w:r>
          </w:p>
          <w:p w:rsidR="0051077E" w:rsidRPr="00A925CD" w:rsidRDefault="0051077E" w:rsidP="004E3707">
            <w:pPr>
              <w:jc w:val="center"/>
              <w:rPr>
                <w:sz w:val="18"/>
                <w:szCs w:val="18"/>
              </w:rPr>
            </w:pPr>
          </w:p>
        </w:tc>
      </w:tr>
      <w:tr w:rsidR="00135C6A" w:rsidRPr="00A925CD" w:rsidTr="00144A0B">
        <w:trPr>
          <w:trHeight w:val="20"/>
        </w:trPr>
        <w:tc>
          <w:tcPr>
            <w:tcW w:w="459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btLr"/>
          </w:tcPr>
          <w:p w:rsidR="00135C6A" w:rsidRPr="00A925CD" w:rsidRDefault="00135C6A" w:rsidP="00922F67">
            <w:pPr>
              <w:ind w:left="113" w:right="113"/>
              <w:jc w:val="center"/>
              <w:rPr>
                <w:sz w:val="18"/>
                <w:szCs w:val="18"/>
              </w:rPr>
            </w:pPr>
            <w:r w:rsidRPr="00A925CD">
              <w:rPr>
                <w:sz w:val="18"/>
                <w:szCs w:val="18"/>
              </w:rPr>
              <w:t>Пт.</w:t>
            </w:r>
          </w:p>
        </w:tc>
        <w:tc>
          <w:tcPr>
            <w:tcW w:w="629" w:type="dxa"/>
            <w:tcBorders>
              <w:top w:val="single" w:sz="18" w:space="0" w:color="auto"/>
              <w:right w:val="single" w:sz="18" w:space="0" w:color="auto"/>
            </w:tcBorders>
          </w:tcPr>
          <w:p w:rsidR="00135C6A" w:rsidRPr="00A925CD" w:rsidRDefault="00135C6A" w:rsidP="00726E12">
            <w:pPr>
              <w:jc w:val="center"/>
              <w:rPr>
                <w:snapToGrid w:val="0"/>
                <w:spacing w:val="-14"/>
                <w:sz w:val="18"/>
                <w:szCs w:val="18"/>
                <w:lang w:val="en-US"/>
              </w:rPr>
            </w:pPr>
            <w:r w:rsidRPr="00A925CD">
              <w:rPr>
                <w:snapToGrid w:val="0"/>
                <w:spacing w:val="-14"/>
                <w:sz w:val="18"/>
                <w:szCs w:val="18"/>
                <w:lang w:val="en-US"/>
              </w:rPr>
              <w:t>10.45</w:t>
            </w:r>
          </w:p>
        </w:tc>
        <w:tc>
          <w:tcPr>
            <w:tcW w:w="9594" w:type="dxa"/>
            <w:gridSpan w:val="7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35C6A" w:rsidRPr="00A925CD" w:rsidRDefault="00135C6A" w:rsidP="004468F6">
            <w:pPr>
              <w:jc w:val="center"/>
              <w:rPr>
                <w:sz w:val="18"/>
                <w:szCs w:val="18"/>
              </w:rPr>
            </w:pPr>
            <w:r w:rsidRPr="00A925CD">
              <w:rPr>
                <w:sz w:val="18"/>
                <w:szCs w:val="18"/>
              </w:rPr>
              <w:t xml:space="preserve">ФИЗВОСПИТАНИЕ </w:t>
            </w:r>
          </w:p>
        </w:tc>
      </w:tr>
      <w:tr w:rsidR="00135C6A" w:rsidRPr="00A925CD" w:rsidTr="00144A0B">
        <w:trPr>
          <w:trHeight w:val="20"/>
        </w:trPr>
        <w:tc>
          <w:tcPr>
            <w:tcW w:w="459" w:type="dxa"/>
            <w:vMerge/>
            <w:tcBorders>
              <w:left w:val="single" w:sz="18" w:space="0" w:color="auto"/>
            </w:tcBorders>
            <w:textDirection w:val="btLr"/>
          </w:tcPr>
          <w:p w:rsidR="00135C6A" w:rsidRPr="00A925CD" w:rsidRDefault="00135C6A" w:rsidP="00922F6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29" w:type="dxa"/>
            <w:tcBorders>
              <w:right w:val="single" w:sz="18" w:space="0" w:color="auto"/>
            </w:tcBorders>
          </w:tcPr>
          <w:p w:rsidR="00135C6A" w:rsidRPr="00A925CD" w:rsidRDefault="00135C6A" w:rsidP="00726E12">
            <w:pPr>
              <w:jc w:val="center"/>
              <w:rPr>
                <w:snapToGrid w:val="0"/>
                <w:spacing w:val="-14"/>
                <w:sz w:val="18"/>
                <w:szCs w:val="18"/>
                <w:lang w:val="en-US"/>
              </w:rPr>
            </w:pPr>
            <w:r w:rsidRPr="00A925CD">
              <w:rPr>
                <w:snapToGrid w:val="0"/>
                <w:spacing w:val="-14"/>
                <w:sz w:val="18"/>
                <w:szCs w:val="18"/>
                <w:lang w:val="en-US"/>
              </w:rPr>
              <w:t>12.40</w:t>
            </w:r>
          </w:p>
        </w:tc>
        <w:tc>
          <w:tcPr>
            <w:tcW w:w="3245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135C6A" w:rsidRPr="00A925CD" w:rsidRDefault="00135C6A" w:rsidP="00F81157">
            <w:pPr>
              <w:jc w:val="center"/>
              <w:rPr>
                <w:sz w:val="18"/>
                <w:szCs w:val="18"/>
              </w:rPr>
            </w:pPr>
            <w:r w:rsidRPr="00A925CD">
              <w:rPr>
                <w:sz w:val="18"/>
                <w:szCs w:val="18"/>
              </w:rPr>
              <w:t>Психологический практикум (</w:t>
            </w:r>
            <w:proofErr w:type="spellStart"/>
            <w:r w:rsidRPr="00A925CD">
              <w:rPr>
                <w:sz w:val="18"/>
                <w:szCs w:val="18"/>
              </w:rPr>
              <w:t>лб</w:t>
            </w:r>
            <w:proofErr w:type="spellEnd"/>
            <w:r w:rsidRPr="00A925CD">
              <w:rPr>
                <w:sz w:val="18"/>
                <w:szCs w:val="18"/>
              </w:rPr>
              <w:t>)</w:t>
            </w:r>
          </w:p>
          <w:p w:rsidR="00135C6A" w:rsidRPr="00A925CD" w:rsidRDefault="00135C6A" w:rsidP="00333858">
            <w:pPr>
              <w:jc w:val="center"/>
              <w:rPr>
                <w:sz w:val="18"/>
                <w:szCs w:val="18"/>
              </w:rPr>
            </w:pPr>
            <w:proofErr w:type="spellStart"/>
            <w:r w:rsidRPr="00A925CD">
              <w:rPr>
                <w:sz w:val="18"/>
                <w:szCs w:val="18"/>
              </w:rPr>
              <w:t>Редюк</w:t>
            </w:r>
            <w:proofErr w:type="spellEnd"/>
            <w:r w:rsidRPr="00A925CD">
              <w:rPr>
                <w:sz w:val="18"/>
                <w:szCs w:val="18"/>
              </w:rPr>
              <w:t xml:space="preserve"> А.Н. </w:t>
            </w:r>
            <w:r w:rsidR="0088431A" w:rsidRPr="00A925CD">
              <w:rPr>
                <w:sz w:val="18"/>
                <w:szCs w:val="18"/>
              </w:rPr>
              <w:t>5 к 6-10</w:t>
            </w:r>
            <w:r w:rsidR="00333858" w:rsidRPr="00A925CD">
              <w:rPr>
                <w:color w:val="FF0000"/>
                <w:sz w:val="18"/>
                <w:szCs w:val="18"/>
              </w:rPr>
              <w:t xml:space="preserve"> с 01.10</w:t>
            </w:r>
            <w:proofErr w:type="gramStart"/>
            <w:r w:rsidR="00333858" w:rsidRPr="00A925CD">
              <w:rPr>
                <w:color w:val="FF0000"/>
                <w:sz w:val="18"/>
                <w:szCs w:val="18"/>
              </w:rPr>
              <w:t xml:space="preserve"> !</w:t>
            </w:r>
            <w:proofErr w:type="gramEnd"/>
            <w:r w:rsidR="00333858" w:rsidRPr="00A925CD">
              <w:rPr>
                <w:color w:val="FF0000"/>
                <w:sz w:val="18"/>
                <w:szCs w:val="18"/>
              </w:rPr>
              <w:t>!!</w:t>
            </w:r>
          </w:p>
        </w:tc>
        <w:tc>
          <w:tcPr>
            <w:tcW w:w="3215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135C6A" w:rsidRPr="00A925CD" w:rsidRDefault="00135C6A" w:rsidP="00F81157">
            <w:pPr>
              <w:jc w:val="center"/>
              <w:rPr>
                <w:sz w:val="18"/>
                <w:szCs w:val="18"/>
              </w:rPr>
            </w:pPr>
            <w:r w:rsidRPr="00A925CD">
              <w:rPr>
                <w:sz w:val="18"/>
                <w:szCs w:val="18"/>
              </w:rPr>
              <w:t>Философия (</w:t>
            </w:r>
            <w:proofErr w:type="spellStart"/>
            <w:r w:rsidRPr="00A925CD">
              <w:rPr>
                <w:sz w:val="18"/>
                <w:szCs w:val="18"/>
              </w:rPr>
              <w:t>пз</w:t>
            </w:r>
            <w:proofErr w:type="spellEnd"/>
            <w:r w:rsidRPr="00A925CD">
              <w:rPr>
                <w:sz w:val="18"/>
                <w:szCs w:val="18"/>
              </w:rPr>
              <w:t xml:space="preserve">)  </w:t>
            </w:r>
            <w:proofErr w:type="spellStart"/>
            <w:r w:rsidRPr="00A925CD">
              <w:rPr>
                <w:sz w:val="18"/>
                <w:szCs w:val="18"/>
              </w:rPr>
              <w:t>Филипчик</w:t>
            </w:r>
            <w:proofErr w:type="spellEnd"/>
            <w:r w:rsidRPr="00A925CD">
              <w:rPr>
                <w:sz w:val="18"/>
                <w:szCs w:val="18"/>
              </w:rPr>
              <w:t xml:space="preserve"> М.А.</w:t>
            </w:r>
          </w:p>
          <w:p w:rsidR="0088431A" w:rsidRPr="00A925CD" w:rsidRDefault="0051077E" w:rsidP="0088431A">
            <w:pPr>
              <w:jc w:val="center"/>
              <w:rPr>
                <w:sz w:val="18"/>
                <w:szCs w:val="18"/>
              </w:rPr>
            </w:pPr>
            <w:r w:rsidRPr="00A925CD">
              <w:rPr>
                <w:sz w:val="18"/>
                <w:szCs w:val="18"/>
              </w:rPr>
              <w:t>8 к 2-2</w:t>
            </w:r>
          </w:p>
        </w:tc>
        <w:tc>
          <w:tcPr>
            <w:tcW w:w="313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135C6A" w:rsidRPr="00A925CD" w:rsidRDefault="00135C6A" w:rsidP="00F81157">
            <w:pPr>
              <w:jc w:val="center"/>
              <w:rPr>
                <w:sz w:val="18"/>
                <w:szCs w:val="18"/>
              </w:rPr>
            </w:pPr>
            <w:r w:rsidRPr="00A925CD">
              <w:rPr>
                <w:sz w:val="18"/>
                <w:szCs w:val="18"/>
              </w:rPr>
              <w:t>Белорусский язык</w:t>
            </w:r>
          </w:p>
          <w:p w:rsidR="00135C6A" w:rsidRPr="00A925CD" w:rsidRDefault="00135C6A" w:rsidP="00F81157">
            <w:pPr>
              <w:jc w:val="center"/>
              <w:rPr>
                <w:sz w:val="18"/>
                <w:szCs w:val="18"/>
              </w:rPr>
            </w:pPr>
            <w:proofErr w:type="spellStart"/>
            <w:r w:rsidRPr="00A925CD">
              <w:rPr>
                <w:sz w:val="18"/>
                <w:szCs w:val="18"/>
              </w:rPr>
              <w:t>Чернышова</w:t>
            </w:r>
            <w:proofErr w:type="spellEnd"/>
            <w:r w:rsidRPr="00A925CD">
              <w:rPr>
                <w:sz w:val="18"/>
                <w:szCs w:val="18"/>
              </w:rPr>
              <w:t xml:space="preserve"> А.М.</w:t>
            </w:r>
            <w:r w:rsidR="0088431A" w:rsidRPr="00A925CD">
              <w:rPr>
                <w:sz w:val="18"/>
                <w:szCs w:val="18"/>
              </w:rPr>
              <w:t xml:space="preserve"> 3 к 213</w:t>
            </w:r>
          </w:p>
        </w:tc>
      </w:tr>
      <w:tr w:rsidR="00135C6A" w:rsidRPr="00A925CD" w:rsidTr="00144A0B">
        <w:trPr>
          <w:trHeight w:val="20"/>
        </w:trPr>
        <w:tc>
          <w:tcPr>
            <w:tcW w:w="459" w:type="dxa"/>
            <w:vMerge/>
            <w:tcBorders>
              <w:left w:val="single" w:sz="18" w:space="0" w:color="auto"/>
            </w:tcBorders>
            <w:textDirection w:val="btLr"/>
          </w:tcPr>
          <w:p w:rsidR="00135C6A" w:rsidRPr="00A925CD" w:rsidRDefault="00135C6A" w:rsidP="00922F6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29" w:type="dxa"/>
            <w:tcBorders>
              <w:right w:val="single" w:sz="18" w:space="0" w:color="auto"/>
            </w:tcBorders>
          </w:tcPr>
          <w:p w:rsidR="00135C6A" w:rsidRPr="00A925CD" w:rsidRDefault="00135C6A" w:rsidP="00090E5F">
            <w:pPr>
              <w:jc w:val="center"/>
              <w:rPr>
                <w:snapToGrid w:val="0"/>
                <w:spacing w:val="-14"/>
                <w:sz w:val="18"/>
                <w:szCs w:val="18"/>
                <w:lang w:val="en-US"/>
              </w:rPr>
            </w:pPr>
            <w:r w:rsidRPr="00A925CD">
              <w:rPr>
                <w:snapToGrid w:val="0"/>
                <w:spacing w:val="-14"/>
                <w:sz w:val="18"/>
                <w:szCs w:val="18"/>
              </w:rPr>
              <w:t>14.35</w:t>
            </w:r>
          </w:p>
        </w:tc>
        <w:tc>
          <w:tcPr>
            <w:tcW w:w="9594" w:type="dxa"/>
            <w:gridSpan w:val="7"/>
            <w:tcBorders>
              <w:left w:val="single" w:sz="18" w:space="0" w:color="auto"/>
              <w:right w:val="single" w:sz="18" w:space="0" w:color="auto"/>
            </w:tcBorders>
          </w:tcPr>
          <w:p w:rsidR="00135C6A" w:rsidRPr="00A925CD" w:rsidRDefault="00135C6A" w:rsidP="008828F9">
            <w:pPr>
              <w:jc w:val="center"/>
              <w:rPr>
                <w:sz w:val="18"/>
                <w:szCs w:val="18"/>
              </w:rPr>
            </w:pPr>
            <w:r w:rsidRPr="00A925CD">
              <w:rPr>
                <w:sz w:val="18"/>
                <w:szCs w:val="18"/>
              </w:rPr>
              <w:t>Философия (</w:t>
            </w:r>
            <w:proofErr w:type="spellStart"/>
            <w:r w:rsidRPr="00A925CD">
              <w:rPr>
                <w:sz w:val="18"/>
                <w:szCs w:val="18"/>
              </w:rPr>
              <w:t>лк</w:t>
            </w:r>
            <w:proofErr w:type="spellEnd"/>
            <w:r w:rsidRPr="00A925CD">
              <w:rPr>
                <w:sz w:val="18"/>
                <w:szCs w:val="18"/>
              </w:rPr>
              <w:t xml:space="preserve">)  с СППО </w:t>
            </w:r>
            <w:proofErr w:type="spellStart"/>
            <w:r w:rsidRPr="00A925CD">
              <w:rPr>
                <w:sz w:val="18"/>
                <w:szCs w:val="18"/>
              </w:rPr>
              <w:t>Филипчик</w:t>
            </w:r>
            <w:proofErr w:type="spellEnd"/>
            <w:r w:rsidRPr="00A925CD">
              <w:rPr>
                <w:sz w:val="18"/>
                <w:szCs w:val="18"/>
              </w:rPr>
              <w:t xml:space="preserve"> М.А.</w:t>
            </w:r>
            <w:r w:rsidR="0051077E" w:rsidRPr="00A925CD">
              <w:rPr>
                <w:sz w:val="18"/>
                <w:szCs w:val="18"/>
              </w:rPr>
              <w:t xml:space="preserve"> 5 к 4-27</w:t>
            </w:r>
          </w:p>
        </w:tc>
      </w:tr>
      <w:tr w:rsidR="00135C6A" w:rsidRPr="00A925CD" w:rsidTr="00144A0B">
        <w:trPr>
          <w:trHeight w:val="20"/>
        </w:trPr>
        <w:tc>
          <w:tcPr>
            <w:tcW w:w="459" w:type="dxa"/>
            <w:vMerge/>
            <w:tcBorders>
              <w:left w:val="single" w:sz="18" w:space="0" w:color="auto"/>
            </w:tcBorders>
            <w:textDirection w:val="btLr"/>
          </w:tcPr>
          <w:p w:rsidR="00135C6A" w:rsidRPr="00A925CD" w:rsidRDefault="00135C6A" w:rsidP="00922F6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29" w:type="dxa"/>
            <w:tcBorders>
              <w:right w:val="single" w:sz="18" w:space="0" w:color="auto"/>
            </w:tcBorders>
          </w:tcPr>
          <w:p w:rsidR="00135C6A" w:rsidRPr="00A925CD" w:rsidRDefault="00135C6A" w:rsidP="00090E5F">
            <w:pPr>
              <w:jc w:val="center"/>
              <w:rPr>
                <w:snapToGrid w:val="0"/>
                <w:spacing w:val="-14"/>
                <w:sz w:val="18"/>
                <w:szCs w:val="18"/>
                <w:lang w:val="en-US"/>
              </w:rPr>
            </w:pPr>
            <w:r w:rsidRPr="00A925CD">
              <w:rPr>
                <w:snapToGrid w:val="0"/>
                <w:spacing w:val="-14"/>
                <w:sz w:val="18"/>
                <w:szCs w:val="18"/>
              </w:rPr>
              <w:t>16.20</w:t>
            </w:r>
          </w:p>
        </w:tc>
        <w:tc>
          <w:tcPr>
            <w:tcW w:w="3245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135C6A" w:rsidRPr="00A925CD" w:rsidRDefault="00135C6A" w:rsidP="00F81157">
            <w:pPr>
              <w:jc w:val="center"/>
              <w:rPr>
                <w:sz w:val="18"/>
                <w:szCs w:val="18"/>
              </w:rPr>
            </w:pPr>
            <w:r w:rsidRPr="00A925CD">
              <w:rPr>
                <w:sz w:val="18"/>
                <w:szCs w:val="18"/>
              </w:rPr>
              <w:t>Философия (</w:t>
            </w:r>
            <w:proofErr w:type="spellStart"/>
            <w:r w:rsidRPr="00A925CD">
              <w:rPr>
                <w:sz w:val="18"/>
                <w:szCs w:val="18"/>
              </w:rPr>
              <w:t>пз</w:t>
            </w:r>
            <w:proofErr w:type="spellEnd"/>
            <w:r w:rsidRPr="00A925CD">
              <w:rPr>
                <w:sz w:val="18"/>
                <w:szCs w:val="18"/>
              </w:rPr>
              <w:t xml:space="preserve">)  </w:t>
            </w:r>
            <w:proofErr w:type="spellStart"/>
            <w:r w:rsidRPr="00A925CD">
              <w:rPr>
                <w:sz w:val="18"/>
                <w:szCs w:val="18"/>
              </w:rPr>
              <w:t>Филипчик</w:t>
            </w:r>
            <w:proofErr w:type="spellEnd"/>
            <w:r w:rsidRPr="00A925CD">
              <w:rPr>
                <w:sz w:val="18"/>
                <w:szCs w:val="18"/>
              </w:rPr>
              <w:t xml:space="preserve"> М.А.</w:t>
            </w:r>
          </w:p>
          <w:p w:rsidR="0051077E" w:rsidRPr="00A925CD" w:rsidRDefault="0051077E" w:rsidP="00F81157">
            <w:pPr>
              <w:jc w:val="center"/>
              <w:rPr>
                <w:sz w:val="18"/>
                <w:szCs w:val="18"/>
              </w:rPr>
            </w:pPr>
            <w:r w:rsidRPr="00A925CD">
              <w:rPr>
                <w:sz w:val="18"/>
                <w:szCs w:val="18"/>
              </w:rPr>
              <w:t>5 к 3-4</w:t>
            </w:r>
          </w:p>
          <w:p w:rsidR="0051077E" w:rsidRPr="00A925CD" w:rsidRDefault="0051077E" w:rsidP="00F8115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06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135C6A" w:rsidRPr="00A925CD" w:rsidRDefault="00135C6A" w:rsidP="00F81157">
            <w:pPr>
              <w:jc w:val="center"/>
              <w:rPr>
                <w:sz w:val="18"/>
                <w:szCs w:val="18"/>
              </w:rPr>
            </w:pPr>
            <w:r w:rsidRPr="00A925CD">
              <w:rPr>
                <w:sz w:val="18"/>
                <w:szCs w:val="18"/>
              </w:rPr>
              <w:t>Психологический практикум (</w:t>
            </w:r>
            <w:proofErr w:type="spellStart"/>
            <w:r w:rsidRPr="00A925CD">
              <w:rPr>
                <w:sz w:val="18"/>
                <w:szCs w:val="18"/>
              </w:rPr>
              <w:t>лб</w:t>
            </w:r>
            <w:proofErr w:type="spellEnd"/>
            <w:r w:rsidRPr="00A925CD">
              <w:rPr>
                <w:sz w:val="18"/>
                <w:szCs w:val="18"/>
              </w:rPr>
              <w:t>)</w:t>
            </w:r>
          </w:p>
          <w:p w:rsidR="00135C6A" w:rsidRPr="00A925CD" w:rsidRDefault="00135C6A" w:rsidP="00F81157">
            <w:pPr>
              <w:jc w:val="center"/>
              <w:rPr>
                <w:sz w:val="18"/>
                <w:szCs w:val="18"/>
              </w:rPr>
            </w:pPr>
            <w:proofErr w:type="spellStart"/>
            <w:r w:rsidRPr="00A925CD">
              <w:rPr>
                <w:sz w:val="18"/>
                <w:szCs w:val="18"/>
              </w:rPr>
              <w:t>Редюк</w:t>
            </w:r>
            <w:proofErr w:type="spellEnd"/>
            <w:r w:rsidRPr="00A925CD">
              <w:rPr>
                <w:sz w:val="18"/>
                <w:szCs w:val="18"/>
              </w:rPr>
              <w:t xml:space="preserve"> А.Н. </w:t>
            </w:r>
            <w:r w:rsidRPr="00A925CD">
              <w:rPr>
                <w:color w:val="FF0000"/>
                <w:sz w:val="18"/>
                <w:szCs w:val="18"/>
              </w:rPr>
              <w:t>с 01.10</w:t>
            </w:r>
            <w:proofErr w:type="gramStart"/>
            <w:r w:rsidRPr="00A925CD">
              <w:rPr>
                <w:color w:val="FF0000"/>
                <w:sz w:val="18"/>
                <w:szCs w:val="18"/>
              </w:rPr>
              <w:t xml:space="preserve"> !</w:t>
            </w:r>
            <w:proofErr w:type="gramEnd"/>
            <w:r w:rsidRPr="00A925CD">
              <w:rPr>
                <w:color w:val="FF0000"/>
                <w:sz w:val="18"/>
                <w:szCs w:val="18"/>
              </w:rPr>
              <w:t>!!</w:t>
            </w:r>
            <w:r w:rsidR="0051077E" w:rsidRPr="00A925CD">
              <w:rPr>
                <w:color w:val="FF0000"/>
                <w:sz w:val="18"/>
                <w:szCs w:val="18"/>
              </w:rPr>
              <w:t xml:space="preserve"> </w:t>
            </w:r>
            <w:r w:rsidR="0051077E" w:rsidRPr="00A925CD">
              <w:rPr>
                <w:sz w:val="18"/>
                <w:szCs w:val="18"/>
              </w:rPr>
              <w:t>5 к 3-5</w:t>
            </w:r>
          </w:p>
        </w:tc>
        <w:tc>
          <w:tcPr>
            <w:tcW w:w="3143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135C6A" w:rsidRPr="00A925CD" w:rsidRDefault="00135C6A" w:rsidP="00A93AC1">
            <w:pPr>
              <w:jc w:val="center"/>
              <w:rPr>
                <w:sz w:val="18"/>
                <w:szCs w:val="18"/>
              </w:rPr>
            </w:pPr>
            <w:r w:rsidRPr="00A925CD">
              <w:rPr>
                <w:sz w:val="18"/>
                <w:szCs w:val="18"/>
              </w:rPr>
              <w:t>Современная политэкономия (</w:t>
            </w:r>
            <w:proofErr w:type="spellStart"/>
            <w:r w:rsidRPr="00A925CD">
              <w:rPr>
                <w:sz w:val="18"/>
                <w:szCs w:val="18"/>
              </w:rPr>
              <w:t>пз</w:t>
            </w:r>
            <w:proofErr w:type="spellEnd"/>
            <w:r w:rsidRPr="00A925CD">
              <w:rPr>
                <w:sz w:val="18"/>
                <w:szCs w:val="18"/>
              </w:rPr>
              <w:t>)</w:t>
            </w:r>
          </w:p>
          <w:p w:rsidR="00135C6A" w:rsidRPr="00A925CD" w:rsidRDefault="00135C6A" w:rsidP="00A93AC1">
            <w:pPr>
              <w:jc w:val="center"/>
              <w:rPr>
                <w:sz w:val="18"/>
                <w:szCs w:val="18"/>
              </w:rPr>
            </w:pPr>
            <w:proofErr w:type="spellStart"/>
            <w:r w:rsidRPr="00A925CD">
              <w:rPr>
                <w:sz w:val="18"/>
                <w:szCs w:val="18"/>
              </w:rPr>
              <w:t>Рыбченко</w:t>
            </w:r>
            <w:proofErr w:type="spellEnd"/>
            <w:r w:rsidRPr="00A925CD">
              <w:rPr>
                <w:sz w:val="18"/>
                <w:szCs w:val="18"/>
              </w:rPr>
              <w:t xml:space="preserve"> Д.А.</w:t>
            </w:r>
            <w:r w:rsidR="0051077E" w:rsidRPr="00A925CD">
              <w:rPr>
                <w:sz w:val="18"/>
                <w:szCs w:val="18"/>
              </w:rPr>
              <w:t xml:space="preserve"> 5 к 4-3</w:t>
            </w:r>
          </w:p>
        </w:tc>
      </w:tr>
      <w:tr w:rsidR="00135C6A" w:rsidRPr="00A925CD" w:rsidTr="00144A0B">
        <w:trPr>
          <w:trHeight w:val="20"/>
        </w:trPr>
        <w:tc>
          <w:tcPr>
            <w:tcW w:w="459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btLr"/>
          </w:tcPr>
          <w:p w:rsidR="00135C6A" w:rsidRPr="00A925CD" w:rsidRDefault="00135C6A" w:rsidP="00922F67">
            <w:pPr>
              <w:ind w:left="113" w:right="113"/>
              <w:jc w:val="center"/>
              <w:rPr>
                <w:sz w:val="18"/>
                <w:szCs w:val="18"/>
              </w:rPr>
            </w:pPr>
            <w:r w:rsidRPr="00A925CD">
              <w:rPr>
                <w:sz w:val="18"/>
                <w:szCs w:val="18"/>
              </w:rPr>
              <w:t>Сб.</w:t>
            </w:r>
          </w:p>
        </w:tc>
        <w:tc>
          <w:tcPr>
            <w:tcW w:w="629" w:type="dxa"/>
            <w:tcBorders>
              <w:top w:val="single" w:sz="18" w:space="0" w:color="auto"/>
              <w:right w:val="single" w:sz="18" w:space="0" w:color="auto"/>
            </w:tcBorders>
          </w:tcPr>
          <w:p w:rsidR="00135C6A" w:rsidRPr="00A925CD" w:rsidRDefault="00135C6A" w:rsidP="00E95783">
            <w:pPr>
              <w:jc w:val="center"/>
              <w:rPr>
                <w:snapToGrid w:val="0"/>
                <w:spacing w:val="-14"/>
                <w:sz w:val="18"/>
                <w:szCs w:val="18"/>
              </w:rPr>
            </w:pPr>
            <w:r w:rsidRPr="00A925CD">
              <w:rPr>
                <w:snapToGrid w:val="0"/>
                <w:spacing w:val="-14"/>
                <w:sz w:val="18"/>
                <w:szCs w:val="18"/>
              </w:rPr>
              <w:t>9.00</w:t>
            </w:r>
          </w:p>
        </w:tc>
        <w:tc>
          <w:tcPr>
            <w:tcW w:w="1627" w:type="dxa"/>
            <w:tcBorders>
              <w:top w:val="single" w:sz="18" w:space="0" w:color="auto"/>
              <w:left w:val="single" w:sz="18" w:space="0" w:color="auto"/>
            </w:tcBorders>
          </w:tcPr>
          <w:p w:rsidR="0051077E" w:rsidRPr="00A925CD" w:rsidRDefault="00135C6A" w:rsidP="0051077E">
            <w:pPr>
              <w:jc w:val="center"/>
              <w:rPr>
                <w:sz w:val="18"/>
                <w:szCs w:val="18"/>
              </w:rPr>
            </w:pPr>
            <w:proofErr w:type="spellStart"/>
            <w:r w:rsidRPr="00A925CD">
              <w:rPr>
                <w:sz w:val="18"/>
                <w:szCs w:val="18"/>
              </w:rPr>
              <w:t>Ин</w:t>
            </w:r>
            <w:proofErr w:type="gramStart"/>
            <w:r w:rsidRPr="00A925CD">
              <w:rPr>
                <w:sz w:val="18"/>
                <w:szCs w:val="18"/>
              </w:rPr>
              <w:t>.я</w:t>
            </w:r>
            <w:proofErr w:type="gramEnd"/>
            <w:r w:rsidRPr="00A925CD">
              <w:rPr>
                <w:sz w:val="18"/>
                <w:szCs w:val="18"/>
              </w:rPr>
              <w:t>з</w:t>
            </w:r>
            <w:proofErr w:type="spellEnd"/>
            <w:r w:rsidRPr="00A925CD">
              <w:rPr>
                <w:sz w:val="18"/>
                <w:szCs w:val="18"/>
              </w:rPr>
              <w:t xml:space="preserve">. </w:t>
            </w:r>
            <w:r w:rsidR="0051077E" w:rsidRPr="00A925CD">
              <w:rPr>
                <w:sz w:val="18"/>
                <w:szCs w:val="18"/>
              </w:rPr>
              <w:t>5 к 3-5</w:t>
            </w:r>
          </w:p>
          <w:p w:rsidR="00135C6A" w:rsidRPr="00A925CD" w:rsidRDefault="00135C6A" w:rsidP="0051077E">
            <w:pPr>
              <w:jc w:val="center"/>
              <w:rPr>
                <w:sz w:val="18"/>
                <w:szCs w:val="18"/>
              </w:rPr>
            </w:pPr>
            <w:proofErr w:type="spellStart"/>
            <w:r w:rsidRPr="00A925CD">
              <w:rPr>
                <w:sz w:val="18"/>
                <w:szCs w:val="18"/>
              </w:rPr>
              <w:t>Базулько</w:t>
            </w:r>
            <w:proofErr w:type="spellEnd"/>
            <w:r w:rsidRPr="00A925CD">
              <w:rPr>
                <w:sz w:val="18"/>
                <w:szCs w:val="18"/>
              </w:rPr>
              <w:t xml:space="preserve"> Е.М.</w:t>
            </w:r>
          </w:p>
        </w:tc>
        <w:tc>
          <w:tcPr>
            <w:tcW w:w="1618" w:type="dxa"/>
            <w:tcBorders>
              <w:top w:val="single" w:sz="18" w:space="0" w:color="auto"/>
              <w:right w:val="single" w:sz="18" w:space="0" w:color="auto"/>
            </w:tcBorders>
          </w:tcPr>
          <w:p w:rsidR="0051077E" w:rsidRPr="00A925CD" w:rsidRDefault="00135C6A" w:rsidP="0051077E">
            <w:pPr>
              <w:jc w:val="center"/>
              <w:rPr>
                <w:sz w:val="18"/>
                <w:szCs w:val="18"/>
              </w:rPr>
            </w:pPr>
            <w:proofErr w:type="spellStart"/>
            <w:r w:rsidRPr="00A925CD">
              <w:rPr>
                <w:sz w:val="18"/>
                <w:szCs w:val="18"/>
              </w:rPr>
              <w:t>Ин</w:t>
            </w:r>
            <w:proofErr w:type="gramStart"/>
            <w:r w:rsidRPr="00A925CD">
              <w:rPr>
                <w:sz w:val="18"/>
                <w:szCs w:val="18"/>
              </w:rPr>
              <w:t>.я</w:t>
            </w:r>
            <w:proofErr w:type="gramEnd"/>
            <w:r w:rsidRPr="00A925CD">
              <w:rPr>
                <w:sz w:val="18"/>
                <w:szCs w:val="18"/>
              </w:rPr>
              <w:t>з</w:t>
            </w:r>
            <w:proofErr w:type="spellEnd"/>
            <w:r w:rsidRPr="00A925CD">
              <w:rPr>
                <w:sz w:val="18"/>
                <w:szCs w:val="18"/>
              </w:rPr>
              <w:t xml:space="preserve">. </w:t>
            </w:r>
            <w:r w:rsidR="0051077E" w:rsidRPr="00A925CD">
              <w:rPr>
                <w:sz w:val="18"/>
                <w:szCs w:val="18"/>
              </w:rPr>
              <w:t>5 к 3-4</w:t>
            </w:r>
          </w:p>
          <w:p w:rsidR="00135C6A" w:rsidRPr="00A925CD" w:rsidRDefault="00135C6A" w:rsidP="00F81889">
            <w:pPr>
              <w:jc w:val="center"/>
              <w:rPr>
                <w:sz w:val="18"/>
                <w:szCs w:val="18"/>
              </w:rPr>
            </w:pPr>
            <w:proofErr w:type="spellStart"/>
            <w:r w:rsidRPr="00A925CD">
              <w:rPr>
                <w:sz w:val="18"/>
                <w:szCs w:val="18"/>
              </w:rPr>
              <w:t>Дежкунова</w:t>
            </w:r>
            <w:proofErr w:type="spellEnd"/>
            <w:r w:rsidRPr="00A925CD">
              <w:rPr>
                <w:sz w:val="18"/>
                <w:szCs w:val="18"/>
              </w:rPr>
              <w:t xml:space="preserve"> Т.О.</w:t>
            </w:r>
          </w:p>
        </w:tc>
        <w:tc>
          <w:tcPr>
            <w:tcW w:w="320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35C6A" w:rsidRPr="00A925CD" w:rsidRDefault="00135C6A" w:rsidP="00F818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43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35C6A" w:rsidRPr="00A925CD" w:rsidRDefault="00135C6A" w:rsidP="00F81889">
            <w:pPr>
              <w:jc w:val="center"/>
              <w:rPr>
                <w:sz w:val="18"/>
                <w:szCs w:val="18"/>
              </w:rPr>
            </w:pPr>
          </w:p>
        </w:tc>
      </w:tr>
      <w:tr w:rsidR="00135C6A" w:rsidRPr="00A925CD" w:rsidTr="00144A0B">
        <w:trPr>
          <w:trHeight w:val="20"/>
        </w:trPr>
        <w:tc>
          <w:tcPr>
            <w:tcW w:w="459" w:type="dxa"/>
            <w:vMerge/>
            <w:tcBorders>
              <w:left w:val="single" w:sz="18" w:space="0" w:color="auto"/>
            </w:tcBorders>
            <w:textDirection w:val="btLr"/>
          </w:tcPr>
          <w:p w:rsidR="00135C6A" w:rsidRPr="00A925CD" w:rsidRDefault="00135C6A" w:rsidP="00922F6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29" w:type="dxa"/>
            <w:tcBorders>
              <w:right w:val="single" w:sz="18" w:space="0" w:color="auto"/>
            </w:tcBorders>
          </w:tcPr>
          <w:p w:rsidR="00135C6A" w:rsidRPr="00A925CD" w:rsidRDefault="00135C6A" w:rsidP="00D77116">
            <w:pPr>
              <w:jc w:val="center"/>
              <w:rPr>
                <w:snapToGrid w:val="0"/>
                <w:spacing w:val="-14"/>
                <w:sz w:val="18"/>
                <w:szCs w:val="18"/>
              </w:rPr>
            </w:pPr>
            <w:r w:rsidRPr="00A925CD">
              <w:rPr>
                <w:snapToGrid w:val="0"/>
                <w:spacing w:val="-14"/>
                <w:sz w:val="18"/>
                <w:szCs w:val="18"/>
              </w:rPr>
              <w:t>10.45</w:t>
            </w:r>
          </w:p>
        </w:tc>
        <w:tc>
          <w:tcPr>
            <w:tcW w:w="1627" w:type="dxa"/>
            <w:tcBorders>
              <w:left w:val="single" w:sz="18" w:space="0" w:color="auto"/>
            </w:tcBorders>
          </w:tcPr>
          <w:p w:rsidR="00135C6A" w:rsidRPr="00A925CD" w:rsidRDefault="00135C6A" w:rsidP="00BD2E7B">
            <w:pPr>
              <w:jc w:val="center"/>
              <w:rPr>
                <w:sz w:val="18"/>
                <w:szCs w:val="18"/>
              </w:rPr>
            </w:pPr>
            <w:proofErr w:type="spellStart"/>
            <w:r w:rsidRPr="00A925CD">
              <w:rPr>
                <w:sz w:val="18"/>
                <w:szCs w:val="18"/>
              </w:rPr>
              <w:t>Ин</w:t>
            </w:r>
            <w:proofErr w:type="gramStart"/>
            <w:r w:rsidRPr="00A925CD">
              <w:rPr>
                <w:sz w:val="18"/>
                <w:szCs w:val="18"/>
              </w:rPr>
              <w:t>.я</w:t>
            </w:r>
            <w:proofErr w:type="gramEnd"/>
            <w:r w:rsidRPr="00A925CD">
              <w:rPr>
                <w:sz w:val="18"/>
                <w:szCs w:val="18"/>
              </w:rPr>
              <w:t>з</w:t>
            </w:r>
            <w:proofErr w:type="spellEnd"/>
            <w:r w:rsidRPr="00A925CD">
              <w:rPr>
                <w:sz w:val="18"/>
                <w:szCs w:val="18"/>
              </w:rPr>
              <w:t xml:space="preserve">. </w:t>
            </w:r>
            <w:r w:rsidR="0051077E" w:rsidRPr="00A925CD">
              <w:rPr>
                <w:sz w:val="18"/>
                <w:szCs w:val="18"/>
              </w:rPr>
              <w:t>5 к 3-5</w:t>
            </w:r>
          </w:p>
          <w:p w:rsidR="00135C6A" w:rsidRPr="00A925CD" w:rsidRDefault="00135C6A" w:rsidP="00BD2E7B">
            <w:pPr>
              <w:jc w:val="center"/>
              <w:rPr>
                <w:sz w:val="18"/>
                <w:szCs w:val="18"/>
              </w:rPr>
            </w:pPr>
            <w:proofErr w:type="spellStart"/>
            <w:r w:rsidRPr="00A925CD">
              <w:rPr>
                <w:sz w:val="18"/>
                <w:szCs w:val="18"/>
              </w:rPr>
              <w:t>Базулько</w:t>
            </w:r>
            <w:proofErr w:type="spellEnd"/>
            <w:r w:rsidRPr="00A925CD">
              <w:rPr>
                <w:sz w:val="18"/>
                <w:szCs w:val="18"/>
              </w:rPr>
              <w:t xml:space="preserve"> Е.М.</w:t>
            </w:r>
          </w:p>
        </w:tc>
        <w:tc>
          <w:tcPr>
            <w:tcW w:w="1618" w:type="dxa"/>
            <w:tcBorders>
              <w:right w:val="single" w:sz="18" w:space="0" w:color="auto"/>
            </w:tcBorders>
          </w:tcPr>
          <w:p w:rsidR="0051077E" w:rsidRPr="00A925CD" w:rsidRDefault="00135C6A" w:rsidP="0051077E">
            <w:pPr>
              <w:jc w:val="center"/>
              <w:rPr>
                <w:sz w:val="18"/>
                <w:szCs w:val="18"/>
              </w:rPr>
            </w:pPr>
            <w:proofErr w:type="spellStart"/>
            <w:r w:rsidRPr="00A925CD">
              <w:rPr>
                <w:sz w:val="18"/>
                <w:szCs w:val="18"/>
              </w:rPr>
              <w:t>Ин</w:t>
            </w:r>
            <w:proofErr w:type="gramStart"/>
            <w:r w:rsidRPr="00A925CD">
              <w:rPr>
                <w:sz w:val="18"/>
                <w:szCs w:val="18"/>
              </w:rPr>
              <w:t>.я</w:t>
            </w:r>
            <w:proofErr w:type="gramEnd"/>
            <w:r w:rsidRPr="00A925CD">
              <w:rPr>
                <w:sz w:val="18"/>
                <w:szCs w:val="18"/>
              </w:rPr>
              <w:t>з</w:t>
            </w:r>
            <w:proofErr w:type="spellEnd"/>
            <w:r w:rsidRPr="00A925CD">
              <w:rPr>
                <w:sz w:val="18"/>
                <w:szCs w:val="18"/>
              </w:rPr>
              <w:t xml:space="preserve">. </w:t>
            </w:r>
            <w:r w:rsidR="0051077E" w:rsidRPr="00A925CD">
              <w:rPr>
                <w:sz w:val="18"/>
                <w:szCs w:val="18"/>
              </w:rPr>
              <w:t>5 к 3-4</w:t>
            </w:r>
          </w:p>
          <w:p w:rsidR="00135C6A" w:rsidRPr="00A925CD" w:rsidRDefault="00135C6A" w:rsidP="00303801">
            <w:pPr>
              <w:jc w:val="center"/>
              <w:rPr>
                <w:sz w:val="18"/>
                <w:szCs w:val="18"/>
              </w:rPr>
            </w:pPr>
            <w:proofErr w:type="spellStart"/>
            <w:r w:rsidRPr="00A925CD">
              <w:rPr>
                <w:sz w:val="18"/>
                <w:szCs w:val="18"/>
              </w:rPr>
              <w:t>Дежкунова</w:t>
            </w:r>
            <w:proofErr w:type="spellEnd"/>
            <w:r w:rsidRPr="00A925CD">
              <w:rPr>
                <w:sz w:val="18"/>
                <w:szCs w:val="18"/>
              </w:rPr>
              <w:t xml:space="preserve"> Т.О.</w:t>
            </w:r>
          </w:p>
        </w:tc>
        <w:tc>
          <w:tcPr>
            <w:tcW w:w="3206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135C6A" w:rsidRPr="00A925CD" w:rsidRDefault="00135C6A" w:rsidP="00965A86">
            <w:pPr>
              <w:jc w:val="center"/>
              <w:rPr>
                <w:sz w:val="18"/>
                <w:szCs w:val="18"/>
              </w:rPr>
            </w:pPr>
            <w:r w:rsidRPr="00A925CD">
              <w:rPr>
                <w:sz w:val="18"/>
                <w:szCs w:val="18"/>
              </w:rPr>
              <w:t>Основы высшей математики (</w:t>
            </w:r>
            <w:proofErr w:type="spellStart"/>
            <w:r w:rsidRPr="00A925CD">
              <w:rPr>
                <w:sz w:val="18"/>
                <w:szCs w:val="18"/>
              </w:rPr>
              <w:t>пз</w:t>
            </w:r>
            <w:proofErr w:type="spellEnd"/>
            <w:r w:rsidRPr="00A925CD">
              <w:rPr>
                <w:sz w:val="18"/>
                <w:szCs w:val="18"/>
              </w:rPr>
              <w:t xml:space="preserve">) </w:t>
            </w:r>
          </w:p>
          <w:p w:rsidR="00135C6A" w:rsidRPr="00A925CD" w:rsidRDefault="00135C6A" w:rsidP="00333858">
            <w:pPr>
              <w:jc w:val="center"/>
              <w:rPr>
                <w:sz w:val="18"/>
                <w:szCs w:val="18"/>
              </w:rPr>
            </w:pPr>
            <w:r w:rsidRPr="00A925CD">
              <w:rPr>
                <w:sz w:val="18"/>
                <w:szCs w:val="18"/>
              </w:rPr>
              <w:t xml:space="preserve">Старовойтова Н.А. </w:t>
            </w:r>
            <w:r w:rsidR="006F21EB" w:rsidRPr="00A925CD">
              <w:rPr>
                <w:sz w:val="18"/>
                <w:szCs w:val="18"/>
              </w:rPr>
              <w:t>5 к 2-19</w:t>
            </w:r>
            <w:r w:rsidR="00333858" w:rsidRPr="00A925CD">
              <w:rPr>
                <w:color w:val="FF0000"/>
                <w:sz w:val="18"/>
                <w:szCs w:val="18"/>
              </w:rPr>
              <w:t xml:space="preserve"> с 01.10</w:t>
            </w:r>
          </w:p>
        </w:tc>
        <w:tc>
          <w:tcPr>
            <w:tcW w:w="3143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135C6A" w:rsidRPr="00A925CD" w:rsidRDefault="00135C6A" w:rsidP="00262A8B">
            <w:pPr>
              <w:jc w:val="center"/>
              <w:rPr>
                <w:sz w:val="18"/>
                <w:szCs w:val="18"/>
              </w:rPr>
            </w:pPr>
            <w:r w:rsidRPr="00A925CD">
              <w:rPr>
                <w:sz w:val="18"/>
                <w:szCs w:val="18"/>
              </w:rPr>
              <w:t>Общая психология (</w:t>
            </w:r>
            <w:proofErr w:type="spellStart"/>
            <w:r w:rsidRPr="00A925CD">
              <w:rPr>
                <w:sz w:val="18"/>
                <w:szCs w:val="18"/>
              </w:rPr>
              <w:t>пз</w:t>
            </w:r>
            <w:proofErr w:type="spellEnd"/>
            <w:r w:rsidRPr="00A925CD">
              <w:rPr>
                <w:sz w:val="18"/>
                <w:szCs w:val="18"/>
              </w:rPr>
              <w:t>)</w:t>
            </w:r>
          </w:p>
          <w:p w:rsidR="00135C6A" w:rsidRPr="00A925CD" w:rsidRDefault="00135C6A" w:rsidP="00262A8B">
            <w:pPr>
              <w:jc w:val="center"/>
              <w:rPr>
                <w:sz w:val="18"/>
                <w:szCs w:val="18"/>
              </w:rPr>
            </w:pPr>
            <w:proofErr w:type="spellStart"/>
            <w:r w:rsidRPr="00A925CD">
              <w:rPr>
                <w:sz w:val="18"/>
                <w:szCs w:val="18"/>
              </w:rPr>
              <w:t>Лытко</w:t>
            </w:r>
            <w:proofErr w:type="spellEnd"/>
            <w:r w:rsidRPr="00A925CD">
              <w:rPr>
                <w:sz w:val="18"/>
                <w:szCs w:val="18"/>
              </w:rPr>
              <w:t xml:space="preserve"> А.А.</w:t>
            </w:r>
            <w:r w:rsidR="00226509" w:rsidRPr="00A925CD">
              <w:rPr>
                <w:sz w:val="18"/>
                <w:szCs w:val="18"/>
              </w:rPr>
              <w:t xml:space="preserve"> 5 к 6-6</w:t>
            </w:r>
          </w:p>
        </w:tc>
      </w:tr>
      <w:tr w:rsidR="00135C6A" w:rsidRPr="00A925CD" w:rsidTr="00144A0B">
        <w:trPr>
          <w:trHeight w:val="20"/>
        </w:trPr>
        <w:tc>
          <w:tcPr>
            <w:tcW w:w="459" w:type="dxa"/>
            <w:vMerge/>
            <w:tcBorders>
              <w:left w:val="single" w:sz="18" w:space="0" w:color="auto"/>
            </w:tcBorders>
            <w:textDirection w:val="btLr"/>
          </w:tcPr>
          <w:p w:rsidR="00135C6A" w:rsidRPr="00A925CD" w:rsidRDefault="00135C6A" w:rsidP="00922F6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29" w:type="dxa"/>
            <w:tcBorders>
              <w:right w:val="single" w:sz="18" w:space="0" w:color="auto"/>
            </w:tcBorders>
          </w:tcPr>
          <w:p w:rsidR="00135C6A" w:rsidRPr="00A925CD" w:rsidRDefault="00135C6A" w:rsidP="001D0AFF">
            <w:pPr>
              <w:jc w:val="center"/>
              <w:rPr>
                <w:snapToGrid w:val="0"/>
                <w:spacing w:val="-14"/>
                <w:sz w:val="18"/>
                <w:szCs w:val="18"/>
              </w:rPr>
            </w:pPr>
            <w:r w:rsidRPr="00A925CD">
              <w:rPr>
                <w:snapToGrid w:val="0"/>
                <w:spacing w:val="-14"/>
                <w:sz w:val="18"/>
                <w:szCs w:val="18"/>
              </w:rPr>
              <w:t>12.40</w:t>
            </w:r>
          </w:p>
        </w:tc>
        <w:tc>
          <w:tcPr>
            <w:tcW w:w="3245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135C6A" w:rsidRPr="00A925CD" w:rsidRDefault="00135C6A" w:rsidP="00043B36">
            <w:pPr>
              <w:jc w:val="center"/>
              <w:rPr>
                <w:sz w:val="18"/>
                <w:szCs w:val="18"/>
              </w:rPr>
            </w:pPr>
            <w:r w:rsidRPr="00A925CD">
              <w:rPr>
                <w:sz w:val="18"/>
                <w:szCs w:val="18"/>
              </w:rPr>
              <w:t>Основы высшей математики (</w:t>
            </w:r>
            <w:proofErr w:type="spellStart"/>
            <w:r w:rsidRPr="00A925CD">
              <w:rPr>
                <w:sz w:val="18"/>
                <w:szCs w:val="18"/>
              </w:rPr>
              <w:t>пз</w:t>
            </w:r>
            <w:proofErr w:type="spellEnd"/>
            <w:r w:rsidRPr="00A925CD">
              <w:rPr>
                <w:sz w:val="18"/>
                <w:szCs w:val="18"/>
              </w:rPr>
              <w:t xml:space="preserve">) </w:t>
            </w:r>
          </w:p>
          <w:p w:rsidR="00135C6A" w:rsidRPr="00A925CD" w:rsidRDefault="00135C6A" w:rsidP="00333858">
            <w:pPr>
              <w:jc w:val="center"/>
              <w:rPr>
                <w:color w:val="FF0000"/>
                <w:sz w:val="18"/>
                <w:szCs w:val="18"/>
              </w:rPr>
            </w:pPr>
            <w:r w:rsidRPr="00A925CD">
              <w:rPr>
                <w:sz w:val="18"/>
                <w:szCs w:val="18"/>
              </w:rPr>
              <w:t xml:space="preserve">Старовойтова Н.А. </w:t>
            </w:r>
            <w:r w:rsidR="006F21EB" w:rsidRPr="00A925CD">
              <w:rPr>
                <w:sz w:val="18"/>
                <w:szCs w:val="18"/>
              </w:rPr>
              <w:t>5 к 2-19</w:t>
            </w:r>
            <w:r w:rsidR="00333858" w:rsidRPr="00A925CD">
              <w:rPr>
                <w:color w:val="FF0000"/>
                <w:sz w:val="18"/>
                <w:szCs w:val="18"/>
              </w:rPr>
              <w:t xml:space="preserve"> с 01.10</w:t>
            </w:r>
          </w:p>
        </w:tc>
        <w:tc>
          <w:tcPr>
            <w:tcW w:w="1589" w:type="dxa"/>
            <w:tcBorders>
              <w:left w:val="single" w:sz="18" w:space="0" w:color="auto"/>
            </w:tcBorders>
          </w:tcPr>
          <w:p w:rsidR="00135C6A" w:rsidRPr="00A925CD" w:rsidRDefault="00135C6A" w:rsidP="00BD2E7B">
            <w:pPr>
              <w:jc w:val="center"/>
              <w:rPr>
                <w:sz w:val="18"/>
                <w:szCs w:val="18"/>
              </w:rPr>
            </w:pPr>
            <w:proofErr w:type="spellStart"/>
            <w:r w:rsidRPr="00A925CD">
              <w:rPr>
                <w:sz w:val="18"/>
                <w:szCs w:val="18"/>
              </w:rPr>
              <w:t>Ин</w:t>
            </w:r>
            <w:proofErr w:type="gramStart"/>
            <w:r w:rsidRPr="00A925CD">
              <w:rPr>
                <w:sz w:val="18"/>
                <w:szCs w:val="18"/>
              </w:rPr>
              <w:t>.я</w:t>
            </w:r>
            <w:proofErr w:type="gramEnd"/>
            <w:r w:rsidRPr="00A925CD">
              <w:rPr>
                <w:sz w:val="18"/>
                <w:szCs w:val="18"/>
              </w:rPr>
              <w:t>з</w:t>
            </w:r>
            <w:proofErr w:type="spellEnd"/>
            <w:r w:rsidRPr="00A925CD">
              <w:rPr>
                <w:sz w:val="18"/>
                <w:szCs w:val="18"/>
              </w:rPr>
              <w:t xml:space="preserve">. </w:t>
            </w:r>
            <w:r w:rsidR="0051077E" w:rsidRPr="00A925CD">
              <w:rPr>
                <w:sz w:val="18"/>
                <w:szCs w:val="18"/>
              </w:rPr>
              <w:t>5 к 3-5</w:t>
            </w:r>
          </w:p>
          <w:p w:rsidR="00135C6A" w:rsidRPr="00A925CD" w:rsidRDefault="00135C6A" w:rsidP="00BD2E7B">
            <w:pPr>
              <w:jc w:val="center"/>
              <w:rPr>
                <w:sz w:val="18"/>
                <w:szCs w:val="18"/>
              </w:rPr>
            </w:pPr>
            <w:proofErr w:type="spellStart"/>
            <w:r w:rsidRPr="00A925CD">
              <w:rPr>
                <w:sz w:val="18"/>
                <w:szCs w:val="18"/>
              </w:rPr>
              <w:t>Базулько</w:t>
            </w:r>
            <w:proofErr w:type="spellEnd"/>
            <w:r w:rsidRPr="00A925CD">
              <w:rPr>
                <w:sz w:val="18"/>
                <w:szCs w:val="18"/>
              </w:rPr>
              <w:t xml:space="preserve"> Е.М.</w:t>
            </w:r>
          </w:p>
        </w:tc>
        <w:tc>
          <w:tcPr>
            <w:tcW w:w="1617" w:type="dxa"/>
            <w:tcBorders>
              <w:right w:val="single" w:sz="18" w:space="0" w:color="auto"/>
            </w:tcBorders>
          </w:tcPr>
          <w:p w:rsidR="00135C6A" w:rsidRPr="00A925CD" w:rsidRDefault="00135C6A" w:rsidP="00303801">
            <w:pPr>
              <w:jc w:val="center"/>
              <w:rPr>
                <w:sz w:val="18"/>
                <w:szCs w:val="18"/>
              </w:rPr>
            </w:pPr>
            <w:proofErr w:type="spellStart"/>
            <w:r w:rsidRPr="00A925CD">
              <w:rPr>
                <w:sz w:val="18"/>
                <w:szCs w:val="18"/>
              </w:rPr>
              <w:t>Ин</w:t>
            </w:r>
            <w:proofErr w:type="gramStart"/>
            <w:r w:rsidRPr="00A925CD">
              <w:rPr>
                <w:sz w:val="18"/>
                <w:szCs w:val="18"/>
              </w:rPr>
              <w:t>.я</w:t>
            </w:r>
            <w:proofErr w:type="gramEnd"/>
            <w:r w:rsidRPr="00A925CD">
              <w:rPr>
                <w:sz w:val="18"/>
                <w:szCs w:val="18"/>
              </w:rPr>
              <w:t>з</w:t>
            </w:r>
            <w:proofErr w:type="spellEnd"/>
            <w:r w:rsidRPr="00A925CD">
              <w:rPr>
                <w:sz w:val="18"/>
                <w:szCs w:val="18"/>
              </w:rPr>
              <w:t xml:space="preserve">. </w:t>
            </w:r>
            <w:r w:rsidR="0051077E" w:rsidRPr="00A925CD">
              <w:rPr>
                <w:sz w:val="18"/>
                <w:szCs w:val="18"/>
              </w:rPr>
              <w:t>5 к 3-4</w:t>
            </w:r>
          </w:p>
          <w:p w:rsidR="00135C6A" w:rsidRPr="00A925CD" w:rsidRDefault="00135C6A" w:rsidP="00303801">
            <w:pPr>
              <w:jc w:val="center"/>
              <w:rPr>
                <w:sz w:val="18"/>
                <w:szCs w:val="18"/>
              </w:rPr>
            </w:pPr>
            <w:proofErr w:type="spellStart"/>
            <w:r w:rsidRPr="00A925CD">
              <w:rPr>
                <w:sz w:val="18"/>
                <w:szCs w:val="18"/>
              </w:rPr>
              <w:t>Дежкунова</w:t>
            </w:r>
            <w:proofErr w:type="spellEnd"/>
            <w:r w:rsidRPr="00A925CD">
              <w:rPr>
                <w:sz w:val="18"/>
                <w:szCs w:val="18"/>
              </w:rPr>
              <w:t xml:space="preserve"> Т.О.</w:t>
            </w:r>
          </w:p>
        </w:tc>
        <w:tc>
          <w:tcPr>
            <w:tcW w:w="3143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135C6A" w:rsidRPr="00A925CD" w:rsidRDefault="00135C6A" w:rsidP="00262A8B">
            <w:pPr>
              <w:jc w:val="center"/>
              <w:rPr>
                <w:sz w:val="18"/>
                <w:szCs w:val="18"/>
              </w:rPr>
            </w:pPr>
            <w:r w:rsidRPr="00A925CD">
              <w:rPr>
                <w:sz w:val="18"/>
                <w:szCs w:val="18"/>
              </w:rPr>
              <w:t>Общая психология (</w:t>
            </w:r>
            <w:proofErr w:type="spellStart"/>
            <w:r w:rsidRPr="00A925CD">
              <w:rPr>
                <w:sz w:val="18"/>
                <w:szCs w:val="18"/>
              </w:rPr>
              <w:t>пз</w:t>
            </w:r>
            <w:proofErr w:type="spellEnd"/>
            <w:r w:rsidRPr="00A925CD">
              <w:rPr>
                <w:sz w:val="18"/>
                <w:szCs w:val="18"/>
              </w:rPr>
              <w:t>)</w:t>
            </w:r>
          </w:p>
          <w:p w:rsidR="00135C6A" w:rsidRPr="00A925CD" w:rsidRDefault="00135C6A" w:rsidP="00262A8B">
            <w:pPr>
              <w:jc w:val="center"/>
              <w:rPr>
                <w:sz w:val="18"/>
                <w:szCs w:val="18"/>
              </w:rPr>
            </w:pPr>
            <w:proofErr w:type="spellStart"/>
            <w:r w:rsidRPr="00A925CD">
              <w:rPr>
                <w:sz w:val="18"/>
                <w:szCs w:val="18"/>
              </w:rPr>
              <w:t>Лытко</w:t>
            </w:r>
            <w:proofErr w:type="spellEnd"/>
            <w:r w:rsidRPr="00A925CD">
              <w:rPr>
                <w:sz w:val="18"/>
                <w:szCs w:val="18"/>
              </w:rPr>
              <w:t xml:space="preserve"> А.А.</w:t>
            </w:r>
            <w:r w:rsidR="00226509" w:rsidRPr="00A925CD">
              <w:rPr>
                <w:sz w:val="18"/>
                <w:szCs w:val="18"/>
              </w:rPr>
              <w:t xml:space="preserve"> 5 к 6-6</w:t>
            </w:r>
          </w:p>
        </w:tc>
      </w:tr>
      <w:tr w:rsidR="00135C6A" w:rsidRPr="00A925CD" w:rsidTr="00144A0B">
        <w:trPr>
          <w:trHeight w:val="20"/>
        </w:trPr>
        <w:tc>
          <w:tcPr>
            <w:tcW w:w="459" w:type="dxa"/>
            <w:vMerge/>
            <w:tcBorders>
              <w:left w:val="single" w:sz="18" w:space="0" w:color="auto"/>
            </w:tcBorders>
            <w:textDirection w:val="btLr"/>
          </w:tcPr>
          <w:p w:rsidR="00135C6A" w:rsidRPr="00A925CD" w:rsidRDefault="00135C6A" w:rsidP="00922F6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29" w:type="dxa"/>
            <w:tcBorders>
              <w:right w:val="single" w:sz="18" w:space="0" w:color="auto"/>
            </w:tcBorders>
          </w:tcPr>
          <w:p w:rsidR="00135C6A" w:rsidRPr="00A925CD" w:rsidRDefault="00135C6A" w:rsidP="001D0AFF">
            <w:pPr>
              <w:jc w:val="center"/>
              <w:rPr>
                <w:snapToGrid w:val="0"/>
                <w:spacing w:val="-14"/>
                <w:sz w:val="18"/>
                <w:szCs w:val="18"/>
              </w:rPr>
            </w:pPr>
            <w:r w:rsidRPr="00A925CD">
              <w:rPr>
                <w:snapToGrid w:val="0"/>
                <w:spacing w:val="-14"/>
                <w:sz w:val="18"/>
                <w:szCs w:val="18"/>
              </w:rPr>
              <w:t>14.35</w:t>
            </w:r>
          </w:p>
        </w:tc>
        <w:tc>
          <w:tcPr>
            <w:tcW w:w="3245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135C6A" w:rsidRPr="00A925CD" w:rsidRDefault="00135C6A" w:rsidP="00115CDC">
            <w:pPr>
              <w:jc w:val="center"/>
              <w:rPr>
                <w:sz w:val="18"/>
                <w:szCs w:val="18"/>
              </w:rPr>
            </w:pPr>
            <w:r w:rsidRPr="00A925CD">
              <w:rPr>
                <w:sz w:val="18"/>
                <w:szCs w:val="18"/>
              </w:rPr>
              <w:t>Общая психология (</w:t>
            </w:r>
            <w:proofErr w:type="spellStart"/>
            <w:r w:rsidRPr="00A925CD">
              <w:rPr>
                <w:sz w:val="18"/>
                <w:szCs w:val="18"/>
              </w:rPr>
              <w:t>пз</w:t>
            </w:r>
            <w:proofErr w:type="spellEnd"/>
            <w:r w:rsidRPr="00A925CD">
              <w:rPr>
                <w:sz w:val="18"/>
                <w:szCs w:val="18"/>
              </w:rPr>
              <w:t>)</w:t>
            </w:r>
          </w:p>
          <w:p w:rsidR="00135C6A" w:rsidRPr="00A925CD" w:rsidRDefault="00135C6A" w:rsidP="00115CDC">
            <w:pPr>
              <w:jc w:val="center"/>
              <w:rPr>
                <w:sz w:val="18"/>
                <w:szCs w:val="18"/>
              </w:rPr>
            </w:pPr>
            <w:proofErr w:type="spellStart"/>
            <w:r w:rsidRPr="00A925CD">
              <w:rPr>
                <w:sz w:val="18"/>
                <w:szCs w:val="18"/>
              </w:rPr>
              <w:t>Лытко</w:t>
            </w:r>
            <w:proofErr w:type="spellEnd"/>
            <w:r w:rsidRPr="00A925CD">
              <w:rPr>
                <w:sz w:val="18"/>
                <w:szCs w:val="18"/>
              </w:rPr>
              <w:t xml:space="preserve"> А.А.</w:t>
            </w:r>
            <w:r w:rsidR="00226509" w:rsidRPr="00A925CD">
              <w:rPr>
                <w:sz w:val="18"/>
                <w:szCs w:val="18"/>
              </w:rPr>
              <w:t xml:space="preserve"> 5 к 6-6</w:t>
            </w:r>
          </w:p>
        </w:tc>
        <w:tc>
          <w:tcPr>
            <w:tcW w:w="1589" w:type="dxa"/>
            <w:tcBorders>
              <w:left w:val="single" w:sz="18" w:space="0" w:color="auto"/>
            </w:tcBorders>
          </w:tcPr>
          <w:p w:rsidR="00135C6A" w:rsidRPr="00A925CD" w:rsidRDefault="00135C6A" w:rsidP="00BD2E7B">
            <w:pPr>
              <w:jc w:val="center"/>
              <w:rPr>
                <w:sz w:val="18"/>
                <w:szCs w:val="18"/>
              </w:rPr>
            </w:pPr>
            <w:proofErr w:type="spellStart"/>
            <w:r w:rsidRPr="00A925CD">
              <w:rPr>
                <w:sz w:val="18"/>
                <w:szCs w:val="18"/>
              </w:rPr>
              <w:t>Ин</w:t>
            </w:r>
            <w:proofErr w:type="gramStart"/>
            <w:r w:rsidRPr="00A925CD">
              <w:rPr>
                <w:sz w:val="18"/>
                <w:szCs w:val="18"/>
              </w:rPr>
              <w:t>.я</w:t>
            </w:r>
            <w:proofErr w:type="gramEnd"/>
            <w:r w:rsidRPr="00A925CD">
              <w:rPr>
                <w:sz w:val="18"/>
                <w:szCs w:val="18"/>
              </w:rPr>
              <w:t>з</w:t>
            </w:r>
            <w:proofErr w:type="spellEnd"/>
            <w:r w:rsidRPr="00A925CD">
              <w:rPr>
                <w:sz w:val="18"/>
                <w:szCs w:val="18"/>
              </w:rPr>
              <w:t xml:space="preserve">. </w:t>
            </w:r>
            <w:r w:rsidR="0051077E" w:rsidRPr="00A925CD">
              <w:rPr>
                <w:sz w:val="18"/>
                <w:szCs w:val="18"/>
              </w:rPr>
              <w:t>5 к 3-5</w:t>
            </w:r>
          </w:p>
          <w:p w:rsidR="00135C6A" w:rsidRPr="00A925CD" w:rsidRDefault="00135C6A" w:rsidP="00BD2E7B">
            <w:pPr>
              <w:jc w:val="center"/>
              <w:rPr>
                <w:sz w:val="18"/>
                <w:szCs w:val="18"/>
              </w:rPr>
            </w:pPr>
            <w:proofErr w:type="spellStart"/>
            <w:r w:rsidRPr="00A925CD">
              <w:rPr>
                <w:sz w:val="18"/>
                <w:szCs w:val="18"/>
              </w:rPr>
              <w:t>Базулько</w:t>
            </w:r>
            <w:proofErr w:type="spellEnd"/>
            <w:r w:rsidRPr="00A925CD">
              <w:rPr>
                <w:sz w:val="18"/>
                <w:szCs w:val="18"/>
              </w:rPr>
              <w:t xml:space="preserve"> Е.М.</w:t>
            </w:r>
          </w:p>
        </w:tc>
        <w:tc>
          <w:tcPr>
            <w:tcW w:w="1617" w:type="dxa"/>
            <w:tcBorders>
              <w:right w:val="single" w:sz="18" w:space="0" w:color="auto"/>
            </w:tcBorders>
          </w:tcPr>
          <w:p w:rsidR="00135C6A" w:rsidRPr="00A925CD" w:rsidRDefault="00135C6A" w:rsidP="00303801">
            <w:pPr>
              <w:jc w:val="center"/>
              <w:rPr>
                <w:sz w:val="18"/>
                <w:szCs w:val="18"/>
              </w:rPr>
            </w:pPr>
            <w:proofErr w:type="spellStart"/>
            <w:r w:rsidRPr="00A925CD">
              <w:rPr>
                <w:sz w:val="18"/>
                <w:szCs w:val="18"/>
              </w:rPr>
              <w:t>Ин</w:t>
            </w:r>
            <w:proofErr w:type="gramStart"/>
            <w:r w:rsidRPr="00A925CD">
              <w:rPr>
                <w:sz w:val="18"/>
                <w:szCs w:val="18"/>
              </w:rPr>
              <w:t>.я</w:t>
            </w:r>
            <w:proofErr w:type="gramEnd"/>
            <w:r w:rsidRPr="00A925CD">
              <w:rPr>
                <w:sz w:val="18"/>
                <w:szCs w:val="18"/>
              </w:rPr>
              <w:t>з</w:t>
            </w:r>
            <w:proofErr w:type="spellEnd"/>
            <w:r w:rsidRPr="00A925CD">
              <w:rPr>
                <w:sz w:val="18"/>
                <w:szCs w:val="18"/>
              </w:rPr>
              <w:t xml:space="preserve">. </w:t>
            </w:r>
            <w:r w:rsidR="0051077E" w:rsidRPr="00A925CD">
              <w:rPr>
                <w:sz w:val="18"/>
                <w:szCs w:val="18"/>
              </w:rPr>
              <w:t>5 к 3-4</w:t>
            </w:r>
          </w:p>
          <w:p w:rsidR="00135C6A" w:rsidRPr="00A925CD" w:rsidRDefault="00135C6A" w:rsidP="00303801">
            <w:pPr>
              <w:jc w:val="center"/>
              <w:rPr>
                <w:sz w:val="18"/>
                <w:szCs w:val="18"/>
              </w:rPr>
            </w:pPr>
            <w:proofErr w:type="spellStart"/>
            <w:r w:rsidRPr="00A925CD">
              <w:rPr>
                <w:sz w:val="18"/>
                <w:szCs w:val="18"/>
              </w:rPr>
              <w:t>Дежкунова</w:t>
            </w:r>
            <w:proofErr w:type="spellEnd"/>
            <w:r w:rsidRPr="00A925CD">
              <w:rPr>
                <w:sz w:val="18"/>
                <w:szCs w:val="18"/>
              </w:rPr>
              <w:t xml:space="preserve"> Т.О.</w:t>
            </w:r>
          </w:p>
        </w:tc>
        <w:tc>
          <w:tcPr>
            <w:tcW w:w="3143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135C6A" w:rsidRPr="00A925CD" w:rsidRDefault="00135C6A" w:rsidP="00D675ED">
            <w:pPr>
              <w:jc w:val="center"/>
              <w:rPr>
                <w:sz w:val="18"/>
                <w:szCs w:val="18"/>
              </w:rPr>
            </w:pPr>
            <w:r w:rsidRPr="00A925CD">
              <w:rPr>
                <w:sz w:val="18"/>
                <w:szCs w:val="18"/>
              </w:rPr>
              <w:t>Основы высшей математики (</w:t>
            </w:r>
            <w:proofErr w:type="spellStart"/>
            <w:r w:rsidRPr="00A925CD">
              <w:rPr>
                <w:sz w:val="18"/>
                <w:szCs w:val="18"/>
              </w:rPr>
              <w:t>пз</w:t>
            </w:r>
            <w:proofErr w:type="spellEnd"/>
            <w:r w:rsidRPr="00A925CD">
              <w:rPr>
                <w:sz w:val="18"/>
                <w:szCs w:val="18"/>
              </w:rPr>
              <w:t xml:space="preserve">) </w:t>
            </w:r>
          </w:p>
          <w:p w:rsidR="00135C6A" w:rsidRPr="00A925CD" w:rsidRDefault="00135C6A" w:rsidP="00333858">
            <w:pPr>
              <w:jc w:val="center"/>
              <w:rPr>
                <w:spacing w:val="-2"/>
                <w:sz w:val="18"/>
                <w:szCs w:val="18"/>
              </w:rPr>
            </w:pPr>
            <w:r w:rsidRPr="00A925CD">
              <w:rPr>
                <w:spacing w:val="-2"/>
                <w:sz w:val="18"/>
                <w:szCs w:val="18"/>
              </w:rPr>
              <w:t>Старовойтова Н.А.</w:t>
            </w:r>
            <w:r w:rsidRPr="00A925CD">
              <w:rPr>
                <w:color w:val="FF0000"/>
                <w:spacing w:val="-2"/>
                <w:sz w:val="18"/>
                <w:szCs w:val="18"/>
              </w:rPr>
              <w:t xml:space="preserve"> </w:t>
            </w:r>
            <w:r w:rsidR="006F21EB" w:rsidRPr="00A925CD">
              <w:rPr>
                <w:spacing w:val="-2"/>
                <w:sz w:val="18"/>
                <w:szCs w:val="18"/>
              </w:rPr>
              <w:t>5 к 2-19</w:t>
            </w:r>
            <w:r w:rsidR="00333858" w:rsidRPr="00A925CD">
              <w:rPr>
                <w:color w:val="FF0000"/>
                <w:spacing w:val="-2"/>
                <w:sz w:val="18"/>
                <w:szCs w:val="18"/>
              </w:rPr>
              <w:t xml:space="preserve"> с 01.10</w:t>
            </w:r>
          </w:p>
        </w:tc>
      </w:tr>
      <w:tr w:rsidR="00135C6A" w:rsidRPr="00A925CD" w:rsidTr="00144A0B">
        <w:trPr>
          <w:trHeight w:val="20"/>
        </w:trPr>
        <w:tc>
          <w:tcPr>
            <w:tcW w:w="459" w:type="dxa"/>
            <w:vMerge/>
            <w:tcBorders>
              <w:left w:val="single" w:sz="18" w:space="0" w:color="auto"/>
            </w:tcBorders>
            <w:textDirection w:val="btLr"/>
          </w:tcPr>
          <w:p w:rsidR="00135C6A" w:rsidRPr="00A925CD" w:rsidRDefault="00135C6A" w:rsidP="00922F6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29" w:type="dxa"/>
            <w:tcBorders>
              <w:right w:val="single" w:sz="18" w:space="0" w:color="auto"/>
            </w:tcBorders>
          </w:tcPr>
          <w:p w:rsidR="00135C6A" w:rsidRPr="00A925CD" w:rsidRDefault="00135C6A" w:rsidP="00E95783">
            <w:pPr>
              <w:jc w:val="center"/>
              <w:rPr>
                <w:snapToGrid w:val="0"/>
                <w:spacing w:val="-14"/>
                <w:sz w:val="18"/>
                <w:szCs w:val="18"/>
              </w:rPr>
            </w:pPr>
            <w:r w:rsidRPr="00A925CD">
              <w:rPr>
                <w:snapToGrid w:val="0"/>
                <w:spacing w:val="-14"/>
                <w:sz w:val="18"/>
                <w:szCs w:val="18"/>
              </w:rPr>
              <w:t>16.20</w:t>
            </w:r>
          </w:p>
        </w:tc>
        <w:tc>
          <w:tcPr>
            <w:tcW w:w="9594" w:type="dxa"/>
            <w:gridSpan w:val="7"/>
            <w:tcBorders>
              <w:left w:val="single" w:sz="18" w:space="0" w:color="auto"/>
              <w:right w:val="single" w:sz="18" w:space="0" w:color="auto"/>
            </w:tcBorders>
          </w:tcPr>
          <w:p w:rsidR="00135C6A" w:rsidRPr="00A925CD" w:rsidRDefault="00135C6A" w:rsidP="00333858">
            <w:pPr>
              <w:jc w:val="center"/>
              <w:rPr>
                <w:color w:val="FF0000"/>
                <w:sz w:val="18"/>
                <w:szCs w:val="18"/>
              </w:rPr>
            </w:pPr>
            <w:r w:rsidRPr="00333858">
              <w:rPr>
                <w:sz w:val="18"/>
                <w:szCs w:val="18"/>
              </w:rPr>
              <w:t>Основы высшей математики (</w:t>
            </w:r>
            <w:proofErr w:type="spellStart"/>
            <w:r w:rsidRPr="00333858">
              <w:rPr>
                <w:sz w:val="18"/>
                <w:szCs w:val="18"/>
              </w:rPr>
              <w:t>лк</w:t>
            </w:r>
            <w:proofErr w:type="spellEnd"/>
            <w:r w:rsidRPr="00333858">
              <w:rPr>
                <w:sz w:val="18"/>
                <w:szCs w:val="18"/>
              </w:rPr>
              <w:t xml:space="preserve">) </w:t>
            </w:r>
            <w:r w:rsidR="00226509" w:rsidRPr="00333858">
              <w:rPr>
                <w:sz w:val="18"/>
                <w:szCs w:val="18"/>
              </w:rPr>
              <w:t>5 к 4-27</w:t>
            </w:r>
            <w:r w:rsidR="00333858" w:rsidRPr="00333858">
              <w:rPr>
                <w:sz w:val="18"/>
                <w:szCs w:val="18"/>
              </w:rPr>
              <w:t xml:space="preserve"> </w:t>
            </w:r>
            <w:r w:rsidR="00333858" w:rsidRPr="00A925CD">
              <w:rPr>
                <w:color w:val="FF0000"/>
                <w:sz w:val="18"/>
                <w:szCs w:val="18"/>
              </w:rPr>
              <w:t>с 01.10</w:t>
            </w:r>
            <w:proofErr w:type="gramStart"/>
            <w:r w:rsidR="00333858" w:rsidRPr="00A925CD">
              <w:rPr>
                <w:color w:val="FF0000"/>
                <w:sz w:val="18"/>
                <w:szCs w:val="18"/>
              </w:rPr>
              <w:t xml:space="preserve"> !</w:t>
            </w:r>
            <w:proofErr w:type="gramEnd"/>
            <w:r w:rsidR="00333858" w:rsidRPr="00A925CD">
              <w:rPr>
                <w:color w:val="FF0000"/>
                <w:sz w:val="18"/>
                <w:szCs w:val="18"/>
              </w:rPr>
              <w:t>!!</w:t>
            </w:r>
          </w:p>
        </w:tc>
      </w:tr>
      <w:tr w:rsidR="00135C6A" w:rsidRPr="00A925CD" w:rsidTr="00144A0B">
        <w:trPr>
          <w:trHeight w:val="20"/>
        </w:trPr>
        <w:tc>
          <w:tcPr>
            <w:tcW w:w="459" w:type="dxa"/>
            <w:vMerge/>
            <w:tcBorders>
              <w:left w:val="single" w:sz="18" w:space="0" w:color="auto"/>
              <w:bottom w:val="single" w:sz="18" w:space="0" w:color="auto"/>
            </w:tcBorders>
            <w:textDirection w:val="btLr"/>
          </w:tcPr>
          <w:p w:rsidR="00135C6A" w:rsidRPr="00A925CD" w:rsidRDefault="00135C6A" w:rsidP="00922F6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29" w:type="dxa"/>
            <w:tcBorders>
              <w:bottom w:val="single" w:sz="18" w:space="0" w:color="auto"/>
              <w:right w:val="single" w:sz="18" w:space="0" w:color="auto"/>
            </w:tcBorders>
          </w:tcPr>
          <w:p w:rsidR="00135C6A" w:rsidRPr="00A925CD" w:rsidRDefault="00135C6A" w:rsidP="00922F67">
            <w:pPr>
              <w:jc w:val="center"/>
              <w:rPr>
                <w:snapToGrid w:val="0"/>
                <w:spacing w:val="-14"/>
                <w:sz w:val="18"/>
                <w:szCs w:val="18"/>
              </w:rPr>
            </w:pPr>
            <w:r w:rsidRPr="00A925CD">
              <w:rPr>
                <w:snapToGrid w:val="0"/>
                <w:spacing w:val="-14"/>
                <w:sz w:val="18"/>
                <w:szCs w:val="18"/>
              </w:rPr>
              <w:t>18.05</w:t>
            </w:r>
          </w:p>
        </w:tc>
        <w:tc>
          <w:tcPr>
            <w:tcW w:w="3245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35C6A" w:rsidRPr="00A925CD" w:rsidRDefault="00135C6A" w:rsidP="00F818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0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35C6A" w:rsidRPr="00A925CD" w:rsidRDefault="00135C6A" w:rsidP="00884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43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35C6A" w:rsidRPr="00A925CD" w:rsidRDefault="00135C6A" w:rsidP="00965A86">
            <w:pPr>
              <w:jc w:val="center"/>
              <w:rPr>
                <w:sz w:val="18"/>
                <w:szCs w:val="18"/>
              </w:rPr>
            </w:pPr>
          </w:p>
        </w:tc>
      </w:tr>
    </w:tbl>
    <w:p w:rsidR="00EE6820" w:rsidRPr="00EE6820" w:rsidRDefault="00EE6820" w:rsidP="00EE6820"/>
    <w:p w:rsidR="00EE6820" w:rsidRPr="00EE6820" w:rsidRDefault="00EE6820" w:rsidP="00EE6820">
      <w:r w:rsidRPr="00EE6820">
        <w:t>Декан факультета психологии и педагогики</w:t>
      </w:r>
      <w:r w:rsidRPr="00EE6820">
        <w:tab/>
      </w:r>
      <w:r w:rsidRPr="00EE6820">
        <w:tab/>
      </w:r>
      <w:r w:rsidRPr="00EE6820">
        <w:tab/>
        <w:t xml:space="preserve">В.А. </w:t>
      </w:r>
      <w:proofErr w:type="spellStart"/>
      <w:r w:rsidRPr="00EE6820">
        <w:t>Бейзеров</w:t>
      </w:r>
      <w:proofErr w:type="spellEnd"/>
    </w:p>
    <w:p w:rsidR="00EE6820" w:rsidRPr="00EE6820" w:rsidRDefault="00EE6820" w:rsidP="00EE6820"/>
    <w:p w:rsidR="00EE6820" w:rsidRPr="00EE6820" w:rsidRDefault="00EE6820" w:rsidP="00EE6820">
      <w:r w:rsidRPr="00EE6820">
        <w:t>Начальник учебно-методического отдела</w:t>
      </w:r>
      <w:r w:rsidRPr="00EE6820">
        <w:tab/>
      </w:r>
      <w:r w:rsidRPr="00EE6820">
        <w:tab/>
      </w:r>
      <w:r w:rsidRPr="00EE6820">
        <w:tab/>
      </w:r>
      <w:r w:rsidRPr="00EE6820">
        <w:tab/>
        <w:t>Е.И. Воробьева</w:t>
      </w:r>
    </w:p>
    <w:p w:rsidR="00EE6820" w:rsidRPr="00EE6820" w:rsidRDefault="00EE6820" w:rsidP="00EE6820"/>
    <w:p w:rsidR="00135C6A" w:rsidRPr="00EE6820" w:rsidRDefault="00EE6820" w:rsidP="00EE6820">
      <w:r w:rsidRPr="00EE6820">
        <w:t xml:space="preserve">Председатель </w:t>
      </w:r>
      <w:proofErr w:type="spellStart"/>
      <w:r w:rsidRPr="00EE6820">
        <w:t>проф</w:t>
      </w:r>
      <w:proofErr w:type="gramStart"/>
      <w:r w:rsidRPr="00EE6820">
        <w:t>c</w:t>
      </w:r>
      <w:proofErr w:type="gramEnd"/>
      <w:r w:rsidRPr="00EE6820">
        <w:t>оюзной</w:t>
      </w:r>
      <w:proofErr w:type="spellEnd"/>
      <w:r w:rsidRPr="00EE6820">
        <w:t xml:space="preserve"> организации</w:t>
      </w:r>
      <w:r w:rsidRPr="00EE6820">
        <w:tab/>
      </w:r>
      <w:r w:rsidRPr="00EE6820">
        <w:tab/>
      </w:r>
      <w:r w:rsidRPr="00EE6820">
        <w:tab/>
      </w:r>
      <w:r w:rsidRPr="00EE6820">
        <w:tab/>
        <w:t xml:space="preserve">С. О. </w:t>
      </w:r>
      <w:proofErr w:type="spellStart"/>
      <w:r w:rsidRPr="00EE6820">
        <w:t>Азявчиков</w:t>
      </w:r>
      <w:proofErr w:type="spellEnd"/>
    </w:p>
    <w:p w:rsidR="00135C6A" w:rsidRPr="00A925CD" w:rsidRDefault="00135C6A" w:rsidP="00B23ED5">
      <w:pPr>
        <w:ind w:left="6237"/>
      </w:pPr>
      <w:r w:rsidRPr="00EE6820">
        <w:br w:type="page"/>
      </w:r>
      <w:r w:rsidRPr="00A925CD">
        <w:lastRenderedPageBreak/>
        <w:t>УТВЕРЖДАЮ</w:t>
      </w:r>
    </w:p>
    <w:p w:rsidR="00135C6A" w:rsidRPr="00A925CD" w:rsidRDefault="00135C6A" w:rsidP="00F7400B">
      <w:pPr>
        <w:ind w:left="6237"/>
      </w:pPr>
      <w:r w:rsidRPr="00A925CD">
        <w:t>Проректор по учебной работе</w:t>
      </w:r>
    </w:p>
    <w:p w:rsidR="00135C6A" w:rsidRPr="00A925CD" w:rsidRDefault="00135C6A" w:rsidP="00F7400B">
      <w:pPr>
        <w:tabs>
          <w:tab w:val="left" w:pos="2819"/>
        </w:tabs>
        <w:ind w:left="6237"/>
      </w:pPr>
      <w:r w:rsidRPr="00A925CD">
        <w:t xml:space="preserve">_____________ </w:t>
      </w:r>
      <w:proofErr w:type="spellStart"/>
      <w:r w:rsidRPr="00A925CD">
        <w:t>Ю.В.Никитюк</w:t>
      </w:r>
      <w:proofErr w:type="spellEnd"/>
    </w:p>
    <w:p w:rsidR="00135C6A" w:rsidRPr="00A925CD" w:rsidRDefault="00135C6A" w:rsidP="00F7400B">
      <w:pPr>
        <w:tabs>
          <w:tab w:val="left" w:pos="6030"/>
        </w:tabs>
        <w:ind w:left="6237"/>
      </w:pPr>
      <w:r w:rsidRPr="00A925CD">
        <w:t>____ ____________ 2024</w:t>
      </w:r>
    </w:p>
    <w:p w:rsidR="00135C6A" w:rsidRPr="00A925CD" w:rsidRDefault="00135C6A" w:rsidP="00F7400B">
      <w:pPr>
        <w:tabs>
          <w:tab w:val="left" w:pos="6030"/>
        </w:tabs>
        <w:jc w:val="center"/>
      </w:pPr>
    </w:p>
    <w:p w:rsidR="00135C6A" w:rsidRPr="00A925CD" w:rsidRDefault="00135C6A" w:rsidP="00F7400B">
      <w:pPr>
        <w:tabs>
          <w:tab w:val="left" w:pos="6030"/>
        </w:tabs>
        <w:jc w:val="center"/>
      </w:pPr>
      <w:r w:rsidRPr="00A925CD">
        <w:t>РАСПИСАНИЕ ЗАНЯТИЙ</w:t>
      </w:r>
    </w:p>
    <w:p w:rsidR="00135C6A" w:rsidRPr="00A925CD" w:rsidRDefault="00135C6A" w:rsidP="00F7400B">
      <w:pPr>
        <w:jc w:val="center"/>
      </w:pPr>
      <w:r w:rsidRPr="00A925CD">
        <w:t>на 1 семестр 2024-2025 учебного года</w:t>
      </w:r>
    </w:p>
    <w:p w:rsidR="00135C6A" w:rsidRPr="00A925CD" w:rsidRDefault="00135C6A" w:rsidP="001D1CC1">
      <w:pPr>
        <w:jc w:val="center"/>
      </w:pPr>
      <w:r w:rsidRPr="00A925CD">
        <w:t xml:space="preserve">для студентов </w:t>
      </w:r>
      <w:r w:rsidRPr="00A925CD">
        <w:rPr>
          <w:b/>
        </w:rPr>
        <w:t>2 курса</w:t>
      </w:r>
      <w:r w:rsidRPr="00A925CD">
        <w:t xml:space="preserve"> специальности «</w:t>
      </w:r>
      <w:r w:rsidRPr="00A925CD">
        <w:rPr>
          <w:b/>
        </w:rPr>
        <w:t>Психология</w:t>
      </w:r>
      <w:r w:rsidRPr="00A925CD">
        <w:t>»</w:t>
      </w:r>
    </w:p>
    <w:p w:rsidR="00135C6A" w:rsidRPr="00A925CD" w:rsidRDefault="00135C6A" w:rsidP="00F7400B">
      <w:pPr>
        <w:rPr>
          <w:sz w:val="16"/>
          <w:szCs w:val="16"/>
        </w:rPr>
      </w:pPr>
    </w:p>
    <w:tbl>
      <w:tblPr>
        <w:tblW w:w="106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651"/>
        <w:gridCol w:w="1601"/>
        <w:gridCol w:w="1573"/>
        <w:gridCol w:w="14"/>
        <w:gridCol w:w="24"/>
        <w:gridCol w:w="105"/>
        <w:gridCol w:w="1499"/>
        <w:gridCol w:w="1609"/>
        <w:gridCol w:w="10"/>
        <w:gridCol w:w="1599"/>
        <w:gridCol w:w="1606"/>
      </w:tblGrid>
      <w:tr w:rsidR="00135C6A" w:rsidRPr="000035E2" w:rsidTr="003D5070">
        <w:trPr>
          <w:trHeight w:val="20"/>
        </w:trPr>
        <w:tc>
          <w:tcPr>
            <w:tcW w:w="104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35C6A" w:rsidRPr="000035E2" w:rsidRDefault="00135C6A" w:rsidP="001E0200">
            <w:pPr>
              <w:jc w:val="center"/>
              <w:rPr>
                <w:b/>
              </w:rPr>
            </w:pPr>
          </w:p>
        </w:tc>
        <w:tc>
          <w:tcPr>
            <w:tcW w:w="3212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35C6A" w:rsidRPr="000035E2" w:rsidRDefault="00135C6A" w:rsidP="00F7400B">
            <w:pPr>
              <w:jc w:val="center"/>
              <w:rPr>
                <w:b/>
              </w:rPr>
            </w:pPr>
            <w:r w:rsidRPr="000035E2">
              <w:rPr>
                <w:b/>
              </w:rPr>
              <w:t>ПС-21</w:t>
            </w:r>
          </w:p>
        </w:tc>
        <w:tc>
          <w:tcPr>
            <w:tcW w:w="3213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35C6A" w:rsidRPr="000035E2" w:rsidRDefault="00135C6A" w:rsidP="001E0200">
            <w:pPr>
              <w:jc w:val="center"/>
              <w:rPr>
                <w:b/>
              </w:rPr>
            </w:pPr>
            <w:r w:rsidRPr="000035E2">
              <w:rPr>
                <w:b/>
              </w:rPr>
              <w:t>ПС-22</w:t>
            </w:r>
          </w:p>
        </w:tc>
        <w:tc>
          <w:tcPr>
            <w:tcW w:w="321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35C6A" w:rsidRPr="000035E2" w:rsidRDefault="00135C6A" w:rsidP="001E0200">
            <w:pPr>
              <w:jc w:val="center"/>
              <w:rPr>
                <w:b/>
              </w:rPr>
            </w:pPr>
            <w:r w:rsidRPr="000035E2">
              <w:rPr>
                <w:b/>
              </w:rPr>
              <w:t>ПС-23</w:t>
            </w:r>
          </w:p>
        </w:tc>
      </w:tr>
      <w:tr w:rsidR="00135C6A" w:rsidRPr="000035E2" w:rsidTr="003D5070">
        <w:trPr>
          <w:cantSplit/>
          <w:trHeight w:val="20"/>
        </w:trPr>
        <w:tc>
          <w:tcPr>
            <w:tcW w:w="392" w:type="dxa"/>
            <w:vMerge w:val="restart"/>
            <w:tcBorders>
              <w:left w:val="single" w:sz="18" w:space="0" w:color="auto"/>
            </w:tcBorders>
            <w:textDirection w:val="btLr"/>
          </w:tcPr>
          <w:p w:rsidR="00135C6A" w:rsidRPr="000035E2" w:rsidRDefault="00135C6A" w:rsidP="001E0200">
            <w:pPr>
              <w:ind w:left="113" w:right="113"/>
              <w:jc w:val="center"/>
            </w:pPr>
            <w:proofErr w:type="spellStart"/>
            <w:r w:rsidRPr="000035E2">
              <w:t>Пон</w:t>
            </w:r>
            <w:proofErr w:type="spellEnd"/>
            <w:r w:rsidRPr="000035E2">
              <w:t>.</w:t>
            </w:r>
          </w:p>
        </w:tc>
        <w:tc>
          <w:tcPr>
            <w:tcW w:w="651" w:type="dxa"/>
            <w:tcBorders>
              <w:right w:val="single" w:sz="18" w:space="0" w:color="auto"/>
            </w:tcBorders>
          </w:tcPr>
          <w:p w:rsidR="00135C6A" w:rsidRPr="000035E2" w:rsidRDefault="00135C6A" w:rsidP="00726E12">
            <w:pPr>
              <w:jc w:val="center"/>
              <w:rPr>
                <w:snapToGrid w:val="0"/>
                <w:spacing w:val="-14"/>
                <w:lang w:val="en-US"/>
              </w:rPr>
            </w:pPr>
            <w:r w:rsidRPr="000035E2">
              <w:rPr>
                <w:snapToGrid w:val="0"/>
                <w:spacing w:val="-14"/>
                <w:lang w:val="en-US"/>
              </w:rPr>
              <w:t>12.40</w:t>
            </w:r>
          </w:p>
        </w:tc>
        <w:tc>
          <w:tcPr>
            <w:tcW w:w="9640" w:type="dxa"/>
            <w:gridSpan w:val="10"/>
            <w:tcBorders>
              <w:left w:val="single" w:sz="18" w:space="0" w:color="auto"/>
              <w:right w:val="single" w:sz="18" w:space="0" w:color="auto"/>
            </w:tcBorders>
          </w:tcPr>
          <w:p w:rsidR="00135C6A" w:rsidRPr="000035E2" w:rsidRDefault="00135C6A" w:rsidP="004468F6">
            <w:pPr>
              <w:jc w:val="center"/>
            </w:pPr>
            <w:r w:rsidRPr="000035E2">
              <w:t xml:space="preserve">ФИЗВОСПИТАНИЕ </w:t>
            </w:r>
          </w:p>
        </w:tc>
      </w:tr>
      <w:tr w:rsidR="00135C6A" w:rsidRPr="000035E2" w:rsidTr="003D5070">
        <w:trPr>
          <w:cantSplit/>
          <w:trHeight w:val="20"/>
        </w:trPr>
        <w:tc>
          <w:tcPr>
            <w:tcW w:w="392" w:type="dxa"/>
            <w:vMerge/>
            <w:tcBorders>
              <w:left w:val="single" w:sz="18" w:space="0" w:color="auto"/>
            </w:tcBorders>
            <w:textDirection w:val="btLr"/>
          </w:tcPr>
          <w:p w:rsidR="00135C6A" w:rsidRPr="000035E2" w:rsidRDefault="00135C6A" w:rsidP="00922F67">
            <w:pPr>
              <w:ind w:left="113" w:right="113"/>
              <w:jc w:val="center"/>
            </w:pPr>
          </w:p>
        </w:tc>
        <w:tc>
          <w:tcPr>
            <w:tcW w:w="651" w:type="dxa"/>
            <w:tcBorders>
              <w:right w:val="single" w:sz="18" w:space="0" w:color="auto"/>
            </w:tcBorders>
          </w:tcPr>
          <w:p w:rsidR="00135C6A" w:rsidRPr="000035E2" w:rsidRDefault="00135C6A" w:rsidP="00726E12">
            <w:pPr>
              <w:jc w:val="center"/>
              <w:rPr>
                <w:snapToGrid w:val="0"/>
                <w:spacing w:val="-14"/>
              </w:rPr>
            </w:pPr>
            <w:r w:rsidRPr="000035E2">
              <w:rPr>
                <w:snapToGrid w:val="0"/>
                <w:spacing w:val="-14"/>
              </w:rPr>
              <w:t>14.35</w:t>
            </w:r>
          </w:p>
        </w:tc>
        <w:tc>
          <w:tcPr>
            <w:tcW w:w="9640" w:type="dxa"/>
            <w:gridSpan w:val="10"/>
            <w:tcBorders>
              <w:left w:val="single" w:sz="18" w:space="0" w:color="auto"/>
              <w:right w:val="single" w:sz="18" w:space="0" w:color="auto"/>
            </w:tcBorders>
          </w:tcPr>
          <w:p w:rsidR="00135C6A" w:rsidRPr="000035E2" w:rsidRDefault="00135C6A" w:rsidP="0007521E">
            <w:pPr>
              <w:jc w:val="center"/>
            </w:pPr>
            <w:r w:rsidRPr="000035E2">
              <w:t xml:space="preserve">Медицинская психология </w:t>
            </w:r>
            <w:proofErr w:type="spellStart"/>
            <w:r w:rsidRPr="000035E2">
              <w:t>Крутолевич</w:t>
            </w:r>
            <w:proofErr w:type="spellEnd"/>
            <w:r w:rsidRPr="000035E2">
              <w:t xml:space="preserve"> А.Н.</w:t>
            </w:r>
          </w:p>
        </w:tc>
      </w:tr>
      <w:tr w:rsidR="00135C6A" w:rsidRPr="000035E2" w:rsidTr="003D5070">
        <w:trPr>
          <w:cantSplit/>
          <w:trHeight w:val="20"/>
        </w:trPr>
        <w:tc>
          <w:tcPr>
            <w:tcW w:w="392" w:type="dxa"/>
            <w:vMerge/>
            <w:tcBorders>
              <w:left w:val="single" w:sz="18" w:space="0" w:color="auto"/>
            </w:tcBorders>
            <w:textDirection w:val="btLr"/>
          </w:tcPr>
          <w:p w:rsidR="00135C6A" w:rsidRPr="000035E2" w:rsidRDefault="00135C6A" w:rsidP="00922F67">
            <w:pPr>
              <w:ind w:left="113" w:right="113"/>
              <w:jc w:val="center"/>
            </w:pPr>
          </w:p>
        </w:tc>
        <w:tc>
          <w:tcPr>
            <w:tcW w:w="651" w:type="dxa"/>
            <w:tcBorders>
              <w:top w:val="single" w:sz="2" w:space="0" w:color="auto"/>
              <w:right w:val="single" w:sz="18" w:space="0" w:color="auto"/>
            </w:tcBorders>
          </w:tcPr>
          <w:p w:rsidR="00135C6A" w:rsidRPr="000035E2" w:rsidRDefault="00135C6A" w:rsidP="00726E12">
            <w:pPr>
              <w:jc w:val="center"/>
              <w:rPr>
                <w:snapToGrid w:val="0"/>
                <w:spacing w:val="-14"/>
              </w:rPr>
            </w:pPr>
            <w:r w:rsidRPr="000035E2">
              <w:rPr>
                <w:snapToGrid w:val="0"/>
                <w:spacing w:val="-14"/>
              </w:rPr>
              <w:t>16.20</w:t>
            </w:r>
          </w:p>
        </w:tc>
        <w:tc>
          <w:tcPr>
            <w:tcW w:w="3188" w:type="dxa"/>
            <w:gridSpan w:val="3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:rsidR="00135C6A" w:rsidRPr="000035E2" w:rsidRDefault="00135C6A" w:rsidP="00493C5E">
            <w:pPr>
              <w:jc w:val="center"/>
            </w:pPr>
            <w:r w:rsidRPr="000035E2">
              <w:t>Психодиагностика (</w:t>
            </w:r>
            <w:proofErr w:type="spellStart"/>
            <w:r w:rsidRPr="000035E2">
              <w:t>пз</w:t>
            </w:r>
            <w:proofErr w:type="spellEnd"/>
            <w:r w:rsidRPr="000035E2">
              <w:t xml:space="preserve"> / </w:t>
            </w:r>
            <w:proofErr w:type="spellStart"/>
            <w:proofErr w:type="gramStart"/>
            <w:r w:rsidRPr="000035E2">
              <w:t>лаб</w:t>
            </w:r>
            <w:proofErr w:type="spellEnd"/>
            <w:proofErr w:type="gramEnd"/>
            <w:r w:rsidRPr="000035E2">
              <w:t>)</w:t>
            </w:r>
          </w:p>
          <w:p w:rsidR="00135C6A" w:rsidRPr="000035E2" w:rsidRDefault="00135C6A" w:rsidP="00493C5E">
            <w:pPr>
              <w:jc w:val="center"/>
            </w:pPr>
            <w:r w:rsidRPr="000035E2">
              <w:t xml:space="preserve">Бредихина О.О. </w:t>
            </w:r>
            <w:r w:rsidR="006D65B2" w:rsidRPr="000035E2">
              <w:t>5 к 6-5</w:t>
            </w:r>
          </w:p>
        </w:tc>
        <w:tc>
          <w:tcPr>
            <w:tcW w:w="3247" w:type="dxa"/>
            <w:gridSpan w:val="5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:rsidR="00135C6A" w:rsidRPr="000035E2" w:rsidRDefault="00135C6A" w:rsidP="00977248">
            <w:pPr>
              <w:jc w:val="center"/>
            </w:pPr>
            <w:r w:rsidRPr="000035E2">
              <w:t>Психология эмоций и мотивации (</w:t>
            </w:r>
            <w:proofErr w:type="spellStart"/>
            <w:r w:rsidRPr="000035E2">
              <w:t>пз</w:t>
            </w:r>
            <w:proofErr w:type="spellEnd"/>
            <w:r w:rsidRPr="000035E2">
              <w:t>)</w:t>
            </w:r>
            <w:r w:rsidR="00977248">
              <w:t xml:space="preserve"> </w:t>
            </w:r>
            <w:proofErr w:type="spellStart"/>
            <w:r w:rsidRPr="000035E2">
              <w:t>Лупекина</w:t>
            </w:r>
            <w:proofErr w:type="spellEnd"/>
            <w:r w:rsidRPr="000035E2">
              <w:t xml:space="preserve"> Е.А.</w:t>
            </w:r>
            <w:r w:rsidR="006D65B2" w:rsidRPr="000035E2">
              <w:t xml:space="preserve"> 5 к 6-10</w:t>
            </w:r>
          </w:p>
        </w:tc>
        <w:tc>
          <w:tcPr>
            <w:tcW w:w="3205" w:type="dxa"/>
            <w:gridSpan w:val="2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:rsidR="00135C6A" w:rsidRPr="000035E2" w:rsidRDefault="00135C6A" w:rsidP="006D0C51">
            <w:pPr>
              <w:jc w:val="center"/>
            </w:pPr>
            <w:r w:rsidRPr="000035E2">
              <w:t xml:space="preserve">Экспериментальная психология Иванова Ю.А. (сем / </w:t>
            </w:r>
            <w:proofErr w:type="spellStart"/>
            <w:r w:rsidRPr="000035E2">
              <w:t>лб</w:t>
            </w:r>
            <w:proofErr w:type="spellEnd"/>
            <w:r w:rsidRPr="000035E2">
              <w:t>)</w:t>
            </w:r>
            <w:r w:rsidR="006D65B2" w:rsidRPr="000035E2">
              <w:t xml:space="preserve"> 5 к 2-1</w:t>
            </w:r>
          </w:p>
        </w:tc>
      </w:tr>
      <w:tr w:rsidR="00135C6A" w:rsidRPr="000035E2" w:rsidTr="003D5070">
        <w:trPr>
          <w:cantSplit/>
          <w:trHeight w:val="20"/>
        </w:trPr>
        <w:tc>
          <w:tcPr>
            <w:tcW w:w="392" w:type="dxa"/>
            <w:vMerge/>
            <w:tcBorders>
              <w:left w:val="single" w:sz="18" w:space="0" w:color="auto"/>
            </w:tcBorders>
            <w:textDirection w:val="btLr"/>
          </w:tcPr>
          <w:p w:rsidR="00135C6A" w:rsidRPr="000035E2" w:rsidRDefault="00135C6A" w:rsidP="00922F67">
            <w:pPr>
              <w:ind w:left="113" w:right="113"/>
              <w:jc w:val="center"/>
            </w:pPr>
          </w:p>
        </w:tc>
        <w:tc>
          <w:tcPr>
            <w:tcW w:w="651" w:type="dxa"/>
            <w:vMerge w:val="restart"/>
            <w:tcBorders>
              <w:top w:val="single" w:sz="2" w:space="0" w:color="auto"/>
              <w:right w:val="single" w:sz="18" w:space="0" w:color="auto"/>
            </w:tcBorders>
          </w:tcPr>
          <w:p w:rsidR="00135C6A" w:rsidRPr="000035E2" w:rsidRDefault="00135C6A" w:rsidP="00726E12">
            <w:pPr>
              <w:jc w:val="center"/>
              <w:rPr>
                <w:snapToGrid w:val="0"/>
                <w:spacing w:val="-14"/>
              </w:rPr>
            </w:pPr>
            <w:r w:rsidRPr="000035E2">
              <w:rPr>
                <w:snapToGrid w:val="0"/>
                <w:spacing w:val="-14"/>
              </w:rPr>
              <w:t>18.05</w:t>
            </w:r>
          </w:p>
        </w:tc>
        <w:tc>
          <w:tcPr>
            <w:tcW w:w="3188" w:type="dxa"/>
            <w:gridSpan w:val="3"/>
            <w:tcBorders>
              <w:top w:val="single" w:sz="2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:rsidR="00135C6A" w:rsidRPr="000035E2" w:rsidRDefault="00135C6A" w:rsidP="00235D80">
            <w:pPr>
              <w:jc w:val="center"/>
            </w:pPr>
            <w:r w:rsidRPr="000035E2">
              <w:t xml:space="preserve">Основы </w:t>
            </w:r>
            <w:proofErr w:type="spellStart"/>
            <w:r w:rsidRPr="000035E2">
              <w:t>управл</w:t>
            </w:r>
            <w:proofErr w:type="spellEnd"/>
            <w:r w:rsidRPr="000035E2">
              <w:t xml:space="preserve">. </w:t>
            </w:r>
            <w:proofErr w:type="spellStart"/>
            <w:r w:rsidRPr="000035E2">
              <w:t>интел</w:t>
            </w:r>
            <w:proofErr w:type="spellEnd"/>
            <w:r w:rsidRPr="000035E2">
              <w:t>. собственностью (</w:t>
            </w:r>
            <w:proofErr w:type="spellStart"/>
            <w:r w:rsidRPr="000035E2">
              <w:t>пз</w:t>
            </w:r>
            <w:proofErr w:type="spellEnd"/>
            <w:r w:rsidRPr="000035E2">
              <w:t xml:space="preserve">) </w:t>
            </w:r>
          </w:p>
          <w:p w:rsidR="00135C6A" w:rsidRPr="000035E2" w:rsidRDefault="00135C6A" w:rsidP="00235D80">
            <w:pPr>
              <w:jc w:val="center"/>
            </w:pPr>
            <w:r w:rsidRPr="000035E2">
              <w:t>Субботина Л.А.</w:t>
            </w:r>
            <w:r w:rsidR="006D65B2" w:rsidRPr="000035E2">
              <w:t xml:space="preserve"> 5 к 6-5</w:t>
            </w:r>
          </w:p>
        </w:tc>
        <w:tc>
          <w:tcPr>
            <w:tcW w:w="3247" w:type="dxa"/>
            <w:gridSpan w:val="5"/>
            <w:vMerge w:val="restart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:rsidR="00135C6A" w:rsidRPr="000035E2" w:rsidRDefault="00135C6A" w:rsidP="003723DC">
            <w:pPr>
              <w:jc w:val="center"/>
            </w:pPr>
            <w:r w:rsidRPr="000035E2">
              <w:t>Психодиагностика (</w:t>
            </w:r>
            <w:proofErr w:type="spellStart"/>
            <w:r w:rsidRPr="000035E2">
              <w:t>пз</w:t>
            </w:r>
            <w:proofErr w:type="spellEnd"/>
            <w:r w:rsidRPr="000035E2">
              <w:t xml:space="preserve"> / </w:t>
            </w:r>
            <w:proofErr w:type="spellStart"/>
            <w:proofErr w:type="gramStart"/>
            <w:r w:rsidRPr="000035E2">
              <w:t>лаб</w:t>
            </w:r>
            <w:proofErr w:type="spellEnd"/>
            <w:proofErr w:type="gramEnd"/>
            <w:r w:rsidRPr="000035E2">
              <w:t>)</w:t>
            </w:r>
          </w:p>
          <w:p w:rsidR="00135C6A" w:rsidRPr="000035E2" w:rsidRDefault="00135C6A" w:rsidP="003723DC">
            <w:pPr>
              <w:jc w:val="center"/>
            </w:pPr>
            <w:r w:rsidRPr="000035E2">
              <w:t>Бредихина О.О.</w:t>
            </w:r>
            <w:r w:rsidR="006D65B2" w:rsidRPr="000035E2">
              <w:t xml:space="preserve"> 5 к 6-10</w:t>
            </w:r>
          </w:p>
        </w:tc>
        <w:tc>
          <w:tcPr>
            <w:tcW w:w="3205" w:type="dxa"/>
            <w:gridSpan w:val="2"/>
            <w:vMerge w:val="restart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:rsidR="00135C6A" w:rsidRPr="000035E2" w:rsidRDefault="00135C6A" w:rsidP="006D0C51">
            <w:pPr>
              <w:jc w:val="center"/>
            </w:pPr>
            <w:r w:rsidRPr="000035E2">
              <w:t xml:space="preserve">Методология, теория </w:t>
            </w:r>
            <w:proofErr w:type="spellStart"/>
            <w:r w:rsidRPr="000035E2">
              <w:t>мет</w:t>
            </w:r>
            <w:proofErr w:type="gramStart"/>
            <w:r w:rsidRPr="000035E2">
              <w:t>.п</w:t>
            </w:r>
            <w:proofErr w:type="gramEnd"/>
            <w:r w:rsidRPr="000035E2">
              <w:t>сих.исследования</w:t>
            </w:r>
            <w:proofErr w:type="spellEnd"/>
            <w:r w:rsidRPr="000035E2">
              <w:t xml:space="preserve"> (</w:t>
            </w:r>
            <w:proofErr w:type="spellStart"/>
            <w:r w:rsidRPr="000035E2">
              <w:t>пз</w:t>
            </w:r>
            <w:proofErr w:type="spellEnd"/>
            <w:r w:rsidRPr="000035E2">
              <w:t>)</w:t>
            </w:r>
          </w:p>
          <w:p w:rsidR="00135C6A" w:rsidRPr="000035E2" w:rsidRDefault="00135C6A" w:rsidP="006D0C51">
            <w:pPr>
              <w:jc w:val="center"/>
            </w:pPr>
            <w:r w:rsidRPr="000035E2">
              <w:t>Новикова А.В.</w:t>
            </w:r>
            <w:r w:rsidR="006D65B2" w:rsidRPr="000035E2">
              <w:t xml:space="preserve"> 5 к 2-1</w:t>
            </w:r>
          </w:p>
        </w:tc>
      </w:tr>
      <w:tr w:rsidR="00135C6A" w:rsidRPr="000035E2" w:rsidTr="003D5070">
        <w:trPr>
          <w:cantSplit/>
          <w:trHeight w:val="20"/>
        </w:trPr>
        <w:tc>
          <w:tcPr>
            <w:tcW w:w="392" w:type="dxa"/>
            <w:vMerge/>
            <w:tcBorders>
              <w:left w:val="single" w:sz="18" w:space="0" w:color="auto"/>
            </w:tcBorders>
            <w:textDirection w:val="btLr"/>
          </w:tcPr>
          <w:p w:rsidR="00135C6A" w:rsidRPr="000035E2" w:rsidRDefault="00135C6A" w:rsidP="00922F67">
            <w:pPr>
              <w:ind w:left="113" w:right="113"/>
              <w:jc w:val="center"/>
            </w:pPr>
          </w:p>
        </w:tc>
        <w:tc>
          <w:tcPr>
            <w:tcW w:w="651" w:type="dxa"/>
            <w:vMerge/>
            <w:tcBorders>
              <w:right w:val="single" w:sz="18" w:space="0" w:color="auto"/>
            </w:tcBorders>
          </w:tcPr>
          <w:p w:rsidR="00135C6A" w:rsidRPr="000035E2" w:rsidRDefault="00135C6A" w:rsidP="00726E12">
            <w:pPr>
              <w:jc w:val="center"/>
              <w:rPr>
                <w:snapToGrid w:val="0"/>
                <w:spacing w:val="-14"/>
              </w:rPr>
            </w:pPr>
          </w:p>
        </w:tc>
        <w:tc>
          <w:tcPr>
            <w:tcW w:w="3188" w:type="dxa"/>
            <w:gridSpan w:val="3"/>
            <w:tcBorders>
              <w:top w:val="dashed" w:sz="4" w:space="0" w:color="auto"/>
              <w:left w:val="single" w:sz="18" w:space="0" w:color="auto"/>
              <w:right w:val="single" w:sz="18" w:space="0" w:color="auto"/>
            </w:tcBorders>
          </w:tcPr>
          <w:p w:rsidR="00135C6A" w:rsidRPr="000035E2" w:rsidRDefault="00135C6A" w:rsidP="0080177C">
            <w:pPr>
              <w:jc w:val="center"/>
            </w:pPr>
          </w:p>
        </w:tc>
        <w:tc>
          <w:tcPr>
            <w:tcW w:w="3247" w:type="dxa"/>
            <w:gridSpan w:val="5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35C6A" w:rsidRPr="000035E2" w:rsidRDefault="00135C6A" w:rsidP="003723DC">
            <w:pPr>
              <w:jc w:val="center"/>
            </w:pPr>
          </w:p>
        </w:tc>
        <w:tc>
          <w:tcPr>
            <w:tcW w:w="3205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35C6A" w:rsidRPr="000035E2" w:rsidRDefault="00135C6A" w:rsidP="006D0C51">
            <w:pPr>
              <w:jc w:val="center"/>
            </w:pPr>
          </w:p>
        </w:tc>
      </w:tr>
      <w:tr w:rsidR="00135C6A" w:rsidRPr="000035E2" w:rsidTr="003D5070">
        <w:trPr>
          <w:trHeight w:val="20"/>
        </w:trPr>
        <w:tc>
          <w:tcPr>
            <w:tcW w:w="392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btLr"/>
          </w:tcPr>
          <w:p w:rsidR="00135C6A" w:rsidRPr="000035E2" w:rsidRDefault="00135C6A" w:rsidP="00922F67">
            <w:pPr>
              <w:ind w:left="113" w:right="113"/>
              <w:jc w:val="center"/>
            </w:pPr>
            <w:proofErr w:type="gramStart"/>
            <w:r w:rsidRPr="000035E2">
              <w:t>Вт</w:t>
            </w:r>
            <w:proofErr w:type="gramEnd"/>
            <w:r w:rsidRPr="000035E2">
              <w:t>.</w:t>
            </w:r>
          </w:p>
        </w:tc>
        <w:tc>
          <w:tcPr>
            <w:tcW w:w="651" w:type="dxa"/>
            <w:tcBorders>
              <w:top w:val="single" w:sz="18" w:space="0" w:color="auto"/>
              <w:right w:val="single" w:sz="18" w:space="0" w:color="auto"/>
            </w:tcBorders>
          </w:tcPr>
          <w:p w:rsidR="00135C6A" w:rsidRPr="000035E2" w:rsidRDefault="00135C6A" w:rsidP="00C45548">
            <w:pPr>
              <w:jc w:val="center"/>
              <w:rPr>
                <w:snapToGrid w:val="0"/>
                <w:spacing w:val="-14"/>
              </w:rPr>
            </w:pPr>
            <w:r w:rsidRPr="000035E2">
              <w:rPr>
                <w:snapToGrid w:val="0"/>
                <w:spacing w:val="-14"/>
                <w:lang w:val="en-US"/>
              </w:rPr>
              <w:t>12.40</w:t>
            </w:r>
          </w:p>
        </w:tc>
        <w:tc>
          <w:tcPr>
            <w:tcW w:w="3188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35C6A" w:rsidRPr="000035E2" w:rsidRDefault="00135C6A" w:rsidP="00333858">
            <w:pPr>
              <w:jc w:val="center"/>
            </w:pPr>
            <w:r w:rsidRPr="000035E2">
              <w:t>Психология эмоций и мотивации (</w:t>
            </w:r>
            <w:proofErr w:type="spellStart"/>
            <w:r w:rsidRPr="000035E2">
              <w:t>пз</w:t>
            </w:r>
            <w:proofErr w:type="spellEnd"/>
            <w:r w:rsidRPr="000035E2">
              <w:t>)</w:t>
            </w:r>
            <w:r w:rsidR="00333858">
              <w:t xml:space="preserve"> </w:t>
            </w:r>
            <w:proofErr w:type="spellStart"/>
            <w:r w:rsidRPr="000035E2">
              <w:t>Лупекина</w:t>
            </w:r>
            <w:proofErr w:type="spellEnd"/>
            <w:r w:rsidRPr="000035E2">
              <w:t xml:space="preserve"> Е.А.</w:t>
            </w:r>
            <w:r w:rsidR="00B11F81" w:rsidRPr="000035E2">
              <w:t xml:space="preserve"> 5 к 6-10</w:t>
            </w:r>
          </w:p>
        </w:tc>
        <w:tc>
          <w:tcPr>
            <w:tcW w:w="3247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33858" w:rsidRDefault="00FD27A3" w:rsidP="00333858">
            <w:pPr>
              <w:jc w:val="center"/>
              <w:rPr>
                <w:color w:val="FF0000"/>
                <w:spacing w:val="-2"/>
              </w:rPr>
            </w:pPr>
            <w:r w:rsidRPr="000035E2">
              <w:t xml:space="preserve">Экспериментальная психология </w:t>
            </w:r>
            <w:r w:rsidRPr="000035E2">
              <w:rPr>
                <w:spacing w:val="-2"/>
              </w:rPr>
              <w:t xml:space="preserve">Иванова Ю.А. (сем \ </w:t>
            </w:r>
            <w:proofErr w:type="spellStart"/>
            <w:r w:rsidRPr="000035E2">
              <w:rPr>
                <w:spacing w:val="-2"/>
              </w:rPr>
              <w:t>лб</w:t>
            </w:r>
            <w:proofErr w:type="spellEnd"/>
            <w:r w:rsidRPr="000035E2">
              <w:rPr>
                <w:spacing w:val="-2"/>
              </w:rPr>
              <w:t xml:space="preserve">) </w:t>
            </w:r>
            <w:r w:rsidR="00DF7B8B" w:rsidRPr="000035E2">
              <w:rPr>
                <w:spacing w:val="-2"/>
              </w:rPr>
              <w:t>5 к 6-5</w:t>
            </w:r>
            <w:r w:rsidR="00333858" w:rsidRPr="000035E2">
              <w:rPr>
                <w:color w:val="FF0000"/>
                <w:spacing w:val="-2"/>
              </w:rPr>
              <w:t xml:space="preserve"> </w:t>
            </w:r>
          </w:p>
          <w:p w:rsidR="00135C6A" w:rsidRPr="000035E2" w:rsidRDefault="00333858" w:rsidP="00333858">
            <w:pPr>
              <w:jc w:val="center"/>
            </w:pPr>
            <w:r w:rsidRPr="000035E2">
              <w:rPr>
                <w:color w:val="FF0000"/>
                <w:spacing w:val="-2"/>
              </w:rPr>
              <w:t>с 01.10</w:t>
            </w:r>
            <w:proofErr w:type="gramStart"/>
            <w:r w:rsidRPr="000035E2">
              <w:rPr>
                <w:color w:val="FF0000"/>
                <w:spacing w:val="-2"/>
              </w:rPr>
              <w:t xml:space="preserve"> !</w:t>
            </w:r>
            <w:proofErr w:type="gramEnd"/>
            <w:r>
              <w:rPr>
                <w:color w:val="FF0000"/>
                <w:spacing w:val="-2"/>
              </w:rPr>
              <w:t>!!</w:t>
            </w:r>
          </w:p>
        </w:tc>
        <w:tc>
          <w:tcPr>
            <w:tcW w:w="3205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35C6A" w:rsidRPr="000035E2" w:rsidRDefault="00135C6A" w:rsidP="00D029A2">
            <w:pPr>
              <w:jc w:val="center"/>
            </w:pPr>
          </w:p>
        </w:tc>
      </w:tr>
      <w:tr w:rsidR="00135C6A" w:rsidRPr="000035E2" w:rsidTr="003D5070">
        <w:trPr>
          <w:trHeight w:val="20"/>
        </w:trPr>
        <w:tc>
          <w:tcPr>
            <w:tcW w:w="392" w:type="dxa"/>
            <w:vMerge/>
            <w:tcBorders>
              <w:left w:val="single" w:sz="18" w:space="0" w:color="auto"/>
            </w:tcBorders>
            <w:textDirection w:val="btLr"/>
          </w:tcPr>
          <w:p w:rsidR="00135C6A" w:rsidRPr="000035E2" w:rsidRDefault="00135C6A" w:rsidP="00922F67">
            <w:pPr>
              <w:ind w:left="113" w:right="113"/>
              <w:jc w:val="center"/>
            </w:pPr>
          </w:p>
        </w:tc>
        <w:tc>
          <w:tcPr>
            <w:tcW w:w="651" w:type="dxa"/>
            <w:tcBorders>
              <w:right w:val="single" w:sz="18" w:space="0" w:color="auto"/>
            </w:tcBorders>
          </w:tcPr>
          <w:p w:rsidR="00135C6A" w:rsidRPr="000035E2" w:rsidRDefault="00135C6A" w:rsidP="000A4907">
            <w:pPr>
              <w:jc w:val="center"/>
              <w:rPr>
                <w:snapToGrid w:val="0"/>
                <w:spacing w:val="-14"/>
              </w:rPr>
            </w:pPr>
            <w:r w:rsidRPr="000035E2">
              <w:rPr>
                <w:snapToGrid w:val="0"/>
                <w:spacing w:val="-14"/>
              </w:rPr>
              <w:t>14.35</w:t>
            </w:r>
          </w:p>
        </w:tc>
        <w:tc>
          <w:tcPr>
            <w:tcW w:w="9640" w:type="dxa"/>
            <w:gridSpan w:val="10"/>
            <w:tcBorders>
              <w:left w:val="single" w:sz="18" w:space="0" w:color="auto"/>
              <w:right w:val="single" w:sz="18" w:space="0" w:color="auto"/>
            </w:tcBorders>
          </w:tcPr>
          <w:p w:rsidR="00135C6A" w:rsidRPr="000035E2" w:rsidRDefault="00135C6A" w:rsidP="000A4907">
            <w:pPr>
              <w:jc w:val="center"/>
            </w:pPr>
            <w:r w:rsidRPr="000035E2">
              <w:t>Психодиагностика (</w:t>
            </w:r>
            <w:proofErr w:type="spellStart"/>
            <w:r w:rsidRPr="000035E2">
              <w:t>лк</w:t>
            </w:r>
            <w:proofErr w:type="spellEnd"/>
            <w:r w:rsidRPr="000035E2">
              <w:t xml:space="preserve">) </w:t>
            </w:r>
            <w:proofErr w:type="spellStart"/>
            <w:r w:rsidRPr="000035E2">
              <w:t>Лытко</w:t>
            </w:r>
            <w:proofErr w:type="spellEnd"/>
            <w:r w:rsidRPr="000035E2">
              <w:t xml:space="preserve"> А.А.</w:t>
            </w:r>
          </w:p>
        </w:tc>
      </w:tr>
      <w:tr w:rsidR="00135C6A" w:rsidRPr="000035E2" w:rsidTr="003D5070">
        <w:trPr>
          <w:trHeight w:val="20"/>
        </w:trPr>
        <w:tc>
          <w:tcPr>
            <w:tcW w:w="392" w:type="dxa"/>
            <w:vMerge/>
            <w:tcBorders>
              <w:left w:val="single" w:sz="18" w:space="0" w:color="auto"/>
            </w:tcBorders>
            <w:textDirection w:val="btLr"/>
          </w:tcPr>
          <w:p w:rsidR="00135C6A" w:rsidRPr="000035E2" w:rsidRDefault="00135C6A" w:rsidP="00922F67">
            <w:pPr>
              <w:ind w:left="113" w:right="113"/>
              <w:jc w:val="center"/>
            </w:pPr>
          </w:p>
        </w:tc>
        <w:tc>
          <w:tcPr>
            <w:tcW w:w="651" w:type="dxa"/>
            <w:vMerge w:val="restart"/>
            <w:tcBorders>
              <w:right w:val="single" w:sz="18" w:space="0" w:color="auto"/>
            </w:tcBorders>
          </w:tcPr>
          <w:p w:rsidR="00135C6A" w:rsidRPr="000035E2" w:rsidRDefault="00135C6A" w:rsidP="000A4907">
            <w:pPr>
              <w:jc w:val="center"/>
              <w:rPr>
                <w:snapToGrid w:val="0"/>
                <w:spacing w:val="-14"/>
              </w:rPr>
            </w:pPr>
            <w:r w:rsidRPr="000035E2">
              <w:rPr>
                <w:snapToGrid w:val="0"/>
                <w:spacing w:val="-14"/>
              </w:rPr>
              <w:t>16.20</w:t>
            </w:r>
          </w:p>
        </w:tc>
        <w:tc>
          <w:tcPr>
            <w:tcW w:w="3174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135C6A" w:rsidRPr="000035E2" w:rsidRDefault="00135C6A" w:rsidP="00664905">
            <w:pPr>
              <w:jc w:val="center"/>
            </w:pPr>
            <w:r w:rsidRPr="000035E2">
              <w:t xml:space="preserve">Экспериментальная психология Иванова Ю.А. (сем / </w:t>
            </w:r>
            <w:proofErr w:type="spellStart"/>
            <w:r w:rsidRPr="000035E2">
              <w:t>лб</w:t>
            </w:r>
            <w:proofErr w:type="spellEnd"/>
            <w:r w:rsidRPr="000035E2">
              <w:t>)</w:t>
            </w:r>
            <w:r w:rsidR="00B11F81" w:rsidRPr="000035E2">
              <w:t xml:space="preserve"> 5 к 3-5</w:t>
            </w:r>
          </w:p>
        </w:tc>
        <w:tc>
          <w:tcPr>
            <w:tcW w:w="3251" w:type="dxa"/>
            <w:gridSpan w:val="5"/>
            <w:tcBorders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:rsidR="00135C6A" w:rsidRPr="000035E2" w:rsidRDefault="00135C6A" w:rsidP="00235D80">
            <w:pPr>
              <w:jc w:val="center"/>
            </w:pPr>
            <w:r w:rsidRPr="000035E2">
              <w:t xml:space="preserve">Основы </w:t>
            </w:r>
            <w:proofErr w:type="spellStart"/>
            <w:r w:rsidRPr="000035E2">
              <w:t>управл</w:t>
            </w:r>
            <w:proofErr w:type="spellEnd"/>
            <w:r w:rsidRPr="000035E2">
              <w:t xml:space="preserve">. </w:t>
            </w:r>
            <w:proofErr w:type="spellStart"/>
            <w:r w:rsidRPr="000035E2">
              <w:t>интел</w:t>
            </w:r>
            <w:proofErr w:type="spellEnd"/>
            <w:r w:rsidRPr="000035E2">
              <w:t>. собственностью (</w:t>
            </w:r>
            <w:proofErr w:type="spellStart"/>
            <w:r w:rsidRPr="000035E2">
              <w:t>пз</w:t>
            </w:r>
            <w:proofErr w:type="spellEnd"/>
            <w:r w:rsidRPr="000035E2">
              <w:t xml:space="preserve">) </w:t>
            </w:r>
          </w:p>
          <w:p w:rsidR="00135C6A" w:rsidRPr="000035E2" w:rsidRDefault="00135C6A" w:rsidP="00235D80">
            <w:pPr>
              <w:jc w:val="center"/>
            </w:pPr>
            <w:r w:rsidRPr="000035E2">
              <w:t>Субботина Л.А.</w:t>
            </w:r>
            <w:r w:rsidR="00B11F81" w:rsidRPr="000035E2">
              <w:t xml:space="preserve"> 5 к 2-19</w:t>
            </w:r>
          </w:p>
        </w:tc>
        <w:tc>
          <w:tcPr>
            <w:tcW w:w="3215" w:type="dxa"/>
            <w:gridSpan w:val="3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135C6A" w:rsidRPr="000035E2" w:rsidRDefault="00135C6A" w:rsidP="00AD4EB8">
            <w:pPr>
              <w:jc w:val="center"/>
            </w:pPr>
            <w:r w:rsidRPr="000035E2">
              <w:t>Социальная психология (</w:t>
            </w:r>
            <w:proofErr w:type="spellStart"/>
            <w:r w:rsidRPr="000035E2">
              <w:t>пз</w:t>
            </w:r>
            <w:proofErr w:type="spellEnd"/>
            <w:r w:rsidRPr="000035E2">
              <w:t>)</w:t>
            </w:r>
          </w:p>
          <w:p w:rsidR="00135C6A" w:rsidRPr="000035E2" w:rsidRDefault="00135C6A" w:rsidP="00AD4EB8">
            <w:pPr>
              <w:jc w:val="center"/>
            </w:pPr>
            <w:r w:rsidRPr="000035E2">
              <w:t>Корсак Н.В.</w:t>
            </w:r>
            <w:r w:rsidR="00B11F81" w:rsidRPr="000035E2">
              <w:t xml:space="preserve"> 5 к 6-10</w:t>
            </w:r>
          </w:p>
        </w:tc>
      </w:tr>
      <w:tr w:rsidR="00135C6A" w:rsidRPr="000035E2" w:rsidTr="003D5070">
        <w:trPr>
          <w:trHeight w:val="20"/>
        </w:trPr>
        <w:tc>
          <w:tcPr>
            <w:tcW w:w="392" w:type="dxa"/>
            <w:vMerge/>
            <w:tcBorders>
              <w:left w:val="single" w:sz="18" w:space="0" w:color="auto"/>
            </w:tcBorders>
            <w:textDirection w:val="btLr"/>
          </w:tcPr>
          <w:p w:rsidR="00135C6A" w:rsidRPr="000035E2" w:rsidRDefault="00135C6A" w:rsidP="00922F67">
            <w:pPr>
              <w:ind w:left="113" w:right="113"/>
              <w:jc w:val="center"/>
            </w:pPr>
          </w:p>
        </w:tc>
        <w:tc>
          <w:tcPr>
            <w:tcW w:w="651" w:type="dxa"/>
            <w:vMerge/>
            <w:tcBorders>
              <w:right w:val="single" w:sz="18" w:space="0" w:color="auto"/>
            </w:tcBorders>
          </w:tcPr>
          <w:p w:rsidR="00135C6A" w:rsidRPr="000035E2" w:rsidRDefault="00135C6A" w:rsidP="000A4907">
            <w:pPr>
              <w:jc w:val="center"/>
              <w:rPr>
                <w:snapToGrid w:val="0"/>
                <w:spacing w:val="-14"/>
              </w:rPr>
            </w:pPr>
          </w:p>
        </w:tc>
        <w:tc>
          <w:tcPr>
            <w:tcW w:w="3174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35C6A" w:rsidRPr="000035E2" w:rsidRDefault="00135C6A" w:rsidP="00664905">
            <w:pPr>
              <w:jc w:val="center"/>
            </w:pPr>
          </w:p>
        </w:tc>
        <w:tc>
          <w:tcPr>
            <w:tcW w:w="3251" w:type="dxa"/>
            <w:gridSpan w:val="5"/>
            <w:tcBorders>
              <w:top w:val="dashed" w:sz="4" w:space="0" w:color="auto"/>
              <w:left w:val="single" w:sz="18" w:space="0" w:color="auto"/>
              <w:right w:val="single" w:sz="18" w:space="0" w:color="auto"/>
            </w:tcBorders>
          </w:tcPr>
          <w:p w:rsidR="00135C6A" w:rsidRPr="000035E2" w:rsidRDefault="00135C6A" w:rsidP="00F46567">
            <w:pPr>
              <w:jc w:val="center"/>
            </w:pPr>
            <w:r w:rsidRPr="000035E2">
              <w:t>Основы психол</w:t>
            </w:r>
            <w:r w:rsidR="00823398" w:rsidRPr="000035E2">
              <w:t>.</w:t>
            </w:r>
            <w:r w:rsidRPr="000035E2">
              <w:t xml:space="preserve"> помощи (</w:t>
            </w:r>
            <w:proofErr w:type="spellStart"/>
            <w:r w:rsidRPr="000035E2">
              <w:t>пз</w:t>
            </w:r>
            <w:proofErr w:type="spellEnd"/>
            <w:r w:rsidRPr="000035E2">
              <w:t>)</w:t>
            </w:r>
          </w:p>
          <w:p w:rsidR="00135C6A" w:rsidRPr="000035E2" w:rsidRDefault="00135C6A" w:rsidP="00F46567">
            <w:pPr>
              <w:jc w:val="center"/>
            </w:pPr>
            <w:proofErr w:type="spellStart"/>
            <w:r w:rsidRPr="000035E2">
              <w:t>Маркевич</w:t>
            </w:r>
            <w:proofErr w:type="spellEnd"/>
            <w:r w:rsidRPr="000035E2">
              <w:t xml:space="preserve"> О.В.</w:t>
            </w:r>
            <w:r w:rsidR="00B11F81" w:rsidRPr="000035E2">
              <w:t xml:space="preserve"> 5 к 2-19</w:t>
            </w:r>
          </w:p>
        </w:tc>
        <w:tc>
          <w:tcPr>
            <w:tcW w:w="3215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35C6A" w:rsidRPr="000035E2" w:rsidRDefault="00135C6A" w:rsidP="00736E28">
            <w:pPr>
              <w:jc w:val="center"/>
            </w:pPr>
          </w:p>
        </w:tc>
      </w:tr>
      <w:tr w:rsidR="00135C6A" w:rsidRPr="000035E2" w:rsidTr="003D5070">
        <w:trPr>
          <w:trHeight w:val="20"/>
        </w:trPr>
        <w:tc>
          <w:tcPr>
            <w:tcW w:w="392" w:type="dxa"/>
            <w:vMerge/>
            <w:tcBorders>
              <w:left w:val="single" w:sz="18" w:space="0" w:color="auto"/>
            </w:tcBorders>
            <w:textDirection w:val="btLr"/>
          </w:tcPr>
          <w:p w:rsidR="00135C6A" w:rsidRPr="000035E2" w:rsidRDefault="00135C6A" w:rsidP="00922F67">
            <w:pPr>
              <w:ind w:left="113" w:right="113"/>
              <w:jc w:val="center"/>
            </w:pPr>
          </w:p>
        </w:tc>
        <w:tc>
          <w:tcPr>
            <w:tcW w:w="651" w:type="dxa"/>
            <w:vMerge w:val="restart"/>
            <w:tcBorders>
              <w:right w:val="single" w:sz="18" w:space="0" w:color="auto"/>
            </w:tcBorders>
          </w:tcPr>
          <w:p w:rsidR="00135C6A" w:rsidRPr="000035E2" w:rsidRDefault="00135C6A" w:rsidP="00726E12">
            <w:pPr>
              <w:jc w:val="center"/>
              <w:rPr>
                <w:snapToGrid w:val="0"/>
                <w:spacing w:val="-14"/>
              </w:rPr>
            </w:pPr>
            <w:r w:rsidRPr="000035E2">
              <w:rPr>
                <w:snapToGrid w:val="0"/>
                <w:spacing w:val="-14"/>
              </w:rPr>
              <w:t>18.05</w:t>
            </w:r>
          </w:p>
        </w:tc>
        <w:tc>
          <w:tcPr>
            <w:tcW w:w="3174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135C6A" w:rsidRPr="000035E2" w:rsidRDefault="00135C6A" w:rsidP="00FA0A55">
            <w:pPr>
              <w:jc w:val="center"/>
            </w:pPr>
            <w:r w:rsidRPr="000035E2">
              <w:t>Медицинская психология (</w:t>
            </w:r>
            <w:proofErr w:type="spellStart"/>
            <w:r w:rsidRPr="000035E2">
              <w:t>пз</w:t>
            </w:r>
            <w:proofErr w:type="spellEnd"/>
            <w:r w:rsidRPr="000035E2">
              <w:t>) Приходько Е.В.</w:t>
            </w:r>
            <w:r w:rsidR="00B11F81" w:rsidRPr="000035E2">
              <w:t xml:space="preserve"> 5 к 3-5</w:t>
            </w:r>
          </w:p>
        </w:tc>
        <w:tc>
          <w:tcPr>
            <w:tcW w:w="3251" w:type="dxa"/>
            <w:gridSpan w:val="5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135C6A" w:rsidRPr="000035E2" w:rsidRDefault="00135C6A" w:rsidP="0020278E">
            <w:pPr>
              <w:jc w:val="center"/>
            </w:pPr>
          </w:p>
        </w:tc>
        <w:tc>
          <w:tcPr>
            <w:tcW w:w="3215" w:type="dxa"/>
            <w:gridSpan w:val="3"/>
            <w:tcBorders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:rsidR="00B11F81" w:rsidRPr="000035E2" w:rsidRDefault="00135C6A" w:rsidP="00B11F81">
            <w:pPr>
              <w:jc w:val="center"/>
            </w:pPr>
            <w:r w:rsidRPr="000035E2">
              <w:t xml:space="preserve">Основы </w:t>
            </w:r>
            <w:proofErr w:type="spellStart"/>
            <w:r w:rsidRPr="000035E2">
              <w:t>управл</w:t>
            </w:r>
            <w:proofErr w:type="spellEnd"/>
            <w:r w:rsidRPr="000035E2">
              <w:t xml:space="preserve">. </w:t>
            </w:r>
            <w:proofErr w:type="spellStart"/>
            <w:r w:rsidRPr="000035E2">
              <w:t>интел</w:t>
            </w:r>
            <w:proofErr w:type="spellEnd"/>
            <w:r w:rsidRPr="000035E2">
              <w:t>. собственностью (</w:t>
            </w:r>
            <w:proofErr w:type="spellStart"/>
            <w:r w:rsidRPr="000035E2">
              <w:t>пз</w:t>
            </w:r>
            <w:proofErr w:type="spellEnd"/>
            <w:r w:rsidRPr="000035E2">
              <w:t xml:space="preserve">) </w:t>
            </w:r>
          </w:p>
          <w:p w:rsidR="00135C6A" w:rsidRPr="000035E2" w:rsidRDefault="00135C6A" w:rsidP="00B11F81">
            <w:pPr>
              <w:jc w:val="center"/>
            </w:pPr>
            <w:r w:rsidRPr="000035E2">
              <w:t>Субботина Л.А.</w:t>
            </w:r>
            <w:r w:rsidR="00B11F81" w:rsidRPr="000035E2">
              <w:t xml:space="preserve"> 5 к 2-19 </w:t>
            </w:r>
          </w:p>
        </w:tc>
      </w:tr>
      <w:tr w:rsidR="00135C6A" w:rsidRPr="000035E2" w:rsidTr="003D5070">
        <w:trPr>
          <w:trHeight w:val="20"/>
        </w:trPr>
        <w:tc>
          <w:tcPr>
            <w:tcW w:w="392" w:type="dxa"/>
            <w:vMerge/>
            <w:tcBorders>
              <w:left w:val="single" w:sz="18" w:space="0" w:color="auto"/>
            </w:tcBorders>
            <w:textDirection w:val="btLr"/>
          </w:tcPr>
          <w:p w:rsidR="00135C6A" w:rsidRPr="000035E2" w:rsidRDefault="00135C6A" w:rsidP="00922F67">
            <w:pPr>
              <w:ind w:left="113" w:right="113"/>
              <w:jc w:val="center"/>
            </w:pPr>
          </w:p>
        </w:tc>
        <w:tc>
          <w:tcPr>
            <w:tcW w:w="651" w:type="dxa"/>
            <w:vMerge/>
            <w:tcBorders>
              <w:right w:val="single" w:sz="18" w:space="0" w:color="auto"/>
            </w:tcBorders>
          </w:tcPr>
          <w:p w:rsidR="00135C6A" w:rsidRPr="000035E2" w:rsidRDefault="00135C6A" w:rsidP="00726E12">
            <w:pPr>
              <w:jc w:val="center"/>
              <w:rPr>
                <w:snapToGrid w:val="0"/>
                <w:spacing w:val="-14"/>
              </w:rPr>
            </w:pPr>
          </w:p>
        </w:tc>
        <w:tc>
          <w:tcPr>
            <w:tcW w:w="3174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35C6A" w:rsidRPr="000035E2" w:rsidRDefault="00135C6A" w:rsidP="00FA0A55">
            <w:pPr>
              <w:jc w:val="center"/>
            </w:pPr>
          </w:p>
        </w:tc>
        <w:tc>
          <w:tcPr>
            <w:tcW w:w="3251" w:type="dxa"/>
            <w:gridSpan w:val="5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35C6A" w:rsidRPr="000035E2" w:rsidRDefault="00135C6A" w:rsidP="006D0C51">
            <w:pPr>
              <w:jc w:val="center"/>
            </w:pPr>
          </w:p>
        </w:tc>
        <w:tc>
          <w:tcPr>
            <w:tcW w:w="3215" w:type="dxa"/>
            <w:gridSpan w:val="3"/>
            <w:tcBorders>
              <w:top w:val="dashed" w:sz="4" w:space="0" w:color="auto"/>
              <w:left w:val="single" w:sz="18" w:space="0" w:color="auto"/>
              <w:right w:val="single" w:sz="18" w:space="0" w:color="auto"/>
            </w:tcBorders>
          </w:tcPr>
          <w:p w:rsidR="00135C6A" w:rsidRPr="000035E2" w:rsidRDefault="00135C6A" w:rsidP="008A3AD5">
            <w:pPr>
              <w:jc w:val="center"/>
            </w:pPr>
            <w:r w:rsidRPr="000035E2">
              <w:t>Основы психол</w:t>
            </w:r>
            <w:r w:rsidR="00823398" w:rsidRPr="000035E2">
              <w:t>.</w:t>
            </w:r>
            <w:r w:rsidRPr="000035E2">
              <w:t xml:space="preserve"> помощи (</w:t>
            </w:r>
            <w:proofErr w:type="spellStart"/>
            <w:r w:rsidRPr="000035E2">
              <w:t>пз</w:t>
            </w:r>
            <w:proofErr w:type="spellEnd"/>
            <w:r w:rsidRPr="000035E2">
              <w:t>)</w:t>
            </w:r>
          </w:p>
          <w:p w:rsidR="00135C6A" w:rsidRPr="000035E2" w:rsidRDefault="00135C6A" w:rsidP="008A3AD5">
            <w:pPr>
              <w:jc w:val="center"/>
            </w:pPr>
            <w:proofErr w:type="spellStart"/>
            <w:r w:rsidRPr="000035E2">
              <w:t>Маркевич</w:t>
            </w:r>
            <w:proofErr w:type="spellEnd"/>
            <w:r w:rsidRPr="000035E2">
              <w:t xml:space="preserve"> О.В.</w:t>
            </w:r>
            <w:r w:rsidR="00B11F81" w:rsidRPr="000035E2">
              <w:t xml:space="preserve"> 5 к 2-19</w:t>
            </w:r>
          </w:p>
          <w:p w:rsidR="006B4419" w:rsidRPr="000035E2" w:rsidRDefault="006B4419" w:rsidP="008A3AD5">
            <w:pPr>
              <w:jc w:val="center"/>
            </w:pPr>
          </w:p>
        </w:tc>
      </w:tr>
      <w:tr w:rsidR="00135C6A" w:rsidRPr="000035E2" w:rsidTr="003D5070">
        <w:trPr>
          <w:trHeight w:val="20"/>
        </w:trPr>
        <w:tc>
          <w:tcPr>
            <w:tcW w:w="392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btLr"/>
          </w:tcPr>
          <w:p w:rsidR="00135C6A" w:rsidRPr="000035E2" w:rsidRDefault="00135C6A" w:rsidP="00922F67">
            <w:pPr>
              <w:ind w:left="113" w:right="113"/>
              <w:jc w:val="center"/>
            </w:pPr>
            <w:proofErr w:type="gramStart"/>
            <w:r w:rsidRPr="000035E2">
              <w:t>Ср</w:t>
            </w:r>
            <w:proofErr w:type="gramEnd"/>
            <w:r w:rsidRPr="000035E2">
              <w:t>.</w:t>
            </w:r>
          </w:p>
        </w:tc>
        <w:tc>
          <w:tcPr>
            <w:tcW w:w="651" w:type="dxa"/>
            <w:tcBorders>
              <w:top w:val="single" w:sz="18" w:space="0" w:color="auto"/>
              <w:right w:val="single" w:sz="18" w:space="0" w:color="auto"/>
            </w:tcBorders>
          </w:tcPr>
          <w:p w:rsidR="00135C6A" w:rsidRPr="000035E2" w:rsidRDefault="00135C6A" w:rsidP="00726E12">
            <w:pPr>
              <w:jc w:val="center"/>
              <w:rPr>
                <w:snapToGrid w:val="0"/>
                <w:spacing w:val="-14"/>
                <w:lang w:val="en-US"/>
              </w:rPr>
            </w:pPr>
            <w:r w:rsidRPr="000035E2">
              <w:rPr>
                <w:snapToGrid w:val="0"/>
                <w:spacing w:val="-14"/>
                <w:lang w:val="en-US"/>
              </w:rPr>
              <w:t>12.40</w:t>
            </w:r>
          </w:p>
        </w:tc>
        <w:tc>
          <w:tcPr>
            <w:tcW w:w="317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35C6A" w:rsidRPr="000035E2" w:rsidRDefault="00135C6A" w:rsidP="001036E6">
            <w:pPr>
              <w:jc w:val="center"/>
            </w:pPr>
            <w:r w:rsidRPr="000035E2">
              <w:t>Психология личности (</w:t>
            </w:r>
            <w:proofErr w:type="spellStart"/>
            <w:r w:rsidRPr="000035E2">
              <w:t>пз</w:t>
            </w:r>
            <w:proofErr w:type="spellEnd"/>
            <w:r w:rsidRPr="000035E2">
              <w:t>)</w:t>
            </w:r>
          </w:p>
          <w:p w:rsidR="00135C6A" w:rsidRPr="000035E2" w:rsidRDefault="00135C6A" w:rsidP="008A29D5">
            <w:pPr>
              <w:jc w:val="center"/>
            </w:pPr>
            <w:proofErr w:type="spellStart"/>
            <w:r w:rsidRPr="000035E2">
              <w:t>Булынко</w:t>
            </w:r>
            <w:proofErr w:type="spellEnd"/>
            <w:r w:rsidRPr="000035E2">
              <w:t xml:space="preserve"> Н.А.</w:t>
            </w:r>
            <w:r w:rsidR="00642350" w:rsidRPr="000035E2">
              <w:t xml:space="preserve"> </w:t>
            </w:r>
            <w:r w:rsidR="008A29D5" w:rsidRPr="000035E2">
              <w:t>8 к 2-2</w:t>
            </w:r>
          </w:p>
        </w:tc>
        <w:tc>
          <w:tcPr>
            <w:tcW w:w="3251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35C6A" w:rsidRPr="000035E2" w:rsidRDefault="00135C6A" w:rsidP="00D029A2">
            <w:pPr>
              <w:jc w:val="center"/>
            </w:pPr>
          </w:p>
        </w:tc>
        <w:tc>
          <w:tcPr>
            <w:tcW w:w="3215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35C6A" w:rsidRPr="000035E2" w:rsidRDefault="00135C6A" w:rsidP="00284AE8">
            <w:pPr>
              <w:jc w:val="center"/>
            </w:pPr>
            <w:r w:rsidRPr="000035E2">
              <w:t>Психология эмоций и мотивации (</w:t>
            </w:r>
            <w:proofErr w:type="spellStart"/>
            <w:r w:rsidRPr="000035E2">
              <w:t>пз</w:t>
            </w:r>
            <w:proofErr w:type="spellEnd"/>
            <w:r w:rsidRPr="000035E2">
              <w:t>)</w:t>
            </w:r>
            <w:r w:rsidR="00284AE8">
              <w:t xml:space="preserve"> </w:t>
            </w:r>
            <w:proofErr w:type="spellStart"/>
            <w:r w:rsidRPr="000035E2">
              <w:t>Лупекина</w:t>
            </w:r>
            <w:proofErr w:type="spellEnd"/>
            <w:r w:rsidRPr="000035E2">
              <w:t xml:space="preserve"> Е.А.</w:t>
            </w:r>
            <w:r w:rsidR="00AE2C98" w:rsidRPr="000035E2">
              <w:t xml:space="preserve"> 5 к 6-10</w:t>
            </w:r>
          </w:p>
        </w:tc>
      </w:tr>
      <w:tr w:rsidR="00135C6A" w:rsidRPr="000035E2" w:rsidTr="003D5070">
        <w:trPr>
          <w:trHeight w:val="20"/>
        </w:trPr>
        <w:tc>
          <w:tcPr>
            <w:tcW w:w="392" w:type="dxa"/>
            <w:vMerge/>
            <w:tcBorders>
              <w:left w:val="single" w:sz="18" w:space="0" w:color="auto"/>
            </w:tcBorders>
            <w:textDirection w:val="btLr"/>
          </w:tcPr>
          <w:p w:rsidR="00135C6A" w:rsidRPr="000035E2" w:rsidRDefault="00135C6A" w:rsidP="00922F67">
            <w:pPr>
              <w:ind w:left="113" w:right="113"/>
              <w:jc w:val="center"/>
            </w:pPr>
          </w:p>
        </w:tc>
        <w:tc>
          <w:tcPr>
            <w:tcW w:w="651" w:type="dxa"/>
            <w:tcBorders>
              <w:right w:val="single" w:sz="18" w:space="0" w:color="auto"/>
            </w:tcBorders>
          </w:tcPr>
          <w:p w:rsidR="00135C6A" w:rsidRPr="000035E2" w:rsidRDefault="00135C6A" w:rsidP="00726E12">
            <w:pPr>
              <w:jc w:val="center"/>
              <w:rPr>
                <w:snapToGrid w:val="0"/>
                <w:spacing w:val="-14"/>
              </w:rPr>
            </w:pPr>
            <w:r w:rsidRPr="000035E2">
              <w:rPr>
                <w:snapToGrid w:val="0"/>
                <w:spacing w:val="-14"/>
              </w:rPr>
              <w:t>14.35</w:t>
            </w:r>
          </w:p>
        </w:tc>
        <w:tc>
          <w:tcPr>
            <w:tcW w:w="9640" w:type="dxa"/>
            <w:gridSpan w:val="10"/>
            <w:tcBorders>
              <w:left w:val="single" w:sz="18" w:space="0" w:color="auto"/>
              <w:right w:val="single" w:sz="18" w:space="0" w:color="auto"/>
            </w:tcBorders>
          </w:tcPr>
          <w:p w:rsidR="00135C6A" w:rsidRPr="000035E2" w:rsidRDefault="00135C6A" w:rsidP="0007521E">
            <w:pPr>
              <w:jc w:val="center"/>
            </w:pPr>
            <w:r w:rsidRPr="000035E2">
              <w:t xml:space="preserve">Психология эмоций и мотивации </w:t>
            </w:r>
            <w:proofErr w:type="spellStart"/>
            <w:r w:rsidRPr="000035E2">
              <w:t>Лупекина</w:t>
            </w:r>
            <w:proofErr w:type="spellEnd"/>
            <w:r w:rsidRPr="000035E2">
              <w:t xml:space="preserve"> Е.А.</w:t>
            </w:r>
            <w:r w:rsidR="00AE2C98" w:rsidRPr="000035E2">
              <w:t xml:space="preserve"> 8 к 2-6</w:t>
            </w:r>
          </w:p>
        </w:tc>
      </w:tr>
      <w:tr w:rsidR="00135C6A" w:rsidRPr="000035E2" w:rsidTr="003D5070">
        <w:trPr>
          <w:trHeight w:val="20"/>
        </w:trPr>
        <w:tc>
          <w:tcPr>
            <w:tcW w:w="392" w:type="dxa"/>
            <w:vMerge/>
            <w:tcBorders>
              <w:left w:val="single" w:sz="18" w:space="0" w:color="auto"/>
            </w:tcBorders>
            <w:textDirection w:val="btLr"/>
          </w:tcPr>
          <w:p w:rsidR="00135C6A" w:rsidRPr="000035E2" w:rsidRDefault="00135C6A" w:rsidP="00922F67">
            <w:pPr>
              <w:ind w:left="113" w:right="113"/>
              <w:jc w:val="center"/>
            </w:pPr>
          </w:p>
        </w:tc>
        <w:tc>
          <w:tcPr>
            <w:tcW w:w="651" w:type="dxa"/>
            <w:tcBorders>
              <w:right w:val="single" w:sz="18" w:space="0" w:color="auto"/>
            </w:tcBorders>
          </w:tcPr>
          <w:p w:rsidR="00135C6A" w:rsidRPr="000035E2" w:rsidRDefault="00135C6A" w:rsidP="000A4907">
            <w:pPr>
              <w:jc w:val="center"/>
              <w:rPr>
                <w:snapToGrid w:val="0"/>
                <w:spacing w:val="-14"/>
              </w:rPr>
            </w:pPr>
            <w:r w:rsidRPr="000035E2">
              <w:rPr>
                <w:snapToGrid w:val="0"/>
                <w:spacing w:val="-14"/>
              </w:rPr>
              <w:t>16.20</w:t>
            </w:r>
          </w:p>
        </w:tc>
        <w:tc>
          <w:tcPr>
            <w:tcW w:w="9640" w:type="dxa"/>
            <w:gridSpan w:val="10"/>
            <w:tcBorders>
              <w:left w:val="single" w:sz="18" w:space="0" w:color="auto"/>
              <w:right w:val="single" w:sz="18" w:space="0" w:color="auto"/>
            </w:tcBorders>
          </w:tcPr>
          <w:p w:rsidR="00135C6A" w:rsidRPr="000035E2" w:rsidRDefault="00135C6A" w:rsidP="007831F4">
            <w:pPr>
              <w:jc w:val="center"/>
            </w:pPr>
            <w:r w:rsidRPr="000035E2">
              <w:t xml:space="preserve">Методология, теория </w:t>
            </w:r>
            <w:proofErr w:type="spellStart"/>
            <w:r w:rsidRPr="000035E2">
              <w:t>мет</w:t>
            </w:r>
            <w:proofErr w:type="gramStart"/>
            <w:r w:rsidRPr="000035E2">
              <w:t>.п</w:t>
            </w:r>
            <w:proofErr w:type="gramEnd"/>
            <w:r w:rsidRPr="000035E2">
              <w:t>сих.исследования</w:t>
            </w:r>
            <w:proofErr w:type="spellEnd"/>
            <w:r w:rsidRPr="000035E2">
              <w:t xml:space="preserve"> </w:t>
            </w:r>
            <w:proofErr w:type="spellStart"/>
            <w:r w:rsidRPr="000035E2">
              <w:t>Щекудова</w:t>
            </w:r>
            <w:proofErr w:type="spellEnd"/>
            <w:r w:rsidRPr="000035E2">
              <w:t xml:space="preserve"> С.С. </w:t>
            </w:r>
            <w:r w:rsidR="00AE2C98" w:rsidRPr="000035E2">
              <w:t xml:space="preserve"> 8 к 2-6</w:t>
            </w:r>
          </w:p>
        </w:tc>
      </w:tr>
      <w:tr w:rsidR="00135C6A" w:rsidRPr="000035E2" w:rsidTr="003D5070">
        <w:trPr>
          <w:trHeight w:val="20"/>
        </w:trPr>
        <w:tc>
          <w:tcPr>
            <w:tcW w:w="392" w:type="dxa"/>
            <w:vMerge/>
            <w:tcBorders>
              <w:left w:val="single" w:sz="18" w:space="0" w:color="auto"/>
            </w:tcBorders>
            <w:textDirection w:val="btLr"/>
          </w:tcPr>
          <w:p w:rsidR="00135C6A" w:rsidRPr="000035E2" w:rsidRDefault="00135C6A" w:rsidP="00922F67">
            <w:pPr>
              <w:ind w:left="113" w:right="113"/>
              <w:jc w:val="center"/>
            </w:pPr>
          </w:p>
        </w:tc>
        <w:tc>
          <w:tcPr>
            <w:tcW w:w="651" w:type="dxa"/>
            <w:tcBorders>
              <w:right w:val="single" w:sz="18" w:space="0" w:color="auto"/>
            </w:tcBorders>
          </w:tcPr>
          <w:p w:rsidR="00135C6A" w:rsidRPr="000035E2" w:rsidRDefault="00135C6A" w:rsidP="000A4907">
            <w:pPr>
              <w:jc w:val="center"/>
              <w:rPr>
                <w:snapToGrid w:val="0"/>
                <w:spacing w:val="-14"/>
              </w:rPr>
            </w:pPr>
            <w:r w:rsidRPr="000035E2">
              <w:rPr>
                <w:snapToGrid w:val="0"/>
                <w:spacing w:val="-14"/>
              </w:rPr>
              <w:t>18.05</w:t>
            </w:r>
          </w:p>
        </w:tc>
        <w:tc>
          <w:tcPr>
            <w:tcW w:w="3212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B52BF7" w:rsidRPr="00586202" w:rsidRDefault="00F82415" w:rsidP="00B52BF7">
            <w:pPr>
              <w:jc w:val="center"/>
            </w:pPr>
            <w:r w:rsidRPr="00586202">
              <w:rPr>
                <w:color w:val="FF0000"/>
              </w:rPr>
              <w:t xml:space="preserve"> </w:t>
            </w:r>
            <w:proofErr w:type="spellStart"/>
            <w:r w:rsidR="00B52BF7" w:rsidRPr="00586202">
              <w:t>Многомер</w:t>
            </w:r>
            <w:proofErr w:type="spellEnd"/>
            <w:r w:rsidR="00B52BF7" w:rsidRPr="00586202">
              <w:t xml:space="preserve">. </w:t>
            </w:r>
            <w:proofErr w:type="spellStart"/>
            <w:r w:rsidR="00B52BF7" w:rsidRPr="00586202">
              <w:t>мет</w:t>
            </w:r>
            <w:proofErr w:type="gramStart"/>
            <w:r w:rsidR="00B52BF7" w:rsidRPr="00586202">
              <w:t>.с</w:t>
            </w:r>
            <w:proofErr w:type="gramEnd"/>
            <w:r w:rsidR="00B52BF7" w:rsidRPr="00586202">
              <w:t>тат.анализа</w:t>
            </w:r>
            <w:proofErr w:type="spellEnd"/>
            <w:r w:rsidR="00B52BF7" w:rsidRPr="00586202">
              <w:t xml:space="preserve"> </w:t>
            </w:r>
          </w:p>
          <w:p w:rsidR="00135C6A" w:rsidRPr="00586202" w:rsidRDefault="00B52BF7" w:rsidP="00B52BF7">
            <w:pPr>
              <w:jc w:val="center"/>
            </w:pPr>
            <w:r w:rsidRPr="00586202">
              <w:t>(</w:t>
            </w:r>
            <w:proofErr w:type="spellStart"/>
            <w:r w:rsidRPr="00586202">
              <w:t>пз</w:t>
            </w:r>
            <w:proofErr w:type="spellEnd"/>
            <w:r w:rsidRPr="00586202">
              <w:t xml:space="preserve"> / сем) </w:t>
            </w:r>
            <w:proofErr w:type="spellStart"/>
            <w:r w:rsidRPr="00586202">
              <w:t>Синюгина</w:t>
            </w:r>
            <w:proofErr w:type="spellEnd"/>
            <w:r w:rsidRPr="00586202">
              <w:t xml:space="preserve"> Ю.В. </w:t>
            </w:r>
            <w:r w:rsidR="003D5070" w:rsidRPr="00586202">
              <w:t>2 к 4-6</w:t>
            </w:r>
          </w:p>
        </w:tc>
        <w:tc>
          <w:tcPr>
            <w:tcW w:w="3213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135C6A" w:rsidRPr="00586202" w:rsidRDefault="00135C6A" w:rsidP="001D0AFF">
            <w:pPr>
              <w:jc w:val="center"/>
            </w:pPr>
            <w:r w:rsidRPr="00586202">
              <w:t xml:space="preserve">Методология, теория </w:t>
            </w:r>
            <w:proofErr w:type="spellStart"/>
            <w:r w:rsidRPr="00586202">
              <w:t>мет</w:t>
            </w:r>
            <w:proofErr w:type="gramStart"/>
            <w:r w:rsidRPr="00586202">
              <w:t>.п</w:t>
            </w:r>
            <w:proofErr w:type="gramEnd"/>
            <w:r w:rsidRPr="00586202">
              <w:t>сих.исследования</w:t>
            </w:r>
            <w:proofErr w:type="spellEnd"/>
            <w:r w:rsidRPr="00586202">
              <w:t xml:space="preserve"> (</w:t>
            </w:r>
            <w:proofErr w:type="spellStart"/>
            <w:r w:rsidRPr="00586202">
              <w:t>пз</w:t>
            </w:r>
            <w:proofErr w:type="spellEnd"/>
            <w:r w:rsidRPr="00586202">
              <w:t>)</w:t>
            </w:r>
          </w:p>
          <w:p w:rsidR="00135C6A" w:rsidRPr="00586202" w:rsidRDefault="00135C6A" w:rsidP="006B4419">
            <w:pPr>
              <w:jc w:val="center"/>
            </w:pPr>
            <w:r w:rsidRPr="00586202">
              <w:t xml:space="preserve">Новикова А.В. </w:t>
            </w:r>
            <w:r w:rsidR="00AE2C98" w:rsidRPr="00586202">
              <w:t>8 к 2-1</w:t>
            </w:r>
          </w:p>
          <w:p w:rsidR="006B4419" w:rsidRPr="00586202" w:rsidRDefault="006B4419" w:rsidP="006B4419">
            <w:pPr>
              <w:jc w:val="center"/>
            </w:pPr>
          </w:p>
        </w:tc>
        <w:tc>
          <w:tcPr>
            <w:tcW w:w="3215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135C6A" w:rsidRPr="00586202" w:rsidRDefault="00135C6A" w:rsidP="0043385D">
            <w:pPr>
              <w:jc w:val="center"/>
            </w:pPr>
            <w:r w:rsidRPr="00586202">
              <w:t>Медицинская психология (</w:t>
            </w:r>
            <w:proofErr w:type="spellStart"/>
            <w:r w:rsidRPr="00586202">
              <w:t>пз</w:t>
            </w:r>
            <w:proofErr w:type="spellEnd"/>
            <w:r w:rsidRPr="00586202">
              <w:t>) Приходько Е.В.</w:t>
            </w:r>
            <w:r w:rsidR="00AE2C98" w:rsidRPr="00586202">
              <w:t xml:space="preserve"> 5 к 6-10</w:t>
            </w:r>
          </w:p>
        </w:tc>
      </w:tr>
      <w:tr w:rsidR="003D5070" w:rsidRPr="000035E2" w:rsidTr="003D5070">
        <w:trPr>
          <w:trHeight w:val="20"/>
        </w:trPr>
        <w:tc>
          <w:tcPr>
            <w:tcW w:w="392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btLr"/>
          </w:tcPr>
          <w:p w:rsidR="003D5070" w:rsidRPr="000035E2" w:rsidRDefault="003D5070" w:rsidP="00922F67">
            <w:pPr>
              <w:ind w:left="113" w:right="113"/>
              <w:jc w:val="center"/>
            </w:pPr>
            <w:r w:rsidRPr="000035E2">
              <w:t>Чт.</w:t>
            </w:r>
          </w:p>
        </w:tc>
        <w:tc>
          <w:tcPr>
            <w:tcW w:w="651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:rsidR="003D5070" w:rsidRPr="003D5070" w:rsidRDefault="003D5070" w:rsidP="00726E12">
            <w:pPr>
              <w:jc w:val="center"/>
              <w:rPr>
                <w:snapToGrid w:val="0"/>
                <w:spacing w:val="-14"/>
              </w:rPr>
            </w:pPr>
            <w:r>
              <w:rPr>
                <w:snapToGrid w:val="0"/>
                <w:spacing w:val="-14"/>
              </w:rPr>
              <w:t>10.45</w:t>
            </w:r>
          </w:p>
        </w:tc>
        <w:tc>
          <w:tcPr>
            <w:tcW w:w="1601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4" w:space="0" w:color="auto"/>
            </w:tcBorders>
          </w:tcPr>
          <w:p w:rsidR="003D5070" w:rsidRPr="00586202" w:rsidRDefault="003D5070" w:rsidP="003D5070">
            <w:pPr>
              <w:jc w:val="center"/>
            </w:pPr>
            <w:proofErr w:type="spellStart"/>
            <w:r w:rsidRPr="00586202">
              <w:t>Многомер</w:t>
            </w:r>
            <w:proofErr w:type="spellEnd"/>
            <w:r w:rsidRPr="00586202">
              <w:t xml:space="preserve">. </w:t>
            </w:r>
            <w:proofErr w:type="spellStart"/>
            <w:r w:rsidRPr="00586202">
              <w:t>мет</w:t>
            </w:r>
            <w:proofErr w:type="gramStart"/>
            <w:r w:rsidRPr="00586202">
              <w:t>.с</w:t>
            </w:r>
            <w:proofErr w:type="gramEnd"/>
            <w:r w:rsidRPr="00586202">
              <w:t>тат.анализа</w:t>
            </w:r>
            <w:proofErr w:type="spellEnd"/>
            <w:r w:rsidRPr="00586202">
              <w:t xml:space="preserve"> (</w:t>
            </w:r>
            <w:proofErr w:type="spellStart"/>
            <w:r w:rsidRPr="00586202">
              <w:t>лб</w:t>
            </w:r>
            <w:proofErr w:type="spellEnd"/>
            <w:r w:rsidRPr="00586202">
              <w:t xml:space="preserve">) </w:t>
            </w:r>
            <w:r w:rsidRPr="00586202">
              <w:t>5</w:t>
            </w:r>
            <w:r w:rsidRPr="00586202">
              <w:t xml:space="preserve"> к </w:t>
            </w:r>
            <w:r w:rsidRPr="00586202">
              <w:t>1-10</w:t>
            </w:r>
          </w:p>
        </w:tc>
        <w:tc>
          <w:tcPr>
            <w:tcW w:w="1611" w:type="dxa"/>
            <w:gridSpan w:val="3"/>
            <w:tcBorders>
              <w:top w:val="single" w:sz="18" w:space="0" w:color="auto"/>
              <w:left w:val="single" w:sz="4" w:space="0" w:color="auto"/>
              <w:bottom w:val="dashed" w:sz="4" w:space="0" w:color="auto"/>
              <w:right w:val="single" w:sz="18" w:space="0" w:color="auto"/>
            </w:tcBorders>
          </w:tcPr>
          <w:p w:rsidR="003D5070" w:rsidRPr="00586202" w:rsidRDefault="003D5070" w:rsidP="001F3253">
            <w:pPr>
              <w:jc w:val="center"/>
            </w:pPr>
          </w:p>
        </w:tc>
        <w:tc>
          <w:tcPr>
            <w:tcW w:w="3213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D5070" w:rsidRPr="00586202" w:rsidRDefault="003D5070" w:rsidP="001036E6">
            <w:pPr>
              <w:jc w:val="center"/>
            </w:pPr>
          </w:p>
        </w:tc>
        <w:tc>
          <w:tcPr>
            <w:tcW w:w="3215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D5070" w:rsidRPr="00586202" w:rsidRDefault="003D5070" w:rsidP="0080177C">
            <w:pPr>
              <w:jc w:val="center"/>
            </w:pPr>
          </w:p>
        </w:tc>
      </w:tr>
      <w:tr w:rsidR="003D5070" w:rsidRPr="000035E2" w:rsidTr="003D5070">
        <w:trPr>
          <w:trHeight w:val="20"/>
        </w:trPr>
        <w:tc>
          <w:tcPr>
            <w:tcW w:w="392" w:type="dxa"/>
            <w:vMerge/>
            <w:tcBorders>
              <w:top w:val="single" w:sz="18" w:space="0" w:color="auto"/>
              <w:left w:val="single" w:sz="18" w:space="0" w:color="auto"/>
            </w:tcBorders>
            <w:textDirection w:val="btLr"/>
          </w:tcPr>
          <w:p w:rsidR="003D5070" w:rsidRPr="000035E2" w:rsidRDefault="003D5070" w:rsidP="00922F67">
            <w:pPr>
              <w:ind w:left="113" w:right="113"/>
              <w:jc w:val="center"/>
            </w:pPr>
          </w:p>
        </w:tc>
        <w:tc>
          <w:tcPr>
            <w:tcW w:w="651" w:type="dxa"/>
            <w:vMerge/>
            <w:tcBorders>
              <w:right w:val="single" w:sz="18" w:space="0" w:color="auto"/>
            </w:tcBorders>
          </w:tcPr>
          <w:p w:rsidR="003D5070" w:rsidRPr="000035E2" w:rsidRDefault="003D5070" w:rsidP="00726E12">
            <w:pPr>
              <w:jc w:val="center"/>
              <w:rPr>
                <w:snapToGrid w:val="0"/>
                <w:spacing w:val="-14"/>
              </w:rPr>
            </w:pPr>
          </w:p>
        </w:tc>
        <w:tc>
          <w:tcPr>
            <w:tcW w:w="1601" w:type="dxa"/>
            <w:tcBorders>
              <w:top w:val="dashed" w:sz="4" w:space="0" w:color="auto"/>
              <w:left w:val="single" w:sz="18" w:space="0" w:color="auto"/>
              <w:right w:val="single" w:sz="4" w:space="0" w:color="auto"/>
            </w:tcBorders>
          </w:tcPr>
          <w:p w:rsidR="003D5070" w:rsidRPr="00586202" w:rsidRDefault="003D5070" w:rsidP="001F3253">
            <w:pPr>
              <w:jc w:val="center"/>
            </w:pPr>
          </w:p>
        </w:tc>
        <w:tc>
          <w:tcPr>
            <w:tcW w:w="1611" w:type="dxa"/>
            <w:gridSpan w:val="3"/>
            <w:tcBorders>
              <w:top w:val="dashed" w:sz="4" w:space="0" w:color="auto"/>
              <w:left w:val="single" w:sz="4" w:space="0" w:color="auto"/>
              <w:right w:val="single" w:sz="18" w:space="0" w:color="auto"/>
            </w:tcBorders>
          </w:tcPr>
          <w:p w:rsidR="003D5070" w:rsidRPr="00586202" w:rsidRDefault="003D5070" w:rsidP="001F3253">
            <w:pPr>
              <w:jc w:val="center"/>
            </w:pPr>
            <w:proofErr w:type="spellStart"/>
            <w:r w:rsidRPr="00586202">
              <w:t>Многомер</w:t>
            </w:r>
            <w:proofErr w:type="spellEnd"/>
            <w:r w:rsidRPr="00586202">
              <w:t xml:space="preserve">. </w:t>
            </w:r>
            <w:proofErr w:type="spellStart"/>
            <w:r w:rsidRPr="00586202">
              <w:t>мет</w:t>
            </w:r>
            <w:proofErr w:type="gramStart"/>
            <w:r w:rsidRPr="00586202">
              <w:t>.с</w:t>
            </w:r>
            <w:proofErr w:type="gramEnd"/>
            <w:r w:rsidRPr="00586202">
              <w:t>тат.анализа</w:t>
            </w:r>
            <w:proofErr w:type="spellEnd"/>
            <w:r w:rsidRPr="00586202">
              <w:t xml:space="preserve"> (</w:t>
            </w:r>
            <w:proofErr w:type="spellStart"/>
            <w:r w:rsidRPr="00586202">
              <w:t>лб</w:t>
            </w:r>
            <w:proofErr w:type="spellEnd"/>
            <w:r w:rsidRPr="00586202">
              <w:t>) 5 к 1-10</w:t>
            </w:r>
          </w:p>
        </w:tc>
        <w:tc>
          <w:tcPr>
            <w:tcW w:w="3213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D5070" w:rsidRPr="00586202" w:rsidRDefault="003D5070" w:rsidP="001036E6">
            <w:pPr>
              <w:jc w:val="center"/>
            </w:pPr>
          </w:p>
        </w:tc>
        <w:tc>
          <w:tcPr>
            <w:tcW w:w="3215" w:type="dxa"/>
            <w:gridSpan w:val="3"/>
            <w:vMerge/>
            <w:tcBorders>
              <w:left w:val="single" w:sz="18" w:space="0" w:color="auto"/>
              <w:right w:val="single" w:sz="18" w:space="0" w:color="auto"/>
              <w:tr2bl w:val="single" w:sz="4" w:space="0" w:color="FF0000"/>
            </w:tcBorders>
          </w:tcPr>
          <w:p w:rsidR="003D5070" w:rsidRPr="00586202" w:rsidRDefault="003D5070" w:rsidP="00664905">
            <w:pPr>
              <w:jc w:val="center"/>
            </w:pPr>
          </w:p>
        </w:tc>
      </w:tr>
      <w:tr w:rsidR="003D5070" w:rsidRPr="000035E2" w:rsidTr="003D5070">
        <w:trPr>
          <w:trHeight w:val="184"/>
        </w:trPr>
        <w:tc>
          <w:tcPr>
            <w:tcW w:w="392" w:type="dxa"/>
            <w:vMerge/>
            <w:tcBorders>
              <w:top w:val="single" w:sz="18" w:space="0" w:color="auto"/>
              <w:left w:val="single" w:sz="18" w:space="0" w:color="auto"/>
            </w:tcBorders>
            <w:textDirection w:val="btLr"/>
          </w:tcPr>
          <w:p w:rsidR="003D5070" w:rsidRPr="000035E2" w:rsidRDefault="003D5070" w:rsidP="00922F67">
            <w:pPr>
              <w:ind w:left="113" w:right="113"/>
              <w:jc w:val="center"/>
            </w:pPr>
          </w:p>
        </w:tc>
        <w:tc>
          <w:tcPr>
            <w:tcW w:w="651" w:type="dxa"/>
            <w:vMerge w:val="restart"/>
            <w:tcBorders>
              <w:right w:val="single" w:sz="18" w:space="0" w:color="auto"/>
            </w:tcBorders>
          </w:tcPr>
          <w:p w:rsidR="003D5070" w:rsidRPr="000035E2" w:rsidRDefault="003D5070" w:rsidP="00726E12">
            <w:pPr>
              <w:jc w:val="center"/>
              <w:rPr>
                <w:snapToGrid w:val="0"/>
                <w:spacing w:val="-14"/>
              </w:rPr>
            </w:pPr>
            <w:r w:rsidRPr="000035E2">
              <w:rPr>
                <w:snapToGrid w:val="0"/>
                <w:spacing w:val="-14"/>
                <w:lang w:val="en-US"/>
              </w:rPr>
              <w:t>12.40</w:t>
            </w:r>
          </w:p>
        </w:tc>
        <w:tc>
          <w:tcPr>
            <w:tcW w:w="3212" w:type="dxa"/>
            <w:gridSpan w:val="4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:rsidR="003D5070" w:rsidRPr="00586202" w:rsidRDefault="003D5070" w:rsidP="001036E6">
            <w:pPr>
              <w:jc w:val="center"/>
            </w:pPr>
          </w:p>
        </w:tc>
        <w:tc>
          <w:tcPr>
            <w:tcW w:w="3213" w:type="dxa"/>
            <w:gridSpan w:val="3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3D5070" w:rsidRPr="00586202" w:rsidRDefault="003D5070" w:rsidP="003D5070">
            <w:pPr>
              <w:jc w:val="center"/>
            </w:pPr>
            <w:r w:rsidRPr="00586202">
              <w:t>Психология личности (</w:t>
            </w:r>
            <w:proofErr w:type="spellStart"/>
            <w:r w:rsidRPr="00586202">
              <w:t>пз</w:t>
            </w:r>
            <w:proofErr w:type="spellEnd"/>
            <w:r w:rsidRPr="00586202">
              <w:t>)</w:t>
            </w:r>
          </w:p>
          <w:p w:rsidR="003D5070" w:rsidRPr="00586202" w:rsidRDefault="003D5070" w:rsidP="003D5070">
            <w:pPr>
              <w:jc w:val="center"/>
            </w:pPr>
            <w:proofErr w:type="spellStart"/>
            <w:r w:rsidRPr="00586202">
              <w:t>Булынко</w:t>
            </w:r>
            <w:proofErr w:type="spellEnd"/>
            <w:r w:rsidRPr="00586202">
              <w:t xml:space="preserve"> Н.А. 5 к 6-10</w:t>
            </w:r>
          </w:p>
        </w:tc>
        <w:tc>
          <w:tcPr>
            <w:tcW w:w="3215" w:type="dxa"/>
            <w:gridSpan w:val="3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3D5070" w:rsidRPr="00586202" w:rsidRDefault="003D5070" w:rsidP="003D5070">
            <w:pPr>
              <w:jc w:val="center"/>
            </w:pPr>
            <w:proofErr w:type="spellStart"/>
            <w:r w:rsidRPr="00586202">
              <w:t>Многомер</w:t>
            </w:r>
            <w:proofErr w:type="spellEnd"/>
            <w:r w:rsidRPr="00586202">
              <w:t xml:space="preserve">. </w:t>
            </w:r>
            <w:proofErr w:type="spellStart"/>
            <w:r w:rsidRPr="00586202">
              <w:t>мет</w:t>
            </w:r>
            <w:proofErr w:type="gramStart"/>
            <w:r w:rsidRPr="00586202">
              <w:t>.с</w:t>
            </w:r>
            <w:proofErr w:type="gramEnd"/>
            <w:r w:rsidRPr="00586202">
              <w:t>тат.анализа</w:t>
            </w:r>
            <w:proofErr w:type="spellEnd"/>
            <w:r w:rsidRPr="00586202">
              <w:t xml:space="preserve"> </w:t>
            </w:r>
          </w:p>
          <w:p w:rsidR="003D5070" w:rsidRPr="00586202" w:rsidRDefault="003D5070" w:rsidP="003D5070">
            <w:pPr>
              <w:jc w:val="center"/>
            </w:pPr>
            <w:r w:rsidRPr="00586202">
              <w:t>(</w:t>
            </w:r>
            <w:proofErr w:type="spellStart"/>
            <w:r w:rsidRPr="00586202">
              <w:t>пз</w:t>
            </w:r>
            <w:proofErr w:type="spellEnd"/>
            <w:r w:rsidRPr="00586202">
              <w:t xml:space="preserve"> / сем) </w:t>
            </w:r>
            <w:proofErr w:type="spellStart"/>
            <w:r w:rsidRPr="00586202">
              <w:t>Синюгина</w:t>
            </w:r>
            <w:proofErr w:type="spellEnd"/>
            <w:r w:rsidRPr="00586202">
              <w:t xml:space="preserve"> Ю.В. 3 к 213</w:t>
            </w:r>
          </w:p>
        </w:tc>
      </w:tr>
      <w:tr w:rsidR="003D5070" w:rsidRPr="000035E2" w:rsidTr="003D5070">
        <w:trPr>
          <w:trHeight w:val="276"/>
        </w:trPr>
        <w:tc>
          <w:tcPr>
            <w:tcW w:w="392" w:type="dxa"/>
            <w:vMerge/>
            <w:tcBorders>
              <w:top w:val="single" w:sz="18" w:space="0" w:color="auto"/>
              <w:left w:val="single" w:sz="18" w:space="0" w:color="auto"/>
            </w:tcBorders>
            <w:textDirection w:val="btLr"/>
          </w:tcPr>
          <w:p w:rsidR="003D5070" w:rsidRPr="000035E2" w:rsidRDefault="003D5070" w:rsidP="00922F67">
            <w:pPr>
              <w:ind w:left="113" w:right="113"/>
              <w:jc w:val="center"/>
            </w:pPr>
          </w:p>
        </w:tc>
        <w:tc>
          <w:tcPr>
            <w:tcW w:w="651" w:type="dxa"/>
            <w:vMerge/>
            <w:tcBorders>
              <w:right w:val="single" w:sz="18" w:space="0" w:color="auto"/>
            </w:tcBorders>
          </w:tcPr>
          <w:p w:rsidR="003D5070" w:rsidRPr="000035E2" w:rsidRDefault="003D5070" w:rsidP="00726E12">
            <w:pPr>
              <w:jc w:val="center"/>
              <w:rPr>
                <w:snapToGrid w:val="0"/>
                <w:spacing w:val="-14"/>
                <w:lang w:val="en-US"/>
              </w:rPr>
            </w:pPr>
          </w:p>
        </w:tc>
        <w:tc>
          <w:tcPr>
            <w:tcW w:w="3212" w:type="dxa"/>
            <w:gridSpan w:val="4"/>
            <w:tcBorders>
              <w:top w:val="dashed" w:sz="4" w:space="0" w:color="auto"/>
              <w:left w:val="single" w:sz="18" w:space="0" w:color="auto"/>
              <w:right w:val="single" w:sz="18" w:space="0" w:color="auto"/>
            </w:tcBorders>
          </w:tcPr>
          <w:p w:rsidR="003D5070" w:rsidRPr="000035E2" w:rsidRDefault="003D5070" w:rsidP="003D5070">
            <w:pPr>
              <w:jc w:val="center"/>
            </w:pPr>
            <w:r w:rsidRPr="000035E2">
              <w:t>Основы психол. помощи (</w:t>
            </w:r>
            <w:proofErr w:type="spellStart"/>
            <w:r w:rsidRPr="000035E2">
              <w:t>пз</w:t>
            </w:r>
            <w:proofErr w:type="spellEnd"/>
            <w:r w:rsidRPr="000035E2">
              <w:t>)</w:t>
            </w:r>
          </w:p>
          <w:p w:rsidR="003D5070" w:rsidRPr="000035E2" w:rsidRDefault="003D5070" w:rsidP="003D5070">
            <w:pPr>
              <w:jc w:val="center"/>
            </w:pPr>
            <w:proofErr w:type="spellStart"/>
            <w:r w:rsidRPr="000035E2">
              <w:t>Маркевич</w:t>
            </w:r>
            <w:proofErr w:type="spellEnd"/>
            <w:r w:rsidRPr="000035E2">
              <w:t xml:space="preserve"> О.В. 8 к 2-2</w:t>
            </w:r>
          </w:p>
        </w:tc>
        <w:tc>
          <w:tcPr>
            <w:tcW w:w="3213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D5070" w:rsidRPr="000035E2" w:rsidRDefault="003D5070" w:rsidP="001036E6">
            <w:pPr>
              <w:jc w:val="center"/>
            </w:pPr>
          </w:p>
        </w:tc>
        <w:tc>
          <w:tcPr>
            <w:tcW w:w="3215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D5070" w:rsidRPr="00B52BF7" w:rsidRDefault="003D5070" w:rsidP="003D5070">
            <w:pPr>
              <w:jc w:val="center"/>
              <w:rPr>
                <w:highlight w:val="green"/>
              </w:rPr>
            </w:pPr>
          </w:p>
        </w:tc>
      </w:tr>
      <w:tr w:rsidR="00135C6A" w:rsidRPr="000035E2" w:rsidTr="003D5070">
        <w:trPr>
          <w:trHeight w:val="20"/>
        </w:trPr>
        <w:tc>
          <w:tcPr>
            <w:tcW w:w="392" w:type="dxa"/>
            <w:vMerge/>
            <w:tcBorders>
              <w:left w:val="single" w:sz="18" w:space="0" w:color="auto"/>
            </w:tcBorders>
            <w:textDirection w:val="btLr"/>
          </w:tcPr>
          <w:p w:rsidR="00135C6A" w:rsidRPr="000035E2" w:rsidRDefault="00135C6A" w:rsidP="00922F67">
            <w:pPr>
              <w:ind w:left="113" w:right="113"/>
              <w:jc w:val="center"/>
            </w:pPr>
          </w:p>
        </w:tc>
        <w:tc>
          <w:tcPr>
            <w:tcW w:w="651" w:type="dxa"/>
            <w:tcBorders>
              <w:right w:val="single" w:sz="18" w:space="0" w:color="auto"/>
            </w:tcBorders>
          </w:tcPr>
          <w:p w:rsidR="00135C6A" w:rsidRPr="000035E2" w:rsidRDefault="00135C6A" w:rsidP="00726E12">
            <w:pPr>
              <w:jc w:val="center"/>
              <w:rPr>
                <w:snapToGrid w:val="0"/>
                <w:spacing w:val="-14"/>
              </w:rPr>
            </w:pPr>
            <w:r w:rsidRPr="000035E2">
              <w:rPr>
                <w:snapToGrid w:val="0"/>
                <w:spacing w:val="-14"/>
              </w:rPr>
              <w:t>14.35</w:t>
            </w:r>
          </w:p>
        </w:tc>
        <w:tc>
          <w:tcPr>
            <w:tcW w:w="9640" w:type="dxa"/>
            <w:gridSpan w:val="10"/>
            <w:tcBorders>
              <w:left w:val="single" w:sz="18" w:space="0" w:color="auto"/>
              <w:right w:val="single" w:sz="18" w:space="0" w:color="auto"/>
            </w:tcBorders>
          </w:tcPr>
          <w:p w:rsidR="00135C6A" w:rsidRPr="000035E2" w:rsidRDefault="00135C6A" w:rsidP="00736E28">
            <w:pPr>
              <w:jc w:val="center"/>
            </w:pPr>
            <w:r w:rsidRPr="000035E2">
              <w:t>Социальная психология Сильченко И.В.</w:t>
            </w:r>
            <w:r w:rsidR="00F75434" w:rsidRPr="000035E2">
              <w:t xml:space="preserve"> 5 к 4-27</w:t>
            </w:r>
          </w:p>
        </w:tc>
      </w:tr>
      <w:tr w:rsidR="00135C6A" w:rsidRPr="000035E2" w:rsidTr="003D5070">
        <w:trPr>
          <w:trHeight w:val="20"/>
        </w:trPr>
        <w:tc>
          <w:tcPr>
            <w:tcW w:w="392" w:type="dxa"/>
            <w:vMerge/>
            <w:tcBorders>
              <w:left w:val="single" w:sz="18" w:space="0" w:color="auto"/>
            </w:tcBorders>
            <w:textDirection w:val="btLr"/>
          </w:tcPr>
          <w:p w:rsidR="00135C6A" w:rsidRPr="000035E2" w:rsidRDefault="00135C6A" w:rsidP="00922F67">
            <w:pPr>
              <w:ind w:left="113" w:right="113"/>
              <w:jc w:val="center"/>
            </w:pPr>
          </w:p>
        </w:tc>
        <w:tc>
          <w:tcPr>
            <w:tcW w:w="651" w:type="dxa"/>
            <w:tcBorders>
              <w:right w:val="single" w:sz="18" w:space="0" w:color="auto"/>
            </w:tcBorders>
          </w:tcPr>
          <w:p w:rsidR="00135C6A" w:rsidRPr="000035E2" w:rsidRDefault="00135C6A" w:rsidP="00726E12">
            <w:pPr>
              <w:jc w:val="center"/>
              <w:rPr>
                <w:snapToGrid w:val="0"/>
                <w:spacing w:val="-14"/>
              </w:rPr>
            </w:pPr>
            <w:r w:rsidRPr="000035E2">
              <w:rPr>
                <w:snapToGrid w:val="0"/>
                <w:spacing w:val="-14"/>
              </w:rPr>
              <w:t>16.20</w:t>
            </w:r>
          </w:p>
        </w:tc>
        <w:tc>
          <w:tcPr>
            <w:tcW w:w="3212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135C6A" w:rsidRPr="000035E2" w:rsidRDefault="00135C6A" w:rsidP="006D0C51">
            <w:pPr>
              <w:jc w:val="center"/>
            </w:pPr>
            <w:r w:rsidRPr="000035E2">
              <w:t xml:space="preserve">Методология, теория </w:t>
            </w:r>
            <w:proofErr w:type="spellStart"/>
            <w:r w:rsidRPr="000035E2">
              <w:t>мет</w:t>
            </w:r>
            <w:proofErr w:type="gramStart"/>
            <w:r w:rsidRPr="000035E2">
              <w:t>.п</w:t>
            </w:r>
            <w:proofErr w:type="gramEnd"/>
            <w:r w:rsidRPr="000035E2">
              <w:t>сих.исследования</w:t>
            </w:r>
            <w:proofErr w:type="spellEnd"/>
            <w:r w:rsidRPr="000035E2">
              <w:t xml:space="preserve"> (</w:t>
            </w:r>
            <w:proofErr w:type="spellStart"/>
            <w:r w:rsidRPr="000035E2">
              <w:t>пз</w:t>
            </w:r>
            <w:proofErr w:type="spellEnd"/>
            <w:r w:rsidRPr="000035E2">
              <w:t>)</w:t>
            </w:r>
          </w:p>
          <w:p w:rsidR="00135C6A" w:rsidRPr="000035E2" w:rsidRDefault="00135C6A" w:rsidP="002C7A5C">
            <w:pPr>
              <w:jc w:val="center"/>
            </w:pPr>
            <w:r w:rsidRPr="000035E2">
              <w:t xml:space="preserve">Новикова А.В. </w:t>
            </w:r>
            <w:r w:rsidR="0045548B" w:rsidRPr="000035E2">
              <w:t>5 к 3-4</w:t>
            </w:r>
          </w:p>
        </w:tc>
        <w:tc>
          <w:tcPr>
            <w:tcW w:w="3213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135C6A" w:rsidRPr="000035E2" w:rsidRDefault="00135C6A" w:rsidP="004D0836">
            <w:pPr>
              <w:jc w:val="center"/>
            </w:pPr>
            <w:r w:rsidRPr="000035E2">
              <w:t>Социальная психология (</w:t>
            </w:r>
            <w:proofErr w:type="spellStart"/>
            <w:r w:rsidRPr="000035E2">
              <w:t>пз</w:t>
            </w:r>
            <w:proofErr w:type="spellEnd"/>
            <w:r w:rsidRPr="000035E2">
              <w:t>)</w:t>
            </w:r>
          </w:p>
          <w:p w:rsidR="00135C6A" w:rsidRPr="000035E2" w:rsidRDefault="00135C6A" w:rsidP="004D0836">
            <w:pPr>
              <w:jc w:val="center"/>
            </w:pPr>
            <w:r w:rsidRPr="000035E2">
              <w:t>Корсак Н.В.</w:t>
            </w:r>
            <w:r w:rsidR="0045548B" w:rsidRPr="000035E2">
              <w:t xml:space="preserve"> 5 к 6-6</w:t>
            </w:r>
          </w:p>
        </w:tc>
        <w:tc>
          <w:tcPr>
            <w:tcW w:w="3215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135C6A" w:rsidRPr="000035E2" w:rsidRDefault="00135C6A" w:rsidP="003723DC">
            <w:pPr>
              <w:jc w:val="center"/>
            </w:pPr>
            <w:r w:rsidRPr="000035E2">
              <w:t>Психодиагностика (</w:t>
            </w:r>
            <w:proofErr w:type="spellStart"/>
            <w:r w:rsidRPr="000035E2">
              <w:t>пз</w:t>
            </w:r>
            <w:proofErr w:type="spellEnd"/>
            <w:r w:rsidRPr="000035E2">
              <w:t xml:space="preserve"> / </w:t>
            </w:r>
            <w:proofErr w:type="spellStart"/>
            <w:proofErr w:type="gramStart"/>
            <w:r w:rsidRPr="000035E2">
              <w:t>лаб</w:t>
            </w:r>
            <w:proofErr w:type="spellEnd"/>
            <w:proofErr w:type="gramEnd"/>
            <w:r w:rsidRPr="000035E2">
              <w:t>)</w:t>
            </w:r>
          </w:p>
          <w:p w:rsidR="00135C6A" w:rsidRPr="000035E2" w:rsidRDefault="00135C6A" w:rsidP="003723DC">
            <w:pPr>
              <w:jc w:val="center"/>
            </w:pPr>
            <w:r w:rsidRPr="000035E2">
              <w:t>Бредихина О.О.</w:t>
            </w:r>
            <w:r w:rsidR="0045548B" w:rsidRPr="000035E2">
              <w:t xml:space="preserve"> 5 к 6-10</w:t>
            </w:r>
          </w:p>
        </w:tc>
      </w:tr>
      <w:tr w:rsidR="00135C6A" w:rsidRPr="000035E2" w:rsidTr="003D5070">
        <w:trPr>
          <w:trHeight w:val="20"/>
        </w:trPr>
        <w:tc>
          <w:tcPr>
            <w:tcW w:w="392" w:type="dxa"/>
            <w:vMerge/>
            <w:tcBorders>
              <w:left w:val="single" w:sz="18" w:space="0" w:color="auto"/>
            </w:tcBorders>
            <w:textDirection w:val="btLr"/>
          </w:tcPr>
          <w:p w:rsidR="00135C6A" w:rsidRPr="000035E2" w:rsidRDefault="00135C6A" w:rsidP="00922F67">
            <w:pPr>
              <w:ind w:left="113" w:right="113"/>
              <w:jc w:val="center"/>
            </w:pPr>
          </w:p>
        </w:tc>
        <w:tc>
          <w:tcPr>
            <w:tcW w:w="651" w:type="dxa"/>
            <w:vMerge w:val="restart"/>
            <w:tcBorders>
              <w:right w:val="single" w:sz="18" w:space="0" w:color="auto"/>
            </w:tcBorders>
          </w:tcPr>
          <w:p w:rsidR="00135C6A" w:rsidRPr="000035E2" w:rsidRDefault="00135C6A" w:rsidP="00726E12">
            <w:pPr>
              <w:jc w:val="center"/>
              <w:rPr>
                <w:snapToGrid w:val="0"/>
                <w:spacing w:val="-14"/>
              </w:rPr>
            </w:pPr>
            <w:r w:rsidRPr="000035E2">
              <w:rPr>
                <w:snapToGrid w:val="0"/>
                <w:spacing w:val="-14"/>
              </w:rPr>
              <w:t>18.05</w:t>
            </w:r>
          </w:p>
        </w:tc>
        <w:tc>
          <w:tcPr>
            <w:tcW w:w="3212" w:type="dxa"/>
            <w:gridSpan w:val="4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135C6A" w:rsidRPr="000035E2" w:rsidRDefault="00135C6A" w:rsidP="00AD4EB8">
            <w:pPr>
              <w:jc w:val="center"/>
            </w:pPr>
            <w:r w:rsidRPr="000035E2">
              <w:t>Социальная психология (</w:t>
            </w:r>
            <w:proofErr w:type="spellStart"/>
            <w:r w:rsidRPr="000035E2">
              <w:t>пз</w:t>
            </w:r>
            <w:proofErr w:type="spellEnd"/>
            <w:r w:rsidRPr="000035E2">
              <w:t>)</w:t>
            </w:r>
          </w:p>
          <w:p w:rsidR="00135C6A" w:rsidRPr="000035E2" w:rsidRDefault="00135C6A" w:rsidP="00AD4EB8">
            <w:pPr>
              <w:jc w:val="center"/>
            </w:pPr>
            <w:r w:rsidRPr="000035E2">
              <w:t>Корсак Н.В.</w:t>
            </w:r>
            <w:r w:rsidR="0045548B" w:rsidRPr="000035E2">
              <w:t xml:space="preserve"> 5 к 6-6</w:t>
            </w:r>
          </w:p>
        </w:tc>
        <w:tc>
          <w:tcPr>
            <w:tcW w:w="3213" w:type="dxa"/>
            <w:gridSpan w:val="3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135C6A" w:rsidRPr="000035E2" w:rsidRDefault="00135C6A" w:rsidP="00F46567">
            <w:pPr>
              <w:jc w:val="center"/>
            </w:pPr>
            <w:r w:rsidRPr="000035E2">
              <w:t>Медицинская психология (</w:t>
            </w:r>
            <w:proofErr w:type="spellStart"/>
            <w:r w:rsidRPr="000035E2">
              <w:t>пз</w:t>
            </w:r>
            <w:proofErr w:type="spellEnd"/>
            <w:r w:rsidRPr="000035E2">
              <w:t xml:space="preserve">) Приходько Е.В. </w:t>
            </w:r>
            <w:r w:rsidR="0045548B" w:rsidRPr="000035E2">
              <w:t>5 к 6-10</w:t>
            </w:r>
          </w:p>
        </w:tc>
        <w:tc>
          <w:tcPr>
            <w:tcW w:w="1609" w:type="dxa"/>
            <w:gridSpan w:val="2"/>
            <w:tcBorders>
              <w:left w:val="single" w:sz="18" w:space="0" w:color="auto"/>
              <w:bottom w:val="dashed" w:sz="4" w:space="0" w:color="auto"/>
              <w:right w:val="single" w:sz="2" w:space="0" w:color="auto"/>
            </w:tcBorders>
          </w:tcPr>
          <w:p w:rsidR="00135C6A" w:rsidRPr="000035E2" w:rsidRDefault="00135C6A" w:rsidP="008A31D8">
            <w:pPr>
              <w:jc w:val="center"/>
            </w:pPr>
            <w:proofErr w:type="spellStart"/>
            <w:r w:rsidRPr="000035E2">
              <w:t>Многомер</w:t>
            </w:r>
            <w:proofErr w:type="spellEnd"/>
            <w:r w:rsidRPr="000035E2">
              <w:t xml:space="preserve">. </w:t>
            </w:r>
            <w:proofErr w:type="spellStart"/>
            <w:r w:rsidRPr="000035E2">
              <w:t>мет</w:t>
            </w:r>
            <w:proofErr w:type="gramStart"/>
            <w:r w:rsidRPr="000035E2">
              <w:t>.с</w:t>
            </w:r>
            <w:proofErr w:type="gramEnd"/>
            <w:r w:rsidRPr="000035E2">
              <w:t>тат.анализа</w:t>
            </w:r>
            <w:proofErr w:type="spellEnd"/>
            <w:r w:rsidRPr="000035E2">
              <w:t xml:space="preserve"> (</w:t>
            </w:r>
            <w:proofErr w:type="spellStart"/>
            <w:r w:rsidRPr="000035E2">
              <w:t>лб</w:t>
            </w:r>
            <w:proofErr w:type="spellEnd"/>
            <w:r w:rsidRPr="000035E2">
              <w:t>)</w:t>
            </w:r>
            <w:r w:rsidR="000035E2" w:rsidRPr="000035E2">
              <w:t xml:space="preserve"> 2 к 2-1</w:t>
            </w:r>
          </w:p>
        </w:tc>
        <w:tc>
          <w:tcPr>
            <w:tcW w:w="1606" w:type="dxa"/>
            <w:tcBorders>
              <w:left w:val="single" w:sz="2" w:space="0" w:color="auto"/>
              <w:bottom w:val="dashed" w:sz="4" w:space="0" w:color="auto"/>
              <w:right w:val="single" w:sz="18" w:space="0" w:color="auto"/>
            </w:tcBorders>
          </w:tcPr>
          <w:p w:rsidR="00135C6A" w:rsidRPr="000035E2" w:rsidRDefault="00135C6A" w:rsidP="0007521E">
            <w:pPr>
              <w:jc w:val="center"/>
            </w:pPr>
          </w:p>
        </w:tc>
      </w:tr>
      <w:tr w:rsidR="00135C6A" w:rsidRPr="000035E2" w:rsidTr="003D5070">
        <w:trPr>
          <w:trHeight w:val="20"/>
        </w:trPr>
        <w:tc>
          <w:tcPr>
            <w:tcW w:w="392" w:type="dxa"/>
            <w:vMerge/>
            <w:tcBorders>
              <w:left w:val="single" w:sz="18" w:space="0" w:color="auto"/>
            </w:tcBorders>
            <w:textDirection w:val="btLr"/>
          </w:tcPr>
          <w:p w:rsidR="00135C6A" w:rsidRPr="000035E2" w:rsidRDefault="00135C6A" w:rsidP="00922F67">
            <w:pPr>
              <w:ind w:left="113" w:right="113"/>
              <w:jc w:val="center"/>
            </w:pPr>
          </w:p>
        </w:tc>
        <w:tc>
          <w:tcPr>
            <w:tcW w:w="651" w:type="dxa"/>
            <w:vMerge/>
            <w:tcBorders>
              <w:right w:val="single" w:sz="18" w:space="0" w:color="auto"/>
            </w:tcBorders>
          </w:tcPr>
          <w:p w:rsidR="00135C6A" w:rsidRPr="000035E2" w:rsidRDefault="00135C6A" w:rsidP="00726E12">
            <w:pPr>
              <w:jc w:val="center"/>
              <w:rPr>
                <w:snapToGrid w:val="0"/>
                <w:spacing w:val="-14"/>
              </w:rPr>
            </w:pPr>
          </w:p>
        </w:tc>
        <w:tc>
          <w:tcPr>
            <w:tcW w:w="3212" w:type="dxa"/>
            <w:gridSpan w:val="4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35C6A" w:rsidRPr="000035E2" w:rsidRDefault="00135C6A" w:rsidP="0007521E">
            <w:pPr>
              <w:jc w:val="center"/>
            </w:pPr>
          </w:p>
        </w:tc>
        <w:tc>
          <w:tcPr>
            <w:tcW w:w="3213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35C6A" w:rsidRPr="000035E2" w:rsidRDefault="00135C6A" w:rsidP="0007521E">
            <w:pPr>
              <w:jc w:val="center"/>
            </w:pPr>
          </w:p>
        </w:tc>
        <w:tc>
          <w:tcPr>
            <w:tcW w:w="1609" w:type="dxa"/>
            <w:gridSpan w:val="2"/>
            <w:tcBorders>
              <w:top w:val="dashed" w:sz="4" w:space="0" w:color="auto"/>
              <w:left w:val="single" w:sz="18" w:space="0" w:color="auto"/>
              <w:right w:val="single" w:sz="2" w:space="0" w:color="auto"/>
            </w:tcBorders>
          </w:tcPr>
          <w:p w:rsidR="00135C6A" w:rsidRPr="000035E2" w:rsidRDefault="00135C6A" w:rsidP="0007521E">
            <w:pPr>
              <w:jc w:val="center"/>
            </w:pPr>
          </w:p>
        </w:tc>
        <w:tc>
          <w:tcPr>
            <w:tcW w:w="1606" w:type="dxa"/>
            <w:tcBorders>
              <w:top w:val="dashed" w:sz="4" w:space="0" w:color="auto"/>
              <w:left w:val="single" w:sz="2" w:space="0" w:color="auto"/>
              <w:right w:val="single" w:sz="18" w:space="0" w:color="auto"/>
            </w:tcBorders>
          </w:tcPr>
          <w:p w:rsidR="00135C6A" w:rsidRDefault="00135C6A" w:rsidP="008A31D8">
            <w:pPr>
              <w:jc w:val="center"/>
            </w:pPr>
            <w:proofErr w:type="spellStart"/>
            <w:r w:rsidRPr="000035E2">
              <w:t>Многомер</w:t>
            </w:r>
            <w:proofErr w:type="spellEnd"/>
            <w:r w:rsidRPr="000035E2">
              <w:t xml:space="preserve">. </w:t>
            </w:r>
            <w:proofErr w:type="spellStart"/>
            <w:r w:rsidRPr="000035E2">
              <w:t>мет</w:t>
            </w:r>
            <w:proofErr w:type="gramStart"/>
            <w:r w:rsidRPr="000035E2">
              <w:t>.с</w:t>
            </w:r>
            <w:proofErr w:type="gramEnd"/>
            <w:r w:rsidRPr="000035E2">
              <w:t>тат.анализа</w:t>
            </w:r>
            <w:proofErr w:type="spellEnd"/>
            <w:r w:rsidRPr="000035E2">
              <w:t xml:space="preserve"> (</w:t>
            </w:r>
            <w:proofErr w:type="spellStart"/>
            <w:r w:rsidRPr="000035E2">
              <w:t>лб</w:t>
            </w:r>
            <w:proofErr w:type="spellEnd"/>
            <w:r w:rsidRPr="000035E2">
              <w:t>)</w:t>
            </w:r>
            <w:r w:rsidR="000035E2" w:rsidRPr="000035E2">
              <w:t xml:space="preserve"> 2 к 2-1</w:t>
            </w:r>
          </w:p>
          <w:p w:rsidR="00586202" w:rsidRPr="000035E2" w:rsidRDefault="00586202" w:rsidP="008A31D8">
            <w:pPr>
              <w:jc w:val="center"/>
            </w:pPr>
          </w:p>
        </w:tc>
      </w:tr>
      <w:tr w:rsidR="00135C6A" w:rsidRPr="000035E2" w:rsidTr="003D5070">
        <w:trPr>
          <w:trHeight w:val="20"/>
        </w:trPr>
        <w:tc>
          <w:tcPr>
            <w:tcW w:w="392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btLr"/>
          </w:tcPr>
          <w:p w:rsidR="00135C6A" w:rsidRPr="000035E2" w:rsidRDefault="00135C6A" w:rsidP="00922F67">
            <w:pPr>
              <w:ind w:left="113" w:right="113"/>
              <w:jc w:val="center"/>
            </w:pPr>
            <w:r w:rsidRPr="000035E2">
              <w:lastRenderedPageBreak/>
              <w:t>Пт.</w:t>
            </w:r>
          </w:p>
        </w:tc>
        <w:tc>
          <w:tcPr>
            <w:tcW w:w="651" w:type="dxa"/>
            <w:tcBorders>
              <w:top w:val="single" w:sz="18" w:space="0" w:color="auto"/>
              <w:right w:val="single" w:sz="18" w:space="0" w:color="auto"/>
            </w:tcBorders>
          </w:tcPr>
          <w:p w:rsidR="00135C6A" w:rsidRPr="000035E2" w:rsidRDefault="00135C6A" w:rsidP="00E95783">
            <w:pPr>
              <w:jc w:val="center"/>
              <w:rPr>
                <w:snapToGrid w:val="0"/>
                <w:spacing w:val="-14"/>
                <w:lang w:val="en-US"/>
              </w:rPr>
            </w:pPr>
            <w:r w:rsidRPr="000035E2">
              <w:rPr>
                <w:snapToGrid w:val="0"/>
                <w:spacing w:val="-14"/>
                <w:lang w:val="en-US"/>
              </w:rPr>
              <w:t>12.40</w:t>
            </w:r>
          </w:p>
        </w:tc>
        <w:tc>
          <w:tcPr>
            <w:tcW w:w="9640" w:type="dxa"/>
            <w:gridSpan w:val="10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35C6A" w:rsidRPr="000035E2" w:rsidRDefault="00135C6A" w:rsidP="00922F67">
            <w:pPr>
              <w:jc w:val="center"/>
            </w:pPr>
            <w:r w:rsidRPr="000035E2">
              <w:t>ФИЗВОСПИТАНИЕ</w:t>
            </w:r>
          </w:p>
        </w:tc>
      </w:tr>
      <w:tr w:rsidR="00135C6A" w:rsidRPr="000035E2" w:rsidTr="003D5070">
        <w:trPr>
          <w:trHeight w:val="20"/>
        </w:trPr>
        <w:tc>
          <w:tcPr>
            <w:tcW w:w="392" w:type="dxa"/>
            <w:vMerge/>
            <w:tcBorders>
              <w:left w:val="single" w:sz="18" w:space="0" w:color="auto"/>
            </w:tcBorders>
            <w:textDirection w:val="btLr"/>
          </w:tcPr>
          <w:p w:rsidR="00135C6A" w:rsidRPr="000035E2" w:rsidRDefault="00135C6A" w:rsidP="00922F67">
            <w:pPr>
              <w:ind w:left="113" w:right="113"/>
              <w:jc w:val="center"/>
            </w:pPr>
          </w:p>
        </w:tc>
        <w:tc>
          <w:tcPr>
            <w:tcW w:w="651" w:type="dxa"/>
            <w:tcBorders>
              <w:right w:val="single" w:sz="18" w:space="0" w:color="auto"/>
            </w:tcBorders>
          </w:tcPr>
          <w:p w:rsidR="00135C6A" w:rsidRPr="000035E2" w:rsidRDefault="00135C6A" w:rsidP="00E95783">
            <w:pPr>
              <w:jc w:val="center"/>
              <w:rPr>
                <w:snapToGrid w:val="0"/>
                <w:spacing w:val="-14"/>
                <w:lang w:val="en-US"/>
              </w:rPr>
            </w:pPr>
            <w:r w:rsidRPr="000035E2">
              <w:rPr>
                <w:snapToGrid w:val="0"/>
                <w:spacing w:val="-14"/>
              </w:rPr>
              <w:t>14.35</w:t>
            </w:r>
          </w:p>
        </w:tc>
        <w:tc>
          <w:tcPr>
            <w:tcW w:w="9640" w:type="dxa"/>
            <w:gridSpan w:val="10"/>
            <w:tcBorders>
              <w:left w:val="single" w:sz="18" w:space="0" w:color="auto"/>
              <w:right w:val="single" w:sz="18" w:space="0" w:color="auto"/>
            </w:tcBorders>
          </w:tcPr>
          <w:p w:rsidR="00135C6A" w:rsidRPr="000035E2" w:rsidRDefault="00135C6A" w:rsidP="00922F67">
            <w:pPr>
              <w:jc w:val="center"/>
            </w:pPr>
            <w:r w:rsidRPr="000035E2">
              <w:t xml:space="preserve">Психология личности </w:t>
            </w:r>
            <w:proofErr w:type="spellStart"/>
            <w:r w:rsidRPr="000035E2">
              <w:t>Булынко</w:t>
            </w:r>
            <w:proofErr w:type="spellEnd"/>
            <w:r w:rsidRPr="000035E2">
              <w:t xml:space="preserve"> Н.А.</w:t>
            </w:r>
            <w:r w:rsidR="00584ABF" w:rsidRPr="000035E2">
              <w:t xml:space="preserve"> 8 к 2-6</w:t>
            </w:r>
          </w:p>
        </w:tc>
      </w:tr>
      <w:tr w:rsidR="00135C6A" w:rsidRPr="000035E2" w:rsidTr="003D5070">
        <w:trPr>
          <w:trHeight w:val="20"/>
        </w:trPr>
        <w:tc>
          <w:tcPr>
            <w:tcW w:w="392" w:type="dxa"/>
            <w:vMerge/>
            <w:tcBorders>
              <w:left w:val="single" w:sz="18" w:space="0" w:color="auto"/>
            </w:tcBorders>
            <w:textDirection w:val="btLr"/>
          </w:tcPr>
          <w:p w:rsidR="00135C6A" w:rsidRPr="000035E2" w:rsidRDefault="00135C6A" w:rsidP="00922F67">
            <w:pPr>
              <w:ind w:left="113" w:right="113"/>
              <w:jc w:val="center"/>
            </w:pPr>
          </w:p>
        </w:tc>
        <w:tc>
          <w:tcPr>
            <w:tcW w:w="651" w:type="dxa"/>
            <w:vMerge w:val="restart"/>
            <w:tcBorders>
              <w:right w:val="single" w:sz="18" w:space="0" w:color="auto"/>
            </w:tcBorders>
          </w:tcPr>
          <w:p w:rsidR="00135C6A" w:rsidRPr="000035E2" w:rsidRDefault="00135C6A" w:rsidP="00E95783">
            <w:pPr>
              <w:jc w:val="center"/>
              <w:rPr>
                <w:snapToGrid w:val="0"/>
                <w:spacing w:val="-14"/>
                <w:lang w:val="en-US"/>
              </w:rPr>
            </w:pPr>
            <w:r w:rsidRPr="000035E2">
              <w:rPr>
                <w:snapToGrid w:val="0"/>
                <w:spacing w:val="-14"/>
              </w:rPr>
              <w:t>16.20</w:t>
            </w:r>
          </w:p>
        </w:tc>
        <w:tc>
          <w:tcPr>
            <w:tcW w:w="9640" w:type="dxa"/>
            <w:gridSpan w:val="10"/>
            <w:tcBorders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:rsidR="00135C6A" w:rsidRPr="000035E2" w:rsidRDefault="00135C6A" w:rsidP="0007521E">
            <w:pPr>
              <w:jc w:val="center"/>
            </w:pPr>
            <w:r w:rsidRPr="000035E2">
              <w:t>Экспериментальная психология Иванова Ю.А.</w:t>
            </w:r>
            <w:r w:rsidR="00584ABF" w:rsidRPr="000035E2">
              <w:t xml:space="preserve"> 8 к 2-6</w:t>
            </w:r>
          </w:p>
        </w:tc>
      </w:tr>
      <w:tr w:rsidR="00135C6A" w:rsidRPr="000035E2" w:rsidTr="003D5070">
        <w:trPr>
          <w:trHeight w:val="20"/>
        </w:trPr>
        <w:tc>
          <w:tcPr>
            <w:tcW w:w="392" w:type="dxa"/>
            <w:vMerge/>
            <w:tcBorders>
              <w:left w:val="single" w:sz="18" w:space="0" w:color="auto"/>
            </w:tcBorders>
            <w:textDirection w:val="btLr"/>
          </w:tcPr>
          <w:p w:rsidR="00135C6A" w:rsidRPr="000035E2" w:rsidRDefault="00135C6A" w:rsidP="00922F67">
            <w:pPr>
              <w:ind w:left="113" w:right="113"/>
              <w:jc w:val="center"/>
            </w:pPr>
          </w:p>
        </w:tc>
        <w:tc>
          <w:tcPr>
            <w:tcW w:w="651" w:type="dxa"/>
            <w:vMerge/>
            <w:tcBorders>
              <w:right w:val="single" w:sz="18" w:space="0" w:color="auto"/>
            </w:tcBorders>
          </w:tcPr>
          <w:p w:rsidR="00135C6A" w:rsidRPr="000035E2" w:rsidRDefault="00135C6A" w:rsidP="00E95783">
            <w:pPr>
              <w:jc w:val="center"/>
              <w:rPr>
                <w:snapToGrid w:val="0"/>
                <w:spacing w:val="-14"/>
              </w:rPr>
            </w:pPr>
          </w:p>
        </w:tc>
        <w:tc>
          <w:tcPr>
            <w:tcW w:w="9640" w:type="dxa"/>
            <w:gridSpan w:val="10"/>
            <w:tcBorders>
              <w:top w:val="dashed" w:sz="4" w:space="0" w:color="auto"/>
              <w:left w:val="single" w:sz="18" w:space="0" w:color="auto"/>
              <w:right w:val="single" w:sz="18" w:space="0" w:color="auto"/>
            </w:tcBorders>
          </w:tcPr>
          <w:p w:rsidR="00135C6A" w:rsidRPr="000035E2" w:rsidRDefault="00135C6A" w:rsidP="0007521E">
            <w:pPr>
              <w:jc w:val="center"/>
            </w:pPr>
            <w:r w:rsidRPr="000035E2">
              <w:t xml:space="preserve">Основы психологической помощи </w:t>
            </w:r>
            <w:proofErr w:type="spellStart"/>
            <w:r w:rsidRPr="000035E2">
              <w:t>Маркевич</w:t>
            </w:r>
            <w:proofErr w:type="spellEnd"/>
            <w:r w:rsidRPr="000035E2">
              <w:t xml:space="preserve"> О.В.</w:t>
            </w:r>
            <w:r w:rsidR="00584ABF" w:rsidRPr="000035E2">
              <w:t xml:space="preserve"> 8 к 2-6</w:t>
            </w:r>
          </w:p>
        </w:tc>
      </w:tr>
      <w:tr w:rsidR="006C299A" w:rsidRPr="000035E2" w:rsidTr="007633DF">
        <w:trPr>
          <w:trHeight w:val="20"/>
        </w:trPr>
        <w:tc>
          <w:tcPr>
            <w:tcW w:w="392" w:type="dxa"/>
            <w:vMerge/>
            <w:tcBorders>
              <w:left w:val="single" w:sz="18" w:space="0" w:color="auto"/>
            </w:tcBorders>
            <w:textDirection w:val="btLr"/>
          </w:tcPr>
          <w:p w:rsidR="006C299A" w:rsidRPr="000035E2" w:rsidRDefault="006C299A" w:rsidP="00922F67">
            <w:pPr>
              <w:ind w:left="113" w:right="113"/>
              <w:jc w:val="center"/>
            </w:pPr>
          </w:p>
        </w:tc>
        <w:tc>
          <w:tcPr>
            <w:tcW w:w="651" w:type="dxa"/>
            <w:vMerge w:val="restart"/>
            <w:tcBorders>
              <w:right w:val="single" w:sz="18" w:space="0" w:color="auto"/>
            </w:tcBorders>
          </w:tcPr>
          <w:p w:rsidR="006C299A" w:rsidRPr="000035E2" w:rsidRDefault="006C299A" w:rsidP="00922F67">
            <w:pPr>
              <w:jc w:val="center"/>
              <w:rPr>
                <w:snapToGrid w:val="0"/>
                <w:spacing w:val="-14"/>
              </w:rPr>
            </w:pPr>
            <w:r w:rsidRPr="000035E2">
              <w:rPr>
                <w:snapToGrid w:val="0"/>
                <w:spacing w:val="-14"/>
              </w:rPr>
              <w:t>18.05</w:t>
            </w:r>
          </w:p>
        </w:tc>
        <w:tc>
          <w:tcPr>
            <w:tcW w:w="3212" w:type="dxa"/>
            <w:gridSpan w:val="4"/>
            <w:tcBorders>
              <w:left w:val="single" w:sz="18" w:space="0" w:color="auto"/>
              <w:bottom w:val="nil"/>
              <w:right w:val="single" w:sz="18" w:space="0" w:color="auto"/>
            </w:tcBorders>
          </w:tcPr>
          <w:p w:rsidR="006C299A" w:rsidRPr="000035E2" w:rsidRDefault="006C299A" w:rsidP="00FD27A3">
            <w:pPr>
              <w:jc w:val="center"/>
              <w:rPr>
                <w:color w:val="FF0000"/>
              </w:rPr>
            </w:pPr>
          </w:p>
        </w:tc>
        <w:tc>
          <w:tcPr>
            <w:tcW w:w="3213" w:type="dxa"/>
            <w:gridSpan w:val="3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6C299A" w:rsidRPr="000035E2" w:rsidRDefault="006C299A" w:rsidP="001F22A1">
            <w:pPr>
              <w:jc w:val="center"/>
            </w:pPr>
          </w:p>
        </w:tc>
        <w:tc>
          <w:tcPr>
            <w:tcW w:w="3215" w:type="dxa"/>
            <w:gridSpan w:val="3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6C299A" w:rsidRPr="000035E2" w:rsidRDefault="006C299A" w:rsidP="0007521E">
            <w:pPr>
              <w:jc w:val="center"/>
            </w:pPr>
          </w:p>
        </w:tc>
      </w:tr>
      <w:tr w:rsidR="006C299A" w:rsidRPr="000035E2" w:rsidTr="007633DF">
        <w:trPr>
          <w:trHeight w:val="20"/>
        </w:trPr>
        <w:tc>
          <w:tcPr>
            <w:tcW w:w="392" w:type="dxa"/>
            <w:vMerge/>
            <w:tcBorders>
              <w:left w:val="single" w:sz="18" w:space="0" w:color="auto"/>
            </w:tcBorders>
            <w:textDirection w:val="btLr"/>
          </w:tcPr>
          <w:p w:rsidR="006C299A" w:rsidRPr="000035E2" w:rsidRDefault="006C299A" w:rsidP="00922F67">
            <w:pPr>
              <w:ind w:left="113" w:right="113"/>
              <w:jc w:val="center"/>
            </w:pPr>
          </w:p>
        </w:tc>
        <w:tc>
          <w:tcPr>
            <w:tcW w:w="651" w:type="dxa"/>
            <w:vMerge/>
            <w:tcBorders>
              <w:right w:val="single" w:sz="18" w:space="0" w:color="auto"/>
            </w:tcBorders>
          </w:tcPr>
          <w:p w:rsidR="006C299A" w:rsidRPr="000035E2" w:rsidRDefault="006C299A" w:rsidP="00922F67">
            <w:pPr>
              <w:jc w:val="center"/>
              <w:rPr>
                <w:snapToGrid w:val="0"/>
                <w:spacing w:val="-14"/>
              </w:rPr>
            </w:pPr>
          </w:p>
        </w:tc>
        <w:tc>
          <w:tcPr>
            <w:tcW w:w="3212" w:type="dxa"/>
            <w:gridSpan w:val="4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6C299A" w:rsidRPr="000035E2" w:rsidRDefault="006C299A" w:rsidP="00FD27A3">
            <w:pPr>
              <w:jc w:val="center"/>
              <w:rPr>
                <w:color w:val="FF0000"/>
              </w:rPr>
            </w:pPr>
          </w:p>
        </w:tc>
        <w:tc>
          <w:tcPr>
            <w:tcW w:w="3213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C299A" w:rsidRPr="000035E2" w:rsidRDefault="006C299A" w:rsidP="001F22A1">
            <w:pPr>
              <w:jc w:val="center"/>
            </w:pPr>
          </w:p>
        </w:tc>
        <w:tc>
          <w:tcPr>
            <w:tcW w:w="3215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C299A" w:rsidRPr="000035E2" w:rsidRDefault="006C299A" w:rsidP="00922F67">
            <w:pPr>
              <w:jc w:val="center"/>
            </w:pPr>
          </w:p>
        </w:tc>
      </w:tr>
      <w:tr w:rsidR="00135C6A" w:rsidRPr="000035E2" w:rsidTr="003D5070">
        <w:trPr>
          <w:trHeight w:val="330"/>
        </w:trPr>
        <w:tc>
          <w:tcPr>
            <w:tcW w:w="392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btLr"/>
          </w:tcPr>
          <w:p w:rsidR="00135C6A" w:rsidRPr="000035E2" w:rsidRDefault="00135C6A" w:rsidP="00922F67">
            <w:pPr>
              <w:ind w:left="113" w:right="113"/>
              <w:jc w:val="center"/>
            </w:pPr>
            <w:r w:rsidRPr="000035E2">
              <w:t xml:space="preserve"> Сб.</w:t>
            </w:r>
          </w:p>
        </w:tc>
        <w:tc>
          <w:tcPr>
            <w:tcW w:w="651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:rsidR="00135C6A" w:rsidRPr="000035E2" w:rsidRDefault="00135C6A" w:rsidP="00FB5360">
            <w:pPr>
              <w:jc w:val="center"/>
              <w:rPr>
                <w:snapToGrid w:val="0"/>
                <w:spacing w:val="-14"/>
              </w:rPr>
            </w:pPr>
            <w:r w:rsidRPr="000035E2">
              <w:rPr>
                <w:snapToGrid w:val="0"/>
                <w:spacing w:val="-14"/>
              </w:rPr>
              <w:t>9.00</w:t>
            </w:r>
          </w:p>
        </w:tc>
        <w:tc>
          <w:tcPr>
            <w:tcW w:w="3212" w:type="dxa"/>
            <w:gridSpan w:val="4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35C6A" w:rsidRPr="000035E2" w:rsidRDefault="00135C6A" w:rsidP="00010B3D">
            <w:pPr>
              <w:jc w:val="center"/>
            </w:pPr>
          </w:p>
        </w:tc>
        <w:tc>
          <w:tcPr>
            <w:tcW w:w="1604" w:type="dxa"/>
            <w:gridSpan w:val="2"/>
            <w:tcBorders>
              <w:top w:val="single" w:sz="18" w:space="0" w:color="auto"/>
              <w:left w:val="single" w:sz="18" w:space="0" w:color="auto"/>
            </w:tcBorders>
          </w:tcPr>
          <w:p w:rsidR="00135C6A" w:rsidRPr="00586202" w:rsidRDefault="00135C6A" w:rsidP="00D0353C">
            <w:pPr>
              <w:jc w:val="center"/>
            </w:pPr>
            <w:proofErr w:type="spellStart"/>
            <w:r w:rsidRPr="00586202">
              <w:t>Многомер</w:t>
            </w:r>
            <w:proofErr w:type="spellEnd"/>
            <w:r w:rsidRPr="00586202">
              <w:t xml:space="preserve">. </w:t>
            </w:r>
            <w:proofErr w:type="spellStart"/>
            <w:r w:rsidRPr="00586202">
              <w:t>мет</w:t>
            </w:r>
            <w:proofErr w:type="gramStart"/>
            <w:r w:rsidRPr="00586202">
              <w:t>.с</w:t>
            </w:r>
            <w:proofErr w:type="gramEnd"/>
            <w:r w:rsidRPr="00586202">
              <w:t>тат.анализа</w:t>
            </w:r>
            <w:proofErr w:type="spellEnd"/>
            <w:r w:rsidRPr="00586202">
              <w:t xml:space="preserve"> </w:t>
            </w:r>
            <w:r w:rsidR="00F82415" w:rsidRPr="00586202">
              <w:t>(</w:t>
            </w:r>
            <w:proofErr w:type="spellStart"/>
            <w:r w:rsidR="00F82415" w:rsidRPr="00586202">
              <w:t>лб</w:t>
            </w:r>
            <w:proofErr w:type="spellEnd"/>
            <w:r w:rsidR="00F82415" w:rsidRPr="00586202">
              <w:t>) 2 к 2-1</w:t>
            </w:r>
          </w:p>
        </w:tc>
        <w:tc>
          <w:tcPr>
            <w:tcW w:w="1609" w:type="dxa"/>
            <w:tcBorders>
              <w:top w:val="single" w:sz="18" w:space="0" w:color="auto"/>
              <w:right w:val="single" w:sz="18" w:space="0" w:color="auto"/>
            </w:tcBorders>
          </w:tcPr>
          <w:p w:rsidR="00135C6A" w:rsidRPr="00586202" w:rsidRDefault="00135C6A" w:rsidP="00D0353C">
            <w:pPr>
              <w:jc w:val="center"/>
            </w:pPr>
          </w:p>
        </w:tc>
        <w:tc>
          <w:tcPr>
            <w:tcW w:w="3215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35C6A" w:rsidRPr="000035E2" w:rsidRDefault="00135C6A" w:rsidP="00010B3D">
            <w:pPr>
              <w:jc w:val="center"/>
            </w:pPr>
          </w:p>
        </w:tc>
      </w:tr>
      <w:tr w:rsidR="00135C6A" w:rsidRPr="000035E2" w:rsidTr="003D5070">
        <w:trPr>
          <w:trHeight w:val="218"/>
        </w:trPr>
        <w:tc>
          <w:tcPr>
            <w:tcW w:w="392" w:type="dxa"/>
            <w:vMerge/>
            <w:tcBorders>
              <w:top w:val="single" w:sz="18" w:space="0" w:color="auto"/>
              <w:left w:val="single" w:sz="18" w:space="0" w:color="auto"/>
            </w:tcBorders>
            <w:textDirection w:val="btLr"/>
          </w:tcPr>
          <w:p w:rsidR="00135C6A" w:rsidRPr="000035E2" w:rsidRDefault="00135C6A" w:rsidP="00922F67">
            <w:pPr>
              <w:ind w:left="113" w:right="113"/>
              <w:jc w:val="center"/>
            </w:pPr>
          </w:p>
        </w:tc>
        <w:tc>
          <w:tcPr>
            <w:tcW w:w="651" w:type="dxa"/>
            <w:vMerge/>
            <w:tcBorders>
              <w:right w:val="single" w:sz="18" w:space="0" w:color="auto"/>
            </w:tcBorders>
          </w:tcPr>
          <w:p w:rsidR="00135C6A" w:rsidRPr="000035E2" w:rsidRDefault="00135C6A" w:rsidP="00FB5360">
            <w:pPr>
              <w:jc w:val="center"/>
              <w:rPr>
                <w:snapToGrid w:val="0"/>
                <w:spacing w:val="-14"/>
              </w:rPr>
            </w:pPr>
          </w:p>
        </w:tc>
        <w:tc>
          <w:tcPr>
            <w:tcW w:w="3212" w:type="dxa"/>
            <w:gridSpan w:val="4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35C6A" w:rsidRPr="000035E2" w:rsidRDefault="00135C6A" w:rsidP="00010B3D">
            <w:pPr>
              <w:jc w:val="center"/>
            </w:pPr>
          </w:p>
        </w:tc>
        <w:tc>
          <w:tcPr>
            <w:tcW w:w="1604" w:type="dxa"/>
            <w:gridSpan w:val="2"/>
            <w:tcBorders>
              <w:left w:val="single" w:sz="18" w:space="0" w:color="auto"/>
            </w:tcBorders>
          </w:tcPr>
          <w:p w:rsidR="00135C6A" w:rsidRPr="00586202" w:rsidRDefault="00135C6A" w:rsidP="00D0353C">
            <w:pPr>
              <w:jc w:val="center"/>
            </w:pPr>
          </w:p>
        </w:tc>
        <w:tc>
          <w:tcPr>
            <w:tcW w:w="1609" w:type="dxa"/>
            <w:tcBorders>
              <w:right w:val="single" w:sz="18" w:space="0" w:color="auto"/>
            </w:tcBorders>
          </w:tcPr>
          <w:p w:rsidR="00135C6A" w:rsidRPr="00586202" w:rsidRDefault="00135C6A" w:rsidP="00D0353C">
            <w:pPr>
              <w:jc w:val="center"/>
            </w:pPr>
            <w:proofErr w:type="spellStart"/>
            <w:r w:rsidRPr="00586202">
              <w:t>Многомер</w:t>
            </w:r>
            <w:proofErr w:type="spellEnd"/>
            <w:r w:rsidRPr="00586202">
              <w:t xml:space="preserve">. </w:t>
            </w:r>
            <w:proofErr w:type="spellStart"/>
            <w:r w:rsidRPr="00586202">
              <w:t>мет</w:t>
            </w:r>
            <w:proofErr w:type="gramStart"/>
            <w:r w:rsidRPr="00586202">
              <w:t>.с</w:t>
            </w:r>
            <w:proofErr w:type="gramEnd"/>
            <w:r w:rsidRPr="00586202">
              <w:t>тат.анализа</w:t>
            </w:r>
            <w:proofErr w:type="spellEnd"/>
            <w:r w:rsidRPr="00586202">
              <w:t xml:space="preserve"> (</w:t>
            </w:r>
            <w:proofErr w:type="spellStart"/>
            <w:r w:rsidRPr="00586202">
              <w:t>лб</w:t>
            </w:r>
            <w:proofErr w:type="spellEnd"/>
            <w:r w:rsidRPr="00586202">
              <w:t>)</w:t>
            </w:r>
            <w:r w:rsidR="00F82415" w:rsidRPr="00586202">
              <w:t xml:space="preserve"> 2 к 2-1</w:t>
            </w:r>
          </w:p>
        </w:tc>
        <w:tc>
          <w:tcPr>
            <w:tcW w:w="3215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35C6A" w:rsidRPr="000035E2" w:rsidRDefault="00135C6A" w:rsidP="00010B3D">
            <w:pPr>
              <w:jc w:val="center"/>
            </w:pPr>
          </w:p>
        </w:tc>
      </w:tr>
      <w:tr w:rsidR="00135C6A" w:rsidRPr="000035E2" w:rsidTr="003D5070">
        <w:trPr>
          <w:trHeight w:val="20"/>
        </w:trPr>
        <w:tc>
          <w:tcPr>
            <w:tcW w:w="392" w:type="dxa"/>
            <w:vMerge/>
            <w:tcBorders>
              <w:left w:val="single" w:sz="18" w:space="0" w:color="auto"/>
            </w:tcBorders>
            <w:textDirection w:val="btLr"/>
          </w:tcPr>
          <w:p w:rsidR="00135C6A" w:rsidRPr="000035E2" w:rsidRDefault="00135C6A" w:rsidP="00922F67">
            <w:pPr>
              <w:ind w:left="113" w:right="113"/>
              <w:jc w:val="center"/>
            </w:pPr>
          </w:p>
        </w:tc>
        <w:tc>
          <w:tcPr>
            <w:tcW w:w="651" w:type="dxa"/>
            <w:tcBorders>
              <w:right w:val="single" w:sz="18" w:space="0" w:color="auto"/>
            </w:tcBorders>
          </w:tcPr>
          <w:p w:rsidR="00135C6A" w:rsidRPr="000035E2" w:rsidRDefault="00135C6A" w:rsidP="00E95783">
            <w:pPr>
              <w:jc w:val="center"/>
              <w:rPr>
                <w:snapToGrid w:val="0"/>
                <w:spacing w:val="-14"/>
              </w:rPr>
            </w:pPr>
            <w:r w:rsidRPr="000035E2">
              <w:rPr>
                <w:snapToGrid w:val="0"/>
                <w:spacing w:val="-14"/>
              </w:rPr>
              <w:t>10.45</w:t>
            </w:r>
          </w:p>
        </w:tc>
        <w:tc>
          <w:tcPr>
            <w:tcW w:w="3212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135C6A" w:rsidRPr="000035E2" w:rsidRDefault="00135C6A" w:rsidP="0007521E">
            <w:pPr>
              <w:jc w:val="center"/>
            </w:pPr>
          </w:p>
        </w:tc>
        <w:tc>
          <w:tcPr>
            <w:tcW w:w="3213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135C6A" w:rsidRPr="00586202" w:rsidRDefault="00135C6A" w:rsidP="009E06DE">
            <w:pPr>
              <w:jc w:val="center"/>
            </w:pPr>
            <w:proofErr w:type="spellStart"/>
            <w:r w:rsidRPr="00586202">
              <w:t>Многомер</w:t>
            </w:r>
            <w:proofErr w:type="spellEnd"/>
            <w:r w:rsidRPr="00586202">
              <w:t xml:space="preserve">. </w:t>
            </w:r>
            <w:proofErr w:type="spellStart"/>
            <w:r w:rsidRPr="00586202">
              <w:t>мет</w:t>
            </w:r>
            <w:proofErr w:type="gramStart"/>
            <w:r w:rsidRPr="00586202">
              <w:t>.с</w:t>
            </w:r>
            <w:proofErr w:type="gramEnd"/>
            <w:r w:rsidRPr="00586202">
              <w:t>тат.анализа</w:t>
            </w:r>
            <w:proofErr w:type="spellEnd"/>
            <w:r w:rsidRPr="00586202">
              <w:t xml:space="preserve"> </w:t>
            </w:r>
          </w:p>
          <w:p w:rsidR="00135C6A" w:rsidRPr="00586202" w:rsidRDefault="00135C6A" w:rsidP="009E06DE">
            <w:pPr>
              <w:jc w:val="center"/>
            </w:pPr>
            <w:r w:rsidRPr="00586202">
              <w:t>(</w:t>
            </w:r>
            <w:proofErr w:type="spellStart"/>
            <w:r w:rsidRPr="00586202">
              <w:t>пз</w:t>
            </w:r>
            <w:proofErr w:type="spellEnd"/>
            <w:r w:rsidRPr="00586202">
              <w:t xml:space="preserve"> / сем) </w:t>
            </w:r>
            <w:proofErr w:type="spellStart"/>
            <w:r w:rsidRPr="00586202">
              <w:t>Синюгина</w:t>
            </w:r>
            <w:proofErr w:type="spellEnd"/>
            <w:r w:rsidRPr="00586202">
              <w:t xml:space="preserve"> Ю.В. 2 к 4-6</w:t>
            </w:r>
          </w:p>
        </w:tc>
        <w:tc>
          <w:tcPr>
            <w:tcW w:w="3215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7F6C63" w:rsidRPr="000035E2" w:rsidRDefault="007F6C63" w:rsidP="007F6C63">
            <w:pPr>
              <w:jc w:val="center"/>
            </w:pPr>
            <w:r w:rsidRPr="000035E2">
              <w:t>Психология личности (</w:t>
            </w:r>
            <w:proofErr w:type="spellStart"/>
            <w:r w:rsidRPr="000035E2">
              <w:t>пз</w:t>
            </w:r>
            <w:proofErr w:type="spellEnd"/>
            <w:r w:rsidRPr="000035E2">
              <w:t>)</w:t>
            </w:r>
          </w:p>
          <w:p w:rsidR="00135C6A" w:rsidRPr="000035E2" w:rsidRDefault="007F6C63" w:rsidP="007F6C63">
            <w:pPr>
              <w:jc w:val="center"/>
            </w:pPr>
            <w:proofErr w:type="spellStart"/>
            <w:r w:rsidRPr="000035E2">
              <w:t>Булынко</w:t>
            </w:r>
            <w:proofErr w:type="spellEnd"/>
            <w:r w:rsidRPr="000035E2">
              <w:t xml:space="preserve"> Н.А. </w:t>
            </w:r>
            <w:r w:rsidR="00582D94" w:rsidRPr="000035E2">
              <w:t>5 к 6-21</w:t>
            </w:r>
          </w:p>
        </w:tc>
      </w:tr>
      <w:tr w:rsidR="00135C6A" w:rsidRPr="000035E2" w:rsidTr="003D5070">
        <w:trPr>
          <w:trHeight w:val="20"/>
        </w:trPr>
        <w:tc>
          <w:tcPr>
            <w:tcW w:w="392" w:type="dxa"/>
            <w:vMerge/>
            <w:tcBorders>
              <w:left w:val="single" w:sz="18" w:space="0" w:color="auto"/>
            </w:tcBorders>
            <w:textDirection w:val="btLr"/>
          </w:tcPr>
          <w:p w:rsidR="00135C6A" w:rsidRPr="000035E2" w:rsidRDefault="00135C6A" w:rsidP="00922F67">
            <w:pPr>
              <w:ind w:left="113" w:right="113"/>
              <w:jc w:val="center"/>
            </w:pPr>
          </w:p>
        </w:tc>
        <w:tc>
          <w:tcPr>
            <w:tcW w:w="651" w:type="dxa"/>
            <w:tcBorders>
              <w:right w:val="single" w:sz="18" w:space="0" w:color="auto"/>
            </w:tcBorders>
          </w:tcPr>
          <w:p w:rsidR="00135C6A" w:rsidRPr="000035E2" w:rsidRDefault="00135C6A" w:rsidP="00D0353C">
            <w:pPr>
              <w:jc w:val="center"/>
              <w:rPr>
                <w:snapToGrid w:val="0"/>
                <w:spacing w:val="-14"/>
                <w:lang w:val="en-US"/>
              </w:rPr>
            </w:pPr>
            <w:r w:rsidRPr="000035E2">
              <w:rPr>
                <w:snapToGrid w:val="0"/>
                <w:spacing w:val="-14"/>
                <w:lang w:val="en-US"/>
              </w:rPr>
              <w:t>12.40</w:t>
            </w:r>
          </w:p>
        </w:tc>
        <w:tc>
          <w:tcPr>
            <w:tcW w:w="9640" w:type="dxa"/>
            <w:gridSpan w:val="10"/>
            <w:tcBorders>
              <w:left w:val="single" w:sz="18" w:space="0" w:color="auto"/>
              <w:right w:val="single" w:sz="18" w:space="0" w:color="auto"/>
            </w:tcBorders>
          </w:tcPr>
          <w:p w:rsidR="00135C6A" w:rsidRPr="000035E2" w:rsidRDefault="00135C6A" w:rsidP="0007521E">
            <w:pPr>
              <w:jc w:val="center"/>
            </w:pPr>
            <w:r w:rsidRPr="000035E2">
              <w:t>Многомерные методы статистического анализа (</w:t>
            </w:r>
            <w:proofErr w:type="spellStart"/>
            <w:r w:rsidRPr="000035E2">
              <w:t>лк</w:t>
            </w:r>
            <w:proofErr w:type="spellEnd"/>
            <w:r w:rsidRPr="000035E2">
              <w:t xml:space="preserve">) </w:t>
            </w:r>
            <w:proofErr w:type="spellStart"/>
            <w:r w:rsidRPr="000035E2">
              <w:t>Синюгина</w:t>
            </w:r>
            <w:proofErr w:type="spellEnd"/>
            <w:r w:rsidRPr="000035E2">
              <w:t xml:space="preserve"> Ю.В.</w:t>
            </w:r>
            <w:r w:rsidR="009C61B2" w:rsidRPr="000035E2">
              <w:t xml:space="preserve"> 2 к 3-1</w:t>
            </w:r>
          </w:p>
        </w:tc>
      </w:tr>
      <w:tr w:rsidR="00135C6A" w:rsidRPr="000035E2" w:rsidTr="003D5070">
        <w:trPr>
          <w:trHeight w:val="20"/>
        </w:trPr>
        <w:tc>
          <w:tcPr>
            <w:tcW w:w="392" w:type="dxa"/>
            <w:vMerge/>
            <w:tcBorders>
              <w:left w:val="single" w:sz="18" w:space="0" w:color="auto"/>
            </w:tcBorders>
            <w:textDirection w:val="btLr"/>
          </w:tcPr>
          <w:p w:rsidR="00135C6A" w:rsidRPr="000035E2" w:rsidRDefault="00135C6A" w:rsidP="00922F67">
            <w:pPr>
              <w:ind w:left="113" w:right="113"/>
              <w:jc w:val="center"/>
            </w:pPr>
          </w:p>
        </w:tc>
        <w:tc>
          <w:tcPr>
            <w:tcW w:w="651" w:type="dxa"/>
            <w:tcBorders>
              <w:right w:val="single" w:sz="18" w:space="0" w:color="auto"/>
            </w:tcBorders>
          </w:tcPr>
          <w:p w:rsidR="00135C6A" w:rsidRPr="000035E2" w:rsidRDefault="00135C6A" w:rsidP="00D0353C">
            <w:pPr>
              <w:jc w:val="center"/>
              <w:rPr>
                <w:snapToGrid w:val="0"/>
                <w:spacing w:val="-14"/>
                <w:lang w:val="en-US"/>
              </w:rPr>
            </w:pPr>
            <w:r w:rsidRPr="000035E2">
              <w:rPr>
                <w:snapToGrid w:val="0"/>
                <w:spacing w:val="-14"/>
              </w:rPr>
              <w:t>14.35</w:t>
            </w:r>
          </w:p>
        </w:tc>
        <w:tc>
          <w:tcPr>
            <w:tcW w:w="9640" w:type="dxa"/>
            <w:gridSpan w:val="10"/>
            <w:tcBorders>
              <w:left w:val="single" w:sz="18" w:space="0" w:color="auto"/>
              <w:right w:val="single" w:sz="18" w:space="0" w:color="auto"/>
            </w:tcBorders>
          </w:tcPr>
          <w:p w:rsidR="00135C6A" w:rsidRPr="000035E2" w:rsidRDefault="00135C6A" w:rsidP="0007521E">
            <w:pPr>
              <w:jc w:val="center"/>
            </w:pPr>
            <w:r w:rsidRPr="000035E2">
              <w:t xml:space="preserve">Основы </w:t>
            </w:r>
            <w:proofErr w:type="spellStart"/>
            <w:r w:rsidRPr="000035E2">
              <w:t>управл</w:t>
            </w:r>
            <w:proofErr w:type="spellEnd"/>
            <w:r w:rsidRPr="000035E2">
              <w:t xml:space="preserve">. </w:t>
            </w:r>
            <w:proofErr w:type="spellStart"/>
            <w:r w:rsidRPr="000035E2">
              <w:t>интел</w:t>
            </w:r>
            <w:proofErr w:type="spellEnd"/>
            <w:r w:rsidRPr="000035E2">
              <w:t>. собственностью (</w:t>
            </w:r>
            <w:proofErr w:type="spellStart"/>
            <w:r w:rsidRPr="000035E2">
              <w:t>лк</w:t>
            </w:r>
            <w:proofErr w:type="spellEnd"/>
            <w:r w:rsidRPr="000035E2">
              <w:t>) Субботина Л.А.</w:t>
            </w:r>
            <w:r w:rsidR="009C61B2" w:rsidRPr="000035E2">
              <w:t xml:space="preserve"> 5 к 4-27</w:t>
            </w:r>
          </w:p>
        </w:tc>
      </w:tr>
      <w:tr w:rsidR="00135C6A" w:rsidRPr="000035E2" w:rsidTr="003D5070">
        <w:trPr>
          <w:trHeight w:val="20"/>
        </w:trPr>
        <w:tc>
          <w:tcPr>
            <w:tcW w:w="392" w:type="dxa"/>
            <w:vMerge/>
            <w:tcBorders>
              <w:left w:val="single" w:sz="18" w:space="0" w:color="auto"/>
            </w:tcBorders>
            <w:textDirection w:val="btLr"/>
          </w:tcPr>
          <w:p w:rsidR="00135C6A" w:rsidRPr="000035E2" w:rsidRDefault="00135C6A" w:rsidP="00922F67">
            <w:pPr>
              <w:ind w:left="113" w:right="113"/>
              <w:jc w:val="center"/>
            </w:pPr>
          </w:p>
        </w:tc>
        <w:tc>
          <w:tcPr>
            <w:tcW w:w="651" w:type="dxa"/>
            <w:tcBorders>
              <w:right w:val="single" w:sz="18" w:space="0" w:color="auto"/>
            </w:tcBorders>
          </w:tcPr>
          <w:p w:rsidR="00135C6A" w:rsidRPr="000035E2" w:rsidRDefault="00135C6A" w:rsidP="00E95783">
            <w:pPr>
              <w:jc w:val="center"/>
              <w:rPr>
                <w:snapToGrid w:val="0"/>
                <w:spacing w:val="-14"/>
              </w:rPr>
            </w:pPr>
            <w:r w:rsidRPr="000035E2">
              <w:rPr>
                <w:snapToGrid w:val="0"/>
                <w:spacing w:val="-14"/>
              </w:rPr>
              <w:t>16.20</w:t>
            </w:r>
          </w:p>
        </w:tc>
        <w:tc>
          <w:tcPr>
            <w:tcW w:w="3317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:rsidR="00135C6A" w:rsidRPr="000035E2" w:rsidRDefault="00135C6A" w:rsidP="00946FF2">
            <w:pPr>
              <w:jc w:val="center"/>
            </w:pPr>
          </w:p>
        </w:tc>
        <w:tc>
          <w:tcPr>
            <w:tcW w:w="3118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135C6A" w:rsidRPr="000035E2" w:rsidRDefault="00135C6A" w:rsidP="0007521E">
            <w:pPr>
              <w:jc w:val="center"/>
            </w:pPr>
          </w:p>
        </w:tc>
        <w:tc>
          <w:tcPr>
            <w:tcW w:w="3205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135C6A" w:rsidRPr="000035E2" w:rsidRDefault="00135C6A" w:rsidP="0007521E">
            <w:pPr>
              <w:jc w:val="center"/>
            </w:pPr>
          </w:p>
        </w:tc>
      </w:tr>
      <w:tr w:rsidR="006C299A" w:rsidRPr="000035E2" w:rsidTr="006C299A">
        <w:trPr>
          <w:trHeight w:val="255"/>
        </w:trPr>
        <w:tc>
          <w:tcPr>
            <w:tcW w:w="392" w:type="dxa"/>
            <w:vMerge/>
            <w:tcBorders>
              <w:left w:val="single" w:sz="18" w:space="0" w:color="auto"/>
            </w:tcBorders>
            <w:textDirection w:val="btLr"/>
          </w:tcPr>
          <w:p w:rsidR="006C299A" w:rsidRPr="000035E2" w:rsidRDefault="006C299A" w:rsidP="00922F67">
            <w:pPr>
              <w:ind w:left="113" w:right="113"/>
              <w:jc w:val="center"/>
            </w:pPr>
          </w:p>
        </w:tc>
        <w:tc>
          <w:tcPr>
            <w:tcW w:w="651" w:type="dxa"/>
            <w:tcBorders>
              <w:right w:val="single" w:sz="18" w:space="0" w:color="auto"/>
            </w:tcBorders>
          </w:tcPr>
          <w:p w:rsidR="006C299A" w:rsidRPr="000035E2" w:rsidRDefault="006C299A" w:rsidP="00E95783">
            <w:pPr>
              <w:jc w:val="center"/>
              <w:rPr>
                <w:snapToGrid w:val="0"/>
                <w:spacing w:val="-14"/>
              </w:rPr>
            </w:pPr>
            <w:r w:rsidRPr="000035E2">
              <w:rPr>
                <w:snapToGrid w:val="0"/>
                <w:spacing w:val="-14"/>
              </w:rPr>
              <w:t>18.05</w:t>
            </w:r>
          </w:p>
        </w:tc>
        <w:tc>
          <w:tcPr>
            <w:tcW w:w="3317" w:type="dxa"/>
            <w:gridSpan w:val="5"/>
            <w:tcBorders>
              <w:top w:val="dashed" w:sz="4" w:space="0" w:color="auto"/>
              <w:left w:val="single" w:sz="18" w:space="0" w:color="auto"/>
              <w:right w:val="single" w:sz="18" w:space="0" w:color="auto"/>
            </w:tcBorders>
          </w:tcPr>
          <w:p w:rsidR="006C299A" w:rsidRPr="000035E2" w:rsidRDefault="006C299A" w:rsidP="001F22A1">
            <w:pPr>
              <w:jc w:val="center"/>
            </w:pPr>
          </w:p>
        </w:tc>
        <w:tc>
          <w:tcPr>
            <w:tcW w:w="3108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6C299A" w:rsidRPr="000035E2" w:rsidRDefault="006C299A" w:rsidP="00922F67">
            <w:pPr>
              <w:jc w:val="center"/>
            </w:pPr>
          </w:p>
        </w:tc>
        <w:tc>
          <w:tcPr>
            <w:tcW w:w="3215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6C299A" w:rsidRPr="000035E2" w:rsidRDefault="006C299A" w:rsidP="008A31D8">
            <w:pPr>
              <w:jc w:val="center"/>
            </w:pPr>
          </w:p>
        </w:tc>
      </w:tr>
    </w:tbl>
    <w:p w:rsidR="00135C6A" w:rsidRPr="00A925CD" w:rsidRDefault="00135C6A" w:rsidP="001D1CC1">
      <w:pPr>
        <w:rPr>
          <w:color w:val="FF0000"/>
          <w:sz w:val="24"/>
          <w:szCs w:val="24"/>
        </w:rPr>
      </w:pPr>
    </w:p>
    <w:p w:rsidR="00C33B68" w:rsidRPr="00EE6820" w:rsidRDefault="00C33B68" w:rsidP="00C33B68">
      <w:r w:rsidRPr="00EE6820">
        <w:t>Декан факультета психологии и педагогики</w:t>
      </w:r>
      <w:r w:rsidRPr="00EE6820">
        <w:tab/>
      </w:r>
      <w:r w:rsidRPr="00EE6820">
        <w:tab/>
      </w:r>
      <w:r w:rsidRPr="00EE6820">
        <w:tab/>
        <w:t xml:space="preserve">В.А. </w:t>
      </w:r>
      <w:proofErr w:type="spellStart"/>
      <w:r w:rsidRPr="00EE6820">
        <w:t>Бейзеров</w:t>
      </w:r>
      <w:proofErr w:type="spellEnd"/>
    </w:p>
    <w:p w:rsidR="00C33B68" w:rsidRPr="00EE6820" w:rsidRDefault="00C33B68" w:rsidP="00C33B68"/>
    <w:p w:rsidR="00C33B68" w:rsidRPr="00EE6820" w:rsidRDefault="00C33B68" w:rsidP="00C33B68">
      <w:r w:rsidRPr="00EE6820">
        <w:t>Начальник учебно-методического отдела</w:t>
      </w:r>
      <w:r w:rsidRPr="00EE6820">
        <w:tab/>
      </w:r>
      <w:r w:rsidRPr="00EE6820">
        <w:tab/>
      </w:r>
      <w:r w:rsidRPr="00EE6820">
        <w:tab/>
      </w:r>
      <w:r w:rsidRPr="00EE6820">
        <w:tab/>
        <w:t>Е.И. Воробьева</w:t>
      </w:r>
    </w:p>
    <w:p w:rsidR="00C33B68" w:rsidRPr="00EE6820" w:rsidRDefault="00C33B68" w:rsidP="00C33B68"/>
    <w:p w:rsidR="00C33B68" w:rsidRPr="00EE6820" w:rsidRDefault="00C33B68" w:rsidP="00C33B68">
      <w:r w:rsidRPr="00EE6820">
        <w:t xml:space="preserve">Председатель </w:t>
      </w:r>
      <w:proofErr w:type="spellStart"/>
      <w:r w:rsidRPr="00EE6820">
        <w:t>проф</w:t>
      </w:r>
      <w:proofErr w:type="gramStart"/>
      <w:r w:rsidRPr="00EE6820">
        <w:t>c</w:t>
      </w:r>
      <w:proofErr w:type="gramEnd"/>
      <w:r w:rsidRPr="00EE6820">
        <w:t>оюзной</w:t>
      </w:r>
      <w:proofErr w:type="spellEnd"/>
      <w:r w:rsidRPr="00EE6820">
        <w:t xml:space="preserve"> организации</w:t>
      </w:r>
      <w:r w:rsidRPr="00EE6820">
        <w:tab/>
      </w:r>
      <w:r w:rsidRPr="00EE6820">
        <w:tab/>
      </w:r>
      <w:r w:rsidRPr="00EE6820">
        <w:tab/>
      </w:r>
      <w:r w:rsidRPr="00EE6820">
        <w:tab/>
        <w:t xml:space="preserve">С. О. </w:t>
      </w:r>
      <w:proofErr w:type="spellStart"/>
      <w:r w:rsidRPr="00EE6820">
        <w:t>Азявчиков</w:t>
      </w:r>
      <w:proofErr w:type="spellEnd"/>
    </w:p>
    <w:p w:rsidR="00135C6A" w:rsidRPr="00A925CD" w:rsidRDefault="00135C6A" w:rsidP="001D1CC1">
      <w:pPr>
        <w:rPr>
          <w:color w:val="FF0000"/>
          <w:sz w:val="24"/>
          <w:szCs w:val="24"/>
        </w:rPr>
      </w:pPr>
    </w:p>
    <w:p w:rsidR="00135C6A" w:rsidRPr="00A925CD" w:rsidRDefault="00135C6A" w:rsidP="00F7400B">
      <w:pPr>
        <w:ind w:left="6237"/>
      </w:pPr>
      <w:r w:rsidRPr="00A925CD">
        <w:rPr>
          <w:color w:val="FF0000"/>
          <w:sz w:val="24"/>
          <w:szCs w:val="24"/>
        </w:rPr>
        <w:br w:type="page"/>
      </w:r>
      <w:r w:rsidRPr="00A925CD">
        <w:lastRenderedPageBreak/>
        <w:t>УТВЕРЖДАЮ</w:t>
      </w:r>
    </w:p>
    <w:p w:rsidR="00135C6A" w:rsidRPr="00A925CD" w:rsidRDefault="00135C6A" w:rsidP="00F7400B">
      <w:pPr>
        <w:ind w:left="6237"/>
      </w:pPr>
      <w:r w:rsidRPr="00A925CD">
        <w:t>Проректор по учебной работе</w:t>
      </w:r>
    </w:p>
    <w:p w:rsidR="00135C6A" w:rsidRPr="00A925CD" w:rsidRDefault="00135C6A" w:rsidP="00F7400B">
      <w:pPr>
        <w:tabs>
          <w:tab w:val="left" w:pos="2819"/>
        </w:tabs>
        <w:ind w:left="6237"/>
      </w:pPr>
      <w:r w:rsidRPr="00A925CD">
        <w:t xml:space="preserve">_____________ </w:t>
      </w:r>
      <w:proofErr w:type="spellStart"/>
      <w:r w:rsidRPr="00A925CD">
        <w:t>Ю.В.Никитюк</w:t>
      </w:r>
      <w:proofErr w:type="spellEnd"/>
    </w:p>
    <w:p w:rsidR="00135C6A" w:rsidRPr="00A925CD" w:rsidRDefault="00135C6A" w:rsidP="00F7400B">
      <w:pPr>
        <w:tabs>
          <w:tab w:val="left" w:pos="6030"/>
        </w:tabs>
        <w:ind w:left="6237"/>
      </w:pPr>
      <w:r w:rsidRPr="00A925CD">
        <w:t>____ ____________ 2024</w:t>
      </w:r>
    </w:p>
    <w:p w:rsidR="00135C6A" w:rsidRPr="00A925CD" w:rsidRDefault="00135C6A" w:rsidP="00F7400B">
      <w:pPr>
        <w:tabs>
          <w:tab w:val="left" w:pos="6030"/>
        </w:tabs>
        <w:jc w:val="center"/>
      </w:pPr>
    </w:p>
    <w:p w:rsidR="00135C6A" w:rsidRPr="00A925CD" w:rsidRDefault="00135C6A" w:rsidP="00F7400B">
      <w:pPr>
        <w:tabs>
          <w:tab w:val="left" w:pos="6030"/>
        </w:tabs>
        <w:jc w:val="center"/>
      </w:pPr>
      <w:r w:rsidRPr="00A925CD">
        <w:t>РАСПИСАНИЕ ЗАНЯТИЙ</w:t>
      </w:r>
    </w:p>
    <w:p w:rsidR="00135C6A" w:rsidRPr="00A925CD" w:rsidRDefault="00135C6A" w:rsidP="00F7400B">
      <w:pPr>
        <w:jc w:val="center"/>
      </w:pPr>
      <w:r w:rsidRPr="00A925CD">
        <w:t>на 1 семестр 2024-2025 учебного года</w:t>
      </w:r>
    </w:p>
    <w:p w:rsidR="00135C6A" w:rsidRPr="00A925CD" w:rsidRDefault="00135C6A" w:rsidP="00EF7E9B">
      <w:pPr>
        <w:jc w:val="center"/>
      </w:pPr>
      <w:r w:rsidRPr="00A925CD">
        <w:t xml:space="preserve">для студентов </w:t>
      </w:r>
      <w:r w:rsidRPr="00A925CD">
        <w:rPr>
          <w:b/>
        </w:rPr>
        <w:t>3 курса</w:t>
      </w:r>
      <w:r w:rsidRPr="00A925CD">
        <w:t xml:space="preserve"> специальности «</w:t>
      </w:r>
      <w:r w:rsidRPr="00A925CD">
        <w:rPr>
          <w:b/>
        </w:rPr>
        <w:t>Психология</w:t>
      </w:r>
      <w:r w:rsidRPr="00A925CD">
        <w:t>»</w:t>
      </w:r>
    </w:p>
    <w:p w:rsidR="00135C6A" w:rsidRPr="00A925CD" w:rsidRDefault="00135C6A" w:rsidP="00F7400B">
      <w:pPr>
        <w:rPr>
          <w:sz w:val="16"/>
          <w:szCs w:val="16"/>
        </w:rPr>
      </w:pPr>
    </w:p>
    <w:tbl>
      <w:tblPr>
        <w:tblW w:w="106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2"/>
        <w:gridCol w:w="626"/>
        <w:gridCol w:w="2289"/>
        <w:gridCol w:w="32"/>
        <w:gridCol w:w="2301"/>
        <w:gridCol w:w="8"/>
        <w:gridCol w:w="14"/>
        <w:gridCol w:w="10"/>
        <w:gridCol w:w="2452"/>
        <w:gridCol w:w="10"/>
        <w:gridCol w:w="76"/>
        <w:gridCol w:w="2394"/>
      </w:tblGrid>
      <w:tr w:rsidR="00135C6A" w:rsidRPr="000035E2" w:rsidTr="00E359CF">
        <w:trPr>
          <w:trHeight w:val="20"/>
        </w:trPr>
        <w:tc>
          <w:tcPr>
            <w:tcW w:w="109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35C6A" w:rsidRPr="000035E2" w:rsidRDefault="00135C6A" w:rsidP="00681ED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44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35C6A" w:rsidRPr="000035E2" w:rsidRDefault="00135C6A" w:rsidP="00681ED0">
            <w:pPr>
              <w:jc w:val="center"/>
              <w:rPr>
                <w:b/>
                <w:sz w:val="18"/>
                <w:szCs w:val="18"/>
              </w:rPr>
            </w:pPr>
            <w:r w:rsidRPr="000035E2">
              <w:rPr>
                <w:b/>
                <w:sz w:val="18"/>
                <w:szCs w:val="18"/>
              </w:rPr>
              <w:t>ПС-31</w:t>
            </w:r>
          </w:p>
        </w:tc>
        <w:tc>
          <w:tcPr>
            <w:tcW w:w="4942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35C6A" w:rsidRPr="000035E2" w:rsidRDefault="00135C6A" w:rsidP="00681ED0">
            <w:pPr>
              <w:jc w:val="center"/>
              <w:rPr>
                <w:b/>
                <w:sz w:val="18"/>
                <w:szCs w:val="18"/>
              </w:rPr>
            </w:pPr>
            <w:r w:rsidRPr="000035E2">
              <w:rPr>
                <w:b/>
                <w:sz w:val="18"/>
                <w:szCs w:val="18"/>
              </w:rPr>
              <w:t>ПС-32</w:t>
            </w:r>
          </w:p>
        </w:tc>
      </w:tr>
      <w:tr w:rsidR="00135C6A" w:rsidRPr="000035E2" w:rsidTr="00E359CF">
        <w:trPr>
          <w:trHeight w:val="20"/>
        </w:trPr>
        <w:tc>
          <w:tcPr>
            <w:tcW w:w="109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35C6A" w:rsidRPr="000035E2" w:rsidRDefault="00135C6A" w:rsidP="00681ED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2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35C6A" w:rsidRPr="000035E2" w:rsidRDefault="00135C6A" w:rsidP="00681ED0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0035E2">
              <w:rPr>
                <w:b/>
                <w:sz w:val="18"/>
                <w:szCs w:val="18"/>
              </w:rPr>
              <w:t>Пед</w:t>
            </w:r>
            <w:proofErr w:type="spellEnd"/>
            <w:r w:rsidRPr="000035E2">
              <w:rPr>
                <w:b/>
                <w:sz w:val="18"/>
                <w:szCs w:val="18"/>
              </w:rPr>
              <w:t xml:space="preserve">. </w:t>
            </w:r>
            <w:r w:rsidRPr="000035E2">
              <w:rPr>
                <w:b/>
                <w:color w:val="FF0000"/>
                <w:sz w:val="18"/>
                <w:szCs w:val="18"/>
              </w:rPr>
              <w:t>(16 человек)</w:t>
            </w:r>
          </w:p>
        </w:tc>
        <w:tc>
          <w:tcPr>
            <w:tcW w:w="2323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35C6A" w:rsidRPr="000035E2" w:rsidRDefault="00135C6A" w:rsidP="00974D7C">
            <w:pPr>
              <w:jc w:val="center"/>
              <w:rPr>
                <w:b/>
                <w:sz w:val="18"/>
                <w:szCs w:val="18"/>
              </w:rPr>
            </w:pPr>
            <w:r w:rsidRPr="000035E2">
              <w:rPr>
                <w:b/>
                <w:sz w:val="18"/>
                <w:szCs w:val="18"/>
              </w:rPr>
              <w:t xml:space="preserve">Спорт. </w:t>
            </w:r>
            <w:r w:rsidRPr="000035E2">
              <w:rPr>
                <w:b/>
                <w:color w:val="FF0000"/>
                <w:sz w:val="18"/>
                <w:szCs w:val="18"/>
              </w:rPr>
              <w:t>(13 человек)</w:t>
            </w:r>
          </w:p>
        </w:tc>
        <w:tc>
          <w:tcPr>
            <w:tcW w:w="2472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35C6A" w:rsidRPr="000035E2" w:rsidRDefault="00135C6A" w:rsidP="00974D7C">
            <w:pPr>
              <w:jc w:val="center"/>
              <w:rPr>
                <w:b/>
                <w:sz w:val="18"/>
                <w:szCs w:val="18"/>
              </w:rPr>
            </w:pPr>
            <w:r w:rsidRPr="000035E2">
              <w:rPr>
                <w:b/>
                <w:sz w:val="18"/>
                <w:szCs w:val="18"/>
              </w:rPr>
              <w:t xml:space="preserve">Соц. </w:t>
            </w:r>
            <w:r w:rsidRPr="000035E2">
              <w:rPr>
                <w:b/>
                <w:color w:val="FF0000"/>
                <w:sz w:val="18"/>
                <w:szCs w:val="18"/>
              </w:rPr>
              <w:t>(13 человек)</w:t>
            </w:r>
          </w:p>
        </w:tc>
        <w:tc>
          <w:tcPr>
            <w:tcW w:w="2470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35C6A" w:rsidRPr="000035E2" w:rsidRDefault="00135C6A" w:rsidP="00974D7C">
            <w:pPr>
              <w:jc w:val="center"/>
              <w:rPr>
                <w:b/>
                <w:sz w:val="18"/>
                <w:szCs w:val="18"/>
              </w:rPr>
            </w:pPr>
            <w:r w:rsidRPr="000035E2">
              <w:rPr>
                <w:b/>
                <w:sz w:val="18"/>
                <w:szCs w:val="18"/>
              </w:rPr>
              <w:t xml:space="preserve">Сем. </w:t>
            </w:r>
            <w:r w:rsidRPr="000035E2">
              <w:rPr>
                <w:b/>
                <w:color w:val="FF0000"/>
                <w:sz w:val="18"/>
                <w:szCs w:val="18"/>
              </w:rPr>
              <w:t>(15 человек)</w:t>
            </w:r>
          </w:p>
        </w:tc>
      </w:tr>
      <w:tr w:rsidR="00A925CD" w:rsidRPr="000035E2" w:rsidTr="00E359CF">
        <w:trPr>
          <w:cantSplit/>
          <w:trHeight w:val="20"/>
        </w:trPr>
        <w:tc>
          <w:tcPr>
            <w:tcW w:w="472" w:type="dxa"/>
            <w:vMerge w:val="restart"/>
            <w:tcBorders>
              <w:left w:val="single" w:sz="18" w:space="0" w:color="auto"/>
            </w:tcBorders>
            <w:textDirection w:val="btLr"/>
          </w:tcPr>
          <w:p w:rsidR="00A925CD" w:rsidRPr="000035E2" w:rsidRDefault="00A925CD" w:rsidP="00681ED0">
            <w:pPr>
              <w:ind w:left="113" w:right="113"/>
              <w:jc w:val="center"/>
              <w:rPr>
                <w:sz w:val="18"/>
                <w:szCs w:val="18"/>
              </w:rPr>
            </w:pPr>
            <w:proofErr w:type="spellStart"/>
            <w:r w:rsidRPr="000035E2">
              <w:rPr>
                <w:sz w:val="18"/>
                <w:szCs w:val="18"/>
              </w:rPr>
              <w:t>Пон</w:t>
            </w:r>
            <w:proofErr w:type="spellEnd"/>
            <w:r w:rsidRPr="000035E2">
              <w:rPr>
                <w:sz w:val="18"/>
                <w:szCs w:val="18"/>
              </w:rPr>
              <w:t>.</w:t>
            </w:r>
          </w:p>
        </w:tc>
        <w:tc>
          <w:tcPr>
            <w:tcW w:w="626" w:type="dxa"/>
            <w:tcBorders>
              <w:right w:val="single" w:sz="18" w:space="0" w:color="auto"/>
            </w:tcBorders>
          </w:tcPr>
          <w:p w:rsidR="00A925CD" w:rsidRPr="000035E2" w:rsidRDefault="00A925CD" w:rsidP="00681ED0">
            <w:pPr>
              <w:jc w:val="center"/>
              <w:rPr>
                <w:snapToGrid w:val="0"/>
                <w:spacing w:val="-14"/>
                <w:sz w:val="18"/>
                <w:szCs w:val="18"/>
              </w:rPr>
            </w:pPr>
            <w:r w:rsidRPr="000035E2">
              <w:rPr>
                <w:snapToGrid w:val="0"/>
                <w:spacing w:val="-14"/>
                <w:sz w:val="18"/>
                <w:szCs w:val="18"/>
              </w:rPr>
              <w:t>12.40</w:t>
            </w:r>
          </w:p>
        </w:tc>
        <w:tc>
          <w:tcPr>
            <w:tcW w:w="4644" w:type="dxa"/>
            <w:gridSpan w:val="5"/>
            <w:tcBorders>
              <w:left w:val="single" w:sz="18" w:space="0" w:color="auto"/>
              <w:right w:val="single" w:sz="18" w:space="0" w:color="auto"/>
              <w:tr2bl w:val="single" w:sz="2" w:space="0" w:color="auto"/>
            </w:tcBorders>
          </w:tcPr>
          <w:p w:rsidR="00A925CD" w:rsidRPr="000035E2" w:rsidRDefault="00A925CD" w:rsidP="00786D7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42" w:type="dxa"/>
            <w:gridSpan w:val="5"/>
            <w:tcBorders>
              <w:left w:val="single" w:sz="18" w:space="0" w:color="auto"/>
              <w:right w:val="single" w:sz="18" w:space="0" w:color="auto"/>
              <w:tr2bl w:val="single" w:sz="2" w:space="0" w:color="auto"/>
            </w:tcBorders>
          </w:tcPr>
          <w:p w:rsidR="00A925CD" w:rsidRPr="000035E2" w:rsidRDefault="00A925CD" w:rsidP="00C40D28">
            <w:pPr>
              <w:jc w:val="center"/>
              <w:rPr>
                <w:sz w:val="18"/>
                <w:szCs w:val="18"/>
              </w:rPr>
            </w:pPr>
          </w:p>
        </w:tc>
      </w:tr>
      <w:tr w:rsidR="00135C6A" w:rsidRPr="000035E2" w:rsidTr="00E359CF">
        <w:trPr>
          <w:cantSplit/>
          <w:trHeight w:val="20"/>
        </w:trPr>
        <w:tc>
          <w:tcPr>
            <w:tcW w:w="472" w:type="dxa"/>
            <w:vMerge/>
            <w:tcBorders>
              <w:left w:val="single" w:sz="18" w:space="0" w:color="auto"/>
            </w:tcBorders>
            <w:textDirection w:val="btLr"/>
          </w:tcPr>
          <w:p w:rsidR="00135C6A" w:rsidRPr="000035E2" w:rsidRDefault="00135C6A" w:rsidP="00681ED0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26" w:type="dxa"/>
            <w:tcBorders>
              <w:right w:val="single" w:sz="18" w:space="0" w:color="auto"/>
            </w:tcBorders>
          </w:tcPr>
          <w:p w:rsidR="00135C6A" w:rsidRPr="000035E2" w:rsidRDefault="00135C6A" w:rsidP="00681ED0">
            <w:pPr>
              <w:jc w:val="center"/>
              <w:rPr>
                <w:snapToGrid w:val="0"/>
                <w:spacing w:val="-14"/>
                <w:sz w:val="18"/>
                <w:szCs w:val="18"/>
              </w:rPr>
            </w:pPr>
            <w:r w:rsidRPr="000035E2">
              <w:rPr>
                <w:snapToGrid w:val="0"/>
                <w:spacing w:val="-14"/>
                <w:sz w:val="18"/>
                <w:szCs w:val="18"/>
              </w:rPr>
              <w:t>14.35</w:t>
            </w:r>
          </w:p>
        </w:tc>
        <w:tc>
          <w:tcPr>
            <w:tcW w:w="9586" w:type="dxa"/>
            <w:gridSpan w:val="10"/>
            <w:tcBorders>
              <w:left w:val="single" w:sz="18" w:space="0" w:color="auto"/>
              <w:right w:val="single" w:sz="18" w:space="0" w:color="auto"/>
            </w:tcBorders>
          </w:tcPr>
          <w:p w:rsidR="00135C6A" w:rsidRPr="000035E2" w:rsidRDefault="00135C6A" w:rsidP="00681ED0">
            <w:pPr>
              <w:jc w:val="center"/>
              <w:rPr>
                <w:sz w:val="18"/>
                <w:szCs w:val="18"/>
              </w:rPr>
            </w:pPr>
            <w:r w:rsidRPr="000035E2">
              <w:rPr>
                <w:sz w:val="18"/>
                <w:szCs w:val="18"/>
              </w:rPr>
              <w:t>ФИЗВОСПИТАНИЕ</w:t>
            </w:r>
          </w:p>
        </w:tc>
      </w:tr>
      <w:tr w:rsidR="00135C6A" w:rsidRPr="000035E2" w:rsidTr="00E359CF">
        <w:trPr>
          <w:cantSplit/>
          <w:trHeight w:val="20"/>
        </w:trPr>
        <w:tc>
          <w:tcPr>
            <w:tcW w:w="472" w:type="dxa"/>
            <w:vMerge/>
            <w:tcBorders>
              <w:left w:val="single" w:sz="18" w:space="0" w:color="auto"/>
            </w:tcBorders>
            <w:textDirection w:val="btLr"/>
          </w:tcPr>
          <w:p w:rsidR="00135C6A" w:rsidRPr="000035E2" w:rsidRDefault="00135C6A" w:rsidP="00681ED0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26" w:type="dxa"/>
            <w:tcBorders>
              <w:right w:val="single" w:sz="18" w:space="0" w:color="auto"/>
            </w:tcBorders>
          </w:tcPr>
          <w:p w:rsidR="00135C6A" w:rsidRPr="000035E2" w:rsidRDefault="00135C6A" w:rsidP="00E87A49">
            <w:pPr>
              <w:jc w:val="center"/>
              <w:rPr>
                <w:snapToGrid w:val="0"/>
                <w:spacing w:val="-14"/>
                <w:sz w:val="18"/>
                <w:szCs w:val="18"/>
              </w:rPr>
            </w:pPr>
            <w:r w:rsidRPr="000035E2">
              <w:rPr>
                <w:snapToGrid w:val="0"/>
                <w:spacing w:val="-14"/>
                <w:sz w:val="18"/>
                <w:szCs w:val="18"/>
              </w:rPr>
              <w:t>16.20</w:t>
            </w:r>
          </w:p>
        </w:tc>
        <w:tc>
          <w:tcPr>
            <w:tcW w:w="4644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:rsidR="00135C6A" w:rsidRPr="000035E2" w:rsidRDefault="00135C6A" w:rsidP="00AC69DA">
            <w:pPr>
              <w:jc w:val="center"/>
              <w:rPr>
                <w:sz w:val="18"/>
                <w:szCs w:val="18"/>
              </w:rPr>
            </w:pPr>
            <w:r w:rsidRPr="000035E2">
              <w:rPr>
                <w:sz w:val="18"/>
                <w:szCs w:val="18"/>
              </w:rPr>
              <w:t>Психологическое консультирование (</w:t>
            </w:r>
            <w:proofErr w:type="spellStart"/>
            <w:r w:rsidRPr="000035E2">
              <w:rPr>
                <w:sz w:val="18"/>
                <w:szCs w:val="18"/>
              </w:rPr>
              <w:t>пз</w:t>
            </w:r>
            <w:proofErr w:type="spellEnd"/>
            <w:r w:rsidRPr="000035E2">
              <w:rPr>
                <w:sz w:val="18"/>
                <w:szCs w:val="18"/>
              </w:rPr>
              <w:t xml:space="preserve"> / сем)</w:t>
            </w:r>
          </w:p>
          <w:p w:rsidR="00135C6A" w:rsidRPr="000035E2" w:rsidRDefault="00135C6A" w:rsidP="00AC69DA">
            <w:pPr>
              <w:jc w:val="center"/>
              <w:rPr>
                <w:sz w:val="18"/>
                <w:szCs w:val="18"/>
              </w:rPr>
            </w:pPr>
            <w:r w:rsidRPr="000035E2">
              <w:rPr>
                <w:sz w:val="18"/>
                <w:szCs w:val="18"/>
              </w:rPr>
              <w:t>Ткач Н.М.</w:t>
            </w:r>
            <w:r w:rsidR="006E2A0B" w:rsidRPr="000035E2">
              <w:rPr>
                <w:sz w:val="18"/>
                <w:szCs w:val="18"/>
              </w:rPr>
              <w:t xml:space="preserve"> 8 к лаб. 2</w:t>
            </w:r>
          </w:p>
        </w:tc>
        <w:tc>
          <w:tcPr>
            <w:tcW w:w="4942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:rsidR="00135C6A" w:rsidRPr="000035E2" w:rsidRDefault="00135C6A" w:rsidP="0006144D">
            <w:pPr>
              <w:jc w:val="center"/>
              <w:rPr>
                <w:sz w:val="18"/>
                <w:szCs w:val="18"/>
              </w:rPr>
            </w:pPr>
            <w:r w:rsidRPr="000035E2">
              <w:rPr>
                <w:sz w:val="18"/>
                <w:szCs w:val="18"/>
              </w:rPr>
              <w:t>Дифференциальная психология (</w:t>
            </w:r>
            <w:proofErr w:type="spellStart"/>
            <w:r w:rsidRPr="000035E2">
              <w:rPr>
                <w:sz w:val="18"/>
                <w:szCs w:val="18"/>
              </w:rPr>
              <w:t>пз</w:t>
            </w:r>
            <w:proofErr w:type="spellEnd"/>
            <w:r w:rsidRPr="000035E2">
              <w:rPr>
                <w:sz w:val="18"/>
                <w:szCs w:val="18"/>
              </w:rPr>
              <w:t>)</w:t>
            </w:r>
          </w:p>
          <w:p w:rsidR="00135C6A" w:rsidRPr="000035E2" w:rsidRDefault="00135C6A" w:rsidP="0006144D">
            <w:pPr>
              <w:jc w:val="center"/>
              <w:rPr>
                <w:sz w:val="18"/>
                <w:szCs w:val="18"/>
              </w:rPr>
            </w:pPr>
            <w:proofErr w:type="spellStart"/>
            <w:r w:rsidRPr="000035E2">
              <w:rPr>
                <w:sz w:val="18"/>
                <w:szCs w:val="18"/>
              </w:rPr>
              <w:t>Дудаль</w:t>
            </w:r>
            <w:proofErr w:type="spellEnd"/>
            <w:r w:rsidRPr="000035E2">
              <w:rPr>
                <w:sz w:val="18"/>
                <w:szCs w:val="18"/>
              </w:rPr>
              <w:t xml:space="preserve"> Н.Н.</w:t>
            </w:r>
            <w:r w:rsidR="004E7148" w:rsidRPr="000035E2">
              <w:rPr>
                <w:sz w:val="18"/>
                <w:szCs w:val="18"/>
              </w:rPr>
              <w:t xml:space="preserve"> 5 к 6-21</w:t>
            </w:r>
          </w:p>
        </w:tc>
      </w:tr>
      <w:tr w:rsidR="00135C6A" w:rsidRPr="000035E2" w:rsidTr="00E359CF">
        <w:trPr>
          <w:cantSplit/>
          <w:trHeight w:val="20"/>
        </w:trPr>
        <w:tc>
          <w:tcPr>
            <w:tcW w:w="472" w:type="dxa"/>
            <w:vMerge/>
            <w:tcBorders>
              <w:left w:val="single" w:sz="18" w:space="0" w:color="auto"/>
            </w:tcBorders>
            <w:textDirection w:val="btLr"/>
          </w:tcPr>
          <w:p w:rsidR="00135C6A" w:rsidRPr="000035E2" w:rsidRDefault="00135C6A" w:rsidP="00681ED0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26" w:type="dxa"/>
            <w:tcBorders>
              <w:right w:val="single" w:sz="18" w:space="0" w:color="auto"/>
            </w:tcBorders>
          </w:tcPr>
          <w:p w:rsidR="00135C6A" w:rsidRPr="000035E2" w:rsidRDefault="00ED2619" w:rsidP="00E87A49">
            <w:pPr>
              <w:jc w:val="center"/>
              <w:rPr>
                <w:snapToGrid w:val="0"/>
                <w:spacing w:val="-14"/>
                <w:sz w:val="18"/>
                <w:szCs w:val="18"/>
              </w:rPr>
            </w:pPr>
            <w:r w:rsidRPr="000035E2">
              <w:rPr>
                <w:snapToGrid w:val="0"/>
                <w:spacing w:val="-14"/>
                <w:sz w:val="18"/>
                <w:szCs w:val="18"/>
              </w:rPr>
              <w:t>18.05</w:t>
            </w:r>
          </w:p>
        </w:tc>
        <w:tc>
          <w:tcPr>
            <w:tcW w:w="4644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:rsidR="00135C6A" w:rsidRPr="000035E2" w:rsidRDefault="00135C6A" w:rsidP="00194D8B">
            <w:pPr>
              <w:jc w:val="center"/>
              <w:rPr>
                <w:sz w:val="18"/>
                <w:szCs w:val="18"/>
              </w:rPr>
            </w:pPr>
            <w:r w:rsidRPr="000035E2">
              <w:rPr>
                <w:sz w:val="18"/>
                <w:szCs w:val="18"/>
              </w:rPr>
              <w:t>Психологическое консультирование (</w:t>
            </w:r>
            <w:proofErr w:type="spellStart"/>
            <w:r w:rsidRPr="000035E2">
              <w:rPr>
                <w:sz w:val="18"/>
                <w:szCs w:val="18"/>
              </w:rPr>
              <w:t>пз</w:t>
            </w:r>
            <w:proofErr w:type="spellEnd"/>
            <w:r w:rsidRPr="000035E2">
              <w:rPr>
                <w:sz w:val="18"/>
                <w:szCs w:val="18"/>
              </w:rPr>
              <w:t xml:space="preserve"> / сем)</w:t>
            </w:r>
          </w:p>
          <w:p w:rsidR="00135C6A" w:rsidRPr="000035E2" w:rsidRDefault="00135C6A" w:rsidP="00194D8B">
            <w:pPr>
              <w:jc w:val="center"/>
              <w:rPr>
                <w:sz w:val="18"/>
                <w:szCs w:val="18"/>
              </w:rPr>
            </w:pPr>
            <w:r w:rsidRPr="000035E2">
              <w:rPr>
                <w:sz w:val="18"/>
                <w:szCs w:val="18"/>
              </w:rPr>
              <w:t>Ткач Н.М.</w:t>
            </w:r>
            <w:r w:rsidR="006E2A0B" w:rsidRPr="000035E2">
              <w:rPr>
                <w:sz w:val="18"/>
                <w:szCs w:val="18"/>
              </w:rPr>
              <w:t xml:space="preserve"> 8 к лаб. 2</w:t>
            </w:r>
          </w:p>
        </w:tc>
        <w:tc>
          <w:tcPr>
            <w:tcW w:w="2472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135C6A" w:rsidRPr="000035E2" w:rsidRDefault="00135C6A" w:rsidP="00F200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7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135C6A" w:rsidRPr="000035E2" w:rsidRDefault="00135C6A" w:rsidP="00463E8C">
            <w:pPr>
              <w:jc w:val="center"/>
              <w:rPr>
                <w:sz w:val="18"/>
                <w:szCs w:val="18"/>
              </w:rPr>
            </w:pPr>
            <w:r w:rsidRPr="000035E2">
              <w:rPr>
                <w:sz w:val="18"/>
                <w:szCs w:val="18"/>
              </w:rPr>
              <w:t xml:space="preserve">Диагностика </w:t>
            </w:r>
            <w:proofErr w:type="spellStart"/>
            <w:r w:rsidRPr="000035E2">
              <w:rPr>
                <w:sz w:val="18"/>
                <w:szCs w:val="18"/>
              </w:rPr>
              <w:t>сем</w:t>
            </w:r>
            <w:proofErr w:type="gramStart"/>
            <w:r w:rsidRPr="000035E2">
              <w:rPr>
                <w:sz w:val="18"/>
                <w:szCs w:val="18"/>
              </w:rPr>
              <w:t>.о</w:t>
            </w:r>
            <w:proofErr w:type="gramEnd"/>
            <w:r w:rsidRPr="000035E2">
              <w:rPr>
                <w:sz w:val="18"/>
                <w:szCs w:val="18"/>
              </w:rPr>
              <w:t>тношений</w:t>
            </w:r>
            <w:proofErr w:type="spellEnd"/>
            <w:r w:rsidRPr="000035E2">
              <w:rPr>
                <w:sz w:val="18"/>
                <w:szCs w:val="18"/>
              </w:rPr>
              <w:t xml:space="preserve"> (</w:t>
            </w:r>
            <w:proofErr w:type="spellStart"/>
            <w:r w:rsidRPr="000035E2">
              <w:rPr>
                <w:sz w:val="18"/>
                <w:szCs w:val="18"/>
              </w:rPr>
              <w:t>пз</w:t>
            </w:r>
            <w:proofErr w:type="spellEnd"/>
            <w:r w:rsidRPr="000035E2">
              <w:rPr>
                <w:sz w:val="18"/>
                <w:szCs w:val="18"/>
              </w:rPr>
              <w:t>)</w:t>
            </w:r>
            <w:r w:rsidR="00582D94" w:rsidRPr="000035E2">
              <w:rPr>
                <w:sz w:val="18"/>
                <w:szCs w:val="18"/>
              </w:rPr>
              <w:t xml:space="preserve"> </w:t>
            </w:r>
            <w:proofErr w:type="spellStart"/>
            <w:r w:rsidRPr="000035E2">
              <w:rPr>
                <w:sz w:val="18"/>
                <w:szCs w:val="18"/>
              </w:rPr>
              <w:t>Косточко</w:t>
            </w:r>
            <w:proofErr w:type="spellEnd"/>
            <w:r w:rsidRPr="000035E2">
              <w:rPr>
                <w:sz w:val="18"/>
                <w:szCs w:val="18"/>
              </w:rPr>
              <w:t xml:space="preserve"> Н.Н. </w:t>
            </w:r>
            <w:r w:rsidR="004E7148" w:rsidRPr="000035E2">
              <w:rPr>
                <w:sz w:val="18"/>
                <w:szCs w:val="18"/>
              </w:rPr>
              <w:t>8 к 2-2</w:t>
            </w:r>
          </w:p>
          <w:p w:rsidR="00582D94" w:rsidRDefault="00333858" w:rsidP="00463E8C">
            <w:pPr>
              <w:jc w:val="center"/>
              <w:rPr>
                <w:color w:val="FF0000"/>
                <w:sz w:val="18"/>
                <w:szCs w:val="18"/>
              </w:rPr>
            </w:pPr>
            <w:r w:rsidRPr="000035E2">
              <w:rPr>
                <w:color w:val="FF0000"/>
                <w:sz w:val="18"/>
                <w:szCs w:val="18"/>
              </w:rPr>
              <w:t>с 01.10</w:t>
            </w:r>
          </w:p>
          <w:p w:rsidR="00333858" w:rsidRPr="000035E2" w:rsidRDefault="00333858" w:rsidP="00463E8C">
            <w:pPr>
              <w:jc w:val="center"/>
              <w:rPr>
                <w:sz w:val="18"/>
                <w:szCs w:val="18"/>
              </w:rPr>
            </w:pPr>
          </w:p>
        </w:tc>
      </w:tr>
      <w:tr w:rsidR="00135C6A" w:rsidRPr="000035E2" w:rsidTr="00E359CF">
        <w:trPr>
          <w:trHeight w:val="20"/>
        </w:trPr>
        <w:tc>
          <w:tcPr>
            <w:tcW w:w="472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btLr"/>
          </w:tcPr>
          <w:p w:rsidR="00135C6A" w:rsidRPr="000035E2" w:rsidRDefault="00135C6A" w:rsidP="00681ED0">
            <w:pPr>
              <w:ind w:left="113" w:right="113"/>
              <w:jc w:val="center"/>
              <w:rPr>
                <w:sz w:val="18"/>
                <w:szCs w:val="18"/>
              </w:rPr>
            </w:pPr>
            <w:proofErr w:type="gramStart"/>
            <w:r w:rsidRPr="000035E2">
              <w:rPr>
                <w:sz w:val="18"/>
                <w:szCs w:val="18"/>
              </w:rPr>
              <w:t>Вт</w:t>
            </w:r>
            <w:proofErr w:type="gramEnd"/>
            <w:r w:rsidRPr="000035E2">
              <w:rPr>
                <w:sz w:val="18"/>
                <w:szCs w:val="18"/>
              </w:rPr>
              <w:t>.</w:t>
            </w:r>
          </w:p>
        </w:tc>
        <w:tc>
          <w:tcPr>
            <w:tcW w:w="626" w:type="dxa"/>
            <w:tcBorders>
              <w:top w:val="single" w:sz="18" w:space="0" w:color="auto"/>
              <w:right w:val="single" w:sz="18" w:space="0" w:color="auto"/>
            </w:tcBorders>
          </w:tcPr>
          <w:p w:rsidR="00135C6A" w:rsidRPr="000035E2" w:rsidRDefault="00135C6A" w:rsidP="00C45548">
            <w:pPr>
              <w:jc w:val="center"/>
              <w:rPr>
                <w:snapToGrid w:val="0"/>
                <w:spacing w:val="-14"/>
                <w:sz w:val="18"/>
                <w:szCs w:val="18"/>
              </w:rPr>
            </w:pPr>
            <w:r w:rsidRPr="000035E2">
              <w:rPr>
                <w:snapToGrid w:val="0"/>
                <w:spacing w:val="-14"/>
                <w:sz w:val="18"/>
                <w:szCs w:val="18"/>
              </w:rPr>
              <w:t>12.40</w:t>
            </w:r>
          </w:p>
        </w:tc>
        <w:tc>
          <w:tcPr>
            <w:tcW w:w="4644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35C6A" w:rsidRPr="000035E2" w:rsidRDefault="00EB5746" w:rsidP="00C40D28">
            <w:pPr>
              <w:jc w:val="center"/>
              <w:rPr>
                <w:sz w:val="18"/>
                <w:szCs w:val="18"/>
              </w:rPr>
            </w:pPr>
            <w:r w:rsidRPr="000035E2">
              <w:rPr>
                <w:sz w:val="18"/>
                <w:szCs w:val="18"/>
              </w:rPr>
              <w:t>Специальная психология (</w:t>
            </w:r>
            <w:proofErr w:type="spellStart"/>
            <w:r w:rsidRPr="000035E2">
              <w:rPr>
                <w:sz w:val="18"/>
                <w:szCs w:val="18"/>
              </w:rPr>
              <w:t>пз</w:t>
            </w:r>
            <w:proofErr w:type="spellEnd"/>
            <w:r w:rsidRPr="000035E2">
              <w:rPr>
                <w:sz w:val="18"/>
                <w:szCs w:val="18"/>
              </w:rPr>
              <w:t xml:space="preserve">) </w:t>
            </w:r>
            <w:proofErr w:type="spellStart"/>
            <w:r w:rsidRPr="000035E2">
              <w:rPr>
                <w:sz w:val="18"/>
                <w:szCs w:val="18"/>
              </w:rPr>
              <w:t>Булынко</w:t>
            </w:r>
            <w:proofErr w:type="spellEnd"/>
            <w:r w:rsidRPr="000035E2">
              <w:rPr>
                <w:sz w:val="18"/>
                <w:szCs w:val="18"/>
              </w:rPr>
              <w:t xml:space="preserve"> Н.А. </w:t>
            </w:r>
            <w:r w:rsidR="007C089A" w:rsidRPr="000035E2">
              <w:rPr>
                <w:sz w:val="18"/>
                <w:szCs w:val="18"/>
              </w:rPr>
              <w:t>3 к 232</w:t>
            </w:r>
          </w:p>
        </w:tc>
        <w:tc>
          <w:tcPr>
            <w:tcW w:w="4942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35C6A" w:rsidRPr="000035E2" w:rsidRDefault="00135C6A" w:rsidP="00A25ACE">
            <w:pPr>
              <w:jc w:val="center"/>
              <w:rPr>
                <w:sz w:val="18"/>
                <w:szCs w:val="18"/>
              </w:rPr>
            </w:pPr>
            <w:proofErr w:type="spellStart"/>
            <w:r w:rsidRPr="000035E2">
              <w:rPr>
                <w:sz w:val="18"/>
                <w:szCs w:val="18"/>
              </w:rPr>
              <w:t>Виктимология</w:t>
            </w:r>
            <w:proofErr w:type="spellEnd"/>
            <w:r w:rsidRPr="000035E2">
              <w:rPr>
                <w:sz w:val="18"/>
                <w:szCs w:val="18"/>
              </w:rPr>
              <w:t xml:space="preserve"> (</w:t>
            </w:r>
            <w:proofErr w:type="spellStart"/>
            <w:r w:rsidRPr="000035E2">
              <w:rPr>
                <w:sz w:val="18"/>
                <w:szCs w:val="18"/>
              </w:rPr>
              <w:t>пз</w:t>
            </w:r>
            <w:proofErr w:type="spellEnd"/>
            <w:r w:rsidRPr="000035E2">
              <w:rPr>
                <w:sz w:val="18"/>
                <w:szCs w:val="18"/>
              </w:rPr>
              <w:t>) Приходько Е.В.</w:t>
            </w:r>
            <w:r w:rsidR="007C089A" w:rsidRPr="000035E2">
              <w:rPr>
                <w:sz w:val="18"/>
                <w:szCs w:val="18"/>
              </w:rPr>
              <w:t xml:space="preserve"> 3 к 216</w:t>
            </w:r>
          </w:p>
        </w:tc>
      </w:tr>
      <w:tr w:rsidR="00135C6A" w:rsidRPr="000035E2" w:rsidTr="00E359CF">
        <w:trPr>
          <w:trHeight w:val="20"/>
        </w:trPr>
        <w:tc>
          <w:tcPr>
            <w:tcW w:w="472" w:type="dxa"/>
            <w:vMerge/>
            <w:tcBorders>
              <w:left w:val="single" w:sz="18" w:space="0" w:color="auto"/>
            </w:tcBorders>
            <w:textDirection w:val="btLr"/>
          </w:tcPr>
          <w:p w:rsidR="00135C6A" w:rsidRPr="000035E2" w:rsidRDefault="00135C6A" w:rsidP="00681ED0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26" w:type="dxa"/>
            <w:tcBorders>
              <w:right w:val="single" w:sz="18" w:space="0" w:color="auto"/>
            </w:tcBorders>
          </w:tcPr>
          <w:p w:rsidR="00135C6A" w:rsidRPr="000035E2" w:rsidRDefault="00135C6A" w:rsidP="00C45548">
            <w:pPr>
              <w:jc w:val="center"/>
              <w:rPr>
                <w:snapToGrid w:val="0"/>
                <w:spacing w:val="-14"/>
                <w:sz w:val="18"/>
                <w:szCs w:val="18"/>
              </w:rPr>
            </w:pPr>
            <w:r w:rsidRPr="000035E2">
              <w:rPr>
                <w:snapToGrid w:val="0"/>
                <w:spacing w:val="-14"/>
                <w:sz w:val="18"/>
                <w:szCs w:val="18"/>
              </w:rPr>
              <w:t>14.35</w:t>
            </w:r>
          </w:p>
        </w:tc>
        <w:tc>
          <w:tcPr>
            <w:tcW w:w="9586" w:type="dxa"/>
            <w:gridSpan w:val="10"/>
            <w:tcBorders>
              <w:left w:val="single" w:sz="18" w:space="0" w:color="auto"/>
              <w:right w:val="single" w:sz="18" w:space="0" w:color="auto"/>
            </w:tcBorders>
          </w:tcPr>
          <w:p w:rsidR="00135C6A" w:rsidRPr="000035E2" w:rsidRDefault="00135C6A" w:rsidP="007C089A">
            <w:pPr>
              <w:jc w:val="center"/>
              <w:rPr>
                <w:sz w:val="18"/>
                <w:szCs w:val="18"/>
              </w:rPr>
            </w:pPr>
            <w:r w:rsidRPr="000035E2">
              <w:rPr>
                <w:sz w:val="18"/>
                <w:szCs w:val="18"/>
              </w:rPr>
              <w:t>Гендерная психология (</w:t>
            </w:r>
            <w:proofErr w:type="spellStart"/>
            <w:r w:rsidRPr="000035E2">
              <w:rPr>
                <w:sz w:val="18"/>
                <w:szCs w:val="18"/>
              </w:rPr>
              <w:t>лк</w:t>
            </w:r>
            <w:proofErr w:type="spellEnd"/>
            <w:r w:rsidRPr="000035E2">
              <w:rPr>
                <w:sz w:val="18"/>
                <w:szCs w:val="18"/>
              </w:rPr>
              <w:t>) Иванова Ю.А.</w:t>
            </w:r>
            <w:r w:rsidR="007C089A" w:rsidRPr="000035E2">
              <w:rPr>
                <w:sz w:val="18"/>
                <w:szCs w:val="18"/>
              </w:rPr>
              <w:t xml:space="preserve"> 3 к 213</w:t>
            </w:r>
          </w:p>
        </w:tc>
      </w:tr>
      <w:tr w:rsidR="00135C6A" w:rsidRPr="000035E2" w:rsidTr="00E359CF">
        <w:trPr>
          <w:trHeight w:val="20"/>
        </w:trPr>
        <w:tc>
          <w:tcPr>
            <w:tcW w:w="472" w:type="dxa"/>
            <w:vMerge/>
            <w:tcBorders>
              <w:left w:val="single" w:sz="18" w:space="0" w:color="auto"/>
            </w:tcBorders>
            <w:textDirection w:val="btLr"/>
          </w:tcPr>
          <w:p w:rsidR="00135C6A" w:rsidRPr="000035E2" w:rsidRDefault="00135C6A" w:rsidP="00681ED0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26" w:type="dxa"/>
            <w:tcBorders>
              <w:right w:val="single" w:sz="18" w:space="0" w:color="auto"/>
            </w:tcBorders>
          </w:tcPr>
          <w:p w:rsidR="00135C6A" w:rsidRPr="000035E2" w:rsidRDefault="00135C6A" w:rsidP="001E6B67">
            <w:pPr>
              <w:jc w:val="center"/>
              <w:rPr>
                <w:snapToGrid w:val="0"/>
                <w:spacing w:val="-14"/>
                <w:sz w:val="18"/>
                <w:szCs w:val="18"/>
              </w:rPr>
            </w:pPr>
            <w:r w:rsidRPr="000035E2">
              <w:rPr>
                <w:snapToGrid w:val="0"/>
                <w:spacing w:val="-14"/>
                <w:sz w:val="18"/>
                <w:szCs w:val="18"/>
              </w:rPr>
              <w:t>16.20</w:t>
            </w:r>
          </w:p>
        </w:tc>
        <w:tc>
          <w:tcPr>
            <w:tcW w:w="9586" w:type="dxa"/>
            <w:gridSpan w:val="10"/>
            <w:tcBorders>
              <w:left w:val="single" w:sz="18" w:space="0" w:color="auto"/>
              <w:right w:val="single" w:sz="18" w:space="0" w:color="auto"/>
            </w:tcBorders>
          </w:tcPr>
          <w:p w:rsidR="00135C6A" w:rsidRPr="000035E2" w:rsidRDefault="00135C6A" w:rsidP="001E6B67">
            <w:pPr>
              <w:jc w:val="center"/>
              <w:rPr>
                <w:sz w:val="18"/>
                <w:szCs w:val="18"/>
              </w:rPr>
            </w:pPr>
            <w:r w:rsidRPr="000035E2">
              <w:rPr>
                <w:sz w:val="18"/>
                <w:szCs w:val="18"/>
              </w:rPr>
              <w:t>Специальная психология (</w:t>
            </w:r>
            <w:proofErr w:type="spellStart"/>
            <w:r w:rsidRPr="000035E2">
              <w:rPr>
                <w:sz w:val="18"/>
                <w:szCs w:val="18"/>
              </w:rPr>
              <w:t>лк</w:t>
            </w:r>
            <w:proofErr w:type="spellEnd"/>
            <w:r w:rsidRPr="000035E2">
              <w:rPr>
                <w:sz w:val="18"/>
                <w:szCs w:val="18"/>
              </w:rPr>
              <w:t xml:space="preserve">) </w:t>
            </w:r>
            <w:proofErr w:type="spellStart"/>
            <w:r w:rsidRPr="000035E2">
              <w:rPr>
                <w:sz w:val="18"/>
                <w:szCs w:val="18"/>
              </w:rPr>
              <w:t>Крутолевич</w:t>
            </w:r>
            <w:proofErr w:type="spellEnd"/>
            <w:r w:rsidRPr="000035E2">
              <w:rPr>
                <w:sz w:val="18"/>
                <w:szCs w:val="18"/>
              </w:rPr>
              <w:t xml:space="preserve"> А.Н.</w:t>
            </w:r>
            <w:r w:rsidR="007C089A" w:rsidRPr="000035E2">
              <w:rPr>
                <w:sz w:val="18"/>
                <w:szCs w:val="18"/>
              </w:rPr>
              <w:t xml:space="preserve"> 5 к 4-27</w:t>
            </w:r>
          </w:p>
        </w:tc>
      </w:tr>
      <w:tr w:rsidR="00135C6A" w:rsidRPr="000035E2" w:rsidTr="00E359CF">
        <w:trPr>
          <w:trHeight w:val="20"/>
        </w:trPr>
        <w:tc>
          <w:tcPr>
            <w:tcW w:w="472" w:type="dxa"/>
            <w:vMerge/>
            <w:tcBorders>
              <w:left w:val="single" w:sz="18" w:space="0" w:color="auto"/>
            </w:tcBorders>
            <w:textDirection w:val="btLr"/>
          </w:tcPr>
          <w:p w:rsidR="00135C6A" w:rsidRPr="000035E2" w:rsidRDefault="00135C6A" w:rsidP="00681ED0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26" w:type="dxa"/>
            <w:vMerge w:val="restart"/>
            <w:tcBorders>
              <w:right w:val="single" w:sz="18" w:space="0" w:color="auto"/>
            </w:tcBorders>
          </w:tcPr>
          <w:p w:rsidR="00135C6A" w:rsidRPr="000035E2" w:rsidRDefault="00ED2619" w:rsidP="00E87A49">
            <w:pPr>
              <w:jc w:val="center"/>
              <w:rPr>
                <w:snapToGrid w:val="0"/>
                <w:spacing w:val="-14"/>
                <w:sz w:val="18"/>
                <w:szCs w:val="18"/>
              </w:rPr>
            </w:pPr>
            <w:r w:rsidRPr="000035E2">
              <w:rPr>
                <w:snapToGrid w:val="0"/>
                <w:spacing w:val="-14"/>
                <w:sz w:val="18"/>
                <w:szCs w:val="18"/>
              </w:rPr>
              <w:t>18.05</w:t>
            </w:r>
          </w:p>
        </w:tc>
        <w:tc>
          <w:tcPr>
            <w:tcW w:w="2289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135C6A" w:rsidRPr="000035E2" w:rsidRDefault="00135C6A" w:rsidP="005B4042">
            <w:pPr>
              <w:jc w:val="center"/>
              <w:rPr>
                <w:sz w:val="18"/>
                <w:szCs w:val="18"/>
              </w:rPr>
            </w:pPr>
            <w:r w:rsidRPr="000035E2">
              <w:rPr>
                <w:sz w:val="18"/>
                <w:szCs w:val="18"/>
              </w:rPr>
              <w:t>Основы нейропсихологической диагностики и коррекции (</w:t>
            </w:r>
            <w:proofErr w:type="spellStart"/>
            <w:r w:rsidRPr="000035E2">
              <w:rPr>
                <w:sz w:val="18"/>
                <w:szCs w:val="18"/>
              </w:rPr>
              <w:t>лк</w:t>
            </w:r>
            <w:proofErr w:type="spellEnd"/>
            <w:r w:rsidRPr="000035E2">
              <w:rPr>
                <w:sz w:val="18"/>
                <w:szCs w:val="18"/>
              </w:rPr>
              <w:t xml:space="preserve">) </w:t>
            </w:r>
            <w:proofErr w:type="spellStart"/>
            <w:r w:rsidRPr="000035E2">
              <w:rPr>
                <w:sz w:val="18"/>
                <w:szCs w:val="18"/>
              </w:rPr>
              <w:t>Крутолевич</w:t>
            </w:r>
            <w:proofErr w:type="spellEnd"/>
            <w:r w:rsidRPr="000035E2">
              <w:rPr>
                <w:sz w:val="18"/>
                <w:szCs w:val="18"/>
              </w:rPr>
              <w:t xml:space="preserve"> А.Н.</w:t>
            </w:r>
          </w:p>
          <w:p w:rsidR="007C089A" w:rsidRPr="000035E2" w:rsidRDefault="007C089A" w:rsidP="005B4042">
            <w:pPr>
              <w:jc w:val="center"/>
              <w:rPr>
                <w:sz w:val="18"/>
                <w:szCs w:val="18"/>
              </w:rPr>
            </w:pPr>
            <w:r w:rsidRPr="000035E2">
              <w:rPr>
                <w:sz w:val="18"/>
                <w:szCs w:val="18"/>
              </w:rPr>
              <w:t>5 к 4-3</w:t>
            </w:r>
          </w:p>
        </w:tc>
        <w:tc>
          <w:tcPr>
            <w:tcW w:w="2355" w:type="dxa"/>
            <w:gridSpan w:val="4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135C6A" w:rsidRPr="000035E2" w:rsidRDefault="00135C6A" w:rsidP="005B40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62" w:type="dxa"/>
            <w:gridSpan w:val="2"/>
            <w:tcBorders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:rsidR="00942BAD" w:rsidRDefault="00135C6A" w:rsidP="005F7A92">
            <w:pPr>
              <w:jc w:val="center"/>
              <w:rPr>
                <w:sz w:val="18"/>
                <w:szCs w:val="18"/>
              </w:rPr>
            </w:pPr>
            <w:r w:rsidRPr="000035E2">
              <w:rPr>
                <w:sz w:val="18"/>
                <w:szCs w:val="18"/>
              </w:rPr>
              <w:t>Социально-психологическая диагностика (</w:t>
            </w:r>
            <w:proofErr w:type="spellStart"/>
            <w:r w:rsidRPr="000035E2">
              <w:rPr>
                <w:sz w:val="18"/>
                <w:szCs w:val="18"/>
              </w:rPr>
              <w:t>лк</w:t>
            </w:r>
            <w:proofErr w:type="spellEnd"/>
            <w:r w:rsidRPr="000035E2">
              <w:rPr>
                <w:sz w:val="18"/>
                <w:szCs w:val="18"/>
              </w:rPr>
              <w:t xml:space="preserve">) </w:t>
            </w:r>
          </w:p>
          <w:p w:rsidR="00135C6A" w:rsidRPr="000035E2" w:rsidRDefault="00135C6A" w:rsidP="005F7A92">
            <w:pPr>
              <w:jc w:val="center"/>
              <w:rPr>
                <w:sz w:val="18"/>
                <w:szCs w:val="18"/>
              </w:rPr>
            </w:pPr>
            <w:r w:rsidRPr="000035E2">
              <w:rPr>
                <w:sz w:val="18"/>
                <w:szCs w:val="18"/>
              </w:rPr>
              <w:t>Ярошевич А.С.</w:t>
            </w:r>
            <w:r w:rsidR="007C089A" w:rsidRPr="000035E2">
              <w:rPr>
                <w:sz w:val="18"/>
                <w:szCs w:val="18"/>
              </w:rPr>
              <w:t xml:space="preserve"> 5 к 2-1</w:t>
            </w:r>
          </w:p>
        </w:tc>
        <w:tc>
          <w:tcPr>
            <w:tcW w:w="2480" w:type="dxa"/>
            <w:gridSpan w:val="3"/>
            <w:tcBorders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:rsidR="00135C6A" w:rsidRPr="000035E2" w:rsidRDefault="00135C6A" w:rsidP="00A25ACE">
            <w:pPr>
              <w:jc w:val="center"/>
              <w:rPr>
                <w:sz w:val="18"/>
                <w:szCs w:val="18"/>
              </w:rPr>
            </w:pPr>
          </w:p>
        </w:tc>
      </w:tr>
      <w:tr w:rsidR="00135C6A" w:rsidRPr="000035E2" w:rsidTr="00E359CF">
        <w:trPr>
          <w:trHeight w:val="213"/>
        </w:trPr>
        <w:tc>
          <w:tcPr>
            <w:tcW w:w="472" w:type="dxa"/>
            <w:vMerge/>
            <w:tcBorders>
              <w:left w:val="single" w:sz="18" w:space="0" w:color="auto"/>
            </w:tcBorders>
            <w:textDirection w:val="btLr"/>
          </w:tcPr>
          <w:p w:rsidR="00135C6A" w:rsidRPr="000035E2" w:rsidRDefault="00135C6A" w:rsidP="00681ED0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26" w:type="dxa"/>
            <w:vMerge/>
            <w:tcBorders>
              <w:right w:val="single" w:sz="18" w:space="0" w:color="auto"/>
            </w:tcBorders>
          </w:tcPr>
          <w:p w:rsidR="00135C6A" w:rsidRPr="000035E2" w:rsidRDefault="00135C6A" w:rsidP="00E87A49">
            <w:pPr>
              <w:jc w:val="center"/>
              <w:rPr>
                <w:snapToGrid w:val="0"/>
                <w:spacing w:val="-14"/>
                <w:sz w:val="18"/>
                <w:szCs w:val="18"/>
              </w:rPr>
            </w:pPr>
          </w:p>
        </w:tc>
        <w:tc>
          <w:tcPr>
            <w:tcW w:w="2289" w:type="dxa"/>
            <w:vMerge/>
            <w:tcBorders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:rsidR="00135C6A" w:rsidRPr="000035E2" w:rsidRDefault="00135C6A" w:rsidP="005B40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55" w:type="dxa"/>
            <w:gridSpan w:val="4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35C6A" w:rsidRPr="000035E2" w:rsidRDefault="00135C6A" w:rsidP="005B40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62" w:type="dxa"/>
            <w:gridSpan w:val="2"/>
            <w:vMerge w:val="restart"/>
            <w:tcBorders>
              <w:top w:val="dashed" w:sz="4" w:space="0" w:color="auto"/>
              <w:left w:val="single" w:sz="18" w:space="0" w:color="auto"/>
              <w:right w:val="single" w:sz="18" w:space="0" w:color="auto"/>
            </w:tcBorders>
          </w:tcPr>
          <w:p w:rsidR="00135C6A" w:rsidRPr="000035E2" w:rsidRDefault="00135C6A" w:rsidP="005F7A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80" w:type="dxa"/>
            <w:gridSpan w:val="3"/>
            <w:vMerge w:val="restart"/>
            <w:tcBorders>
              <w:top w:val="dashed" w:sz="4" w:space="0" w:color="auto"/>
              <w:left w:val="single" w:sz="18" w:space="0" w:color="auto"/>
              <w:right w:val="single" w:sz="18" w:space="0" w:color="auto"/>
            </w:tcBorders>
          </w:tcPr>
          <w:p w:rsidR="00135C6A" w:rsidRPr="000035E2" w:rsidRDefault="00135C6A" w:rsidP="00A25ACE">
            <w:pPr>
              <w:jc w:val="center"/>
              <w:rPr>
                <w:sz w:val="18"/>
                <w:szCs w:val="18"/>
              </w:rPr>
            </w:pPr>
            <w:r w:rsidRPr="000035E2">
              <w:rPr>
                <w:sz w:val="18"/>
                <w:szCs w:val="18"/>
              </w:rPr>
              <w:t xml:space="preserve">Диагностика </w:t>
            </w:r>
            <w:proofErr w:type="spellStart"/>
            <w:r w:rsidRPr="000035E2">
              <w:rPr>
                <w:sz w:val="18"/>
                <w:szCs w:val="18"/>
              </w:rPr>
              <w:t>сем</w:t>
            </w:r>
            <w:proofErr w:type="gramStart"/>
            <w:r w:rsidRPr="000035E2">
              <w:rPr>
                <w:sz w:val="18"/>
                <w:szCs w:val="18"/>
              </w:rPr>
              <w:t>.о</w:t>
            </w:r>
            <w:proofErr w:type="gramEnd"/>
            <w:r w:rsidRPr="000035E2">
              <w:rPr>
                <w:sz w:val="18"/>
                <w:szCs w:val="18"/>
              </w:rPr>
              <w:t>тношений</w:t>
            </w:r>
            <w:proofErr w:type="spellEnd"/>
            <w:r w:rsidRPr="000035E2">
              <w:rPr>
                <w:sz w:val="18"/>
                <w:szCs w:val="18"/>
              </w:rPr>
              <w:t xml:space="preserve"> (</w:t>
            </w:r>
            <w:proofErr w:type="spellStart"/>
            <w:r w:rsidRPr="000035E2">
              <w:rPr>
                <w:sz w:val="18"/>
                <w:szCs w:val="18"/>
              </w:rPr>
              <w:t>лк</w:t>
            </w:r>
            <w:proofErr w:type="spellEnd"/>
            <w:r w:rsidRPr="000035E2">
              <w:rPr>
                <w:sz w:val="18"/>
                <w:szCs w:val="18"/>
              </w:rPr>
              <w:t>) Ярошевич А.С.</w:t>
            </w:r>
            <w:r w:rsidR="007C089A" w:rsidRPr="000035E2">
              <w:rPr>
                <w:sz w:val="18"/>
                <w:szCs w:val="18"/>
              </w:rPr>
              <w:t xml:space="preserve"> 5 к 2-1</w:t>
            </w:r>
          </w:p>
        </w:tc>
      </w:tr>
      <w:tr w:rsidR="00135C6A" w:rsidRPr="000035E2" w:rsidTr="00E359CF">
        <w:trPr>
          <w:trHeight w:val="20"/>
        </w:trPr>
        <w:tc>
          <w:tcPr>
            <w:tcW w:w="472" w:type="dxa"/>
            <w:vMerge/>
            <w:tcBorders>
              <w:left w:val="single" w:sz="18" w:space="0" w:color="auto"/>
            </w:tcBorders>
            <w:textDirection w:val="btLr"/>
          </w:tcPr>
          <w:p w:rsidR="00135C6A" w:rsidRPr="000035E2" w:rsidRDefault="00135C6A" w:rsidP="00681ED0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26" w:type="dxa"/>
            <w:vMerge/>
            <w:tcBorders>
              <w:right w:val="single" w:sz="18" w:space="0" w:color="auto"/>
            </w:tcBorders>
          </w:tcPr>
          <w:p w:rsidR="00135C6A" w:rsidRPr="000035E2" w:rsidRDefault="00135C6A" w:rsidP="00E87A49">
            <w:pPr>
              <w:jc w:val="center"/>
              <w:rPr>
                <w:snapToGrid w:val="0"/>
                <w:spacing w:val="-14"/>
                <w:sz w:val="18"/>
                <w:szCs w:val="18"/>
              </w:rPr>
            </w:pPr>
          </w:p>
        </w:tc>
        <w:tc>
          <w:tcPr>
            <w:tcW w:w="2289" w:type="dxa"/>
            <w:tcBorders>
              <w:top w:val="dashed" w:sz="4" w:space="0" w:color="auto"/>
              <w:left w:val="single" w:sz="18" w:space="0" w:color="auto"/>
              <w:right w:val="single" w:sz="18" w:space="0" w:color="auto"/>
            </w:tcBorders>
          </w:tcPr>
          <w:p w:rsidR="00135C6A" w:rsidRPr="000035E2" w:rsidRDefault="00135C6A" w:rsidP="005B40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55" w:type="dxa"/>
            <w:gridSpan w:val="4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35C6A" w:rsidRPr="000035E2" w:rsidRDefault="00135C6A" w:rsidP="005B40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62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35C6A" w:rsidRPr="000035E2" w:rsidRDefault="00135C6A" w:rsidP="00A25A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80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35C6A" w:rsidRPr="000035E2" w:rsidRDefault="00135C6A" w:rsidP="00A25ACE">
            <w:pPr>
              <w:jc w:val="center"/>
              <w:rPr>
                <w:sz w:val="18"/>
                <w:szCs w:val="18"/>
              </w:rPr>
            </w:pPr>
          </w:p>
        </w:tc>
      </w:tr>
      <w:tr w:rsidR="00135C6A" w:rsidRPr="000035E2" w:rsidTr="00E359CF">
        <w:trPr>
          <w:trHeight w:val="20"/>
        </w:trPr>
        <w:tc>
          <w:tcPr>
            <w:tcW w:w="472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btLr"/>
          </w:tcPr>
          <w:p w:rsidR="00135C6A" w:rsidRPr="000035E2" w:rsidRDefault="00135C6A" w:rsidP="00681ED0">
            <w:pPr>
              <w:ind w:left="113" w:right="113"/>
              <w:jc w:val="center"/>
              <w:rPr>
                <w:sz w:val="18"/>
                <w:szCs w:val="18"/>
              </w:rPr>
            </w:pPr>
            <w:proofErr w:type="gramStart"/>
            <w:r w:rsidRPr="000035E2">
              <w:rPr>
                <w:sz w:val="18"/>
                <w:szCs w:val="18"/>
              </w:rPr>
              <w:t>Ср</w:t>
            </w:r>
            <w:proofErr w:type="gramEnd"/>
            <w:r w:rsidRPr="000035E2">
              <w:rPr>
                <w:sz w:val="18"/>
                <w:szCs w:val="18"/>
              </w:rPr>
              <w:t>.</w:t>
            </w:r>
          </w:p>
        </w:tc>
        <w:tc>
          <w:tcPr>
            <w:tcW w:w="626" w:type="dxa"/>
            <w:tcBorders>
              <w:top w:val="single" w:sz="18" w:space="0" w:color="auto"/>
              <w:right w:val="single" w:sz="18" w:space="0" w:color="auto"/>
            </w:tcBorders>
          </w:tcPr>
          <w:p w:rsidR="00135C6A" w:rsidRPr="000035E2" w:rsidRDefault="00135C6A" w:rsidP="00C45548">
            <w:pPr>
              <w:jc w:val="center"/>
              <w:rPr>
                <w:snapToGrid w:val="0"/>
                <w:spacing w:val="-14"/>
                <w:sz w:val="18"/>
                <w:szCs w:val="18"/>
              </w:rPr>
            </w:pPr>
            <w:r w:rsidRPr="000035E2">
              <w:rPr>
                <w:snapToGrid w:val="0"/>
                <w:spacing w:val="-14"/>
                <w:sz w:val="18"/>
                <w:szCs w:val="18"/>
              </w:rPr>
              <w:t>12.40</w:t>
            </w:r>
          </w:p>
        </w:tc>
        <w:tc>
          <w:tcPr>
            <w:tcW w:w="4644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35C6A" w:rsidRPr="000035E2" w:rsidRDefault="00135C6A" w:rsidP="00C40D28">
            <w:pPr>
              <w:jc w:val="center"/>
              <w:rPr>
                <w:sz w:val="18"/>
                <w:szCs w:val="18"/>
              </w:rPr>
            </w:pPr>
            <w:r w:rsidRPr="000035E2">
              <w:rPr>
                <w:sz w:val="18"/>
                <w:szCs w:val="18"/>
              </w:rPr>
              <w:t xml:space="preserve">Семейное консультирование и психотерапия </w:t>
            </w:r>
          </w:p>
          <w:p w:rsidR="00135C6A" w:rsidRPr="000035E2" w:rsidRDefault="00135C6A" w:rsidP="00C40D28">
            <w:pPr>
              <w:jc w:val="center"/>
              <w:rPr>
                <w:sz w:val="18"/>
                <w:szCs w:val="18"/>
              </w:rPr>
            </w:pPr>
            <w:r w:rsidRPr="000035E2">
              <w:rPr>
                <w:sz w:val="18"/>
                <w:szCs w:val="18"/>
              </w:rPr>
              <w:t>(</w:t>
            </w:r>
            <w:proofErr w:type="spellStart"/>
            <w:r w:rsidRPr="000035E2">
              <w:rPr>
                <w:sz w:val="18"/>
                <w:szCs w:val="18"/>
              </w:rPr>
              <w:t>пз</w:t>
            </w:r>
            <w:proofErr w:type="spellEnd"/>
            <w:r w:rsidRPr="000035E2">
              <w:rPr>
                <w:sz w:val="18"/>
                <w:szCs w:val="18"/>
              </w:rPr>
              <w:t xml:space="preserve"> / сем) </w:t>
            </w:r>
            <w:proofErr w:type="spellStart"/>
            <w:r w:rsidRPr="000035E2">
              <w:rPr>
                <w:sz w:val="18"/>
                <w:szCs w:val="18"/>
              </w:rPr>
              <w:t>Дробышевская</w:t>
            </w:r>
            <w:proofErr w:type="spellEnd"/>
            <w:r w:rsidRPr="000035E2">
              <w:rPr>
                <w:sz w:val="18"/>
                <w:szCs w:val="18"/>
              </w:rPr>
              <w:t xml:space="preserve"> Е.А.</w:t>
            </w:r>
            <w:r w:rsidR="007C089A" w:rsidRPr="000035E2">
              <w:rPr>
                <w:sz w:val="18"/>
                <w:szCs w:val="18"/>
              </w:rPr>
              <w:t xml:space="preserve"> 5 к 6-28</w:t>
            </w:r>
          </w:p>
        </w:tc>
        <w:tc>
          <w:tcPr>
            <w:tcW w:w="4942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35C6A" w:rsidRPr="000035E2" w:rsidRDefault="00135C6A" w:rsidP="00681ED0">
            <w:pPr>
              <w:jc w:val="center"/>
              <w:rPr>
                <w:sz w:val="18"/>
                <w:szCs w:val="18"/>
              </w:rPr>
            </w:pPr>
            <w:r w:rsidRPr="000035E2">
              <w:rPr>
                <w:sz w:val="18"/>
                <w:szCs w:val="18"/>
              </w:rPr>
              <w:t>Психологическое консультирование (</w:t>
            </w:r>
            <w:proofErr w:type="spellStart"/>
            <w:r w:rsidRPr="000035E2">
              <w:rPr>
                <w:sz w:val="18"/>
                <w:szCs w:val="18"/>
              </w:rPr>
              <w:t>пз</w:t>
            </w:r>
            <w:proofErr w:type="spellEnd"/>
            <w:r w:rsidRPr="000035E2">
              <w:rPr>
                <w:sz w:val="18"/>
                <w:szCs w:val="18"/>
              </w:rPr>
              <w:t xml:space="preserve"> / сем) </w:t>
            </w:r>
          </w:p>
          <w:p w:rsidR="00135C6A" w:rsidRPr="000035E2" w:rsidRDefault="00135C6A" w:rsidP="00681ED0">
            <w:pPr>
              <w:jc w:val="center"/>
              <w:rPr>
                <w:sz w:val="18"/>
                <w:szCs w:val="18"/>
              </w:rPr>
            </w:pPr>
            <w:r w:rsidRPr="000035E2">
              <w:rPr>
                <w:sz w:val="18"/>
                <w:szCs w:val="18"/>
              </w:rPr>
              <w:t>Ткач Н.М.</w:t>
            </w:r>
            <w:r w:rsidR="007C089A" w:rsidRPr="000035E2">
              <w:rPr>
                <w:sz w:val="18"/>
                <w:szCs w:val="18"/>
              </w:rPr>
              <w:t xml:space="preserve"> 8 к лаб. 2</w:t>
            </w:r>
          </w:p>
        </w:tc>
      </w:tr>
      <w:tr w:rsidR="00135C6A" w:rsidRPr="000035E2" w:rsidTr="00E359CF">
        <w:trPr>
          <w:trHeight w:val="20"/>
        </w:trPr>
        <w:tc>
          <w:tcPr>
            <w:tcW w:w="472" w:type="dxa"/>
            <w:vMerge/>
            <w:tcBorders>
              <w:left w:val="single" w:sz="18" w:space="0" w:color="auto"/>
            </w:tcBorders>
            <w:textDirection w:val="btLr"/>
          </w:tcPr>
          <w:p w:rsidR="00135C6A" w:rsidRPr="000035E2" w:rsidRDefault="00135C6A" w:rsidP="00681ED0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26" w:type="dxa"/>
            <w:tcBorders>
              <w:right w:val="single" w:sz="18" w:space="0" w:color="auto"/>
            </w:tcBorders>
          </w:tcPr>
          <w:p w:rsidR="00135C6A" w:rsidRPr="000035E2" w:rsidRDefault="00135C6A" w:rsidP="00C45548">
            <w:pPr>
              <w:jc w:val="center"/>
              <w:rPr>
                <w:snapToGrid w:val="0"/>
                <w:spacing w:val="-14"/>
                <w:sz w:val="18"/>
                <w:szCs w:val="18"/>
              </w:rPr>
            </w:pPr>
            <w:r w:rsidRPr="000035E2">
              <w:rPr>
                <w:snapToGrid w:val="0"/>
                <w:spacing w:val="-14"/>
                <w:sz w:val="18"/>
                <w:szCs w:val="18"/>
              </w:rPr>
              <w:t>14.35</w:t>
            </w:r>
          </w:p>
        </w:tc>
        <w:tc>
          <w:tcPr>
            <w:tcW w:w="4644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:rsidR="00135C6A" w:rsidRPr="000035E2" w:rsidRDefault="00135C6A" w:rsidP="00E87A49">
            <w:pPr>
              <w:jc w:val="center"/>
              <w:rPr>
                <w:sz w:val="18"/>
                <w:szCs w:val="18"/>
              </w:rPr>
            </w:pPr>
            <w:proofErr w:type="spellStart"/>
            <w:r w:rsidRPr="000035E2">
              <w:rPr>
                <w:sz w:val="18"/>
                <w:szCs w:val="18"/>
              </w:rPr>
              <w:t>Виктимология</w:t>
            </w:r>
            <w:proofErr w:type="spellEnd"/>
            <w:r w:rsidRPr="000035E2">
              <w:rPr>
                <w:sz w:val="18"/>
                <w:szCs w:val="18"/>
              </w:rPr>
              <w:t xml:space="preserve"> (</w:t>
            </w:r>
            <w:proofErr w:type="spellStart"/>
            <w:r w:rsidRPr="000035E2">
              <w:rPr>
                <w:sz w:val="18"/>
                <w:szCs w:val="18"/>
              </w:rPr>
              <w:t>пз</w:t>
            </w:r>
            <w:proofErr w:type="spellEnd"/>
            <w:r w:rsidRPr="000035E2">
              <w:rPr>
                <w:sz w:val="18"/>
                <w:szCs w:val="18"/>
              </w:rPr>
              <w:t>) Приходько Е.В.</w:t>
            </w:r>
            <w:r w:rsidR="007C089A" w:rsidRPr="000035E2">
              <w:rPr>
                <w:sz w:val="18"/>
                <w:szCs w:val="18"/>
              </w:rPr>
              <w:t xml:space="preserve"> 5 к 6-28</w:t>
            </w:r>
          </w:p>
        </w:tc>
        <w:tc>
          <w:tcPr>
            <w:tcW w:w="4942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:rsidR="00135C6A" w:rsidRPr="000035E2" w:rsidRDefault="00135C6A" w:rsidP="00E87A49">
            <w:pPr>
              <w:jc w:val="center"/>
              <w:rPr>
                <w:sz w:val="18"/>
                <w:szCs w:val="18"/>
              </w:rPr>
            </w:pPr>
            <w:r w:rsidRPr="000035E2">
              <w:rPr>
                <w:sz w:val="18"/>
                <w:szCs w:val="18"/>
              </w:rPr>
              <w:t>Психологическое консультирование (</w:t>
            </w:r>
            <w:proofErr w:type="spellStart"/>
            <w:r w:rsidRPr="000035E2">
              <w:rPr>
                <w:sz w:val="18"/>
                <w:szCs w:val="18"/>
              </w:rPr>
              <w:t>пз</w:t>
            </w:r>
            <w:proofErr w:type="spellEnd"/>
            <w:r w:rsidRPr="000035E2">
              <w:rPr>
                <w:sz w:val="18"/>
                <w:szCs w:val="18"/>
              </w:rPr>
              <w:t xml:space="preserve"> / сем) </w:t>
            </w:r>
          </w:p>
          <w:p w:rsidR="00135C6A" w:rsidRPr="000035E2" w:rsidRDefault="00135C6A" w:rsidP="00E87A49">
            <w:pPr>
              <w:jc w:val="center"/>
              <w:rPr>
                <w:sz w:val="18"/>
                <w:szCs w:val="18"/>
              </w:rPr>
            </w:pPr>
            <w:r w:rsidRPr="000035E2">
              <w:rPr>
                <w:sz w:val="18"/>
                <w:szCs w:val="18"/>
              </w:rPr>
              <w:t>Ткач Н.М.</w:t>
            </w:r>
            <w:r w:rsidR="007C089A" w:rsidRPr="000035E2">
              <w:rPr>
                <w:sz w:val="18"/>
                <w:szCs w:val="18"/>
              </w:rPr>
              <w:t xml:space="preserve"> 8 к лаб. 2</w:t>
            </w:r>
          </w:p>
        </w:tc>
      </w:tr>
      <w:tr w:rsidR="00135C6A" w:rsidRPr="000035E2" w:rsidTr="00E359CF">
        <w:trPr>
          <w:trHeight w:val="20"/>
        </w:trPr>
        <w:tc>
          <w:tcPr>
            <w:tcW w:w="472" w:type="dxa"/>
            <w:vMerge/>
            <w:tcBorders>
              <w:left w:val="single" w:sz="18" w:space="0" w:color="auto"/>
            </w:tcBorders>
            <w:textDirection w:val="btLr"/>
          </w:tcPr>
          <w:p w:rsidR="00135C6A" w:rsidRPr="000035E2" w:rsidRDefault="00135C6A" w:rsidP="00681ED0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26" w:type="dxa"/>
            <w:tcBorders>
              <w:right w:val="single" w:sz="18" w:space="0" w:color="auto"/>
            </w:tcBorders>
          </w:tcPr>
          <w:p w:rsidR="00135C6A" w:rsidRPr="000035E2" w:rsidRDefault="00135C6A" w:rsidP="001E6B67">
            <w:pPr>
              <w:jc w:val="center"/>
              <w:rPr>
                <w:snapToGrid w:val="0"/>
                <w:spacing w:val="-14"/>
                <w:sz w:val="18"/>
                <w:szCs w:val="18"/>
              </w:rPr>
            </w:pPr>
            <w:r w:rsidRPr="000035E2">
              <w:rPr>
                <w:snapToGrid w:val="0"/>
                <w:spacing w:val="-14"/>
                <w:sz w:val="18"/>
                <w:szCs w:val="18"/>
              </w:rPr>
              <w:t>16.20</w:t>
            </w:r>
          </w:p>
        </w:tc>
        <w:tc>
          <w:tcPr>
            <w:tcW w:w="9586" w:type="dxa"/>
            <w:gridSpan w:val="10"/>
            <w:tcBorders>
              <w:left w:val="single" w:sz="18" w:space="0" w:color="auto"/>
              <w:right w:val="single" w:sz="18" w:space="0" w:color="auto"/>
            </w:tcBorders>
          </w:tcPr>
          <w:p w:rsidR="00135C6A" w:rsidRPr="000035E2" w:rsidRDefault="00135C6A" w:rsidP="001E6B67">
            <w:pPr>
              <w:jc w:val="center"/>
              <w:rPr>
                <w:sz w:val="18"/>
                <w:szCs w:val="18"/>
              </w:rPr>
            </w:pPr>
            <w:proofErr w:type="spellStart"/>
            <w:r w:rsidRPr="000035E2">
              <w:rPr>
                <w:sz w:val="18"/>
                <w:szCs w:val="18"/>
              </w:rPr>
              <w:t>Виктимология</w:t>
            </w:r>
            <w:proofErr w:type="spellEnd"/>
            <w:r w:rsidRPr="000035E2">
              <w:rPr>
                <w:sz w:val="18"/>
                <w:szCs w:val="18"/>
              </w:rPr>
              <w:t xml:space="preserve"> (</w:t>
            </w:r>
            <w:proofErr w:type="spellStart"/>
            <w:r w:rsidRPr="000035E2">
              <w:rPr>
                <w:sz w:val="18"/>
                <w:szCs w:val="18"/>
              </w:rPr>
              <w:t>лк</w:t>
            </w:r>
            <w:proofErr w:type="spellEnd"/>
            <w:r w:rsidRPr="000035E2">
              <w:rPr>
                <w:sz w:val="18"/>
                <w:szCs w:val="18"/>
              </w:rPr>
              <w:t xml:space="preserve">) Приходько Е.В.  </w:t>
            </w:r>
            <w:r w:rsidR="007C089A" w:rsidRPr="000035E2">
              <w:rPr>
                <w:sz w:val="18"/>
                <w:szCs w:val="18"/>
              </w:rPr>
              <w:t>5 к 4-27</w:t>
            </w:r>
          </w:p>
        </w:tc>
      </w:tr>
      <w:tr w:rsidR="00135C6A" w:rsidRPr="000035E2" w:rsidTr="00E359CF">
        <w:trPr>
          <w:trHeight w:val="20"/>
        </w:trPr>
        <w:tc>
          <w:tcPr>
            <w:tcW w:w="472" w:type="dxa"/>
            <w:vMerge/>
            <w:tcBorders>
              <w:left w:val="single" w:sz="18" w:space="0" w:color="auto"/>
            </w:tcBorders>
            <w:textDirection w:val="btLr"/>
          </w:tcPr>
          <w:p w:rsidR="00135C6A" w:rsidRPr="000035E2" w:rsidRDefault="00135C6A" w:rsidP="00681ED0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26" w:type="dxa"/>
            <w:tcBorders>
              <w:right w:val="single" w:sz="18" w:space="0" w:color="auto"/>
            </w:tcBorders>
          </w:tcPr>
          <w:p w:rsidR="00135C6A" w:rsidRPr="000035E2" w:rsidRDefault="00ED2619" w:rsidP="00E87A49">
            <w:pPr>
              <w:jc w:val="center"/>
              <w:rPr>
                <w:snapToGrid w:val="0"/>
                <w:spacing w:val="-14"/>
                <w:sz w:val="18"/>
                <w:szCs w:val="18"/>
              </w:rPr>
            </w:pPr>
            <w:r w:rsidRPr="000035E2">
              <w:rPr>
                <w:snapToGrid w:val="0"/>
                <w:spacing w:val="-14"/>
                <w:sz w:val="18"/>
                <w:szCs w:val="18"/>
              </w:rPr>
              <w:t>18.05</w:t>
            </w:r>
          </w:p>
        </w:tc>
        <w:tc>
          <w:tcPr>
            <w:tcW w:w="4622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135C6A" w:rsidRPr="000035E2" w:rsidRDefault="00135C6A" w:rsidP="00E87A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84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135C6A" w:rsidRPr="000035E2" w:rsidRDefault="00135C6A" w:rsidP="00E87A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80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135C6A" w:rsidRPr="000035E2" w:rsidRDefault="00135C6A" w:rsidP="005B4042">
            <w:pPr>
              <w:jc w:val="center"/>
              <w:rPr>
                <w:sz w:val="18"/>
                <w:szCs w:val="18"/>
              </w:rPr>
            </w:pPr>
          </w:p>
        </w:tc>
      </w:tr>
      <w:tr w:rsidR="00135C6A" w:rsidRPr="000035E2" w:rsidTr="00E359CF">
        <w:trPr>
          <w:trHeight w:val="20"/>
        </w:trPr>
        <w:tc>
          <w:tcPr>
            <w:tcW w:w="472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btLr"/>
          </w:tcPr>
          <w:p w:rsidR="00135C6A" w:rsidRPr="000035E2" w:rsidRDefault="00135C6A" w:rsidP="00681ED0">
            <w:pPr>
              <w:ind w:left="113" w:right="113"/>
              <w:jc w:val="center"/>
              <w:rPr>
                <w:sz w:val="18"/>
                <w:szCs w:val="18"/>
              </w:rPr>
            </w:pPr>
            <w:r w:rsidRPr="000035E2">
              <w:rPr>
                <w:sz w:val="18"/>
                <w:szCs w:val="18"/>
              </w:rPr>
              <w:t>Чт.</w:t>
            </w:r>
          </w:p>
        </w:tc>
        <w:tc>
          <w:tcPr>
            <w:tcW w:w="626" w:type="dxa"/>
            <w:tcBorders>
              <w:top w:val="single" w:sz="18" w:space="0" w:color="auto"/>
              <w:right w:val="single" w:sz="18" w:space="0" w:color="auto"/>
            </w:tcBorders>
          </w:tcPr>
          <w:p w:rsidR="00135C6A" w:rsidRPr="000035E2" w:rsidRDefault="00135C6A" w:rsidP="00C45548">
            <w:pPr>
              <w:jc w:val="center"/>
              <w:rPr>
                <w:snapToGrid w:val="0"/>
                <w:spacing w:val="-14"/>
                <w:sz w:val="18"/>
                <w:szCs w:val="18"/>
              </w:rPr>
            </w:pPr>
            <w:r w:rsidRPr="000035E2">
              <w:rPr>
                <w:snapToGrid w:val="0"/>
                <w:spacing w:val="-14"/>
                <w:sz w:val="18"/>
                <w:szCs w:val="18"/>
              </w:rPr>
              <w:t>10.45</w:t>
            </w:r>
          </w:p>
        </w:tc>
        <w:tc>
          <w:tcPr>
            <w:tcW w:w="2321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35C6A" w:rsidRPr="000035E2" w:rsidRDefault="00135C6A" w:rsidP="007F6C63">
            <w:pPr>
              <w:jc w:val="center"/>
              <w:rPr>
                <w:sz w:val="18"/>
                <w:szCs w:val="18"/>
              </w:rPr>
            </w:pPr>
            <w:r w:rsidRPr="000035E2">
              <w:rPr>
                <w:sz w:val="18"/>
                <w:szCs w:val="18"/>
              </w:rPr>
              <w:t>Основы нейропсихологической диагностики и коррекции (</w:t>
            </w:r>
            <w:proofErr w:type="spellStart"/>
            <w:r w:rsidRPr="000035E2">
              <w:rPr>
                <w:sz w:val="18"/>
                <w:szCs w:val="18"/>
              </w:rPr>
              <w:t>пз</w:t>
            </w:r>
            <w:proofErr w:type="spellEnd"/>
            <w:r w:rsidRPr="000035E2">
              <w:rPr>
                <w:sz w:val="18"/>
                <w:szCs w:val="18"/>
              </w:rPr>
              <w:t xml:space="preserve">) </w:t>
            </w:r>
            <w:proofErr w:type="spellStart"/>
            <w:r w:rsidRPr="000035E2">
              <w:rPr>
                <w:sz w:val="18"/>
                <w:szCs w:val="18"/>
              </w:rPr>
              <w:t>Булынко</w:t>
            </w:r>
            <w:proofErr w:type="spellEnd"/>
            <w:r w:rsidRPr="000035E2">
              <w:rPr>
                <w:sz w:val="18"/>
                <w:szCs w:val="18"/>
              </w:rPr>
              <w:t xml:space="preserve"> Н.А.</w:t>
            </w:r>
            <w:r w:rsidR="007C089A" w:rsidRPr="000035E2">
              <w:rPr>
                <w:sz w:val="18"/>
                <w:szCs w:val="18"/>
              </w:rPr>
              <w:t xml:space="preserve"> 5 к 6-5</w:t>
            </w:r>
          </w:p>
        </w:tc>
        <w:tc>
          <w:tcPr>
            <w:tcW w:w="2323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F6C63" w:rsidRPr="000035E2" w:rsidRDefault="00135C6A" w:rsidP="00253313">
            <w:pPr>
              <w:jc w:val="center"/>
              <w:rPr>
                <w:sz w:val="18"/>
                <w:szCs w:val="18"/>
              </w:rPr>
            </w:pPr>
            <w:r w:rsidRPr="000035E2">
              <w:rPr>
                <w:sz w:val="18"/>
                <w:szCs w:val="18"/>
              </w:rPr>
              <w:t>Современные технологии спорта (</w:t>
            </w:r>
            <w:proofErr w:type="spellStart"/>
            <w:r w:rsidRPr="000035E2">
              <w:rPr>
                <w:sz w:val="18"/>
                <w:szCs w:val="18"/>
              </w:rPr>
              <w:t>лк</w:t>
            </w:r>
            <w:proofErr w:type="spellEnd"/>
            <w:r w:rsidRPr="000035E2">
              <w:rPr>
                <w:sz w:val="18"/>
                <w:szCs w:val="18"/>
              </w:rPr>
              <w:t xml:space="preserve"> / </w:t>
            </w:r>
            <w:proofErr w:type="spellStart"/>
            <w:r w:rsidRPr="000035E2">
              <w:rPr>
                <w:sz w:val="18"/>
                <w:szCs w:val="18"/>
              </w:rPr>
              <w:t>пз</w:t>
            </w:r>
            <w:proofErr w:type="spellEnd"/>
            <w:r w:rsidRPr="000035E2">
              <w:rPr>
                <w:sz w:val="18"/>
                <w:szCs w:val="18"/>
              </w:rPr>
              <w:t xml:space="preserve">) </w:t>
            </w:r>
          </w:p>
          <w:p w:rsidR="007F6C63" w:rsidRPr="000035E2" w:rsidRDefault="00135C6A" w:rsidP="007F6C63">
            <w:pPr>
              <w:jc w:val="center"/>
              <w:rPr>
                <w:sz w:val="18"/>
                <w:szCs w:val="18"/>
              </w:rPr>
            </w:pPr>
            <w:r w:rsidRPr="000035E2">
              <w:rPr>
                <w:sz w:val="18"/>
                <w:szCs w:val="18"/>
              </w:rPr>
              <w:t>Дворак В.Н.</w:t>
            </w:r>
            <w:r w:rsidR="007F6C63" w:rsidRPr="000035E2">
              <w:rPr>
                <w:sz w:val="18"/>
                <w:szCs w:val="18"/>
              </w:rPr>
              <w:t xml:space="preserve"> 5 к 6-18</w:t>
            </w:r>
          </w:p>
        </w:tc>
        <w:tc>
          <w:tcPr>
            <w:tcW w:w="4942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35C6A" w:rsidRPr="000035E2" w:rsidRDefault="00135C6A" w:rsidP="00E87A49">
            <w:pPr>
              <w:jc w:val="center"/>
              <w:rPr>
                <w:sz w:val="18"/>
                <w:szCs w:val="18"/>
              </w:rPr>
            </w:pPr>
          </w:p>
        </w:tc>
      </w:tr>
      <w:tr w:rsidR="00135C6A" w:rsidRPr="000035E2" w:rsidTr="00E359CF">
        <w:trPr>
          <w:trHeight w:val="20"/>
        </w:trPr>
        <w:tc>
          <w:tcPr>
            <w:tcW w:w="472" w:type="dxa"/>
            <w:vMerge/>
            <w:tcBorders>
              <w:left w:val="single" w:sz="18" w:space="0" w:color="auto"/>
            </w:tcBorders>
            <w:textDirection w:val="btLr"/>
          </w:tcPr>
          <w:p w:rsidR="00135C6A" w:rsidRPr="000035E2" w:rsidRDefault="00135C6A" w:rsidP="00681ED0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26" w:type="dxa"/>
            <w:tcBorders>
              <w:right w:val="single" w:sz="18" w:space="0" w:color="auto"/>
            </w:tcBorders>
          </w:tcPr>
          <w:p w:rsidR="00135C6A" w:rsidRPr="000035E2" w:rsidRDefault="00135C6A" w:rsidP="001D0AFF">
            <w:pPr>
              <w:jc w:val="center"/>
              <w:rPr>
                <w:snapToGrid w:val="0"/>
                <w:spacing w:val="-14"/>
                <w:sz w:val="18"/>
                <w:szCs w:val="18"/>
              </w:rPr>
            </w:pPr>
            <w:r w:rsidRPr="000035E2">
              <w:rPr>
                <w:snapToGrid w:val="0"/>
                <w:spacing w:val="-14"/>
                <w:sz w:val="18"/>
                <w:szCs w:val="18"/>
              </w:rPr>
              <w:t>12.40</w:t>
            </w:r>
          </w:p>
        </w:tc>
        <w:tc>
          <w:tcPr>
            <w:tcW w:w="4644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:rsidR="00135C6A" w:rsidRPr="000035E2" w:rsidRDefault="00135C6A" w:rsidP="00856212">
            <w:pPr>
              <w:jc w:val="center"/>
              <w:rPr>
                <w:sz w:val="18"/>
                <w:szCs w:val="18"/>
              </w:rPr>
            </w:pPr>
            <w:r w:rsidRPr="000035E2">
              <w:rPr>
                <w:sz w:val="18"/>
                <w:szCs w:val="18"/>
              </w:rPr>
              <w:t>Дифференциальная психология (</w:t>
            </w:r>
            <w:proofErr w:type="spellStart"/>
            <w:r w:rsidRPr="000035E2">
              <w:rPr>
                <w:sz w:val="18"/>
                <w:szCs w:val="18"/>
              </w:rPr>
              <w:t>пз</w:t>
            </w:r>
            <w:proofErr w:type="spellEnd"/>
            <w:r w:rsidRPr="000035E2">
              <w:rPr>
                <w:sz w:val="18"/>
                <w:szCs w:val="18"/>
              </w:rPr>
              <w:t>)</w:t>
            </w:r>
          </w:p>
          <w:p w:rsidR="00135C6A" w:rsidRPr="000035E2" w:rsidRDefault="00135C6A" w:rsidP="00856212">
            <w:pPr>
              <w:jc w:val="center"/>
              <w:rPr>
                <w:sz w:val="18"/>
                <w:szCs w:val="18"/>
              </w:rPr>
            </w:pPr>
            <w:proofErr w:type="spellStart"/>
            <w:r w:rsidRPr="000035E2">
              <w:rPr>
                <w:sz w:val="18"/>
                <w:szCs w:val="18"/>
              </w:rPr>
              <w:t>Дудаль</w:t>
            </w:r>
            <w:proofErr w:type="spellEnd"/>
            <w:r w:rsidRPr="000035E2">
              <w:rPr>
                <w:sz w:val="18"/>
                <w:szCs w:val="18"/>
              </w:rPr>
              <w:t xml:space="preserve"> Н.Н.</w:t>
            </w:r>
            <w:r w:rsidR="007C089A" w:rsidRPr="000035E2">
              <w:rPr>
                <w:sz w:val="18"/>
                <w:szCs w:val="18"/>
              </w:rPr>
              <w:t xml:space="preserve"> 8 к 2-1</w:t>
            </w:r>
          </w:p>
        </w:tc>
        <w:tc>
          <w:tcPr>
            <w:tcW w:w="4942" w:type="dxa"/>
            <w:gridSpan w:val="5"/>
            <w:tcBorders>
              <w:top w:val="dashed" w:sz="4" w:space="0" w:color="auto"/>
              <w:left w:val="single" w:sz="18" w:space="0" w:color="auto"/>
              <w:right w:val="single" w:sz="18" w:space="0" w:color="auto"/>
            </w:tcBorders>
          </w:tcPr>
          <w:p w:rsidR="00135C6A" w:rsidRPr="000035E2" w:rsidRDefault="00135C6A" w:rsidP="001357AB">
            <w:pPr>
              <w:jc w:val="center"/>
              <w:rPr>
                <w:sz w:val="18"/>
                <w:szCs w:val="18"/>
              </w:rPr>
            </w:pPr>
            <w:r w:rsidRPr="000035E2">
              <w:rPr>
                <w:sz w:val="18"/>
                <w:szCs w:val="18"/>
              </w:rPr>
              <w:t xml:space="preserve">Семейное консультирование и психотерапия </w:t>
            </w:r>
          </w:p>
          <w:p w:rsidR="00135C6A" w:rsidRPr="000035E2" w:rsidRDefault="00135C6A" w:rsidP="001357AB">
            <w:pPr>
              <w:jc w:val="center"/>
              <w:rPr>
                <w:sz w:val="18"/>
                <w:szCs w:val="18"/>
              </w:rPr>
            </w:pPr>
            <w:r w:rsidRPr="000035E2">
              <w:rPr>
                <w:sz w:val="18"/>
                <w:szCs w:val="18"/>
              </w:rPr>
              <w:t>(</w:t>
            </w:r>
            <w:proofErr w:type="spellStart"/>
            <w:r w:rsidRPr="000035E2">
              <w:rPr>
                <w:sz w:val="18"/>
                <w:szCs w:val="18"/>
              </w:rPr>
              <w:t>пз</w:t>
            </w:r>
            <w:proofErr w:type="spellEnd"/>
            <w:r w:rsidRPr="000035E2">
              <w:rPr>
                <w:sz w:val="18"/>
                <w:szCs w:val="18"/>
              </w:rPr>
              <w:t xml:space="preserve"> / сем) </w:t>
            </w:r>
            <w:proofErr w:type="spellStart"/>
            <w:r w:rsidRPr="000035E2">
              <w:rPr>
                <w:sz w:val="18"/>
                <w:szCs w:val="18"/>
              </w:rPr>
              <w:t>Дробышевская</w:t>
            </w:r>
            <w:proofErr w:type="spellEnd"/>
            <w:r w:rsidRPr="000035E2">
              <w:rPr>
                <w:sz w:val="18"/>
                <w:szCs w:val="18"/>
              </w:rPr>
              <w:t xml:space="preserve"> Е.А.</w:t>
            </w:r>
            <w:r w:rsidR="007C089A" w:rsidRPr="000035E2">
              <w:rPr>
                <w:sz w:val="18"/>
                <w:szCs w:val="18"/>
              </w:rPr>
              <w:t xml:space="preserve"> 3 к 2-20</w:t>
            </w:r>
          </w:p>
        </w:tc>
      </w:tr>
      <w:tr w:rsidR="00135C6A" w:rsidRPr="000035E2" w:rsidTr="00E359CF">
        <w:trPr>
          <w:trHeight w:val="20"/>
        </w:trPr>
        <w:tc>
          <w:tcPr>
            <w:tcW w:w="472" w:type="dxa"/>
            <w:vMerge/>
            <w:tcBorders>
              <w:left w:val="single" w:sz="18" w:space="0" w:color="auto"/>
            </w:tcBorders>
            <w:textDirection w:val="btLr"/>
          </w:tcPr>
          <w:p w:rsidR="00135C6A" w:rsidRPr="000035E2" w:rsidRDefault="00135C6A" w:rsidP="00681ED0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26" w:type="dxa"/>
            <w:tcBorders>
              <w:right w:val="single" w:sz="18" w:space="0" w:color="auto"/>
            </w:tcBorders>
          </w:tcPr>
          <w:p w:rsidR="00135C6A" w:rsidRPr="000035E2" w:rsidRDefault="00135C6A" w:rsidP="001D0AFF">
            <w:pPr>
              <w:jc w:val="center"/>
              <w:rPr>
                <w:snapToGrid w:val="0"/>
                <w:spacing w:val="-14"/>
                <w:sz w:val="18"/>
                <w:szCs w:val="18"/>
              </w:rPr>
            </w:pPr>
            <w:r w:rsidRPr="000035E2">
              <w:rPr>
                <w:snapToGrid w:val="0"/>
                <w:spacing w:val="-14"/>
                <w:sz w:val="18"/>
                <w:szCs w:val="18"/>
              </w:rPr>
              <w:t>14.35</w:t>
            </w:r>
          </w:p>
        </w:tc>
        <w:tc>
          <w:tcPr>
            <w:tcW w:w="9586" w:type="dxa"/>
            <w:gridSpan w:val="10"/>
            <w:tcBorders>
              <w:left w:val="single" w:sz="18" w:space="0" w:color="auto"/>
              <w:right w:val="single" w:sz="18" w:space="0" w:color="auto"/>
            </w:tcBorders>
          </w:tcPr>
          <w:p w:rsidR="00135C6A" w:rsidRPr="000035E2" w:rsidRDefault="00135C6A" w:rsidP="004C1506">
            <w:pPr>
              <w:jc w:val="center"/>
              <w:rPr>
                <w:sz w:val="18"/>
                <w:szCs w:val="18"/>
              </w:rPr>
            </w:pPr>
            <w:r w:rsidRPr="000035E2">
              <w:rPr>
                <w:sz w:val="18"/>
                <w:szCs w:val="18"/>
              </w:rPr>
              <w:t>Дифференциальная психология (</w:t>
            </w:r>
            <w:proofErr w:type="spellStart"/>
            <w:r w:rsidRPr="000035E2">
              <w:rPr>
                <w:sz w:val="18"/>
                <w:szCs w:val="18"/>
              </w:rPr>
              <w:t>лк</w:t>
            </w:r>
            <w:proofErr w:type="spellEnd"/>
            <w:r w:rsidRPr="000035E2">
              <w:rPr>
                <w:sz w:val="18"/>
                <w:szCs w:val="18"/>
              </w:rPr>
              <w:t xml:space="preserve">) </w:t>
            </w:r>
            <w:proofErr w:type="spellStart"/>
            <w:r w:rsidRPr="000035E2">
              <w:rPr>
                <w:sz w:val="18"/>
                <w:szCs w:val="18"/>
              </w:rPr>
              <w:t>Дудаль</w:t>
            </w:r>
            <w:proofErr w:type="spellEnd"/>
            <w:r w:rsidRPr="000035E2">
              <w:rPr>
                <w:sz w:val="18"/>
                <w:szCs w:val="18"/>
              </w:rPr>
              <w:t xml:space="preserve"> Н.Н.</w:t>
            </w:r>
            <w:r w:rsidR="007C089A" w:rsidRPr="000035E2">
              <w:rPr>
                <w:sz w:val="18"/>
                <w:szCs w:val="18"/>
              </w:rPr>
              <w:t xml:space="preserve"> 8 к 2-6</w:t>
            </w:r>
          </w:p>
        </w:tc>
      </w:tr>
      <w:tr w:rsidR="00135C6A" w:rsidRPr="000035E2" w:rsidTr="00E359CF">
        <w:trPr>
          <w:trHeight w:val="20"/>
        </w:trPr>
        <w:tc>
          <w:tcPr>
            <w:tcW w:w="472" w:type="dxa"/>
            <w:vMerge/>
            <w:tcBorders>
              <w:left w:val="single" w:sz="18" w:space="0" w:color="auto"/>
            </w:tcBorders>
            <w:textDirection w:val="btLr"/>
          </w:tcPr>
          <w:p w:rsidR="00135C6A" w:rsidRPr="000035E2" w:rsidRDefault="00135C6A" w:rsidP="00681ED0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26" w:type="dxa"/>
            <w:vMerge w:val="restart"/>
            <w:tcBorders>
              <w:right w:val="single" w:sz="18" w:space="0" w:color="auto"/>
            </w:tcBorders>
          </w:tcPr>
          <w:p w:rsidR="00135C6A" w:rsidRPr="000035E2" w:rsidRDefault="00135C6A" w:rsidP="00E87A49">
            <w:pPr>
              <w:jc w:val="center"/>
              <w:rPr>
                <w:snapToGrid w:val="0"/>
                <w:spacing w:val="-14"/>
                <w:sz w:val="18"/>
                <w:szCs w:val="18"/>
              </w:rPr>
            </w:pPr>
            <w:r w:rsidRPr="000035E2">
              <w:rPr>
                <w:snapToGrid w:val="0"/>
                <w:spacing w:val="-14"/>
                <w:sz w:val="18"/>
                <w:szCs w:val="18"/>
              </w:rPr>
              <w:t>16.20</w:t>
            </w:r>
          </w:p>
        </w:tc>
        <w:tc>
          <w:tcPr>
            <w:tcW w:w="9586" w:type="dxa"/>
            <w:gridSpan w:val="10"/>
            <w:tcBorders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:rsidR="00135C6A" w:rsidRPr="000035E2" w:rsidRDefault="00135C6A" w:rsidP="00E87A49">
            <w:pPr>
              <w:jc w:val="center"/>
              <w:rPr>
                <w:sz w:val="18"/>
                <w:szCs w:val="18"/>
              </w:rPr>
            </w:pPr>
            <w:r w:rsidRPr="000035E2">
              <w:rPr>
                <w:sz w:val="18"/>
                <w:szCs w:val="18"/>
              </w:rPr>
              <w:t>Семейное консультирование и психотерапия (</w:t>
            </w:r>
            <w:proofErr w:type="spellStart"/>
            <w:r w:rsidRPr="000035E2">
              <w:rPr>
                <w:sz w:val="18"/>
                <w:szCs w:val="18"/>
              </w:rPr>
              <w:t>лк</w:t>
            </w:r>
            <w:proofErr w:type="spellEnd"/>
            <w:r w:rsidRPr="000035E2">
              <w:rPr>
                <w:sz w:val="18"/>
                <w:szCs w:val="18"/>
              </w:rPr>
              <w:t xml:space="preserve">) </w:t>
            </w:r>
            <w:proofErr w:type="spellStart"/>
            <w:r w:rsidRPr="000035E2">
              <w:rPr>
                <w:sz w:val="18"/>
                <w:szCs w:val="18"/>
              </w:rPr>
              <w:t>Новак</w:t>
            </w:r>
            <w:proofErr w:type="spellEnd"/>
            <w:r w:rsidRPr="000035E2">
              <w:rPr>
                <w:sz w:val="18"/>
                <w:szCs w:val="18"/>
              </w:rPr>
              <w:t xml:space="preserve"> Н.Г.</w:t>
            </w:r>
            <w:r w:rsidR="009B1EBB" w:rsidRPr="000035E2">
              <w:rPr>
                <w:sz w:val="18"/>
                <w:szCs w:val="18"/>
              </w:rPr>
              <w:t xml:space="preserve"> 4 к 5-1</w:t>
            </w:r>
          </w:p>
        </w:tc>
      </w:tr>
      <w:tr w:rsidR="00135C6A" w:rsidRPr="000035E2" w:rsidTr="00E359CF">
        <w:trPr>
          <w:trHeight w:val="20"/>
        </w:trPr>
        <w:tc>
          <w:tcPr>
            <w:tcW w:w="472" w:type="dxa"/>
            <w:vMerge/>
            <w:tcBorders>
              <w:left w:val="single" w:sz="18" w:space="0" w:color="auto"/>
            </w:tcBorders>
            <w:textDirection w:val="btLr"/>
          </w:tcPr>
          <w:p w:rsidR="00135C6A" w:rsidRPr="000035E2" w:rsidRDefault="00135C6A" w:rsidP="00681ED0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26" w:type="dxa"/>
            <w:vMerge/>
            <w:tcBorders>
              <w:right w:val="single" w:sz="18" w:space="0" w:color="auto"/>
            </w:tcBorders>
          </w:tcPr>
          <w:p w:rsidR="00135C6A" w:rsidRPr="000035E2" w:rsidRDefault="00135C6A" w:rsidP="00E87A49">
            <w:pPr>
              <w:jc w:val="center"/>
              <w:rPr>
                <w:snapToGrid w:val="0"/>
                <w:spacing w:val="-14"/>
                <w:sz w:val="18"/>
                <w:szCs w:val="18"/>
              </w:rPr>
            </w:pPr>
          </w:p>
        </w:tc>
        <w:tc>
          <w:tcPr>
            <w:tcW w:w="4654" w:type="dxa"/>
            <w:gridSpan w:val="6"/>
            <w:tcBorders>
              <w:top w:val="dashed" w:sz="4" w:space="0" w:color="auto"/>
              <w:left w:val="single" w:sz="18" w:space="0" w:color="auto"/>
              <w:right w:val="single" w:sz="18" w:space="0" w:color="auto"/>
            </w:tcBorders>
          </w:tcPr>
          <w:p w:rsidR="00135C6A" w:rsidRPr="000035E2" w:rsidRDefault="00135C6A" w:rsidP="001E6B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38" w:type="dxa"/>
            <w:gridSpan w:val="3"/>
            <w:tcBorders>
              <w:top w:val="dashed" w:sz="4" w:space="0" w:color="auto"/>
              <w:left w:val="single" w:sz="18" w:space="0" w:color="auto"/>
              <w:right w:val="single" w:sz="18" w:space="0" w:color="auto"/>
            </w:tcBorders>
          </w:tcPr>
          <w:p w:rsidR="00135C6A" w:rsidRPr="000035E2" w:rsidRDefault="00135C6A" w:rsidP="00333858">
            <w:pPr>
              <w:jc w:val="center"/>
              <w:rPr>
                <w:sz w:val="18"/>
                <w:szCs w:val="18"/>
              </w:rPr>
            </w:pPr>
            <w:r w:rsidRPr="000035E2">
              <w:rPr>
                <w:sz w:val="18"/>
                <w:szCs w:val="18"/>
              </w:rPr>
              <w:t>Социально-психол</w:t>
            </w:r>
            <w:r w:rsidR="007C089A" w:rsidRPr="000035E2">
              <w:rPr>
                <w:sz w:val="18"/>
                <w:szCs w:val="18"/>
              </w:rPr>
              <w:t>.</w:t>
            </w:r>
            <w:r w:rsidRPr="000035E2">
              <w:rPr>
                <w:sz w:val="18"/>
                <w:szCs w:val="18"/>
              </w:rPr>
              <w:t xml:space="preserve"> </w:t>
            </w:r>
            <w:proofErr w:type="spellStart"/>
            <w:r w:rsidRPr="000035E2">
              <w:rPr>
                <w:sz w:val="18"/>
                <w:szCs w:val="18"/>
              </w:rPr>
              <w:t>диагн</w:t>
            </w:r>
            <w:proofErr w:type="spellEnd"/>
            <w:r w:rsidR="007C089A" w:rsidRPr="000035E2">
              <w:rPr>
                <w:sz w:val="18"/>
                <w:szCs w:val="18"/>
              </w:rPr>
              <w:t>.</w:t>
            </w:r>
            <w:r w:rsidRPr="000035E2">
              <w:rPr>
                <w:sz w:val="18"/>
                <w:szCs w:val="18"/>
              </w:rPr>
              <w:t xml:space="preserve"> (</w:t>
            </w:r>
            <w:proofErr w:type="spellStart"/>
            <w:r w:rsidRPr="000035E2">
              <w:rPr>
                <w:sz w:val="18"/>
                <w:szCs w:val="18"/>
              </w:rPr>
              <w:t>пз</w:t>
            </w:r>
            <w:proofErr w:type="spellEnd"/>
            <w:r w:rsidRPr="000035E2">
              <w:rPr>
                <w:sz w:val="18"/>
                <w:szCs w:val="18"/>
              </w:rPr>
              <w:t xml:space="preserve">) </w:t>
            </w:r>
            <w:proofErr w:type="spellStart"/>
            <w:r w:rsidRPr="000035E2">
              <w:rPr>
                <w:sz w:val="18"/>
                <w:szCs w:val="18"/>
              </w:rPr>
              <w:t>Косточко</w:t>
            </w:r>
            <w:proofErr w:type="spellEnd"/>
            <w:r w:rsidRPr="000035E2">
              <w:rPr>
                <w:sz w:val="18"/>
                <w:szCs w:val="18"/>
              </w:rPr>
              <w:t xml:space="preserve"> Н.Н</w:t>
            </w:r>
            <w:r w:rsidR="00333858">
              <w:rPr>
                <w:sz w:val="18"/>
                <w:szCs w:val="18"/>
              </w:rPr>
              <w:t xml:space="preserve"> </w:t>
            </w:r>
            <w:r w:rsidR="007C089A" w:rsidRPr="000035E2">
              <w:rPr>
                <w:sz w:val="18"/>
                <w:szCs w:val="18"/>
              </w:rPr>
              <w:t>каф. СПП</w:t>
            </w:r>
            <w:r w:rsidR="00333858" w:rsidRPr="000035E2">
              <w:rPr>
                <w:sz w:val="18"/>
                <w:szCs w:val="18"/>
              </w:rPr>
              <w:t xml:space="preserve">. </w:t>
            </w:r>
            <w:r w:rsidR="00333858" w:rsidRPr="000035E2">
              <w:rPr>
                <w:color w:val="FF0000"/>
                <w:sz w:val="18"/>
                <w:szCs w:val="18"/>
              </w:rPr>
              <w:t>с 01.10</w:t>
            </w:r>
          </w:p>
        </w:tc>
        <w:tc>
          <w:tcPr>
            <w:tcW w:w="2394" w:type="dxa"/>
            <w:tcBorders>
              <w:top w:val="dashed" w:sz="4" w:space="0" w:color="auto"/>
              <w:left w:val="single" w:sz="18" w:space="0" w:color="auto"/>
              <w:right w:val="single" w:sz="18" w:space="0" w:color="auto"/>
            </w:tcBorders>
          </w:tcPr>
          <w:p w:rsidR="00135C6A" w:rsidRPr="000035E2" w:rsidRDefault="00135C6A" w:rsidP="001E6B67">
            <w:pPr>
              <w:jc w:val="center"/>
              <w:rPr>
                <w:sz w:val="18"/>
                <w:szCs w:val="18"/>
              </w:rPr>
            </w:pPr>
          </w:p>
        </w:tc>
      </w:tr>
      <w:tr w:rsidR="00135C6A" w:rsidRPr="000035E2" w:rsidTr="00E359CF">
        <w:trPr>
          <w:trHeight w:val="20"/>
        </w:trPr>
        <w:tc>
          <w:tcPr>
            <w:tcW w:w="472" w:type="dxa"/>
            <w:vMerge/>
            <w:tcBorders>
              <w:left w:val="single" w:sz="18" w:space="0" w:color="auto"/>
            </w:tcBorders>
            <w:textDirection w:val="btLr"/>
          </w:tcPr>
          <w:p w:rsidR="00135C6A" w:rsidRPr="000035E2" w:rsidRDefault="00135C6A" w:rsidP="00681ED0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26" w:type="dxa"/>
            <w:tcBorders>
              <w:right w:val="single" w:sz="18" w:space="0" w:color="auto"/>
            </w:tcBorders>
          </w:tcPr>
          <w:p w:rsidR="00135C6A" w:rsidRPr="000035E2" w:rsidRDefault="00ED2619" w:rsidP="00681ED0">
            <w:pPr>
              <w:jc w:val="center"/>
              <w:rPr>
                <w:snapToGrid w:val="0"/>
                <w:spacing w:val="-14"/>
                <w:sz w:val="18"/>
                <w:szCs w:val="18"/>
              </w:rPr>
            </w:pPr>
            <w:r w:rsidRPr="000035E2">
              <w:rPr>
                <w:snapToGrid w:val="0"/>
                <w:spacing w:val="-14"/>
                <w:sz w:val="18"/>
                <w:szCs w:val="18"/>
              </w:rPr>
              <w:t>18.05</w:t>
            </w:r>
          </w:p>
        </w:tc>
        <w:tc>
          <w:tcPr>
            <w:tcW w:w="4644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:rsidR="00135C6A" w:rsidRPr="000035E2" w:rsidRDefault="00135C6A" w:rsidP="004D67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48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333858" w:rsidRDefault="00F24CB8" w:rsidP="00333858">
            <w:pPr>
              <w:jc w:val="center"/>
              <w:rPr>
                <w:color w:val="FF0000"/>
                <w:sz w:val="18"/>
                <w:szCs w:val="18"/>
              </w:rPr>
            </w:pPr>
            <w:r w:rsidRPr="000035E2">
              <w:rPr>
                <w:sz w:val="18"/>
                <w:szCs w:val="18"/>
              </w:rPr>
              <w:t xml:space="preserve">Социально-психол. </w:t>
            </w:r>
            <w:proofErr w:type="spellStart"/>
            <w:r w:rsidRPr="000035E2">
              <w:rPr>
                <w:sz w:val="18"/>
                <w:szCs w:val="18"/>
              </w:rPr>
              <w:t>диагн</w:t>
            </w:r>
            <w:proofErr w:type="spellEnd"/>
            <w:r w:rsidRPr="000035E2">
              <w:rPr>
                <w:sz w:val="18"/>
                <w:szCs w:val="18"/>
              </w:rPr>
              <w:t>. (</w:t>
            </w:r>
            <w:proofErr w:type="spellStart"/>
            <w:r w:rsidRPr="000035E2">
              <w:rPr>
                <w:sz w:val="18"/>
                <w:szCs w:val="18"/>
              </w:rPr>
              <w:t>пз</w:t>
            </w:r>
            <w:proofErr w:type="spellEnd"/>
            <w:r w:rsidRPr="000035E2">
              <w:rPr>
                <w:sz w:val="18"/>
                <w:szCs w:val="18"/>
              </w:rPr>
              <w:t xml:space="preserve">) </w:t>
            </w:r>
            <w:proofErr w:type="spellStart"/>
            <w:r w:rsidR="00135C6A" w:rsidRPr="000035E2">
              <w:rPr>
                <w:sz w:val="18"/>
                <w:szCs w:val="18"/>
              </w:rPr>
              <w:t>Косточко</w:t>
            </w:r>
            <w:proofErr w:type="spellEnd"/>
            <w:r w:rsidR="00135C6A" w:rsidRPr="000035E2">
              <w:rPr>
                <w:sz w:val="18"/>
                <w:szCs w:val="18"/>
              </w:rPr>
              <w:t xml:space="preserve"> Н.Н. </w:t>
            </w:r>
            <w:r w:rsidRPr="000035E2">
              <w:rPr>
                <w:sz w:val="18"/>
                <w:szCs w:val="18"/>
              </w:rPr>
              <w:t>8 к 2-3</w:t>
            </w:r>
            <w:r w:rsidR="00333858" w:rsidRPr="000035E2">
              <w:rPr>
                <w:color w:val="FF0000"/>
                <w:sz w:val="18"/>
                <w:szCs w:val="18"/>
              </w:rPr>
              <w:t xml:space="preserve"> </w:t>
            </w:r>
          </w:p>
          <w:p w:rsidR="00F24CB8" w:rsidRDefault="00333858" w:rsidP="00333858">
            <w:pPr>
              <w:jc w:val="center"/>
              <w:rPr>
                <w:color w:val="FF0000"/>
                <w:sz w:val="18"/>
                <w:szCs w:val="18"/>
              </w:rPr>
            </w:pPr>
            <w:r w:rsidRPr="000035E2">
              <w:rPr>
                <w:color w:val="FF0000"/>
                <w:sz w:val="18"/>
                <w:szCs w:val="18"/>
              </w:rPr>
              <w:t>с 01.10</w:t>
            </w:r>
          </w:p>
          <w:p w:rsidR="00333858" w:rsidRPr="000035E2" w:rsidRDefault="00333858" w:rsidP="00333858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394" w:type="dxa"/>
            <w:tcBorders>
              <w:left w:val="single" w:sz="18" w:space="0" w:color="auto"/>
              <w:right w:val="single" w:sz="18" w:space="0" w:color="auto"/>
            </w:tcBorders>
          </w:tcPr>
          <w:p w:rsidR="00135C6A" w:rsidRPr="000035E2" w:rsidRDefault="00135C6A" w:rsidP="00D82C62">
            <w:pPr>
              <w:jc w:val="center"/>
              <w:rPr>
                <w:sz w:val="18"/>
                <w:szCs w:val="18"/>
              </w:rPr>
            </w:pPr>
          </w:p>
        </w:tc>
      </w:tr>
      <w:tr w:rsidR="00EB5746" w:rsidRPr="000035E2" w:rsidTr="00E359CF">
        <w:trPr>
          <w:trHeight w:val="20"/>
        </w:trPr>
        <w:tc>
          <w:tcPr>
            <w:tcW w:w="472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btLr"/>
          </w:tcPr>
          <w:p w:rsidR="00EB5746" w:rsidRPr="000035E2" w:rsidRDefault="00EB5746" w:rsidP="00681ED0">
            <w:pPr>
              <w:ind w:left="113" w:right="113"/>
              <w:jc w:val="center"/>
              <w:rPr>
                <w:sz w:val="18"/>
                <w:szCs w:val="18"/>
              </w:rPr>
            </w:pPr>
            <w:r w:rsidRPr="000035E2">
              <w:rPr>
                <w:sz w:val="18"/>
                <w:szCs w:val="18"/>
              </w:rPr>
              <w:t>Пт.</w:t>
            </w:r>
          </w:p>
        </w:tc>
        <w:tc>
          <w:tcPr>
            <w:tcW w:w="626" w:type="dxa"/>
            <w:tcBorders>
              <w:top w:val="single" w:sz="18" w:space="0" w:color="auto"/>
              <w:right w:val="single" w:sz="18" w:space="0" w:color="auto"/>
            </w:tcBorders>
          </w:tcPr>
          <w:p w:rsidR="00EB5746" w:rsidRPr="000035E2" w:rsidRDefault="00EB5746" w:rsidP="00E95783">
            <w:pPr>
              <w:jc w:val="center"/>
              <w:rPr>
                <w:snapToGrid w:val="0"/>
                <w:spacing w:val="-14"/>
                <w:sz w:val="18"/>
                <w:szCs w:val="18"/>
              </w:rPr>
            </w:pPr>
            <w:r w:rsidRPr="000035E2">
              <w:rPr>
                <w:snapToGrid w:val="0"/>
                <w:spacing w:val="-14"/>
                <w:sz w:val="18"/>
                <w:szCs w:val="18"/>
              </w:rPr>
              <w:t>12.40</w:t>
            </w:r>
          </w:p>
        </w:tc>
        <w:tc>
          <w:tcPr>
            <w:tcW w:w="4654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B5746" w:rsidRPr="000035E2" w:rsidRDefault="00EB5746" w:rsidP="00220A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2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B5746" w:rsidRPr="000035E2" w:rsidRDefault="00EB5746" w:rsidP="00C40D28">
            <w:pPr>
              <w:jc w:val="center"/>
              <w:rPr>
                <w:sz w:val="18"/>
                <w:szCs w:val="18"/>
              </w:rPr>
            </w:pPr>
            <w:r w:rsidRPr="000035E2">
              <w:rPr>
                <w:sz w:val="18"/>
                <w:szCs w:val="18"/>
              </w:rPr>
              <w:t>Специальная психология (</w:t>
            </w:r>
            <w:proofErr w:type="spellStart"/>
            <w:r w:rsidRPr="000035E2">
              <w:rPr>
                <w:sz w:val="18"/>
                <w:szCs w:val="18"/>
              </w:rPr>
              <w:t>пз</w:t>
            </w:r>
            <w:proofErr w:type="spellEnd"/>
            <w:r w:rsidRPr="000035E2">
              <w:rPr>
                <w:sz w:val="18"/>
                <w:szCs w:val="18"/>
              </w:rPr>
              <w:t xml:space="preserve">) </w:t>
            </w:r>
            <w:proofErr w:type="spellStart"/>
            <w:r w:rsidRPr="000035E2">
              <w:rPr>
                <w:sz w:val="18"/>
                <w:szCs w:val="18"/>
              </w:rPr>
              <w:t>Булынко</w:t>
            </w:r>
            <w:proofErr w:type="spellEnd"/>
            <w:r w:rsidRPr="000035E2">
              <w:rPr>
                <w:sz w:val="18"/>
                <w:szCs w:val="18"/>
              </w:rPr>
              <w:t xml:space="preserve"> Н.А. 3 к 216</w:t>
            </w:r>
          </w:p>
        </w:tc>
      </w:tr>
      <w:tr w:rsidR="00EB5746" w:rsidRPr="000035E2" w:rsidTr="00E359CF">
        <w:trPr>
          <w:trHeight w:val="20"/>
        </w:trPr>
        <w:tc>
          <w:tcPr>
            <w:tcW w:w="472" w:type="dxa"/>
            <w:vMerge/>
            <w:tcBorders>
              <w:left w:val="single" w:sz="18" w:space="0" w:color="auto"/>
            </w:tcBorders>
            <w:textDirection w:val="btLr"/>
          </w:tcPr>
          <w:p w:rsidR="00EB5746" w:rsidRPr="000035E2" w:rsidRDefault="00EB5746" w:rsidP="00681ED0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26" w:type="dxa"/>
            <w:tcBorders>
              <w:right w:val="single" w:sz="18" w:space="0" w:color="auto"/>
            </w:tcBorders>
          </w:tcPr>
          <w:p w:rsidR="00EB5746" w:rsidRPr="000035E2" w:rsidRDefault="00EB5746" w:rsidP="00E95783">
            <w:pPr>
              <w:jc w:val="center"/>
              <w:rPr>
                <w:snapToGrid w:val="0"/>
                <w:spacing w:val="-14"/>
                <w:sz w:val="18"/>
                <w:szCs w:val="18"/>
              </w:rPr>
            </w:pPr>
            <w:r w:rsidRPr="000035E2">
              <w:rPr>
                <w:snapToGrid w:val="0"/>
                <w:spacing w:val="-14"/>
                <w:sz w:val="18"/>
                <w:szCs w:val="18"/>
              </w:rPr>
              <w:t>14.35</w:t>
            </w:r>
          </w:p>
        </w:tc>
        <w:tc>
          <w:tcPr>
            <w:tcW w:w="9586" w:type="dxa"/>
            <w:gridSpan w:val="10"/>
            <w:tcBorders>
              <w:left w:val="single" w:sz="18" w:space="0" w:color="auto"/>
              <w:right w:val="single" w:sz="18" w:space="0" w:color="auto"/>
            </w:tcBorders>
          </w:tcPr>
          <w:p w:rsidR="00EB5746" w:rsidRPr="000035E2" w:rsidRDefault="00EB5746" w:rsidP="00681ED0">
            <w:pPr>
              <w:jc w:val="center"/>
              <w:rPr>
                <w:sz w:val="18"/>
                <w:szCs w:val="18"/>
              </w:rPr>
            </w:pPr>
            <w:r w:rsidRPr="000035E2">
              <w:rPr>
                <w:sz w:val="18"/>
                <w:szCs w:val="18"/>
              </w:rPr>
              <w:t>ФИЗВОСПИТАНИЕ</w:t>
            </w:r>
          </w:p>
        </w:tc>
      </w:tr>
      <w:tr w:rsidR="00EB5746" w:rsidRPr="000035E2" w:rsidTr="00E359CF">
        <w:trPr>
          <w:trHeight w:val="20"/>
        </w:trPr>
        <w:tc>
          <w:tcPr>
            <w:tcW w:w="472" w:type="dxa"/>
            <w:vMerge/>
            <w:tcBorders>
              <w:left w:val="single" w:sz="18" w:space="0" w:color="auto"/>
            </w:tcBorders>
            <w:textDirection w:val="btLr"/>
          </w:tcPr>
          <w:p w:rsidR="00EB5746" w:rsidRPr="000035E2" w:rsidRDefault="00EB5746" w:rsidP="00681ED0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26" w:type="dxa"/>
            <w:tcBorders>
              <w:right w:val="single" w:sz="18" w:space="0" w:color="auto"/>
            </w:tcBorders>
          </w:tcPr>
          <w:p w:rsidR="00EB5746" w:rsidRPr="000035E2" w:rsidRDefault="00EB5746" w:rsidP="00E87A49">
            <w:pPr>
              <w:jc w:val="center"/>
              <w:rPr>
                <w:snapToGrid w:val="0"/>
                <w:spacing w:val="-14"/>
                <w:sz w:val="18"/>
                <w:szCs w:val="18"/>
              </w:rPr>
            </w:pPr>
            <w:r w:rsidRPr="000035E2">
              <w:rPr>
                <w:snapToGrid w:val="0"/>
                <w:spacing w:val="-14"/>
                <w:sz w:val="18"/>
                <w:szCs w:val="18"/>
              </w:rPr>
              <w:t>16.20</w:t>
            </w:r>
          </w:p>
        </w:tc>
        <w:tc>
          <w:tcPr>
            <w:tcW w:w="9586" w:type="dxa"/>
            <w:gridSpan w:val="10"/>
            <w:tcBorders>
              <w:left w:val="single" w:sz="18" w:space="0" w:color="auto"/>
              <w:right w:val="single" w:sz="18" w:space="0" w:color="auto"/>
            </w:tcBorders>
          </w:tcPr>
          <w:p w:rsidR="00EB5746" w:rsidRPr="000035E2" w:rsidRDefault="00EB5746" w:rsidP="00681ED0">
            <w:pPr>
              <w:jc w:val="center"/>
              <w:rPr>
                <w:sz w:val="18"/>
                <w:szCs w:val="18"/>
              </w:rPr>
            </w:pPr>
            <w:r w:rsidRPr="000035E2">
              <w:rPr>
                <w:sz w:val="18"/>
                <w:szCs w:val="18"/>
              </w:rPr>
              <w:t>Психологическое консультирование (</w:t>
            </w:r>
            <w:proofErr w:type="spellStart"/>
            <w:r w:rsidRPr="000035E2">
              <w:rPr>
                <w:sz w:val="18"/>
                <w:szCs w:val="18"/>
              </w:rPr>
              <w:t>лк</w:t>
            </w:r>
            <w:proofErr w:type="spellEnd"/>
            <w:r w:rsidRPr="000035E2">
              <w:rPr>
                <w:sz w:val="18"/>
                <w:szCs w:val="18"/>
              </w:rPr>
              <w:t>) Ткач Н.М. 5 к 4-27</w:t>
            </w:r>
          </w:p>
        </w:tc>
      </w:tr>
      <w:tr w:rsidR="00EB5746" w:rsidRPr="000035E2" w:rsidTr="00E359CF">
        <w:trPr>
          <w:trHeight w:val="20"/>
        </w:trPr>
        <w:tc>
          <w:tcPr>
            <w:tcW w:w="472" w:type="dxa"/>
            <w:vMerge/>
            <w:tcBorders>
              <w:left w:val="single" w:sz="18" w:space="0" w:color="auto"/>
            </w:tcBorders>
            <w:textDirection w:val="btLr"/>
          </w:tcPr>
          <w:p w:rsidR="00EB5746" w:rsidRPr="000035E2" w:rsidRDefault="00EB5746" w:rsidP="00681ED0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26" w:type="dxa"/>
            <w:vMerge w:val="restart"/>
            <w:tcBorders>
              <w:right w:val="single" w:sz="18" w:space="0" w:color="auto"/>
            </w:tcBorders>
          </w:tcPr>
          <w:p w:rsidR="00EB5746" w:rsidRPr="000035E2" w:rsidRDefault="00EB5746" w:rsidP="00E95783">
            <w:pPr>
              <w:jc w:val="center"/>
              <w:rPr>
                <w:snapToGrid w:val="0"/>
                <w:spacing w:val="-14"/>
                <w:sz w:val="18"/>
                <w:szCs w:val="18"/>
              </w:rPr>
            </w:pPr>
            <w:r w:rsidRPr="000035E2">
              <w:rPr>
                <w:snapToGrid w:val="0"/>
                <w:spacing w:val="-14"/>
                <w:sz w:val="18"/>
                <w:szCs w:val="18"/>
              </w:rPr>
              <w:t>18.05</w:t>
            </w:r>
          </w:p>
        </w:tc>
        <w:tc>
          <w:tcPr>
            <w:tcW w:w="4630" w:type="dxa"/>
            <w:gridSpan w:val="4"/>
            <w:tcBorders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:rsidR="00EB5746" w:rsidRPr="000035E2" w:rsidRDefault="00EB5746" w:rsidP="00681ED0">
            <w:pPr>
              <w:jc w:val="center"/>
              <w:rPr>
                <w:sz w:val="18"/>
                <w:szCs w:val="18"/>
              </w:rPr>
            </w:pPr>
            <w:r w:rsidRPr="000035E2">
              <w:rPr>
                <w:sz w:val="18"/>
                <w:szCs w:val="18"/>
              </w:rPr>
              <w:t>Гендерная психология (</w:t>
            </w:r>
            <w:proofErr w:type="spellStart"/>
            <w:r w:rsidRPr="000035E2">
              <w:rPr>
                <w:sz w:val="18"/>
                <w:szCs w:val="18"/>
              </w:rPr>
              <w:t>пз</w:t>
            </w:r>
            <w:proofErr w:type="spellEnd"/>
            <w:r w:rsidRPr="000035E2">
              <w:rPr>
                <w:sz w:val="18"/>
                <w:szCs w:val="18"/>
              </w:rPr>
              <w:t xml:space="preserve">) Иванова Ю.А. </w:t>
            </w:r>
            <w:r w:rsidR="00582D94" w:rsidRPr="000035E2">
              <w:rPr>
                <w:sz w:val="18"/>
                <w:szCs w:val="18"/>
              </w:rPr>
              <w:t>5 к 2-19</w:t>
            </w:r>
          </w:p>
        </w:tc>
        <w:tc>
          <w:tcPr>
            <w:tcW w:w="4956" w:type="dxa"/>
            <w:gridSpan w:val="6"/>
            <w:tcBorders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:rsidR="00EB5746" w:rsidRPr="000035E2" w:rsidRDefault="00EB5746" w:rsidP="00681ED0">
            <w:pPr>
              <w:jc w:val="center"/>
              <w:rPr>
                <w:sz w:val="18"/>
                <w:szCs w:val="18"/>
              </w:rPr>
            </w:pPr>
          </w:p>
        </w:tc>
      </w:tr>
      <w:tr w:rsidR="00EB5746" w:rsidRPr="000035E2" w:rsidTr="00E359CF">
        <w:trPr>
          <w:trHeight w:val="20"/>
        </w:trPr>
        <w:tc>
          <w:tcPr>
            <w:tcW w:w="472" w:type="dxa"/>
            <w:vMerge/>
            <w:tcBorders>
              <w:left w:val="single" w:sz="18" w:space="0" w:color="auto"/>
            </w:tcBorders>
            <w:textDirection w:val="btLr"/>
          </w:tcPr>
          <w:p w:rsidR="00EB5746" w:rsidRPr="000035E2" w:rsidRDefault="00EB5746" w:rsidP="00681ED0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26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EB5746" w:rsidRPr="000035E2" w:rsidRDefault="00EB5746" w:rsidP="00E95783">
            <w:pPr>
              <w:jc w:val="center"/>
              <w:rPr>
                <w:snapToGrid w:val="0"/>
                <w:spacing w:val="-14"/>
                <w:sz w:val="18"/>
                <w:szCs w:val="18"/>
              </w:rPr>
            </w:pPr>
          </w:p>
        </w:tc>
        <w:tc>
          <w:tcPr>
            <w:tcW w:w="4630" w:type="dxa"/>
            <w:gridSpan w:val="4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5746" w:rsidRPr="000035E2" w:rsidRDefault="00EB5746" w:rsidP="00681E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56" w:type="dxa"/>
            <w:gridSpan w:val="6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5746" w:rsidRPr="000035E2" w:rsidRDefault="00EB5746" w:rsidP="00EB5746">
            <w:pPr>
              <w:jc w:val="center"/>
              <w:rPr>
                <w:sz w:val="18"/>
                <w:szCs w:val="18"/>
              </w:rPr>
            </w:pPr>
            <w:r w:rsidRPr="000035E2">
              <w:rPr>
                <w:sz w:val="18"/>
                <w:szCs w:val="18"/>
              </w:rPr>
              <w:t>Гендерная психология (</w:t>
            </w:r>
            <w:proofErr w:type="spellStart"/>
            <w:r w:rsidRPr="000035E2">
              <w:rPr>
                <w:sz w:val="18"/>
                <w:szCs w:val="18"/>
              </w:rPr>
              <w:t>пз</w:t>
            </w:r>
            <w:proofErr w:type="spellEnd"/>
            <w:r w:rsidRPr="000035E2">
              <w:rPr>
                <w:sz w:val="18"/>
                <w:szCs w:val="18"/>
              </w:rPr>
              <w:t>) Иванова Ю.А.</w:t>
            </w:r>
            <w:r w:rsidR="00582D94" w:rsidRPr="000035E2">
              <w:rPr>
                <w:sz w:val="18"/>
                <w:szCs w:val="18"/>
              </w:rPr>
              <w:t xml:space="preserve"> 5 к 2-19</w:t>
            </w:r>
          </w:p>
          <w:p w:rsidR="00EB5746" w:rsidRPr="000035E2" w:rsidRDefault="00EB5746" w:rsidP="00681ED0">
            <w:pPr>
              <w:jc w:val="center"/>
              <w:rPr>
                <w:sz w:val="18"/>
                <w:szCs w:val="18"/>
              </w:rPr>
            </w:pPr>
          </w:p>
        </w:tc>
      </w:tr>
    </w:tbl>
    <w:p w:rsidR="00135C6A" w:rsidRPr="00A925CD" w:rsidRDefault="00135C6A" w:rsidP="00F01299">
      <w:pPr>
        <w:rPr>
          <w:color w:val="FF0000"/>
        </w:rPr>
      </w:pPr>
    </w:p>
    <w:p w:rsidR="000035E2" w:rsidRPr="00EE6820" w:rsidRDefault="000035E2" w:rsidP="000035E2">
      <w:r w:rsidRPr="00EE6820">
        <w:t>Декан факультета психологии и педагогики</w:t>
      </w:r>
      <w:r w:rsidRPr="00EE6820">
        <w:tab/>
      </w:r>
      <w:r w:rsidRPr="00EE6820">
        <w:tab/>
      </w:r>
      <w:r w:rsidRPr="00EE6820">
        <w:tab/>
        <w:t xml:space="preserve">В.А. </w:t>
      </w:r>
      <w:proofErr w:type="spellStart"/>
      <w:r w:rsidRPr="00EE6820">
        <w:t>Бейзеров</w:t>
      </w:r>
      <w:proofErr w:type="spellEnd"/>
    </w:p>
    <w:p w:rsidR="000035E2" w:rsidRPr="00EE6820" w:rsidRDefault="000035E2" w:rsidP="000035E2"/>
    <w:p w:rsidR="000035E2" w:rsidRPr="00EE6820" w:rsidRDefault="000035E2" w:rsidP="000035E2">
      <w:r w:rsidRPr="00EE6820">
        <w:t>Начальник учебно-методического отдела</w:t>
      </w:r>
      <w:r w:rsidRPr="00EE6820">
        <w:tab/>
      </w:r>
      <w:r w:rsidRPr="00EE6820">
        <w:tab/>
      </w:r>
      <w:r w:rsidRPr="00EE6820">
        <w:tab/>
      </w:r>
      <w:r w:rsidRPr="00EE6820">
        <w:tab/>
        <w:t>Е.И. Воробьева</w:t>
      </w:r>
    </w:p>
    <w:p w:rsidR="000035E2" w:rsidRPr="00EE6820" w:rsidRDefault="000035E2" w:rsidP="000035E2"/>
    <w:p w:rsidR="000035E2" w:rsidRPr="00EE6820" w:rsidRDefault="000035E2" w:rsidP="000035E2">
      <w:r w:rsidRPr="00EE6820">
        <w:t xml:space="preserve">Председатель </w:t>
      </w:r>
      <w:proofErr w:type="spellStart"/>
      <w:r w:rsidRPr="00EE6820">
        <w:t>проф</w:t>
      </w:r>
      <w:proofErr w:type="gramStart"/>
      <w:r w:rsidRPr="00EE6820">
        <w:t>c</w:t>
      </w:r>
      <w:proofErr w:type="gramEnd"/>
      <w:r w:rsidRPr="00EE6820">
        <w:t>оюзной</w:t>
      </w:r>
      <w:proofErr w:type="spellEnd"/>
      <w:r w:rsidRPr="00EE6820">
        <w:t xml:space="preserve"> организации</w:t>
      </w:r>
      <w:r w:rsidRPr="00EE6820">
        <w:tab/>
      </w:r>
      <w:r w:rsidRPr="00EE6820">
        <w:tab/>
      </w:r>
      <w:r w:rsidRPr="00EE6820">
        <w:tab/>
      </w:r>
      <w:r w:rsidRPr="00EE6820">
        <w:tab/>
        <w:t xml:space="preserve">С. О. </w:t>
      </w:r>
      <w:proofErr w:type="spellStart"/>
      <w:r w:rsidRPr="00EE6820">
        <w:t>Азявчиков</w:t>
      </w:r>
      <w:proofErr w:type="spellEnd"/>
    </w:p>
    <w:p w:rsidR="000035E2" w:rsidRPr="00A925CD" w:rsidRDefault="000035E2" w:rsidP="000035E2">
      <w:pPr>
        <w:rPr>
          <w:color w:val="FF0000"/>
          <w:sz w:val="24"/>
          <w:szCs w:val="24"/>
        </w:rPr>
      </w:pPr>
    </w:p>
    <w:p w:rsidR="00135C6A" w:rsidRPr="00A925CD" w:rsidRDefault="00135C6A" w:rsidP="00EF7E9B">
      <w:pPr>
        <w:rPr>
          <w:color w:val="FF0000"/>
          <w:sz w:val="24"/>
          <w:szCs w:val="24"/>
        </w:rPr>
      </w:pPr>
    </w:p>
    <w:p w:rsidR="00135C6A" w:rsidRPr="000035E2" w:rsidRDefault="00135C6A" w:rsidP="00F7400B">
      <w:pPr>
        <w:ind w:left="6237"/>
      </w:pPr>
      <w:r w:rsidRPr="00A925CD">
        <w:rPr>
          <w:color w:val="FF0000"/>
          <w:sz w:val="22"/>
          <w:szCs w:val="22"/>
        </w:rPr>
        <w:br w:type="page"/>
      </w:r>
      <w:r w:rsidRPr="000035E2">
        <w:lastRenderedPageBreak/>
        <w:t>УТВЕРЖДАЮ</w:t>
      </w:r>
    </w:p>
    <w:p w:rsidR="00135C6A" w:rsidRPr="000035E2" w:rsidRDefault="00135C6A" w:rsidP="00F7400B">
      <w:pPr>
        <w:ind w:left="6237"/>
      </w:pPr>
      <w:r w:rsidRPr="000035E2">
        <w:t>Проректор по учебной работе</w:t>
      </w:r>
    </w:p>
    <w:p w:rsidR="00135C6A" w:rsidRPr="000035E2" w:rsidRDefault="00135C6A" w:rsidP="00F7400B">
      <w:pPr>
        <w:tabs>
          <w:tab w:val="left" w:pos="2819"/>
        </w:tabs>
        <w:ind w:left="6237"/>
      </w:pPr>
      <w:r w:rsidRPr="000035E2">
        <w:t xml:space="preserve">_____________ </w:t>
      </w:r>
      <w:proofErr w:type="spellStart"/>
      <w:r w:rsidRPr="000035E2">
        <w:t>Ю.В.Никитюк</w:t>
      </w:r>
      <w:proofErr w:type="spellEnd"/>
    </w:p>
    <w:p w:rsidR="00135C6A" w:rsidRPr="000035E2" w:rsidRDefault="00135C6A" w:rsidP="00F7400B">
      <w:pPr>
        <w:tabs>
          <w:tab w:val="left" w:pos="6030"/>
        </w:tabs>
        <w:ind w:left="6237"/>
      </w:pPr>
      <w:r w:rsidRPr="000035E2">
        <w:t>____ ____________ 2024</w:t>
      </w:r>
    </w:p>
    <w:p w:rsidR="00135C6A" w:rsidRPr="000035E2" w:rsidRDefault="00135C6A" w:rsidP="00F7400B">
      <w:pPr>
        <w:tabs>
          <w:tab w:val="left" w:pos="6030"/>
        </w:tabs>
        <w:jc w:val="center"/>
      </w:pPr>
    </w:p>
    <w:p w:rsidR="00135C6A" w:rsidRPr="000035E2" w:rsidRDefault="00135C6A" w:rsidP="00F7400B">
      <w:pPr>
        <w:tabs>
          <w:tab w:val="left" w:pos="6030"/>
        </w:tabs>
        <w:jc w:val="center"/>
      </w:pPr>
      <w:r w:rsidRPr="000035E2">
        <w:t>РАСПИСАНИЕ ЗАНЯТИЙ</w:t>
      </w:r>
    </w:p>
    <w:p w:rsidR="00135C6A" w:rsidRPr="000035E2" w:rsidRDefault="00135C6A" w:rsidP="00F7400B">
      <w:pPr>
        <w:jc w:val="center"/>
      </w:pPr>
      <w:r w:rsidRPr="000035E2">
        <w:t>на 1 семестр 2024-2025 учебного года</w:t>
      </w:r>
    </w:p>
    <w:p w:rsidR="00135C6A" w:rsidRPr="000035E2" w:rsidRDefault="00135C6A" w:rsidP="00EF7E9B">
      <w:pPr>
        <w:jc w:val="center"/>
      </w:pPr>
      <w:r w:rsidRPr="000035E2">
        <w:t xml:space="preserve">для студентов </w:t>
      </w:r>
      <w:r w:rsidRPr="000035E2">
        <w:rPr>
          <w:b/>
        </w:rPr>
        <w:t>4 курса</w:t>
      </w:r>
      <w:r w:rsidRPr="000035E2">
        <w:t xml:space="preserve"> специальности «</w:t>
      </w:r>
      <w:r w:rsidRPr="000035E2">
        <w:rPr>
          <w:b/>
        </w:rPr>
        <w:t>Психология</w:t>
      </w:r>
      <w:r w:rsidRPr="000035E2">
        <w:t>»</w:t>
      </w:r>
    </w:p>
    <w:p w:rsidR="00135C6A" w:rsidRPr="000035E2" w:rsidRDefault="00135C6A" w:rsidP="00F7400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2"/>
        <w:gridCol w:w="631"/>
        <w:gridCol w:w="2394"/>
        <w:gridCol w:w="2395"/>
        <w:gridCol w:w="2275"/>
        <w:gridCol w:w="35"/>
        <w:gridCol w:w="85"/>
        <w:gridCol w:w="2395"/>
      </w:tblGrid>
      <w:tr w:rsidR="00135C6A" w:rsidRPr="000035E2" w:rsidTr="00263F15">
        <w:trPr>
          <w:trHeight w:val="20"/>
        </w:trPr>
        <w:tc>
          <w:tcPr>
            <w:tcW w:w="1103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35C6A" w:rsidRPr="000035E2" w:rsidRDefault="00135C6A" w:rsidP="00681ED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78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35C6A" w:rsidRPr="000035E2" w:rsidRDefault="00135C6A" w:rsidP="00681ED0">
            <w:pPr>
              <w:jc w:val="center"/>
              <w:rPr>
                <w:b/>
                <w:sz w:val="18"/>
                <w:szCs w:val="18"/>
              </w:rPr>
            </w:pPr>
            <w:r w:rsidRPr="000035E2">
              <w:rPr>
                <w:b/>
                <w:sz w:val="18"/>
                <w:szCs w:val="18"/>
              </w:rPr>
              <w:t xml:space="preserve">ПС-41 </w:t>
            </w:r>
          </w:p>
        </w:tc>
        <w:tc>
          <w:tcPr>
            <w:tcW w:w="227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35C6A" w:rsidRPr="000035E2" w:rsidRDefault="00135C6A" w:rsidP="00681ED0">
            <w:pPr>
              <w:jc w:val="center"/>
              <w:rPr>
                <w:b/>
                <w:sz w:val="18"/>
                <w:szCs w:val="18"/>
              </w:rPr>
            </w:pPr>
            <w:r w:rsidRPr="000035E2">
              <w:rPr>
                <w:b/>
                <w:sz w:val="18"/>
                <w:szCs w:val="18"/>
              </w:rPr>
              <w:t>ПС-42</w:t>
            </w:r>
          </w:p>
          <w:p w:rsidR="00135C6A" w:rsidRPr="000035E2" w:rsidRDefault="00135C6A" w:rsidP="004D6709">
            <w:pPr>
              <w:jc w:val="center"/>
              <w:rPr>
                <w:b/>
                <w:sz w:val="18"/>
                <w:szCs w:val="18"/>
              </w:rPr>
            </w:pPr>
            <w:r w:rsidRPr="000035E2">
              <w:rPr>
                <w:b/>
                <w:sz w:val="18"/>
                <w:szCs w:val="18"/>
              </w:rPr>
              <w:t xml:space="preserve">Соц. </w:t>
            </w:r>
            <w:r w:rsidRPr="000035E2">
              <w:rPr>
                <w:b/>
                <w:color w:val="FF0000"/>
                <w:sz w:val="18"/>
                <w:szCs w:val="18"/>
              </w:rPr>
              <w:t>(16 человек)</w:t>
            </w:r>
          </w:p>
        </w:tc>
        <w:tc>
          <w:tcPr>
            <w:tcW w:w="2515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35C6A" w:rsidRPr="000035E2" w:rsidRDefault="00135C6A" w:rsidP="00F41642">
            <w:pPr>
              <w:jc w:val="center"/>
              <w:rPr>
                <w:b/>
                <w:sz w:val="18"/>
                <w:szCs w:val="18"/>
              </w:rPr>
            </w:pPr>
            <w:r w:rsidRPr="000035E2">
              <w:rPr>
                <w:b/>
                <w:sz w:val="18"/>
                <w:szCs w:val="18"/>
              </w:rPr>
              <w:t>ПС-43</w:t>
            </w:r>
          </w:p>
          <w:p w:rsidR="00135C6A" w:rsidRPr="000035E2" w:rsidRDefault="00135C6A" w:rsidP="000D2BB5">
            <w:pPr>
              <w:jc w:val="center"/>
              <w:rPr>
                <w:b/>
                <w:sz w:val="18"/>
                <w:szCs w:val="18"/>
              </w:rPr>
            </w:pPr>
            <w:r w:rsidRPr="000035E2">
              <w:rPr>
                <w:b/>
                <w:sz w:val="18"/>
                <w:szCs w:val="18"/>
              </w:rPr>
              <w:t xml:space="preserve">Сем. </w:t>
            </w:r>
            <w:r w:rsidRPr="000035E2">
              <w:rPr>
                <w:b/>
                <w:color w:val="FF0000"/>
                <w:sz w:val="18"/>
                <w:szCs w:val="18"/>
              </w:rPr>
              <w:t>(15 человек)</w:t>
            </w:r>
          </w:p>
        </w:tc>
      </w:tr>
      <w:tr w:rsidR="00135C6A" w:rsidRPr="000035E2" w:rsidTr="00263F15">
        <w:trPr>
          <w:trHeight w:val="20"/>
        </w:trPr>
        <w:tc>
          <w:tcPr>
            <w:tcW w:w="1103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35C6A" w:rsidRPr="000035E2" w:rsidRDefault="00135C6A" w:rsidP="00681ED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35C6A" w:rsidRPr="000035E2" w:rsidRDefault="00135C6A" w:rsidP="000D2BB5">
            <w:pPr>
              <w:jc w:val="center"/>
              <w:rPr>
                <w:b/>
                <w:color w:val="FF0000"/>
                <w:sz w:val="18"/>
                <w:szCs w:val="18"/>
              </w:rPr>
            </w:pPr>
            <w:proofErr w:type="spellStart"/>
            <w:r w:rsidRPr="000035E2">
              <w:rPr>
                <w:b/>
                <w:sz w:val="18"/>
                <w:szCs w:val="18"/>
              </w:rPr>
              <w:t>Пед</w:t>
            </w:r>
            <w:proofErr w:type="spellEnd"/>
            <w:r w:rsidRPr="000035E2">
              <w:rPr>
                <w:b/>
                <w:sz w:val="18"/>
                <w:szCs w:val="18"/>
              </w:rPr>
              <w:t xml:space="preserve">. </w:t>
            </w:r>
            <w:r w:rsidRPr="000035E2">
              <w:rPr>
                <w:b/>
                <w:color w:val="FF0000"/>
                <w:sz w:val="18"/>
                <w:szCs w:val="18"/>
              </w:rPr>
              <w:t>(14 человек)</w:t>
            </w:r>
          </w:p>
        </w:tc>
        <w:tc>
          <w:tcPr>
            <w:tcW w:w="23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35C6A" w:rsidRPr="000035E2" w:rsidRDefault="00135C6A" w:rsidP="004D6709">
            <w:pPr>
              <w:jc w:val="center"/>
              <w:rPr>
                <w:b/>
                <w:sz w:val="18"/>
                <w:szCs w:val="18"/>
              </w:rPr>
            </w:pPr>
            <w:r w:rsidRPr="000035E2">
              <w:rPr>
                <w:b/>
                <w:sz w:val="18"/>
                <w:szCs w:val="18"/>
              </w:rPr>
              <w:t xml:space="preserve">Спорт. </w:t>
            </w:r>
            <w:r w:rsidRPr="000035E2">
              <w:rPr>
                <w:b/>
                <w:color w:val="FF0000"/>
                <w:sz w:val="18"/>
                <w:szCs w:val="18"/>
              </w:rPr>
              <w:t>(16 человек)</w:t>
            </w:r>
          </w:p>
        </w:tc>
        <w:tc>
          <w:tcPr>
            <w:tcW w:w="227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35C6A" w:rsidRPr="000035E2" w:rsidRDefault="00135C6A" w:rsidP="004D670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15" w:type="dxa"/>
            <w:gridSpan w:val="3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35C6A" w:rsidRPr="000035E2" w:rsidRDefault="00135C6A" w:rsidP="004D6709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35C6A" w:rsidRPr="000035E2" w:rsidTr="00263F15">
        <w:trPr>
          <w:cantSplit/>
          <w:trHeight w:val="20"/>
        </w:trPr>
        <w:tc>
          <w:tcPr>
            <w:tcW w:w="472" w:type="dxa"/>
            <w:vMerge w:val="restart"/>
            <w:tcBorders>
              <w:left w:val="single" w:sz="18" w:space="0" w:color="auto"/>
            </w:tcBorders>
            <w:textDirection w:val="btLr"/>
          </w:tcPr>
          <w:p w:rsidR="00135C6A" w:rsidRPr="000035E2" w:rsidRDefault="00135C6A" w:rsidP="00681ED0">
            <w:pPr>
              <w:ind w:left="113" w:right="113"/>
              <w:jc w:val="center"/>
              <w:rPr>
                <w:color w:val="FF0000"/>
                <w:sz w:val="18"/>
                <w:szCs w:val="18"/>
              </w:rPr>
            </w:pPr>
            <w:r w:rsidRPr="000035E2">
              <w:rPr>
                <w:color w:val="FF0000"/>
                <w:sz w:val="18"/>
                <w:szCs w:val="18"/>
              </w:rPr>
              <w:t>Пн.</w:t>
            </w:r>
          </w:p>
        </w:tc>
        <w:tc>
          <w:tcPr>
            <w:tcW w:w="631" w:type="dxa"/>
            <w:tcBorders>
              <w:right w:val="single" w:sz="18" w:space="0" w:color="auto"/>
            </w:tcBorders>
          </w:tcPr>
          <w:p w:rsidR="00135C6A" w:rsidRPr="000035E2" w:rsidRDefault="00135C6A" w:rsidP="001E6B67">
            <w:pPr>
              <w:jc w:val="center"/>
              <w:rPr>
                <w:snapToGrid w:val="0"/>
                <w:spacing w:val="-14"/>
                <w:sz w:val="18"/>
                <w:szCs w:val="18"/>
              </w:rPr>
            </w:pPr>
            <w:r w:rsidRPr="000035E2">
              <w:rPr>
                <w:snapToGrid w:val="0"/>
                <w:spacing w:val="-14"/>
                <w:sz w:val="18"/>
                <w:szCs w:val="18"/>
              </w:rPr>
              <w:t>12.40</w:t>
            </w:r>
          </w:p>
        </w:tc>
        <w:tc>
          <w:tcPr>
            <w:tcW w:w="4789" w:type="dxa"/>
            <w:gridSpan w:val="2"/>
            <w:tcBorders>
              <w:left w:val="single" w:sz="18" w:space="0" w:color="auto"/>
              <w:right w:val="single" w:sz="18" w:space="0" w:color="auto"/>
              <w:tr2bl w:val="single" w:sz="4" w:space="0" w:color="auto"/>
            </w:tcBorders>
          </w:tcPr>
          <w:p w:rsidR="00135C6A" w:rsidRPr="000035E2" w:rsidRDefault="00135C6A" w:rsidP="00A17FEE">
            <w:pPr>
              <w:jc w:val="center"/>
              <w:rPr>
                <w:sz w:val="18"/>
                <w:szCs w:val="18"/>
              </w:rPr>
            </w:pPr>
            <w:r w:rsidRPr="000035E2">
              <w:rPr>
                <w:sz w:val="18"/>
                <w:szCs w:val="18"/>
              </w:rPr>
              <w:t xml:space="preserve"> </w:t>
            </w:r>
          </w:p>
        </w:tc>
        <w:tc>
          <w:tcPr>
            <w:tcW w:w="2275" w:type="dxa"/>
            <w:tcBorders>
              <w:left w:val="single" w:sz="18" w:space="0" w:color="auto"/>
              <w:right w:val="single" w:sz="18" w:space="0" w:color="auto"/>
            </w:tcBorders>
          </w:tcPr>
          <w:p w:rsidR="00135C6A" w:rsidRPr="000035E2" w:rsidRDefault="00135C6A" w:rsidP="00D029A2">
            <w:pPr>
              <w:jc w:val="center"/>
              <w:rPr>
                <w:sz w:val="18"/>
                <w:szCs w:val="18"/>
              </w:rPr>
            </w:pPr>
            <w:r w:rsidRPr="000035E2">
              <w:rPr>
                <w:sz w:val="18"/>
                <w:szCs w:val="18"/>
              </w:rPr>
              <w:t>Соц</w:t>
            </w:r>
            <w:proofErr w:type="gramStart"/>
            <w:r w:rsidRPr="000035E2">
              <w:rPr>
                <w:sz w:val="18"/>
                <w:szCs w:val="18"/>
              </w:rPr>
              <w:t>.-</w:t>
            </w:r>
            <w:proofErr w:type="gramEnd"/>
            <w:r w:rsidRPr="000035E2">
              <w:rPr>
                <w:sz w:val="18"/>
                <w:szCs w:val="18"/>
              </w:rPr>
              <w:t>псих. адаптация детей с ОПФР</w:t>
            </w:r>
          </w:p>
          <w:p w:rsidR="00E359CF" w:rsidRPr="000035E2" w:rsidRDefault="00135C6A" w:rsidP="00D029A2">
            <w:pPr>
              <w:jc w:val="center"/>
              <w:rPr>
                <w:sz w:val="18"/>
                <w:szCs w:val="18"/>
              </w:rPr>
            </w:pPr>
            <w:r w:rsidRPr="000035E2">
              <w:rPr>
                <w:sz w:val="18"/>
                <w:szCs w:val="18"/>
              </w:rPr>
              <w:t>(</w:t>
            </w:r>
            <w:proofErr w:type="spellStart"/>
            <w:r w:rsidRPr="000035E2">
              <w:rPr>
                <w:sz w:val="18"/>
                <w:szCs w:val="18"/>
              </w:rPr>
              <w:t>лк</w:t>
            </w:r>
            <w:proofErr w:type="spellEnd"/>
            <w:r w:rsidRPr="000035E2">
              <w:rPr>
                <w:sz w:val="18"/>
                <w:szCs w:val="18"/>
              </w:rPr>
              <w:t>) Иванова Ю.А.</w:t>
            </w:r>
            <w:r w:rsidR="00E359CF" w:rsidRPr="000035E2">
              <w:rPr>
                <w:sz w:val="18"/>
                <w:szCs w:val="18"/>
              </w:rPr>
              <w:t xml:space="preserve"> </w:t>
            </w:r>
          </w:p>
          <w:p w:rsidR="00135C6A" w:rsidRPr="000035E2" w:rsidRDefault="00E359CF" w:rsidP="00D029A2">
            <w:pPr>
              <w:jc w:val="center"/>
              <w:rPr>
                <w:sz w:val="18"/>
                <w:szCs w:val="18"/>
              </w:rPr>
            </w:pPr>
            <w:r w:rsidRPr="000035E2">
              <w:rPr>
                <w:sz w:val="18"/>
                <w:szCs w:val="18"/>
              </w:rPr>
              <w:t xml:space="preserve">8 </w:t>
            </w:r>
            <w:proofErr w:type="gramStart"/>
            <w:r w:rsidRPr="000035E2">
              <w:rPr>
                <w:sz w:val="18"/>
                <w:szCs w:val="18"/>
              </w:rPr>
              <w:t>к</w:t>
            </w:r>
            <w:proofErr w:type="gramEnd"/>
            <w:r w:rsidRPr="000035E2">
              <w:rPr>
                <w:sz w:val="18"/>
                <w:szCs w:val="18"/>
              </w:rPr>
              <w:t xml:space="preserve"> каф. СПП</w:t>
            </w:r>
          </w:p>
        </w:tc>
        <w:tc>
          <w:tcPr>
            <w:tcW w:w="2515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135C6A" w:rsidRPr="000035E2" w:rsidRDefault="00135C6A" w:rsidP="00AE6CB9">
            <w:pPr>
              <w:jc w:val="center"/>
              <w:rPr>
                <w:sz w:val="18"/>
                <w:szCs w:val="18"/>
              </w:rPr>
            </w:pPr>
          </w:p>
        </w:tc>
      </w:tr>
      <w:tr w:rsidR="00135C6A" w:rsidRPr="000035E2" w:rsidTr="00263F15">
        <w:trPr>
          <w:cantSplit/>
          <w:trHeight w:val="20"/>
        </w:trPr>
        <w:tc>
          <w:tcPr>
            <w:tcW w:w="472" w:type="dxa"/>
            <w:vMerge/>
            <w:tcBorders>
              <w:left w:val="single" w:sz="18" w:space="0" w:color="auto"/>
            </w:tcBorders>
            <w:textDirection w:val="btLr"/>
          </w:tcPr>
          <w:p w:rsidR="00135C6A" w:rsidRPr="000035E2" w:rsidRDefault="00135C6A" w:rsidP="00681ED0">
            <w:pPr>
              <w:ind w:left="113" w:right="113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631" w:type="dxa"/>
            <w:vMerge w:val="restart"/>
            <w:tcBorders>
              <w:right w:val="single" w:sz="18" w:space="0" w:color="auto"/>
            </w:tcBorders>
          </w:tcPr>
          <w:p w:rsidR="00135C6A" w:rsidRPr="000035E2" w:rsidRDefault="00135C6A" w:rsidP="001E6B67">
            <w:pPr>
              <w:jc w:val="center"/>
              <w:rPr>
                <w:snapToGrid w:val="0"/>
                <w:spacing w:val="-14"/>
                <w:sz w:val="18"/>
                <w:szCs w:val="18"/>
              </w:rPr>
            </w:pPr>
            <w:r w:rsidRPr="000035E2">
              <w:rPr>
                <w:snapToGrid w:val="0"/>
                <w:spacing w:val="-14"/>
                <w:sz w:val="18"/>
                <w:szCs w:val="18"/>
              </w:rPr>
              <w:t>14.35</w:t>
            </w:r>
          </w:p>
        </w:tc>
        <w:tc>
          <w:tcPr>
            <w:tcW w:w="9579" w:type="dxa"/>
            <w:gridSpan w:val="6"/>
            <w:tcBorders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:rsidR="00135C6A" w:rsidRPr="000035E2" w:rsidRDefault="00135C6A" w:rsidP="00A17FEE">
            <w:pPr>
              <w:jc w:val="center"/>
              <w:rPr>
                <w:sz w:val="18"/>
                <w:szCs w:val="18"/>
              </w:rPr>
            </w:pPr>
            <w:r w:rsidRPr="000035E2">
              <w:rPr>
                <w:sz w:val="18"/>
                <w:szCs w:val="18"/>
              </w:rPr>
              <w:t>Арт-терапевтические технологии (</w:t>
            </w:r>
            <w:proofErr w:type="spellStart"/>
            <w:r w:rsidRPr="000035E2">
              <w:rPr>
                <w:sz w:val="18"/>
                <w:szCs w:val="18"/>
              </w:rPr>
              <w:t>лк</w:t>
            </w:r>
            <w:proofErr w:type="spellEnd"/>
            <w:r w:rsidRPr="000035E2">
              <w:rPr>
                <w:sz w:val="18"/>
                <w:szCs w:val="18"/>
              </w:rPr>
              <w:t xml:space="preserve">) </w:t>
            </w:r>
            <w:proofErr w:type="spellStart"/>
            <w:r w:rsidRPr="000035E2">
              <w:rPr>
                <w:sz w:val="18"/>
                <w:szCs w:val="18"/>
              </w:rPr>
              <w:t>Дробышевская</w:t>
            </w:r>
            <w:proofErr w:type="spellEnd"/>
            <w:r w:rsidRPr="000035E2">
              <w:rPr>
                <w:sz w:val="18"/>
                <w:szCs w:val="18"/>
              </w:rPr>
              <w:t xml:space="preserve"> Е.В. </w:t>
            </w:r>
            <w:r w:rsidR="00E359CF" w:rsidRPr="000035E2">
              <w:rPr>
                <w:sz w:val="18"/>
                <w:szCs w:val="18"/>
              </w:rPr>
              <w:t>8 к 2-6</w:t>
            </w:r>
          </w:p>
        </w:tc>
      </w:tr>
      <w:tr w:rsidR="00135C6A" w:rsidRPr="000035E2" w:rsidTr="00263F15">
        <w:trPr>
          <w:cantSplit/>
          <w:trHeight w:val="20"/>
        </w:trPr>
        <w:tc>
          <w:tcPr>
            <w:tcW w:w="472" w:type="dxa"/>
            <w:vMerge/>
            <w:tcBorders>
              <w:left w:val="single" w:sz="18" w:space="0" w:color="auto"/>
            </w:tcBorders>
            <w:textDirection w:val="btLr"/>
          </w:tcPr>
          <w:p w:rsidR="00135C6A" w:rsidRPr="000035E2" w:rsidRDefault="00135C6A" w:rsidP="00681ED0">
            <w:pPr>
              <w:ind w:left="113" w:right="113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631" w:type="dxa"/>
            <w:vMerge/>
            <w:tcBorders>
              <w:right w:val="single" w:sz="18" w:space="0" w:color="auto"/>
            </w:tcBorders>
          </w:tcPr>
          <w:p w:rsidR="00135C6A" w:rsidRPr="000035E2" w:rsidRDefault="00135C6A" w:rsidP="001E6B67">
            <w:pPr>
              <w:jc w:val="center"/>
              <w:rPr>
                <w:snapToGrid w:val="0"/>
                <w:spacing w:val="-14"/>
                <w:sz w:val="18"/>
                <w:szCs w:val="18"/>
              </w:rPr>
            </w:pPr>
          </w:p>
        </w:tc>
        <w:tc>
          <w:tcPr>
            <w:tcW w:w="9579" w:type="dxa"/>
            <w:gridSpan w:val="6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:rsidR="00135C6A" w:rsidRPr="000035E2" w:rsidRDefault="00135C6A" w:rsidP="002F7FD2">
            <w:pPr>
              <w:jc w:val="center"/>
              <w:rPr>
                <w:color w:val="FF0000"/>
                <w:sz w:val="18"/>
                <w:szCs w:val="18"/>
              </w:rPr>
            </w:pPr>
            <w:r w:rsidRPr="000035E2">
              <w:rPr>
                <w:sz w:val="18"/>
                <w:szCs w:val="18"/>
              </w:rPr>
              <w:t xml:space="preserve">Основы </w:t>
            </w:r>
            <w:proofErr w:type="spellStart"/>
            <w:r w:rsidRPr="000035E2">
              <w:rPr>
                <w:sz w:val="18"/>
                <w:szCs w:val="18"/>
              </w:rPr>
              <w:t>гештальт</w:t>
            </w:r>
            <w:proofErr w:type="spellEnd"/>
            <w:r w:rsidRPr="000035E2">
              <w:rPr>
                <w:sz w:val="18"/>
                <w:szCs w:val="18"/>
              </w:rPr>
              <w:t>-терапии (</w:t>
            </w:r>
            <w:proofErr w:type="spellStart"/>
            <w:r w:rsidRPr="000035E2">
              <w:rPr>
                <w:sz w:val="18"/>
                <w:szCs w:val="18"/>
              </w:rPr>
              <w:t>лк</w:t>
            </w:r>
            <w:proofErr w:type="spellEnd"/>
            <w:r w:rsidRPr="000035E2">
              <w:rPr>
                <w:sz w:val="18"/>
                <w:szCs w:val="18"/>
              </w:rPr>
              <w:t xml:space="preserve">) Городецкая Л.Н. </w:t>
            </w:r>
            <w:r w:rsidR="00E359CF" w:rsidRPr="000035E2">
              <w:rPr>
                <w:sz w:val="18"/>
                <w:szCs w:val="18"/>
              </w:rPr>
              <w:t>8 к 2-6</w:t>
            </w:r>
          </w:p>
        </w:tc>
      </w:tr>
      <w:tr w:rsidR="00135C6A" w:rsidRPr="000035E2" w:rsidTr="00263F15">
        <w:trPr>
          <w:cantSplit/>
          <w:trHeight w:val="20"/>
        </w:trPr>
        <w:tc>
          <w:tcPr>
            <w:tcW w:w="472" w:type="dxa"/>
            <w:vMerge/>
            <w:tcBorders>
              <w:left w:val="single" w:sz="18" w:space="0" w:color="auto"/>
            </w:tcBorders>
            <w:textDirection w:val="btLr"/>
          </w:tcPr>
          <w:p w:rsidR="00135C6A" w:rsidRPr="000035E2" w:rsidRDefault="00135C6A" w:rsidP="00681ED0">
            <w:pPr>
              <w:ind w:left="113" w:right="113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631" w:type="dxa"/>
            <w:vMerge w:val="restart"/>
            <w:tcBorders>
              <w:right w:val="single" w:sz="18" w:space="0" w:color="auto"/>
            </w:tcBorders>
          </w:tcPr>
          <w:p w:rsidR="00135C6A" w:rsidRPr="000035E2" w:rsidRDefault="00135C6A" w:rsidP="001E6B67">
            <w:pPr>
              <w:jc w:val="center"/>
              <w:rPr>
                <w:snapToGrid w:val="0"/>
                <w:spacing w:val="-14"/>
                <w:sz w:val="18"/>
                <w:szCs w:val="18"/>
              </w:rPr>
            </w:pPr>
            <w:r w:rsidRPr="000035E2">
              <w:rPr>
                <w:snapToGrid w:val="0"/>
                <w:spacing w:val="-14"/>
                <w:sz w:val="18"/>
                <w:szCs w:val="18"/>
              </w:rPr>
              <w:t>16.20</w:t>
            </w:r>
          </w:p>
        </w:tc>
        <w:tc>
          <w:tcPr>
            <w:tcW w:w="4789" w:type="dxa"/>
            <w:gridSpan w:val="2"/>
            <w:tcBorders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:rsidR="00135C6A" w:rsidRPr="000035E2" w:rsidRDefault="00135C6A" w:rsidP="00A97223">
            <w:pPr>
              <w:jc w:val="center"/>
              <w:rPr>
                <w:sz w:val="18"/>
                <w:szCs w:val="18"/>
              </w:rPr>
            </w:pPr>
            <w:r w:rsidRPr="000035E2">
              <w:rPr>
                <w:sz w:val="18"/>
                <w:szCs w:val="18"/>
              </w:rPr>
              <w:t>Психология труда (сем) Приходько Е.В.</w:t>
            </w:r>
          </w:p>
          <w:p w:rsidR="00E359CF" w:rsidRPr="000035E2" w:rsidRDefault="00E359CF" w:rsidP="00A97223">
            <w:pPr>
              <w:jc w:val="center"/>
              <w:rPr>
                <w:color w:val="FF0000"/>
                <w:sz w:val="18"/>
                <w:szCs w:val="18"/>
              </w:rPr>
            </w:pPr>
            <w:r w:rsidRPr="000035E2">
              <w:rPr>
                <w:sz w:val="18"/>
                <w:szCs w:val="18"/>
              </w:rPr>
              <w:t>5 к 6-28</w:t>
            </w:r>
          </w:p>
        </w:tc>
        <w:tc>
          <w:tcPr>
            <w:tcW w:w="2275" w:type="dxa"/>
            <w:tcBorders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:rsidR="00135C6A" w:rsidRPr="000035E2" w:rsidRDefault="00135C6A" w:rsidP="00E359CF">
            <w:pPr>
              <w:jc w:val="center"/>
              <w:rPr>
                <w:color w:val="262626"/>
                <w:sz w:val="18"/>
                <w:szCs w:val="18"/>
              </w:rPr>
            </w:pPr>
            <w:r w:rsidRPr="000035E2">
              <w:rPr>
                <w:color w:val="262626"/>
                <w:sz w:val="18"/>
                <w:szCs w:val="18"/>
              </w:rPr>
              <w:t>Психология завис</w:t>
            </w:r>
            <w:proofErr w:type="gramStart"/>
            <w:r w:rsidRPr="000035E2">
              <w:rPr>
                <w:color w:val="262626"/>
                <w:sz w:val="18"/>
                <w:szCs w:val="18"/>
              </w:rPr>
              <w:t>.</w:t>
            </w:r>
            <w:proofErr w:type="gramEnd"/>
            <w:r w:rsidRPr="000035E2">
              <w:rPr>
                <w:color w:val="262626"/>
                <w:sz w:val="18"/>
                <w:szCs w:val="18"/>
              </w:rPr>
              <w:t xml:space="preserve"> </w:t>
            </w:r>
            <w:proofErr w:type="gramStart"/>
            <w:r w:rsidRPr="000035E2">
              <w:rPr>
                <w:color w:val="262626"/>
                <w:sz w:val="18"/>
                <w:szCs w:val="18"/>
              </w:rPr>
              <w:t>и</w:t>
            </w:r>
            <w:proofErr w:type="gramEnd"/>
            <w:r w:rsidRPr="000035E2">
              <w:rPr>
                <w:color w:val="262626"/>
                <w:sz w:val="18"/>
                <w:szCs w:val="18"/>
              </w:rPr>
              <w:t xml:space="preserve"> </w:t>
            </w:r>
            <w:proofErr w:type="spellStart"/>
            <w:r w:rsidRPr="000035E2">
              <w:rPr>
                <w:color w:val="262626"/>
                <w:sz w:val="18"/>
                <w:szCs w:val="18"/>
              </w:rPr>
              <w:t>созавис</w:t>
            </w:r>
            <w:proofErr w:type="spellEnd"/>
            <w:r w:rsidRPr="000035E2">
              <w:rPr>
                <w:color w:val="262626"/>
                <w:sz w:val="18"/>
                <w:szCs w:val="18"/>
              </w:rPr>
              <w:t>. поведения (</w:t>
            </w:r>
            <w:proofErr w:type="spellStart"/>
            <w:r w:rsidRPr="000035E2">
              <w:rPr>
                <w:color w:val="262626"/>
                <w:sz w:val="18"/>
                <w:szCs w:val="18"/>
              </w:rPr>
              <w:t>лк</w:t>
            </w:r>
            <w:proofErr w:type="spellEnd"/>
            <w:r w:rsidRPr="000035E2">
              <w:rPr>
                <w:color w:val="262626"/>
                <w:sz w:val="18"/>
                <w:szCs w:val="18"/>
              </w:rPr>
              <w:t xml:space="preserve">) </w:t>
            </w:r>
            <w:proofErr w:type="spellStart"/>
            <w:r w:rsidRPr="000035E2">
              <w:rPr>
                <w:color w:val="262626"/>
                <w:sz w:val="18"/>
                <w:szCs w:val="18"/>
              </w:rPr>
              <w:t>Новак</w:t>
            </w:r>
            <w:proofErr w:type="spellEnd"/>
            <w:r w:rsidRPr="000035E2">
              <w:rPr>
                <w:color w:val="262626"/>
                <w:sz w:val="18"/>
                <w:szCs w:val="18"/>
              </w:rPr>
              <w:t xml:space="preserve"> Н.Г.</w:t>
            </w:r>
            <w:r w:rsidR="00E359CF" w:rsidRPr="000035E2">
              <w:rPr>
                <w:color w:val="262626"/>
                <w:sz w:val="18"/>
                <w:szCs w:val="18"/>
              </w:rPr>
              <w:t xml:space="preserve"> </w:t>
            </w:r>
          </w:p>
          <w:p w:rsidR="00E359CF" w:rsidRPr="000035E2" w:rsidRDefault="00E359CF" w:rsidP="00E359CF">
            <w:pPr>
              <w:jc w:val="center"/>
              <w:rPr>
                <w:color w:val="FF0000"/>
                <w:sz w:val="18"/>
                <w:szCs w:val="18"/>
              </w:rPr>
            </w:pPr>
            <w:r w:rsidRPr="000035E2">
              <w:rPr>
                <w:sz w:val="18"/>
                <w:szCs w:val="18"/>
              </w:rPr>
              <w:t>5 к 3-14</w:t>
            </w:r>
          </w:p>
        </w:tc>
        <w:tc>
          <w:tcPr>
            <w:tcW w:w="2515" w:type="dxa"/>
            <w:gridSpan w:val="3"/>
            <w:tcBorders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:rsidR="00135C6A" w:rsidRPr="000035E2" w:rsidRDefault="00135C6A" w:rsidP="00240118">
            <w:pPr>
              <w:jc w:val="center"/>
              <w:rPr>
                <w:sz w:val="18"/>
                <w:szCs w:val="18"/>
              </w:rPr>
            </w:pPr>
            <w:r w:rsidRPr="000035E2">
              <w:rPr>
                <w:sz w:val="18"/>
                <w:szCs w:val="18"/>
              </w:rPr>
              <w:t>Основы геронтологии и психологии здоровья (</w:t>
            </w:r>
            <w:proofErr w:type="spellStart"/>
            <w:r w:rsidRPr="000035E2">
              <w:rPr>
                <w:sz w:val="18"/>
                <w:szCs w:val="18"/>
              </w:rPr>
              <w:t>лк</w:t>
            </w:r>
            <w:proofErr w:type="spellEnd"/>
            <w:r w:rsidRPr="000035E2">
              <w:rPr>
                <w:sz w:val="18"/>
                <w:szCs w:val="18"/>
              </w:rPr>
              <w:t>)</w:t>
            </w:r>
          </w:p>
          <w:p w:rsidR="00135C6A" w:rsidRPr="000035E2" w:rsidRDefault="00135C6A" w:rsidP="00240118">
            <w:pPr>
              <w:jc w:val="center"/>
              <w:rPr>
                <w:sz w:val="18"/>
                <w:szCs w:val="18"/>
              </w:rPr>
            </w:pPr>
            <w:r w:rsidRPr="000035E2">
              <w:rPr>
                <w:sz w:val="18"/>
                <w:szCs w:val="18"/>
              </w:rPr>
              <w:t>Короткевич О.А.</w:t>
            </w:r>
          </w:p>
          <w:p w:rsidR="00A108AA" w:rsidRPr="000035E2" w:rsidRDefault="00A108AA" w:rsidP="00240118">
            <w:pPr>
              <w:jc w:val="center"/>
              <w:rPr>
                <w:color w:val="FF0000"/>
                <w:sz w:val="18"/>
                <w:szCs w:val="18"/>
              </w:rPr>
            </w:pPr>
            <w:r w:rsidRPr="000035E2">
              <w:rPr>
                <w:sz w:val="18"/>
                <w:szCs w:val="18"/>
              </w:rPr>
              <w:t>5 к 4-6</w:t>
            </w:r>
          </w:p>
        </w:tc>
      </w:tr>
      <w:tr w:rsidR="00135C6A" w:rsidRPr="000035E2" w:rsidTr="00263F15">
        <w:trPr>
          <w:cantSplit/>
          <w:trHeight w:val="20"/>
        </w:trPr>
        <w:tc>
          <w:tcPr>
            <w:tcW w:w="472" w:type="dxa"/>
            <w:vMerge/>
            <w:tcBorders>
              <w:left w:val="single" w:sz="18" w:space="0" w:color="auto"/>
            </w:tcBorders>
            <w:textDirection w:val="btLr"/>
          </w:tcPr>
          <w:p w:rsidR="00135C6A" w:rsidRPr="000035E2" w:rsidRDefault="00135C6A" w:rsidP="00681ED0">
            <w:pPr>
              <w:ind w:left="113" w:right="113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631" w:type="dxa"/>
            <w:vMerge/>
            <w:tcBorders>
              <w:right w:val="single" w:sz="18" w:space="0" w:color="auto"/>
            </w:tcBorders>
          </w:tcPr>
          <w:p w:rsidR="00135C6A" w:rsidRPr="000035E2" w:rsidRDefault="00135C6A" w:rsidP="001E6B67">
            <w:pPr>
              <w:jc w:val="center"/>
              <w:rPr>
                <w:snapToGrid w:val="0"/>
                <w:spacing w:val="-14"/>
                <w:sz w:val="18"/>
                <w:szCs w:val="18"/>
              </w:rPr>
            </w:pPr>
          </w:p>
        </w:tc>
        <w:tc>
          <w:tcPr>
            <w:tcW w:w="4789" w:type="dxa"/>
            <w:gridSpan w:val="2"/>
            <w:tcBorders>
              <w:top w:val="dashed" w:sz="4" w:space="0" w:color="auto"/>
              <w:left w:val="single" w:sz="18" w:space="0" w:color="auto"/>
              <w:right w:val="single" w:sz="18" w:space="0" w:color="auto"/>
            </w:tcBorders>
          </w:tcPr>
          <w:p w:rsidR="00135C6A" w:rsidRPr="000035E2" w:rsidRDefault="00135C6A" w:rsidP="001A0D1F">
            <w:pPr>
              <w:jc w:val="center"/>
              <w:rPr>
                <w:sz w:val="18"/>
                <w:szCs w:val="18"/>
              </w:rPr>
            </w:pPr>
            <w:r w:rsidRPr="000035E2">
              <w:rPr>
                <w:sz w:val="18"/>
                <w:szCs w:val="18"/>
              </w:rPr>
              <w:t>Телесно ориентированная психотерапия (</w:t>
            </w:r>
            <w:proofErr w:type="spellStart"/>
            <w:r w:rsidRPr="000035E2">
              <w:rPr>
                <w:sz w:val="18"/>
                <w:szCs w:val="18"/>
              </w:rPr>
              <w:t>пз</w:t>
            </w:r>
            <w:proofErr w:type="spellEnd"/>
            <w:r w:rsidRPr="000035E2">
              <w:rPr>
                <w:sz w:val="18"/>
                <w:szCs w:val="18"/>
              </w:rPr>
              <w:t>)</w:t>
            </w:r>
          </w:p>
          <w:p w:rsidR="00135C6A" w:rsidRPr="000035E2" w:rsidRDefault="00135C6A" w:rsidP="001A0D1F">
            <w:pPr>
              <w:jc w:val="center"/>
              <w:rPr>
                <w:sz w:val="18"/>
                <w:szCs w:val="18"/>
              </w:rPr>
            </w:pPr>
            <w:r w:rsidRPr="000035E2">
              <w:rPr>
                <w:sz w:val="18"/>
                <w:szCs w:val="18"/>
              </w:rPr>
              <w:t>Ярошевич А.С.</w:t>
            </w:r>
            <w:r w:rsidR="00E359CF" w:rsidRPr="000035E2">
              <w:rPr>
                <w:sz w:val="18"/>
                <w:szCs w:val="18"/>
              </w:rPr>
              <w:t xml:space="preserve"> 5 к 3-14</w:t>
            </w:r>
          </w:p>
        </w:tc>
        <w:tc>
          <w:tcPr>
            <w:tcW w:w="4790" w:type="dxa"/>
            <w:gridSpan w:val="4"/>
            <w:tcBorders>
              <w:top w:val="dashed" w:sz="4" w:space="0" w:color="auto"/>
              <w:left w:val="single" w:sz="18" w:space="0" w:color="auto"/>
              <w:right w:val="single" w:sz="18" w:space="0" w:color="auto"/>
            </w:tcBorders>
          </w:tcPr>
          <w:p w:rsidR="00135C6A" w:rsidRPr="000035E2" w:rsidRDefault="00135C6A" w:rsidP="002F7FD2">
            <w:pPr>
              <w:jc w:val="center"/>
              <w:rPr>
                <w:sz w:val="18"/>
                <w:szCs w:val="18"/>
              </w:rPr>
            </w:pPr>
            <w:r w:rsidRPr="000035E2">
              <w:rPr>
                <w:sz w:val="18"/>
                <w:szCs w:val="18"/>
              </w:rPr>
              <w:t>Психология труда (сем) Приходько Е.В.</w:t>
            </w:r>
          </w:p>
          <w:p w:rsidR="00E359CF" w:rsidRPr="000035E2" w:rsidRDefault="00E359CF" w:rsidP="002F7FD2">
            <w:pPr>
              <w:jc w:val="center"/>
              <w:rPr>
                <w:color w:val="FF0000"/>
                <w:sz w:val="18"/>
                <w:szCs w:val="18"/>
              </w:rPr>
            </w:pPr>
            <w:r w:rsidRPr="000035E2">
              <w:rPr>
                <w:sz w:val="18"/>
                <w:szCs w:val="18"/>
              </w:rPr>
              <w:t>5 к 6-28</w:t>
            </w:r>
          </w:p>
        </w:tc>
      </w:tr>
      <w:tr w:rsidR="00135C6A" w:rsidRPr="000035E2" w:rsidTr="00263F15">
        <w:trPr>
          <w:cantSplit/>
          <w:trHeight w:val="20"/>
        </w:trPr>
        <w:tc>
          <w:tcPr>
            <w:tcW w:w="472" w:type="dxa"/>
            <w:vMerge/>
            <w:tcBorders>
              <w:left w:val="single" w:sz="18" w:space="0" w:color="auto"/>
            </w:tcBorders>
            <w:textDirection w:val="btLr"/>
          </w:tcPr>
          <w:p w:rsidR="00135C6A" w:rsidRPr="000035E2" w:rsidRDefault="00135C6A" w:rsidP="00681ED0">
            <w:pPr>
              <w:ind w:left="113" w:right="113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631" w:type="dxa"/>
            <w:vMerge w:val="restart"/>
            <w:tcBorders>
              <w:right w:val="single" w:sz="18" w:space="0" w:color="auto"/>
            </w:tcBorders>
          </w:tcPr>
          <w:p w:rsidR="00135C6A" w:rsidRPr="000035E2" w:rsidRDefault="00135C6A" w:rsidP="001E6B67">
            <w:pPr>
              <w:jc w:val="center"/>
              <w:rPr>
                <w:snapToGrid w:val="0"/>
                <w:spacing w:val="-14"/>
                <w:sz w:val="18"/>
                <w:szCs w:val="18"/>
              </w:rPr>
            </w:pPr>
            <w:r w:rsidRPr="000035E2">
              <w:rPr>
                <w:snapToGrid w:val="0"/>
                <w:spacing w:val="-14"/>
                <w:sz w:val="18"/>
                <w:szCs w:val="18"/>
              </w:rPr>
              <w:t>18.05</w:t>
            </w:r>
          </w:p>
        </w:tc>
        <w:tc>
          <w:tcPr>
            <w:tcW w:w="9579" w:type="dxa"/>
            <w:gridSpan w:val="6"/>
            <w:tcBorders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:rsidR="00135C6A" w:rsidRPr="000035E2" w:rsidRDefault="00135C6A" w:rsidP="00240118">
            <w:pPr>
              <w:jc w:val="center"/>
              <w:rPr>
                <w:sz w:val="18"/>
                <w:szCs w:val="18"/>
              </w:rPr>
            </w:pPr>
            <w:r w:rsidRPr="000035E2">
              <w:rPr>
                <w:sz w:val="18"/>
                <w:szCs w:val="18"/>
              </w:rPr>
              <w:t>Телесно ориентированная психотерапия (</w:t>
            </w:r>
            <w:proofErr w:type="spellStart"/>
            <w:r w:rsidRPr="000035E2">
              <w:rPr>
                <w:sz w:val="18"/>
                <w:szCs w:val="18"/>
              </w:rPr>
              <w:t>лк</w:t>
            </w:r>
            <w:proofErr w:type="spellEnd"/>
            <w:r w:rsidRPr="000035E2">
              <w:rPr>
                <w:sz w:val="18"/>
                <w:szCs w:val="18"/>
              </w:rPr>
              <w:t xml:space="preserve">) Ярошевич А.С. </w:t>
            </w:r>
            <w:r w:rsidR="006807D0" w:rsidRPr="000035E2">
              <w:rPr>
                <w:sz w:val="18"/>
                <w:szCs w:val="18"/>
              </w:rPr>
              <w:t>5 к 4-27</w:t>
            </w:r>
          </w:p>
        </w:tc>
      </w:tr>
      <w:tr w:rsidR="00F373FF" w:rsidRPr="000035E2" w:rsidTr="00B52BF7">
        <w:trPr>
          <w:cantSplit/>
          <w:trHeight w:val="20"/>
        </w:trPr>
        <w:tc>
          <w:tcPr>
            <w:tcW w:w="472" w:type="dxa"/>
            <w:vMerge/>
            <w:tcBorders>
              <w:left w:val="single" w:sz="18" w:space="0" w:color="auto"/>
            </w:tcBorders>
            <w:textDirection w:val="btLr"/>
          </w:tcPr>
          <w:p w:rsidR="00F373FF" w:rsidRPr="000035E2" w:rsidRDefault="00F373FF" w:rsidP="00681ED0">
            <w:pPr>
              <w:ind w:left="113" w:right="113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631" w:type="dxa"/>
            <w:vMerge/>
            <w:tcBorders>
              <w:right w:val="single" w:sz="18" w:space="0" w:color="auto"/>
            </w:tcBorders>
          </w:tcPr>
          <w:p w:rsidR="00F373FF" w:rsidRPr="000035E2" w:rsidRDefault="00F373FF" w:rsidP="001E6B67">
            <w:pPr>
              <w:jc w:val="center"/>
              <w:rPr>
                <w:snapToGrid w:val="0"/>
                <w:spacing w:val="-14"/>
                <w:sz w:val="18"/>
                <w:szCs w:val="18"/>
              </w:rPr>
            </w:pPr>
          </w:p>
        </w:tc>
        <w:tc>
          <w:tcPr>
            <w:tcW w:w="4789" w:type="dxa"/>
            <w:gridSpan w:val="2"/>
            <w:tcBorders>
              <w:top w:val="dashed" w:sz="4" w:space="0" w:color="auto"/>
              <w:left w:val="single" w:sz="18" w:space="0" w:color="auto"/>
              <w:right w:val="single" w:sz="18" w:space="0" w:color="auto"/>
            </w:tcBorders>
          </w:tcPr>
          <w:p w:rsidR="00F373FF" w:rsidRPr="000035E2" w:rsidRDefault="00F373FF" w:rsidP="001A0D1F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4790" w:type="dxa"/>
            <w:gridSpan w:val="4"/>
            <w:tcBorders>
              <w:top w:val="dashed" w:sz="4" w:space="0" w:color="auto"/>
              <w:left w:val="single" w:sz="18" w:space="0" w:color="auto"/>
              <w:right w:val="single" w:sz="18" w:space="0" w:color="auto"/>
            </w:tcBorders>
          </w:tcPr>
          <w:p w:rsidR="00F373FF" w:rsidRPr="000035E2" w:rsidRDefault="00F373FF" w:rsidP="00463E8C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135C6A" w:rsidRPr="000035E2" w:rsidTr="00263F15">
        <w:trPr>
          <w:trHeight w:val="20"/>
        </w:trPr>
        <w:tc>
          <w:tcPr>
            <w:tcW w:w="472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btLr"/>
          </w:tcPr>
          <w:p w:rsidR="00135C6A" w:rsidRPr="000035E2" w:rsidRDefault="00135C6A" w:rsidP="00681ED0">
            <w:pPr>
              <w:ind w:left="113" w:right="113"/>
              <w:jc w:val="center"/>
              <w:rPr>
                <w:color w:val="FF0000"/>
                <w:sz w:val="18"/>
                <w:szCs w:val="18"/>
              </w:rPr>
            </w:pPr>
            <w:proofErr w:type="gramStart"/>
            <w:r w:rsidRPr="000035E2">
              <w:rPr>
                <w:color w:val="FF0000"/>
                <w:sz w:val="18"/>
                <w:szCs w:val="18"/>
              </w:rPr>
              <w:t>Вт</w:t>
            </w:r>
            <w:proofErr w:type="gramEnd"/>
            <w:r w:rsidRPr="000035E2">
              <w:rPr>
                <w:color w:val="FF0000"/>
                <w:sz w:val="18"/>
                <w:szCs w:val="18"/>
              </w:rPr>
              <w:t>.</w:t>
            </w:r>
          </w:p>
        </w:tc>
        <w:tc>
          <w:tcPr>
            <w:tcW w:w="631" w:type="dxa"/>
            <w:tcBorders>
              <w:top w:val="single" w:sz="18" w:space="0" w:color="auto"/>
              <w:right w:val="single" w:sz="18" w:space="0" w:color="auto"/>
            </w:tcBorders>
          </w:tcPr>
          <w:p w:rsidR="00135C6A" w:rsidRPr="000035E2" w:rsidRDefault="00135C6A" w:rsidP="001E6B67">
            <w:pPr>
              <w:jc w:val="center"/>
              <w:rPr>
                <w:snapToGrid w:val="0"/>
                <w:spacing w:val="-14"/>
                <w:sz w:val="18"/>
                <w:szCs w:val="18"/>
              </w:rPr>
            </w:pPr>
            <w:r w:rsidRPr="000035E2">
              <w:rPr>
                <w:snapToGrid w:val="0"/>
                <w:spacing w:val="-14"/>
                <w:sz w:val="18"/>
                <w:szCs w:val="18"/>
              </w:rPr>
              <w:t>12.40</w:t>
            </w:r>
          </w:p>
        </w:tc>
        <w:tc>
          <w:tcPr>
            <w:tcW w:w="4789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35C6A" w:rsidRPr="000035E2" w:rsidRDefault="00135C6A" w:rsidP="002F7FD2">
            <w:pPr>
              <w:jc w:val="center"/>
              <w:rPr>
                <w:sz w:val="18"/>
                <w:szCs w:val="18"/>
              </w:rPr>
            </w:pPr>
            <w:r w:rsidRPr="000035E2">
              <w:rPr>
                <w:sz w:val="18"/>
                <w:szCs w:val="18"/>
              </w:rPr>
              <w:t xml:space="preserve">Основы </w:t>
            </w:r>
            <w:proofErr w:type="spellStart"/>
            <w:r w:rsidRPr="000035E2">
              <w:rPr>
                <w:sz w:val="18"/>
                <w:szCs w:val="18"/>
              </w:rPr>
              <w:t>гештальт</w:t>
            </w:r>
            <w:proofErr w:type="spellEnd"/>
            <w:r w:rsidRPr="000035E2">
              <w:rPr>
                <w:sz w:val="18"/>
                <w:szCs w:val="18"/>
              </w:rPr>
              <w:t xml:space="preserve">-терапии </w:t>
            </w:r>
          </w:p>
          <w:p w:rsidR="00135C6A" w:rsidRPr="000035E2" w:rsidRDefault="00135C6A" w:rsidP="002F7FD2">
            <w:pPr>
              <w:jc w:val="center"/>
              <w:rPr>
                <w:color w:val="FF0000"/>
                <w:sz w:val="18"/>
                <w:szCs w:val="18"/>
              </w:rPr>
            </w:pPr>
            <w:r w:rsidRPr="000035E2">
              <w:rPr>
                <w:sz w:val="18"/>
                <w:szCs w:val="18"/>
              </w:rPr>
              <w:t>Городецкая Л.Н. (</w:t>
            </w:r>
            <w:proofErr w:type="spellStart"/>
            <w:r w:rsidRPr="000035E2">
              <w:rPr>
                <w:sz w:val="18"/>
                <w:szCs w:val="18"/>
              </w:rPr>
              <w:t>пз</w:t>
            </w:r>
            <w:proofErr w:type="spellEnd"/>
            <w:r w:rsidRPr="000035E2">
              <w:rPr>
                <w:sz w:val="18"/>
                <w:szCs w:val="18"/>
              </w:rPr>
              <w:t xml:space="preserve"> / сем)</w:t>
            </w:r>
            <w:r w:rsidRPr="000035E2">
              <w:rPr>
                <w:color w:val="FF0000"/>
                <w:sz w:val="18"/>
                <w:szCs w:val="18"/>
              </w:rPr>
              <w:t xml:space="preserve"> </w:t>
            </w:r>
            <w:r w:rsidR="0083485A" w:rsidRPr="00333858">
              <w:rPr>
                <w:sz w:val="18"/>
                <w:szCs w:val="18"/>
              </w:rPr>
              <w:t>8 к 2-2</w:t>
            </w:r>
          </w:p>
        </w:tc>
        <w:tc>
          <w:tcPr>
            <w:tcW w:w="4790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35C6A" w:rsidRPr="000035E2" w:rsidRDefault="00135C6A" w:rsidP="009F75F9">
            <w:pPr>
              <w:jc w:val="center"/>
              <w:rPr>
                <w:sz w:val="18"/>
                <w:szCs w:val="18"/>
              </w:rPr>
            </w:pPr>
            <w:r w:rsidRPr="000035E2">
              <w:rPr>
                <w:sz w:val="18"/>
                <w:szCs w:val="18"/>
              </w:rPr>
              <w:t xml:space="preserve">Арт-терапевтические технологии </w:t>
            </w:r>
          </w:p>
          <w:p w:rsidR="00135C6A" w:rsidRPr="000035E2" w:rsidRDefault="00135C6A" w:rsidP="009F75F9">
            <w:pPr>
              <w:jc w:val="center"/>
              <w:rPr>
                <w:color w:val="FF0000"/>
                <w:sz w:val="18"/>
                <w:szCs w:val="18"/>
              </w:rPr>
            </w:pPr>
            <w:proofErr w:type="spellStart"/>
            <w:r w:rsidRPr="000035E2">
              <w:rPr>
                <w:sz w:val="18"/>
                <w:szCs w:val="18"/>
              </w:rPr>
              <w:t>Дробышевская</w:t>
            </w:r>
            <w:proofErr w:type="spellEnd"/>
            <w:r w:rsidRPr="000035E2">
              <w:rPr>
                <w:sz w:val="18"/>
                <w:szCs w:val="18"/>
              </w:rPr>
              <w:t xml:space="preserve"> Е.В. (сем)</w:t>
            </w:r>
            <w:r w:rsidR="006807D0" w:rsidRPr="000035E2">
              <w:rPr>
                <w:sz w:val="18"/>
                <w:szCs w:val="18"/>
              </w:rPr>
              <w:t xml:space="preserve"> 8 к лаб. 2</w:t>
            </w:r>
          </w:p>
        </w:tc>
      </w:tr>
      <w:tr w:rsidR="00135C6A" w:rsidRPr="000035E2" w:rsidTr="00263F15">
        <w:trPr>
          <w:trHeight w:val="20"/>
        </w:trPr>
        <w:tc>
          <w:tcPr>
            <w:tcW w:w="472" w:type="dxa"/>
            <w:vMerge/>
            <w:tcBorders>
              <w:left w:val="single" w:sz="18" w:space="0" w:color="auto"/>
            </w:tcBorders>
            <w:textDirection w:val="btLr"/>
          </w:tcPr>
          <w:p w:rsidR="00135C6A" w:rsidRPr="000035E2" w:rsidRDefault="00135C6A" w:rsidP="00681ED0">
            <w:pPr>
              <w:ind w:left="113" w:right="113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631" w:type="dxa"/>
            <w:tcBorders>
              <w:bottom w:val="single" w:sz="2" w:space="0" w:color="auto"/>
              <w:right w:val="single" w:sz="18" w:space="0" w:color="auto"/>
            </w:tcBorders>
          </w:tcPr>
          <w:p w:rsidR="00135C6A" w:rsidRPr="000035E2" w:rsidRDefault="00135C6A" w:rsidP="002F7FD2">
            <w:pPr>
              <w:jc w:val="center"/>
              <w:rPr>
                <w:snapToGrid w:val="0"/>
                <w:spacing w:val="-14"/>
                <w:sz w:val="18"/>
                <w:szCs w:val="18"/>
              </w:rPr>
            </w:pPr>
            <w:r w:rsidRPr="000035E2">
              <w:rPr>
                <w:snapToGrid w:val="0"/>
                <w:spacing w:val="-14"/>
                <w:sz w:val="18"/>
                <w:szCs w:val="18"/>
              </w:rPr>
              <w:t>14.35</w:t>
            </w:r>
          </w:p>
        </w:tc>
        <w:tc>
          <w:tcPr>
            <w:tcW w:w="9579" w:type="dxa"/>
            <w:gridSpan w:val="6"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135C6A" w:rsidRPr="000035E2" w:rsidRDefault="00135C6A" w:rsidP="0083485A">
            <w:pPr>
              <w:jc w:val="center"/>
              <w:rPr>
                <w:color w:val="FF0000"/>
                <w:sz w:val="18"/>
                <w:szCs w:val="18"/>
              </w:rPr>
            </w:pPr>
            <w:r w:rsidRPr="000035E2">
              <w:rPr>
                <w:sz w:val="18"/>
                <w:szCs w:val="18"/>
              </w:rPr>
              <w:t xml:space="preserve">Этнопсихология и психология межкультурных коммуникаций </w:t>
            </w:r>
            <w:proofErr w:type="spellStart"/>
            <w:r w:rsidRPr="000035E2">
              <w:rPr>
                <w:sz w:val="18"/>
                <w:szCs w:val="18"/>
              </w:rPr>
              <w:t>Шатюк</w:t>
            </w:r>
            <w:proofErr w:type="spellEnd"/>
            <w:r w:rsidRPr="000035E2">
              <w:rPr>
                <w:sz w:val="18"/>
                <w:szCs w:val="18"/>
              </w:rPr>
              <w:t xml:space="preserve"> Т.Г </w:t>
            </w:r>
            <w:r w:rsidR="0083485A" w:rsidRPr="00333858">
              <w:rPr>
                <w:sz w:val="18"/>
                <w:szCs w:val="18"/>
              </w:rPr>
              <w:t>8 к 2-6</w:t>
            </w:r>
          </w:p>
        </w:tc>
      </w:tr>
      <w:tr w:rsidR="00135C6A" w:rsidRPr="000035E2" w:rsidTr="00263F15">
        <w:trPr>
          <w:trHeight w:val="20"/>
        </w:trPr>
        <w:tc>
          <w:tcPr>
            <w:tcW w:w="472" w:type="dxa"/>
            <w:vMerge/>
            <w:tcBorders>
              <w:left w:val="single" w:sz="18" w:space="0" w:color="auto"/>
            </w:tcBorders>
            <w:textDirection w:val="btLr"/>
          </w:tcPr>
          <w:p w:rsidR="00135C6A" w:rsidRPr="000035E2" w:rsidRDefault="00135C6A" w:rsidP="00681ED0">
            <w:pPr>
              <w:ind w:left="113" w:right="113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2" w:space="0" w:color="auto"/>
              <w:right w:val="single" w:sz="18" w:space="0" w:color="auto"/>
            </w:tcBorders>
          </w:tcPr>
          <w:p w:rsidR="00135C6A" w:rsidRPr="000035E2" w:rsidRDefault="00135C6A" w:rsidP="001E6B67">
            <w:pPr>
              <w:jc w:val="center"/>
              <w:rPr>
                <w:snapToGrid w:val="0"/>
                <w:spacing w:val="-14"/>
                <w:sz w:val="18"/>
                <w:szCs w:val="18"/>
              </w:rPr>
            </w:pPr>
            <w:r w:rsidRPr="000035E2">
              <w:rPr>
                <w:snapToGrid w:val="0"/>
                <w:spacing w:val="-14"/>
                <w:sz w:val="18"/>
                <w:szCs w:val="18"/>
              </w:rPr>
              <w:t>16.20</w:t>
            </w:r>
          </w:p>
        </w:tc>
        <w:tc>
          <w:tcPr>
            <w:tcW w:w="2394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:rsidR="00135C6A" w:rsidRPr="000035E2" w:rsidRDefault="00135C6A" w:rsidP="00856212">
            <w:pPr>
              <w:jc w:val="center"/>
              <w:rPr>
                <w:color w:val="262626"/>
                <w:sz w:val="18"/>
                <w:szCs w:val="18"/>
              </w:rPr>
            </w:pPr>
            <w:r w:rsidRPr="000035E2">
              <w:rPr>
                <w:color w:val="262626"/>
                <w:sz w:val="18"/>
                <w:szCs w:val="18"/>
              </w:rPr>
              <w:t xml:space="preserve">Работа со </w:t>
            </w:r>
            <w:proofErr w:type="spellStart"/>
            <w:r w:rsidRPr="000035E2">
              <w:rPr>
                <w:color w:val="262626"/>
                <w:sz w:val="18"/>
                <w:szCs w:val="18"/>
              </w:rPr>
              <w:t>сновид</w:t>
            </w:r>
            <w:proofErr w:type="spellEnd"/>
            <w:r w:rsidRPr="000035E2">
              <w:rPr>
                <w:color w:val="262626"/>
                <w:sz w:val="18"/>
                <w:szCs w:val="18"/>
              </w:rPr>
              <w:t>. в </w:t>
            </w:r>
            <w:proofErr w:type="spellStart"/>
            <w:r w:rsidRPr="000035E2">
              <w:rPr>
                <w:color w:val="262626"/>
                <w:sz w:val="18"/>
                <w:szCs w:val="18"/>
              </w:rPr>
              <w:t>практ</w:t>
            </w:r>
            <w:proofErr w:type="spellEnd"/>
            <w:r w:rsidRPr="000035E2">
              <w:rPr>
                <w:color w:val="262626"/>
                <w:sz w:val="18"/>
                <w:szCs w:val="18"/>
              </w:rPr>
              <w:t>. психолога (</w:t>
            </w:r>
            <w:proofErr w:type="spellStart"/>
            <w:r w:rsidRPr="000035E2">
              <w:rPr>
                <w:color w:val="262626"/>
                <w:sz w:val="18"/>
                <w:szCs w:val="18"/>
              </w:rPr>
              <w:t>лк</w:t>
            </w:r>
            <w:proofErr w:type="spellEnd"/>
            <w:r w:rsidRPr="000035E2">
              <w:rPr>
                <w:color w:val="262626"/>
                <w:sz w:val="18"/>
                <w:szCs w:val="18"/>
              </w:rPr>
              <w:t xml:space="preserve"> / </w:t>
            </w:r>
            <w:proofErr w:type="spellStart"/>
            <w:r w:rsidRPr="000035E2">
              <w:rPr>
                <w:color w:val="262626"/>
                <w:sz w:val="18"/>
                <w:szCs w:val="18"/>
              </w:rPr>
              <w:t>пз</w:t>
            </w:r>
            <w:proofErr w:type="spellEnd"/>
            <w:r w:rsidRPr="000035E2">
              <w:rPr>
                <w:color w:val="262626"/>
                <w:sz w:val="18"/>
                <w:szCs w:val="18"/>
              </w:rPr>
              <w:t xml:space="preserve">) </w:t>
            </w:r>
          </w:p>
          <w:p w:rsidR="00135C6A" w:rsidRPr="000035E2" w:rsidRDefault="00135C6A" w:rsidP="00856212">
            <w:pPr>
              <w:jc w:val="center"/>
              <w:rPr>
                <w:sz w:val="18"/>
                <w:szCs w:val="18"/>
              </w:rPr>
            </w:pPr>
            <w:proofErr w:type="spellStart"/>
            <w:r w:rsidRPr="000035E2">
              <w:rPr>
                <w:color w:val="262626"/>
                <w:sz w:val="18"/>
                <w:szCs w:val="18"/>
              </w:rPr>
              <w:t>Станибула</w:t>
            </w:r>
            <w:proofErr w:type="spellEnd"/>
            <w:r w:rsidRPr="000035E2">
              <w:rPr>
                <w:color w:val="262626"/>
                <w:sz w:val="18"/>
                <w:szCs w:val="18"/>
              </w:rPr>
              <w:t xml:space="preserve"> С.А. </w:t>
            </w:r>
            <w:r w:rsidR="006807D0" w:rsidRPr="000035E2">
              <w:rPr>
                <w:color w:val="262626"/>
                <w:sz w:val="18"/>
                <w:szCs w:val="18"/>
              </w:rPr>
              <w:t>5 к 5-17</w:t>
            </w:r>
          </w:p>
        </w:tc>
        <w:tc>
          <w:tcPr>
            <w:tcW w:w="2395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:rsidR="00135C6A" w:rsidRPr="000035E2" w:rsidRDefault="00135C6A" w:rsidP="002E67F4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4790" w:type="dxa"/>
            <w:gridSpan w:val="4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:rsidR="00135C6A" w:rsidRPr="000035E2" w:rsidRDefault="00135C6A" w:rsidP="00CD4C44">
            <w:pPr>
              <w:jc w:val="center"/>
              <w:rPr>
                <w:sz w:val="18"/>
                <w:szCs w:val="18"/>
              </w:rPr>
            </w:pPr>
            <w:r w:rsidRPr="000035E2">
              <w:rPr>
                <w:sz w:val="18"/>
                <w:szCs w:val="18"/>
              </w:rPr>
              <w:t xml:space="preserve">Основы </w:t>
            </w:r>
            <w:proofErr w:type="spellStart"/>
            <w:r w:rsidRPr="000035E2">
              <w:rPr>
                <w:sz w:val="18"/>
                <w:szCs w:val="18"/>
              </w:rPr>
              <w:t>гештальт</w:t>
            </w:r>
            <w:proofErr w:type="spellEnd"/>
            <w:r w:rsidRPr="000035E2">
              <w:rPr>
                <w:sz w:val="18"/>
                <w:szCs w:val="18"/>
              </w:rPr>
              <w:t xml:space="preserve">-терапии </w:t>
            </w:r>
          </w:p>
          <w:p w:rsidR="00135C6A" w:rsidRPr="000035E2" w:rsidRDefault="00135C6A" w:rsidP="00CD4C44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0035E2">
              <w:rPr>
                <w:sz w:val="18"/>
                <w:szCs w:val="18"/>
              </w:rPr>
              <w:t>Городецкая Л.Н. (</w:t>
            </w:r>
            <w:proofErr w:type="spellStart"/>
            <w:r w:rsidRPr="000035E2">
              <w:rPr>
                <w:sz w:val="18"/>
                <w:szCs w:val="18"/>
              </w:rPr>
              <w:t>пз</w:t>
            </w:r>
            <w:proofErr w:type="spellEnd"/>
            <w:r w:rsidRPr="000035E2">
              <w:rPr>
                <w:sz w:val="18"/>
                <w:szCs w:val="18"/>
              </w:rPr>
              <w:t xml:space="preserve"> / сем</w:t>
            </w:r>
            <w:r w:rsidRPr="00333858">
              <w:rPr>
                <w:sz w:val="18"/>
                <w:szCs w:val="18"/>
              </w:rPr>
              <w:t>)</w:t>
            </w:r>
            <w:r w:rsidR="0083485A" w:rsidRPr="00333858">
              <w:rPr>
                <w:sz w:val="18"/>
                <w:szCs w:val="18"/>
              </w:rPr>
              <w:t xml:space="preserve"> 8 к 2-6</w:t>
            </w:r>
          </w:p>
        </w:tc>
      </w:tr>
      <w:tr w:rsidR="00135C6A" w:rsidRPr="000035E2" w:rsidTr="00263F15">
        <w:trPr>
          <w:trHeight w:val="20"/>
        </w:trPr>
        <w:tc>
          <w:tcPr>
            <w:tcW w:w="472" w:type="dxa"/>
            <w:vMerge/>
            <w:tcBorders>
              <w:left w:val="single" w:sz="18" w:space="0" w:color="auto"/>
            </w:tcBorders>
            <w:textDirection w:val="btLr"/>
          </w:tcPr>
          <w:p w:rsidR="00135C6A" w:rsidRPr="000035E2" w:rsidRDefault="00135C6A" w:rsidP="00681ED0">
            <w:pPr>
              <w:ind w:left="113" w:right="113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631" w:type="dxa"/>
            <w:tcBorders>
              <w:right w:val="single" w:sz="18" w:space="0" w:color="auto"/>
            </w:tcBorders>
          </w:tcPr>
          <w:p w:rsidR="00135C6A" w:rsidRPr="000035E2" w:rsidRDefault="00135C6A" w:rsidP="001E6B67">
            <w:pPr>
              <w:jc w:val="center"/>
              <w:rPr>
                <w:snapToGrid w:val="0"/>
                <w:spacing w:val="-14"/>
                <w:sz w:val="18"/>
                <w:szCs w:val="18"/>
              </w:rPr>
            </w:pPr>
            <w:r w:rsidRPr="000035E2">
              <w:rPr>
                <w:snapToGrid w:val="0"/>
                <w:spacing w:val="-14"/>
                <w:sz w:val="18"/>
                <w:szCs w:val="18"/>
              </w:rPr>
              <w:t>18.05</w:t>
            </w:r>
          </w:p>
        </w:tc>
        <w:tc>
          <w:tcPr>
            <w:tcW w:w="2394" w:type="dxa"/>
            <w:tcBorders>
              <w:left w:val="single" w:sz="18" w:space="0" w:color="auto"/>
              <w:right w:val="single" w:sz="18" w:space="0" w:color="auto"/>
            </w:tcBorders>
          </w:tcPr>
          <w:p w:rsidR="00135C6A" w:rsidRPr="000035E2" w:rsidRDefault="00135C6A" w:rsidP="00856212">
            <w:pPr>
              <w:jc w:val="center"/>
              <w:rPr>
                <w:color w:val="262626"/>
                <w:sz w:val="18"/>
                <w:szCs w:val="18"/>
              </w:rPr>
            </w:pPr>
            <w:r w:rsidRPr="000035E2">
              <w:rPr>
                <w:color w:val="262626"/>
                <w:sz w:val="18"/>
                <w:szCs w:val="18"/>
              </w:rPr>
              <w:t xml:space="preserve">Работа со </w:t>
            </w:r>
            <w:proofErr w:type="spellStart"/>
            <w:r w:rsidRPr="000035E2">
              <w:rPr>
                <w:color w:val="262626"/>
                <w:sz w:val="18"/>
                <w:szCs w:val="18"/>
              </w:rPr>
              <w:t>сновид</w:t>
            </w:r>
            <w:proofErr w:type="spellEnd"/>
            <w:r w:rsidRPr="000035E2">
              <w:rPr>
                <w:color w:val="262626"/>
                <w:sz w:val="18"/>
                <w:szCs w:val="18"/>
              </w:rPr>
              <w:t>. в </w:t>
            </w:r>
            <w:proofErr w:type="spellStart"/>
            <w:r w:rsidRPr="000035E2">
              <w:rPr>
                <w:color w:val="262626"/>
                <w:sz w:val="18"/>
                <w:szCs w:val="18"/>
              </w:rPr>
              <w:t>практ</w:t>
            </w:r>
            <w:proofErr w:type="spellEnd"/>
            <w:r w:rsidRPr="000035E2">
              <w:rPr>
                <w:color w:val="262626"/>
                <w:sz w:val="18"/>
                <w:szCs w:val="18"/>
              </w:rPr>
              <w:t>. психолога (</w:t>
            </w:r>
            <w:proofErr w:type="spellStart"/>
            <w:r w:rsidRPr="000035E2">
              <w:rPr>
                <w:color w:val="262626"/>
                <w:sz w:val="18"/>
                <w:szCs w:val="18"/>
              </w:rPr>
              <w:t>лк</w:t>
            </w:r>
            <w:proofErr w:type="spellEnd"/>
            <w:r w:rsidRPr="000035E2">
              <w:rPr>
                <w:color w:val="262626"/>
                <w:sz w:val="18"/>
                <w:szCs w:val="18"/>
              </w:rPr>
              <w:t xml:space="preserve"> / </w:t>
            </w:r>
            <w:proofErr w:type="spellStart"/>
            <w:r w:rsidRPr="000035E2">
              <w:rPr>
                <w:color w:val="262626"/>
                <w:sz w:val="18"/>
                <w:szCs w:val="18"/>
              </w:rPr>
              <w:t>пз</w:t>
            </w:r>
            <w:proofErr w:type="spellEnd"/>
            <w:r w:rsidRPr="000035E2">
              <w:rPr>
                <w:color w:val="262626"/>
                <w:sz w:val="18"/>
                <w:szCs w:val="18"/>
              </w:rPr>
              <w:t xml:space="preserve">) </w:t>
            </w:r>
          </w:p>
          <w:p w:rsidR="00135C6A" w:rsidRPr="000035E2" w:rsidRDefault="00135C6A" w:rsidP="00856212">
            <w:pPr>
              <w:jc w:val="center"/>
              <w:rPr>
                <w:iCs/>
                <w:color w:val="FF0000"/>
                <w:sz w:val="18"/>
                <w:szCs w:val="18"/>
              </w:rPr>
            </w:pPr>
            <w:proofErr w:type="spellStart"/>
            <w:r w:rsidRPr="000035E2">
              <w:rPr>
                <w:color w:val="262626"/>
                <w:sz w:val="18"/>
                <w:szCs w:val="18"/>
              </w:rPr>
              <w:t>Станибула</w:t>
            </w:r>
            <w:proofErr w:type="spellEnd"/>
            <w:r w:rsidRPr="000035E2">
              <w:rPr>
                <w:color w:val="262626"/>
                <w:sz w:val="18"/>
                <w:szCs w:val="18"/>
              </w:rPr>
              <w:t xml:space="preserve"> С.А.</w:t>
            </w:r>
            <w:r w:rsidR="006807D0" w:rsidRPr="000035E2">
              <w:rPr>
                <w:color w:val="262626"/>
                <w:sz w:val="18"/>
                <w:szCs w:val="18"/>
              </w:rPr>
              <w:t xml:space="preserve"> 5 к 5-17</w:t>
            </w:r>
          </w:p>
        </w:tc>
        <w:tc>
          <w:tcPr>
            <w:tcW w:w="2395" w:type="dxa"/>
            <w:tcBorders>
              <w:left w:val="single" w:sz="18" w:space="0" w:color="auto"/>
              <w:right w:val="single" w:sz="18" w:space="0" w:color="auto"/>
            </w:tcBorders>
          </w:tcPr>
          <w:p w:rsidR="00135C6A" w:rsidRPr="000035E2" w:rsidRDefault="00135C6A" w:rsidP="002E67F4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231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135C6A" w:rsidRPr="000035E2" w:rsidRDefault="00135C6A" w:rsidP="00F2118B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248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135C6A" w:rsidRPr="000035E2" w:rsidRDefault="00135C6A" w:rsidP="002E67F4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</w:tr>
      <w:tr w:rsidR="00135C6A" w:rsidRPr="000035E2" w:rsidTr="00F373FF">
        <w:trPr>
          <w:trHeight w:val="20"/>
        </w:trPr>
        <w:tc>
          <w:tcPr>
            <w:tcW w:w="472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btLr"/>
          </w:tcPr>
          <w:p w:rsidR="00135C6A" w:rsidRPr="000035E2" w:rsidRDefault="00135C6A" w:rsidP="00681ED0">
            <w:pPr>
              <w:ind w:left="113" w:right="113"/>
              <w:jc w:val="center"/>
              <w:rPr>
                <w:color w:val="FF0000"/>
                <w:sz w:val="18"/>
                <w:szCs w:val="18"/>
              </w:rPr>
            </w:pPr>
            <w:proofErr w:type="gramStart"/>
            <w:r w:rsidRPr="000035E2">
              <w:rPr>
                <w:color w:val="FF0000"/>
                <w:sz w:val="18"/>
                <w:szCs w:val="18"/>
              </w:rPr>
              <w:t>Ср</w:t>
            </w:r>
            <w:proofErr w:type="gramEnd"/>
            <w:r w:rsidRPr="000035E2">
              <w:rPr>
                <w:color w:val="FF0000"/>
                <w:sz w:val="18"/>
                <w:szCs w:val="18"/>
              </w:rPr>
              <w:t>.</w:t>
            </w:r>
          </w:p>
        </w:tc>
        <w:tc>
          <w:tcPr>
            <w:tcW w:w="631" w:type="dxa"/>
            <w:tcBorders>
              <w:top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135C6A" w:rsidRPr="000035E2" w:rsidRDefault="00135C6A" w:rsidP="001E6B67">
            <w:pPr>
              <w:jc w:val="center"/>
              <w:rPr>
                <w:snapToGrid w:val="0"/>
                <w:spacing w:val="-14"/>
                <w:sz w:val="18"/>
                <w:szCs w:val="18"/>
              </w:rPr>
            </w:pPr>
            <w:r w:rsidRPr="000035E2">
              <w:rPr>
                <w:snapToGrid w:val="0"/>
                <w:spacing w:val="-14"/>
                <w:sz w:val="18"/>
                <w:szCs w:val="18"/>
              </w:rPr>
              <w:t>10.45</w:t>
            </w:r>
          </w:p>
        </w:tc>
        <w:tc>
          <w:tcPr>
            <w:tcW w:w="2394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135C6A" w:rsidRPr="000035E2" w:rsidRDefault="00135C6A" w:rsidP="002E67F4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395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135C6A" w:rsidRPr="000035E2" w:rsidRDefault="00135C6A" w:rsidP="00AD06D3">
            <w:pPr>
              <w:jc w:val="center"/>
              <w:rPr>
                <w:sz w:val="18"/>
                <w:szCs w:val="18"/>
              </w:rPr>
            </w:pPr>
            <w:r w:rsidRPr="000035E2">
              <w:rPr>
                <w:sz w:val="18"/>
                <w:szCs w:val="18"/>
              </w:rPr>
              <w:t>Психология личности в спорт</w:t>
            </w:r>
            <w:proofErr w:type="gramStart"/>
            <w:r w:rsidRPr="000035E2">
              <w:rPr>
                <w:sz w:val="18"/>
                <w:szCs w:val="18"/>
              </w:rPr>
              <w:t>.</w:t>
            </w:r>
            <w:proofErr w:type="gramEnd"/>
            <w:r w:rsidRPr="000035E2">
              <w:rPr>
                <w:sz w:val="18"/>
                <w:szCs w:val="18"/>
              </w:rPr>
              <w:t xml:space="preserve"> </w:t>
            </w:r>
            <w:proofErr w:type="gramStart"/>
            <w:r w:rsidRPr="000035E2">
              <w:rPr>
                <w:sz w:val="18"/>
                <w:szCs w:val="18"/>
              </w:rPr>
              <w:t>д</w:t>
            </w:r>
            <w:proofErr w:type="gramEnd"/>
            <w:r w:rsidRPr="000035E2">
              <w:rPr>
                <w:sz w:val="18"/>
                <w:szCs w:val="18"/>
              </w:rPr>
              <w:t xml:space="preserve">еятельности </w:t>
            </w:r>
          </w:p>
          <w:p w:rsidR="00135C6A" w:rsidRPr="000035E2" w:rsidRDefault="00135C6A" w:rsidP="00AD06D3">
            <w:pPr>
              <w:jc w:val="center"/>
              <w:rPr>
                <w:color w:val="FF0000"/>
                <w:sz w:val="18"/>
                <w:szCs w:val="18"/>
              </w:rPr>
            </w:pPr>
            <w:r w:rsidRPr="000035E2">
              <w:rPr>
                <w:sz w:val="18"/>
                <w:szCs w:val="18"/>
              </w:rPr>
              <w:t>Дворак В.Н. 5к 6-18</w:t>
            </w:r>
          </w:p>
        </w:tc>
        <w:tc>
          <w:tcPr>
            <w:tcW w:w="4790" w:type="dxa"/>
            <w:gridSpan w:val="4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  <w:tr2bl w:val="single" w:sz="4" w:space="0" w:color="auto"/>
            </w:tcBorders>
          </w:tcPr>
          <w:p w:rsidR="00135C6A" w:rsidRPr="000035E2" w:rsidRDefault="00135C6A" w:rsidP="00264FEB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F373FF" w:rsidRPr="000035E2" w:rsidTr="00F373FF">
        <w:trPr>
          <w:trHeight w:val="20"/>
        </w:trPr>
        <w:tc>
          <w:tcPr>
            <w:tcW w:w="472" w:type="dxa"/>
            <w:vMerge/>
            <w:tcBorders>
              <w:left w:val="single" w:sz="18" w:space="0" w:color="auto"/>
            </w:tcBorders>
            <w:textDirection w:val="btLr"/>
          </w:tcPr>
          <w:p w:rsidR="00F373FF" w:rsidRPr="000035E2" w:rsidRDefault="00F373FF" w:rsidP="00681ED0">
            <w:pPr>
              <w:ind w:left="113" w:right="113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F373FF" w:rsidRPr="000035E2" w:rsidRDefault="00F373FF" w:rsidP="001D0AFF">
            <w:pPr>
              <w:jc w:val="center"/>
              <w:rPr>
                <w:snapToGrid w:val="0"/>
                <w:spacing w:val="-14"/>
                <w:sz w:val="18"/>
                <w:szCs w:val="18"/>
              </w:rPr>
            </w:pPr>
            <w:r w:rsidRPr="000035E2">
              <w:rPr>
                <w:snapToGrid w:val="0"/>
                <w:spacing w:val="-14"/>
                <w:sz w:val="18"/>
                <w:szCs w:val="18"/>
              </w:rPr>
              <w:t>12.40</w:t>
            </w:r>
          </w:p>
        </w:tc>
        <w:tc>
          <w:tcPr>
            <w:tcW w:w="239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F373FF" w:rsidRPr="000035E2" w:rsidRDefault="00F373FF" w:rsidP="001D0AFF">
            <w:pPr>
              <w:jc w:val="center"/>
              <w:rPr>
                <w:sz w:val="18"/>
                <w:szCs w:val="18"/>
              </w:rPr>
            </w:pPr>
            <w:proofErr w:type="spellStart"/>
            <w:r w:rsidRPr="000035E2">
              <w:rPr>
                <w:sz w:val="18"/>
                <w:szCs w:val="18"/>
              </w:rPr>
              <w:t>Девиантное</w:t>
            </w:r>
            <w:proofErr w:type="spellEnd"/>
            <w:r w:rsidRPr="000035E2">
              <w:rPr>
                <w:sz w:val="18"/>
                <w:szCs w:val="18"/>
              </w:rPr>
              <w:t xml:space="preserve"> поведение молодежи (</w:t>
            </w:r>
            <w:proofErr w:type="spellStart"/>
            <w:r w:rsidRPr="000035E2">
              <w:rPr>
                <w:sz w:val="18"/>
                <w:szCs w:val="18"/>
              </w:rPr>
              <w:t>лк</w:t>
            </w:r>
            <w:proofErr w:type="spellEnd"/>
            <w:r w:rsidRPr="000035E2">
              <w:rPr>
                <w:sz w:val="18"/>
                <w:szCs w:val="18"/>
              </w:rPr>
              <w:t>)</w:t>
            </w:r>
          </w:p>
          <w:p w:rsidR="00F373FF" w:rsidRPr="000035E2" w:rsidRDefault="00F373FF" w:rsidP="001D0AFF">
            <w:pPr>
              <w:jc w:val="center"/>
              <w:rPr>
                <w:color w:val="FF0000"/>
                <w:sz w:val="18"/>
                <w:szCs w:val="18"/>
              </w:rPr>
            </w:pPr>
            <w:r w:rsidRPr="000035E2">
              <w:rPr>
                <w:sz w:val="18"/>
                <w:szCs w:val="18"/>
              </w:rPr>
              <w:t>Сильченко И.В. 5 к 6-5</w:t>
            </w:r>
          </w:p>
        </w:tc>
        <w:tc>
          <w:tcPr>
            <w:tcW w:w="239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F373FF" w:rsidRPr="000035E2" w:rsidRDefault="00F373FF" w:rsidP="009A2E0A">
            <w:pPr>
              <w:jc w:val="center"/>
              <w:rPr>
                <w:sz w:val="18"/>
                <w:szCs w:val="18"/>
              </w:rPr>
            </w:pPr>
            <w:r w:rsidRPr="000035E2">
              <w:rPr>
                <w:sz w:val="18"/>
                <w:szCs w:val="18"/>
              </w:rPr>
              <w:t xml:space="preserve">Психология менеджмента в спорте </w:t>
            </w:r>
          </w:p>
          <w:p w:rsidR="00F373FF" w:rsidRPr="000035E2" w:rsidRDefault="00F373FF" w:rsidP="009A2E0A">
            <w:pPr>
              <w:jc w:val="center"/>
              <w:rPr>
                <w:color w:val="FF0000"/>
                <w:sz w:val="18"/>
                <w:szCs w:val="18"/>
              </w:rPr>
            </w:pPr>
            <w:r w:rsidRPr="000035E2">
              <w:rPr>
                <w:sz w:val="18"/>
                <w:szCs w:val="18"/>
              </w:rPr>
              <w:t>Дворак В.Н. 5к 6-18</w:t>
            </w:r>
          </w:p>
        </w:tc>
        <w:tc>
          <w:tcPr>
            <w:tcW w:w="4790" w:type="dxa"/>
            <w:gridSpan w:val="4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  <w:tr2bl w:val="single" w:sz="4" w:space="0" w:color="auto"/>
            </w:tcBorders>
          </w:tcPr>
          <w:p w:rsidR="00F373FF" w:rsidRPr="000035E2" w:rsidRDefault="00F373FF" w:rsidP="00CD4C44">
            <w:pPr>
              <w:jc w:val="center"/>
              <w:rPr>
                <w:sz w:val="18"/>
                <w:szCs w:val="18"/>
              </w:rPr>
            </w:pPr>
          </w:p>
          <w:p w:rsidR="00F373FF" w:rsidRPr="000035E2" w:rsidRDefault="00F373FF" w:rsidP="000E2848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135C6A" w:rsidRPr="000035E2" w:rsidTr="00263F15">
        <w:trPr>
          <w:trHeight w:val="20"/>
        </w:trPr>
        <w:tc>
          <w:tcPr>
            <w:tcW w:w="472" w:type="dxa"/>
            <w:vMerge/>
            <w:tcBorders>
              <w:left w:val="single" w:sz="18" w:space="0" w:color="auto"/>
            </w:tcBorders>
            <w:textDirection w:val="btLr"/>
          </w:tcPr>
          <w:p w:rsidR="00135C6A" w:rsidRPr="000035E2" w:rsidRDefault="00135C6A" w:rsidP="00681ED0">
            <w:pPr>
              <w:ind w:left="113" w:right="113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135C6A" w:rsidRPr="000035E2" w:rsidRDefault="00135C6A" w:rsidP="001D0AFF">
            <w:pPr>
              <w:jc w:val="center"/>
              <w:rPr>
                <w:snapToGrid w:val="0"/>
                <w:spacing w:val="-14"/>
                <w:sz w:val="18"/>
                <w:szCs w:val="18"/>
              </w:rPr>
            </w:pPr>
            <w:r w:rsidRPr="000035E2">
              <w:rPr>
                <w:snapToGrid w:val="0"/>
                <w:spacing w:val="-14"/>
                <w:sz w:val="18"/>
                <w:szCs w:val="18"/>
              </w:rPr>
              <w:t>14.35</w:t>
            </w:r>
          </w:p>
        </w:tc>
        <w:tc>
          <w:tcPr>
            <w:tcW w:w="4789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135C6A" w:rsidRPr="000035E2" w:rsidRDefault="00135C6A" w:rsidP="00A4546C">
            <w:pPr>
              <w:jc w:val="center"/>
              <w:rPr>
                <w:sz w:val="18"/>
                <w:szCs w:val="18"/>
              </w:rPr>
            </w:pPr>
            <w:r w:rsidRPr="000035E2">
              <w:rPr>
                <w:sz w:val="18"/>
                <w:szCs w:val="18"/>
              </w:rPr>
              <w:t>Этнопсихология и психология межкультурной коммуникации (сем) Смык А.А.</w:t>
            </w:r>
            <w:r w:rsidR="006807D0" w:rsidRPr="000035E2">
              <w:rPr>
                <w:sz w:val="18"/>
                <w:szCs w:val="18"/>
              </w:rPr>
              <w:t xml:space="preserve"> 5 к 2-1</w:t>
            </w:r>
          </w:p>
        </w:tc>
        <w:tc>
          <w:tcPr>
            <w:tcW w:w="2395" w:type="dxa"/>
            <w:gridSpan w:val="3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135C6A" w:rsidRPr="000035E2" w:rsidRDefault="00135C6A" w:rsidP="00A454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9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135C6A" w:rsidRPr="000035E2" w:rsidRDefault="00135C6A" w:rsidP="000A4678">
            <w:pPr>
              <w:jc w:val="center"/>
              <w:rPr>
                <w:sz w:val="18"/>
                <w:szCs w:val="18"/>
              </w:rPr>
            </w:pPr>
            <w:r w:rsidRPr="000035E2">
              <w:rPr>
                <w:sz w:val="18"/>
                <w:szCs w:val="18"/>
              </w:rPr>
              <w:t>Технологии работы семейного психолога</w:t>
            </w:r>
            <w:r w:rsidRPr="000035E2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0035E2">
              <w:rPr>
                <w:sz w:val="18"/>
                <w:szCs w:val="18"/>
              </w:rPr>
              <w:t>Дробышевская</w:t>
            </w:r>
            <w:proofErr w:type="spellEnd"/>
            <w:r w:rsidRPr="000035E2">
              <w:rPr>
                <w:sz w:val="18"/>
                <w:szCs w:val="18"/>
              </w:rPr>
              <w:t xml:space="preserve"> Е.В.</w:t>
            </w:r>
          </w:p>
          <w:p w:rsidR="00135C6A" w:rsidRPr="000035E2" w:rsidRDefault="00135C6A" w:rsidP="000A4678">
            <w:pPr>
              <w:jc w:val="center"/>
              <w:rPr>
                <w:color w:val="FF0000"/>
                <w:sz w:val="18"/>
                <w:szCs w:val="18"/>
              </w:rPr>
            </w:pPr>
            <w:r w:rsidRPr="000035E2">
              <w:rPr>
                <w:sz w:val="18"/>
                <w:szCs w:val="18"/>
              </w:rPr>
              <w:t>(</w:t>
            </w:r>
            <w:proofErr w:type="spellStart"/>
            <w:r w:rsidRPr="000035E2">
              <w:rPr>
                <w:sz w:val="18"/>
                <w:szCs w:val="18"/>
              </w:rPr>
              <w:t>лк</w:t>
            </w:r>
            <w:proofErr w:type="spellEnd"/>
            <w:r w:rsidRPr="000035E2">
              <w:rPr>
                <w:sz w:val="18"/>
                <w:szCs w:val="18"/>
              </w:rPr>
              <w:t xml:space="preserve"> / </w:t>
            </w:r>
            <w:proofErr w:type="spellStart"/>
            <w:r w:rsidRPr="000035E2">
              <w:rPr>
                <w:sz w:val="18"/>
                <w:szCs w:val="18"/>
              </w:rPr>
              <w:t>пз</w:t>
            </w:r>
            <w:proofErr w:type="spellEnd"/>
            <w:r w:rsidRPr="000035E2">
              <w:rPr>
                <w:sz w:val="18"/>
                <w:szCs w:val="18"/>
              </w:rPr>
              <w:t>)</w:t>
            </w:r>
            <w:r w:rsidR="006807D0" w:rsidRPr="000035E2">
              <w:rPr>
                <w:sz w:val="18"/>
                <w:szCs w:val="18"/>
              </w:rPr>
              <w:t xml:space="preserve"> 5 к 3-5</w:t>
            </w:r>
          </w:p>
        </w:tc>
      </w:tr>
      <w:tr w:rsidR="00135C6A" w:rsidRPr="000035E2" w:rsidTr="00263F15">
        <w:trPr>
          <w:trHeight w:val="20"/>
        </w:trPr>
        <w:tc>
          <w:tcPr>
            <w:tcW w:w="472" w:type="dxa"/>
            <w:vMerge/>
            <w:tcBorders>
              <w:left w:val="single" w:sz="18" w:space="0" w:color="auto"/>
            </w:tcBorders>
            <w:textDirection w:val="btLr"/>
          </w:tcPr>
          <w:p w:rsidR="00135C6A" w:rsidRPr="000035E2" w:rsidRDefault="00135C6A" w:rsidP="00681ED0">
            <w:pPr>
              <w:ind w:left="113" w:right="113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135C6A" w:rsidRPr="000035E2" w:rsidRDefault="00135C6A" w:rsidP="001E6B67">
            <w:pPr>
              <w:jc w:val="center"/>
              <w:rPr>
                <w:snapToGrid w:val="0"/>
                <w:spacing w:val="-14"/>
                <w:sz w:val="18"/>
                <w:szCs w:val="18"/>
              </w:rPr>
            </w:pPr>
            <w:r w:rsidRPr="000035E2">
              <w:rPr>
                <w:snapToGrid w:val="0"/>
                <w:spacing w:val="-14"/>
                <w:sz w:val="18"/>
                <w:szCs w:val="18"/>
              </w:rPr>
              <w:t>16.20</w:t>
            </w:r>
          </w:p>
        </w:tc>
        <w:tc>
          <w:tcPr>
            <w:tcW w:w="239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135C6A" w:rsidRPr="000035E2" w:rsidRDefault="00135C6A" w:rsidP="00AB41DF">
            <w:pPr>
              <w:jc w:val="center"/>
              <w:rPr>
                <w:sz w:val="18"/>
                <w:szCs w:val="18"/>
              </w:rPr>
            </w:pPr>
            <w:r w:rsidRPr="000035E2">
              <w:rPr>
                <w:sz w:val="18"/>
                <w:szCs w:val="18"/>
              </w:rPr>
              <w:t xml:space="preserve">Психология </w:t>
            </w:r>
            <w:proofErr w:type="spellStart"/>
            <w:r w:rsidRPr="000035E2">
              <w:rPr>
                <w:sz w:val="18"/>
                <w:szCs w:val="18"/>
              </w:rPr>
              <w:t>жизн</w:t>
            </w:r>
            <w:proofErr w:type="gramStart"/>
            <w:r w:rsidRPr="000035E2">
              <w:rPr>
                <w:sz w:val="18"/>
                <w:szCs w:val="18"/>
              </w:rPr>
              <w:t>.п</w:t>
            </w:r>
            <w:proofErr w:type="gramEnd"/>
            <w:r w:rsidRPr="000035E2">
              <w:rPr>
                <w:sz w:val="18"/>
                <w:szCs w:val="18"/>
              </w:rPr>
              <w:t>ути</w:t>
            </w:r>
            <w:proofErr w:type="spellEnd"/>
            <w:r w:rsidRPr="000035E2">
              <w:rPr>
                <w:sz w:val="18"/>
                <w:szCs w:val="18"/>
              </w:rPr>
              <w:t xml:space="preserve"> </w:t>
            </w:r>
            <w:proofErr w:type="spellStart"/>
            <w:r w:rsidRPr="000035E2">
              <w:rPr>
                <w:sz w:val="18"/>
                <w:szCs w:val="18"/>
              </w:rPr>
              <w:t>личн</w:t>
            </w:r>
            <w:proofErr w:type="spellEnd"/>
            <w:r w:rsidRPr="000035E2">
              <w:rPr>
                <w:sz w:val="18"/>
                <w:szCs w:val="18"/>
              </w:rPr>
              <w:t>.  (</w:t>
            </w:r>
            <w:proofErr w:type="spellStart"/>
            <w:r w:rsidRPr="000035E2">
              <w:rPr>
                <w:sz w:val="18"/>
                <w:szCs w:val="18"/>
              </w:rPr>
              <w:t>лк</w:t>
            </w:r>
            <w:proofErr w:type="spellEnd"/>
            <w:r w:rsidRPr="000035E2">
              <w:rPr>
                <w:sz w:val="18"/>
                <w:szCs w:val="18"/>
              </w:rPr>
              <w:t xml:space="preserve"> / </w:t>
            </w:r>
            <w:proofErr w:type="spellStart"/>
            <w:r w:rsidRPr="000035E2">
              <w:rPr>
                <w:sz w:val="18"/>
                <w:szCs w:val="18"/>
              </w:rPr>
              <w:t>пз</w:t>
            </w:r>
            <w:proofErr w:type="spellEnd"/>
            <w:r w:rsidRPr="000035E2">
              <w:rPr>
                <w:sz w:val="18"/>
                <w:szCs w:val="18"/>
              </w:rPr>
              <w:t xml:space="preserve">) </w:t>
            </w:r>
          </w:p>
          <w:p w:rsidR="00135C6A" w:rsidRPr="000035E2" w:rsidRDefault="00135C6A" w:rsidP="00856212">
            <w:pPr>
              <w:jc w:val="center"/>
              <w:rPr>
                <w:iCs/>
                <w:sz w:val="18"/>
                <w:szCs w:val="18"/>
              </w:rPr>
            </w:pPr>
            <w:proofErr w:type="spellStart"/>
            <w:r w:rsidRPr="000035E2">
              <w:rPr>
                <w:iCs/>
                <w:sz w:val="18"/>
                <w:szCs w:val="18"/>
              </w:rPr>
              <w:t>Дудаль</w:t>
            </w:r>
            <w:proofErr w:type="spellEnd"/>
            <w:r w:rsidRPr="000035E2">
              <w:rPr>
                <w:iCs/>
                <w:sz w:val="18"/>
                <w:szCs w:val="18"/>
              </w:rPr>
              <w:t xml:space="preserve"> Н.Н. </w:t>
            </w:r>
            <w:r w:rsidR="006807D0" w:rsidRPr="000035E2">
              <w:rPr>
                <w:iCs/>
                <w:sz w:val="18"/>
                <w:szCs w:val="18"/>
              </w:rPr>
              <w:t>5 к 6-28</w:t>
            </w:r>
          </w:p>
        </w:tc>
        <w:tc>
          <w:tcPr>
            <w:tcW w:w="239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135C6A" w:rsidRPr="000035E2" w:rsidRDefault="00135C6A" w:rsidP="00A4546C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4790" w:type="dxa"/>
            <w:gridSpan w:val="4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135C6A" w:rsidRPr="000035E2" w:rsidRDefault="00135C6A" w:rsidP="00D82EC3">
            <w:pPr>
              <w:jc w:val="center"/>
              <w:rPr>
                <w:sz w:val="18"/>
                <w:szCs w:val="18"/>
              </w:rPr>
            </w:pPr>
            <w:r w:rsidRPr="000035E2">
              <w:rPr>
                <w:sz w:val="18"/>
                <w:szCs w:val="18"/>
              </w:rPr>
              <w:t>Телесно ориентированная психотерапия (</w:t>
            </w:r>
            <w:proofErr w:type="spellStart"/>
            <w:r w:rsidRPr="000035E2">
              <w:rPr>
                <w:sz w:val="18"/>
                <w:szCs w:val="18"/>
              </w:rPr>
              <w:t>пз</w:t>
            </w:r>
            <w:proofErr w:type="spellEnd"/>
            <w:r w:rsidRPr="000035E2">
              <w:rPr>
                <w:sz w:val="18"/>
                <w:szCs w:val="18"/>
              </w:rPr>
              <w:t>)</w:t>
            </w:r>
          </w:p>
          <w:p w:rsidR="00135C6A" w:rsidRPr="000035E2" w:rsidRDefault="00135C6A" w:rsidP="00D82EC3">
            <w:pPr>
              <w:jc w:val="center"/>
              <w:rPr>
                <w:color w:val="FF0000"/>
                <w:sz w:val="18"/>
                <w:szCs w:val="18"/>
              </w:rPr>
            </w:pPr>
            <w:r w:rsidRPr="000035E2">
              <w:rPr>
                <w:sz w:val="18"/>
                <w:szCs w:val="18"/>
              </w:rPr>
              <w:t>Ярошевич А.С.</w:t>
            </w:r>
            <w:r w:rsidR="006807D0" w:rsidRPr="000035E2">
              <w:rPr>
                <w:sz w:val="18"/>
                <w:szCs w:val="18"/>
              </w:rPr>
              <w:t xml:space="preserve"> 5 к 2-1</w:t>
            </w:r>
          </w:p>
        </w:tc>
      </w:tr>
      <w:tr w:rsidR="00135C6A" w:rsidRPr="000035E2" w:rsidTr="00263F15">
        <w:trPr>
          <w:trHeight w:val="20"/>
        </w:trPr>
        <w:tc>
          <w:tcPr>
            <w:tcW w:w="472" w:type="dxa"/>
            <w:vMerge/>
            <w:tcBorders>
              <w:left w:val="single" w:sz="18" w:space="0" w:color="auto"/>
            </w:tcBorders>
            <w:textDirection w:val="btLr"/>
          </w:tcPr>
          <w:p w:rsidR="00135C6A" w:rsidRPr="000035E2" w:rsidRDefault="00135C6A" w:rsidP="00681ED0">
            <w:pPr>
              <w:ind w:left="113" w:right="113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631" w:type="dxa"/>
            <w:vMerge w:val="restart"/>
            <w:tcBorders>
              <w:top w:val="single" w:sz="2" w:space="0" w:color="auto"/>
              <w:right w:val="single" w:sz="18" w:space="0" w:color="auto"/>
            </w:tcBorders>
          </w:tcPr>
          <w:p w:rsidR="00135C6A" w:rsidRPr="000035E2" w:rsidRDefault="00135C6A" w:rsidP="001E6B67">
            <w:pPr>
              <w:jc w:val="center"/>
              <w:rPr>
                <w:snapToGrid w:val="0"/>
                <w:spacing w:val="-14"/>
                <w:sz w:val="18"/>
                <w:szCs w:val="18"/>
              </w:rPr>
            </w:pPr>
            <w:r w:rsidRPr="000035E2">
              <w:rPr>
                <w:snapToGrid w:val="0"/>
                <w:spacing w:val="-14"/>
                <w:sz w:val="18"/>
                <w:szCs w:val="18"/>
              </w:rPr>
              <w:t>18.05</w:t>
            </w:r>
          </w:p>
        </w:tc>
        <w:tc>
          <w:tcPr>
            <w:tcW w:w="2394" w:type="dxa"/>
            <w:tcBorders>
              <w:top w:val="single" w:sz="2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:rsidR="00135C6A" w:rsidRPr="000035E2" w:rsidRDefault="00135C6A" w:rsidP="00313A49">
            <w:pPr>
              <w:jc w:val="center"/>
              <w:rPr>
                <w:sz w:val="18"/>
                <w:szCs w:val="18"/>
              </w:rPr>
            </w:pPr>
            <w:r w:rsidRPr="000035E2">
              <w:rPr>
                <w:sz w:val="18"/>
                <w:szCs w:val="18"/>
              </w:rPr>
              <w:t xml:space="preserve">Психология </w:t>
            </w:r>
            <w:proofErr w:type="spellStart"/>
            <w:r w:rsidRPr="000035E2">
              <w:rPr>
                <w:sz w:val="18"/>
                <w:szCs w:val="18"/>
              </w:rPr>
              <w:t>жизн</w:t>
            </w:r>
            <w:proofErr w:type="gramStart"/>
            <w:r w:rsidRPr="000035E2">
              <w:rPr>
                <w:sz w:val="18"/>
                <w:szCs w:val="18"/>
              </w:rPr>
              <w:t>.п</w:t>
            </w:r>
            <w:proofErr w:type="gramEnd"/>
            <w:r w:rsidRPr="000035E2">
              <w:rPr>
                <w:sz w:val="18"/>
                <w:szCs w:val="18"/>
              </w:rPr>
              <w:t>ути</w:t>
            </w:r>
            <w:proofErr w:type="spellEnd"/>
            <w:r w:rsidRPr="000035E2">
              <w:rPr>
                <w:sz w:val="18"/>
                <w:szCs w:val="18"/>
              </w:rPr>
              <w:t xml:space="preserve"> </w:t>
            </w:r>
            <w:proofErr w:type="spellStart"/>
            <w:r w:rsidRPr="000035E2">
              <w:rPr>
                <w:sz w:val="18"/>
                <w:szCs w:val="18"/>
              </w:rPr>
              <w:t>личн</w:t>
            </w:r>
            <w:proofErr w:type="spellEnd"/>
            <w:r w:rsidRPr="000035E2">
              <w:rPr>
                <w:sz w:val="18"/>
                <w:szCs w:val="18"/>
              </w:rPr>
              <w:t>.  (</w:t>
            </w:r>
            <w:proofErr w:type="spellStart"/>
            <w:r w:rsidRPr="000035E2">
              <w:rPr>
                <w:sz w:val="18"/>
                <w:szCs w:val="18"/>
              </w:rPr>
              <w:t>лк</w:t>
            </w:r>
            <w:proofErr w:type="spellEnd"/>
            <w:r w:rsidRPr="000035E2">
              <w:rPr>
                <w:sz w:val="18"/>
                <w:szCs w:val="18"/>
              </w:rPr>
              <w:t xml:space="preserve"> / </w:t>
            </w:r>
            <w:proofErr w:type="spellStart"/>
            <w:r w:rsidRPr="000035E2">
              <w:rPr>
                <w:sz w:val="18"/>
                <w:szCs w:val="18"/>
              </w:rPr>
              <w:t>пз</w:t>
            </w:r>
            <w:proofErr w:type="spellEnd"/>
            <w:r w:rsidRPr="000035E2">
              <w:rPr>
                <w:sz w:val="18"/>
                <w:szCs w:val="18"/>
              </w:rPr>
              <w:t xml:space="preserve">) </w:t>
            </w:r>
          </w:p>
          <w:p w:rsidR="00135C6A" w:rsidRPr="000035E2" w:rsidRDefault="00135C6A" w:rsidP="00313A49">
            <w:pPr>
              <w:jc w:val="center"/>
              <w:rPr>
                <w:sz w:val="18"/>
                <w:szCs w:val="18"/>
              </w:rPr>
            </w:pPr>
            <w:proofErr w:type="spellStart"/>
            <w:r w:rsidRPr="000035E2">
              <w:rPr>
                <w:iCs/>
                <w:sz w:val="18"/>
                <w:szCs w:val="18"/>
              </w:rPr>
              <w:t>Дудаль</w:t>
            </w:r>
            <w:proofErr w:type="spellEnd"/>
            <w:r w:rsidRPr="000035E2">
              <w:rPr>
                <w:iCs/>
                <w:sz w:val="18"/>
                <w:szCs w:val="18"/>
              </w:rPr>
              <w:t xml:space="preserve"> Н.Н.</w:t>
            </w:r>
            <w:r w:rsidR="006807D0" w:rsidRPr="000035E2">
              <w:rPr>
                <w:iCs/>
                <w:sz w:val="18"/>
                <w:szCs w:val="18"/>
              </w:rPr>
              <w:t xml:space="preserve"> 5 к 6-28</w:t>
            </w:r>
          </w:p>
        </w:tc>
        <w:tc>
          <w:tcPr>
            <w:tcW w:w="2395" w:type="dxa"/>
            <w:vMerge w:val="restart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:rsidR="00135C6A" w:rsidRPr="000035E2" w:rsidRDefault="00135C6A" w:rsidP="00814A5D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395" w:type="dxa"/>
            <w:gridSpan w:val="3"/>
            <w:vMerge w:val="restart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:rsidR="00A108AA" w:rsidRPr="000035E2" w:rsidRDefault="00135C6A" w:rsidP="00C31E34">
            <w:pPr>
              <w:jc w:val="center"/>
              <w:rPr>
                <w:color w:val="262626"/>
                <w:sz w:val="18"/>
                <w:szCs w:val="18"/>
              </w:rPr>
            </w:pPr>
            <w:r w:rsidRPr="000035E2">
              <w:rPr>
                <w:color w:val="262626"/>
                <w:sz w:val="18"/>
                <w:szCs w:val="18"/>
              </w:rPr>
              <w:t>Психология деловых отношений (</w:t>
            </w:r>
            <w:proofErr w:type="spellStart"/>
            <w:r w:rsidRPr="000035E2">
              <w:rPr>
                <w:color w:val="262626"/>
                <w:sz w:val="18"/>
                <w:szCs w:val="18"/>
              </w:rPr>
              <w:t>пз</w:t>
            </w:r>
            <w:proofErr w:type="spellEnd"/>
            <w:r w:rsidRPr="000035E2">
              <w:rPr>
                <w:color w:val="262626"/>
                <w:sz w:val="18"/>
                <w:szCs w:val="18"/>
              </w:rPr>
              <w:t xml:space="preserve">) </w:t>
            </w:r>
          </w:p>
          <w:p w:rsidR="00333858" w:rsidRDefault="00135C6A" w:rsidP="00333858">
            <w:pPr>
              <w:jc w:val="center"/>
              <w:rPr>
                <w:sz w:val="18"/>
                <w:szCs w:val="18"/>
              </w:rPr>
            </w:pPr>
            <w:proofErr w:type="spellStart"/>
            <w:r w:rsidRPr="000035E2">
              <w:rPr>
                <w:color w:val="262626"/>
                <w:sz w:val="18"/>
                <w:szCs w:val="18"/>
              </w:rPr>
              <w:t>Косточко</w:t>
            </w:r>
            <w:proofErr w:type="spellEnd"/>
            <w:r w:rsidRPr="000035E2">
              <w:rPr>
                <w:color w:val="262626"/>
                <w:sz w:val="18"/>
                <w:szCs w:val="18"/>
              </w:rPr>
              <w:t xml:space="preserve"> Н.Н. </w:t>
            </w:r>
            <w:r w:rsidR="006807D0" w:rsidRPr="000035E2">
              <w:rPr>
                <w:sz w:val="18"/>
                <w:szCs w:val="18"/>
              </w:rPr>
              <w:t>5 к 2-1</w:t>
            </w:r>
          </w:p>
          <w:p w:rsidR="00135C6A" w:rsidRPr="000035E2" w:rsidRDefault="00333858" w:rsidP="00333858">
            <w:pPr>
              <w:jc w:val="center"/>
              <w:rPr>
                <w:color w:val="FF0000"/>
                <w:sz w:val="18"/>
                <w:szCs w:val="18"/>
              </w:rPr>
            </w:pPr>
            <w:r w:rsidRPr="000035E2">
              <w:rPr>
                <w:color w:val="FF0000"/>
                <w:sz w:val="18"/>
                <w:szCs w:val="18"/>
              </w:rPr>
              <w:t xml:space="preserve"> с 01.10</w:t>
            </w:r>
          </w:p>
        </w:tc>
        <w:tc>
          <w:tcPr>
            <w:tcW w:w="2395" w:type="dxa"/>
            <w:vMerge w:val="restart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:rsidR="00135C6A" w:rsidRPr="000035E2" w:rsidRDefault="00135C6A" w:rsidP="000A4678">
            <w:pPr>
              <w:jc w:val="center"/>
              <w:rPr>
                <w:sz w:val="18"/>
                <w:szCs w:val="18"/>
              </w:rPr>
            </w:pPr>
            <w:r w:rsidRPr="000035E2">
              <w:rPr>
                <w:sz w:val="18"/>
                <w:szCs w:val="18"/>
              </w:rPr>
              <w:t xml:space="preserve">Основы сексологии </w:t>
            </w:r>
          </w:p>
          <w:p w:rsidR="00135C6A" w:rsidRPr="000035E2" w:rsidRDefault="00135C6A" w:rsidP="000A4678">
            <w:pPr>
              <w:jc w:val="center"/>
              <w:rPr>
                <w:sz w:val="18"/>
                <w:szCs w:val="18"/>
              </w:rPr>
            </w:pPr>
            <w:r w:rsidRPr="000035E2">
              <w:rPr>
                <w:sz w:val="18"/>
                <w:szCs w:val="18"/>
              </w:rPr>
              <w:t>(</w:t>
            </w:r>
            <w:proofErr w:type="spellStart"/>
            <w:r w:rsidRPr="000035E2">
              <w:rPr>
                <w:sz w:val="18"/>
                <w:szCs w:val="18"/>
              </w:rPr>
              <w:t>лк</w:t>
            </w:r>
            <w:proofErr w:type="spellEnd"/>
            <w:r w:rsidRPr="000035E2">
              <w:rPr>
                <w:sz w:val="18"/>
                <w:szCs w:val="18"/>
              </w:rPr>
              <w:t xml:space="preserve"> / </w:t>
            </w:r>
            <w:proofErr w:type="spellStart"/>
            <w:r w:rsidRPr="000035E2">
              <w:rPr>
                <w:sz w:val="18"/>
                <w:szCs w:val="18"/>
              </w:rPr>
              <w:t>пз</w:t>
            </w:r>
            <w:proofErr w:type="spellEnd"/>
            <w:r w:rsidRPr="000035E2">
              <w:rPr>
                <w:sz w:val="18"/>
                <w:szCs w:val="18"/>
              </w:rPr>
              <w:t xml:space="preserve">) </w:t>
            </w:r>
            <w:proofErr w:type="spellStart"/>
            <w:r w:rsidRPr="000035E2">
              <w:rPr>
                <w:sz w:val="18"/>
                <w:szCs w:val="18"/>
              </w:rPr>
              <w:t>Щекудова</w:t>
            </w:r>
            <w:proofErr w:type="spellEnd"/>
            <w:r w:rsidRPr="000035E2">
              <w:rPr>
                <w:sz w:val="18"/>
                <w:szCs w:val="18"/>
              </w:rPr>
              <w:t xml:space="preserve"> С.С.</w:t>
            </w:r>
          </w:p>
          <w:p w:rsidR="006807D0" w:rsidRPr="000035E2" w:rsidRDefault="006807D0" w:rsidP="000A4678">
            <w:pPr>
              <w:jc w:val="center"/>
              <w:rPr>
                <w:color w:val="FF0000"/>
                <w:sz w:val="18"/>
                <w:szCs w:val="18"/>
              </w:rPr>
            </w:pPr>
            <w:r w:rsidRPr="000035E2">
              <w:rPr>
                <w:sz w:val="18"/>
                <w:szCs w:val="18"/>
              </w:rPr>
              <w:t>5 к 6-5</w:t>
            </w:r>
          </w:p>
        </w:tc>
      </w:tr>
      <w:tr w:rsidR="00135C6A" w:rsidRPr="000035E2" w:rsidTr="00263F15">
        <w:trPr>
          <w:trHeight w:val="20"/>
        </w:trPr>
        <w:tc>
          <w:tcPr>
            <w:tcW w:w="472" w:type="dxa"/>
            <w:vMerge/>
            <w:tcBorders>
              <w:left w:val="single" w:sz="18" w:space="0" w:color="auto"/>
            </w:tcBorders>
            <w:textDirection w:val="btLr"/>
          </w:tcPr>
          <w:p w:rsidR="00135C6A" w:rsidRPr="000035E2" w:rsidRDefault="00135C6A" w:rsidP="00681ED0">
            <w:pPr>
              <w:ind w:left="113" w:right="113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631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135C6A" w:rsidRPr="000035E2" w:rsidRDefault="00135C6A" w:rsidP="001E6B67">
            <w:pPr>
              <w:jc w:val="center"/>
              <w:rPr>
                <w:snapToGrid w:val="0"/>
                <w:spacing w:val="-14"/>
                <w:sz w:val="18"/>
                <w:szCs w:val="18"/>
              </w:rPr>
            </w:pPr>
          </w:p>
        </w:tc>
        <w:tc>
          <w:tcPr>
            <w:tcW w:w="2394" w:type="dxa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35C6A" w:rsidRPr="000035E2" w:rsidRDefault="00135C6A" w:rsidP="00313A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9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35C6A" w:rsidRPr="000035E2" w:rsidRDefault="00135C6A" w:rsidP="00814A5D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395" w:type="dxa"/>
            <w:gridSpan w:val="3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35C6A" w:rsidRPr="000035E2" w:rsidRDefault="00135C6A" w:rsidP="00C31E34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39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35C6A" w:rsidRPr="000035E2" w:rsidRDefault="00135C6A" w:rsidP="000A4678">
            <w:pPr>
              <w:jc w:val="center"/>
              <w:rPr>
                <w:sz w:val="18"/>
                <w:szCs w:val="18"/>
              </w:rPr>
            </w:pPr>
          </w:p>
        </w:tc>
      </w:tr>
      <w:tr w:rsidR="00F373FF" w:rsidRPr="000035E2" w:rsidTr="00F373FF">
        <w:trPr>
          <w:trHeight w:val="365"/>
        </w:trPr>
        <w:tc>
          <w:tcPr>
            <w:tcW w:w="472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btLr"/>
          </w:tcPr>
          <w:p w:rsidR="00F373FF" w:rsidRPr="000035E2" w:rsidRDefault="00F373FF" w:rsidP="00681ED0">
            <w:pPr>
              <w:ind w:left="113" w:right="113"/>
              <w:jc w:val="center"/>
              <w:rPr>
                <w:color w:val="FF0000"/>
                <w:sz w:val="18"/>
                <w:szCs w:val="18"/>
              </w:rPr>
            </w:pPr>
            <w:r w:rsidRPr="000035E2">
              <w:rPr>
                <w:color w:val="FF0000"/>
                <w:sz w:val="18"/>
                <w:szCs w:val="18"/>
              </w:rPr>
              <w:t>Чт.</w:t>
            </w:r>
          </w:p>
        </w:tc>
        <w:tc>
          <w:tcPr>
            <w:tcW w:w="631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:rsidR="00F373FF" w:rsidRPr="000035E2" w:rsidRDefault="00F373FF" w:rsidP="00A97223">
            <w:pPr>
              <w:jc w:val="center"/>
              <w:rPr>
                <w:snapToGrid w:val="0"/>
                <w:spacing w:val="-14"/>
                <w:sz w:val="18"/>
                <w:szCs w:val="18"/>
              </w:rPr>
            </w:pPr>
            <w:r w:rsidRPr="000035E2">
              <w:rPr>
                <w:snapToGrid w:val="0"/>
                <w:spacing w:val="-14"/>
                <w:sz w:val="18"/>
                <w:szCs w:val="18"/>
              </w:rPr>
              <w:t>12.40</w:t>
            </w:r>
          </w:p>
        </w:tc>
        <w:tc>
          <w:tcPr>
            <w:tcW w:w="2394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:rsidR="00F373FF" w:rsidRPr="000035E2" w:rsidRDefault="00F373FF" w:rsidP="00A97223">
            <w:pPr>
              <w:jc w:val="center"/>
              <w:rPr>
                <w:color w:val="FF0000"/>
                <w:sz w:val="18"/>
                <w:szCs w:val="18"/>
              </w:rPr>
            </w:pPr>
            <w:r w:rsidRPr="000035E2">
              <w:rPr>
                <w:sz w:val="18"/>
                <w:szCs w:val="18"/>
              </w:rPr>
              <w:t>Психология сиротства (</w:t>
            </w:r>
            <w:proofErr w:type="spellStart"/>
            <w:r w:rsidRPr="000035E2">
              <w:rPr>
                <w:sz w:val="18"/>
                <w:szCs w:val="18"/>
              </w:rPr>
              <w:t>лк</w:t>
            </w:r>
            <w:proofErr w:type="spellEnd"/>
            <w:r w:rsidRPr="000035E2">
              <w:rPr>
                <w:sz w:val="18"/>
                <w:szCs w:val="18"/>
              </w:rPr>
              <w:t xml:space="preserve">) </w:t>
            </w:r>
            <w:proofErr w:type="spellStart"/>
            <w:r w:rsidRPr="000035E2">
              <w:rPr>
                <w:sz w:val="18"/>
                <w:szCs w:val="18"/>
              </w:rPr>
              <w:t>Лупекина</w:t>
            </w:r>
            <w:proofErr w:type="spellEnd"/>
            <w:r w:rsidRPr="000035E2">
              <w:rPr>
                <w:sz w:val="18"/>
                <w:szCs w:val="18"/>
              </w:rPr>
              <w:t xml:space="preserve"> Е.А. 8 к 2-2</w:t>
            </w:r>
          </w:p>
        </w:tc>
        <w:tc>
          <w:tcPr>
            <w:tcW w:w="239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373FF" w:rsidRPr="000035E2" w:rsidRDefault="00F373FF" w:rsidP="00253313">
            <w:pPr>
              <w:jc w:val="center"/>
              <w:rPr>
                <w:sz w:val="18"/>
                <w:szCs w:val="18"/>
              </w:rPr>
            </w:pPr>
            <w:r w:rsidRPr="000035E2">
              <w:rPr>
                <w:sz w:val="18"/>
                <w:szCs w:val="18"/>
              </w:rPr>
              <w:t xml:space="preserve">Психология маркетинга и рекламы  в спорте </w:t>
            </w:r>
          </w:p>
          <w:p w:rsidR="00F373FF" w:rsidRPr="000035E2" w:rsidRDefault="00F373FF" w:rsidP="00253313">
            <w:pPr>
              <w:jc w:val="center"/>
              <w:rPr>
                <w:color w:val="FF0000"/>
                <w:sz w:val="18"/>
                <w:szCs w:val="18"/>
              </w:rPr>
            </w:pPr>
            <w:r w:rsidRPr="000035E2">
              <w:rPr>
                <w:sz w:val="18"/>
                <w:szCs w:val="18"/>
              </w:rPr>
              <w:t xml:space="preserve">Дворак В.Н. </w:t>
            </w:r>
            <w:r w:rsidRPr="00333858">
              <w:rPr>
                <w:sz w:val="18"/>
                <w:szCs w:val="18"/>
              </w:rPr>
              <w:t>5к 6-18</w:t>
            </w:r>
          </w:p>
        </w:tc>
        <w:tc>
          <w:tcPr>
            <w:tcW w:w="4790" w:type="dxa"/>
            <w:gridSpan w:val="4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  <w:tr2bl w:val="single" w:sz="4" w:space="0" w:color="auto"/>
            </w:tcBorders>
          </w:tcPr>
          <w:p w:rsidR="00F373FF" w:rsidRPr="000035E2" w:rsidRDefault="00F373FF" w:rsidP="00B9149E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F373FF" w:rsidRPr="000035E2" w:rsidTr="00B52BF7">
        <w:trPr>
          <w:trHeight w:val="247"/>
        </w:trPr>
        <w:tc>
          <w:tcPr>
            <w:tcW w:w="472" w:type="dxa"/>
            <w:vMerge/>
            <w:tcBorders>
              <w:top w:val="single" w:sz="18" w:space="0" w:color="auto"/>
              <w:left w:val="single" w:sz="18" w:space="0" w:color="auto"/>
            </w:tcBorders>
            <w:textDirection w:val="btLr"/>
          </w:tcPr>
          <w:p w:rsidR="00F373FF" w:rsidRPr="000035E2" w:rsidRDefault="00F373FF" w:rsidP="00681ED0">
            <w:pPr>
              <w:ind w:left="113" w:right="113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631" w:type="dxa"/>
            <w:vMerge/>
            <w:tcBorders>
              <w:right w:val="single" w:sz="18" w:space="0" w:color="auto"/>
            </w:tcBorders>
          </w:tcPr>
          <w:p w:rsidR="00F373FF" w:rsidRPr="000035E2" w:rsidRDefault="00F373FF" w:rsidP="00A97223">
            <w:pPr>
              <w:jc w:val="center"/>
              <w:rPr>
                <w:snapToGrid w:val="0"/>
                <w:spacing w:val="-14"/>
                <w:sz w:val="18"/>
                <w:szCs w:val="18"/>
              </w:rPr>
            </w:pPr>
          </w:p>
        </w:tc>
        <w:tc>
          <w:tcPr>
            <w:tcW w:w="2394" w:type="dxa"/>
            <w:tcBorders>
              <w:top w:val="dashed" w:sz="4" w:space="0" w:color="auto"/>
              <w:left w:val="single" w:sz="18" w:space="0" w:color="auto"/>
              <w:right w:val="single" w:sz="18" w:space="0" w:color="auto"/>
            </w:tcBorders>
          </w:tcPr>
          <w:p w:rsidR="00F373FF" w:rsidRPr="000035E2" w:rsidRDefault="00F373FF" w:rsidP="00A97223">
            <w:pPr>
              <w:jc w:val="center"/>
              <w:rPr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239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373FF" w:rsidRPr="000035E2" w:rsidRDefault="00F373FF" w:rsidP="0025331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90" w:type="dxa"/>
            <w:gridSpan w:val="4"/>
            <w:vMerge/>
            <w:tcBorders>
              <w:left w:val="single" w:sz="18" w:space="0" w:color="auto"/>
              <w:right w:val="single" w:sz="18" w:space="0" w:color="auto"/>
              <w:tr2bl w:val="single" w:sz="4" w:space="0" w:color="auto"/>
            </w:tcBorders>
          </w:tcPr>
          <w:p w:rsidR="00F373FF" w:rsidRPr="000035E2" w:rsidRDefault="00F373FF" w:rsidP="00B9149E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135C6A" w:rsidRPr="000035E2" w:rsidTr="00263F15">
        <w:trPr>
          <w:trHeight w:val="20"/>
        </w:trPr>
        <w:tc>
          <w:tcPr>
            <w:tcW w:w="472" w:type="dxa"/>
            <w:vMerge/>
            <w:tcBorders>
              <w:left w:val="single" w:sz="18" w:space="0" w:color="auto"/>
            </w:tcBorders>
            <w:textDirection w:val="btLr"/>
          </w:tcPr>
          <w:p w:rsidR="00135C6A" w:rsidRPr="000035E2" w:rsidRDefault="00135C6A" w:rsidP="00681ED0">
            <w:pPr>
              <w:ind w:left="113" w:right="113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631" w:type="dxa"/>
            <w:vMerge w:val="restart"/>
            <w:tcBorders>
              <w:right w:val="single" w:sz="18" w:space="0" w:color="auto"/>
            </w:tcBorders>
          </w:tcPr>
          <w:p w:rsidR="00135C6A" w:rsidRPr="000035E2" w:rsidRDefault="00135C6A" w:rsidP="001E6B67">
            <w:pPr>
              <w:jc w:val="center"/>
              <w:rPr>
                <w:snapToGrid w:val="0"/>
                <w:spacing w:val="-14"/>
                <w:sz w:val="18"/>
                <w:szCs w:val="18"/>
              </w:rPr>
            </w:pPr>
            <w:r w:rsidRPr="000035E2">
              <w:rPr>
                <w:snapToGrid w:val="0"/>
                <w:spacing w:val="-14"/>
                <w:sz w:val="18"/>
                <w:szCs w:val="18"/>
              </w:rPr>
              <w:t>14.35</w:t>
            </w:r>
          </w:p>
        </w:tc>
        <w:tc>
          <w:tcPr>
            <w:tcW w:w="4789" w:type="dxa"/>
            <w:gridSpan w:val="2"/>
            <w:tcBorders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:rsidR="00135C6A" w:rsidRPr="000035E2" w:rsidRDefault="00135C6A" w:rsidP="002E67F4">
            <w:pPr>
              <w:jc w:val="center"/>
              <w:rPr>
                <w:sz w:val="18"/>
                <w:szCs w:val="18"/>
              </w:rPr>
            </w:pPr>
            <w:r w:rsidRPr="000035E2">
              <w:rPr>
                <w:sz w:val="18"/>
                <w:szCs w:val="18"/>
              </w:rPr>
              <w:t>Методика преподавания психологии (сем)</w:t>
            </w:r>
          </w:p>
          <w:p w:rsidR="00135C6A" w:rsidRPr="000035E2" w:rsidRDefault="00135C6A" w:rsidP="002E67F4">
            <w:pPr>
              <w:jc w:val="center"/>
              <w:rPr>
                <w:sz w:val="18"/>
                <w:szCs w:val="18"/>
              </w:rPr>
            </w:pPr>
            <w:proofErr w:type="spellStart"/>
            <w:r w:rsidRPr="000035E2">
              <w:rPr>
                <w:sz w:val="18"/>
                <w:szCs w:val="18"/>
              </w:rPr>
              <w:t>Маркевич</w:t>
            </w:r>
            <w:proofErr w:type="spellEnd"/>
            <w:r w:rsidRPr="000035E2">
              <w:rPr>
                <w:sz w:val="18"/>
                <w:szCs w:val="18"/>
              </w:rPr>
              <w:t xml:space="preserve"> О.В.  </w:t>
            </w:r>
            <w:r w:rsidR="00E838D9" w:rsidRPr="000035E2">
              <w:rPr>
                <w:sz w:val="18"/>
                <w:szCs w:val="18"/>
              </w:rPr>
              <w:t>5 к 2-1</w:t>
            </w:r>
          </w:p>
        </w:tc>
        <w:tc>
          <w:tcPr>
            <w:tcW w:w="2395" w:type="dxa"/>
            <w:gridSpan w:val="3"/>
            <w:tcBorders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:rsidR="00A30DAE" w:rsidRPr="000035E2" w:rsidRDefault="00135C6A" w:rsidP="00681ED0">
            <w:pPr>
              <w:jc w:val="center"/>
              <w:rPr>
                <w:color w:val="262626"/>
                <w:sz w:val="18"/>
                <w:szCs w:val="18"/>
              </w:rPr>
            </w:pPr>
            <w:r w:rsidRPr="000035E2">
              <w:rPr>
                <w:color w:val="262626"/>
                <w:sz w:val="18"/>
                <w:szCs w:val="18"/>
              </w:rPr>
              <w:t>Психология деловых отношений (</w:t>
            </w:r>
            <w:proofErr w:type="spellStart"/>
            <w:r w:rsidRPr="000035E2">
              <w:rPr>
                <w:color w:val="262626"/>
                <w:sz w:val="18"/>
                <w:szCs w:val="18"/>
              </w:rPr>
              <w:t>лк</w:t>
            </w:r>
            <w:proofErr w:type="spellEnd"/>
            <w:r w:rsidRPr="000035E2">
              <w:rPr>
                <w:color w:val="262626"/>
                <w:sz w:val="18"/>
                <w:szCs w:val="18"/>
              </w:rPr>
              <w:t xml:space="preserve">) </w:t>
            </w:r>
          </w:p>
          <w:p w:rsidR="00135C6A" w:rsidRPr="000035E2" w:rsidRDefault="00135C6A" w:rsidP="00681ED0">
            <w:pPr>
              <w:jc w:val="center"/>
              <w:rPr>
                <w:sz w:val="18"/>
                <w:szCs w:val="18"/>
              </w:rPr>
            </w:pPr>
            <w:r w:rsidRPr="000035E2">
              <w:rPr>
                <w:color w:val="262626"/>
                <w:sz w:val="18"/>
                <w:szCs w:val="18"/>
              </w:rPr>
              <w:t>Короткевич О.А.</w:t>
            </w:r>
            <w:r w:rsidR="00E838D9" w:rsidRPr="000035E2">
              <w:rPr>
                <w:color w:val="262626"/>
                <w:sz w:val="18"/>
                <w:szCs w:val="18"/>
              </w:rPr>
              <w:t xml:space="preserve"> 5 к 4-3</w:t>
            </w:r>
          </w:p>
        </w:tc>
        <w:tc>
          <w:tcPr>
            <w:tcW w:w="2395" w:type="dxa"/>
            <w:tcBorders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:rsidR="00135C6A" w:rsidRPr="000035E2" w:rsidRDefault="00B9149E" w:rsidP="000E2848">
            <w:pPr>
              <w:jc w:val="center"/>
              <w:rPr>
                <w:sz w:val="18"/>
                <w:szCs w:val="18"/>
              </w:rPr>
            </w:pPr>
            <w:r w:rsidRPr="000035E2">
              <w:rPr>
                <w:sz w:val="18"/>
                <w:szCs w:val="18"/>
              </w:rPr>
              <w:t>С</w:t>
            </w:r>
            <w:r w:rsidR="00135C6A" w:rsidRPr="000035E2">
              <w:rPr>
                <w:sz w:val="18"/>
                <w:szCs w:val="18"/>
              </w:rPr>
              <w:t>емейное консультировани</w:t>
            </w:r>
            <w:r w:rsidRPr="000035E2">
              <w:rPr>
                <w:sz w:val="18"/>
                <w:szCs w:val="18"/>
              </w:rPr>
              <w:t>е</w:t>
            </w:r>
            <w:r w:rsidR="00135C6A" w:rsidRPr="000035E2">
              <w:rPr>
                <w:sz w:val="18"/>
                <w:szCs w:val="18"/>
              </w:rPr>
              <w:t xml:space="preserve"> (</w:t>
            </w:r>
            <w:proofErr w:type="spellStart"/>
            <w:r w:rsidR="00135C6A" w:rsidRPr="000035E2">
              <w:rPr>
                <w:sz w:val="18"/>
                <w:szCs w:val="18"/>
              </w:rPr>
              <w:t>лк</w:t>
            </w:r>
            <w:proofErr w:type="spellEnd"/>
            <w:r w:rsidR="00135C6A" w:rsidRPr="000035E2">
              <w:rPr>
                <w:sz w:val="18"/>
                <w:szCs w:val="18"/>
              </w:rPr>
              <w:t>)</w:t>
            </w:r>
          </w:p>
          <w:p w:rsidR="00135C6A" w:rsidRPr="000035E2" w:rsidRDefault="00135C6A" w:rsidP="009D3F02">
            <w:pPr>
              <w:jc w:val="center"/>
              <w:rPr>
                <w:sz w:val="18"/>
                <w:szCs w:val="18"/>
              </w:rPr>
            </w:pPr>
            <w:proofErr w:type="spellStart"/>
            <w:r w:rsidRPr="000035E2">
              <w:rPr>
                <w:sz w:val="18"/>
                <w:szCs w:val="18"/>
              </w:rPr>
              <w:t>Новак</w:t>
            </w:r>
            <w:proofErr w:type="spellEnd"/>
            <w:r w:rsidRPr="000035E2">
              <w:rPr>
                <w:sz w:val="18"/>
                <w:szCs w:val="18"/>
              </w:rPr>
              <w:t xml:space="preserve"> Н.</w:t>
            </w:r>
            <w:r w:rsidR="009D3F02" w:rsidRPr="000035E2">
              <w:rPr>
                <w:sz w:val="18"/>
                <w:szCs w:val="18"/>
              </w:rPr>
              <w:t>Г</w:t>
            </w:r>
            <w:r w:rsidRPr="000035E2">
              <w:rPr>
                <w:sz w:val="18"/>
                <w:szCs w:val="18"/>
              </w:rPr>
              <w:t xml:space="preserve">. </w:t>
            </w:r>
            <w:r w:rsidR="00E838D9" w:rsidRPr="000035E2">
              <w:rPr>
                <w:sz w:val="18"/>
                <w:szCs w:val="18"/>
              </w:rPr>
              <w:t xml:space="preserve"> 5 к 4-6</w:t>
            </w:r>
          </w:p>
        </w:tc>
      </w:tr>
      <w:tr w:rsidR="00135C6A" w:rsidRPr="000035E2" w:rsidTr="00263F15">
        <w:trPr>
          <w:trHeight w:val="20"/>
        </w:trPr>
        <w:tc>
          <w:tcPr>
            <w:tcW w:w="472" w:type="dxa"/>
            <w:vMerge/>
            <w:tcBorders>
              <w:left w:val="single" w:sz="18" w:space="0" w:color="auto"/>
            </w:tcBorders>
            <w:textDirection w:val="btLr"/>
          </w:tcPr>
          <w:p w:rsidR="00135C6A" w:rsidRPr="000035E2" w:rsidRDefault="00135C6A" w:rsidP="00681ED0">
            <w:pPr>
              <w:ind w:left="113" w:right="113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631" w:type="dxa"/>
            <w:vMerge/>
            <w:tcBorders>
              <w:bottom w:val="single" w:sz="2" w:space="0" w:color="auto"/>
              <w:right w:val="single" w:sz="18" w:space="0" w:color="auto"/>
            </w:tcBorders>
          </w:tcPr>
          <w:p w:rsidR="00135C6A" w:rsidRPr="000035E2" w:rsidRDefault="00135C6A" w:rsidP="001E6B67">
            <w:pPr>
              <w:jc w:val="center"/>
              <w:rPr>
                <w:snapToGrid w:val="0"/>
                <w:spacing w:val="-14"/>
                <w:sz w:val="18"/>
                <w:szCs w:val="18"/>
              </w:rPr>
            </w:pPr>
          </w:p>
        </w:tc>
        <w:tc>
          <w:tcPr>
            <w:tcW w:w="4789" w:type="dxa"/>
            <w:gridSpan w:val="2"/>
            <w:tcBorders>
              <w:top w:val="dashed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135C6A" w:rsidRPr="000035E2" w:rsidRDefault="00135C6A" w:rsidP="0058554B">
            <w:pPr>
              <w:jc w:val="center"/>
              <w:rPr>
                <w:sz w:val="18"/>
                <w:szCs w:val="18"/>
              </w:rPr>
            </w:pPr>
            <w:r w:rsidRPr="000035E2">
              <w:rPr>
                <w:sz w:val="18"/>
                <w:szCs w:val="18"/>
              </w:rPr>
              <w:t>Психология труда (сем) Приходько Е.В.</w:t>
            </w:r>
          </w:p>
          <w:p w:rsidR="00E838D9" w:rsidRPr="000035E2" w:rsidRDefault="00E838D9" w:rsidP="0058554B">
            <w:pPr>
              <w:jc w:val="center"/>
              <w:rPr>
                <w:sz w:val="18"/>
                <w:szCs w:val="18"/>
              </w:rPr>
            </w:pPr>
            <w:r w:rsidRPr="000035E2">
              <w:rPr>
                <w:sz w:val="18"/>
                <w:szCs w:val="18"/>
              </w:rPr>
              <w:t>5 к 6-28</w:t>
            </w:r>
          </w:p>
        </w:tc>
        <w:tc>
          <w:tcPr>
            <w:tcW w:w="4790" w:type="dxa"/>
            <w:gridSpan w:val="4"/>
            <w:tcBorders>
              <w:top w:val="dashed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135C6A" w:rsidRPr="000035E2" w:rsidRDefault="00135C6A" w:rsidP="002E67F4">
            <w:pPr>
              <w:jc w:val="center"/>
              <w:rPr>
                <w:sz w:val="18"/>
                <w:szCs w:val="18"/>
              </w:rPr>
            </w:pPr>
            <w:r w:rsidRPr="000035E2">
              <w:rPr>
                <w:sz w:val="18"/>
                <w:szCs w:val="18"/>
              </w:rPr>
              <w:t>Методика преподавания психологии (сем)</w:t>
            </w:r>
          </w:p>
          <w:p w:rsidR="00135C6A" w:rsidRPr="000035E2" w:rsidRDefault="00135C6A" w:rsidP="002E67F4">
            <w:pPr>
              <w:jc w:val="center"/>
              <w:rPr>
                <w:sz w:val="18"/>
                <w:szCs w:val="18"/>
              </w:rPr>
            </w:pPr>
            <w:proofErr w:type="spellStart"/>
            <w:r w:rsidRPr="000035E2">
              <w:rPr>
                <w:sz w:val="18"/>
                <w:szCs w:val="18"/>
              </w:rPr>
              <w:t>Маркевич</w:t>
            </w:r>
            <w:proofErr w:type="spellEnd"/>
            <w:r w:rsidRPr="000035E2">
              <w:rPr>
                <w:sz w:val="18"/>
                <w:szCs w:val="18"/>
              </w:rPr>
              <w:t xml:space="preserve"> О.В. </w:t>
            </w:r>
            <w:r w:rsidR="00E838D9" w:rsidRPr="000035E2">
              <w:rPr>
                <w:sz w:val="18"/>
                <w:szCs w:val="18"/>
              </w:rPr>
              <w:t>5 к 2-1</w:t>
            </w:r>
          </w:p>
        </w:tc>
      </w:tr>
      <w:tr w:rsidR="00135C6A" w:rsidRPr="000035E2" w:rsidTr="00263F15">
        <w:trPr>
          <w:trHeight w:val="20"/>
        </w:trPr>
        <w:tc>
          <w:tcPr>
            <w:tcW w:w="472" w:type="dxa"/>
            <w:vMerge/>
            <w:tcBorders>
              <w:left w:val="single" w:sz="18" w:space="0" w:color="auto"/>
            </w:tcBorders>
            <w:textDirection w:val="btLr"/>
          </w:tcPr>
          <w:p w:rsidR="00135C6A" w:rsidRPr="000035E2" w:rsidRDefault="00135C6A" w:rsidP="00681ED0">
            <w:pPr>
              <w:ind w:left="113" w:right="113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2" w:space="0" w:color="auto"/>
              <w:right w:val="single" w:sz="18" w:space="0" w:color="auto"/>
            </w:tcBorders>
          </w:tcPr>
          <w:p w:rsidR="00135C6A" w:rsidRPr="000035E2" w:rsidRDefault="00135C6A" w:rsidP="001E6B67">
            <w:pPr>
              <w:jc w:val="center"/>
              <w:rPr>
                <w:snapToGrid w:val="0"/>
                <w:spacing w:val="-14"/>
                <w:sz w:val="18"/>
                <w:szCs w:val="18"/>
              </w:rPr>
            </w:pPr>
            <w:r w:rsidRPr="000035E2">
              <w:rPr>
                <w:snapToGrid w:val="0"/>
                <w:spacing w:val="-14"/>
                <w:sz w:val="18"/>
                <w:szCs w:val="18"/>
              </w:rPr>
              <w:t>16.20</w:t>
            </w:r>
          </w:p>
        </w:tc>
        <w:tc>
          <w:tcPr>
            <w:tcW w:w="9579" w:type="dxa"/>
            <w:gridSpan w:val="6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135C6A" w:rsidRPr="000035E2" w:rsidRDefault="00135C6A" w:rsidP="007F25AF">
            <w:pPr>
              <w:jc w:val="center"/>
              <w:rPr>
                <w:color w:val="FF0000"/>
                <w:sz w:val="18"/>
                <w:szCs w:val="18"/>
              </w:rPr>
            </w:pPr>
            <w:r w:rsidRPr="000035E2">
              <w:rPr>
                <w:color w:val="FF0000"/>
                <w:sz w:val="18"/>
                <w:szCs w:val="18"/>
              </w:rPr>
              <w:t xml:space="preserve"> </w:t>
            </w:r>
            <w:r w:rsidRPr="000035E2">
              <w:rPr>
                <w:sz w:val="18"/>
                <w:szCs w:val="18"/>
              </w:rPr>
              <w:t>Психология труда (</w:t>
            </w:r>
            <w:proofErr w:type="spellStart"/>
            <w:r w:rsidRPr="000035E2">
              <w:rPr>
                <w:sz w:val="18"/>
                <w:szCs w:val="18"/>
              </w:rPr>
              <w:t>лк</w:t>
            </w:r>
            <w:proofErr w:type="spellEnd"/>
            <w:r w:rsidRPr="000035E2">
              <w:rPr>
                <w:sz w:val="18"/>
                <w:szCs w:val="18"/>
              </w:rPr>
              <w:t>) Приходько Е.В.</w:t>
            </w:r>
            <w:r w:rsidR="00A108AA" w:rsidRPr="000035E2">
              <w:rPr>
                <w:sz w:val="18"/>
                <w:szCs w:val="18"/>
              </w:rPr>
              <w:t xml:space="preserve"> 8 к 2-6</w:t>
            </w:r>
          </w:p>
        </w:tc>
      </w:tr>
      <w:tr w:rsidR="00135C6A" w:rsidRPr="000035E2" w:rsidTr="00263F15">
        <w:trPr>
          <w:trHeight w:val="20"/>
        </w:trPr>
        <w:tc>
          <w:tcPr>
            <w:tcW w:w="472" w:type="dxa"/>
            <w:vMerge/>
            <w:tcBorders>
              <w:left w:val="single" w:sz="18" w:space="0" w:color="auto"/>
            </w:tcBorders>
            <w:textDirection w:val="btLr"/>
          </w:tcPr>
          <w:p w:rsidR="00135C6A" w:rsidRPr="000035E2" w:rsidRDefault="00135C6A" w:rsidP="00681ED0">
            <w:pPr>
              <w:ind w:left="113" w:right="113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631" w:type="dxa"/>
            <w:tcBorders>
              <w:right w:val="single" w:sz="18" w:space="0" w:color="auto"/>
            </w:tcBorders>
          </w:tcPr>
          <w:p w:rsidR="00135C6A" w:rsidRPr="000035E2" w:rsidRDefault="00135C6A" w:rsidP="001E6B67">
            <w:pPr>
              <w:jc w:val="center"/>
              <w:rPr>
                <w:snapToGrid w:val="0"/>
                <w:spacing w:val="-14"/>
                <w:sz w:val="18"/>
                <w:szCs w:val="18"/>
              </w:rPr>
            </w:pPr>
            <w:r w:rsidRPr="000035E2">
              <w:rPr>
                <w:snapToGrid w:val="0"/>
                <w:spacing w:val="-14"/>
                <w:sz w:val="18"/>
                <w:szCs w:val="18"/>
              </w:rPr>
              <w:t>18.05</w:t>
            </w:r>
          </w:p>
        </w:tc>
        <w:tc>
          <w:tcPr>
            <w:tcW w:w="4789" w:type="dxa"/>
            <w:gridSpan w:val="2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:rsidR="006A054A" w:rsidRPr="000035E2" w:rsidRDefault="006A054A" w:rsidP="006A054A">
            <w:pPr>
              <w:jc w:val="center"/>
              <w:rPr>
                <w:sz w:val="18"/>
                <w:szCs w:val="18"/>
              </w:rPr>
            </w:pPr>
            <w:r w:rsidRPr="000035E2">
              <w:rPr>
                <w:sz w:val="18"/>
                <w:szCs w:val="18"/>
              </w:rPr>
              <w:t xml:space="preserve">Арт-терапевтические технологии </w:t>
            </w:r>
          </w:p>
          <w:p w:rsidR="00135C6A" w:rsidRPr="000035E2" w:rsidRDefault="006A054A" w:rsidP="006A054A">
            <w:pPr>
              <w:jc w:val="center"/>
              <w:rPr>
                <w:color w:val="FF0000"/>
                <w:sz w:val="18"/>
                <w:szCs w:val="18"/>
              </w:rPr>
            </w:pPr>
            <w:proofErr w:type="spellStart"/>
            <w:r w:rsidRPr="000035E2">
              <w:rPr>
                <w:sz w:val="18"/>
                <w:szCs w:val="18"/>
              </w:rPr>
              <w:t>Дробышевская</w:t>
            </w:r>
            <w:proofErr w:type="spellEnd"/>
            <w:r w:rsidRPr="000035E2">
              <w:rPr>
                <w:sz w:val="18"/>
                <w:szCs w:val="18"/>
              </w:rPr>
              <w:t xml:space="preserve"> Е.В. (сем) 8 к лаб. 2</w:t>
            </w:r>
          </w:p>
        </w:tc>
        <w:tc>
          <w:tcPr>
            <w:tcW w:w="2395" w:type="dxa"/>
            <w:gridSpan w:val="3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:rsidR="00135C6A" w:rsidRPr="000035E2" w:rsidRDefault="00135C6A" w:rsidP="001E6B67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395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:rsidR="00263F15" w:rsidRPr="000035E2" w:rsidRDefault="00F373FF" w:rsidP="00C8699C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0035E2">
              <w:rPr>
                <w:color w:val="FFFFFF" w:themeColor="background1"/>
                <w:sz w:val="18"/>
                <w:szCs w:val="18"/>
              </w:rPr>
              <w:t>5 к 3-5</w:t>
            </w:r>
          </w:p>
          <w:p w:rsidR="00263F15" w:rsidRPr="000035E2" w:rsidRDefault="00263F15" w:rsidP="00C8699C">
            <w:pPr>
              <w:jc w:val="center"/>
              <w:rPr>
                <w:color w:val="FF0000"/>
                <w:sz w:val="18"/>
                <w:szCs w:val="18"/>
              </w:rPr>
            </w:pPr>
          </w:p>
          <w:p w:rsidR="00F373FF" w:rsidRPr="000035E2" w:rsidRDefault="00F373FF" w:rsidP="00C8699C">
            <w:pPr>
              <w:jc w:val="center"/>
              <w:rPr>
                <w:color w:val="FF0000"/>
                <w:sz w:val="18"/>
                <w:szCs w:val="18"/>
              </w:rPr>
            </w:pPr>
          </w:p>
          <w:p w:rsidR="00640B5B" w:rsidRPr="000035E2" w:rsidRDefault="00640B5B" w:rsidP="00C8699C">
            <w:pPr>
              <w:jc w:val="center"/>
              <w:rPr>
                <w:color w:val="FF0000"/>
                <w:sz w:val="18"/>
                <w:szCs w:val="18"/>
              </w:rPr>
            </w:pPr>
          </w:p>
          <w:p w:rsidR="00640B5B" w:rsidRDefault="00640B5B" w:rsidP="00C8699C">
            <w:pPr>
              <w:jc w:val="center"/>
              <w:rPr>
                <w:color w:val="FF0000"/>
                <w:sz w:val="18"/>
                <w:szCs w:val="18"/>
              </w:rPr>
            </w:pPr>
          </w:p>
          <w:p w:rsidR="000035E2" w:rsidRPr="000035E2" w:rsidRDefault="000035E2" w:rsidP="00C8699C">
            <w:pPr>
              <w:jc w:val="center"/>
              <w:rPr>
                <w:color w:val="FF0000"/>
                <w:sz w:val="18"/>
                <w:szCs w:val="18"/>
              </w:rPr>
            </w:pPr>
          </w:p>
          <w:p w:rsidR="00263F15" w:rsidRPr="000035E2" w:rsidRDefault="00263F15" w:rsidP="00C8699C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384284" w:rsidRPr="000035E2" w:rsidTr="00263F15">
        <w:trPr>
          <w:trHeight w:val="20"/>
        </w:trPr>
        <w:tc>
          <w:tcPr>
            <w:tcW w:w="472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btLr"/>
          </w:tcPr>
          <w:p w:rsidR="00384284" w:rsidRPr="000035E2" w:rsidRDefault="00384284" w:rsidP="00681ED0">
            <w:pPr>
              <w:ind w:left="113" w:right="113"/>
              <w:jc w:val="center"/>
              <w:rPr>
                <w:color w:val="FF0000"/>
                <w:sz w:val="18"/>
                <w:szCs w:val="18"/>
              </w:rPr>
            </w:pPr>
            <w:r w:rsidRPr="003803D3">
              <w:rPr>
                <w:sz w:val="18"/>
                <w:szCs w:val="18"/>
              </w:rPr>
              <w:lastRenderedPageBreak/>
              <w:t>Пт.</w:t>
            </w:r>
          </w:p>
        </w:tc>
        <w:tc>
          <w:tcPr>
            <w:tcW w:w="631" w:type="dxa"/>
            <w:tcBorders>
              <w:top w:val="single" w:sz="18" w:space="0" w:color="auto"/>
              <w:right w:val="single" w:sz="18" w:space="0" w:color="auto"/>
            </w:tcBorders>
          </w:tcPr>
          <w:p w:rsidR="00384284" w:rsidRPr="000035E2" w:rsidRDefault="00384284" w:rsidP="004F7D3D">
            <w:pPr>
              <w:jc w:val="center"/>
              <w:rPr>
                <w:snapToGrid w:val="0"/>
                <w:spacing w:val="-14"/>
                <w:sz w:val="18"/>
                <w:szCs w:val="18"/>
              </w:rPr>
            </w:pPr>
            <w:r w:rsidRPr="000035E2">
              <w:rPr>
                <w:snapToGrid w:val="0"/>
                <w:spacing w:val="-14"/>
                <w:sz w:val="18"/>
                <w:szCs w:val="18"/>
              </w:rPr>
              <w:t>12.40</w:t>
            </w:r>
          </w:p>
        </w:tc>
        <w:tc>
          <w:tcPr>
            <w:tcW w:w="23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  <w:tr2bl w:val="single" w:sz="4" w:space="0" w:color="auto"/>
            </w:tcBorders>
          </w:tcPr>
          <w:p w:rsidR="00384284" w:rsidRPr="000035E2" w:rsidRDefault="00384284" w:rsidP="005855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9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84284" w:rsidRPr="000035E2" w:rsidRDefault="00384284" w:rsidP="0090364E">
            <w:pPr>
              <w:jc w:val="center"/>
              <w:rPr>
                <w:sz w:val="18"/>
                <w:szCs w:val="18"/>
              </w:rPr>
            </w:pPr>
            <w:r w:rsidRPr="000035E2">
              <w:rPr>
                <w:iCs/>
                <w:sz w:val="18"/>
                <w:szCs w:val="18"/>
              </w:rPr>
              <w:t xml:space="preserve">Психология </w:t>
            </w:r>
            <w:proofErr w:type="spellStart"/>
            <w:r w:rsidRPr="000035E2">
              <w:rPr>
                <w:iCs/>
                <w:sz w:val="18"/>
                <w:szCs w:val="18"/>
              </w:rPr>
              <w:t>киберспорта</w:t>
            </w:r>
            <w:proofErr w:type="spellEnd"/>
            <w:r w:rsidRPr="000035E2">
              <w:rPr>
                <w:iCs/>
                <w:sz w:val="18"/>
                <w:szCs w:val="18"/>
              </w:rPr>
              <w:t xml:space="preserve"> (</w:t>
            </w:r>
            <w:proofErr w:type="spellStart"/>
            <w:r w:rsidRPr="000035E2">
              <w:rPr>
                <w:iCs/>
                <w:sz w:val="18"/>
                <w:szCs w:val="18"/>
              </w:rPr>
              <w:t>лк</w:t>
            </w:r>
            <w:proofErr w:type="spellEnd"/>
            <w:r w:rsidRPr="000035E2">
              <w:rPr>
                <w:iCs/>
                <w:sz w:val="18"/>
                <w:szCs w:val="18"/>
              </w:rPr>
              <w:t xml:space="preserve"> / </w:t>
            </w:r>
            <w:proofErr w:type="spellStart"/>
            <w:r w:rsidRPr="000035E2">
              <w:rPr>
                <w:iCs/>
                <w:sz w:val="18"/>
                <w:szCs w:val="18"/>
              </w:rPr>
              <w:t>пз</w:t>
            </w:r>
            <w:proofErr w:type="spellEnd"/>
            <w:r w:rsidRPr="000035E2">
              <w:rPr>
                <w:iCs/>
                <w:sz w:val="18"/>
                <w:szCs w:val="18"/>
              </w:rPr>
              <w:t xml:space="preserve">) </w:t>
            </w:r>
            <w:r w:rsidRPr="000035E2">
              <w:rPr>
                <w:sz w:val="18"/>
                <w:szCs w:val="18"/>
              </w:rPr>
              <w:t>Приходько Е.В.</w:t>
            </w:r>
          </w:p>
          <w:p w:rsidR="00384284" w:rsidRPr="000035E2" w:rsidRDefault="00384284" w:rsidP="0090364E">
            <w:pPr>
              <w:jc w:val="center"/>
              <w:rPr>
                <w:color w:val="FF0000"/>
                <w:sz w:val="18"/>
                <w:szCs w:val="18"/>
              </w:rPr>
            </w:pPr>
            <w:r w:rsidRPr="000035E2">
              <w:rPr>
                <w:sz w:val="18"/>
                <w:szCs w:val="18"/>
              </w:rPr>
              <w:t>5 к 6-5</w:t>
            </w:r>
          </w:p>
        </w:tc>
        <w:tc>
          <w:tcPr>
            <w:tcW w:w="4790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  <w:tr2bl w:val="single" w:sz="4" w:space="0" w:color="auto"/>
            </w:tcBorders>
          </w:tcPr>
          <w:p w:rsidR="00384284" w:rsidRPr="000035E2" w:rsidRDefault="00384284" w:rsidP="009C75CC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135C6A" w:rsidRPr="000035E2" w:rsidTr="00263F15">
        <w:trPr>
          <w:trHeight w:val="20"/>
        </w:trPr>
        <w:tc>
          <w:tcPr>
            <w:tcW w:w="472" w:type="dxa"/>
            <w:vMerge/>
            <w:tcBorders>
              <w:left w:val="single" w:sz="18" w:space="0" w:color="auto"/>
            </w:tcBorders>
            <w:textDirection w:val="btLr"/>
          </w:tcPr>
          <w:p w:rsidR="00135C6A" w:rsidRPr="000035E2" w:rsidRDefault="00135C6A" w:rsidP="00681ED0">
            <w:pPr>
              <w:ind w:left="113" w:right="113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631" w:type="dxa"/>
            <w:vMerge w:val="restart"/>
            <w:tcBorders>
              <w:right w:val="single" w:sz="18" w:space="0" w:color="auto"/>
            </w:tcBorders>
          </w:tcPr>
          <w:p w:rsidR="00135C6A" w:rsidRPr="000035E2" w:rsidRDefault="00135C6A" w:rsidP="001E6B67">
            <w:pPr>
              <w:jc w:val="center"/>
              <w:rPr>
                <w:snapToGrid w:val="0"/>
                <w:spacing w:val="-14"/>
                <w:sz w:val="18"/>
                <w:szCs w:val="18"/>
              </w:rPr>
            </w:pPr>
            <w:r w:rsidRPr="000035E2">
              <w:rPr>
                <w:snapToGrid w:val="0"/>
                <w:spacing w:val="-14"/>
                <w:sz w:val="18"/>
                <w:szCs w:val="18"/>
              </w:rPr>
              <w:t>14.35</w:t>
            </w:r>
          </w:p>
        </w:tc>
        <w:tc>
          <w:tcPr>
            <w:tcW w:w="2394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135C6A" w:rsidRPr="000035E2" w:rsidRDefault="00135C6A" w:rsidP="0058554B">
            <w:pPr>
              <w:jc w:val="center"/>
              <w:rPr>
                <w:sz w:val="18"/>
                <w:szCs w:val="18"/>
              </w:rPr>
            </w:pPr>
            <w:r w:rsidRPr="000035E2">
              <w:rPr>
                <w:sz w:val="18"/>
                <w:szCs w:val="18"/>
              </w:rPr>
              <w:t xml:space="preserve">Основы </w:t>
            </w:r>
            <w:proofErr w:type="spellStart"/>
            <w:r w:rsidRPr="000035E2">
              <w:rPr>
                <w:sz w:val="18"/>
                <w:szCs w:val="18"/>
              </w:rPr>
              <w:t>психотер</w:t>
            </w:r>
            <w:proofErr w:type="spellEnd"/>
            <w:r w:rsidRPr="000035E2">
              <w:rPr>
                <w:sz w:val="18"/>
                <w:szCs w:val="18"/>
              </w:rPr>
              <w:t xml:space="preserve">. и </w:t>
            </w:r>
            <w:proofErr w:type="spellStart"/>
            <w:r w:rsidRPr="000035E2">
              <w:rPr>
                <w:sz w:val="18"/>
                <w:szCs w:val="18"/>
              </w:rPr>
              <w:t>соц</w:t>
            </w:r>
            <w:proofErr w:type="gramStart"/>
            <w:r w:rsidRPr="000035E2">
              <w:rPr>
                <w:sz w:val="18"/>
                <w:szCs w:val="18"/>
              </w:rPr>
              <w:t>.п</w:t>
            </w:r>
            <w:proofErr w:type="gramEnd"/>
            <w:r w:rsidRPr="000035E2">
              <w:rPr>
                <w:sz w:val="18"/>
                <w:szCs w:val="18"/>
              </w:rPr>
              <w:t>сих</w:t>
            </w:r>
            <w:proofErr w:type="spellEnd"/>
            <w:r w:rsidRPr="000035E2">
              <w:rPr>
                <w:sz w:val="18"/>
                <w:szCs w:val="18"/>
              </w:rPr>
              <w:t xml:space="preserve">. </w:t>
            </w:r>
            <w:proofErr w:type="spellStart"/>
            <w:r w:rsidRPr="000035E2">
              <w:rPr>
                <w:sz w:val="18"/>
                <w:szCs w:val="18"/>
              </w:rPr>
              <w:t>реаб</w:t>
            </w:r>
            <w:proofErr w:type="spellEnd"/>
            <w:r w:rsidRPr="000035E2">
              <w:rPr>
                <w:sz w:val="18"/>
                <w:szCs w:val="18"/>
              </w:rPr>
              <w:t xml:space="preserve">. людей с </w:t>
            </w:r>
            <w:proofErr w:type="spellStart"/>
            <w:r w:rsidRPr="000035E2">
              <w:rPr>
                <w:sz w:val="18"/>
                <w:szCs w:val="18"/>
              </w:rPr>
              <w:t>пробл.физ.здор</w:t>
            </w:r>
            <w:proofErr w:type="spellEnd"/>
            <w:r w:rsidRPr="000035E2">
              <w:rPr>
                <w:sz w:val="18"/>
                <w:szCs w:val="18"/>
              </w:rPr>
              <w:t xml:space="preserve">. </w:t>
            </w:r>
          </w:p>
          <w:p w:rsidR="00135C6A" w:rsidRPr="000035E2" w:rsidRDefault="00135C6A" w:rsidP="0058554B">
            <w:pPr>
              <w:jc w:val="center"/>
              <w:rPr>
                <w:sz w:val="18"/>
                <w:szCs w:val="18"/>
              </w:rPr>
            </w:pPr>
            <w:r w:rsidRPr="000035E2">
              <w:rPr>
                <w:sz w:val="18"/>
                <w:szCs w:val="18"/>
              </w:rPr>
              <w:t>(</w:t>
            </w:r>
            <w:proofErr w:type="spellStart"/>
            <w:r w:rsidRPr="000035E2">
              <w:rPr>
                <w:sz w:val="18"/>
                <w:szCs w:val="18"/>
              </w:rPr>
              <w:t>лк</w:t>
            </w:r>
            <w:proofErr w:type="spellEnd"/>
            <w:r w:rsidRPr="000035E2">
              <w:rPr>
                <w:sz w:val="18"/>
                <w:szCs w:val="18"/>
              </w:rPr>
              <w:t xml:space="preserve"> / </w:t>
            </w:r>
            <w:proofErr w:type="spellStart"/>
            <w:r w:rsidRPr="000035E2">
              <w:rPr>
                <w:sz w:val="18"/>
                <w:szCs w:val="18"/>
              </w:rPr>
              <w:t>пз</w:t>
            </w:r>
            <w:proofErr w:type="spellEnd"/>
            <w:r w:rsidRPr="000035E2">
              <w:rPr>
                <w:sz w:val="18"/>
                <w:szCs w:val="18"/>
              </w:rPr>
              <w:t xml:space="preserve">) </w:t>
            </w:r>
          </w:p>
          <w:p w:rsidR="00135C6A" w:rsidRPr="000035E2" w:rsidRDefault="00135C6A" w:rsidP="0058554B">
            <w:pPr>
              <w:jc w:val="center"/>
              <w:rPr>
                <w:sz w:val="18"/>
                <w:szCs w:val="18"/>
              </w:rPr>
            </w:pPr>
            <w:proofErr w:type="spellStart"/>
            <w:r w:rsidRPr="000035E2">
              <w:rPr>
                <w:sz w:val="18"/>
                <w:szCs w:val="18"/>
              </w:rPr>
              <w:t>Крутолевич</w:t>
            </w:r>
            <w:proofErr w:type="spellEnd"/>
            <w:r w:rsidRPr="000035E2">
              <w:rPr>
                <w:sz w:val="18"/>
                <w:szCs w:val="18"/>
              </w:rPr>
              <w:t xml:space="preserve"> А.Н.</w:t>
            </w:r>
          </w:p>
          <w:p w:rsidR="00644295" w:rsidRPr="000035E2" w:rsidRDefault="00644295" w:rsidP="0058554B">
            <w:pPr>
              <w:jc w:val="center"/>
              <w:rPr>
                <w:sz w:val="18"/>
                <w:szCs w:val="18"/>
              </w:rPr>
            </w:pPr>
            <w:r w:rsidRPr="000035E2">
              <w:rPr>
                <w:sz w:val="18"/>
                <w:szCs w:val="18"/>
              </w:rPr>
              <w:t>5 к 6-6</w:t>
            </w:r>
          </w:p>
        </w:tc>
        <w:tc>
          <w:tcPr>
            <w:tcW w:w="2395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135C6A" w:rsidRPr="000035E2" w:rsidRDefault="00135C6A" w:rsidP="004F42B6">
            <w:pPr>
              <w:jc w:val="center"/>
              <w:rPr>
                <w:sz w:val="18"/>
                <w:szCs w:val="18"/>
              </w:rPr>
            </w:pPr>
            <w:r w:rsidRPr="000035E2">
              <w:rPr>
                <w:iCs/>
                <w:sz w:val="18"/>
                <w:szCs w:val="18"/>
              </w:rPr>
              <w:t>Психология ЗОЖ и фитнеса (</w:t>
            </w:r>
            <w:proofErr w:type="spellStart"/>
            <w:r w:rsidRPr="000035E2">
              <w:rPr>
                <w:iCs/>
                <w:sz w:val="18"/>
                <w:szCs w:val="18"/>
              </w:rPr>
              <w:t>лк</w:t>
            </w:r>
            <w:proofErr w:type="spellEnd"/>
            <w:r w:rsidRPr="000035E2">
              <w:rPr>
                <w:iCs/>
                <w:sz w:val="18"/>
                <w:szCs w:val="18"/>
              </w:rPr>
              <w:t xml:space="preserve"> / </w:t>
            </w:r>
            <w:proofErr w:type="spellStart"/>
            <w:r w:rsidRPr="000035E2">
              <w:rPr>
                <w:iCs/>
                <w:sz w:val="18"/>
                <w:szCs w:val="18"/>
              </w:rPr>
              <w:t>пз</w:t>
            </w:r>
            <w:proofErr w:type="spellEnd"/>
            <w:r w:rsidRPr="000035E2">
              <w:rPr>
                <w:iCs/>
                <w:sz w:val="18"/>
                <w:szCs w:val="18"/>
              </w:rPr>
              <w:t xml:space="preserve">) </w:t>
            </w:r>
            <w:r w:rsidRPr="000035E2">
              <w:rPr>
                <w:sz w:val="18"/>
                <w:szCs w:val="18"/>
              </w:rPr>
              <w:t>Приходько Е.В.</w:t>
            </w:r>
          </w:p>
          <w:p w:rsidR="00E838D9" w:rsidRPr="000035E2" w:rsidRDefault="00E838D9" w:rsidP="004F42B6">
            <w:pPr>
              <w:jc w:val="center"/>
              <w:rPr>
                <w:color w:val="FF0000"/>
                <w:sz w:val="18"/>
                <w:szCs w:val="18"/>
              </w:rPr>
            </w:pPr>
            <w:r w:rsidRPr="000035E2">
              <w:rPr>
                <w:sz w:val="18"/>
                <w:szCs w:val="18"/>
              </w:rPr>
              <w:t>5 к 6-5</w:t>
            </w:r>
          </w:p>
        </w:tc>
        <w:tc>
          <w:tcPr>
            <w:tcW w:w="2395" w:type="dxa"/>
            <w:gridSpan w:val="3"/>
            <w:tcBorders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:rsidR="00135C6A" w:rsidRPr="000035E2" w:rsidRDefault="00135C6A" w:rsidP="0058554B">
            <w:pPr>
              <w:jc w:val="center"/>
              <w:rPr>
                <w:color w:val="FF0000"/>
                <w:sz w:val="18"/>
                <w:szCs w:val="18"/>
              </w:rPr>
            </w:pPr>
            <w:r w:rsidRPr="000035E2">
              <w:rPr>
                <w:color w:val="262626"/>
                <w:sz w:val="18"/>
                <w:szCs w:val="18"/>
              </w:rPr>
              <w:t>Психология проф. карьеры (</w:t>
            </w:r>
            <w:proofErr w:type="spellStart"/>
            <w:r w:rsidRPr="000035E2">
              <w:rPr>
                <w:color w:val="262626"/>
                <w:sz w:val="18"/>
                <w:szCs w:val="18"/>
              </w:rPr>
              <w:t>лк</w:t>
            </w:r>
            <w:proofErr w:type="spellEnd"/>
            <w:r w:rsidRPr="000035E2">
              <w:rPr>
                <w:color w:val="262626"/>
                <w:sz w:val="18"/>
                <w:szCs w:val="18"/>
              </w:rPr>
              <w:t xml:space="preserve"> / </w:t>
            </w:r>
            <w:proofErr w:type="spellStart"/>
            <w:r w:rsidRPr="000035E2">
              <w:rPr>
                <w:color w:val="262626"/>
                <w:sz w:val="18"/>
                <w:szCs w:val="18"/>
              </w:rPr>
              <w:t>пз</w:t>
            </w:r>
            <w:proofErr w:type="spellEnd"/>
            <w:r w:rsidRPr="000035E2">
              <w:rPr>
                <w:color w:val="262626"/>
                <w:sz w:val="18"/>
                <w:szCs w:val="18"/>
              </w:rPr>
              <w:t xml:space="preserve">) Смык А.А. </w:t>
            </w:r>
            <w:r w:rsidR="00384284" w:rsidRPr="000035E2">
              <w:rPr>
                <w:sz w:val="18"/>
                <w:szCs w:val="18"/>
              </w:rPr>
              <w:t>8 к 2-2</w:t>
            </w:r>
          </w:p>
        </w:tc>
        <w:tc>
          <w:tcPr>
            <w:tcW w:w="2395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135C6A" w:rsidRPr="000035E2" w:rsidRDefault="00135C6A" w:rsidP="00C970F0">
            <w:pPr>
              <w:jc w:val="center"/>
              <w:rPr>
                <w:sz w:val="18"/>
                <w:szCs w:val="18"/>
              </w:rPr>
            </w:pPr>
            <w:r w:rsidRPr="000035E2">
              <w:rPr>
                <w:sz w:val="18"/>
                <w:szCs w:val="18"/>
              </w:rPr>
              <w:t>Психология семьи ребенка  с ОПФР (</w:t>
            </w:r>
            <w:proofErr w:type="spellStart"/>
            <w:r w:rsidRPr="000035E2">
              <w:rPr>
                <w:sz w:val="18"/>
                <w:szCs w:val="18"/>
              </w:rPr>
              <w:t>лк</w:t>
            </w:r>
            <w:proofErr w:type="spellEnd"/>
            <w:r w:rsidRPr="000035E2">
              <w:rPr>
                <w:sz w:val="18"/>
                <w:szCs w:val="18"/>
              </w:rPr>
              <w:t xml:space="preserve"> / </w:t>
            </w:r>
            <w:proofErr w:type="spellStart"/>
            <w:r w:rsidRPr="000035E2">
              <w:rPr>
                <w:sz w:val="18"/>
                <w:szCs w:val="18"/>
              </w:rPr>
              <w:t>пз</w:t>
            </w:r>
            <w:proofErr w:type="spellEnd"/>
            <w:r w:rsidRPr="000035E2">
              <w:rPr>
                <w:sz w:val="18"/>
                <w:szCs w:val="18"/>
              </w:rPr>
              <w:t xml:space="preserve">) </w:t>
            </w:r>
          </w:p>
          <w:p w:rsidR="00135C6A" w:rsidRPr="000035E2" w:rsidRDefault="00135C6A" w:rsidP="00C970F0">
            <w:pPr>
              <w:jc w:val="center"/>
              <w:rPr>
                <w:color w:val="FF0000"/>
                <w:sz w:val="18"/>
                <w:szCs w:val="18"/>
              </w:rPr>
            </w:pPr>
            <w:r w:rsidRPr="000035E2">
              <w:rPr>
                <w:sz w:val="18"/>
                <w:szCs w:val="18"/>
              </w:rPr>
              <w:t>Иванова Ю.А.</w:t>
            </w:r>
          </w:p>
        </w:tc>
      </w:tr>
      <w:tr w:rsidR="00135C6A" w:rsidRPr="000035E2" w:rsidTr="00263F15">
        <w:trPr>
          <w:trHeight w:val="20"/>
        </w:trPr>
        <w:tc>
          <w:tcPr>
            <w:tcW w:w="472" w:type="dxa"/>
            <w:vMerge/>
            <w:tcBorders>
              <w:left w:val="single" w:sz="18" w:space="0" w:color="auto"/>
            </w:tcBorders>
            <w:textDirection w:val="btLr"/>
          </w:tcPr>
          <w:p w:rsidR="00135C6A" w:rsidRPr="000035E2" w:rsidRDefault="00135C6A" w:rsidP="00681ED0">
            <w:pPr>
              <w:ind w:left="113" w:right="113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631" w:type="dxa"/>
            <w:vMerge/>
            <w:tcBorders>
              <w:right w:val="single" w:sz="18" w:space="0" w:color="auto"/>
            </w:tcBorders>
          </w:tcPr>
          <w:p w:rsidR="00135C6A" w:rsidRPr="000035E2" w:rsidRDefault="00135C6A" w:rsidP="001E6B67">
            <w:pPr>
              <w:jc w:val="center"/>
              <w:rPr>
                <w:snapToGrid w:val="0"/>
                <w:spacing w:val="-14"/>
                <w:sz w:val="18"/>
                <w:szCs w:val="18"/>
              </w:rPr>
            </w:pPr>
          </w:p>
        </w:tc>
        <w:tc>
          <w:tcPr>
            <w:tcW w:w="239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35C6A" w:rsidRPr="000035E2" w:rsidRDefault="00135C6A" w:rsidP="00814A5D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39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35C6A" w:rsidRPr="000035E2" w:rsidRDefault="00135C6A" w:rsidP="00814A5D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395" w:type="dxa"/>
            <w:gridSpan w:val="3"/>
            <w:tcBorders>
              <w:top w:val="dashed" w:sz="4" w:space="0" w:color="auto"/>
              <w:left w:val="single" w:sz="18" w:space="0" w:color="auto"/>
              <w:right w:val="single" w:sz="18" w:space="0" w:color="auto"/>
            </w:tcBorders>
          </w:tcPr>
          <w:p w:rsidR="00135C6A" w:rsidRPr="000035E2" w:rsidRDefault="00135C6A" w:rsidP="002F50C9">
            <w:pPr>
              <w:jc w:val="center"/>
              <w:rPr>
                <w:sz w:val="18"/>
                <w:szCs w:val="18"/>
              </w:rPr>
            </w:pPr>
            <w:r w:rsidRPr="000035E2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0035E2">
              <w:rPr>
                <w:sz w:val="18"/>
                <w:szCs w:val="18"/>
              </w:rPr>
              <w:t>Псих</w:t>
            </w:r>
            <w:proofErr w:type="gramStart"/>
            <w:r w:rsidRPr="000035E2">
              <w:rPr>
                <w:sz w:val="18"/>
                <w:szCs w:val="18"/>
              </w:rPr>
              <w:t>о</w:t>
            </w:r>
            <w:proofErr w:type="spellEnd"/>
            <w:r w:rsidRPr="000035E2">
              <w:rPr>
                <w:sz w:val="18"/>
                <w:szCs w:val="18"/>
              </w:rPr>
              <w:t>-</w:t>
            </w:r>
            <w:proofErr w:type="gramEnd"/>
            <w:r w:rsidRPr="000035E2">
              <w:rPr>
                <w:sz w:val="18"/>
                <w:szCs w:val="18"/>
              </w:rPr>
              <w:t xml:space="preserve"> и </w:t>
            </w:r>
            <w:proofErr w:type="spellStart"/>
            <w:r w:rsidRPr="000035E2">
              <w:rPr>
                <w:sz w:val="18"/>
                <w:szCs w:val="18"/>
              </w:rPr>
              <w:t>этнолингвистика</w:t>
            </w:r>
            <w:proofErr w:type="spellEnd"/>
            <w:r w:rsidRPr="000035E2">
              <w:rPr>
                <w:sz w:val="18"/>
                <w:szCs w:val="18"/>
              </w:rPr>
              <w:t xml:space="preserve"> (</w:t>
            </w:r>
            <w:proofErr w:type="spellStart"/>
            <w:r w:rsidRPr="000035E2">
              <w:rPr>
                <w:sz w:val="18"/>
                <w:szCs w:val="18"/>
              </w:rPr>
              <w:t>лк</w:t>
            </w:r>
            <w:proofErr w:type="spellEnd"/>
            <w:r w:rsidRPr="000035E2">
              <w:rPr>
                <w:sz w:val="18"/>
                <w:szCs w:val="18"/>
              </w:rPr>
              <w:t xml:space="preserve"> / </w:t>
            </w:r>
            <w:proofErr w:type="spellStart"/>
            <w:r w:rsidRPr="000035E2">
              <w:rPr>
                <w:sz w:val="18"/>
                <w:szCs w:val="18"/>
              </w:rPr>
              <w:t>пз</w:t>
            </w:r>
            <w:proofErr w:type="spellEnd"/>
            <w:r w:rsidRPr="000035E2">
              <w:rPr>
                <w:sz w:val="18"/>
                <w:szCs w:val="18"/>
              </w:rPr>
              <w:t xml:space="preserve">) </w:t>
            </w:r>
            <w:proofErr w:type="spellStart"/>
            <w:r w:rsidRPr="000035E2">
              <w:rPr>
                <w:sz w:val="18"/>
                <w:szCs w:val="18"/>
              </w:rPr>
              <w:t>Маркевич</w:t>
            </w:r>
            <w:proofErr w:type="spellEnd"/>
            <w:r w:rsidRPr="000035E2">
              <w:rPr>
                <w:sz w:val="18"/>
                <w:szCs w:val="18"/>
              </w:rPr>
              <w:t xml:space="preserve"> О.В.</w:t>
            </w:r>
          </w:p>
          <w:p w:rsidR="00384284" w:rsidRPr="000035E2" w:rsidRDefault="00384284" w:rsidP="002F50C9">
            <w:pPr>
              <w:jc w:val="center"/>
              <w:rPr>
                <w:color w:val="262626"/>
                <w:sz w:val="18"/>
                <w:szCs w:val="18"/>
              </w:rPr>
            </w:pPr>
            <w:r w:rsidRPr="000035E2">
              <w:rPr>
                <w:sz w:val="18"/>
                <w:szCs w:val="18"/>
              </w:rPr>
              <w:t>8 к 2-2</w:t>
            </w:r>
          </w:p>
        </w:tc>
        <w:tc>
          <w:tcPr>
            <w:tcW w:w="239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35C6A" w:rsidRPr="000035E2" w:rsidRDefault="00135C6A" w:rsidP="00681ED0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135C6A" w:rsidRPr="000035E2" w:rsidTr="00263F15">
        <w:trPr>
          <w:trHeight w:val="20"/>
        </w:trPr>
        <w:tc>
          <w:tcPr>
            <w:tcW w:w="472" w:type="dxa"/>
            <w:vMerge/>
            <w:tcBorders>
              <w:left w:val="single" w:sz="18" w:space="0" w:color="auto"/>
            </w:tcBorders>
            <w:textDirection w:val="btLr"/>
          </w:tcPr>
          <w:p w:rsidR="00135C6A" w:rsidRPr="000035E2" w:rsidRDefault="00135C6A" w:rsidP="00681ED0">
            <w:pPr>
              <w:ind w:left="113" w:right="113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631" w:type="dxa"/>
            <w:vMerge w:val="restart"/>
            <w:tcBorders>
              <w:right w:val="single" w:sz="18" w:space="0" w:color="auto"/>
            </w:tcBorders>
          </w:tcPr>
          <w:p w:rsidR="00135C6A" w:rsidRPr="000035E2" w:rsidRDefault="00135C6A" w:rsidP="001E6B67">
            <w:pPr>
              <w:jc w:val="center"/>
              <w:rPr>
                <w:snapToGrid w:val="0"/>
                <w:spacing w:val="-14"/>
                <w:sz w:val="18"/>
                <w:szCs w:val="18"/>
              </w:rPr>
            </w:pPr>
            <w:r w:rsidRPr="000035E2">
              <w:rPr>
                <w:snapToGrid w:val="0"/>
                <w:spacing w:val="-14"/>
                <w:sz w:val="18"/>
                <w:szCs w:val="18"/>
              </w:rPr>
              <w:t>16.20</w:t>
            </w:r>
          </w:p>
        </w:tc>
        <w:tc>
          <w:tcPr>
            <w:tcW w:w="2394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135C6A" w:rsidRPr="000035E2" w:rsidRDefault="00135C6A" w:rsidP="00A20581">
            <w:pPr>
              <w:jc w:val="center"/>
              <w:rPr>
                <w:sz w:val="18"/>
                <w:szCs w:val="18"/>
              </w:rPr>
            </w:pPr>
            <w:proofErr w:type="spellStart"/>
            <w:r w:rsidRPr="000035E2">
              <w:rPr>
                <w:sz w:val="18"/>
                <w:szCs w:val="18"/>
              </w:rPr>
              <w:t>Девиантное</w:t>
            </w:r>
            <w:proofErr w:type="spellEnd"/>
            <w:r w:rsidRPr="000035E2">
              <w:rPr>
                <w:sz w:val="18"/>
                <w:szCs w:val="18"/>
              </w:rPr>
              <w:t xml:space="preserve"> поведение молодежи (</w:t>
            </w:r>
            <w:proofErr w:type="spellStart"/>
            <w:r w:rsidRPr="000035E2">
              <w:rPr>
                <w:sz w:val="18"/>
                <w:szCs w:val="18"/>
              </w:rPr>
              <w:t>пз</w:t>
            </w:r>
            <w:proofErr w:type="spellEnd"/>
            <w:r w:rsidRPr="000035E2">
              <w:rPr>
                <w:sz w:val="18"/>
                <w:szCs w:val="18"/>
              </w:rPr>
              <w:t>)</w:t>
            </w:r>
          </w:p>
          <w:p w:rsidR="00135C6A" w:rsidRPr="000035E2" w:rsidRDefault="00135C6A" w:rsidP="00A97223">
            <w:pPr>
              <w:jc w:val="center"/>
              <w:rPr>
                <w:sz w:val="18"/>
                <w:szCs w:val="18"/>
              </w:rPr>
            </w:pPr>
            <w:r w:rsidRPr="000035E2">
              <w:rPr>
                <w:sz w:val="18"/>
                <w:szCs w:val="18"/>
              </w:rPr>
              <w:t>Бредихина О.О.</w:t>
            </w:r>
          </w:p>
          <w:p w:rsidR="00644295" w:rsidRPr="000035E2" w:rsidRDefault="00640B5B" w:rsidP="00A97223">
            <w:pPr>
              <w:jc w:val="center"/>
              <w:rPr>
                <w:color w:val="FF0000"/>
                <w:sz w:val="18"/>
                <w:szCs w:val="18"/>
              </w:rPr>
            </w:pPr>
            <w:r w:rsidRPr="000035E2">
              <w:rPr>
                <w:sz w:val="18"/>
                <w:szCs w:val="18"/>
              </w:rPr>
              <w:t>5 к 6-21</w:t>
            </w:r>
          </w:p>
        </w:tc>
        <w:tc>
          <w:tcPr>
            <w:tcW w:w="2395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135C6A" w:rsidRPr="000035E2" w:rsidRDefault="00135C6A" w:rsidP="00AD06D3">
            <w:pPr>
              <w:jc w:val="center"/>
              <w:rPr>
                <w:sz w:val="18"/>
                <w:szCs w:val="18"/>
              </w:rPr>
            </w:pPr>
            <w:r w:rsidRPr="000035E2">
              <w:rPr>
                <w:iCs/>
                <w:sz w:val="18"/>
                <w:szCs w:val="18"/>
              </w:rPr>
              <w:t>Психология ЗОЖ и фитнеса (</w:t>
            </w:r>
            <w:proofErr w:type="spellStart"/>
            <w:r w:rsidRPr="000035E2">
              <w:rPr>
                <w:iCs/>
                <w:sz w:val="18"/>
                <w:szCs w:val="18"/>
              </w:rPr>
              <w:t>лк</w:t>
            </w:r>
            <w:proofErr w:type="spellEnd"/>
            <w:r w:rsidRPr="000035E2">
              <w:rPr>
                <w:iCs/>
                <w:sz w:val="18"/>
                <w:szCs w:val="18"/>
              </w:rPr>
              <w:t xml:space="preserve"> / </w:t>
            </w:r>
            <w:proofErr w:type="spellStart"/>
            <w:r w:rsidRPr="000035E2">
              <w:rPr>
                <w:iCs/>
                <w:sz w:val="18"/>
                <w:szCs w:val="18"/>
              </w:rPr>
              <w:t>пз</w:t>
            </w:r>
            <w:proofErr w:type="spellEnd"/>
            <w:r w:rsidRPr="000035E2">
              <w:rPr>
                <w:iCs/>
                <w:sz w:val="18"/>
                <w:szCs w:val="18"/>
              </w:rPr>
              <w:t xml:space="preserve">) </w:t>
            </w:r>
            <w:r w:rsidRPr="000035E2">
              <w:rPr>
                <w:sz w:val="18"/>
                <w:szCs w:val="18"/>
              </w:rPr>
              <w:t>Приходько Е.В.</w:t>
            </w:r>
          </w:p>
          <w:p w:rsidR="00E838D9" w:rsidRPr="000035E2" w:rsidRDefault="00E838D9" w:rsidP="00AD06D3">
            <w:pPr>
              <w:jc w:val="center"/>
              <w:rPr>
                <w:color w:val="FF0000"/>
                <w:sz w:val="18"/>
                <w:szCs w:val="18"/>
              </w:rPr>
            </w:pPr>
            <w:r w:rsidRPr="000035E2">
              <w:rPr>
                <w:sz w:val="18"/>
                <w:szCs w:val="18"/>
              </w:rPr>
              <w:t>5 к 6-5</w:t>
            </w:r>
          </w:p>
        </w:tc>
        <w:tc>
          <w:tcPr>
            <w:tcW w:w="2395" w:type="dxa"/>
            <w:gridSpan w:val="3"/>
            <w:tcBorders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:rsidR="00135C6A" w:rsidRPr="000035E2" w:rsidRDefault="00135C6A" w:rsidP="00B253CE">
            <w:pPr>
              <w:jc w:val="center"/>
              <w:rPr>
                <w:sz w:val="18"/>
                <w:szCs w:val="18"/>
              </w:rPr>
            </w:pPr>
            <w:proofErr w:type="spellStart"/>
            <w:r w:rsidRPr="000035E2">
              <w:rPr>
                <w:sz w:val="18"/>
                <w:szCs w:val="18"/>
              </w:rPr>
              <w:t>Псих</w:t>
            </w:r>
            <w:proofErr w:type="gramStart"/>
            <w:r w:rsidRPr="000035E2">
              <w:rPr>
                <w:sz w:val="18"/>
                <w:szCs w:val="18"/>
              </w:rPr>
              <w:t>о</w:t>
            </w:r>
            <w:proofErr w:type="spellEnd"/>
            <w:r w:rsidRPr="000035E2">
              <w:rPr>
                <w:sz w:val="18"/>
                <w:szCs w:val="18"/>
              </w:rPr>
              <w:t>-</w:t>
            </w:r>
            <w:proofErr w:type="gramEnd"/>
            <w:r w:rsidRPr="000035E2">
              <w:rPr>
                <w:sz w:val="18"/>
                <w:szCs w:val="18"/>
              </w:rPr>
              <w:t xml:space="preserve"> и </w:t>
            </w:r>
            <w:proofErr w:type="spellStart"/>
            <w:r w:rsidRPr="000035E2">
              <w:rPr>
                <w:sz w:val="18"/>
                <w:szCs w:val="18"/>
              </w:rPr>
              <w:t>этнолингвистика</w:t>
            </w:r>
            <w:proofErr w:type="spellEnd"/>
            <w:r w:rsidRPr="000035E2">
              <w:rPr>
                <w:sz w:val="18"/>
                <w:szCs w:val="18"/>
              </w:rPr>
              <w:t xml:space="preserve"> (</w:t>
            </w:r>
            <w:proofErr w:type="spellStart"/>
            <w:r w:rsidRPr="000035E2">
              <w:rPr>
                <w:sz w:val="18"/>
                <w:szCs w:val="18"/>
              </w:rPr>
              <w:t>лк</w:t>
            </w:r>
            <w:proofErr w:type="spellEnd"/>
            <w:r w:rsidRPr="000035E2">
              <w:rPr>
                <w:sz w:val="18"/>
                <w:szCs w:val="18"/>
              </w:rPr>
              <w:t xml:space="preserve"> / </w:t>
            </w:r>
            <w:proofErr w:type="spellStart"/>
            <w:r w:rsidRPr="000035E2">
              <w:rPr>
                <w:sz w:val="18"/>
                <w:szCs w:val="18"/>
              </w:rPr>
              <w:t>пз</w:t>
            </w:r>
            <w:proofErr w:type="spellEnd"/>
            <w:r w:rsidRPr="000035E2">
              <w:rPr>
                <w:sz w:val="18"/>
                <w:szCs w:val="18"/>
              </w:rPr>
              <w:t xml:space="preserve">) </w:t>
            </w:r>
            <w:proofErr w:type="spellStart"/>
            <w:r w:rsidRPr="000035E2">
              <w:rPr>
                <w:sz w:val="18"/>
                <w:szCs w:val="18"/>
              </w:rPr>
              <w:t>Маркевич</w:t>
            </w:r>
            <w:proofErr w:type="spellEnd"/>
            <w:r w:rsidRPr="000035E2">
              <w:rPr>
                <w:sz w:val="18"/>
                <w:szCs w:val="18"/>
              </w:rPr>
              <w:t xml:space="preserve"> О.В.</w:t>
            </w:r>
          </w:p>
          <w:p w:rsidR="00384284" w:rsidRPr="000035E2" w:rsidRDefault="00384284" w:rsidP="00B253CE">
            <w:pPr>
              <w:jc w:val="center"/>
              <w:rPr>
                <w:color w:val="FF0000"/>
                <w:sz w:val="18"/>
                <w:szCs w:val="18"/>
              </w:rPr>
            </w:pPr>
            <w:r w:rsidRPr="000035E2">
              <w:rPr>
                <w:sz w:val="18"/>
                <w:szCs w:val="18"/>
              </w:rPr>
              <w:t>8 к 2-2</w:t>
            </w:r>
          </w:p>
        </w:tc>
        <w:tc>
          <w:tcPr>
            <w:tcW w:w="2395" w:type="dxa"/>
            <w:tcBorders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:rsidR="00333858" w:rsidRDefault="00135C6A" w:rsidP="00333858">
            <w:pPr>
              <w:jc w:val="center"/>
              <w:rPr>
                <w:sz w:val="18"/>
                <w:szCs w:val="18"/>
              </w:rPr>
            </w:pPr>
            <w:r w:rsidRPr="000035E2">
              <w:rPr>
                <w:sz w:val="18"/>
                <w:szCs w:val="18"/>
              </w:rPr>
              <w:t>Психология семьи ребенка  с ОПФР (</w:t>
            </w:r>
            <w:proofErr w:type="spellStart"/>
            <w:r w:rsidRPr="000035E2">
              <w:rPr>
                <w:sz w:val="18"/>
                <w:szCs w:val="18"/>
              </w:rPr>
              <w:t>пз</w:t>
            </w:r>
            <w:proofErr w:type="spellEnd"/>
            <w:r w:rsidRPr="000035E2">
              <w:rPr>
                <w:sz w:val="18"/>
                <w:szCs w:val="18"/>
              </w:rPr>
              <w:t xml:space="preserve">) </w:t>
            </w:r>
            <w:proofErr w:type="spellStart"/>
            <w:r w:rsidRPr="000035E2">
              <w:rPr>
                <w:sz w:val="18"/>
                <w:szCs w:val="18"/>
              </w:rPr>
              <w:t>Косточко</w:t>
            </w:r>
            <w:proofErr w:type="spellEnd"/>
            <w:r w:rsidRPr="000035E2">
              <w:rPr>
                <w:sz w:val="18"/>
                <w:szCs w:val="18"/>
              </w:rPr>
              <w:t xml:space="preserve"> Н.Н.</w:t>
            </w:r>
          </w:p>
          <w:p w:rsidR="00135C6A" w:rsidRPr="000035E2" w:rsidRDefault="00333858" w:rsidP="00333858">
            <w:pPr>
              <w:jc w:val="center"/>
              <w:rPr>
                <w:color w:val="FF0000"/>
                <w:sz w:val="18"/>
                <w:szCs w:val="18"/>
              </w:rPr>
            </w:pPr>
            <w:r w:rsidRPr="000035E2">
              <w:rPr>
                <w:sz w:val="18"/>
                <w:szCs w:val="18"/>
              </w:rPr>
              <w:t>8 к 2-3</w:t>
            </w:r>
            <w:r>
              <w:rPr>
                <w:sz w:val="18"/>
                <w:szCs w:val="18"/>
              </w:rPr>
              <w:t xml:space="preserve"> </w:t>
            </w:r>
            <w:r w:rsidR="00135C6A" w:rsidRPr="000035E2">
              <w:rPr>
                <w:sz w:val="18"/>
                <w:szCs w:val="18"/>
              </w:rPr>
              <w:t xml:space="preserve"> </w:t>
            </w:r>
            <w:r w:rsidR="00135C6A" w:rsidRPr="000035E2">
              <w:rPr>
                <w:color w:val="FF0000"/>
                <w:sz w:val="18"/>
                <w:szCs w:val="18"/>
              </w:rPr>
              <w:t>с 01.10</w:t>
            </w:r>
          </w:p>
        </w:tc>
      </w:tr>
      <w:tr w:rsidR="00135C6A" w:rsidRPr="000035E2" w:rsidTr="00263F15">
        <w:trPr>
          <w:trHeight w:val="20"/>
        </w:trPr>
        <w:tc>
          <w:tcPr>
            <w:tcW w:w="472" w:type="dxa"/>
            <w:vMerge/>
            <w:tcBorders>
              <w:left w:val="single" w:sz="18" w:space="0" w:color="auto"/>
            </w:tcBorders>
            <w:textDirection w:val="btLr"/>
          </w:tcPr>
          <w:p w:rsidR="00135C6A" w:rsidRPr="000035E2" w:rsidRDefault="00135C6A" w:rsidP="00681ED0">
            <w:pPr>
              <w:ind w:left="113" w:right="113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631" w:type="dxa"/>
            <w:vMerge/>
            <w:tcBorders>
              <w:right w:val="single" w:sz="18" w:space="0" w:color="auto"/>
            </w:tcBorders>
          </w:tcPr>
          <w:p w:rsidR="00135C6A" w:rsidRPr="000035E2" w:rsidRDefault="00135C6A" w:rsidP="001E6B67">
            <w:pPr>
              <w:jc w:val="center"/>
              <w:rPr>
                <w:snapToGrid w:val="0"/>
                <w:spacing w:val="-14"/>
                <w:sz w:val="18"/>
                <w:szCs w:val="18"/>
              </w:rPr>
            </w:pPr>
          </w:p>
        </w:tc>
        <w:tc>
          <w:tcPr>
            <w:tcW w:w="2394" w:type="dxa"/>
            <w:vMerge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135C6A" w:rsidRPr="000035E2" w:rsidRDefault="00135C6A" w:rsidP="00A97223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395" w:type="dxa"/>
            <w:vMerge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135C6A" w:rsidRPr="000035E2" w:rsidRDefault="00135C6A" w:rsidP="00A97223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395" w:type="dxa"/>
            <w:gridSpan w:val="3"/>
            <w:tcBorders>
              <w:top w:val="dashed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333858" w:rsidRDefault="00135C6A" w:rsidP="00333858">
            <w:pPr>
              <w:jc w:val="center"/>
              <w:rPr>
                <w:color w:val="FF0000"/>
                <w:sz w:val="18"/>
                <w:szCs w:val="18"/>
              </w:rPr>
            </w:pPr>
            <w:r w:rsidRPr="000035E2">
              <w:rPr>
                <w:sz w:val="18"/>
                <w:szCs w:val="18"/>
              </w:rPr>
              <w:t xml:space="preserve">Психология зависимого и </w:t>
            </w:r>
            <w:proofErr w:type="spellStart"/>
            <w:r w:rsidRPr="000035E2">
              <w:rPr>
                <w:sz w:val="18"/>
                <w:szCs w:val="18"/>
              </w:rPr>
              <w:t>созависимого</w:t>
            </w:r>
            <w:proofErr w:type="spellEnd"/>
            <w:r w:rsidRPr="000035E2">
              <w:rPr>
                <w:sz w:val="18"/>
                <w:szCs w:val="18"/>
              </w:rPr>
              <w:t xml:space="preserve"> поведения  (</w:t>
            </w:r>
            <w:proofErr w:type="spellStart"/>
            <w:r w:rsidRPr="000035E2">
              <w:rPr>
                <w:sz w:val="18"/>
                <w:szCs w:val="18"/>
              </w:rPr>
              <w:t>пз</w:t>
            </w:r>
            <w:proofErr w:type="spellEnd"/>
            <w:r w:rsidRPr="000035E2">
              <w:rPr>
                <w:sz w:val="18"/>
                <w:szCs w:val="18"/>
              </w:rPr>
              <w:t xml:space="preserve">) </w:t>
            </w:r>
            <w:proofErr w:type="spellStart"/>
            <w:r w:rsidRPr="000035E2">
              <w:rPr>
                <w:sz w:val="18"/>
                <w:szCs w:val="18"/>
              </w:rPr>
              <w:t>Косточко</w:t>
            </w:r>
            <w:proofErr w:type="spellEnd"/>
            <w:r w:rsidRPr="000035E2">
              <w:rPr>
                <w:sz w:val="18"/>
                <w:szCs w:val="18"/>
              </w:rPr>
              <w:t xml:space="preserve"> Н.Н. </w:t>
            </w:r>
            <w:r w:rsidR="00384284" w:rsidRPr="000035E2">
              <w:rPr>
                <w:sz w:val="18"/>
                <w:szCs w:val="18"/>
              </w:rPr>
              <w:t>8 к 2-2</w:t>
            </w:r>
            <w:r w:rsidR="00333858" w:rsidRPr="000035E2">
              <w:rPr>
                <w:color w:val="FF0000"/>
                <w:sz w:val="18"/>
                <w:szCs w:val="18"/>
              </w:rPr>
              <w:t xml:space="preserve"> </w:t>
            </w:r>
          </w:p>
          <w:p w:rsidR="00384284" w:rsidRPr="000035E2" w:rsidRDefault="00333858" w:rsidP="00333858">
            <w:pPr>
              <w:jc w:val="center"/>
              <w:rPr>
                <w:color w:val="FF0000"/>
                <w:sz w:val="18"/>
                <w:szCs w:val="18"/>
              </w:rPr>
            </w:pPr>
            <w:r w:rsidRPr="000035E2">
              <w:rPr>
                <w:color w:val="FF0000"/>
                <w:sz w:val="18"/>
                <w:szCs w:val="18"/>
              </w:rPr>
              <w:t>с 01.10</w:t>
            </w:r>
          </w:p>
        </w:tc>
        <w:tc>
          <w:tcPr>
            <w:tcW w:w="2395" w:type="dxa"/>
            <w:tcBorders>
              <w:top w:val="dashed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E838D9" w:rsidRPr="000035E2" w:rsidRDefault="00E838D9" w:rsidP="00E838D9">
            <w:pPr>
              <w:jc w:val="center"/>
              <w:rPr>
                <w:sz w:val="18"/>
                <w:szCs w:val="18"/>
              </w:rPr>
            </w:pPr>
            <w:r w:rsidRPr="000035E2">
              <w:rPr>
                <w:sz w:val="18"/>
                <w:szCs w:val="18"/>
              </w:rPr>
              <w:t xml:space="preserve">Основы геронтологии и психологии здоровья </w:t>
            </w:r>
          </w:p>
          <w:p w:rsidR="00135C6A" w:rsidRPr="000035E2" w:rsidRDefault="00E838D9" w:rsidP="00E838D9">
            <w:pPr>
              <w:jc w:val="center"/>
              <w:rPr>
                <w:sz w:val="18"/>
                <w:szCs w:val="18"/>
              </w:rPr>
            </w:pPr>
            <w:r w:rsidRPr="000035E2">
              <w:rPr>
                <w:sz w:val="18"/>
                <w:szCs w:val="18"/>
              </w:rPr>
              <w:t>(</w:t>
            </w:r>
            <w:proofErr w:type="spellStart"/>
            <w:r w:rsidRPr="000035E2">
              <w:rPr>
                <w:sz w:val="18"/>
                <w:szCs w:val="18"/>
              </w:rPr>
              <w:t>пз</w:t>
            </w:r>
            <w:proofErr w:type="spellEnd"/>
            <w:r w:rsidRPr="000035E2">
              <w:rPr>
                <w:sz w:val="18"/>
                <w:szCs w:val="18"/>
              </w:rPr>
              <w:t xml:space="preserve"> / сем) Короткевич О.А. 8 к 2-3</w:t>
            </w:r>
          </w:p>
        </w:tc>
      </w:tr>
      <w:tr w:rsidR="00135C6A" w:rsidRPr="000035E2" w:rsidTr="00263F15">
        <w:trPr>
          <w:trHeight w:val="20"/>
        </w:trPr>
        <w:tc>
          <w:tcPr>
            <w:tcW w:w="472" w:type="dxa"/>
            <w:vMerge/>
            <w:tcBorders>
              <w:left w:val="single" w:sz="18" w:space="0" w:color="auto"/>
            </w:tcBorders>
            <w:textDirection w:val="btLr"/>
          </w:tcPr>
          <w:p w:rsidR="00135C6A" w:rsidRPr="000035E2" w:rsidRDefault="00135C6A" w:rsidP="00681ED0">
            <w:pPr>
              <w:ind w:left="113" w:right="113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631" w:type="dxa"/>
            <w:tcBorders>
              <w:right w:val="single" w:sz="18" w:space="0" w:color="auto"/>
            </w:tcBorders>
          </w:tcPr>
          <w:p w:rsidR="00135C6A" w:rsidRPr="000035E2" w:rsidRDefault="00135C6A" w:rsidP="007A7496">
            <w:pPr>
              <w:jc w:val="center"/>
              <w:rPr>
                <w:snapToGrid w:val="0"/>
                <w:spacing w:val="-14"/>
                <w:sz w:val="18"/>
                <w:szCs w:val="18"/>
              </w:rPr>
            </w:pPr>
            <w:r w:rsidRPr="000035E2">
              <w:rPr>
                <w:snapToGrid w:val="0"/>
                <w:spacing w:val="-14"/>
                <w:sz w:val="18"/>
                <w:szCs w:val="18"/>
              </w:rPr>
              <w:t>18.05</w:t>
            </w:r>
          </w:p>
        </w:tc>
        <w:tc>
          <w:tcPr>
            <w:tcW w:w="2394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:rsidR="00135C6A" w:rsidRPr="000035E2" w:rsidRDefault="00135C6A" w:rsidP="00681ED0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395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:rsidR="00135C6A" w:rsidRPr="000035E2" w:rsidRDefault="00135C6A" w:rsidP="00681ED0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395" w:type="dxa"/>
            <w:gridSpan w:val="3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:rsidR="00135C6A" w:rsidRPr="000035E2" w:rsidRDefault="00135C6A" w:rsidP="00190E82">
            <w:pPr>
              <w:jc w:val="center"/>
              <w:rPr>
                <w:sz w:val="18"/>
                <w:szCs w:val="18"/>
              </w:rPr>
            </w:pPr>
            <w:r w:rsidRPr="000035E2">
              <w:rPr>
                <w:sz w:val="18"/>
                <w:szCs w:val="18"/>
              </w:rPr>
              <w:t>Соц</w:t>
            </w:r>
            <w:proofErr w:type="gramStart"/>
            <w:r w:rsidRPr="000035E2">
              <w:rPr>
                <w:sz w:val="18"/>
                <w:szCs w:val="18"/>
              </w:rPr>
              <w:t>.-</w:t>
            </w:r>
            <w:proofErr w:type="gramEnd"/>
            <w:r w:rsidRPr="000035E2">
              <w:rPr>
                <w:sz w:val="18"/>
                <w:szCs w:val="18"/>
              </w:rPr>
              <w:t>псих. адаптация детей с ОПФР</w:t>
            </w:r>
          </w:p>
          <w:p w:rsidR="00333858" w:rsidRDefault="00135C6A" w:rsidP="00333858">
            <w:pPr>
              <w:jc w:val="center"/>
              <w:rPr>
                <w:sz w:val="18"/>
                <w:szCs w:val="18"/>
              </w:rPr>
            </w:pPr>
            <w:r w:rsidRPr="000035E2">
              <w:rPr>
                <w:sz w:val="18"/>
                <w:szCs w:val="18"/>
              </w:rPr>
              <w:t>(</w:t>
            </w:r>
            <w:proofErr w:type="spellStart"/>
            <w:r w:rsidRPr="000035E2">
              <w:rPr>
                <w:sz w:val="18"/>
                <w:szCs w:val="18"/>
              </w:rPr>
              <w:t>пз</w:t>
            </w:r>
            <w:proofErr w:type="spellEnd"/>
            <w:r w:rsidRPr="000035E2">
              <w:rPr>
                <w:sz w:val="18"/>
                <w:szCs w:val="18"/>
              </w:rPr>
              <w:t xml:space="preserve">) </w:t>
            </w:r>
            <w:proofErr w:type="spellStart"/>
            <w:r w:rsidRPr="000035E2">
              <w:rPr>
                <w:sz w:val="18"/>
                <w:szCs w:val="18"/>
              </w:rPr>
              <w:t>Косточко</w:t>
            </w:r>
            <w:proofErr w:type="spellEnd"/>
            <w:r w:rsidRPr="000035E2">
              <w:rPr>
                <w:sz w:val="18"/>
                <w:szCs w:val="18"/>
              </w:rPr>
              <w:t xml:space="preserve"> Н.Н. </w:t>
            </w:r>
            <w:r w:rsidR="00384284" w:rsidRPr="000035E2">
              <w:rPr>
                <w:sz w:val="18"/>
                <w:szCs w:val="18"/>
              </w:rPr>
              <w:t>8 к 2-2</w:t>
            </w:r>
          </w:p>
          <w:p w:rsidR="00384284" w:rsidRPr="000035E2" w:rsidRDefault="00333858" w:rsidP="00333858">
            <w:pPr>
              <w:jc w:val="center"/>
              <w:rPr>
                <w:color w:val="FF0000"/>
                <w:sz w:val="18"/>
                <w:szCs w:val="18"/>
              </w:rPr>
            </w:pPr>
            <w:r w:rsidRPr="000035E2">
              <w:rPr>
                <w:color w:val="FF0000"/>
                <w:sz w:val="18"/>
                <w:szCs w:val="18"/>
              </w:rPr>
              <w:t xml:space="preserve"> с 01.10</w:t>
            </w:r>
          </w:p>
        </w:tc>
        <w:tc>
          <w:tcPr>
            <w:tcW w:w="2395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:rsidR="00640B5B" w:rsidRPr="000035E2" w:rsidRDefault="00640B5B" w:rsidP="00640B5B">
            <w:pPr>
              <w:jc w:val="center"/>
              <w:rPr>
                <w:sz w:val="18"/>
                <w:szCs w:val="18"/>
              </w:rPr>
            </w:pPr>
            <w:r w:rsidRPr="000035E2">
              <w:rPr>
                <w:sz w:val="18"/>
                <w:szCs w:val="18"/>
              </w:rPr>
              <w:t>Семейное консультирование (</w:t>
            </w:r>
            <w:proofErr w:type="spellStart"/>
            <w:r w:rsidRPr="000035E2">
              <w:rPr>
                <w:sz w:val="18"/>
                <w:szCs w:val="18"/>
              </w:rPr>
              <w:t>пз</w:t>
            </w:r>
            <w:proofErr w:type="spellEnd"/>
            <w:r w:rsidRPr="000035E2">
              <w:rPr>
                <w:sz w:val="18"/>
                <w:szCs w:val="18"/>
              </w:rPr>
              <w:t>)</w:t>
            </w:r>
          </w:p>
          <w:p w:rsidR="00640B5B" w:rsidRPr="000035E2" w:rsidRDefault="00640B5B" w:rsidP="00640B5B">
            <w:pPr>
              <w:jc w:val="center"/>
              <w:rPr>
                <w:color w:val="FF0000"/>
                <w:sz w:val="18"/>
                <w:szCs w:val="18"/>
              </w:rPr>
            </w:pPr>
            <w:r w:rsidRPr="000035E2">
              <w:rPr>
                <w:sz w:val="18"/>
                <w:szCs w:val="18"/>
              </w:rPr>
              <w:t>5 к 3-5</w:t>
            </w:r>
            <w:r w:rsidR="00333858" w:rsidRPr="000035E2">
              <w:rPr>
                <w:color w:val="FF0000"/>
                <w:sz w:val="18"/>
                <w:szCs w:val="18"/>
              </w:rPr>
              <w:t xml:space="preserve"> с 01.10</w:t>
            </w:r>
            <w:proofErr w:type="gramStart"/>
            <w:r w:rsidR="00333858" w:rsidRPr="000035E2">
              <w:rPr>
                <w:color w:val="FF0000"/>
                <w:sz w:val="18"/>
                <w:szCs w:val="18"/>
              </w:rPr>
              <w:t xml:space="preserve"> !</w:t>
            </w:r>
            <w:proofErr w:type="gramEnd"/>
          </w:p>
          <w:p w:rsidR="00135C6A" w:rsidRPr="000035E2" w:rsidRDefault="00135C6A" w:rsidP="00640B5B">
            <w:pPr>
              <w:jc w:val="center"/>
              <w:rPr>
                <w:sz w:val="18"/>
                <w:szCs w:val="18"/>
              </w:rPr>
            </w:pPr>
          </w:p>
        </w:tc>
      </w:tr>
      <w:tr w:rsidR="00AC670E" w:rsidRPr="000035E2" w:rsidTr="00263F15">
        <w:trPr>
          <w:trHeight w:val="20"/>
        </w:trPr>
        <w:tc>
          <w:tcPr>
            <w:tcW w:w="472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btLr"/>
          </w:tcPr>
          <w:p w:rsidR="00AC670E" w:rsidRPr="000035E2" w:rsidRDefault="00AC670E" w:rsidP="00681ED0">
            <w:pPr>
              <w:ind w:left="113" w:right="113"/>
              <w:jc w:val="center"/>
              <w:rPr>
                <w:color w:val="FF0000"/>
                <w:sz w:val="18"/>
                <w:szCs w:val="18"/>
              </w:rPr>
            </w:pPr>
            <w:r w:rsidRPr="000035E2">
              <w:rPr>
                <w:sz w:val="18"/>
                <w:szCs w:val="18"/>
              </w:rPr>
              <w:t>Сб.</w:t>
            </w:r>
          </w:p>
        </w:tc>
        <w:tc>
          <w:tcPr>
            <w:tcW w:w="631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:rsidR="00AC670E" w:rsidRPr="000035E2" w:rsidRDefault="00AC670E" w:rsidP="00681ED0">
            <w:pPr>
              <w:jc w:val="center"/>
              <w:rPr>
                <w:snapToGrid w:val="0"/>
                <w:spacing w:val="-14"/>
                <w:sz w:val="18"/>
                <w:szCs w:val="18"/>
                <w:lang w:val="en-US"/>
              </w:rPr>
            </w:pPr>
            <w:r w:rsidRPr="000035E2">
              <w:rPr>
                <w:snapToGrid w:val="0"/>
                <w:spacing w:val="-14"/>
                <w:sz w:val="18"/>
                <w:szCs w:val="18"/>
                <w:lang w:val="en-US"/>
              </w:rPr>
              <w:t>9.00</w:t>
            </w:r>
          </w:p>
        </w:tc>
        <w:tc>
          <w:tcPr>
            <w:tcW w:w="239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C670E" w:rsidRPr="000035E2" w:rsidRDefault="00AC670E" w:rsidP="008A7466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39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C670E" w:rsidRPr="000035E2" w:rsidRDefault="00AC670E" w:rsidP="00681ED0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395" w:type="dxa"/>
            <w:gridSpan w:val="3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:rsidR="00AC670E" w:rsidRPr="000035E2" w:rsidRDefault="00AC670E" w:rsidP="001E6B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9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C670E" w:rsidRPr="000035E2" w:rsidRDefault="00AC670E" w:rsidP="001E6B67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AC670E" w:rsidRPr="000035E2" w:rsidTr="00263F15">
        <w:trPr>
          <w:trHeight w:val="20"/>
        </w:trPr>
        <w:tc>
          <w:tcPr>
            <w:tcW w:w="472" w:type="dxa"/>
            <w:vMerge/>
            <w:tcBorders>
              <w:top w:val="single" w:sz="18" w:space="0" w:color="auto"/>
              <w:left w:val="single" w:sz="18" w:space="0" w:color="auto"/>
            </w:tcBorders>
            <w:textDirection w:val="btLr"/>
          </w:tcPr>
          <w:p w:rsidR="00AC670E" w:rsidRPr="000035E2" w:rsidRDefault="00AC670E" w:rsidP="00681ED0">
            <w:pPr>
              <w:ind w:left="113" w:right="113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631" w:type="dxa"/>
            <w:vMerge/>
            <w:tcBorders>
              <w:right w:val="single" w:sz="18" w:space="0" w:color="auto"/>
            </w:tcBorders>
          </w:tcPr>
          <w:p w:rsidR="00AC670E" w:rsidRPr="000035E2" w:rsidRDefault="00AC670E" w:rsidP="00681ED0">
            <w:pPr>
              <w:jc w:val="center"/>
              <w:rPr>
                <w:snapToGrid w:val="0"/>
                <w:spacing w:val="-14"/>
                <w:sz w:val="18"/>
                <w:szCs w:val="18"/>
                <w:lang w:val="en-US"/>
              </w:rPr>
            </w:pPr>
          </w:p>
        </w:tc>
        <w:tc>
          <w:tcPr>
            <w:tcW w:w="239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C670E" w:rsidRPr="000035E2" w:rsidRDefault="00AC670E" w:rsidP="008A7466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39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C670E" w:rsidRPr="000035E2" w:rsidRDefault="00AC670E" w:rsidP="00681ED0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395" w:type="dxa"/>
            <w:gridSpan w:val="3"/>
            <w:tcBorders>
              <w:top w:val="dashed" w:sz="4" w:space="0" w:color="auto"/>
              <w:left w:val="single" w:sz="18" w:space="0" w:color="auto"/>
              <w:right w:val="single" w:sz="18" w:space="0" w:color="auto"/>
            </w:tcBorders>
          </w:tcPr>
          <w:p w:rsidR="00AC670E" w:rsidRPr="000035E2" w:rsidRDefault="00AC670E" w:rsidP="001E6B67">
            <w:pPr>
              <w:jc w:val="center"/>
              <w:rPr>
                <w:sz w:val="18"/>
                <w:szCs w:val="18"/>
              </w:rPr>
            </w:pPr>
            <w:r w:rsidRPr="000035E2">
              <w:rPr>
                <w:color w:val="262626"/>
                <w:sz w:val="18"/>
                <w:szCs w:val="18"/>
              </w:rPr>
              <w:t>Психология проф. карьеры (</w:t>
            </w:r>
            <w:proofErr w:type="spellStart"/>
            <w:r w:rsidRPr="000035E2">
              <w:rPr>
                <w:color w:val="262626"/>
                <w:sz w:val="18"/>
                <w:szCs w:val="18"/>
              </w:rPr>
              <w:t>лк</w:t>
            </w:r>
            <w:proofErr w:type="spellEnd"/>
            <w:r w:rsidRPr="000035E2">
              <w:rPr>
                <w:color w:val="262626"/>
                <w:sz w:val="18"/>
                <w:szCs w:val="18"/>
              </w:rPr>
              <w:t xml:space="preserve"> / </w:t>
            </w:r>
            <w:proofErr w:type="spellStart"/>
            <w:r w:rsidRPr="000035E2">
              <w:rPr>
                <w:sz w:val="18"/>
                <w:szCs w:val="18"/>
              </w:rPr>
              <w:t>пз</w:t>
            </w:r>
            <w:proofErr w:type="spellEnd"/>
            <w:r w:rsidRPr="000035E2">
              <w:rPr>
                <w:sz w:val="18"/>
                <w:szCs w:val="18"/>
              </w:rPr>
              <w:t xml:space="preserve">) </w:t>
            </w:r>
          </w:p>
          <w:p w:rsidR="00AC670E" w:rsidRPr="000035E2" w:rsidRDefault="00AC670E" w:rsidP="001E6B67">
            <w:pPr>
              <w:jc w:val="center"/>
              <w:rPr>
                <w:sz w:val="18"/>
                <w:szCs w:val="18"/>
              </w:rPr>
            </w:pPr>
            <w:r w:rsidRPr="000035E2">
              <w:rPr>
                <w:color w:val="262626"/>
                <w:sz w:val="18"/>
                <w:szCs w:val="18"/>
              </w:rPr>
              <w:t xml:space="preserve">Смык А.А. </w:t>
            </w:r>
            <w:r w:rsidRPr="000035E2">
              <w:rPr>
                <w:color w:val="FF0000"/>
                <w:sz w:val="18"/>
                <w:szCs w:val="18"/>
              </w:rPr>
              <w:t xml:space="preserve"> </w:t>
            </w:r>
            <w:r w:rsidRPr="000035E2">
              <w:rPr>
                <w:sz w:val="18"/>
                <w:szCs w:val="18"/>
              </w:rPr>
              <w:t>5 к 6-5</w:t>
            </w:r>
          </w:p>
        </w:tc>
        <w:tc>
          <w:tcPr>
            <w:tcW w:w="239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C670E" w:rsidRPr="000035E2" w:rsidRDefault="00AC670E" w:rsidP="001E6B67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F373FF" w:rsidRPr="000035E2" w:rsidTr="00263F15">
        <w:trPr>
          <w:trHeight w:val="20"/>
        </w:trPr>
        <w:tc>
          <w:tcPr>
            <w:tcW w:w="472" w:type="dxa"/>
            <w:vMerge/>
            <w:tcBorders>
              <w:left w:val="single" w:sz="18" w:space="0" w:color="auto"/>
            </w:tcBorders>
            <w:textDirection w:val="btLr"/>
          </w:tcPr>
          <w:p w:rsidR="00F373FF" w:rsidRPr="000035E2" w:rsidRDefault="00F373FF" w:rsidP="00681ED0">
            <w:pPr>
              <w:ind w:left="113" w:right="113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631" w:type="dxa"/>
            <w:vMerge w:val="restart"/>
            <w:tcBorders>
              <w:right w:val="single" w:sz="18" w:space="0" w:color="auto"/>
            </w:tcBorders>
          </w:tcPr>
          <w:p w:rsidR="00F373FF" w:rsidRPr="000035E2" w:rsidRDefault="00F373FF" w:rsidP="00681ED0">
            <w:pPr>
              <w:jc w:val="center"/>
              <w:rPr>
                <w:snapToGrid w:val="0"/>
                <w:spacing w:val="-14"/>
                <w:sz w:val="18"/>
                <w:szCs w:val="18"/>
                <w:lang w:val="en-US"/>
              </w:rPr>
            </w:pPr>
            <w:r w:rsidRPr="000035E2">
              <w:rPr>
                <w:snapToGrid w:val="0"/>
                <w:spacing w:val="-14"/>
                <w:sz w:val="18"/>
                <w:szCs w:val="18"/>
                <w:lang w:val="en-US"/>
              </w:rPr>
              <w:t>10.45</w:t>
            </w:r>
          </w:p>
        </w:tc>
        <w:tc>
          <w:tcPr>
            <w:tcW w:w="2394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F373FF" w:rsidRPr="000035E2" w:rsidRDefault="00F373FF" w:rsidP="00D166D8">
            <w:pPr>
              <w:jc w:val="center"/>
              <w:rPr>
                <w:color w:val="262626"/>
                <w:sz w:val="18"/>
                <w:szCs w:val="18"/>
              </w:rPr>
            </w:pPr>
            <w:r w:rsidRPr="000035E2">
              <w:rPr>
                <w:color w:val="262626"/>
                <w:sz w:val="18"/>
                <w:szCs w:val="18"/>
              </w:rPr>
              <w:t>Психология сиротства</w:t>
            </w:r>
          </w:p>
          <w:p w:rsidR="00F373FF" w:rsidRPr="000035E2" w:rsidRDefault="00F373FF" w:rsidP="00F373FF">
            <w:pPr>
              <w:jc w:val="center"/>
              <w:rPr>
                <w:color w:val="FF0000"/>
                <w:sz w:val="18"/>
                <w:szCs w:val="18"/>
              </w:rPr>
            </w:pPr>
            <w:r w:rsidRPr="000035E2">
              <w:rPr>
                <w:color w:val="262626"/>
                <w:sz w:val="18"/>
                <w:szCs w:val="18"/>
              </w:rPr>
              <w:t>(</w:t>
            </w:r>
            <w:proofErr w:type="spellStart"/>
            <w:r w:rsidRPr="000035E2">
              <w:rPr>
                <w:color w:val="262626"/>
                <w:sz w:val="18"/>
                <w:szCs w:val="18"/>
              </w:rPr>
              <w:t>пз</w:t>
            </w:r>
            <w:proofErr w:type="spellEnd"/>
            <w:r w:rsidRPr="000035E2">
              <w:rPr>
                <w:color w:val="262626"/>
                <w:sz w:val="18"/>
                <w:szCs w:val="18"/>
              </w:rPr>
              <w:t xml:space="preserve"> / сем) </w:t>
            </w:r>
            <w:proofErr w:type="spellStart"/>
            <w:r w:rsidRPr="000035E2">
              <w:rPr>
                <w:color w:val="262626"/>
                <w:sz w:val="18"/>
                <w:szCs w:val="18"/>
              </w:rPr>
              <w:t>Лупекина</w:t>
            </w:r>
            <w:proofErr w:type="spellEnd"/>
            <w:r w:rsidRPr="000035E2">
              <w:rPr>
                <w:color w:val="262626"/>
                <w:sz w:val="18"/>
                <w:szCs w:val="18"/>
              </w:rPr>
              <w:t xml:space="preserve"> Е.А. </w:t>
            </w:r>
            <w:proofErr w:type="gramStart"/>
            <w:r w:rsidRPr="000035E2">
              <w:rPr>
                <w:color w:val="262626"/>
                <w:sz w:val="18"/>
                <w:szCs w:val="18"/>
              </w:rPr>
              <w:t>ВЫЕЗДНЫЕ</w:t>
            </w:r>
            <w:proofErr w:type="gramEnd"/>
          </w:p>
        </w:tc>
        <w:tc>
          <w:tcPr>
            <w:tcW w:w="2395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F373FF" w:rsidRPr="000035E2" w:rsidRDefault="00F373FF" w:rsidP="00681ED0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395" w:type="dxa"/>
            <w:gridSpan w:val="3"/>
            <w:tcBorders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:rsidR="00F373FF" w:rsidRPr="000035E2" w:rsidRDefault="00F373FF" w:rsidP="00EE034F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395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F373FF" w:rsidRPr="000035E2" w:rsidRDefault="00F373FF" w:rsidP="001E6B67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F373FF" w:rsidRPr="000035E2" w:rsidTr="00F373FF">
        <w:trPr>
          <w:trHeight w:val="225"/>
        </w:trPr>
        <w:tc>
          <w:tcPr>
            <w:tcW w:w="472" w:type="dxa"/>
            <w:vMerge/>
            <w:tcBorders>
              <w:left w:val="single" w:sz="18" w:space="0" w:color="auto"/>
            </w:tcBorders>
            <w:textDirection w:val="btLr"/>
          </w:tcPr>
          <w:p w:rsidR="00F373FF" w:rsidRPr="000035E2" w:rsidRDefault="00F373FF" w:rsidP="00681ED0">
            <w:pPr>
              <w:ind w:left="113" w:right="113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631" w:type="dxa"/>
            <w:vMerge/>
            <w:tcBorders>
              <w:right w:val="single" w:sz="18" w:space="0" w:color="auto"/>
            </w:tcBorders>
          </w:tcPr>
          <w:p w:rsidR="00F373FF" w:rsidRPr="000035E2" w:rsidRDefault="00F373FF" w:rsidP="00681ED0">
            <w:pPr>
              <w:jc w:val="center"/>
              <w:rPr>
                <w:snapToGrid w:val="0"/>
                <w:spacing w:val="-14"/>
                <w:sz w:val="18"/>
                <w:szCs w:val="18"/>
              </w:rPr>
            </w:pPr>
          </w:p>
        </w:tc>
        <w:tc>
          <w:tcPr>
            <w:tcW w:w="2394" w:type="dxa"/>
            <w:vMerge/>
            <w:tcBorders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:rsidR="00F373FF" w:rsidRPr="000035E2" w:rsidRDefault="00F373FF" w:rsidP="00D166D8">
            <w:pPr>
              <w:jc w:val="center"/>
              <w:rPr>
                <w:color w:val="262626"/>
                <w:sz w:val="18"/>
                <w:szCs w:val="18"/>
              </w:rPr>
            </w:pPr>
          </w:p>
        </w:tc>
        <w:tc>
          <w:tcPr>
            <w:tcW w:w="239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373FF" w:rsidRPr="000035E2" w:rsidRDefault="00F373FF" w:rsidP="00681ED0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395" w:type="dxa"/>
            <w:gridSpan w:val="3"/>
            <w:vMerge w:val="restart"/>
            <w:tcBorders>
              <w:top w:val="dashed" w:sz="4" w:space="0" w:color="auto"/>
              <w:left w:val="single" w:sz="18" w:space="0" w:color="auto"/>
              <w:right w:val="single" w:sz="18" w:space="0" w:color="auto"/>
            </w:tcBorders>
          </w:tcPr>
          <w:p w:rsidR="00F373FF" w:rsidRPr="000035E2" w:rsidRDefault="00F373FF" w:rsidP="00EE034F">
            <w:pPr>
              <w:jc w:val="center"/>
              <w:rPr>
                <w:sz w:val="18"/>
                <w:szCs w:val="18"/>
              </w:rPr>
            </w:pPr>
            <w:r w:rsidRPr="000035E2">
              <w:rPr>
                <w:color w:val="262626"/>
                <w:sz w:val="18"/>
                <w:szCs w:val="18"/>
              </w:rPr>
              <w:t>Психология проф. карьеры (</w:t>
            </w:r>
            <w:proofErr w:type="spellStart"/>
            <w:r w:rsidRPr="000035E2">
              <w:rPr>
                <w:color w:val="262626"/>
                <w:sz w:val="18"/>
                <w:szCs w:val="18"/>
              </w:rPr>
              <w:t>лк</w:t>
            </w:r>
            <w:proofErr w:type="spellEnd"/>
            <w:r w:rsidRPr="000035E2">
              <w:rPr>
                <w:color w:val="262626"/>
                <w:sz w:val="18"/>
                <w:szCs w:val="18"/>
              </w:rPr>
              <w:t xml:space="preserve"> / </w:t>
            </w:r>
            <w:proofErr w:type="spellStart"/>
            <w:r w:rsidRPr="000035E2">
              <w:rPr>
                <w:sz w:val="18"/>
                <w:szCs w:val="18"/>
              </w:rPr>
              <w:t>пз</w:t>
            </w:r>
            <w:proofErr w:type="spellEnd"/>
            <w:r w:rsidRPr="000035E2">
              <w:rPr>
                <w:sz w:val="18"/>
                <w:szCs w:val="18"/>
              </w:rPr>
              <w:t xml:space="preserve">) </w:t>
            </w:r>
          </w:p>
          <w:p w:rsidR="00F373FF" w:rsidRPr="000035E2" w:rsidRDefault="00F373FF" w:rsidP="00EE034F">
            <w:pPr>
              <w:jc w:val="center"/>
              <w:rPr>
                <w:color w:val="FF0000"/>
                <w:sz w:val="18"/>
                <w:szCs w:val="18"/>
              </w:rPr>
            </w:pPr>
            <w:r w:rsidRPr="000035E2">
              <w:rPr>
                <w:color w:val="262626"/>
                <w:sz w:val="18"/>
                <w:szCs w:val="18"/>
              </w:rPr>
              <w:t xml:space="preserve">Смык А.А. </w:t>
            </w:r>
            <w:r w:rsidRPr="000035E2">
              <w:rPr>
                <w:color w:val="FF0000"/>
                <w:sz w:val="18"/>
                <w:szCs w:val="18"/>
              </w:rPr>
              <w:t xml:space="preserve"> </w:t>
            </w:r>
            <w:r w:rsidRPr="000035E2">
              <w:rPr>
                <w:sz w:val="18"/>
                <w:szCs w:val="18"/>
              </w:rPr>
              <w:t>5 к 6-5</w:t>
            </w:r>
          </w:p>
        </w:tc>
        <w:tc>
          <w:tcPr>
            <w:tcW w:w="239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373FF" w:rsidRPr="000035E2" w:rsidRDefault="00F373FF" w:rsidP="001E6B67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F373FF" w:rsidRPr="000035E2" w:rsidTr="00B52BF7">
        <w:trPr>
          <w:trHeight w:val="387"/>
        </w:trPr>
        <w:tc>
          <w:tcPr>
            <w:tcW w:w="472" w:type="dxa"/>
            <w:vMerge/>
            <w:tcBorders>
              <w:left w:val="single" w:sz="18" w:space="0" w:color="auto"/>
            </w:tcBorders>
            <w:textDirection w:val="btLr"/>
          </w:tcPr>
          <w:p w:rsidR="00F373FF" w:rsidRPr="000035E2" w:rsidRDefault="00F373FF" w:rsidP="00681ED0">
            <w:pPr>
              <w:ind w:left="113" w:right="113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631" w:type="dxa"/>
            <w:vMerge/>
            <w:tcBorders>
              <w:right w:val="single" w:sz="18" w:space="0" w:color="auto"/>
            </w:tcBorders>
          </w:tcPr>
          <w:p w:rsidR="00F373FF" w:rsidRPr="000035E2" w:rsidRDefault="00F373FF" w:rsidP="00681ED0">
            <w:pPr>
              <w:jc w:val="center"/>
              <w:rPr>
                <w:snapToGrid w:val="0"/>
                <w:spacing w:val="-14"/>
                <w:sz w:val="18"/>
                <w:szCs w:val="18"/>
                <w:lang w:val="en-US"/>
              </w:rPr>
            </w:pPr>
          </w:p>
        </w:tc>
        <w:tc>
          <w:tcPr>
            <w:tcW w:w="2394" w:type="dxa"/>
            <w:tcBorders>
              <w:top w:val="dashed" w:sz="4" w:space="0" w:color="auto"/>
              <w:left w:val="single" w:sz="18" w:space="0" w:color="auto"/>
              <w:right w:val="single" w:sz="18" w:space="0" w:color="auto"/>
            </w:tcBorders>
          </w:tcPr>
          <w:p w:rsidR="00F373FF" w:rsidRPr="000035E2" w:rsidRDefault="00F373FF" w:rsidP="00D166D8">
            <w:pPr>
              <w:jc w:val="center"/>
              <w:rPr>
                <w:color w:val="262626"/>
                <w:sz w:val="18"/>
                <w:szCs w:val="18"/>
              </w:rPr>
            </w:pPr>
          </w:p>
        </w:tc>
        <w:tc>
          <w:tcPr>
            <w:tcW w:w="239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373FF" w:rsidRPr="000035E2" w:rsidRDefault="00F373FF" w:rsidP="00681ED0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395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373FF" w:rsidRPr="000035E2" w:rsidRDefault="00F373FF" w:rsidP="00EE034F">
            <w:pPr>
              <w:jc w:val="center"/>
              <w:rPr>
                <w:color w:val="262626"/>
                <w:sz w:val="18"/>
                <w:szCs w:val="18"/>
              </w:rPr>
            </w:pPr>
          </w:p>
        </w:tc>
        <w:tc>
          <w:tcPr>
            <w:tcW w:w="239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373FF" w:rsidRPr="000035E2" w:rsidRDefault="00F373FF" w:rsidP="001E6B67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F373FF" w:rsidRPr="000035E2" w:rsidTr="00263F15">
        <w:trPr>
          <w:trHeight w:val="20"/>
        </w:trPr>
        <w:tc>
          <w:tcPr>
            <w:tcW w:w="472" w:type="dxa"/>
            <w:vMerge/>
            <w:tcBorders>
              <w:left w:val="single" w:sz="18" w:space="0" w:color="auto"/>
            </w:tcBorders>
            <w:textDirection w:val="btLr"/>
          </w:tcPr>
          <w:p w:rsidR="00F373FF" w:rsidRPr="000035E2" w:rsidRDefault="00F373FF" w:rsidP="00681ED0">
            <w:pPr>
              <w:ind w:left="113" w:right="113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631" w:type="dxa"/>
            <w:vMerge w:val="restart"/>
            <w:tcBorders>
              <w:right w:val="single" w:sz="18" w:space="0" w:color="auto"/>
            </w:tcBorders>
          </w:tcPr>
          <w:p w:rsidR="00F373FF" w:rsidRPr="000035E2" w:rsidRDefault="00F373FF" w:rsidP="00681ED0">
            <w:pPr>
              <w:jc w:val="center"/>
              <w:rPr>
                <w:snapToGrid w:val="0"/>
                <w:spacing w:val="-14"/>
                <w:sz w:val="18"/>
                <w:szCs w:val="18"/>
                <w:lang w:val="en-US"/>
              </w:rPr>
            </w:pPr>
            <w:r w:rsidRPr="000035E2">
              <w:rPr>
                <w:snapToGrid w:val="0"/>
                <w:spacing w:val="-14"/>
                <w:sz w:val="18"/>
                <w:szCs w:val="18"/>
                <w:lang w:val="en-US"/>
              </w:rPr>
              <w:t>12.40</w:t>
            </w:r>
          </w:p>
        </w:tc>
        <w:tc>
          <w:tcPr>
            <w:tcW w:w="2394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F373FF" w:rsidRPr="000035E2" w:rsidRDefault="00F373FF" w:rsidP="00D166D8">
            <w:pPr>
              <w:jc w:val="center"/>
              <w:rPr>
                <w:color w:val="262626"/>
                <w:sz w:val="18"/>
                <w:szCs w:val="18"/>
              </w:rPr>
            </w:pPr>
            <w:r w:rsidRPr="000035E2">
              <w:rPr>
                <w:color w:val="262626"/>
                <w:sz w:val="18"/>
                <w:szCs w:val="18"/>
              </w:rPr>
              <w:t xml:space="preserve">Психология сиротства </w:t>
            </w:r>
          </w:p>
          <w:p w:rsidR="00F373FF" w:rsidRPr="000035E2" w:rsidRDefault="00F373FF" w:rsidP="00D166D8">
            <w:pPr>
              <w:jc w:val="center"/>
              <w:rPr>
                <w:color w:val="FF0000"/>
                <w:sz w:val="18"/>
                <w:szCs w:val="18"/>
              </w:rPr>
            </w:pPr>
            <w:r w:rsidRPr="000035E2">
              <w:rPr>
                <w:color w:val="262626"/>
                <w:sz w:val="18"/>
                <w:szCs w:val="18"/>
              </w:rPr>
              <w:t>(</w:t>
            </w:r>
            <w:proofErr w:type="spellStart"/>
            <w:r w:rsidRPr="000035E2">
              <w:rPr>
                <w:color w:val="262626"/>
                <w:sz w:val="18"/>
                <w:szCs w:val="18"/>
              </w:rPr>
              <w:t>пз</w:t>
            </w:r>
            <w:proofErr w:type="spellEnd"/>
            <w:r w:rsidRPr="000035E2">
              <w:rPr>
                <w:color w:val="262626"/>
                <w:sz w:val="18"/>
                <w:szCs w:val="18"/>
              </w:rPr>
              <w:t xml:space="preserve"> / сем)  </w:t>
            </w:r>
            <w:proofErr w:type="spellStart"/>
            <w:r w:rsidRPr="000035E2">
              <w:rPr>
                <w:color w:val="262626"/>
                <w:sz w:val="18"/>
                <w:szCs w:val="18"/>
              </w:rPr>
              <w:t>Лупекина</w:t>
            </w:r>
            <w:proofErr w:type="spellEnd"/>
            <w:r w:rsidRPr="000035E2">
              <w:rPr>
                <w:color w:val="262626"/>
                <w:sz w:val="18"/>
                <w:szCs w:val="18"/>
              </w:rPr>
              <w:t xml:space="preserve"> Е.А. </w:t>
            </w:r>
            <w:proofErr w:type="gramStart"/>
            <w:r w:rsidRPr="000035E2">
              <w:rPr>
                <w:color w:val="262626"/>
                <w:sz w:val="18"/>
                <w:szCs w:val="18"/>
              </w:rPr>
              <w:t>ВЫЕЗДНЫЕ</w:t>
            </w:r>
            <w:proofErr w:type="gramEnd"/>
          </w:p>
        </w:tc>
        <w:tc>
          <w:tcPr>
            <w:tcW w:w="2395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F373FF" w:rsidRPr="000035E2" w:rsidRDefault="00F373FF" w:rsidP="00681ED0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395" w:type="dxa"/>
            <w:gridSpan w:val="3"/>
            <w:tcBorders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:rsidR="00F373FF" w:rsidRPr="000035E2" w:rsidRDefault="00F373FF" w:rsidP="00C31E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95" w:type="dxa"/>
            <w:tcBorders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:rsidR="00F373FF" w:rsidRPr="000035E2" w:rsidRDefault="00F373FF" w:rsidP="001E6B67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F373FF" w:rsidRPr="000035E2" w:rsidTr="00F373FF">
        <w:trPr>
          <w:trHeight w:val="213"/>
        </w:trPr>
        <w:tc>
          <w:tcPr>
            <w:tcW w:w="472" w:type="dxa"/>
            <w:vMerge/>
            <w:tcBorders>
              <w:left w:val="single" w:sz="18" w:space="0" w:color="auto"/>
            </w:tcBorders>
            <w:textDirection w:val="btLr"/>
          </w:tcPr>
          <w:p w:rsidR="00F373FF" w:rsidRPr="000035E2" w:rsidRDefault="00F373FF" w:rsidP="00681ED0">
            <w:pPr>
              <w:ind w:left="113" w:right="113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631" w:type="dxa"/>
            <w:vMerge/>
            <w:tcBorders>
              <w:right w:val="single" w:sz="18" w:space="0" w:color="auto"/>
            </w:tcBorders>
          </w:tcPr>
          <w:p w:rsidR="00F373FF" w:rsidRPr="000035E2" w:rsidRDefault="00F373FF" w:rsidP="00681ED0">
            <w:pPr>
              <w:jc w:val="center"/>
              <w:rPr>
                <w:snapToGrid w:val="0"/>
                <w:spacing w:val="-14"/>
                <w:sz w:val="18"/>
                <w:szCs w:val="18"/>
              </w:rPr>
            </w:pPr>
          </w:p>
        </w:tc>
        <w:tc>
          <w:tcPr>
            <w:tcW w:w="2394" w:type="dxa"/>
            <w:vMerge/>
            <w:tcBorders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:rsidR="00F373FF" w:rsidRPr="000035E2" w:rsidRDefault="00F373FF" w:rsidP="00D166D8">
            <w:pPr>
              <w:jc w:val="center"/>
              <w:rPr>
                <w:color w:val="262626"/>
                <w:sz w:val="18"/>
                <w:szCs w:val="18"/>
              </w:rPr>
            </w:pPr>
          </w:p>
        </w:tc>
        <w:tc>
          <w:tcPr>
            <w:tcW w:w="239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373FF" w:rsidRPr="000035E2" w:rsidRDefault="00F373FF" w:rsidP="00681ED0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4790" w:type="dxa"/>
            <w:gridSpan w:val="4"/>
            <w:vMerge w:val="restart"/>
            <w:tcBorders>
              <w:top w:val="dashed" w:sz="4" w:space="0" w:color="auto"/>
              <w:left w:val="single" w:sz="18" w:space="0" w:color="auto"/>
              <w:right w:val="single" w:sz="18" w:space="0" w:color="auto"/>
            </w:tcBorders>
          </w:tcPr>
          <w:p w:rsidR="00F373FF" w:rsidRPr="000035E2" w:rsidRDefault="00F373FF" w:rsidP="001A14A0">
            <w:pPr>
              <w:jc w:val="center"/>
              <w:rPr>
                <w:color w:val="FF0000"/>
                <w:sz w:val="18"/>
                <w:szCs w:val="18"/>
              </w:rPr>
            </w:pPr>
            <w:r w:rsidRPr="000035E2">
              <w:rPr>
                <w:sz w:val="18"/>
                <w:szCs w:val="18"/>
              </w:rPr>
              <w:t>Этнопсихология и психология межкультурной коммуникации (сем) Смык А.А. 5 к 2-1</w:t>
            </w:r>
          </w:p>
        </w:tc>
      </w:tr>
      <w:tr w:rsidR="00F373FF" w:rsidRPr="000035E2" w:rsidTr="00B52BF7">
        <w:trPr>
          <w:trHeight w:val="279"/>
        </w:trPr>
        <w:tc>
          <w:tcPr>
            <w:tcW w:w="472" w:type="dxa"/>
            <w:vMerge/>
            <w:tcBorders>
              <w:left w:val="single" w:sz="18" w:space="0" w:color="auto"/>
            </w:tcBorders>
            <w:textDirection w:val="btLr"/>
          </w:tcPr>
          <w:p w:rsidR="00F373FF" w:rsidRPr="000035E2" w:rsidRDefault="00F373FF" w:rsidP="00681ED0">
            <w:pPr>
              <w:ind w:left="113" w:right="113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631" w:type="dxa"/>
            <w:vMerge/>
            <w:tcBorders>
              <w:right w:val="single" w:sz="18" w:space="0" w:color="auto"/>
            </w:tcBorders>
          </w:tcPr>
          <w:p w:rsidR="00F373FF" w:rsidRPr="000035E2" w:rsidRDefault="00F373FF" w:rsidP="00681ED0">
            <w:pPr>
              <w:jc w:val="center"/>
              <w:rPr>
                <w:snapToGrid w:val="0"/>
                <w:spacing w:val="-14"/>
                <w:sz w:val="18"/>
                <w:szCs w:val="18"/>
              </w:rPr>
            </w:pPr>
          </w:p>
        </w:tc>
        <w:tc>
          <w:tcPr>
            <w:tcW w:w="2394" w:type="dxa"/>
            <w:tcBorders>
              <w:top w:val="dashed" w:sz="4" w:space="0" w:color="auto"/>
              <w:left w:val="single" w:sz="18" w:space="0" w:color="auto"/>
              <w:right w:val="single" w:sz="18" w:space="0" w:color="auto"/>
            </w:tcBorders>
          </w:tcPr>
          <w:p w:rsidR="00F373FF" w:rsidRPr="000035E2" w:rsidRDefault="00F373FF" w:rsidP="00D166D8">
            <w:pPr>
              <w:jc w:val="center"/>
              <w:rPr>
                <w:color w:val="262626"/>
                <w:sz w:val="18"/>
                <w:szCs w:val="18"/>
              </w:rPr>
            </w:pPr>
          </w:p>
        </w:tc>
        <w:tc>
          <w:tcPr>
            <w:tcW w:w="239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373FF" w:rsidRPr="000035E2" w:rsidRDefault="00F373FF" w:rsidP="00681ED0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4790" w:type="dxa"/>
            <w:gridSpan w:val="4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373FF" w:rsidRPr="000035E2" w:rsidRDefault="00F373FF" w:rsidP="001A14A0">
            <w:pPr>
              <w:jc w:val="center"/>
              <w:rPr>
                <w:sz w:val="18"/>
                <w:szCs w:val="18"/>
              </w:rPr>
            </w:pPr>
          </w:p>
        </w:tc>
      </w:tr>
      <w:tr w:rsidR="00135C6A" w:rsidRPr="000035E2" w:rsidTr="00263F15">
        <w:trPr>
          <w:trHeight w:val="20"/>
        </w:trPr>
        <w:tc>
          <w:tcPr>
            <w:tcW w:w="472" w:type="dxa"/>
            <w:vMerge/>
            <w:tcBorders>
              <w:left w:val="single" w:sz="18" w:space="0" w:color="auto"/>
            </w:tcBorders>
            <w:textDirection w:val="btLr"/>
          </w:tcPr>
          <w:p w:rsidR="00135C6A" w:rsidRPr="000035E2" w:rsidRDefault="00135C6A" w:rsidP="00681ED0">
            <w:pPr>
              <w:ind w:left="113" w:right="113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631" w:type="dxa"/>
            <w:vMerge w:val="restart"/>
            <w:tcBorders>
              <w:right w:val="single" w:sz="18" w:space="0" w:color="auto"/>
            </w:tcBorders>
          </w:tcPr>
          <w:p w:rsidR="00135C6A" w:rsidRPr="000035E2" w:rsidRDefault="00135C6A" w:rsidP="00681ED0">
            <w:pPr>
              <w:jc w:val="center"/>
              <w:rPr>
                <w:snapToGrid w:val="0"/>
                <w:spacing w:val="-14"/>
                <w:sz w:val="18"/>
                <w:szCs w:val="18"/>
              </w:rPr>
            </w:pPr>
            <w:r w:rsidRPr="000035E2">
              <w:rPr>
                <w:snapToGrid w:val="0"/>
                <w:spacing w:val="-14"/>
                <w:sz w:val="18"/>
                <w:szCs w:val="18"/>
              </w:rPr>
              <w:t>14.35</w:t>
            </w:r>
          </w:p>
        </w:tc>
        <w:tc>
          <w:tcPr>
            <w:tcW w:w="2394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135C6A" w:rsidRPr="000035E2" w:rsidRDefault="00135C6A" w:rsidP="00D166D8">
            <w:pPr>
              <w:jc w:val="center"/>
              <w:rPr>
                <w:color w:val="262626"/>
                <w:sz w:val="18"/>
                <w:szCs w:val="18"/>
              </w:rPr>
            </w:pPr>
          </w:p>
        </w:tc>
        <w:tc>
          <w:tcPr>
            <w:tcW w:w="2395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135C6A" w:rsidRPr="000035E2" w:rsidRDefault="00135C6A" w:rsidP="00681ED0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395" w:type="dxa"/>
            <w:gridSpan w:val="3"/>
            <w:tcBorders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:rsidR="00135C6A" w:rsidRPr="000035E2" w:rsidRDefault="00135C6A" w:rsidP="00C31E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95" w:type="dxa"/>
            <w:tcBorders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:rsidR="00135C6A" w:rsidRPr="000035E2" w:rsidRDefault="00135C6A" w:rsidP="001E6B67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135C6A" w:rsidRPr="000035E2" w:rsidTr="00263F15">
        <w:trPr>
          <w:trHeight w:val="20"/>
        </w:trPr>
        <w:tc>
          <w:tcPr>
            <w:tcW w:w="472" w:type="dxa"/>
            <w:vMerge/>
            <w:tcBorders>
              <w:left w:val="single" w:sz="18" w:space="0" w:color="auto"/>
            </w:tcBorders>
            <w:textDirection w:val="btLr"/>
          </w:tcPr>
          <w:p w:rsidR="00135C6A" w:rsidRPr="000035E2" w:rsidRDefault="00135C6A" w:rsidP="00681ED0">
            <w:pPr>
              <w:ind w:left="113" w:right="113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631" w:type="dxa"/>
            <w:vMerge/>
            <w:tcBorders>
              <w:right w:val="single" w:sz="18" w:space="0" w:color="auto"/>
            </w:tcBorders>
          </w:tcPr>
          <w:p w:rsidR="00135C6A" w:rsidRPr="000035E2" w:rsidRDefault="00135C6A" w:rsidP="00681ED0">
            <w:pPr>
              <w:jc w:val="center"/>
              <w:rPr>
                <w:snapToGrid w:val="0"/>
                <w:color w:val="FF0000"/>
                <w:spacing w:val="-14"/>
                <w:sz w:val="18"/>
                <w:szCs w:val="18"/>
              </w:rPr>
            </w:pPr>
          </w:p>
        </w:tc>
        <w:tc>
          <w:tcPr>
            <w:tcW w:w="239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35C6A" w:rsidRPr="000035E2" w:rsidRDefault="00135C6A" w:rsidP="00D166D8">
            <w:pPr>
              <w:jc w:val="center"/>
              <w:rPr>
                <w:color w:val="262626"/>
                <w:sz w:val="18"/>
                <w:szCs w:val="18"/>
              </w:rPr>
            </w:pPr>
          </w:p>
        </w:tc>
        <w:tc>
          <w:tcPr>
            <w:tcW w:w="239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35C6A" w:rsidRPr="000035E2" w:rsidRDefault="00135C6A" w:rsidP="00681ED0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4790" w:type="dxa"/>
            <w:gridSpan w:val="4"/>
            <w:tcBorders>
              <w:top w:val="dashed" w:sz="4" w:space="0" w:color="auto"/>
              <w:left w:val="single" w:sz="18" w:space="0" w:color="auto"/>
              <w:right w:val="single" w:sz="18" w:space="0" w:color="auto"/>
            </w:tcBorders>
          </w:tcPr>
          <w:p w:rsidR="00135C6A" w:rsidRPr="000035E2" w:rsidRDefault="00135C6A" w:rsidP="001E6B67">
            <w:pPr>
              <w:jc w:val="center"/>
              <w:rPr>
                <w:color w:val="FF0000"/>
                <w:sz w:val="18"/>
                <w:szCs w:val="18"/>
              </w:rPr>
            </w:pPr>
            <w:r w:rsidRPr="000035E2">
              <w:rPr>
                <w:sz w:val="18"/>
                <w:szCs w:val="18"/>
              </w:rPr>
              <w:t>Этнопсихология и психология межкультурной коммуникации (сем) Смык А.А.</w:t>
            </w:r>
            <w:r w:rsidR="00384284" w:rsidRPr="000035E2">
              <w:rPr>
                <w:sz w:val="18"/>
                <w:szCs w:val="18"/>
              </w:rPr>
              <w:t xml:space="preserve"> 5 к 2-1</w:t>
            </w:r>
          </w:p>
        </w:tc>
      </w:tr>
      <w:tr w:rsidR="00135C6A" w:rsidRPr="000035E2" w:rsidTr="00263F15">
        <w:trPr>
          <w:trHeight w:val="20"/>
        </w:trPr>
        <w:tc>
          <w:tcPr>
            <w:tcW w:w="472" w:type="dxa"/>
            <w:vMerge/>
            <w:tcBorders>
              <w:left w:val="single" w:sz="18" w:space="0" w:color="auto"/>
              <w:bottom w:val="single" w:sz="18" w:space="0" w:color="auto"/>
            </w:tcBorders>
            <w:textDirection w:val="btLr"/>
          </w:tcPr>
          <w:p w:rsidR="00135C6A" w:rsidRPr="000035E2" w:rsidRDefault="00135C6A" w:rsidP="00681ED0">
            <w:pPr>
              <w:ind w:left="113" w:right="113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631" w:type="dxa"/>
            <w:tcBorders>
              <w:bottom w:val="single" w:sz="18" w:space="0" w:color="auto"/>
              <w:right w:val="single" w:sz="18" w:space="0" w:color="auto"/>
            </w:tcBorders>
          </w:tcPr>
          <w:p w:rsidR="00135C6A" w:rsidRPr="000035E2" w:rsidRDefault="00135C6A" w:rsidP="00681ED0">
            <w:pPr>
              <w:jc w:val="center"/>
              <w:rPr>
                <w:snapToGrid w:val="0"/>
                <w:color w:val="FF0000"/>
                <w:spacing w:val="-14"/>
                <w:sz w:val="18"/>
                <w:szCs w:val="18"/>
              </w:rPr>
            </w:pPr>
          </w:p>
        </w:tc>
        <w:tc>
          <w:tcPr>
            <w:tcW w:w="2394" w:type="dxa"/>
            <w:tcBorders>
              <w:left w:val="single" w:sz="18" w:space="0" w:color="auto"/>
              <w:right w:val="single" w:sz="18" w:space="0" w:color="auto"/>
            </w:tcBorders>
          </w:tcPr>
          <w:p w:rsidR="00135C6A" w:rsidRPr="000035E2" w:rsidRDefault="00135C6A" w:rsidP="008A7466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395" w:type="dxa"/>
            <w:tcBorders>
              <w:left w:val="single" w:sz="18" w:space="0" w:color="auto"/>
              <w:right w:val="single" w:sz="18" w:space="0" w:color="auto"/>
            </w:tcBorders>
          </w:tcPr>
          <w:p w:rsidR="00135C6A" w:rsidRPr="000035E2" w:rsidRDefault="00135C6A" w:rsidP="00681ED0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4790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35C6A" w:rsidRPr="000035E2" w:rsidRDefault="00135C6A" w:rsidP="00681ED0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</w:tbl>
    <w:p w:rsidR="00135C6A" w:rsidRPr="00A925CD" w:rsidRDefault="00135C6A" w:rsidP="00EF7E9B">
      <w:pPr>
        <w:rPr>
          <w:color w:val="FF0000"/>
          <w:sz w:val="24"/>
          <w:szCs w:val="24"/>
        </w:rPr>
      </w:pPr>
    </w:p>
    <w:p w:rsidR="000035E2" w:rsidRPr="00EE6820" w:rsidRDefault="000035E2" w:rsidP="000035E2">
      <w:r w:rsidRPr="00EE6820">
        <w:t>Декан факультета психологии и педагогики</w:t>
      </w:r>
      <w:r w:rsidRPr="00EE6820">
        <w:tab/>
      </w:r>
      <w:r w:rsidRPr="00EE6820">
        <w:tab/>
      </w:r>
      <w:r w:rsidRPr="00EE6820">
        <w:tab/>
        <w:t xml:space="preserve">В.А. </w:t>
      </w:r>
      <w:proofErr w:type="spellStart"/>
      <w:r w:rsidRPr="00EE6820">
        <w:t>Бейзеров</w:t>
      </w:r>
      <w:proofErr w:type="spellEnd"/>
    </w:p>
    <w:p w:rsidR="000035E2" w:rsidRPr="00EE6820" w:rsidRDefault="000035E2" w:rsidP="000035E2"/>
    <w:p w:rsidR="000035E2" w:rsidRPr="00EE6820" w:rsidRDefault="000035E2" w:rsidP="000035E2">
      <w:r w:rsidRPr="00EE6820">
        <w:t>Начальник учебно-методического отдела</w:t>
      </w:r>
      <w:r w:rsidRPr="00EE6820">
        <w:tab/>
      </w:r>
      <w:r w:rsidRPr="00EE6820">
        <w:tab/>
      </w:r>
      <w:r w:rsidRPr="00EE6820">
        <w:tab/>
      </w:r>
      <w:r w:rsidRPr="00EE6820">
        <w:tab/>
        <w:t>Е.И. Воробьева</w:t>
      </w:r>
    </w:p>
    <w:p w:rsidR="000035E2" w:rsidRPr="00EE6820" w:rsidRDefault="000035E2" w:rsidP="000035E2"/>
    <w:p w:rsidR="000035E2" w:rsidRPr="00EE6820" w:rsidRDefault="000035E2" w:rsidP="000035E2">
      <w:r w:rsidRPr="00EE6820">
        <w:t xml:space="preserve">Председатель </w:t>
      </w:r>
      <w:proofErr w:type="spellStart"/>
      <w:r w:rsidRPr="00EE6820">
        <w:t>проф</w:t>
      </w:r>
      <w:proofErr w:type="gramStart"/>
      <w:r w:rsidRPr="00EE6820">
        <w:t>c</w:t>
      </w:r>
      <w:proofErr w:type="gramEnd"/>
      <w:r w:rsidRPr="00EE6820">
        <w:t>оюзной</w:t>
      </w:r>
      <w:proofErr w:type="spellEnd"/>
      <w:r w:rsidRPr="00EE6820">
        <w:t xml:space="preserve"> организации</w:t>
      </w:r>
      <w:r w:rsidRPr="00EE6820">
        <w:tab/>
      </w:r>
      <w:r w:rsidRPr="00EE6820">
        <w:tab/>
      </w:r>
      <w:r w:rsidRPr="00EE6820">
        <w:tab/>
      </w:r>
      <w:r w:rsidRPr="00EE6820">
        <w:tab/>
        <w:t xml:space="preserve">С. О. </w:t>
      </w:r>
      <w:proofErr w:type="spellStart"/>
      <w:r w:rsidRPr="00EE6820">
        <w:t>Азявчиков</w:t>
      </w:r>
      <w:proofErr w:type="spellEnd"/>
    </w:p>
    <w:p w:rsidR="000035E2" w:rsidRPr="00A925CD" w:rsidRDefault="000035E2" w:rsidP="000035E2">
      <w:pPr>
        <w:rPr>
          <w:color w:val="FF0000"/>
          <w:sz w:val="24"/>
          <w:szCs w:val="24"/>
        </w:rPr>
      </w:pPr>
    </w:p>
    <w:p w:rsidR="00135C6A" w:rsidRPr="00A925CD" w:rsidRDefault="00135C6A" w:rsidP="00EF7E9B">
      <w:pPr>
        <w:rPr>
          <w:color w:val="FF0000"/>
          <w:sz w:val="24"/>
          <w:szCs w:val="24"/>
        </w:rPr>
      </w:pPr>
    </w:p>
    <w:p w:rsidR="00135C6A" w:rsidRPr="000035E2" w:rsidRDefault="00135C6A" w:rsidP="00F7400B">
      <w:pPr>
        <w:ind w:left="6237"/>
      </w:pPr>
      <w:r w:rsidRPr="00A925CD">
        <w:rPr>
          <w:color w:val="FF0000"/>
          <w:sz w:val="22"/>
          <w:szCs w:val="22"/>
        </w:rPr>
        <w:br w:type="page"/>
      </w:r>
      <w:r w:rsidRPr="000035E2">
        <w:lastRenderedPageBreak/>
        <w:t>УТВЕРЖДАЮ</w:t>
      </w:r>
    </w:p>
    <w:p w:rsidR="00135C6A" w:rsidRPr="000035E2" w:rsidRDefault="00135C6A" w:rsidP="00F7400B">
      <w:pPr>
        <w:ind w:left="6237"/>
      </w:pPr>
      <w:r w:rsidRPr="000035E2">
        <w:t>Проректор по учебной работе</w:t>
      </w:r>
    </w:p>
    <w:p w:rsidR="00135C6A" w:rsidRPr="000035E2" w:rsidRDefault="00135C6A" w:rsidP="00F7400B">
      <w:pPr>
        <w:tabs>
          <w:tab w:val="left" w:pos="2819"/>
        </w:tabs>
        <w:ind w:left="6237"/>
      </w:pPr>
      <w:r w:rsidRPr="000035E2">
        <w:t xml:space="preserve">_____________ </w:t>
      </w:r>
      <w:proofErr w:type="spellStart"/>
      <w:r w:rsidRPr="000035E2">
        <w:t>Ю.В.Никитюк</w:t>
      </w:r>
      <w:proofErr w:type="spellEnd"/>
    </w:p>
    <w:p w:rsidR="00135C6A" w:rsidRPr="000035E2" w:rsidRDefault="00135C6A" w:rsidP="00F7400B">
      <w:pPr>
        <w:tabs>
          <w:tab w:val="left" w:pos="6030"/>
        </w:tabs>
        <w:ind w:left="6237"/>
      </w:pPr>
      <w:r w:rsidRPr="000035E2">
        <w:t>____ ____________ 2024</w:t>
      </w:r>
    </w:p>
    <w:p w:rsidR="00135C6A" w:rsidRPr="000035E2" w:rsidRDefault="00135C6A" w:rsidP="00F7400B">
      <w:pPr>
        <w:tabs>
          <w:tab w:val="left" w:pos="6030"/>
        </w:tabs>
        <w:jc w:val="center"/>
      </w:pPr>
    </w:p>
    <w:p w:rsidR="00135C6A" w:rsidRPr="000035E2" w:rsidRDefault="00135C6A" w:rsidP="00F7400B">
      <w:pPr>
        <w:tabs>
          <w:tab w:val="left" w:pos="6030"/>
        </w:tabs>
        <w:jc w:val="center"/>
      </w:pPr>
      <w:r w:rsidRPr="000035E2">
        <w:t>РАСПИСАНИЕ ЗАНЯТИЙ</w:t>
      </w:r>
    </w:p>
    <w:p w:rsidR="00135C6A" w:rsidRPr="000035E2" w:rsidRDefault="00135C6A" w:rsidP="00F7400B">
      <w:pPr>
        <w:jc w:val="center"/>
      </w:pPr>
      <w:r w:rsidRPr="000035E2">
        <w:t>на 1 семестр 2024-2025 учебного года</w:t>
      </w:r>
    </w:p>
    <w:p w:rsidR="00135C6A" w:rsidRPr="000035E2" w:rsidRDefault="00135C6A" w:rsidP="00F7400B">
      <w:pPr>
        <w:jc w:val="center"/>
      </w:pPr>
      <w:r w:rsidRPr="000035E2">
        <w:t>для студентов специальности «</w:t>
      </w:r>
      <w:r w:rsidRPr="000035E2">
        <w:rPr>
          <w:b/>
        </w:rPr>
        <w:t>Социально педагогической и психологическое образование»</w:t>
      </w:r>
      <w:r w:rsidRPr="000035E2">
        <w:t xml:space="preserve"> </w:t>
      </w:r>
    </w:p>
    <w:p w:rsidR="00135C6A" w:rsidRPr="00A925CD" w:rsidRDefault="00135C6A" w:rsidP="00F7400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9"/>
        <w:gridCol w:w="636"/>
        <w:gridCol w:w="4404"/>
        <w:gridCol w:w="5183"/>
      </w:tblGrid>
      <w:tr w:rsidR="00135C6A" w:rsidRPr="000035E2" w:rsidTr="00BA3302">
        <w:trPr>
          <w:trHeight w:val="20"/>
        </w:trPr>
        <w:tc>
          <w:tcPr>
            <w:tcW w:w="10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35C6A" w:rsidRPr="000035E2" w:rsidRDefault="00135C6A" w:rsidP="00681E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35C6A" w:rsidRPr="000035E2" w:rsidRDefault="00135C6A" w:rsidP="007A291D">
            <w:pPr>
              <w:jc w:val="center"/>
              <w:rPr>
                <w:sz w:val="18"/>
                <w:szCs w:val="18"/>
              </w:rPr>
            </w:pPr>
            <w:r w:rsidRPr="000035E2">
              <w:rPr>
                <w:b/>
                <w:sz w:val="18"/>
                <w:szCs w:val="18"/>
              </w:rPr>
              <w:t>СППО-11</w:t>
            </w:r>
            <w:r w:rsidRPr="000035E2">
              <w:rPr>
                <w:sz w:val="18"/>
                <w:szCs w:val="18"/>
              </w:rPr>
              <w:t xml:space="preserve"> </w:t>
            </w:r>
            <w:r w:rsidRPr="000035E2">
              <w:rPr>
                <w:color w:val="FF0000"/>
                <w:sz w:val="18"/>
                <w:szCs w:val="18"/>
              </w:rPr>
              <w:t>(25 человек)</w:t>
            </w:r>
          </w:p>
        </w:tc>
        <w:tc>
          <w:tcPr>
            <w:tcW w:w="51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35C6A" w:rsidRPr="000035E2" w:rsidRDefault="00135C6A" w:rsidP="007A291D">
            <w:pPr>
              <w:jc w:val="center"/>
              <w:rPr>
                <w:sz w:val="18"/>
                <w:szCs w:val="18"/>
              </w:rPr>
            </w:pPr>
            <w:r w:rsidRPr="000035E2">
              <w:rPr>
                <w:b/>
                <w:sz w:val="18"/>
                <w:szCs w:val="18"/>
              </w:rPr>
              <w:t>СППО-21</w:t>
            </w:r>
            <w:r w:rsidRPr="000035E2">
              <w:rPr>
                <w:sz w:val="18"/>
                <w:szCs w:val="18"/>
              </w:rPr>
              <w:t xml:space="preserve"> </w:t>
            </w:r>
            <w:r w:rsidRPr="000035E2">
              <w:rPr>
                <w:color w:val="FF0000"/>
                <w:sz w:val="18"/>
                <w:szCs w:val="18"/>
              </w:rPr>
              <w:t>(24  человека)</w:t>
            </w:r>
          </w:p>
        </w:tc>
      </w:tr>
      <w:tr w:rsidR="00135C6A" w:rsidRPr="000035E2" w:rsidTr="00BA3302">
        <w:trPr>
          <w:cantSplit/>
          <w:trHeight w:val="20"/>
        </w:trPr>
        <w:tc>
          <w:tcPr>
            <w:tcW w:w="459" w:type="dxa"/>
            <w:vMerge w:val="restart"/>
            <w:tcBorders>
              <w:left w:val="single" w:sz="18" w:space="0" w:color="auto"/>
            </w:tcBorders>
            <w:textDirection w:val="btLr"/>
          </w:tcPr>
          <w:p w:rsidR="00135C6A" w:rsidRPr="000035E2" w:rsidRDefault="00135C6A" w:rsidP="00922F67">
            <w:pPr>
              <w:ind w:left="113" w:right="113"/>
              <w:jc w:val="center"/>
              <w:rPr>
                <w:sz w:val="18"/>
                <w:szCs w:val="18"/>
              </w:rPr>
            </w:pPr>
            <w:r w:rsidRPr="000035E2">
              <w:rPr>
                <w:sz w:val="18"/>
                <w:szCs w:val="18"/>
              </w:rPr>
              <w:t>Пн.</w:t>
            </w:r>
          </w:p>
        </w:tc>
        <w:tc>
          <w:tcPr>
            <w:tcW w:w="636" w:type="dxa"/>
            <w:tcBorders>
              <w:right w:val="single" w:sz="18" w:space="0" w:color="auto"/>
            </w:tcBorders>
          </w:tcPr>
          <w:p w:rsidR="00135C6A" w:rsidRPr="000035E2" w:rsidRDefault="00135C6A" w:rsidP="00E95783">
            <w:pPr>
              <w:jc w:val="center"/>
              <w:rPr>
                <w:snapToGrid w:val="0"/>
                <w:spacing w:val="-14"/>
                <w:sz w:val="18"/>
                <w:szCs w:val="18"/>
                <w:lang w:val="en-US"/>
              </w:rPr>
            </w:pPr>
            <w:r w:rsidRPr="000035E2">
              <w:rPr>
                <w:snapToGrid w:val="0"/>
                <w:spacing w:val="-14"/>
                <w:sz w:val="18"/>
                <w:szCs w:val="18"/>
                <w:lang w:val="en-US"/>
              </w:rPr>
              <w:t>10.45</w:t>
            </w:r>
          </w:p>
        </w:tc>
        <w:tc>
          <w:tcPr>
            <w:tcW w:w="4404" w:type="dxa"/>
            <w:tcBorders>
              <w:left w:val="single" w:sz="18" w:space="0" w:color="auto"/>
              <w:right w:val="single" w:sz="18" w:space="0" w:color="auto"/>
            </w:tcBorders>
          </w:tcPr>
          <w:p w:rsidR="00135C6A" w:rsidRPr="000035E2" w:rsidRDefault="00135C6A" w:rsidP="009156A9">
            <w:pPr>
              <w:jc w:val="center"/>
              <w:rPr>
                <w:sz w:val="18"/>
                <w:szCs w:val="18"/>
              </w:rPr>
            </w:pPr>
            <w:r w:rsidRPr="000035E2">
              <w:rPr>
                <w:sz w:val="18"/>
                <w:szCs w:val="18"/>
              </w:rPr>
              <w:t xml:space="preserve">ФИЗВОСПИТАНИЕ </w:t>
            </w:r>
          </w:p>
        </w:tc>
        <w:tc>
          <w:tcPr>
            <w:tcW w:w="5183" w:type="dxa"/>
            <w:tcBorders>
              <w:left w:val="single" w:sz="18" w:space="0" w:color="auto"/>
              <w:right w:val="single" w:sz="18" w:space="0" w:color="auto"/>
              <w:tr2bl w:val="single" w:sz="4" w:space="0" w:color="auto"/>
            </w:tcBorders>
          </w:tcPr>
          <w:p w:rsidR="00135C6A" w:rsidRPr="000035E2" w:rsidRDefault="00135C6A" w:rsidP="00922F67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135C6A" w:rsidRPr="000035E2" w:rsidTr="00BA3302">
        <w:trPr>
          <w:cantSplit/>
          <w:trHeight w:val="20"/>
        </w:trPr>
        <w:tc>
          <w:tcPr>
            <w:tcW w:w="459" w:type="dxa"/>
            <w:vMerge/>
            <w:tcBorders>
              <w:left w:val="single" w:sz="18" w:space="0" w:color="auto"/>
            </w:tcBorders>
            <w:textDirection w:val="btLr"/>
          </w:tcPr>
          <w:p w:rsidR="00135C6A" w:rsidRPr="000035E2" w:rsidRDefault="00135C6A" w:rsidP="00922F6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36" w:type="dxa"/>
            <w:tcBorders>
              <w:right w:val="single" w:sz="18" w:space="0" w:color="auto"/>
            </w:tcBorders>
          </w:tcPr>
          <w:p w:rsidR="00135C6A" w:rsidRPr="000035E2" w:rsidRDefault="00135C6A" w:rsidP="00E95783">
            <w:pPr>
              <w:jc w:val="center"/>
              <w:rPr>
                <w:snapToGrid w:val="0"/>
                <w:spacing w:val="-14"/>
                <w:sz w:val="18"/>
                <w:szCs w:val="18"/>
              </w:rPr>
            </w:pPr>
            <w:r w:rsidRPr="000035E2">
              <w:rPr>
                <w:snapToGrid w:val="0"/>
                <w:spacing w:val="-14"/>
                <w:sz w:val="18"/>
                <w:szCs w:val="18"/>
                <w:lang w:val="en-US"/>
              </w:rPr>
              <w:t>12.40</w:t>
            </w:r>
          </w:p>
        </w:tc>
        <w:tc>
          <w:tcPr>
            <w:tcW w:w="4404" w:type="dxa"/>
            <w:tcBorders>
              <w:left w:val="single" w:sz="18" w:space="0" w:color="auto"/>
              <w:right w:val="single" w:sz="18" w:space="0" w:color="auto"/>
            </w:tcBorders>
          </w:tcPr>
          <w:p w:rsidR="00135C6A" w:rsidRPr="000035E2" w:rsidRDefault="00135C6A" w:rsidP="006F3F16">
            <w:pPr>
              <w:jc w:val="center"/>
              <w:rPr>
                <w:sz w:val="18"/>
                <w:szCs w:val="18"/>
              </w:rPr>
            </w:pPr>
            <w:r w:rsidRPr="000035E2">
              <w:rPr>
                <w:sz w:val="18"/>
                <w:szCs w:val="18"/>
              </w:rPr>
              <w:t>Информационные технологии в образовании Грицкова В.А. 2 к 2-1</w:t>
            </w:r>
          </w:p>
        </w:tc>
        <w:tc>
          <w:tcPr>
            <w:tcW w:w="5183" w:type="dxa"/>
            <w:tcBorders>
              <w:left w:val="single" w:sz="18" w:space="0" w:color="auto"/>
              <w:right w:val="single" w:sz="18" w:space="0" w:color="auto"/>
            </w:tcBorders>
          </w:tcPr>
          <w:p w:rsidR="00135C6A" w:rsidRPr="000035E2" w:rsidRDefault="00135C6A" w:rsidP="00922F67">
            <w:pPr>
              <w:jc w:val="center"/>
              <w:rPr>
                <w:sz w:val="18"/>
                <w:szCs w:val="18"/>
              </w:rPr>
            </w:pPr>
            <w:r w:rsidRPr="000035E2">
              <w:rPr>
                <w:sz w:val="18"/>
                <w:szCs w:val="18"/>
              </w:rPr>
              <w:t>ФИЗВОСПИТАНИЕ</w:t>
            </w:r>
          </w:p>
        </w:tc>
      </w:tr>
      <w:tr w:rsidR="00135C6A" w:rsidRPr="000035E2" w:rsidTr="00BA3302">
        <w:trPr>
          <w:cantSplit/>
          <w:trHeight w:val="20"/>
        </w:trPr>
        <w:tc>
          <w:tcPr>
            <w:tcW w:w="459" w:type="dxa"/>
            <w:vMerge/>
            <w:tcBorders>
              <w:left w:val="single" w:sz="18" w:space="0" w:color="auto"/>
            </w:tcBorders>
            <w:textDirection w:val="btLr"/>
          </w:tcPr>
          <w:p w:rsidR="00135C6A" w:rsidRPr="000035E2" w:rsidRDefault="00135C6A" w:rsidP="00922F6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36" w:type="dxa"/>
            <w:vMerge w:val="restart"/>
            <w:tcBorders>
              <w:right w:val="single" w:sz="18" w:space="0" w:color="auto"/>
            </w:tcBorders>
          </w:tcPr>
          <w:p w:rsidR="00135C6A" w:rsidRPr="000035E2" w:rsidRDefault="00135C6A" w:rsidP="00E95783">
            <w:pPr>
              <w:jc w:val="center"/>
              <w:rPr>
                <w:snapToGrid w:val="0"/>
                <w:spacing w:val="-14"/>
                <w:sz w:val="18"/>
                <w:szCs w:val="18"/>
              </w:rPr>
            </w:pPr>
            <w:r w:rsidRPr="000035E2">
              <w:rPr>
                <w:snapToGrid w:val="0"/>
                <w:spacing w:val="-14"/>
                <w:sz w:val="18"/>
                <w:szCs w:val="18"/>
              </w:rPr>
              <w:t>14.35</w:t>
            </w:r>
          </w:p>
        </w:tc>
        <w:tc>
          <w:tcPr>
            <w:tcW w:w="4404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135C6A" w:rsidRPr="000035E2" w:rsidRDefault="00135C6A" w:rsidP="00BA5AB3">
            <w:pPr>
              <w:tabs>
                <w:tab w:val="center" w:pos="4838"/>
                <w:tab w:val="left" w:pos="8189"/>
              </w:tabs>
              <w:jc w:val="center"/>
              <w:rPr>
                <w:sz w:val="18"/>
                <w:szCs w:val="18"/>
              </w:rPr>
            </w:pPr>
            <w:r w:rsidRPr="000035E2">
              <w:rPr>
                <w:sz w:val="18"/>
                <w:szCs w:val="18"/>
              </w:rPr>
              <w:t>Иностранный язык</w:t>
            </w:r>
          </w:p>
          <w:p w:rsidR="00135C6A" w:rsidRPr="000035E2" w:rsidRDefault="00135C6A" w:rsidP="00BA5AB3">
            <w:pPr>
              <w:tabs>
                <w:tab w:val="center" w:pos="4838"/>
                <w:tab w:val="left" w:pos="8189"/>
              </w:tabs>
              <w:jc w:val="center"/>
              <w:rPr>
                <w:sz w:val="18"/>
                <w:szCs w:val="18"/>
              </w:rPr>
            </w:pPr>
            <w:r w:rsidRPr="000035E2">
              <w:rPr>
                <w:sz w:val="18"/>
                <w:szCs w:val="18"/>
              </w:rPr>
              <w:t>Коноплева А.А.</w:t>
            </w:r>
            <w:r w:rsidR="004F174C" w:rsidRPr="000035E2">
              <w:rPr>
                <w:sz w:val="18"/>
                <w:szCs w:val="18"/>
              </w:rPr>
              <w:t xml:space="preserve"> 5 к 2-1</w:t>
            </w:r>
          </w:p>
        </w:tc>
        <w:tc>
          <w:tcPr>
            <w:tcW w:w="5183" w:type="dxa"/>
            <w:tcBorders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:rsidR="00135C6A" w:rsidRPr="000035E2" w:rsidRDefault="00135C6A" w:rsidP="006F3F16">
            <w:pPr>
              <w:tabs>
                <w:tab w:val="center" w:pos="4838"/>
                <w:tab w:val="left" w:pos="8189"/>
              </w:tabs>
              <w:jc w:val="center"/>
              <w:rPr>
                <w:sz w:val="18"/>
                <w:szCs w:val="18"/>
              </w:rPr>
            </w:pPr>
            <w:r w:rsidRPr="000035E2">
              <w:rPr>
                <w:sz w:val="18"/>
                <w:szCs w:val="18"/>
              </w:rPr>
              <w:t xml:space="preserve">Орг. </w:t>
            </w:r>
            <w:proofErr w:type="spellStart"/>
            <w:r w:rsidRPr="000035E2">
              <w:rPr>
                <w:sz w:val="18"/>
                <w:szCs w:val="18"/>
              </w:rPr>
              <w:t>воспит</w:t>
            </w:r>
            <w:proofErr w:type="spellEnd"/>
            <w:r w:rsidRPr="000035E2">
              <w:rPr>
                <w:sz w:val="18"/>
                <w:szCs w:val="18"/>
              </w:rPr>
              <w:t>. раб в УО  (</w:t>
            </w:r>
            <w:proofErr w:type="spellStart"/>
            <w:r w:rsidRPr="000035E2">
              <w:rPr>
                <w:sz w:val="18"/>
                <w:szCs w:val="18"/>
              </w:rPr>
              <w:t>лк</w:t>
            </w:r>
            <w:proofErr w:type="spellEnd"/>
            <w:r w:rsidRPr="000035E2">
              <w:rPr>
                <w:sz w:val="18"/>
                <w:szCs w:val="18"/>
              </w:rPr>
              <w:t xml:space="preserve">) </w:t>
            </w:r>
            <w:proofErr w:type="spellStart"/>
            <w:r w:rsidRPr="000035E2">
              <w:rPr>
                <w:sz w:val="18"/>
                <w:szCs w:val="18"/>
              </w:rPr>
              <w:t>Кадол</w:t>
            </w:r>
            <w:proofErr w:type="spellEnd"/>
            <w:r w:rsidRPr="000035E2">
              <w:rPr>
                <w:sz w:val="18"/>
                <w:szCs w:val="18"/>
              </w:rPr>
              <w:t xml:space="preserve"> Ф.В. 8 к </w:t>
            </w:r>
            <w:r w:rsidR="0072194E" w:rsidRPr="000035E2">
              <w:rPr>
                <w:sz w:val="18"/>
                <w:szCs w:val="18"/>
              </w:rPr>
              <w:t>2-1</w:t>
            </w:r>
          </w:p>
        </w:tc>
      </w:tr>
      <w:tr w:rsidR="00135C6A" w:rsidRPr="000035E2" w:rsidTr="00BA3302">
        <w:trPr>
          <w:cantSplit/>
          <w:trHeight w:val="20"/>
        </w:trPr>
        <w:tc>
          <w:tcPr>
            <w:tcW w:w="459" w:type="dxa"/>
            <w:vMerge/>
            <w:tcBorders>
              <w:left w:val="single" w:sz="18" w:space="0" w:color="auto"/>
            </w:tcBorders>
            <w:textDirection w:val="btLr"/>
          </w:tcPr>
          <w:p w:rsidR="00135C6A" w:rsidRPr="000035E2" w:rsidRDefault="00135C6A" w:rsidP="00922F6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36" w:type="dxa"/>
            <w:vMerge/>
            <w:tcBorders>
              <w:bottom w:val="single" w:sz="2" w:space="0" w:color="auto"/>
              <w:right w:val="single" w:sz="18" w:space="0" w:color="auto"/>
            </w:tcBorders>
          </w:tcPr>
          <w:p w:rsidR="00135C6A" w:rsidRPr="000035E2" w:rsidRDefault="00135C6A" w:rsidP="00E95783">
            <w:pPr>
              <w:jc w:val="center"/>
              <w:rPr>
                <w:snapToGrid w:val="0"/>
                <w:spacing w:val="-14"/>
                <w:sz w:val="18"/>
                <w:szCs w:val="18"/>
              </w:rPr>
            </w:pPr>
          </w:p>
        </w:tc>
        <w:tc>
          <w:tcPr>
            <w:tcW w:w="4404" w:type="dxa"/>
            <w:vMerge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135C6A" w:rsidRPr="000035E2" w:rsidRDefault="00135C6A" w:rsidP="007A7496">
            <w:pPr>
              <w:tabs>
                <w:tab w:val="center" w:pos="4838"/>
                <w:tab w:val="left" w:pos="8189"/>
              </w:tabs>
              <w:rPr>
                <w:sz w:val="18"/>
                <w:szCs w:val="18"/>
              </w:rPr>
            </w:pPr>
          </w:p>
        </w:tc>
        <w:tc>
          <w:tcPr>
            <w:tcW w:w="5183" w:type="dxa"/>
            <w:tcBorders>
              <w:top w:val="dashed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135C6A" w:rsidRPr="000035E2" w:rsidRDefault="00135C6A" w:rsidP="006F3F16">
            <w:pPr>
              <w:jc w:val="center"/>
              <w:rPr>
                <w:sz w:val="18"/>
                <w:szCs w:val="18"/>
              </w:rPr>
            </w:pPr>
            <w:r w:rsidRPr="000035E2">
              <w:rPr>
                <w:sz w:val="18"/>
                <w:szCs w:val="18"/>
              </w:rPr>
              <w:t xml:space="preserve">Методология и </w:t>
            </w:r>
            <w:proofErr w:type="spellStart"/>
            <w:r w:rsidRPr="000035E2">
              <w:rPr>
                <w:sz w:val="18"/>
                <w:szCs w:val="18"/>
              </w:rPr>
              <w:t>мет</w:t>
            </w:r>
            <w:proofErr w:type="gramStart"/>
            <w:r w:rsidRPr="000035E2">
              <w:rPr>
                <w:sz w:val="18"/>
                <w:szCs w:val="18"/>
              </w:rPr>
              <w:t>.п</w:t>
            </w:r>
            <w:proofErr w:type="gramEnd"/>
            <w:r w:rsidRPr="000035E2">
              <w:rPr>
                <w:sz w:val="18"/>
                <w:szCs w:val="18"/>
              </w:rPr>
              <w:t>сих.исследования</w:t>
            </w:r>
            <w:proofErr w:type="spellEnd"/>
            <w:r w:rsidRPr="000035E2">
              <w:rPr>
                <w:sz w:val="18"/>
                <w:szCs w:val="18"/>
              </w:rPr>
              <w:t xml:space="preserve"> </w:t>
            </w:r>
          </w:p>
          <w:p w:rsidR="00135C6A" w:rsidRPr="000035E2" w:rsidRDefault="00135C6A" w:rsidP="006F3F16">
            <w:pPr>
              <w:jc w:val="center"/>
              <w:rPr>
                <w:sz w:val="18"/>
                <w:szCs w:val="18"/>
              </w:rPr>
            </w:pPr>
            <w:r w:rsidRPr="000035E2">
              <w:rPr>
                <w:sz w:val="18"/>
                <w:szCs w:val="18"/>
              </w:rPr>
              <w:t>(</w:t>
            </w:r>
            <w:proofErr w:type="spellStart"/>
            <w:r w:rsidRPr="000035E2">
              <w:rPr>
                <w:sz w:val="18"/>
                <w:szCs w:val="18"/>
              </w:rPr>
              <w:t>лк</w:t>
            </w:r>
            <w:proofErr w:type="spellEnd"/>
            <w:r w:rsidRPr="000035E2">
              <w:rPr>
                <w:sz w:val="18"/>
                <w:szCs w:val="18"/>
              </w:rPr>
              <w:t xml:space="preserve">) </w:t>
            </w:r>
            <w:proofErr w:type="spellStart"/>
            <w:r w:rsidRPr="000035E2">
              <w:rPr>
                <w:sz w:val="18"/>
                <w:szCs w:val="18"/>
              </w:rPr>
              <w:t>Щекудова</w:t>
            </w:r>
            <w:proofErr w:type="spellEnd"/>
            <w:r w:rsidRPr="000035E2">
              <w:rPr>
                <w:sz w:val="18"/>
                <w:szCs w:val="18"/>
              </w:rPr>
              <w:t xml:space="preserve"> С.С. </w:t>
            </w:r>
            <w:r w:rsidR="0072194E" w:rsidRPr="000035E2">
              <w:rPr>
                <w:sz w:val="18"/>
                <w:szCs w:val="18"/>
              </w:rPr>
              <w:t>8 к 2-1</w:t>
            </w:r>
          </w:p>
        </w:tc>
      </w:tr>
      <w:tr w:rsidR="00135C6A" w:rsidRPr="000035E2" w:rsidTr="00BA3302">
        <w:trPr>
          <w:cantSplit/>
          <w:trHeight w:val="20"/>
        </w:trPr>
        <w:tc>
          <w:tcPr>
            <w:tcW w:w="459" w:type="dxa"/>
            <w:vMerge/>
            <w:tcBorders>
              <w:left w:val="single" w:sz="18" w:space="0" w:color="auto"/>
              <w:bottom w:val="single" w:sz="18" w:space="0" w:color="auto"/>
            </w:tcBorders>
            <w:textDirection w:val="btLr"/>
          </w:tcPr>
          <w:p w:rsidR="00135C6A" w:rsidRPr="000035E2" w:rsidRDefault="00135C6A" w:rsidP="00922F6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135C6A" w:rsidRPr="000035E2" w:rsidRDefault="00135C6A" w:rsidP="00922F67">
            <w:pPr>
              <w:jc w:val="center"/>
              <w:rPr>
                <w:snapToGrid w:val="0"/>
                <w:spacing w:val="-14"/>
                <w:sz w:val="18"/>
                <w:szCs w:val="18"/>
              </w:rPr>
            </w:pPr>
            <w:r w:rsidRPr="000035E2">
              <w:rPr>
                <w:snapToGrid w:val="0"/>
                <w:spacing w:val="-14"/>
                <w:sz w:val="18"/>
                <w:szCs w:val="18"/>
              </w:rPr>
              <w:t>16.20</w:t>
            </w:r>
          </w:p>
        </w:tc>
        <w:tc>
          <w:tcPr>
            <w:tcW w:w="4404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35C6A" w:rsidRPr="000035E2" w:rsidRDefault="00135C6A" w:rsidP="007A7496">
            <w:pPr>
              <w:jc w:val="center"/>
              <w:rPr>
                <w:sz w:val="18"/>
                <w:szCs w:val="18"/>
              </w:rPr>
            </w:pPr>
            <w:r w:rsidRPr="000035E2">
              <w:rPr>
                <w:sz w:val="18"/>
                <w:szCs w:val="18"/>
              </w:rPr>
              <w:t>Философия (</w:t>
            </w:r>
            <w:proofErr w:type="spellStart"/>
            <w:r w:rsidRPr="000035E2">
              <w:rPr>
                <w:sz w:val="18"/>
                <w:szCs w:val="18"/>
              </w:rPr>
              <w:t>пз</w:t>
            </w:r>
            <w:proofErr w:type="spellEnd"/>
            <w:r w:rsidRPr="000035E2">
              <w:rPr>
                <w:sz w:val="18"/>
                <w:szCs w:val="18"/>
              </w:rPr>
              <w:t xml:space="preserve">)  </w:t>
            </w:r>
            <w:proofErr w:type="spellStart"/>
            <w:r w:rsidRPr="000035E2">
              <w:rPr>
                <w:sz w:val="18"/>
                <w:szCs w:val="18"/>
              </w:rPr>
              <w:t>Филипчик</w:t>
            </w:r>
            <w:proofErr w:type="spellEnd"/>
            <w:r w:rsidRPr="000035E2">
              <w:rPr>
                <w:sz w:val="18"/>
                <w:szCs w:val="18"/>
              </w:rPr>
              <w:t xml:space="preserve"> М.А.</w:t>
            </w:r>
            <w:r w:rsidR="004F174C" w:rsidRPr="000035E2">
              <w:rPr>
                <w:sz w:val="18"/>
                <w:szCs w:val="18"/>
              </w:rPr>
              <w:t xml:space="preserve"> 5 к 2-19</w:t>
            </w:r>
          </w:p>
        </w:tc>
        <w:tc>
          <w:tcPr>
            <w:tcW w:w="5183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35C6A" w:rsidRPr="000035E2" w:rsidRDefault="00135C6A" w:rsidP="00FB5502">
            <w:pPr>
              <w:jc w:val="center"/>
              <w:rPr>
                <w:sz w:val="18"/>
                <w:szCs w:val="18"/>
              </w:rPr>
            </w:pPr>
            <w:r w:rsidRPr="000035E2">
              <w:rPr>
                <w:sz w:val="18"/>
                <w:szCs w:val="18"/>
              </w:rPr>
              <w:t>Педагогика семьи (</w:t>
            </w:r>
            <w:proofErr w:type="spellStart"/>
            <w:r w:rsidRPr="000035E2">
              <w:rPr>
                <w:sz w:val="18"/>
                <w:szCs w:val="18"/>
              </w:rPr>
              <w:t>пз</w:t>
            </w:r>
            <w:proofErr w:type="spellEnd"/>
            <w:r w:rsidRPr="000035E2">
              <w:rPr>
                <w:sz w:val="18"/>
                <w:szCs w:val="18"/>
              </w:rPr>
              <w:t>) Новикова А.В.</w:t>
            </w:r>
            <w:r w:rsidR="0072194E" w:rsidRPr="000035E2">
              <w:rPr>
                <w:sz w:val="18"/>
                <w:szCs w:val="18"/>
              </w:rPr>
              <w:t xml:space="preserve"> 8 к 2-1</w:t>
            </w:r>
          </w:p>
        </w:tc>
      </w:tr>
      <w:tr w:rsidR="00135C6A" w:rsidRPr="000035E2" w:rsidTr="00BA3302">
        <w:trPr>
          <w:trHeight w:val="20"/>
        </w:trPr>
        <w:tc>
          <w:tcPr>
            <w:tcW w:w="459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btLr"/>
          </w:tcPr>
          <w:p w:rsidR="00135C6A" w:rsidRPr="000035E2" w:rsidRDefault="00135C6A" w:rsidP="00922F67">
            <w:pPr>
              <w:ind w:left="113" w:right="113"/>
              <w:jc w:val="center"/>
              <w:rPr>
                <w:sz w:val="18"/>
                <w:szCs w:val="18"/>
              </w:rPr>
            </w:pPr>
            <w:proofErr w:type="gramStart"/>
            <w:r w:rsidRPr="000035E2">
              <w:rPr>
                <w:sz w:val="18"/>
                <w:szCs w:val="18"/>
              </w:rPr>
              <w:t>Вт</w:t>
            </w:r>
            <w:proofErr w:type="gramEnd"/>
            <w:r w:rsidRPr="000035E2">
              <w:rPr>
                <w:sz w:val="18"/>
                <w:szCs w:val="18"/>
              </w:rPr>
              <w:t>.</w:t>
            </w:r>
          </w:p>
        </w:tc>
        <w:tc>
          <w:tcPr>
            <w:tcW w:w="636" w:type="dxa"/>
            <w:tcBorders>
              <w:top w:val="single" w:sz="18" w:space="0" w:color="auto"/>
              <w:right w:val="single" w:sz="18" w:space="0" w:color="auto"/>
            </w:tcBorders>
          </w:tcPr>
          <w:p w:rsidR="00135C6A" w:rsidRPr="000035E2" w:rsidRDefault="00135C6A" w:rsidP="00E95783">
            <w:pPr>
              <w:jc w:val="center"/>
              <w:rPr>
                <w:snapToGrid w:val="0"/>
                <w:spacing w:val="-14"/>
                <w:sz w:val="18"/>
                <w:szCs w:val="18"/>
              </w:rPr>
            </w:pPr>
            <w:r w:rsidRPr="000035E2">
              <w:rPr>
                <w:snapToGrid w:val="0"/>
                <w:spacing w:val="-14"/>
                <w:sz w:val="18"/>
                <w:szCs w:val="18"/>
                <w:lang w:val="en-US"/>
              </w:rPr>
              <w:t>12.40</w:t>
            </w:r>
          </w:p>
        </w:tc>
        <w:tc>
          <w:tcPr>
            <w:tcW w:w="440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35C6A" w:rsidRPr="000035E2" w:rsidRDefault="00135C6A" w:rsidP="007A7496">
            <w:pPr>
              <w:jc w:val="center"/>
              <w:rPr>
                <w:sz w:val="18"/>
                <w:szCs w:val="18"/>
              </w:rPr>
            </w:pPr>
            <w:r w:rsidRPr="000035E2">
              <w:rPr>
                <w:sz w:val="18"/>
                <w:szCs w:val="18"/>
              </w:rPr>
              <w:t xml:space="preserve">Педагогика </w:t>
            </w:r>
            <w:proofErr w:type="spellStart"/>
            <w:r w:rsidRPr="000035E2">
              <w:rPr>
                <w:sz w:val="18"/>
                <w:szCs w:val="18"/>
              </w:rPr>
              <w:t>Кошман</w:t>
            </w:r>
            <w:proofErr w:type="spellEnd"/>
            <w:r w:rsidRPr="000035E2">
              <w:rPr>
                <w:sz w:val="18"/>
                <w:szCs w:val="18"/>
              </w:rPr>
              <w:t xml:space="preserve"> Е.Е. (</w:t>
            </w:r>
            <w:proofErr w:type="spellStart"/>
            <w:r w:rsidRPr="000035E2">
              <w:rPr>
                <w:sz w:val="18"/>
                <w:szCs w:val="18"/>
              </w:rPr>
              <w:t>лк</w:t>
            </w:r>
            <w:proofErr w:type="spellEnd"/>
            <w:r w:rsidRPr="000035E2">
              <w:rPr>
                <w:sz w:val="18"/>
                <w:szCs w:val="18"/>
              </w:rPr>
              <w:t xml:space="preserve">) 8 к </w:t>
            </w:r>
            <w:r w:rsidR="004F174C" w:rsidRPr="000035E2">
              <w:rPr>
                <w:sz w:val="18"/>
                <w:szCs w:val="18"/>
              </w:rPr>
              <w:t>2-3</w:t>
            </w:r>
          </w:p>
        </w:tc>
        <w:tc>
          <w:tcPr>
            <w:tcW w:w="518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35C6A" w:rsidRPr="000035E2" w:rsidRDefault="00135C6A" w:rsidP="0072194E">
            <w:pPr>
              <w:jc w:val="center"/>
              <w:rPr>
                <w:sz w:val="18"/>
                <w:szCs w:val="18"/>
              </w:rPr>
            </w:pPr>
            <w:r w:rsidRPr="000035E2">
              <w:rPr>
                <w:sz w:val="18"/>
                <w:szCs w:val="18"/>
              </w:rPr>
              <w:t>Педагогика семьи (</w:t>
            </w:r>
            <w:proofErr w:type="spellStart"/>
            <w:r w:rsidRPr="000035E2">
              <w:rPr>
                <w:sz w:val="18"/>
                <w:szCs w:val="18"/>
              </w:rPr>
              <w:t>лк</w:t>
            </w:r>
            <w:proofErr w:type="spellEnd"/>
            <w:r w:rsidRPr="000035E2">
              <w:rPr>
                <w:sz w:val="18"/>
                <w:szCs w:val="18"/>
              </w:rPr>
              <w:t xml:space="preserve">) </w:t>
            </w:r>
            <w:proofErr w:type="spellStart"/>
            <w:r w:rsidRPr="000035E2">
              <w:rPr>
                <w:sz w:val="18"/>
                <w:szCs w:val="18"/>
              </w:rPr>
              <w:t>Потросов</w:t>
            </w:r>
            <w:proofErr w:type="spellEnd"/>
            <w:r w:rsidRPr="000035E2">
              <w:rPr>
                <w:sz w:val="18"/>
                <w:szCs w:val="18"/>
              </w:rPr>
              <w:t xml:space="preserve"> А.Э. + СП-34 </w:t>
            </w:r>
            <w:r w:rsidR="0072194E" w:rsidRPr="000035E2">
              <w:rPr>
                <w:sz w:val="18"/>
                <w:szCs w:val="18"/>
              </w:rPr>
              <w:t>3 к 2-13</w:t>
            </w:r>
            <w:r w:rsidRPr="000035E2">
              <w:rPr>
                <w:sz w:val="18"/>
                <w:szCs w:val="18"/>
              </w:rPr>
              <w:t xml:space="preserve"> </w:t>
            </w:r>
          </w:p>
        </w:tc>
      </w:tr>
      <w:tr w:rsidR="00135C6A" w:rsidRPr="000035E2" w:rsidTr="00BA3302">
        <w:trPr>
          <w:trHeight w:val="20"/>
        </w:trPr>
        <w:tc>
          <w:tcPr>
            <w:tcW w:w="459" w:type="dxa"/>
            <w:vMerge/>
            <w:tcBorders>
              <w:left w:val="single" w:sz="18" w:space="0" w:color="auto"/>
            </w:tcBorders>
            <w:textDirection w:val="btLr"/>
          </w:tcPr>
          <w:p w:rsidR="00135C6A" w:rsidRPr="000035E2" w:rsidRDefault="00135C6A" w:rsidP="00922F6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36" w:type="dxa"/>
            <w:vMerge w:val="restart"/>
            <w:tcBorders>
              <w:right w:val="single" w:sz="18" w:space="0" w:color="auto"/>
            </w:tcBorders>
          </w:tcPr>
          <w:p w:rsidR="00135C6A" w:rsidRPr="000035E2" w:rsidRDefault="00135C6A" w:rsidP="00E95783">
            <w:pPr>
              <w:jc w:val="center"/>
              <w:rPr>
                <w:snapToGrid w:val="0"/>
                <w:spacing w:val="-14"/>
                <w:sz w:val="18"/>
                <w:szCs w:val="18"/>
              </w:rPr>
            </w:pPr>
            <w:r w:rsidRPr="000035E2">
              <w:rPr>
                <w:snapToGrid w:val="0"/>
                <w:spacing w:val="-14"/>
                <w:sz w:val="18"/>
                <w:szCs w:val="18"/>
              </w:rPr>
              <w:t>14.35</w:t>
            </w:r>
          </w:p>
        </w:tc>
        <w:tc>
          <w:tcPr>
            <w:tcW w:w="4404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135C6A" w:rsidRPr="000035E2" w:rsidRDefault="00135C6A" w:rsidP="007A7496">
            <w:pPr>
              <w:jc w:val="center"/>
              <w:rPr>
                <w:sz w:val="18"/>
                <w:szCs w:val="18"/>
              </w:rPr>
            </w:pPr>
            <w:r w:rsidRPr="000035E2">
              <w:rPr>
                <w:sz w:val="18"/>
                <w:szCs w:val="18"/>
              </w:rPr>
              <w:t>Информационные технологии в образовании Грицкова В.А. 2 к 3-3</w:t>
            </w:r>
          </w:p>
        </w:tc>
        <w:tc>
          <w:tcPr>
            <w:tcW w:w="5183" w:type="dxa"/>
            <w:tcBorders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:rsidR="00135C6A" w:rsidRPr="000035E2" w:rsidRDefault="00135C6A" w:rsidP="0091020F">
            <w:pPr>
              <w:jc w:val="center"/>
              <w:rPr>
                <w:sz w:val="18"/>
                <w:szCs w:val="18"/>
              </w:rPr>
            </w:pPr>
            <w:r w:rsidRPr="000035E2">
              <w:rPr>
                <w:sz w:val="18"/>
                <w:szCs w:val="18"/>
              </w:rPr>
              <w:t>Методология и мет</w:t>
            </w:r>
            <w:proofErr w:type="gramStart"/>
            <w:r w:rsidRPr="000035E2">
              <w:rPr>
                <w:sz w:val="18"/>
                <w:szCs w:val="18"/>
              </w:rPr>
              <w:t>.</w:t>
            </w:r>
            <w:proofErr w:type="spellStart"/>
            <w:r w:rsidRPr="000035E2">
              <w:rPr>
                <w:sz w:val="18"/>
                <w:szCs w:val="18"/>
              </w:rPr>
              <w:t>с</w:t>
            </w:r>
            <w:proofErr w:type="gramEnd"/>
            <w:r w:rsidRPr="000035E2">
              <w:rPr>
                <w:sz w:val="18"/>
                <w:szCs w:val="18"/>
              </w:rPr>
              <w:t>оц</w:t>
            </w:r>
            <w:proofErr w:type="spellEnd"/>
            <w:r w:rsidRPr="000035E2">
              <w:rPr>
                <w:sz w:val="18"/>
                <w:szCs w:val="18"/>
              </w:rPr>
              <w:t>.-</w:t>
            </w:r>
            <w:proofErr w:type="spellStart"/>
            <w:r w:rsidRPr="000035E2">
              <w:rPr>
                <w:sz w:val="18"/>
                <w:szCs w:val="18"/>
              </w:rPr>
              <w:t>пед.исследования</w:t>
            </w:r>
            <w:proofErr w:type="spellEnd"/>
            <w:r w:rsidRPr="000035E2">
              <w:rPr>
                <w:sz w:val="18"/>
                <w:szCs w:val="18"/>
              </w:rPr>
              <w:t xml:space="preserve"> (</w:t>
            </w:r>
            <w:proofErr w:type="spellStart"/>
            <w:r w:rsidRPr="000035E2">
              <w:rPr>
                <w:sz w:val="18"/>
                <w:szCs w:val="18"/>
              </w:rPr>
              <w:t>лк</w:t>
            </w:r>
            <w:proofErr w:type="spellEnd"/>
            <w:r w:rsidRPr="000035E2">
              <w:rPr>
                <w:sz w:val="18"/>
                <w:szCs w:val="18"/>
              </w:rPr>
              <w:t xml:space="preserve">) </w:t>
            </w:r>
          </w:p>
          <w:p w:rsidR="00135C6A" w:rsidRPr="000035E2" w:rsidRDefault="00135C6A" w:rsidP="0072194E">
            <w:pPr>
              <w:jc w:val="center"/>
              <w:rPr>
                <w:sz w:val="18"/>
                <w:szCs w:val="18"/>
              </w:rPr>
            </w:pPr>
            <w:proofErr w:type="spellStart"/>
            <w:r w:rsidRPr="000035E2">
              <w:rPr>
                <w:sz w:val="18"/>
                <w:szCs w:val="18"/>
              </w:rPr>
              <w:t>Кошман</w:t>
            </w:r>
            <w:proofErr w:type="spellEnd"/>
            <w:r w:rsidRPr="000035E2">
              <w:rPr>
                <w:sz w:val="18"/>
                <w:szCs w:val="18"/>
              </w:rPr>
              <w:t xml:space="preserve"> Е.Е. 8 к </w:t>
            </w:r>
            <w:r w:rsidR="0072194E" w:rsidRPr="000035E2">
              <w:rPr>
                <w:sz w:val="18"/>
                <w:szCs w:val="18"/>
              </w:rPr>
              <w:t xml:space="preserve"> 2-3</w:t>
            </w:r>
          </w:p>
        </w:tc>
      </w:tr>
      <w:tr w:rsidR="00135C6A" w:rsidRPr="000035E2" w:rsidTr="00BA3302">
        <w:trPr>
          <w:trHeight w:val="20"/>
        </w:trPr>
        <w:tc>
          <w:tcPr>
            <w:tcW w:w="459" w:type="dxa"/>
            <w:vMerge/>
            <w:tcBorders>
              <w:left w:val="single" w:sz="18" w:space="0" w:color="auto"/>
            </w:tcBorders>
            <w:textDirection w:val="btLr"/>
          </w:tcPr>
          <w:p w:rsidR="00135C6A" w:rsidRPr="000035E2" w:rsidRDefault="00135C6A" w:rsidP="00922F6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36" w:type="dxa"/>
            <w:vMerge/>
            <w:tcBorders>
              <w:right w:val="single" w:sz="18" w:space="0" w:color="auto"/>
            </w:tcBorders>
          </w:tcPr>
          <w:p w:rsidR="00135C6A" w:rsidRPr="000035E2" w:rsidRDefault="00135C6A" w:rsidP="00E95783">
            <w:pPr>
              <w:jc w:val="center"/>
              <w:rPr>
                <w:snapToGrid w:val="0"/>
                <w:spacing w:val="-14"/>
                <w:sz w:val="18"/>
                <w:szCs w:val="18"/>
              </w:rPr>
            </w:pPr>
          </w:p>
        </w:tc>
        <w:tc>
          <w:tcPr>
            <w:tcW w:w="440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35C6A" w:rsidRPr="000035E2" w:rsidRDefault="00135C6A" w:rsidP="007A74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83" w:type="dxa"/>
            <w:tcBorders>
              <w:top w:val="dashed" w:sz="4" w:space="0" w:color="auto"/>
              <w:left w:val="single" w:sz="18" w:space="0" w:color="auto"/>
              <w:right w:val="single" w:sz="18" w:space="0" w:color="auto"/>
            </w:tcBorders>
          </w:tcPr>
          <w:p w:rsidR="00135C6A" w:rsidRPr="000035E2" w:rsidRDefault="00135C6A" w:rsidP="002F50C9">
            <w:pPr>
              <w:jc w:val="center"/>
              <w:rPr>
                <w:sz w:val="18"/>
                <w:szCs w:val="18"/>
              </w:rPr>
            </w:pPr>
            <w:r w:rsidRPr="000035E2">
              <w:rPr>
                <w:sz w:val="18"/>
                <w:szCs w:val="18"/>
              </w:rPr>
              <w:t>Антропология детства (</w:t>
            </w:r>
            <w:proofErr w:type="spellStart"/>
            <w:r w:rsidRPr="000035E2">
              <w:rPr>
                <w:sz w:val="18"/>
                <w:szCs w:val="18"/>
              </w:rPr>
              <w:t>лк</w:t>
            </w:r>
            <w:proofErr w:type="spellEnd"/>
            <w:r w:rsidRPr="000035E2">
              <w:rPr>
                <w:sz w:val="18"/>
                <w:szCs w:val="18"/>
              </w:rPr>
              <w:t xml:space="preserve">) </w:t>
            </w:r>
            <w:proofErr w:type="spellStart"/>
            <w:r w:rsidRPr="000035E2">
              <w:rPr>
                <w:sz w:val="18"/>
                <w:szCs w:val="18"/>
              </w:rPr>
              <w:t>Кошман</w:t>
            </w:r>
            <w:proofErr w:type="spellEnd"/>
            <w:r w:rsidRPr="000035E2">
              <w:rPr>
                <w:sz w:val="18"/>
                <w:szCs w:val="18"/>
              </w:rPr>
              <w:t xml:space="preserve"> Е.Е. </w:t>
            </w:r>
            <w:r w:rsidR="0072194E" w:rsidRPr="000035E2">
              <w:rPr>
                <w:sz w:val="18"/>
                <w:szCs w:val="18"/>
              </w:rPr>
              <w:t>8 к  2-3</w:t>
            </w:r>
          </w:p>
        </w:tc>
      </w:tr>
      <w:tr w:rsidR="00135C6A" w:rsidRPr="000035E2" w:rsidTr="00BA3302">
        <w:trPr>
          <w:trHeight w:val="20"/>
        </w:trPr>
        <w:tc>
          <w:tcPr>
            <w:tcW w:w="459" w:type="dxa"/>
            <w:vMerge/>
            <w:tcBorders>
              <w:left w:val="single" w:sz="18" w:space="0" w:color="auto"/>
            </w:tcBorders>
            <w:textDirection w:val="btLr"/>
          </w:tcPr>
          <w:p w:rsidR="00135C6A" w:rsidRPr="000035E2" w:rsidRDefault="00135C6A" w:rsidP="00922F6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36" w:type="dxa"/>
            <w:tcBorders>
              <w:right w:val="single" w:sz="18" w:space="0" w:color="auto"/>
            </w:tcBorders>
          </w:tcPr>
          <w:p w:rsidR="00135C6A" w:rsidRPr="000035E2" w:rsidRDefault="00135C6A" w:rsidP="007A7496">
            <w:pPr>
              <w:jc w:val="center"/>
              <w:rPr>
                <w:snapToGrid w:val="0"/>
                <w:spacing w:val="-14"/>
                <w:sz w:val="18"/>
                <w:szCs w:val="18"/>
              </w:rPr>
            </w:pPr>
            <w:r w:rsidRPr="000035E2">
              <w:rPr>
                <w:snapToGrid w:val="0"/>
                <w:spacing w:val="-14"/>
                <w:sz w:val="18"/>
                <w:szCs w:val="18"/>
              </w:rPr>
              <w:t>16.20</w:t>
            </w:r>
          </w:p>
        </w:tc>
        <w:tc>
          <w:tcPr>
            <w:tcW w:w="4404" w:type="dxa"/>
            <w:tcBorders>
              <w:left w:val="single" w:sz="18" w:space="0" w:color="auto"/>
              <w:right w:val="single" w:sz="18" w:space="0" w:color="auto"/>
            </w:tcBorders>
          </w:tcPr>
          <w:p w:rsidR="00135C6A" w:rsidRPr="000035E2" w:rsidRDefault="00135C6A" w:rsidP="00255D4B">
            <w:pPr>
              <w:jc w:val="center"/>
              <w:rPr>
                <w:sz w:val="18"/>
                <w:szCs w:val="18"/>
              </w:rPr>
            </w:pPr>
            <w:r w:rsidRPr="000035E2">
              <w:rPr>
                <w:sz w:val="18"/>
                <w:szCs w:val="18"/>
              </w:rPr>
              <w:t>Основы современной педагогики и современного образования (</w:t>
            </w:r>
            <w:proofErr w:type="spellStart"/>
            <w:r w:rsidRPr="000035E2">
              <w:rPr>
                <w:sz w:val="18"/>
                <w:szCs w:val="18"/>
              </w:rPr>
              <w:t>лк</w:t>
            </w:r>
            <w:proofErr w:type="spellEnd"/>
            <w:r w:rsidRPr="000035E2">
              <w:rPr>
                <w:sz w:val="18"/>
                <w:szCs w:val="18"/>
              </w:rPr>
              <w:t xml:space="preserve">) </w:t>
            </w:r>
            <w:proofErr w:type="spellStart"/>
            <w:r w:rsidRPr="000035E2">
              <w:rPr>
                <w:sz w:val="18"/>
                <w:szCs w:val="18"/>
              </w:rPr>
              <w:t>Кадол</w:t>
            </w:r>
            <w:proofErr w:type="spellEnd"/>
            <w:r w:rsidRPr="000035E2">
              <w:rPr>
                <w:sz w:val="18"/>
                <w:szCs w:val="18"/>
              </w:rPr>
              <w:t xml:space="preserve"> Ф.В. </w:t>
            </w:r>
            <w:r w:rsidR="004F174C" w:rsidRPr="000035E2">
              <w:rPr>
                <w:sz w:val="18"/>
                <w:szCs w:val="18"/>
              </w:rPr>
              <w:t>8 к 2-3</w:t>
            </w:r>
          </w:p>
        </w:tc>
        <w:tc>
          <w:tcPr>
            <w:tcW w:w="5183" w:type="dxa"/>
            <w:tcBorders>
              <w:left w:val="single" w:sz="18" w:space="0" w:color="auto"/>
              <w:right w:val="single" w:sz="18" w:space="0" w:color="auto"/>
            </w:tcBorders>
          </w:tcPr>
          <w:p w:rsidR="00135C6A" w:rsidRPr="000035E2" w:rsidRDefault="00135C6A" w:rsidP="00922F67">
            <w:pPr>
              <w:jc w:val="center"/>
              <w:rPr>
                <w:sz w:val="18"/>
                <w:szCs w:val="18"/>
              </w:rPr>
            </w:pPr>
            <w:r w:rsidRPr="000035E2">
              <w:rPr>
                <w:sz w:val="18"/>
                <w:szCs w:val="18"/>
              </w:rPr>
              <w:t>Антропология детства (</w:t>
            </w:r>
            <w:proofErr w:type="spellStart"/>
            <w:r w:rsidRPr="000035E2">
              <w:rPr>
                <w:sz w:val="18"/>
                <w:szCs w:val="18"/>
              </w:rPr>
              <w:t>пз</w:t>
            </w:r>
            <w:proofErr w:type="spellEnd"/>
            <w:r w:rsidRPr="000035E2">
              <w:rPr>
                <w:sz w:val="18"/>
                <w:szCs w:val="18"/>
              </w:rPr>
              <w:t>)  Кошель М.Ю.</w:t>
            </w:r>
            <w:r w:rsidR="0072194E" w:rsidRPr="000035E2">
              <w:rPr>
                <w:sz w:val="18"/>
                <w:szCs w:val="18"/>
              </w:rPr>
              <w:t xml:space="preserve"> 8 к  2-1</w:t>
            </w:r>
          </w:p>
        </w:tc>
      </w:tr>
      <w:tr w:rsidR="00135C6A" w:rsidRPr="000035E2" w:rsidTr="00BA3302">
        <w:trPr>
          <w:trHeight w:val="20"/>
        </w:trPr>
        <w:tc>
          <w:tcPr>
            <w:tcW w:w="459" w:type="dxa"/>
            <w:vMerge/>
            <w:tcBorders>
              <w:left w:val="single" w:sz="18" w:space="0" w:color="auto"/>
            </w:tcBorders>
            <w:textDirection w:val="btLr"/>
          </w:tcPr>
          <w:p w:rsidR="00135C6A" w:rsidRPr="000035E2" w:rsidRDefault="00135C6A" w:rsidP="00922F6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36" w:type="dxa"/>
            <w:vMerge w:val="restart"/>
            <w:tcBorders>
              <w:right w:val="single" w:sz="18" w:space="0" w:color="auto"/>
            </w:tcBorders>
          </w:tcPr>
          <w:p w:rsidR="00135C6A" w:rsidRPr="000035E2" w:rsidRDefault="00135C6A" w:rsidP="00E95783">
            <w:pPr>
              <w:jc w:val="center"/>
              <w:rPr>
                <w:snapToGrid w:val="0"/>
                <w:spacing w:val="-14"/>
                <w:sz w:val="18"/>
                <w:szCs w:val="18"/>
              </w:rPr>
            </w:pPr>
            <w:r w:rsidRPr="000035E2">
              <w:rPr>
                <w:snapToGrid w:val="0"/>
                <w:spacing w:val="-14"/>
                <w:sz w:val="18"/>
                <w:szCs w:val="18"/>
              </w:rPr>
              <w:t>18.05</w:t>
            </w:r>
          </w:p>
        </w:tc>
        <w:tc>
          <w:tcPr>
            <w:tcW w:w="4404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135C6A" w:rsidRPr="000035E2" w:rsidRDefault="00135C6A" w:rsidP="007A7496">
            <w:pPr>
              <w:jc w:val="center"/>
              <w:rPr>
                <w:sz w:val="18"/>
                <w:szCs w:val="18"/>
              </w:rPr>
            </w:pPr>
            <w:r w:rsidRPr="000035E2">
              <w:rPr>
                <w:sz w:val="18"/>
                <w:szCs w:val="18"/>
              </w:rPr>
              <w:t>Педагогика Кошель М.Ю. (</w:t>
            </w:r>
            <w:proofErr w:type="spellStart"/>
            <w:r w:rsidRPr="000035E2">
              <w:rPr>
                <w:sz w:val="18"/>
                <w:szCs w:val="18"/>
              </w:rPr>
              <w:t>пз</w:t>
            </w:r>
            <w:proofErr w:type="spellEnd"/>
            <w:r w:rsidRPr="000035E2">
              <w:rPr>
                <w:sz w:val="18"/>
                <w:szCs w:val="18"/>
              </w:rPr>
              <w:t xml:space="preserve">)  </w:t>
            </w:r>
            <w:r w:rsidR="004F174C" w:rsidRPr="000035E2">
              <w:rPr>
                <w:sz w:val="18"/>
                <w:szCs w:val="18"/>
              </w:rPr>
              <w:t>8 к 2-3</w:t>
            </w:r>
          </w:p>
        </w:tc>
        <w:tc>
          <w:tcPr>
            <w:tcW w:w="5183" w:type="dxa"/>
            <w:tcBorders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:rsidR="00135C6A" w:rsidRPr="000035E2" w:rsidRDefault="00135C6A" w:rsidP="0091020F">
            <w:pPr>
              <w:jc w:val="center"/>
              <w:rPr>
                <w:sz w:val="18"/>
                <w:szCs w:val="18"/>
              </w:rPr>
            </w:pPr>
          </w:p>
        </w:tc>
      </w:tr>
      <w:tr w:rsidR="00135C6A" w:rsidRPr="000035E2" w:rsidTr="00BA3302">
        <w:trPr>
          <w:trHeight w:val="20"/>
        </w:trPr>
        <w:tc>
          <w:tcPr>
            <w:tcW w:w="459" w:type="dxa"/>
            <w:vMerge/>
            <w:tcBorders>
              <w:left w:val="single" w:sz="18" w:space="0" w:color="auto"/>
            </w:tcBorders>
            <w:textDirection w:val="btLr"/>
          </w:tcPr>
          <w:p w:rsidR="00135C6A" w:rsidRPr="000035E2" w:rsidRDefault="00135C6A" w:rsidP="00922F67">
            <w:pPr>
              <w:ind w:left="113" w:right="113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636" w:type="dxa"/>
            <w:vMerge/>
            <w:tcBorders>
              <w:right w:val="single" w:sz="18" w:space="0" w:color="auto"/>
            </w:tcBorders>
          </w:tcPr>
          <w:p w:rsidR="00135C6A" w:rsidRPr="000035E2" w:rsidRDefault="00135C6A" w:rsidP="00E95783">
            <w:pPr>
              <w:jc w:val="center"/>
              <w:rPr>
                <w:snapToGrid w:val="0"/>
                <w:spacing w:val="-14"/>
                <w:sz w:val="18"/>
                <w:szCs w:val="18"/>
              </w:rPr>
            </w:pPr>
          </w:p>
        </w:tc>
        <w:tc>
          <w:tcPr>
            <w:tcW w:w="440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35C6A" w:rsidRPr="000035E2" w:rsidRDefault="00135C6A" w:rsidP="007A74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83" w:type="dxa"/>
            <w:tcBorders>
              <w:top w:val="dashed" w:sz="4" w:space="0" w:color="auto"/>
              <w:left w:val="single" w:sz="18" w:space="0" w:color="auto"/>
              <w:right w:val="single" w:sz="18" w:space="0" w:color="auto"/>
            </w:tcBorders>
          </w:tcPr>
          <w:p w:rsidR="00135C6A" w:rsidRPr="000035E2" w:rsidRDefault="00135C6A" w:rsidP="0091020F">
            <w:pPr>
              <w:jc w:val="center"/>
              <w:rPr>
                <w:sz w:val="18"/>
                <w:szCs w:val="18"/>
              </w:rPr>
            </w:pPr>
            <w:r w:rsidRPr="000035E2">
              <w:rPr>
                <w:sz w:val="18"/>
                <w:szCs w:val="18"/>
              </w:rPr>
              <w:t>Социальная психология (</w:t>
            </w:r>
            <w:proofErr w:type="spellStart"/>
            <w:r w:rsidRPr="000035E2">
              <w:rPr>
                <w:sz w:val="18"/>
                <w:szCs w:val="18"/>
              </w:rPr>
              <w:t>пз</w:t>
            </w:r>
            <w:proofErr w:type="spellEnd"/>
            <w:r w:rsidRPr="000035E2">
              <w:rPr>
                <w:sz w:val="18"/>
                <w:szCs w:val="18"/>
              </w:rPr>
              <w:t xml:space="preserve">) Корсак Н.В. 5 к </w:t>
            </w:r>
            <w:r w:rsidR="00552733" w:rsidRPr="000035E2">
              <w:rPr>
                <w:sz w:val="18"/>
                <w:szCs w:val="18"/>
              </w:rPr>
              <w:t>3-4</w:t>
            </w:r>
          </w:p>
        </w:tc>
      </w:tr>
      <w:tr w:rsidR="00135C6A" w:rsidRPr="000035E2" w:rsidTr="00BA3302">
        <w:trPr>
          <w:trHeight w:val="20"/>
        </w:trPr>
        <w:tc>
          <w:tcPr>
            <w:tcW w:w="459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btLr"/>
          </w:tcPr>
          <w:p w:rsidR="00135C6A" w:rsidRPr="000035E2" w:rsidRDefault="00135C6A" w:rsidP="00922F67">
            <w:pPr>
              <w:ind w:left="113" w:right="113"/>
              <w:jc w:val="center"/>
              <w:rPr>
                <w:sz w:val="18"/>
                <w:szCs w:val="18"/>
              </w:rPr>
            </w:pPr>
            <w:proofErr w:type="gramStart"/>
            <w:r w:rsidRPr="000035E2">
              <w:rPr>
                <w:sz w:val="18"/>
                <w:szCs w:val="18"/>
              </w:rPr>
              <w:t>Ср</w:t>
            </w:r>
            <w:proofErr w:type="gramEnd"/>
            <w:r w:rsidRPr="000035E2">
              <w:rPr>
                <w:sz w:val="18"/>
                <w:szCs w:val="18"/>
              </w:rPr>
              <w:t>.</w:t>
            </w:r>
          </w:p>
        </w:tc>
        <w:tc>
          <w:tcPr>
            <w:tcW w:w="636" w:type="dxa"/>
            <w:tcBorders>
              <w:top w:val="single" w:sz="18" w:space="0" w:color="auto"/>
              <w:right w:val="single" w:sz="18" w:space="0" w:color="auto"/>
            </w:tcBorders>
          </w:tcPr>
          <w:p w:rsidR="00135C6A" w:rsidRPr="000035E2" w:rsidRDefault="00135C6A" w:rsidP="00E95783">
            <w:pPr>
              <w:jc w:val="center"/>
              <w:rPr>
                <w:snapToGrid w:val="0"/>
                <w:color w:val="FF0000"/>
                <w:spacing w:val="-14"/>
                <w:sz w:val="18"/>
                <w:szCs w:val="18"/>
              </w:rPr>
            </w:pPr>
            <w:r w:rsidRPr="000035E2">
              <w:rPr>
                <w:snapToGrid w:val="0"/>
                <w:spacing w:val="-14"/>
                <w:sz w:val="18"/>
                <w:szCs w:val="18"/>
              </w:rPr>
              <w:t>12.40</w:t>
            </w:r>
          </w:p>
        </w:tc>
        <w:tc>
          <w:tcPr>
            <w:tcW w:w="440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35C6A" w:rsidRPr="000035E2" w:rsidRDefault="00135C6A" w:rsidP="00333858">
            <w:pPr>
              <w:jc w:val="center"/>
              <w:rPr>
                <w:sz w:val="18"/>
                <w:szCs w:val="18"/>
              </w:rPr>
            </w:pPr>
            <w:r w:rsidRPr="000035E2">
              <w:rPr>
                <w:sz w:val="18"/>
                <w:szCs w:val="18"/>
              </w:rPr>
              <w:t>Введение в профессию (</w:t>
            </w:r>
            <w:proofErr w:type="spellStart"/>
            <w:r w:rsidRPr="000035E2">
              <w:rPr>
                <w:sz w:val="18"/>
                <w:szCs w:val="18"/>
              </w:rPr>
              <w:t>лк</w:t>
            </w:r>
            <w:proofErr w:type="spellEnd"/>
            <w:r w:rsidRPr="000035E2">
              <w:rPr>
                <w:sz w:val="18"/>
                <w:szCs w:val="18"/>
              </w:rPr>
              <w:t xml:space="preserve">) </w:t>
            </w:r>
            <w:r w:rsidR="004F174C" w:rsidRPr="000035E2">
              <w:rPr>
                <w:sz w:val="18"/>
                <w:szCs w:val="18"/>
              </w:rPr>
              <w:t>3</w:t>
            </w:r>
            <w:r w:rsidRPr="000035E2">
              <w:rPr>
                <w:sz w:val="18"/>
                <w:szCs w:val="18"/>
              </w:rPr>
              <w:t xml:space="preserve"> к</w:t>
            </w:r>
            <w:r w:rsidR="004F174C" w:rsidRPr="000035E2">
              <w:rPr>
                <w:sz w:val="18"/>
                <w:szCs w:val="18"/>
              </w:rPr>
              <w:t xml:space="preserve"> 2-13</w:t>
            </w:r>
            <w:r w:rsidR="00333858" w:rsidRPr="000035E2">
              <w:rPr>
                <w:color w:val="FF0000"/>
                <w:sz w:val="18"/>
                <w:szCs w:val="18"/>
              </w:rPr>
              <w:t xml:space="preserve"> с 01.10</w:t>
            </w:r>
          </w:p>
        </w:tc>
        <w:tc>
          <w:tcPr>
            <w:tcW w:w="518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  <w:tr2bl w:val="single" w:sz="2" w:space="0" w:color="FF0000"/>
            </w:tcBorders>
          </w:tcPr>
          <w:p w:rsidR="00135C6A" w:rsidRPr="000035E2" w:rsidRDefault="00135C6A" w:rsidP="00922F67">
            <w:pPr>
              <w:jc w:val="center"/>
              <w:rPr>
                <w:sz w:val="18"/>
                <w:szCs w:val="18"/>
              </w:rPr>
            </w:pPr>
          </w:p>
        </w:tc>
      </w:tr>
      <w:tr w:rsidR="00135C6A" w:rsidRPr="000035E2" w:rsidTr="00BA3302">
        <w:trPr>
          <w:trHeight w:val="20"/>
        </w:trPr>
        <w:tc>
          <w:tcPr>
            <w:tcW w:w="459" w:type="dxa"/>
            <w:vMerge/>
            <w:tcBorders>
              <w:left w:val="single" w:sz="18" w:space="0" w:color="auto"/>
            </w:tcBorders>
            <w:textDirection w:val="btLr"/>
          </w:tcPr>
          <w:p w:rsidR="00135C6A" w:rsidRPr="000035E2" w:rsidRDefault="00135C6A" w:rsidP="00922F6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36" w:type="dxa"/>
            <w:vMerge w:val="restart"/>
            <w:tcBorders>
              <w:right w:val="single" w:sz="18" w:space="0" w:color="auto"/>
            </w:tcBorders>
          </w:tcPr>
          <w:p w:rsidR="00135C6A" w:rsidRPr="000035E2" w:rsidRDefault="00135C6A" w:rsidP="00E95783">
            <w:pPr>
              <w:jc w:val="center"/>
              <w:rPr>
                <w:snapToGrid w:val="0"/>
                <w:spacing w:val="-14"/>
                <w:sz w:val="18"/>
                <w:szCs w:val="18"/>
              </w:rPr>
            </w:pPr>
            <w:r w:rsidRPr="000035E2">
              <w:rPr>
                <w:snapToGrid w:val="0"/>
                <w:spacing w:val="-14"/>
                <w:sz w:val="18"/>
                <w:szCs w:val="18"/>
              </w:rPr>
              <w:t>14.35</w:t>
            </w:r>
          </w:p>
        </w:tc>
        <w:tc>
          <w:tcPr>
            <w:tcW w:w="4404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135C6A" w:rsidRPr="000035E2" w:rsidRDefault="00135C6A" w:rsidP="00922C7D">
            <w:pPr>
              <w:jc w:val="center"/>
              <w:rPr>
                <w:sz w:val="18"/>
                <w:szCs w:val="18"/>
              </w:rPr>
            </w:pPr>
            <w:r w:rsidRPr="000035E2">
              <w:rPr>
                <w:sz w:val="18"/>
                <w:szCs w:val="18"/>
              </w:rPr>
              <w:t>Общая психология (</w:t>
            </w:r>
            <w:proofErr w:type="spellStart"/>
            <w:r w:rsidRPr="000035E2">
              <w:rPr>
                <w:sz w:val="18"/>
                <w:szCs w:val="18"/>
              </w:rPr>
              <w:t>лк</w:t>
            </w:r>
            <w:proofErr w:type="spellEnd"/>
            <w:r w:rsidRPr="000035E2">
              <w:rPr>
                <w:sz w:val="18"/>
                <w:szCs w:val="18"/>
              </w:rPr>
              <w:t xml:space="preserve"> / </w:t>
            </w:r>
            <w:proofErr w:type="spellStart"/>
            <w:r w:rsidRPr="000035E2">
              <w:rPr>
                <w:sz w:val="18"/>
                <w:szCs w:val="18"/>
              </w:rPr>
              <w:t>пз</w:t>
            </w:r>
            <w:proofErr w:type="spellEnd"/>
            <w:r w:rsidRPr="000035E2">
              <w:rPr>
                <w:sz w:val="18"/>
                <w:szCs w:val="18"/>
              </w:rPr>
              <w:t xml:space="preserve">) </w:t>
            </w:r>
            <w:proofErr w:type="spellStart"/>
            <w:r w:rsidRPr="000035E2">
              <w:rPr>
                <w:sz w:val="18"/>
                <w:szCs w:val="18"/>
              </w:rPr>
              <w:t>Дудаль</w:t>
            </w:r>
            <w:proofErr w:type="spellEnd"/>
            <w:r w:rsidRPr="000035E2">
              <w:rPr>
                <w:sz w:val="18"/>
                <w:szCs w:val="18"/>
              </w:rPr>
              <w:t xml:space="preserve"> Н.Н. 5 к</w:t>
            </w:r>
            <w:r w:rsidR="004F174C" w:rsidRPr="000035E2">
              <w:rPr>
                <w:sz w:val="18"/>
                <w:szCs w:val="18"/>
              </w:rPr>
              <w:t xml:space="preserve"> 6-21</w:t>
            </w:r>
          </w:p>
        </w:tc>
        <w:tc>
          <w:tcPr>
            <w:tcW w:w="5183" w:type="dxa"/>
            <w:tcBorders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:rsidR="00135C6A" w:rsidRPr="000035E2" w:rsidRDefault="00135C6A" w:rsidP="00FB5502">
            <w:pPr>
              <w:jc w:val="center"/>
              <w:rPr>
                <w:sz w:val="18"/>
                <w:szCs w:val="18"/>
              </w:rPr>
            </w:pPr>
            <w:r w:rsidRPr="000035E2">
              <w:rPr>
                <w:sz w:val="18"/>
                <w:szCs w:val="18"/>
              </w:rPr>
              <w:t>Социальная психология (</w:t>
            </w:r>
            <w:proofErr w:type="spellStart"/>
            <w:r w:rsidRPr="000035E2">
              <w:rPr>
                <w:sz w:val="18"/>
                <w:szCs w:val="18"/>
              </w:rPr>
              <w:t>лк</w:t>
            </w:r>
            <w:proofErr w:type="spellEnd"/>
            <w:r w:rsidRPr="000035E2">
              <w:rPr>
                <w:sz w:val="18"/>
                <w:szCs w:val="18"/>
              </w:rPr>
              <w:t>) Сильченко И.В. 5 к</w:t>
            </w:r>
            <w:r w:rsidR="00552733" w:rsidRPr="000035E2">
              <w:rPr>
                <w:sz w:val="18"/>
                <w:szCs w:val="18"/>
              </w:rPr>
              <w:t xml:space="preserve"> 2-19</w:t>
            </w:r>
          </w:p>
        </w:tc>
      </w:tr>
      <w:tr w:rsidR="00135C6A" w:rsidRPr="000035E2" w:rsidTr="00BA3302">
        <w:trPr>
          <w:trHeight w:val="20"/>
        </w:trPr>
        <w:tc>
          <w:tcPr>
            <w:tcW w:w="459" w:type="dxa"/>
            <w:vMerge/>
            <w:tcBorders>
              <w:left w:val="single" w:sz="18" w:space="0" w:color="auto"/>
            </w:tcBorders>
            <w:textDirection w:val="btLr"/>
          </w:tcPr>
          <w:p w:rsidR="00135C6A" w:rsidRPr="000035E2" w:rsidRDefault="00135C6A" w:rsidP="00922F67">
            <w:pPr>
              <w:ind w:left="113" w:right="113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636" w:type="dxa"/>
            <w:vMerge/>
            <w:tcBorders>
              <w:right w:val="single" w:sz="18" w:space="0" w:color="auto"/>
            </w:tcBorders>
          </w:tcPr>
          <w:p w:rsidR="00135C6A" w:rsidRPr="000035E2" w:rsidRDefault="00135C6A" w:rsidP="00E95783">
            <w:pPr>
              <w:jc w:val="center"/>
              <w:rPr>
                <w:snapToGrid w:val="0"/>
                <w:color w:val="FF0000"/>
                <w:spacing w:val="-14"/>
                <w:sz w:val="18"/>
                <w:szCs w:val="18"/>
              </w:rPr>
            </w:pPr>
          </w:p>
        </w:tc>
        <w:tc>
          <w:tcPr>
            <w:tcW w:w="440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35C6A" w:rsidRPr="000035E2" w:rsidRDefault="00135C6A" w:rsidP="00922C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83" w:type="dxa"/>
            <w:tcBorders>
              <w:top w:val="dashed" w:sz="4" w:space="0" w:color="auto"/>
              <w:left w:val="single" w:sz="18" w:space="0" w:color="auto"/>
              <w:right w:val="single" w:sz="18" w:space="0" w:color="auto"/>
            </w:tcBorders>
          </w:tcPr>
          <w:p w:rsidR="00135C6A" w:rsidRPr="000035E2" w:rsidRDefault="00135C6A" w:rsidP="00922F67">
            <w:pPr>
              <w:jc w:val="center"/>
              <w:rPr>
                <w:sz w:val="18"/>
                <w:szCs w:val="18"/>
              </w:rPr>
            </w:pPr>
            <w:r w:rsidRPr="000035E2">
              <w:rPr>
                <w:sz w:val="18"/>
                <w:szCs w:val="18"/>
              </w:rPr>
              <w:t>Психофизиология (</w:t>
            </w:r>
            <w:proofErr w:type="spellStart"/>
            <w:r w:rsidRPr="000035E2">
              <w:rPr>
                <w:sz w:val="18"/>
                <w:szCs w:val="18"/>
              </w:rPr>
              <w:t>лк</w:t>
            </w:r>
            <w:proofErr w:type="spellEnd"/>
            <w:r w:rsidRPr="000035E2">
              <w:rPr>
                <w:sz w:val="18"/>
                <w:szCs w:val="18"/>
              </w:rPr>
              <w:t xml:space="preserve"> / </w:t>
            </w:r>
            <w:proofErr w:type="spellStart"/>
            <w:r w:rsidRPr="000035E2">
              <w:rPr>
                <w:sz w:val="18"/>
                <w:szCs w:val="18"/>
              </w:rPr>
              <w:t>пз</w:t>
            </w:r>
            <w:proofErr w:type="spellEnd"/>
            <w:r w:rsidRPr="000035E2">
              <w:rPr>
                <w:sz w:val="18"/>
                <w:szCs w:val="18"/>
              </w:rPr>
              <w:t>) Короткевич О.А. 8 к</w:t>
            </w:r>
            <w:r w:rsidR="00552733" w:rsidRPr="000035E2">
              <w:rPr>
                <w:sz w:val="18"/>
                <w:szCs w:val="18"/>
              </w:rPr>
              <w:t xml:space="preserve"> 2-1</w:t>
            </w:r>
          </w:p>
        </w:tc>
      </w:tr>
      <w:tr w:rsidR="00135C6A" w:rsidRPr="000035E2" w:rsidTr="00BA3302">
        <w:trPr>
          <w:trHeight w:val="20"/>
        </w:trPr>
        <w:tc>
          <w:tcPr>
            <w:tcW w:w="459" w:type="dxa"/>
            <w:vMerge/>
            <w:tcBorders>
              <w:left w:val="single" w:sz="18" w:space="0" w:color="auto"/>
            </w:tcBorders>
            <w:textDirection w:val="btLr"/>
          </w:tcPr>
          <w:p w:rsidR="00135C6A" w:rsidRPr="000035E2" w:rsidRDefault="00135C6A" w:rsidP="00922F67">
            <w:pPr>
              <w:ind w:left="113" w:right="113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636" w:type="dxa"/>
            <w:tcBorders>
              <w:right w:val="single" w:sz="18" w:space="0" w:color="auto"/>
            </w:tcBorders>
          </w:tcPr>
          <w:p w:rsidR="00135C6A" w:rsidRPr="000035E2" w:rsidRDefault="00135C6A" w:rsidP="007A7496">
            <w:pPr>
              <w:jc w:val="center"/>
              <w:rPr>
                <w:snapToGrid w:val="0"/>
                <w:spacing w:val="-14"/>
                <w:sz w:val="18"/>
                <w:szCs w:val="18"/>
              </w:rPr>
            </w:pPr>
            <w:r w:rsidRPr="000035E2">
              <w:rPr>
                <w:snapToGrid w:val="0"/>
                <w:spacing w:val="-14"/>
                <w:sz w:val="18"/>
                <w:szCs w:val="18"/>
              </w:rPr>
              <w:t>16.20</w:t>
            </w:r>
          </w:p>
        </w:tc>
        <w:tc>
          <w:tcPr>
            <w:tcW w:w="4404" w:type="dxa"/>
            <w:tcBorders>
              <w:left w:val="single" w:sz="18" w:space="0" w:color="auto"/>
              <w:right w:val="single" w:sz="18" w:space="0" w:color="auto"/>
            </w:tcBorders>
          </w:tcPr>
          <w:p w:rsidR="00135C6A" w:rsidRPr="000035E2" w:rsidRDefault="00135C6A" w:rsidP="00E6636A">
            <w:pPr>
              <w:jc w:val="center"/>
              <w:rPr>
                <w:sz w:val="18"/>
                <w:szCs w:val="18"/>
              </w:rPr>
            </w:pPr>
            <w:r w:rsidRPr="000035E2">
              <w:rPr>
                <w:sz w:val="18"/>
                <w:szCs w:val="18"/>
              </w:rPr>
              <w:t>Социальная политика (</w:t>
            </w:r>
            <w:proofErr w:type="spellStart"/>
            <w:r w:rsidRPr="000035E2">
              <w:rPr>
                <w:sz w:val="18"/>
                <w:szCs w:val="18"/>
              </w:rPr>
              <w:t>пз</w:t>
            </w:r>
            <w:proofErr w:type="spellEnd"/>
            <w:r w:rsidRPr="000035E2">
              <w:rPr>
                <w:sz w:val="18"/>
                <w:szCs w:val="18"/>
              </w:rPr>
              <w:t xml:space="preserve">) </w:t>
            </w:r>
            <w:proofErr w:type="spellStart"/>
            <w:r w:rsidRPr="000035E2">
              <w:rPr>
                <w:sz w:val="18"/>
                <w:szCs w:val="18"/>
              </w:rPr>
              <w:t>Тишкевич</w:t>
            </w:r>
            <w:proofErr w:type="spellEnd"/>
            <w:r w:rsidRPr="000035E2">
              <w:rPr>
                <w:sz w:val="18"/>
                <w:szCs w:val="18"/>
              </w:rPr>
              <w:t xml:space="preserve"> М.Я. </w:t>
            </w:r>
            <w:r w:rsidR="004F174C" w:rsidRPr="000035E2">
              <w:rPr>
                <w:sz w:val="18"/>
                <w:szCs w:val="18"/>
              </w:rPr>
              <w:t>5 к 6-21</w:t>
            </w:r>
          </w:p>
        </w:tc>
        <w:tc>
          <w:tcPr>
            <w:tcW w:w="5183" w:type="dxa"/>
            <w:tcBorders>
              <w:left w:val="single" w:sz="18" w:space="0" w:color="auto"/>
              <w:right w:val="single" w:sz="18" w:space="0" w:color="auto"/>
            </w:tcBorders>
          </w:tcPr>
          <w:p w:rsidR="00135C6A" w:rsidRPr="000035E2" w:rsidRDefault="00135C6A" w:rsidP="0091020F">
            <w:pPr>
              <w:jc w:val="center"/>
              <w:rPr>
                <w:sz w:val="18"/>
                <w:szCs w:val="18"/>
              </w:rPr>
            </w:pPr>
            <w:r w:rsidRPr="000035E2">
              <w:rPr>
                <w:sz w:val="18"/>
                <w:szCs w:val="18"/>
              </w:rPr>
              <w:t>Психофизиология (</w:t>
            </w:r>
            <w:proofErr w:type="spellStart"/>
            <w:r w:rsidRPr="000035E2">
              <w:rPr>
                <w:sz w:val="18"/>
                <w:szCs w:val="18"/>
              </w:rPr>
              <w:t>лк</w:t>
            </w:r>
            <w:proofErr w:type="spellEnd"/>
            <w:r w:rsidRPr="000035E2">
              <w:rPr>
                <w:sz w:val="18"/>
                <w:szCs w:val="18"/>
              </w:rPr>
              <w:t xml:space="preserve"> / </w:t>
            </w:r>
            <w:proofErr w:type="spellStart"/>
            <w:r w:rsidRPr="000035E2">
              <w:rPr>
                <w:sz w:val="18"/>
                <w:szCs w:val="18"/>
              </w:rPr>
              <w:t>пз</w:t>
            </w:r>
            <w:proofErr w:type="spellEnd"/>
            <w:r w:rsidRPr="000035E2">
              <w:rPr>
                <w:sz w:val="18"/>
                <w:szCs w:val="18"/>
              </w:rPr>
              <w:t>) Короткевич О.А. 8 к</w:t>
            </w:r>
            <w:r w:rsidR="00552733" w:rsidRPr="000035E2">
              <w:rPr>
                <w:sz w:val="18"/>
                <w:szCs w:val="18"/>
              </w:rPr>
              <w:t xml:space="preserve"> 2-1</w:t>
            </w:r>
          </w:p>
        </w:tc>
      </w:tr>
      <w:tr w:rsidR="00135C6A" w:rsidRPr="000035E2" w:rsidTr="00BA3302">
        <w:trPr>
          <w:trHeight w:val="20"/>
        </w:trPr>
        <w:tc>
          <w:tcPr>
            <w:tcW w:w="459" w:type="dxa"/>
            <w:vMerge/>
            <w:tcBorders>
              <w:left w:val="single" w:sz="18" w:space="0" w:color="auto"/>
            </w:tcBorders>
            <w:textDirection w:val="btLr"/>
          </w:tcPr>
          <w:p w:rsidR="00135C6A" w:rsidRPr="000035E2" w:rsidRDefault="00135C6A" w:rsidP="00922F67">
            <w:pPr>
              <w:ind w:left="113" w:right="113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636" w:type="dxa"/>
            <w:vMerge w:val="restart"/>
            <w:tcBorders>
              <w:right w:val="single" w:sz="18" w:space="0" w:color="auto"/>
            </w:tcBorders>
          </w:tcPr>
          <w:p w:rsidR="00135C6A" w:rsidRPr="000035E2" w:rsidRDefault="00135C6A" w:rsidP="00E95783">
            <w:pPr>
              <w:jc w:val="center"/>
              <w:rPr>
                <w:snapToGrid w:val="0"/>
                <w:spacing w:val="-14"/>
                <w:sz w:val="18"/>
                <w:szCs w:val="18"/>
              </w:rPr>
            </w:pPr>
            <w:r w:rsidRPr="000035E2">
              <w:rPr>
                <w:snapToGrid w:val="0"/>
                <w:spacing w:val="-14"/>
                <w:sz w:val="18"/>
                <w:szCs w:val="18"/>
              </w:rPr>
              <w:t>18.05</w:t>
            </w:r>
          </w:p>
        </w:tc>
        <w:tc>
          <w:tcPr>
            <w:tcW w:w="4404" w:type="dxa"/>
            <w:tcBorders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:rsidR="00135C6A" w:rsidRPr="000035E2" w:rsidRDefault="00135C6A" w:rsidP="00E6636A">
            <w:pPr>
              <w:jc w:val="center"/>
              <w:rPr>
                <w:sz w:val="18"/>
                <w:szCs w:val="18"/>
              </w:rPr>
            </w:pPr>
            <w:r w:rsidRPr="000035E2">
              <w:rPr>
                <w:sz w:val="18"/>
                <w:szCs w:val="18"/>
              </w:rPr>
              <w:t>Социальная политика (</w:t>
            </w:r>
            <w:proofErr w:type="spellStart"/>
            <w:r w:rsidRPr="000035E2">
              <w:rPr>
                <w:sz w:val="18"/>
                <w:szCs w:val="18"/>
              </w:rPr>
              <w:t>лк</w:t>
            </w:r>
            <w:proofErr w:type="spellEnd"/>
            <w:r w:rsidRPr="000035E2">
              <w:rPr>
                <w:sz w:val="18"/>
                <w:szCs w:val="18"/>
              </w:rPr>
              <w:t xml:space="preserve">) </w:t>
            </w:r>
            <w:proofErr w:type="spellStart"/>
            <w:r w:rsidRPr="000035E2">
              <w:rPr>
                <w:sz w:val="18"/>
                <w:szCs w:val="18"/>
              </w:rPr>
              <w:t>Тишкевич</w:t>
            </w:r>
            <w:proofErr w:type="spellEnd"/>
            <w:r w:rsidRPr="000035E2">
              <w:rPr>
                <w:sz w:val="18"/>
                <w:szCs w:val="18"/>
              </w:rPr>
              <w:t xml:space="preserve"> М.Я. </w:t>
            </w:r>
            <w:r w:rsidR="004F174C" w:rsidRPr="000035E2">
              <w:rPr>
                <w:sz w:val="18"/>
                <w:szCs w:val="18"/>
              </w:rPr>
              <w:t>5 к 6-21</w:t>
            </w:r>
          </w:p>
        </w:tc>
        <w:tc>
          <w:tcPr>
            <w:tcW w:w="5183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135C6A" w:rsidRPr="000035E2" w:rsidRDefault="00135C6A" w:rsidP="00552733">
            <w:pPr>
              <w:jc w:val="center"/>
              <w:rPr>
                <w:sz w:val="18"/>
                <w:szCs w:val="18"/>
              </w:rPr>
            </w:pPr>
            <w:r w:rsidRPr="000035E2">
              <w:rPr>
                <w:sz w:val="18"/>
                <w:szCs w:val="18"/>
              </w:rPr>
              <w:t xml:space="preserve">Орг. </w:t>
            </w:r>
            <w:proofErr w:type="spellStart"/>
            <w:r w:rsidRPr="000035E2">
              <w:rPr>
                <w:sz w:val="18"/>
                <w:szCs w:val="18"/>
              </w:rPr>
              <w:t>воспит</w:t>
            </w:r>
            <w:proofErr w:type="spellEnd"/>
            <w:r w:rsidRPr="000035E2">
              <w:rPr>
                <w:sz w:val="18"/>
                <w:szCs w:val="18"/>
              </w:rPr>
              <w:t>. раб в УО (</w:t>
            </w:r>
            <w:proofErr w:type="spellStart"/>
            <w:r w:rsidRPr="000035E2">
              <w:rPr>
                <w:sz w:val="18"/>
                <w:szCs w:val="18"/>
              </w:rPr>
              <w:t>пз</w:t>
            </w:r>
            <w:proofErr w:type="spellEnd"/>
            <w:r w:rsidRPr="000035E2">
              <w:rPr>
                <w:sz w:val="18"/>
                <w:szCs w:val="18"/>
              </w:rPr>
              <w:t xml:space="preserve">) </w:t>
            </w:r>
            <w:proofErr w:type="spellStart"/>
            <w:r w:rsidRPr="000035E2">
              <w:rPr>
                <w:sz w:val="18"/>
                <w:szCs w:val="18"/>
              </w:rPr>
              <w:t>Сердюкова</w:t>
            </w:r>
            <w:proofErr w:type="spellEnd"/>
            <w:r w:rsidRPr="000035E2">
              <w:rPr>
                <w:sz w:val="18"/>
                <w:szCs w:val="18"/>
              </w:rPr>
              <w:t xml:space="preserve"> М.А. </w:t>
            </w:r>
            <w:r w:rsidR="00552733" w:rsidRPr="000035E2">
              <w:rPr>
                <w:sz w:val="18"/>
                <w:szCs w:val="18"/>
              </w:rPr>
              <w:t>5</w:t>
            </w:r>
            <w:r w:rsidRPr="000035E2">
              <w:rPr>
                <w:sz w:val="18"/>
                <w:szCs w:val="18"/>
              </w:rPr>
              <w:t xml:space="preserve"> к</w:t>
            </w:r>
            <w:r w:rsidR="00552733" w:rsidRPr="000035E2">
              <w:rPr>
                <w:sz w:val="18"/>
                <w:szCs w:val="18"/>
              </w:rPr>
              <w:t xml:space="preserve"> 2-19</w:t>
            </w:r>
          </w:p>
        </w:tc>
      </w:tr>
      <w:tr w:rsidR="00135C6A" w:rsidRPr="000035E2" w:rsidTr="00BA3302">
        <w:trPr>
          <w:trHeight w:val="20"/>
        </w:trPr>
        <w:tc>
          <w:tcPr>
            <w:tcW w:w="459" w:type="dxa"/>
            <w:vMerge/>
            <w:tcBorders>
              <w:left w:val="single" w:sz="18" w:space="0" w:color="auto"/>
              <w:bottom w:val="single" w:sz="18" w:space="0" w:color="auto"/>
            </w:tcBorders>
            <w:textDirection w:val="btLr"/>
          </w:tcPr>
          <w:p w:rsidR="00135C6A" w:rsidRPr="000035E2" w:rsidRDefault="00135C6A" w:rsidP="00922F67">
            <w:pPr>
              <w:ind w:left="113" w:right="113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636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135C6A" w:rsidRPr="000035E2" w:rsidRDefault="00135C6A" w:rsidP="00E95783">
            <w:pPr>
              <w:jc w:val="center"/>
              <w:rPr>
                <w:snapToGrid w:val="0"/>
                <w:spacing w:val="-14"/>
                <w:sz w:val="18"/>
                <w:szCs w:val="18"/>
              </w:rPr>
            </w:pPr>
          </w:p>
        </w:tc>
        <w:tc>
          <w:tcPr>
            <w:tcW w:w="4404" w:type="dxa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35C6A" w:rsidRPr="000035E2" w:rsidRDefault="00135C6A" w:rsidP="00922C7D">
            <w:pPr>
              <w:jc w:val="center"/>
              <w:rPr>
                <w:sz w:val="18"/>
                <w:szCs w:val="18"/>
              </w:rPr>
            </w:pPr>
            <w:r w:rsidRPr="000035E2">
              <w:rPr>
                <w:sz w:val="18"/>
                <w:szCs w:val="18"/>
              </w:rPr>
              <w:t>Общая психология (</w:t>
            </w:r>
            <w:proofErr w:type="spellStart"/>
            <w:r w:rsidRPr="000035E2">
              <w:rPr>
                <w:sz w:val="18"/>
                <w:szCs w:val="18"/>
              </w:rPr>
              <w:t>лк</w:t>
            </w:r>
            <w:proofErr w:type="spellEnd"/>
            <w:r w:rsidRPr="000035E2">
              <w:rPr>
                <w:sz w:val="18"/>
                <w:szCs w:val="18"/>
              </w:rPr>
              <w:t xml:space="preserve"> / </w:t>
            </w:r>
            <w:proofErr w:type="spellStart"/>
            <w:r w:rsidRPr="000035E2">
              <w:rPr>
                <w:sz w:val="18"/>
                <w:szCs w:val="18"/>
              </w:rPr>
              <w:t>пз</w:t>
            </w:r>
            <w:proofErr w:type="spellEnd"/>
            <w:r w:rsidRPr="000035E2">
              <w:rPr>
                <w:sz w:val="18"/>
                <w:szCs w:val="18"/>
              </w:rPr>
              <w:t xml:space="preserve">) </w:t>
            </w:r>
            <w:proofErr w:type="spellStart"/>
            <w:r w:rsidRPr="000035E2">
              <w:rPr>
                <w:sz w:val="18"/>
                <w:szCs w:val="18"/>
              </w:rPr>
              <w:t>Дудаль</w:t>
            </w:r>
            <w:proofErr w:type="spellEnd"/>
            <w:r w:rsidRPr="000035E2">
              <w:rPr>
                <w:sz w:val="18"/>
                <w:szCs w:val="18"/>
              </w:rPr>
              <w:t xml:space="preserve"> Н.Н. </w:t>
            </w:r>
            <w:r w:rsidR="004F174C" w:rsidRPr="000035E2">
              <w:rPr>
                <w:sz w:val="18"/>
                <w:szCs w:val="18"/>
              </w:rPr>
              <w:t>5 к 6-21</w:t>
            </w:r>
          </w:p>
        </w:tc>
        <w:tc>
          <w:tcPr>
            <w:tcW w:w="518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35C6A" w:rsidRPr="000035E2" w:rsidRDefault="00135C6A" w:rsidP="00922F67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135C6A" w:rsidRPr="000035E2" w:rsidTr="00BA3302">
        <w:trPr>
          <w:trHeight w:val="20"/>
        </w:trPr>
        <w:tc>
          <w:tcPr>
            <w:tcW w:w="459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btLr"/>
          </w:tcPr>
          <w:p w:rsidR="00135C6A" w:rsidRPr="000035E2" w:rsidRDefault="00135C6A" w:rsidP="00922F67">
            <w:pPr>
              <w:ind w:left="113" w:right="113"/>
              <w:jc w:val="center"/>
              <w:rPr>
                <w:sz w:val="18"/>
                <w:szCs w:val="18"/>
              </w:rPr>
            </w:pPr>
            <w:r w:rsidRPr="000035E2">
              <w:rPr>
                <w:sz w:val="18"/>
                <w:szCs w:val="18"/>
              </w:rPr>
              <w:t>Чт.</w:t>
            </w:r>
          </w:p>
        </w:tc>
        <w:tc>
          <w:tcPr>
            <w:tcW w:w="636" w:type="dxa"/>
            <w:tcBorders>
              <w:top w:val="single" w:sz="18" w:space="0" w:color="auto"/>
              <w:right w:val="single" w:sz="18" w:space="0" w:color="auto"/>
            </w:tcBorders>
          </w:tcPr>
          <w:p w:rsidR="00135C6A" w:rsidRPr="000035E2" w:rsidRDefault="00135C6A" w:rsidP="00E95783">
            <w:pPr>
              <w:jc w:val="center"/>
              <w:rPr>
                <w:snapToGrid w:val="0"/>
                <w:spacing w:val="-14"/>
                <w:sz w:val="18"/>
                <w:szCs w:val="18"/>
              </w:rPr>
            </w:pPr>
            <w:r w:rsidRPr="000035E2">
              <w:rPr>
                <w:snapToGrid w:val="0"/>
                <w:spacing w:val="-14"/>
                <w:sz w:val="18"/>
                <w:szCs w:val="18"/>
                <w:lang w:val="en-US"/>
              </w:rPr>
              <w:t>12.40</w:t>
            </w:r>
          </w:p>
        </w:tc>
        <w:tc>
          <w:tcPr>
            <w:tcW w:w="440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  <w:tr2bl w:val="single" w:sz="4" w:space="0" w:color="FF0000"/>
            </w:tcBorders>
          </w:tcPr>
          <w:p w:rsidR="00135C6A" w:rsidRPr="000035E2" w:rsidRDefault="00135C6A" w:rsidP="007A74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8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  <w:tr2bl w:val="single" w:sz="4" w:space="0" w:color="auto"/>
            </w:tcBorders>
          </w:tcPr>
          <w:p w:rsidR="00135C6A" w:rsidRPr="000035E2" w:rsidRDefault="00135C6A" w:rsidP="00922F67">
            <w:pPr>
              <w:jc w:val="center"/>
              <w:rPr>
                <w:sz w:val="18"/>
                <w:szCs w:val="18"/>
              </w:rPr>
            </w:pPr>
          </w:p>
        </w:tc>
      </w:tr>
      <w:tr w:rsidR="00135C6A" w:rsidRPr="000035E2" w:rsidTr="00BA3302">
        <w:trPr>
          <w:trHeight w:val="20"/>
        </w:trPr>
        <w:tc>
          <w:tcPr>
            <w:tcW w:w="459" w:type="dxa"/>
            <w:vMerge/>
            <w:tcBorders>
              <w:left w:val="single" w:sz="18" w:space="0" w:color="auto"/>
            </w:tcBorders>
            <w:textDirection w:val="btLr"/>
          </w:tcPr>
          <w:p w:rsidR="00135C6A" w:rsidRPr="000035E2" w:rsidRDefault="00135C6A" w:rsidP="00922F6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36" w:type="dxa"/>
            <w:tcBorders>
              <w:right w:val="single" w:sz="18" w:space="0" w:color="auto"/>
            </w:tcBorders>
          </w:tcPr>
          <w:p w:rsidR="00135C6A" w:rsidRPr="000035E2" w:rsidRDefault="00135C6A" w:rsidP="00E95783">
            <w:pPr>
              <w:jc w:val="center"/>
              <w:rPr>
                <w:snapToGrid w:val="0"/>
                <w:spacing w:val="-14"/>
                <w:sz w:val="18"/>
                <w:szCs w:val="18"/>
              </w:rPr>
            </w:pPr>
            <w:r w:rsidRPr="000035E2">
              <w:rPr>
                <w:snapToGrid w:val="0"/>
                <w:spacing w:val="-14"/>
                <w:sz w:val="18"/>
                <w:szCs w:val="18"/>
              </w:rPr>
              <w:t>14.35</w:t>
            </w:r>
          </w:p>
        </w:tc>
        <w:tc>
          <w:tcPr>
            <w:tcW w:w="4404" w:type="dxa"/>
            <w:tcBorders>
              <w:left w:val="single" w:sz="18" w:space="0" w:color="auto"/>
              <w:right w:val="single" w:sz="18" w:space="0" w:color="auto"/>
            </w:tcBorders>
          </w:tcPr>
          <w:p w:rsidR="00C36229" w:rsidRPr="000035E2" w:rsidRDefault="00135C6A" w:rsidP="00BF099F">
            <w:pPr>
              <w:jc w:val="center"/>
              <w:rPr>
                <w:sz w:val="18"/>
                <w:szCs w:val="18"/>
              </w:rPr>
            </w:pPr>
            <w:r w:rsidRPr="000035E2">
              <w:rPr>
                <w:sz w:val="18"/>
                <w:szCs w:val="18"/>
              </w:rPr>
              <w:t>Введение в профессию (</w:t>
            </w:r>
            <w:proofErr w:type="spellStart"/>
            <w:r w:rsidRPr="000035E2">
              <w:rPr>
                <w:sz w:val="18"/>
                <w:szCs w:val="18"/>
              </w:rPr>
              <w:t>пз</w:t>
            </w:r>
            <w:proofErr w:type="spellEnd"/>
            <w:r w:rsidRPr="000035E2">
              <w:rPr>
                <w:sz w:val="18"/>
                <w:szCs w:val="18"/>
              </w:rPr>
              <w:t xml:space="preserve">)  Кошель М.Ю. </w:t>
            </w:r>
          </w:p>
          <w:p w:rsidR="00135C6A" w:rsidRPr="000035E2" w:rsidRDefault="00C36229" w:rsidP="00BF099F">
            <w:pPr>
              <w:jc w:val="center"/>
              <w:rPr>
                <w:b/>
                <w:sz w:val="18"/>
                <w:szCs w:val="18"/>
              </w:rPr>
            </w:pPr>
            <w:r w:rsidRPr="000035E2">
              <w:rPr>
                <w:sz w:val="18"/>
                <w:szCs w:val="18"/>
              </w:rPr>
              <w:t>5 к 2-19</w:t>
            </w:r>
          </w:p>
        </w:tc>
        <w:tc>
          <w:tcPr>
            <w:tcW w:w="5183" w:type="dxa"/>
            <w:tcBorders>
              <w:left w:val="single" w:sz="18" w:space="0" w:color="auto"/>
              <w:right w:val="single" w:sz="18" w:space="0" w:color="auto"/>
            </w:tcBorders>
          </w:tcPr>
          <w:p w:rsidR="00135C6A" w:rsidRPr="000035E2" w:rsidRDefault="00135C6A" w:rsidP="00922F67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0035E2">
              <w:rPr>
                <w:sz w:val="18"/>
                <w:szCs w:val="18"/>
              </w:rPr>
              <w:t>Взаимодейств</w:t>
            </w:r>
            <w:proofErr w:type="spellEnd"/>
            <w:r w:rsidRPr="000035E2">
              <w:rPr>
                <w:sz w:val="18"/>
                <w:szCs w:val="18"/>
              </w:rPr>
              <w:t xml:space="preserve">. в </w:t>
            </w:r>
            <w:proofErr w:type="spellStart"/>
            <w:r w:rsidRPr="000035E2">
              <w:rPr>
                <w:sz w:val="18"/>
                <w:szCs w:val="18"/>
              </w:rPr>
              <w:t>деят</w:t>
            </w:r>
            <w:proofErr w:type="spellEnd"/>
            <w:r w:rsidRPr="000035E2">
              <w:rPr>
                <w:sz w:val="18"/>
                <w:szCs w:val="18"/>
              </w:rPr>
              <w:t>. спец. (</w:t>
            </w:r>
            <w:proofErr w:type="spellStart"/>
            <w:r w:rsidRPr="000035E2">
              <w:rPr>
                <w:sz w:val="18"/>
                <w:szCs w:val="18"/>
              </w:rPr>
              <w:t>пз</w:t>
            </w:r>
            <w:proofErr w:type="spellEnd"/>
            <w:r w:rsidRPr="000035E2">
              <w:rPr>
                <w:sz w:val="18"/>
                <w:szCs w:val="18"/>
              </w:rPr>
              <w:t>) Новикова А.В.</w:t>
            </w:r>
            <w:r w:rsidR="00552733" w:rsidRPr="000035E2">
              <w:rPr>
                <w:sz w:val="18"/>
                <w:szCs w:val="18"/>
              </w:rPr>
              <w:t xml:space="preserve"> 8 к 2-1</w:t>
            </w:r>
          </w:p>
        </w:tc>
      </w:tr>
      <w:tr w:rsidR="00135C6A" w:rsidRPr="000035E2" w:rsidTr="00BA3302">
        <w:trPr>
          <w:trHeight w:val="20"/>
        </w:trPr>
        <w:tc>
          <w:tcPr>
            <w:tcW w:w="459" w:type="dxa"/>
            <w:vMerge/>
            <w:tcBorders>
              <w:left w:val="single" w:sz="18" w:space="0" w:color="auto"/>
            </w:tcBorders>
            <w:textDirection w:val="btLr"/>
          </w:tcPr>
          <w:p w:rsidR="00135C6A" w:rsidRPr="000035E2" w:rsidRDefault="00135C6A" w:rsidP="00922F6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36" w:type="dxa"/>
            <w:tcBorders>
              <w:right w:val="single" w:sz="18" w:space="0" w:color="auto"/>
            </w:tcBorders>
          </w:tcPr>
          <w:p w:rsidR="00135C6A" w:rsidRPr="000035E2" w:rsidRDefault="00135C6A" w:rsidP="007A7496">
            <w:pPr>
              <w:jc w:val="center"/>
              <w:rPr>
                <w:snapToGrid w:val="0"/>
                <w:spacing w:val="-14"/>
                <w:sz w:val="18"/>
                <w:szCs w:val="18"/>
              </w:rPr>
            </w:pPr>
            <w:r w:rsidRPr="000035E2">
              <w:rPr>
                <w:snapToGrid w:val="0"/>
                <w:spacing w:val="-14"/>
                <w:sz w:val="18"/>
                <w:szCs w:val="18"/>
              </w:rPr>
              <w:t>16.20</w:t>
            </w:r>
          </w:p>
        </w:tc>
        <w:tc>
          <w:tcPr>
            <w:tcW w:w="4404" w:type="dxa"/>
            <w:tcBorders>
              <w:left w:val="single" w:sz="18" w:space="0" w:color="auto"/>
              <w:right w:val="single" w:sz="18" w:space="0" w:color="auto"/>
            </w:tcBorders>
          </w:tcPr>
          <w:p w:rsidR="00135C6A" w:rsidRPr="000035E2" w:rsidRDefault="00135C6A" w:rsidP="00922C7D">
            <w:pPr>
              <w:jc w:val="center"/>
              <w:rPr>
                <w:sz w:val="18"/>
                <w:szCs w:val="18"/>
              </w:rPr>
            </w:pPr>
            <w:r w:rsidRPr="000035E2">
              <w:rPr>
                <w:sz w:val="18"/>
                <w:szCs w:val="18"/>
              </w:rPr>
              <w:t xml:space="preserve">Современная политэкономия  Порошина О.О. </w:t>
            </w:r>
          </w:p>
          <w:p w:rsidR="00135C6A" w:rsidRPr="000035E2" w:rsidRDefault="00135C6A" w:rsidP="00C36229">
            <w:pPr>
              <w:jc w:val="center"/>
              <w:rPr>
                <w:sz w:val="18"/>
                <w:szCs w:val="18"/>
              </w:rPr>
            </w:pPr>
            <w:r w:rsidRPr="000035E2">
              <w:rPr>
                <w:sz w:val="18"/>
                <w:szCs w:val="18"/>
              </w:rPr>
              <w:t>(</w:t>
            </w:r>
            <w:proofErr w:type="spellStart"/>
            <w:r w:rsidRPr="000035E2">
              <w:rPr>
                <w:sz w:val="18"/>
                <w:szCs w:val="18"/>
              </w:rPr>
              <w:t>лк</w:t>
            </w:r>
            <w:proofErr w:type="spellEnd"/>
            <w:r w:rsidRPr="000035E2">
              <w:rPr>
                <w:sz w:val="18"/>
                <w:szCs w:val="18"/>
              </w:rPr>
              <w:t>) с ПС</w:t>
            </w:r>
            <w:r w:rsidR="00C36229" w:rsidRPr="000035E2">
              <w:rPr>
                <w:sz w:val="18"/>
                <w:szCs w:val="18"/>
              </w:rPr>
              <w:t xml:space="preserve"> 5 к 4-27</w:t>
            </w:r>
          </w:p>
        </w:tc>
        <w:tc>
          <w:tcPr>
            <w:tcW w:w="5183" w:type="dxa"/>
            <w:tcBorders>
              <w:left w:val="single" w:sz="18" w:space="0" w:color="auto"/>
              <w:right w:val="single" w:sz="18" w:space="0" w:color="auto"/>
            </w:tcBorders>
          </w:tcPr>
          <w:p w:rsidR="00135C6A" w:rsidRPr="000035E2" w:rsidRDefault="00135C6A" w:rsidP="00F81157">
            <w:pPr>
              <w:jc w:val="center"/>
              <w:rPr>
                <w:b/>
                <w:sz w:val="18"/>
                <w:szCs w:val="18"/>
              </w:rPr>
            </w:pPr>
            <w:r w:rsidRPr="000035E2">
              <w:rPr>
                <w:sz w:val="18"/>
                <w:szCs w:val="18"/>
              </w:rPr>
              <w:t>Педагогическая психология (</w:t>
            </w:r>
            <w:proofErr w:type="spellStart"/>
            <w:r w:rsidRPr="000035E2">
              <w:rPr>
                <w:sz w:val="18"/>
                <w:szCs w:val="18"/>
              </w:rPr>
              <w:t>лк</w:t>
            </w:r>
            <w:proofErr w:type="spellEnd"/>
            <w:r w:rsidRPr="000035E2">
              <w:rPr>
                <w:sz w:val="18"/>
                <w:szCs w:val="18"/>
              </w:rPr>
              <w:t xml:space="preserve"> / </w:t>
            </w:r>
            <w:proofErr w:type="spellStart"/>
            <w:r w:rsidRPr="000035E2">
              <w:rPr>
                <w:sz w:val="18"/>
                <w:szCs w:val="18"/>
              </w:rPr>
              <w:t>пз</w:t>
            </w:r>
            <w:proofErr w:type="spellEnd"/>
            <w:r w:rsidRPr="000035E2">
              <w:rPr>
                <w:sz w:val="18"/>
                <w:szCs w:val="18"/>
              </w:rPr>
              <w:t xml:space="preserve">) Ермаков В.Г. </w:t>
            </w:r>
            <w:r w:rsidR="00552733" w:rsidRPr="000035E2">
              <w:rPr>
                <w:sz w:val="18"/>
                <w:szCs w:val="18"/>
              </w:rPr>
              <w:t>8 к 2-1</w:t>
            </w:r>
          </w:p>
        </w:tc>
      </w:tr>
      <w:tr w:rsidR="00135C6A" w:rsidRPr="000035E2" w:rsidTr="00BA3302">
        <w:trPr>
          <w:trHeight w:val="20"/>
        </w:trPr>
        <w:tc>
          <w:tcPr>
            <w:tcW w:w="459" w:type="dxa"/>
            <w:vMerge/>
            <w:tcBorders>
              <w:left w:val="single" w:sz="18" w:space="0" w:color="auto"/>
            </w:tcBorders>
            <w:textDirection w:val="btLr"/>
          </w:tcPr>
          <w:p w:rsidR="00135C6A" w:rsidRPr="000035E2" w:rsidRDefault="00135C6A" w:rsidP="00922F67">
            <w:pPr>
              <w:ind w:left="113" w:right="113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636" w:type="dxa"/>
            <w:tcBorders>
              <w:right w:val="single" w:sz="18" w:space="0" w:color="auto"/>
            </w:tcBorders>
          </w:tcPr>
          <w:p w:rsidR="00135C6A" w:rsidRPr="000035E2" w:rsidRDefault="00135C6A" w:rsidP="00E95783">
            <w:pPr>
              <w:jc w:val="center"/>
              <w:rPr>
                <w:snapToGrid w:val="0"/>
                <w:color w:val="FF0000"/>
                <w:spacing w:val="-14"/>
                <w:sz w:val="18"/>
                <w:szCs w:val="18"/>
              </w:rPr>
            </w:pPr>
            <w:r w:rsidRPr="000035E2">
              <w:rPr>
                <w:snapToGrid w:val="0"/>
                <w:spacing w:val="-14"/>
                <w:sz w:val="18"/>
                <w:szCs w:val="18"/>
              </w:rPr>
              <w:t>18.05</w:t>
            </w:r>
          </w:p>
        </w:tc>
        <w:tc>
          <w:tcPr>
            <w:tcW w:w="4404" w:type="dxa"/>
            <w:tcBorders>
              <w:left w:val="single" w:sz="18" w:space="0" w:color="auto"/>
              <w:right w:val="single" w:sz="18" w:space="0" w:color="auto"/>
            </w:tcBorders>
          </w:tcPr>
          <w:p w:rsidR="00135C6A" w:rsidRPr="000035E2" w:rsidRDefault="00135C6A" w:rsidP="00922C7D">
            <w:pPr>
              <w:jc w:val="center"/>
              <w:rPr>
                <w:sz w:val="18"/>
                <w:szCs w:val="18"/>
              </w:rPr>
            </w:pPr>
            <w:r w:rsidRPr="000035E2">
              <w:rPr>
                <w:sz w:val="18"/>
                <w:szCs w:val="18"/>
              </w:rPr>
              <w:t>Современная политэкономия (</w:t>
            </w:r>
            <w:proofErr w:type="spellStart"/>
            <w:r w:rsidRPr="000035E2">
              <w:rPr>
                <w:sz w:val="18"/>
                <w:szCs w:val="18"/>
              </w:rPr>
              <w:t>пз</w:t>
            </w:r>
            <w:proofErr w:type="spellEnd"/>
            <w:r w:rsidRPr="000035E2">
              <w:rPr>
                <w:sz w:val="18"/>
                <w:szCs w:val="18"/>
              </w:rPr>
              <w:t xml:space="preserve">) </w:t>
            </w:r>
            <w:proofErr w:type="spellStart"/>
            <w:r w:rsidRPr="000035E2">
              <w:rPr>
                <w:sz w:val="18"/>
                <w:szCs w:val="18"/>
              </w:rPr>
              <w:t>Рыбченко</w:t>
            </w:r>
            <w:proofErr w:type="spellEnd"/>
            <w:r w:rsidRPr="000035E2">
              <w:rPr>
                <w:sz w:val="18"/>
                <w:szCs w:val="18"/>
              </w:rPr>
              <w:t xml:space="preserve"> Д.А.</w:t>
            </w:r>
            <w:r w:rsidR="00C36229" w:rsidRPr="000035E2">
              <w:rPr>
                <w:sz w:val="18"/>
                <w:szCs w:val="18"/>
              </w:rPr>
              <w:t xml:space="preserve"> 5 к 2-19</w:t>
            </w:r>
          </w:p>
        </w:tc>
        <w:tc>
          <w:tcPr>
            <w:tcW w:w="5183" w:type="dxa"/>
            <w:tcBorders>
              <w:left w:val="single" w:sz="18" w:space="0" w:color="auto"/>
              <w:right w:val="single" w:sz="18" w:space="0" w:color="auto"/>
            </w:tcBorders>
          </w:tcPr>
          <w:p w:rsidR="00135C6A" w:rsidRPr="000035E2" w:rsidRDefault="00135C6A" w:rsidP="00F81157">
            <w:pPr>
              <w:jc w:val="center"/>
              <w:rPr>
                <w:sz w:val="18"/>
                <w:szCs w:val="18"/>
              </w:rPr>
            </w:pPr>
            <w:r w:rsidRPr="000035E2">
              <w:rPr>
                <w:sz w:val="18"/>
                <w:szCs w:val="18"/>
              </w:rPr>
              <w:t>Педагогическая психология (</w:t>
            </w:r>
            <w:proofErr w:type="spellStart"/>
            <w:r w:rsidRPr="000035E2">
              <w:rPr>
                <w:sz w:val="18"/>
                <w:szCs w:val="18"/>
              </w:rPr>
              <w:t>лк</w:t>
            </w:r>
            <w:proofErr w:type="spellEnd"/>
            <w:r w:rsidRPr="000035E2">
              <w:rPr>
                <w:sz w:val="18"/>
                <w:szCs w:val="18"/>
              </w:rPr>
              <w:t xml:space="preserve"> / </w:t>
            </w:r>
            <w:proofErr w:type="spellStart"/>
            <w:r w:rsidRPr="000035E2">
              <w:rPr>
                <w:sz w:val="18"/>
                <w:szCs w:val="18"/>
              </w:rPr>
              <w:t>пз</w:t>
            </w:r>
            <w:proofErr w:type="spellEnd"/>
            <w:r w:rsidRPr="000035E2">
              <w:rPr>
                <w:sz w:val="18"/>
                <w:szCs w:val="18"/>
              </w:rPr>
              <w:t>) Ермаков В.Г.</w:t>
            </w:r>
            <w:r w:rsidR="00552733" w:rsidRPr="000035E2">
              <w:rPr>
                <w:sz w:val="18"/>
                <w:szCs w:val="18"/>
              </w:rPr>
              <w:t xml:space="preserve"> 8 к 2-1</w:t>
            </w:r>
          </w:p>
        </w:tc>
      </w:tr>
      <w:tr w:rsidR="00135C6A" w:rsidRPr="000035E2" w:rsidTr="00BA3302">
        <w:trPr>
          <w:trHeight w:val="20"/>
        </w:trPr>
        <w:tc>
          <w:tcPr>
            <w:tcW w:w="459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btLr"/>
          </w:tcPr>
          <w:p w:rsidR="00135C6A" w:rsidRPr="000035E2" w:rsidRDefault="00135C6A" w:rsidP="00922F67">
            <w:pPr>
              <w:ind w:left="113" w:right="113"/>
              <w:jc w:val="center"/>
              <w:rPr>
                <w:color w:val="FF0000"/>
                <w:sz w:val="18"/>
                <w:szCs w:val="18"/>
              </w:rPr>
            </w:pPr>
            <w:r w:rsidRPr="000035E2">
              <w:rPr>
                <w:sz w:val="18"/>
                <w:szCs w:val="18"/>
              </w:rPr>
              <w:t>Пт.</w:t>
            </w:r>
          </w:p>
        </w:tc>
        <w:tc>
          <w:tcPr>
            <w:tcW w:w="636" w:type="dxa"/>
            <w:tcBorders>
              <w:top w:val="single" w:sz="18" w:space="0" w:color="auto"/>
              <w:right w:val="single" w:sz="18" w:space="0" w:color="auto"/>
            </w:tcBorders>
          </w:tcPr>
          <w:p w:rsidR="00135C6A" w:rsidRPr="000035E2" w:rsidRDefault="00135C6A" w:rsidP="00E95783">
            <w:pPr>
              <w:jc w:val="center"/>
              <w:rPr>
                <w:snapToGrid w:val="0"/>
                <w:spacing w:val="-14"/>
                <w:sz w:val="18"/>
                <w:szCs w:val="18"/>
                <w:lang w:val="en-US"/>
              </w:rPr>
            </w:pPr>
            <w:r w:rsidRPr="000035E2">
              <w:rPr>
                <w:snapToGrid w:val="0"/>
                <w:spacing w:val="-14"/>
                <w:sz w:val="18"/>
                <w:szCs w:val="18"/>
                <w:lang w:val="en-US"/>
              </w:rPr>
              <w:t>10.45</w:t>
            </w:r>
          </w:p>
        </w:tc>
        <w:tc>
          <w:tcPr>
            <w:tcW w:w="440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35C6A" w:rsidRPr="000035E2" w:rsidRDefault="00135C6A" w:rsidP="009156A9">
            <w:pPr>
              <w:jc w:val="center"/>
              <w:rPr>
                <w:sz w:val="18"/>
                <w:szCs w:val="18"/>
              </w:rPr>
            </w:pPr>
            <w:r w:rsidRPr="000035E2">
              <w:rPr>
                <w:sz w:val="18"/>
                <w:szCs w:val="18"/>
              </w:rPr>
              <w:t xml:space="preserve">ФИЗВОСПИТАНИЕ </w:t>
            </w:r>
          </w:p>
        </w:tc>
        <w:tc>
          <w:tcPr>
            <w:tcW w:w="518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  <w:tr2bl w:val="single" w:sz="4" w:space="0" w:color="auto"/>
            </w:tcBorders>
          </w:tcPr>
          <w:p w:rsidR="00135C6A" w:rsidRPr="000035E2" w:rsidRDefault="00135C6A" w:rsidP="00922F67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135C6A" w:rsidRPr="000035E2" w:rsidTr="00BA3302">
        <w:trPr>
          <w:trHeight w:val="20"/>
        </w:trPr>
        <w:tc>
          <w:tcPr>
            <w:tcW w:w="459" w:type="dxa"/>
            <w:vMerge/>
            <w:tcBorders>
              <w:left w:val="single" w:sz="18" w:space="0" w:color="auto"/>
            </w:tcBorders>
            <w:textDirection w:val="btLr"/>
          </w:tcPr>
          <w:p w:rsidR="00135C6A" w:rsidRPr="000035E2" w:rsidRDefault="00135C6A" w:rsidP="00922F67">
            <w:pPr>
              <w:ind w:left="113" w:right="113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636" w:type="dxa"/>
            <w:tcBorders>
              <w:right w:val="single" w:sz="18" w:space="0" w:color="auto"/>
            </w:tcBorders>
          </w:tcPr>
          <w:p w:rsidR="00135C6A" w:rsidRPr="000035E2" w:rsidRDefault="00135C6A" w:rsidP="00E95783">
            <w:pPr>
              <w:jc w:val="center"/>
              <w:rPr>
                <w:snapToGrid w:val="0"/>
                <w:spacing w:val="-14"/>
                <w:sz w:val="18"/>
                <w:szCs w:val="18"/>
                <w:lang w:val="en-US"/>
              </w:rPr>
            </w:pPr>
            <w:r w:rsidRPr="000035E2">
              <w:rPr>
                <w:snapToGrid w:val="0"/>
                <w:spacing w:val="-14"/>
                <w:sz w:val="18"/>
                <w:szCs w:val="18"/>
                <w:lang w:val="en-US"/>
              </w:rPr>
              <w:t>12.40</w:t>
            </w:r>
          </w:p>
        </w:tc>
        <w:tc>
          <w:tcPr>
            <w:tcW w:w="4404" w:type="dxa"/>
            <w:tcBorders>
              <w:left w:val="single" w:sz="18" w:space="0" w:color="auto"/>
              <w:right w:val="single" w:sz="18" w:space="0" w:color="auto"/>
            </w:tcBorders>
          </w:tcPr>
          <w:p w:rsidR="00AD0FB7" w:rsidRPr="000035E2" w:rsidRDefault="00135C6A" w:rsidP="00EB5746">
            <w:pPr>
              <w:jc w:val="center"/>
              <w:rPr>
                <w:sz w:val="18"/>
                <w:szCs w:val="18"/>
              </w:rPr>
            </w:pPr>
            <w:r w:rsidRPr="000035E2">
              <w:rPr>
                <w:sz w:val="18"/>
                <w:szCs w:val="18"/>
              </w:rPr>
              <w:t>Основы современной педагогики и современного образования (</w:t>
            </w:r>
            <w:proofErr w:type="spellStart"/>
            <w:r w:rsidRPr="000035E2">
              <w:rPr>
                <w:sz w:val="18"/>
                <w:szCs w:val="18"/>
              </w:rPr>
              <w:t>пз</w:t>
            </w:r>
            <w:proofErr w:type="spellEnd"/>
            <w:r w:rsidRPr="000035E2">
              <w:rPr>
                <w:sz w:val="18"/>
                <w:szCs w:val="18"/>
              </w:rPr>
              <w:t>) Новикова А.В.</w:t>
            </w:r>
            <w:r w:rsidR="00EB5746" w:rsidRPr="000035E2">
              <w:rPr>
                <w:sz w:val="18"/>
                <w:szCs w:val="18"/>
              </w:rPr>
              <w:t xml:space="preserve"> 3 к 108</w:t>
            </w:r>
          </w:p>
        </w:tc>
        <w:tc>
          <w:tcPr>
            <w:tcW w:w="5183" w:type="dxa"/>
            <w:tcBorders>
              <w:left w:val="single" w:sz="18" w:space="0" w:color="auto"/>
              <w:right w:val="single" w:sz="18" w:space="0" w:color="auto"/>
            </w:tcBorders>
          </w:tcPr>
          <w:p w:rsidR="00135C6A" w:rsidRPr="000035E2" w:rsidRDefault="00135C6A" w:rsidP="00922F67">
            <w:pPr>
              <w:jc w:val="center"/>
              <w:rPr>
                <w:sz w:val="18"/>
                <w:szCs w:val="18"/>
              </w:rPr>
            </w:pPr>
            <w:r w:rsidRPr="000035E2">
              <w:rPr>
                <w:sz w:val="18"/>
                <w:szCs w:val="18"/>
              </w:rPr>
              <w:t>ФИЗВОСПИТАНИЕ</w:t>
            </w:r>
          </w:p>
        </w:tc>
      </w:tr>
      <w:tr w:rsidR="00135C6A" w:rsidRPr="000035E2" w:rsidTr="00BA3302">
        <w:trPr>
          <w:trHeight w:val="20"/>
        </w:trPr>
        <w:tc>
          <w:tcPr>
            <w:tcW w:w="459" w:type="dxa"/>
            <w:vMerge/>
            <w:tcBorders>
              <w:left w:val="single" w:sz="18" w:space="0" w:color="auto"/>
            </w:tcBorders>
            <w:textDirection w:val="btLr"/>
          </w:tcPr>
          <w:p w:rsidR="00135C6A" w:rsidRPr="000035E2" w:rsidRDefault="00135C6A" w:rsidP="00922F67">
            <w:pPr>
              <w:ind w:left="113" w:right="113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636" w:type="dxa"/>
            <w:tcBorders>
              <w:right w:val="single" w:sz="18" w:space="0" w:color="auto"/>
            </w:tcBorders>
          </w:tcPr>
          <w:p w:rsidR="00135C6A" w:rsidRPr="000035E2" w:rsidRDefault="00135C6A" w:rsidP="00E95783">
            <w:pPr>
              <w:jc w:val="center"/>
              <w:rPr>
                <w:snapToGrid w:val="0"/>
                <w:spacing w:val="-14"/>
                <w:sz w:val="18"/>
                <w:szCs w:val="18"/>
                <w:lang w:val="en-US"/>
              </w:rPr>
            </w:pPr>
            <w:r w:rsidRPr="000035E2">
              <w:rPr>
                <w:snapToGrid w:val="0"/>
                <w:spacing w:val="-14"/>
                <w:sz w:val="18"/>
                <w:szCs w:val="18"/>
              </w:rPr>
              <w:t>14.35</w:t>
            </w:r>
          </w:p>
        </w:tc>
        <w:tc>
          <w:tcPr>
            <w:tcW w:w="4404" w:type="dxa"/>
            <w:tcBorders>
              <w:left w:val="single" w:sz="18" w:space="0" w:color="auto"/>
              <w:right w:val="single" w:sz="18" w:space="0" w:color="auto"/>
            </w:tcBorders>
          </w:tcPr>
          <w:p w:rsidR="00135C6A" w:rsidRPr="000035E2" w:rsidRDefault="00135C6A" w:rsidP="007A7496">
            <w:pPr>
              <w:jc w:val="center"/>
              <w:rPr>
                <w:sz w:val="18"/>
                <w:szCs w:val="18"/>
              </w:rPr>
            </w:pPr>
            <w:r w:rsidRPr="000035E2">
              <w:rPr>
                <w:sz w:val="18"/>
                <w:szCs w:val="18"/>
              </w:rPr>
              <w:t>Философия (</w:t>
            </w:r>
            <w:proofErr w:type="spellStart"/>
            <w:r w:rsidRPr="000035E2">
              <w:rPr>
                <w:sz w:val="18"/>
                <w:szCs w:val="18"/>
              </w:rPr>
              <w:t>лк</w:t>
            </w:r>
            <w:proofErr w:type="spellEnd"/>
            <w:r w:rsidRPr="000035E2">
              <w:rPr>
                <w:sz w:val="18"/>
                <w:szCs w:val="18"/>
              </w:rPr>
              <w:t xml:space="preserve">)  с ПС </w:t>
            </w:r>
            <w:proofErr w:type="spellStart"/>
            <w:r w:rsidRPr="000035E2">
              <w:rPr>
                <w:sz w:val="18"/>
                <w:szCs w:val="18"/>
              </w:rPr>
              <w:t>Филипчик</w:t>
            </w:r>
            <w:proofErr w:type="spellEnd"/>
            <w:r w:rsidRPr="000035E2">
              <w:rPr>
                <w:sz w:val="18"/>
                <w:szCs w:val="18"/>
              </w:rPr>
              <w:t xml:space="preserve"> М.А.</w:t>
            </w:r>
          </w:p>
          <w:p w:rsidR="00AD0FB7" w:rsidRPr="000035E2" w:rsidRDefault="00AD0FB7" w:rsidP="007A7496">
            <w:pPr>
              <w:jc w:val="center"/>
              <w:rPr>
                <w:sz w:val="18"/>
                <w:szCs w:val="18"/>
              </w:rPr>
            </w:pPr>
            <w:r w:rsidRPr="000035E2">
              <w:rPr>
                <w:sz w:val="18"/>
                <w:szCs w:val="18"/>
              </w:rPr>
              <w:t>5 к 4-27</w:t>
            </w:r>
          </w:p>
        </w:tc>
        <w:tc>
          <w:tcPr>
            <w:tcW w:w="5183" w:type="dxa"/>
            <w:tcBorders>
              <w:left w:val="single" w:sz="18" w:space="0" w:color="auto"/>
              <w:right w:val="single" w:sz="18" w:space="0" w:color="auto"/>
            </w:tcBorders>
          </w:tcPr>
          <w:p w:rsidR="00135C6A" w:rsidRPr="000035E2" w:rsidRDefault="00135C6A" w:rsidP="0091020F">
            <w:pPr>
              <w:jc w:val="center"/>
              <w:rPr>
                <w:sz w:val="18"/>
                <w:szCs w:val="18"/>
              </w:rPr>
            </w:pPr>
            <w:r w:rsidRPr="000035E2">
              <w:rPr>
                <w:sz w:val="18"/>
                <w:szCs w:val="18"/>
              </w:rPr>
              <w:t xml:space="preserve">Методология и </w:t>
            </w:r>
            <w:proofErr w:type="spellStart"/>
            <w:r w:rsidRPr="000035E2">
              <w:rPr>
                <w:sz w:val="18"/>
                <w:szCs w:val="18"/>
              </w:rPr>
              <w:t>мет</w:t>
            </w:r>
            <w:proofErr w:type="gramStart"/>
            <w:r w:rsidRPr="000035E2">
              <w:rPr>
                <w:sz w:val="18"/>
                <w:szCs w:val="18"/>
              </w:rPr>
              <w:t>.п</w:t>
            </w:r>
            <w:proofErr w:type="gramEnd"/>
            <w:r w:rsidRPr="000035E2">
              <w:rPr>
                <w:sz w:val="18"/>
                <w:szCs w:val="18"/>
              </w:rPr>
              <w:t>сих.исследования</w:t>
            </w:r>
            <w:proofErr w:type="spellEnd"/>
            <w:r w:rsidRPr="000035E2">
              <w:rPr>
                <w:sz w:val="18"/>
                <w:szCs w:val="18"/>
              </w:rPr>
              <w:t xml:space="preserve"> (</w:t>
            </w:r>
            <w:proofErr w:type="spellStart"/>
            <w:r w:rsidRPr="000035E2">
              <w:rPr>
                <w:sz w:val="18"/>
                <w:szCs w:val="18"/>
              </w:rPr>
              <w:t>пз</w:t>
            </w:r>
            <w:proofErr w:type="spellEnd"/>
            <w:r w:rsidRPr="000035E2">
              <w:rPr>
                <w:sz w:val="18"/>
                <w:szCs w:val="18"/>
              </w:rPr>
              <w:t>)</w:t>
            </w:r>
          </w:p>
          <w:p w:rsidR="00135C6A" w:rsidRPr="000035E2" w:rsidRDefault="00135C6A" w:rsidP="0091020F">
            <w:pPr>
              <w:jc w:val="center"/>
              <w:rPr>
                <w:color w:val="FF0000"/>
                <w:sz w:val="18"/>
                <w:szCs w:val="18"/>
              </w:rPr>
            </w:pPr>
            <w:r w:rsidRPr="000035E2">
              <w:rPr>
                <w:sz w:val="18"/>
                <w:szCs w:val="18"/>
              </w:rPr>
              <w:t>Новикова А.В.</w:t>
            </w:r>
            <w:r w:rsidR="00552733" w:rsidRPr="000035E2">
              <w:rPr>
                <w:sz w:val="18"/>
                <w:szCs w:val="18"/>
              </w:rPr>
              <w:t xml:space="preserve"> 8 к 2-1</w:t>
            </w:r>
          </w:p>
        </w:tc>
      </w:tr>
      <w:tr w:rsidR="00135C6A" w:rsidRPr="000035E2" w:rsidTr="00BA3302">
        <w:trPr>
          <w:trHeight w:val="20"/>
        </w:trPr>
        <w:tc>
          <w:tcPr>
            <w:tcW w:w="459" w:type="dxa"/>
            <w:vMerge/>
            <w:tcBorders>
              <w:left w:val="single" w:sz="18" w:space="0" w:color="auto"/>
            </w:tcBorders>
            <w:textDirection w:val="btLr"/>
          </w:tcPr>
          <w:p w:rsidR="00135C6A" w:rsidRPr="000035E2" w:rsidRDefault="00135C6A" w:rsidP="00922F67">
            <w:pPr>
              <w:ind w:left="113" w:right="113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636" w:type="dxa"/>
            <w:tcBorders>
              <w:right w:val="single" w:sz="18" w:space="0" w:color="auto"/>
            </w:tcBorders>
          </w:tcPr>
          <w:p w:rsidR="00135C6A" w:rsidRPr="000035E2" w:rsidRDefault="00135C6A" w:rsidP="00922F67">
            <w:pPr>
              <w:jc w:val="center"/>
              <w:rPr>
                <w:snapToGrid w:val="0"/>
                <w:spacing w:val="-14"/>
                <w:sz w:val="18"/>
                <w:szCs w:val="18"/>
              </w:rPr>
            </w:pPr>
            <w:r w:rsidRPr="000035E2">
              <w:rPr>
                <w:snapToGrid w:val="0"/>
                <w:spacing w:val="-14"/>
                <w:sz w:val="18"/>
                <w:szCs w:val="18"/>
              </w:rPr>
              <w:t>16.20</w:t>
            </w:r>
          </w:p>
        </w:tc>
        <w:tc>
          <w:tcPr>
            <w:tcW w:w="4404" w:type="dxa"/>
            <w:tcBorders>
              <w:left w:val="single" w:sz="18" w:space="0" w:color="auto"/>
              <w:right w:val="single" w:sz="18" w:space="0" w:color="auto"/>
            </w:tcBorders>
          </w:tcPr>
          <w:p w:rsidR="00135C6A" w:rsidRPr="000035E2" w:rsidRDefault="00135C6A" w:rsidP="007A7496">
            <w:pPr>
              <w:jc w:val="center"/>
              <w:rPr>
                <w:sz w:val="18"/>
                <w:szCs w:val="18"/>
              </w:rPr>
            </w:pPr>
            <w:r w:rsidRPr="000035E2">
              <w:rPr>
                <w:sz w:val="18"/>
                <w:szCs w:val="18"/>
              </w:rPr>
              <w:t>Иностранный язык</w:t>
            </w:r>
          </w:p>
          <w:p w:rsidR="00135C6A" w:rsidRPr="000035E2" w:rsidRDefault="00135C6A" w:rsidP="00BA5AB3">
            <w:pPr>
              <w:jc w:val="center"/>
              <w:rPr>
                <w:sz w:val="18"/>
                <w:szCs w:val="18"/>
              </w:rPr>
            </w:pPr>
            <w:r w:rsidRPr="000035E2">
              <w:rPr>
                <w:sz w:val="18"/>
                <w:szCs w:val="18"/>
              </w:rPr>
              <w:t>Коноплева А.А.</w:t>
            </w:r>
            <w:r w:rsidR="00AD0FB7" w:rsidRPr="000035E2">
              <w:rPr>
                <w:sz w:val="18"/>
                <w:szCs w:val="18"/>
              </w:rPr>
              <w:t xml:space="preserve"> 5 к 2-19</w:t>
            </w:r>
          </w:p>
        </w:tc>
        <w:tc>
          <w:tcPr>
            <w:tcW w:w="5183" w:type="dxa"/>
            <w:tcBorders>
              <w:left w:val="single" w:sz="18" w:space="0" w:color="auto"/>
              <w:right w:val="single" w:sz="18" w:space="0" w:color="auto"/>
            </w:tcBorders>
          </w:tcPr>
          <w:p w:rsidR="00135C6A" w:rsidRPr="000035E2" w:rsidRDefault="00135C6A" w:rsidP="00D4312D">
            <w:pPr>
              <w:jc w:val="center"/>
              <w:rPr>
                <w:sz w:val="18"/>
                <w:szCs w:val="18"/>
              </w:rPr>
            </w:pPr>
            <w:r w:rsidRPr="000035E2">
              <w:rPr>
                <w:sz w:val="18"/>
                <w:szCs w:val="18"/>
              </w:rPr>
              <w:t>Методология и мет</w:t>
            </w:r>
            <w:proofErr w:type="gramStart"/>
            <w:r w:rsidRPr="000035E2">
              <w:rPr>
                <w:sz w:val="18"/>
                <w:szCs w:val="18"/>
              </w:rPr>
              <w:t>.</w:t>
            </w:r>
            <w:proofErr w:type="spellStart"/>
            <w:r w:rsidRPr="000035E2">
              <w:rPr>
                <w:sz w:val="18"/>
                <w:szCs w:val="18"/>
              </w:rPr>
              <w:t>с</w:t>
            </w:r>
            <w:proofErr w:type="gramEnd"/>
            <w:r w:rsidRPr="000035E2">
              <w:rPr>
                <w:sz w:val="18"/>
                <w:szCs w:val="18"/>
              </w:rPr>
              <w:t>оц</w:t>
            </w:r>
            <w:proofErr w:type="spellEnd"/>
            <w:r w:rsidRPr="000035E2">
              <w:rPr>
                <w:sz w:val="18"/>
                <w:szCs w:val="18"/>
              </w:rPr>
              <w:t>.-</w:t>
            </w:r>
            <w:proofErr w:type="spellStart"/>
            <w:r w:rsidRPr="000035E2">
              <w:rPr>
                <w:sz w:val="18"/>
                <w:szCs w:val="18"/>
              </w:rPr>
              <w:t>пед.исследования</w:t>
            </w:r>
            <w:proofErr w:type="spellEnd"/>
            <w:r w:rsidRPr="000035E2">
              <w:rPr>
                <w:sz w:val="18"/>
                <w:szCs w:val="18"/>
              </w:rPr>
              <w:t xml:space="preserve"> (</w:t>
            </w:r>
            <w:proofErr w:type="spellStart"/>
            <w:r w:rsidRPr="000035E2">
              <w:rPr>
                <w:sz w:val="18"/>
                <w:szCs w:val="18"/>
              </w:rPr>
              <w:t>пз</w:t>
            </w:r>
            <w:proofErr w:type="spellEnd"/>
            <w:r w:rsidRPr="000035E2">
              <w:rPr>
                <w:sz w:val="18"/>
                <w:szCs w:val="18"/>
              </w:rPr>
              <w:t xml:space="preserve">)  </w:t>
            </w:r>
          </w:p>
          <w:p w:rsidR="00135C6A" w:rsidRPr="000035E2" w:rsidRDefault="00135C6A" w:rsidP="00D4312D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0035E2">
              <w:rPr>
                <w:sz w:val="18"/>
                <w:szCs w:val="18"/>
              </w:rPr>
              <w:t>Кошель М.Ю.</w:t>
            </w:r>
            <w:r w:rsidR="00552733" w:rsidRPr="000035E2">
              <w:rPr>
                <w:sz w:val="18"/>
                <w:szCs w:val="18"/>
              </w:rPr>
              <w:t xml:space="preserve"> 8 к 2-1</w:t>
            </w:r>
          </w:p>
        </w:tc>
      </w:tr>
      <w:tr w:rsidR="00135C6A" w:rsidRPr="000035E2" w:rsidTr="00BA3302">
        <w:trPr>
          <w:trHeight w:val="20"/>
        </w:trPr>
        <w:tc>
          <w:tcPr>
            <w:tcW w:w="459" w:type="dxa"/>
            <w:vMerge/>
            <w:tcBorders>
              <w:left w:val="single" w:sz="18" w:space="0" w:color="auto"/>
            </w:tcBorders>
            <w:textDirection w:val="btLr"/>
          </w:tcPr>
          <w:p w:rsidR="00135C6A" w:rsidRPr="000035E2" w:rsidRDefault="00135C6A" w:rsidP="00922F67">
            <w:pPr>
              <w:ind w:left="113" w:right="113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636" w:type="dxa"/>
            <w:tcBorders>
              <w:right w:val="single" w:sz="18" w:space="0" w:color="auto"/>
            </w:tcBorders>
          </w:tcPr>
          <w:p w:rsidR="00135C6A" w:rsidRPr="000035E2" w:rsidRDefault="00135C6A" w:rsidP="00922F67">
            <w:pPr>
              <w:jc w:val="center"/>
              <w:rPr>
                <w:snapToGrid w:val="0"/>
                <w:spacing w:val="-14"/>
                <w:sz w:val="18"/>
                <w:szCs w:val="18"/>
              </w:rPr>
            </w:pPr>
            <w:r w:rsidRPr="000035E2">
              <w:rPr>
                <w:snapToGrid w:val="0"/>
                <w:spacing w:val="-14"/>
                <w:sz w:val="18"/>
                <w:szCs w:val="18"/>
              </w:rPr>
              <w:t>18.05</w:t>
            </w:r>
          </w:p>
        </w:tc>
        <w:tc>
          <w:tcPr>
            <w:tcW w:w="4404" w:type="dxa"/>
            <w:tcBorders>
              <w:left w:val="single" w:sz="18" w:space="0" w:color="auto"/>
              <w:right w:val="single" w:sz="18" w:space="0" w:color="auto"/>
              <w:tr2bl w:val="single" w:sz="4" w:space="0" w:color="FF0000"/>
            </w:tcBorders>
          </w:tcPr>
          <w:p w:rsidR="00135C6A" w:rsidRPr="000035E2" w:rsidRDefault="00135C6A" w:rsidP="007A74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83" w:type="dxa"/>
            <w:tcBorders>
              <w:left w:val="single" w:sz="18" w:space="0" w:color="auto"/>
              <w:right w:val="single" w:sz="18" w:space="0" w:color="auto"/>
            </w:tcBorders>
          </w:tcPr>
          <w:p w:rsidR="00135C6A" w:rsidRPr="000035E2" w:rsidRDefault="00135C6A" w:rsidP="00FB0FDE">
            <w:pPr>
              <w:jc w:val="center"/>
              <w:rPr>
                <w:color w:val="FF0000"/>
                <w:sz w:val="18"/>
                <w:szCs w:val="18"/>
              </w:rPr>
            </w:pPr>
            <w:proofErr w:type="spellStart"/>
            <w:r w:rsidRPr="000035E2">
              <w:rPr>
                <w:sz w:val="18"/>
                <w:szCs w:val="18"/>
              </w:rPr>
              <w:t>Взаимодейств</w:t>
            </w:r>
            <w:proofErr w:type="spellEnd"/>
            <w:r w:rsidRPr="000035E2">
              <w:rPr>
                <w:sz w:val="18"/>
                <w:szCs w:val="18"/>
              </w:rPr>
              <w:t xml:space="preserve">. в </w:t>
            </w:r>
            <w:proofErr w:type="spellStart"/>
            <w:r w:rsidRPr="000035E2">
              <w:rPr>
                <w:sz w:val="18"/>
                <w:szCs w:val="18"/>
              </w:rPr>
              <w:t>деят</w:t>
            </w:r>
            <w:proofErr w:type="spellEnd"/>
            <w:r w:rsidRPr="000035E2">
              <w:rPr>
                <w:sz w:val="18"/>
                <w:szCs w:val="18"/>
              </w:rPr>
              <w:t>. спец. (</w:t>
            </w:r>
            <w:proofErr w:type="spellStart"/>
            <w:r w:rsidRPr="000035E2">
              <w:rPr>
                <w:sz w:val="18"/>
                <w:szCs w:val="18"/>
              </w:rPr>
              <w:t>лк</w:t>
            </w:r>
            <w:proofErr w:type="spellEnd"/>
            <w:r w:rsidRPr="000035E2">
              <w:rPr>
                <w:sz w:val="18"/>
                <w:szCs w:val="18"/>
              </w:rPr>
              <w:t xml:space="preserve">) </w:t>
            </w:r>
            <w:r w:rsidR="00552733" w:rsidRPr="000035E2">
              <w:rPr>
                <w:sz w:val="18"/>
                <w:szCs w:val="18"/>
              </w:rPr>
              <w:t>8 к 2-1</w:t>
            </w:r>
            <w:r w:rsidR="00FB0FDE" w:rsidRPr="000035E2">
              <w:rPr>
                <w:color w:val="FF0000"/>
                <w:sz w:val="18"/>
                <w:szCs w:val="18"/>
              </w:rPr>
              <w:t xml:space="preserve"> с 01.10</w:t>
            </w:r>
          </w:p>
        </w:tc>
      </w:tr>
      <w:tr w:rsidR="00135C6A" w:rsidRPr="000035E2" w:rsidTr="00BA3302">
        <w:trPr>
          <w:trHeight w:val="20"/>
        </w:trPr>
        <w:tc>
          <w:tcPr>
            <w:tcW w:w="459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btLr"/>
          </w:tcPr>
          <w:p w:rsidR="00135C6A" w:rsidRPr="000035E2" w:rsidRDefault="00135C6A" w:rsidP="00922F67">
            <w:pPr>
              <w:ind w:left="113" w:right="113"/>
              <w:jc w:val="center"/>
              <w:rPr>
                <w:sz w:val="18"/>
                <w:szCs w:val="18"/>
              </w:rPr>
            </w:pPr>
            <w:r w:rsidRPr="000035E2">
              <w:rPr>
                <w:sz w:val="18"/>
                <w:szCs w:val="18"/>
              </w:rPr>
              <w:t>Сб.</w:t>
            </w:r>
          </w:p>
        </w:tc>
        <w:tc>
          <w:tcPr>
            <w:tcW w:w="636" w:type="dxa"/>
            <w:tcBorders>
              <w:top w:val="single" w:sz="18" w:space="0" w:color="auto"/>
              <w:right w:val="single" w:sz="18" w:space="0" w:color="auto"/>
            </w:tcBorders>
          </w:tcPr>
          <w:p w:rsidR="00135C6A" w:rsidRPr="000035E2" w:rsidRDefault="00135C6A" w:rsidP="00E95783">
            <w:pPr>
              <w:jc w:val="center"/>
              <w:rPr>
                <w:snapToGrid w:val="0"/>
                <w:spacing w:val="-14"/>
                <w:sz w:val="18"/>
                <w:szCs w:val="18"/>
              </w:rPr>
            </w:pPr>
            <w:r w:rsidRPr="000035E2">
              <w:rPr>
                <w:snapToGrid w:val="0"/>
                <w:spacing w:val="-14"/>
                <w:sz w:val="18"/>
                <w:szCs w:val="18"/>
              </w:rPr>
              <w:t>9.00</w:t>
            </w:r>
          </w:p>
        </w:tc>
        <w:tc>
          <w:tcPr>
            <w:tcW w:w="440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D0FB7" w:rsidRPr="000035E2" w:rsidRDefault="00135C6A" w:rsidP="00AD0FB7">
            <w:pPr>
              <w:jc w:val="center"/>
              <w:rPr>
                <w:sz w:val="18"/>
                <w:szCs w:val="18"/>
              </w:rPr>
            </w:pPr>
            <w:r w:rsidRPr="000035E2">
              <w:rPr>
                <w:sz w:val="18"/>
                <w:szCs w:val="18"/>
              </w:rPr>
              <w:t>Академический практикум (</w:t>
            </w:r>
            <w:proofErr w:type="spellStart"/>
            <w:r w:rsidRPr="000035E2">
              <w:rPr>
                <w:sz w:val="18"/>
                <w:szCs w:val="18"/>
              </w:rPr>
              <w:t>пз</w:t>
            </w:r>
            <w:proofErr w:type="spellEnd"/>
            <w:r w:rsidRPr="000035E2">
              <w:rPr>
                <w:sz w:val="18"/>
                <w:szCs w:val="18"/>
              </w:rPr>
              <w:t>)  Кошель М.Ю.</w:t>
            </w:r>
            <w:r w:rsidR="00AD0FB7" w:rsidRPr="000035E2">
              <w:rPr>
                <w:sz w:val="18"/>
                <w:szCs w:val="18"/>
              </w:rPr>
              <w:t xml:space="preserve"> </w:t>
            </w:r>
          </w:p>
          <w:p w:rsidR="00135C6A" w:rsidRPr="000035E2" w:rsidRDefault="00AD0FB7" w:rsidP="00AD0FB7">
            <w:pPr>
              <w:jc w:val="center"/>
              <w:rPr>
                <w:sz w:val="18"/>
                <w:szCs w:val="18"/>
              </w:rPr>
            </w:pPr>
            <w:r w:rsidRPr="000035E2">
              <w:rPr>
                <w:sz w:val="18"/>
                <w:szCs w:val="18"/>
              </w:rPr>
              <w:t>8 к 2-1</w:t>
            </w:r>
            <w:r w:rsidR="00135C6A" w:rsidRPr="000035E2">
              <w:rPr>
                <w:sz w:val="18"/>
                <w:szCs w:val="18"/>
              </w:rPr>
              <w:t xml:space="preserve"> </w:t>
            </w:r>
          </w:p>
        </w:tc>
        <w:tc>
          <w:tcPr>
            <w:tcW w:w="518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35C6A" w:rsidRPr="000035E2" w:rsidRDefault="00135C6A" w:rsidP="00922F67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135C6A" w:rsidRPr="000035E2" w:rsidTr="00BA3302">
        <w:trPr>
          <w:trHeight w:val="20"/>
        </w:trPr>
        <w:tc>
          <w:tcPr>
            <w:tcW w:w="459" w:type="dxa"/>
            <w:vMerge/>
            <w:tcBorders>
              <w:left w:val="single" w:sz="18" w:space="0" w:color="auto"/>
            </w:tcBorders>
            <w:textDirection w:val="btLr"/>
          </w:tcPr>
          <w:p w:rsidR="00135C6A" w:rsidRPr="000035E2" w:rsidRDefault="00135C6A" w:rsidP="00922F6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36" w:type="dxa"/>
            <w:tcBorders>
              <w:right w:val="single" w:sz="18" w:space="0" w:color="auto"/>
            </w:tcBorders>
          </w:tcPr>
          <w:p w:rsidR="00135C6A" w:rsidRPr="000035E2" w:rsidRDefault="00135C6A" w:rsidP="00E95783">
            <w:pPr>
              <w:jc w:val="center"/>
              <w:rPr>
                <w:snapToGrid w:val="0"/>
                <w:spacing w:val="-14"/>
                <w:sz w:val="18"/>
                <w:szCs w:val="18"/>
              </w:rPr>
            </w:pPr>
            <w:r w:rsidRPr="000035E2">
              <w:rPr>
                <w:snapToGrid w:val="0"/>
                <w:spacing w:val="-14"/>
                <w:sz w:val="18"/>
                <w:szCs w:val="18"/>
              </w:rPr>
              <w:t>10.45</w:t>
            </w:r>
          </w:p>
        </w:tc>
        <w:tc>
          <w:tcPr>
            <w:tcW w:w="4404" w:type="dxa"/>
            <w:tcBorders>
              <w:left w:val="single" w:sz="18" w:space="0" w:color="auto"/>
              <w:right w:val="single" w:sz="18" w:space="0" w:color="auto"/>
            </w:tcBorders>
          </w:tcPr>
          <w:p w:rsidR="00135C6A" w:rsidRPr="000035E2" w:rsidRDefault="00135C6A" w:rsidP="007A7496">
            <w:pPr>
              <w:jc w:val="center"/>
              <w:rPr>
                <w:sz w:val="18"/>
                <w:szCs w:val="18"/>
              </w:rPr>
            </w:pPr>
            <w:r w:rsidRPr="000035E2">
              <w:rPr>
                <w:sz w:val="18"/>
                <w:szCs w:val="18"/>
              </w:rPr>
              <w:t>Академический практикум (</w:t>
            </w:r>
            <w:proofErr w:type="spellStart"/>
            <w:r w:rsidRPr="000035E2">
              <w:rPr>
                <w:sz w:val="18"/>
                <w:szCs w:val="18"/>
              </w:rPr>
              <w:t>пз</w:t>
            </w:r>
            <w:proofErr w:type="spellEnd"/>
            <w:r w:rsidRPr="000035E2">
              <w:rPr>
                <w:sz w:val="18"/>
                <w:szCs w:val="18"/>
              </w:rPr>
              <w:t>)  Кошель М.Ю.</w:t>
            </w:r>
          </w:p>
          <w:p w:rsidR="00AD0FB7" w:rsidRPr="000035E2" w:rsidRDefault="00AD0FB7" w:rsidP="007A7496">
            <w:pPr>
              <w:jc w:val="center"/>
              <w:rPr>
                <w:sz w:val="18"/>
                <w:szCs w:val="18"/>
              </w:rPr>
            </w:pPr>
            <w:r w:rsidRPr="000035E2">
              <w:rPr>
                <w:sz w:val="18"/>
                <w:szCs w:val="18"/>
              </w:rPr>
              <w:t>8 к 2-1</w:t>
            </w:r>
          </w:p>
        </w:tc>
        <w:tc>
          <w:tcPr>
            <w:tcW w:w="5183" w:type="dxa"/>
            <w:tcBorders>
              <w:left w:val="single" w:sz="18" w:space="0" w:color="auto"/>
              <w:right w:val="single" w:sz="18" w:space="0" w:color="auto"/>
            </w:tcBorders>
          </w:tcPr>
          <w:p w:rsidR="00135C6A" w:rsidRPr="000035E2" w:rsidRDefault="00135C6A" w:rsidP="00922F67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135C6A" w:rsidRPr="000035E2" w:rsidTr="00BA3302">
        <w:trPr>
          <w:trHeight w:val="20"/>
        </w:trPr>
        <w:tc>
          <w:tcPr>
            <w:tcW w:w="459" w:type="dxa"/>
            <w:vMerge/>
            <w:tcBorders>
              <w:left w:val="single" w:sz="18" w:space="0" w:color="auto"/>
            </w:tcBorders>
            <w:textDirection w:val="btLr"/>
          </w:tcPr>
          <w:p w:rsidR="00135C6A" w:rsidRPr="000035E2" w:rsidRDefault="00135C6A" w:rsidP="00922F6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36" w:type="dxa"/>
            <w:tcBorders>
              <w:right w:val="single" w:sz="18" w:space="0" w:color="auto"/>
            </w:tcBorders>
          </w:tcPr>
          <w:p w:rsidR="00135C6A" w:rsidRPr="000035E2" w:rsidRDefault="00135C6A" w:rsidP="00F81157">
            <w:pPr>
              <w:jc w:val="center"/>
              <w:rPr>
                <w:snapToGrid w:val="0"/>
                <w:spacing w:val="-14"/>
                <w:sz w:val="18"/>
                <w:szCs w:val="18"/>
                <w:lang w:val="en-US"/>
              </w:rPr>
            </w:pPr>
            <w:r w:rsidRPr="000035E2">
              <w:rPr>
                <w:snapToGrid w:val="0"/>
                <w:spacing w:val="-14"/>
                <w:sz w:val="18"/>
                <w:szCs w:val="18"/>
                <w:lang w:val="en-US"/>
              </w:rPr>
              <w:t>12.40</w:t>
            </w:r>
          </w:p>
        </w:tc>
        <w:tc>
          <w:tcPr>
            <w:tcW w:w="4404" w:type="dxa"/>
            <w:tcBorders>
              <w:left w:val="single" w:sz="18" w:space="0" w:color="auto"/>
              <w:right w:val="single" w:sz="18" w:space="0" w:color="auto"/>
            </w:tcBorders>
          </w:tcPr>
          <w:p w:rsidR="00135C6A" w:rsidRPr="000035E2" w:rsidRDefault="00135C6A" w:rsidP="00F81157">
            <w:pPr>
              <w:jc w:val="center"/>
              <w:rPr>
                <w:sz w:val="18"/>
                <w:szCs w:val="18"/>
              </w:rPr>
            </w:pPr>
            <w:r w:rsidRPr="000035E2">
              <w:rPr>
                <w:sz w:val="18"/>
                <w:szCs w:val="18"/>
              </w:rPr>
              <w:t xml:space="preserve">Безопасность жизнедеятельности человека </w:t>
            </w:r>
          </w:p>
          <w:p w:rsidR="00135C6A" w:rsidRPr="000035E2" w:rsidRDefault="00135C6A" w:rsidP="00F81157">
            <w:pPr>
              <w:jc w:val="center"/>
              <w:rPr>
                <w:sz w:val="18"/>
                <w:szCs w:val="18"/>
              </w:rPr>
            </w:pPr>
            <w:r w:rsidRPr="000035E2">
              <w:rPr>
                <w:sz w:val="18"/>
                <w:szCs w:val="18"/>
              </w:rPr>
              <w:t>(</w:t>
            </w:r>
            <w:proofErr w:type="spellStart"/>
            <w:r w:rsidRPr="000035E2">
              <w:rPr>
                <w:sz w:val="18"/>
                <w:szCs w:val="18"/>
              </w:rPr>
              <w:t>лк</w:t>
            </w:r>
            <w:proofErr w:type="spellEnd"/>
            <w:r w:rsidRPr="000035E2">
              <w:rPr>
                <w:sz w:val="18"/>
                <w:szCs w:val="18"/>
              </w:rPr>
              <w:t xml:space="preserve"> / </w:t>
            </w:r>
            <w:proofErr w:type="spellStart"/>
            <w:r w:rsidRPr="000035E2">
              <w:rPr>
                <w:sz w:val="18"/>
                <w:szCs w:val="18"/>
              </w:rPr>
              <w:t>пз</w:t>
            </w:r>
            <w:proofErr w:type="spellEnd"/>
            <w:r w:rsidRPr="000035E2">
              <w:rPr>
                <w:sz w:val="18"/>
                <w:szCs w:val="18"/>
              </w:rPr>
              <w:t xml:space="preserve">) </w:t>
            </w:r>
            <w:proofErr w:type="spellStart"/>
            <w:r w:rsidRPr="000035E2">
              <w:rPr>
                <w:sz w:val="18"/>
                <w:szCs w:val="18"/>
              </w:rPr>
              <w:t>Шелякин</w:t>
            </w:r>
            <w:proofErr w:type="spellEnd"/>
            <w:r w:rsidRPr="000035E2">
              <w:rPr>
                <w:sz w:val="18"/>
                <w:szCs w:val="18"/>
              </w:rPr>
              <w:t xml:space="preserve"> И.А. 4 к </w:t>
            </w:r>
            <w:r w:rsidR="00234723" w:rsidRPr="000035E2">
              <w:rPr>
                <w:sz w:val="18"/>
                <w:szCs w:val="18"/>
              </w:rPr>
              <w:t>5-23</w:t>
            </w:r>
          </w:p>
        </w:tc>
        <w:tc>
          <w:tcPr>
            <w:tcW w:w="5183" w:type="dxa"/>
            <w:tcBorders>
              <w:left w:val="single" w:sz="18" w:space="0" w:color="auto"/>
              <w:right w:val="single" w:sz="18" w:space="0" w:color="auto"/>
            </w:tcBorders>
          </w:tcPr>
          <w:p w:rsidR="00135C6A" w:rsidRPr="000035E2" w:rsidRDefault="00135C6A" w:rsidP="009E4842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135C6A" w:rsidRPr="000035E2" w:rsidTr="00BA3302">
        <w:trPr>
          <w:trHeight w:val="20"/>
        </w:trPr>
        <w:tc>
          <w:tcPr>
            <w:tcW w:w="459" w:type="dxa"/>
            <w:vMerge/>
            <w:tcBorders>
              <w:left w:val="single" w:sz="18" w:space="0" w:color="auto"/>
            </w:tcBorders>
            <w:textDirection w:val="btLr"/>
          </w:tcPr>
          <w:p w:rsidR="00135C6A" w:rsidRPr="000035E2" w:rsidRDefault="00135C6A" w:rsidP="00922F6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36" w:type="dxa"/>
            <w:tcBorders>
              <w:right w:val="single" w:sz="18" w:space="0" w:color="auto"/>
            </w:tcBorders>
          </w:tcPr>
          <w:p w:rsidR="00135C6A" w:rsidRPr="000035E2" w:rsidRDefault="00135C6A" w:rsidP="00F81157">
            <w:pPr>
              <w:jc w:val="center"/>
              <w:rPr>
                <w:snapToGrid w:val="0"/>
                <w:spacing w:val="-14"/>
                <w:sz w:val="18"/>
                <w:szCs w:val="18"/>
                <w:lang w:val="en-US"/>
              </w:rPr>
            </w:pPr>
            <w:r w:rsidRPr="000035E2">
              <w:rPr>
                <w:snapToGrid w:val="0"/>
                <w:spacing w:val="-14"/>
                <w:sz w:val="18"/>
                <w:szCs w:val="18"/>
              </w:rPr>
              <w:t>14.35</w:t>
            </w:r>
          </w:p>
        </w:tc>
        <w:tc>
          <w:tcPr>
            <w:tcW w:w="4404" w:type="dxa"/>
            <w:tcBorders>
              <w:left w:val="single" w:sz="18" w:space="0" w:color="auto"/>
              <w:right w:val="single" w:sz="18" w:space="0" w:color="auto"/>
            </w:tcBorders>
          </w:tcPr>
          <w:p w:rsidR="00135C6A" w:rsidRPr="000035E2" w:rsidRDefault="00135C6A" w:rsidP="00F81157">
            <w:pPr>
              <w:jc w:val="center"/>
              <w:rPr>
                <w:sz w:val="18"/>
                <w:szCs w:val="18"/>
              </w:rPr>
            </w:pPr>
            <w:r w:rsidRPr="000035E2">
              <w:rPr>
                <w:sz w:val="18"/>
                <w:szCs w:val="18"/>
              </w:rPr>
              <w:t xml:space="preserve">Безопасность жизнедеятельности человека </w:t>
            </w:r>
          </w:p>
          <w:p w:rsidR="00135C6A" w:rsidRPr="000035E2" w:rsidRDefault="00135C6A" w:rsidP="00F81157">
            <w:pPr>
              <w:jc w:val="center"/>
              <w:rPr>
                <w:sz w:val="18"/>
                <w:szCs w:val="18"/>
              </w:rPr>
            </w:pPr>
            <w:r w:rsidRPr="000035E2">
              <w:rPr>
                <w:sz w:val="18"/>
                <w:szCs w:val="18"/>
              </w:rPr>
              <w:t>(</w:t>
            </w:r>
            <w:proofErr w:type="spellStart"/>
            <w:r w:rsidRPr="000035E2">
              <w:rPr>
                <w:sz w:val="18"/>
                <w:szCs w:val="18"/>
              </w:rPr>
              <w:t>лк</w:t>
            </w:r>
            <w:proofErr w:type="spellEnd"/>
            <w:r w:rsidRPr="000035E2">
              <w:rPr>
                <w:sz w:val="18"/>
                <w:szCs w:val="18"/>
              </w:rPr>
              <w:t xml:space="preserve"> / </w:t>
            </w:r>
            <w:proofErr w:type="spellStart"/>
            <w:r w:rsidRPr="000035E2">
              <w:rPr>
                <w:sz w:val="18"/>
                <w:szCs w:val="18"/>
              </w:rPr>
              <w:t>пз</w:t>
            </w:r>
            <w:proofErr w:type="spellEnd"/>
            <w:r w:rsidRPr="000035E2">
              <w:rPr>
                <w:sz w:val="18"/>
                <w:szCs w:val="18"/>
              </w:rPr>
              <w:t xml:space="preserve">) </w:t>
            </w:r>
            <w:proofErr w:type="spellStart"/>
            <w:r w:rsidRPr="000035E2">
              <w:rPr>
                <w:sz w:val="18"/>
                <w:szCs w:val="18"/>
              </w:rPr>
              <w:t>Шелякин</w:t>
            </w:r>
            <w:proofErr w:type="spellEnd"/>
            <w:r w:rsidRPr="000035E2">
              <w:rPr>
                <w:sz w:val="18"/>
                <w:szCs w:val="18"/>
              </w:rPr>
              <w:t xml:space="preserve"> И.А. 4 к</w:t>
            </w:r>
            <w:r w:rsidR="00234723" w:rsidRPr="000035E2">
              <w:rPr>
                <w:sz w:val="18"/>
                <w:szCs w:val="18"/>
              </w:rPr>
              <w:t xml:space="preserve"> 5-23</w:t>
            </w:r>
          </w:p>
        </w:tc>
        <w:tc>
          <w:tcPr>
            <w:tcW w:w="5183" w:type="dxa"/>
            <w:tcBorders>
              <w:left w:val="single" w:sz="18" w:space="0" w:color="auto"/>
              <w:right w:val="single" w:sz="18" w:space="0" w:color="auto"/>
            </w:tcBorders>
          </w:tcPr>
          <w:p w:rsidR="00135C6A" w:rsidRPr="000035E2" w:rsidRDefault="00CD5269" w:rsidP="009E4842">
            <w:pPr>
              <w:jc w:val="center"/>
              <w:rPr>
                <w:color w:val="FF0000"/>
                <w:sz w:val="18"/>
                <w:szCs w:val="18"/>
              </w:rPr>
            </w:pPr>
            <w:r w:rsidRPr="000035E2">
              <w:rPr>
                <w:sz w:val="18"/>
                <w:szCs w:val="18"/>
              </w:rPr>
              <w:t>Соц</w:t>
            </w:r>
            <w:proofErr w:type="gramStart"/>
            <w:r w:rsidRPr="000035E2">
              <w:rPr>
                <w:sz w:val="18"/>
                <w:szCs w:val="18"/>
              </w:rPr>
              <w:t>.-</w:t>
            </w:r>
            <w:proofErr w:type="spellStart"/>
            <w:proofErr w:type="gramEnd"/>
            <w:r w:rsidRPr="000035E2">
              <w:rPr>
                <w:sz w:val="18"/>
                <w:szCs w:val="18"/>
              </w:rPr>
              <w:t>псих.тренинг</w:t>
            </w:r>
            <w:proofErr w:type="spellEnd"/>
            <w:r w:rsidRPr="000035E2">
              <w:rPr>
                <w:sz w:val="18"/>
                <w:szCs w:val="18"/>
              </w:rPr>
              <w:t xml:space="preserve"> (</w:t>
            </w:r>
            <w:proofErr w:type="spellStart"/>
            <w:r w:rsidRPr="000035E2">
              <w:rPr>
                <w:sz w:val="18"/>
                <w:szCs w:val="18"/>
              </w:rPr>
              <w:t>пз</w:t>
            </w:r>
            <w:proofErr w:type="spellEnd"/>
            <w:r w:rsidRPr="000035E2">
              <w:rPr>
                <w:sz w:val="18"/>
                <w:szCs w:val="18"/>
              </w:rPr>
              <w:t>) Кошель М.Ю. 8 к 2-1</w:t>
            </w:r>
          </w:p>
        </w:tc>
      </w:tr>
      <w:tr w:rsidR="00135C6A" w:rsidRPr="000035E2" w:rsidTr="00BA3302">
        <w:trPr>
          <w:trHeight w:val="20"/>
        </w:trPr>
        <w:tc>
          <w:tcPr>
            <w:tcW w:w="459" w:type="dxa"/>
            <w:vMerge/>
            <w:tcBorders>
              <w:left w:val="single" w:sz="18" w:space="0" w:color="auto"/>
            </w:tcBorders>
            <w:textDirection w:val="btLr"/>
          </w:tcPr>
          <w:p w:rsidR="00135C6A" w:rsidRPr="000035E2" w:rsidRDefault="00135C6A" w:rsidP="00922F67">
            <w:pPr>
              <w:ind w:left="113" w:right="113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636" w:type="dxa"/>
            <w:tcBorders>
              <w:right w:val="single" w:sz="18" w:space="0" w:color="auto"/>
            </w:tcBorders>
          </w:tcPr>
          <w:p w:rsidR="00135C6A" w:rsidRPr="000035E2" w:rsidRDefault="00135C6A" w:rsidP="00F81157">
            <w:pPr>
              <w:jc w:val="center"/>
              <w:rPr>
                <w:snapToGrid w:val="0"/>
                <w:spacing w:val="-14"/>
                <w:sz w:val="18"/>
                <w:szCs w:val="18"/>
              </w:rPr>
            </w:pPr>
            <w:r w:rsidRPr="000035E2">
              <w:rPr>
                <w:snapToGrid w:val="0"/>
                <w:spacing w:val="-14"/>
                <w:sz w:val="18"/>
                <w:szCs w:val="18"/>
              </w:rPr>
              <w:t>16.20</w:t>
            </w:r>
          </w:p>
        </w:tc>
        <w:tc>
          <w:tcPr>
            <w:tcW w:w="4404" w:type="dxa"/>
            <w:tcBorders>
              <w:left w:val="single" w:sz="18" w:space="0" w:color="auto"/>
              <w:right w:val="single" w:sz="18" w:space="0" w:color="auto"/>
            </w:tcBorders>
          </w:tcPr>
          <w:p w:rsidR="00135C6A" w:rsidRPr="000035E2" w:rsidRDefault="00135C6A" w:rsidP="00F811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83" w:type="dxa"/>
            <w:tcBorders>
              <w:left w:val="single" w:sz="18" w:space="0" w:color="auto"/>
              <w:right w:val="single" w:sz="18" w:space="0" w:color="auto"/>
            </w:tcBorders>
          </w:tcPr>
          <w:p w:rsidR="00135C6A" w:rsidRPr="000035E2" w:rsidRDefault="00135C6A" w:rsidP="009E4842">
            <w:pPr>
              <w:jc w:val="center"/>
              <w:rPr>
                <w:sz w:val="18"/>
                <w:szCs w:val="18"/>
              </w:rPr>
            </w:pPr>
          </w:p>
        </w:tc>
      </w:tr>
      <w:tr w:rsidR="00135C6A" w:rsidRPr="000035E2" w:rsidTr="00BA3302">
        <w:trPr>
          <w:trHeight w:val="20"/>
        </w:trPr>
        <w:tc>
          <w:tcPr>
            <w:tcW w:w="459" w:type="dxa"/>
            <w:vMerge/>
            <w:tcBorders>
              <w:left w:val="single" w:sz="18" w:space="0" w:color="auto"/>
            </w:tcBorders>
            <w:textDirection w:val="btLr"/>
          </w:tcPr>
          <w:p w:rsidR="00135C6A" w:rsidRPr="000035E2" w:rsidRDefault="00135C6A" w:rsidP="00922F67">
            <w:pPr>
              <w:ind w:left="113" w:right="113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636" w:type="dxa"/>
            <w:tcBorders>
              <w:right w:val="single" w:sz="18" w:space="0" w:color="auto"/>
            </w:tcBorders>
          </w:tcPr>
          <w:p w:rsidR="00135C6A" w:rsidRPr="000035E2" w:rsidRDefault="00135C6A" w:rsidP="00E95783">
            <w:pPr>
              <w:jc w:val="center"/>
              <w:rPr>
                <w:snapToGrid w:val="0"/>
                <w:spacing w:val="-14"/>
                <w:sz w:val="18"/>
                <w:szCs w:val="18"/>
              </w:rPr>
            </w:pPr>
          </w:p>
        </w:tc>
        <w:tc>
          <w:tcPr>
            <w:tcW w:w="4404" w:type="dxa"/>
            <w:tcBorders>
              <w:left w:val="single" w:sz="18" w:space="0" w:color="auto"/>
              <w:right w:val="single" w:sz="18" w:space="0" w:color="auto"/>
            </w:tcBorders>
          </w:tcPr>
          <w:p w:rsidR="00135C6A" w:rsidRPr="000035E2" w:rsidRDefault="00135C6A" w:rsidP="007A74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83" w:type="dxa"/>
            <w:tcBorders>
              <w:left w:val="single" w:sz="18" w:space="0" w:color="auto"/>
              <w:right w:val="single" w:sz="18" w:space="0" w:color="auto"/>
            </w:tcBorders>
          </w:tcPr>
          <w:p w:rsidR="00135C6A" w:rsidRPr="000035E2" w:rsidRDefault="00135C6A" w:rsidP="00580DC0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</w:tbl>
    <w:p w:rsidR="000035E2" w:rsidRDefault="000035E2" w:rsidP="000035E2"/>
    <w:p w:rsidR="000035E2" w:rsidRPr="00EE6820" w:rsidRDefault="000035E2" w:rsidP="000035E2">
      <w:r w:rsidRPr="00EE6820">
        <w:t>Декан факультета психологии и педагогики</w:t>
      </w:r>
      <w:r w:rsidRPr="00EE6820">
        <w:tab/>
      </w:r>
      <w:r w:rsidRPr="00EE6820">
        <w:tab/>
      </w:r>
      <w:r w:rsidRPr="00EE6820">
        <w:tab/>
        <w:t xml:space="preserve">В.А. </w:t>
      </w:r>
      <w:proofErr w:type="spellStart"/>
      <w:r w:rsidRPr="00EE6820">
        <w:t>Бейзеров</w:t>
      </w:r>
      <w:proofErr w:type="spellEnd"/>
    </w:p>
    <w:p w:rsidR="000035E2" w:rsidRPr="00EE6820" w:rsidRDefault="000035E2" w:rsidP="000035E2"/>
    <w:p w:rsidR="000035E2" w:rsidRPr="00EE6820" w:rsidRDefault="000035E2" w:rsidP="000035E2">
      <w:r w:rsidRPr="00EE6820">
        <w:t>Начальник учебно-методического отдела</w:t>
      </w:r>
      <w:r w:rsidRPr="00EE6820">
        <w:tab/>
      </w:r>
      <w:r w:rsidRPr="00EE6820">
        <w:tab/>
      </w:r>
      <w:r w:rsidRPr="00EE6820">
        <w:tab/>
      </w:r>
      <w:r w:rsidRPr="00EE6820">
        <w:tab/>
        <w:t>Е.И. Воробьева</w:t>
      </w:r>
    </w:p>
    <w:p w:rsidR="000035E2" w:rsidRPr="00EE6820" w:rsidRDefault="000035E2" w:rsidP="000035E2"/>
    <w:p w:rsidR="000035E2" w:rsidRPr="00EE6820" w:rsidRDefault="000035E2" w:rsidP="000035E2">
      <w:r w:rsidRPr="00EE6820">
        <w:t xml:space="preserve">Председатель </w:t>
      </w:r>
      <w:proofErr w:type="spellStart"/>
      <w:r w:rsidRPr="00EE6820">
        <w:t>проф</w:t>
      </w:r>
      <w:proofErr w:type="gramStart"/>
      <w:r w:rsidRPr="00EE6820">
        <w:t>c</w:t>
      </w:r>
      <w:proofErr w:type="gramEnd"/>
      <w:r w:rsidRPr="00EE6820">
        <w:t>оюзной</w:t>
      </w:r>
      <w:proofErr w:type="spellEnd"/>
      <w:r w:rsidRPr="00EE6820">
        <w:t xml:space="preserve"> организации</w:t>
      </w:r>
      <w:r w:rsidRPr="00EE6820">
        <w:tab/>
      </w:r>
      <w:r w:rsidRPr="00EE6820">
        <w:tab/>
      </w:r>
      <w:r w:rsidRPr="00EE6820">
        <w:tab/>
      </w:r>
      <w:r w:rsidRPr="00EE6820">
        <w:tab/>
        <w:t xml:space="preserve">С. О. </w:t>
      </w:r>
      <w:proofErr w:type="spellStart"/>
      <w:r w:rsidRPr="00EE6820">
        <w:t>Азявчиков</w:t>
      </w:r>
      <w:proofErr w:type="spellEnd"/>
    </w:p>
    <w:p w:rsidR="00135C6A" w:rsidRPr="00A925CD" w:rsidRDefault="00135C6A" w:rsidP="00F7400B">
      <w:pPr>
        <w:ind w:firstLine="6237"/>
      </w:pPr>
    </w:p>
    <w:p w:rsidR="00135C6A" w:rsidRPr="000035E2" w:rsidRDefault="00135C6A" w:rsidP="00F7400B">
      <w:pPr>
        <w:ind w:firstLine="6237"/>
      </w:pPr>
      <w:r w:rsidRPr="00A925CD">
        <w:rPr>
          <w:color w:val="FF0000"/>
          <w:sz w:val="24"/>
          <w:szCs w:val="24"/>
        </w:rPr>
        <w:br w:type="page"/>
      </w:r>
      <w:r w:rsidRPr="000035E2">
        <w:lastRenderedPageBreak/>
        <w:t>УТВЕРЖДАЮ</w:t>
      </w:r>
    </w:p>
    <w:p w:rsidR="00135C6A" w:rsidRPr="000035E2" w:rsidRDefault="00135C6A" w:rsidP="00F7400B">
      <w:pPr>
        <w:ind w:left="6237"/>
      </w:pPr>
      <w:r w:rsidRPr="000035E2">
        <w:t>Проректор по учебной работе</w:t>
      </w:r>
    </w:p>
    <w:p w:rsidR="00135C6A" w:rsidRPr="000035E2" w:rsidRDefault="00135C6A" w:rsidP="00F7400B">
      <w:pPr>
        <w:tabs>
          <w:tab w:val="left" w:pos="2819"/>
        </w:tabs>
        <w:ind w:left="6237"/>
      </w:pPr>
      <w:r w:rsidRPr="000035E2">
        <w:t xml:space="preserve">_____________ </w:t>
      </w:r>
      <w:proofErr w:type="spellStart"/>
      <w:r w:rsidRPr="000035E2">
        <w:t>Ю.В.Никитюк</w:t>
      </w:r>
      <w:proofErr w:type="spellEnd"/>
    </w:p>
    <w:p w:rsidR="00135C6A" w:rsidRPr="000035E2" w:rsidRDefault="00135C6A" w:rsidP="00F7400B">
      <w:pPr>
        <w:tabs>
          <w:tab w:val="left" w:pos="6030"/>
        </w:tabs>
        <w:ind w:left="6237"/>
      </w:pPr>
      <w:r w:rsidRPr="000035E2">
        <w:t>____ ____________ 2024</w:t>
      </w:r>
    </w:p>
    <w:p w:rsidR="00135C6A" w:rsidRPr="000035E2" w:rsidRDefault="00135C6A" w:rsidP="00F7400B">
      <w:pPr>
        <w:tabs>
          <w:tab w:val="left" w:pos="6030"/>
        </w:tabs>
        <w:jc w:val="center"/>
      </w:pPr>
    </w:p>
    <w:p w:rsidR="00135C6A" w:rsidRPr="000035E2" w:rsidRDefault="00135C6A" w:rsidP="00F7400B">
      <w:pPr>
        <w:tabs>
          <w:tab w:val="left" w:pos="6030"/>
        </w:tabs>
        <w:jc w:val="center"/>
      </w:pPr>
      <w:r w:rsidRPr="000035E2">
        <w:t>РАСПИСАНИЕ ЗАНЯТИЙ</w:t>
      </w:r>
    </w:p>
    <w:p w:rsidR="00135C6A" w:rsidRPr="000035E2" w:rsidRDefault="00135C6A" w:rsidP="00F7400B">
      <w:pPr>
        <w:jc w:val="center"/>
      </w:pPr>
      <w:r w:rsidRPr="000035E2">
        <w:t>на 1 семестр 2024-2025 учебного года</w:t>
      </w:r>
    </w:p>
    <w:p w:rsidR="00135C6A" w:rsidRPr="000035E2" w:rsidRDefault="00135C6A" w:rsidP="00D4016E">
      <w:pPr>
        <w:jc w:val="center"/>
      </w:pPr>
      <w:r w:rsidRPr="000035E2">
        <w:t>для студентов специальности «</w:t>
      </w:r>
      <w:r w:rsidRPr="000035E2">
        <w:rPr>
          <w:b/>
        </w:rPr>
        <w:t>Социальная педагогика</w:t>
      </w:r>
      <w:r w:rsidRPr="000035E2">
        <w:t>»</w:t>
      </w:r>
    </w:p>
    <w:p w:rsidR="00135C6A" w:rsidRPr="000035E2" w:rsidRDefault="00135C6A" w:rsidP="00F7400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5"/>
        <w:gridCol w:w="552"/>
        <w:gridCol w:w="4780"/>
        <w:gridCol w:w="4778"/>
      </w:tblGrid>
      <w:tr w:rsidR="00135C6A" w:rsidRPr="00FB0FDE" w:rsidTr="00793239">
        <w:trPr>
          <w:trHeight w:val="20"/>
        </w:trPr>
        <w:tc>
          <w:tcPr>
            <w:tcW w:w="0" w:type="auto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35C6A" w:rsidRPr="00FB0FDE" w:rsidRDefault="00135C6A" w:rsidP="00681ED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35C6A" w:rsidRPr="00FB0FDE" w:rsidRDefault="00135C6A" w:rsidP="007A291D">
            <w:pPr>
              <w:jc w:val="center"/>
              <w:rPr>
                <w:b/>
                <w:sz w:val="18"/>
                <w:szCs w:val="18"/>
              </w:rPr>
            </w:pPr>
            <w:r w:rsidRPr="00FB0FDE">
              <w:rPr>
                <w:b/>
                <w:sz w:val="18"/>
                <w:szCs w:val="18"/>
              </w:rPr>
              <w:t xml:space="preserve">СП-34 </w:t>
            </w:r>
            <w:r w:rsidRPr="00FB0FDE">
              <w:rPr>
                <w:color w:val="FF0000"/>
                <w:sz w:val="18"/>
                <w:szCs w:val="18"/>
              </w:rPr>
              <w:t>(17 человек)</w:t>
            </w:r>
          </w:p>
        </w:tc>
        <w:tc>
          <w:tcPr>
            <w:tcW w:w="47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35C6A" w:rsidRPr="00FB0FDE" w:rsidRDefault="00135C6A" w:rsidP="007A291D">
            <w:pPr>
              <w:jc w:val="center"/>
              <w:rPr>
                <w:b/>
                <w:sz w:val="18"/>
                <w:szCs w:val="18"/>
              </w:rPr>
            </w:pPr>
            <w:r w:rsidRPr="00FB0FDE">
              <w:rPr>
                <w:b/>
                <w:sz w:val="18"/>
                <w:szCs w:val="18"/>
              </w:rPr>
              <w:t xml:space="preserve">СП-44 </w:t>
            </w:r>
            <w:r w:rsidRPr="00FB0FDE">
              <w:rPr>
                <w:color w:val="FF0000"/>
                <w:sz w:val="18"/>
                <w:szCs w:val="18"/>
              </w:rPr>
              <w:t>(18 человек)</w:t>
            </w:r>
          </w:p>
        </w:tc>
      </w:tr>
      <w:tr w:rsidR="00135C6A" w:rsidRPr="00FB0FDE" w:rsidTr="00323343">
        <w:trPr>
          <w:cantSplit/>
          <w:trHeight w:val="20"/>
        </w:trPr>
        <w:tc>
          <w:tcPr>
            <w:tcW w:w="0" w:type="auto"/>
            <w:vMerge w:val="restart"/>
            <w:tcBorders>
              <w:left w:val="single" w:sz="18" w:space="0" w:color="auto"/>
            </w:tcBorders>
            <w:textDirection w:val="btLr"/>
          </w:tcPr>
          <w:p w:rsidR="00135C6A" w:rsidRPr="00FB0FDE" w:rsidRDefault="00135C6A" w:rsidP="00E75318">
            <w:pPr>
              <w:ind w:left="113" w:right="113"/>
              <w:jc w:val="center"/>
              <w:rPr>
                <w:sz w:val="18"/>
                <w:szCs w:val="18"/>
              </w:rPr>
            </w:pPr>
            <w:r w:rsidRPr="00FB0FDE">
              <w:rPr>
                <w:sz w:val="18"/>
                <w:szCs w:val="18"/>
              </w:rPr>
              <w:t>Пн.</w:t>
            </w:r>
          </w:p>
        </w:tc>
        <w:tc>
          <w:tcPr>
            <w:tcW w:w="0" w:type="auto"/>
            <w:tcBorders>
              <w:right w:val="single" w:sz="18" w:space="0" w:color="auto"/>
            </w:tcBorders>
          </w:tcPr>
          <w:p w:rsidR="00135C6A" w:rsidRPr="00FB0FDE" w:rsidRDefault="00135C6A" w:rsidP="00E95783">
            <w:pPr>
              <w:jc w:val="center"/>
              <w:rPr>
                <w:snapToGrid w:val="0"/>
                <w:spacing w:val="-14"/>
                <w:sz w:val="18"/>
                <w:szCs w:val="18"/>
                <w:lang w:val="en-US"/>
              </w:rPr>
            </w:pPr>
            <w:r w:rsidRPr="00FB0FDE">
              <w:rPr>
                <w:snapToGrid w:val="0"/>
                <w:spacing w:val="-14"/>
                <w:sz w:val="18"/>
                <w:szCs w:val="18"/>
                <w:lang w:val="en-US"/>
              </w:rPr>
              <w:t>12.40</w:t>
            </w:r>
          </w:p>
        </w:tc>
        <w:tc>
          <w:tcPr>
            <w:tcW w:w="4780" w:type="dxa"/>
            <w:tcBorders>
              <w:left w:val="single" w:sz="18" w:space="0" w:color="auto"/>
              <w:right w:val="single" w:sz="18" w:space="0" w:color="auto"/>
              <w:tr2bl w:val="single" w:sz="4" w:space="0" w:color="auto"/>
            </w:tcBorders>
          </w:tcPr>
          <w:p w:rsidR="00135C6A" w:rsidRPr="00FB0FDE" w:rsidRDefault="00135C6A" w:rsidP="009E090A">
            <w:pPr>
              <w:jc w:val="center"/>
              <w:rPr>
                <w:sz w:val="18"/>
                <w:szCs w:val="18"/>
              </w:rPr>
            </w:pPr>
            <w:r w:rsidRPr="00FB0FDE">
              <w:rPr>
                <w:sz w:val="18"/>
                <w:szCs w:val="18"/>
              </w:rPr>
              <w:t xml:space="preserve"> </w:t>
            </w:r>
          </w:p>
        </w:tc>
        <w:tc>
          <w:tcPr>
            <w:tcW w:w="4778" w:type="dxa"/>
            <w:tcBorders>
              <w:left w:val="single" w:sz="18" w:space="0" w:color="auto"/>
              <w:right w:val="single" w:sz="18" w:space="0" w:color="auto"/>
              <w:tr2bl w:val="single" w:sz="4" w:space="0" w:color="auto"/>
            </w:tcBorders>
          </w:tcPr>
          <w:p w:rsidR="00135C6A" w:rsidRPr="00FB0FDE" w:rsidRDefault="00135C6A" w:rsidP="00E75318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135C6A" w:rsidRPr="00FB0FDE" w:rsidTr="00793239">
        <w:trPr>
          <w:cantSplit/>
          <w:trHeight w:val="20"/>
        </w:trPr>
        <w:tc>
          <w:tcPr>
            <w:tcW w:w="0" w:type="auto"/>
            <w:vMerge/>
            <w:tcBorders>
              <w:left w:val="single" w:sz="18" w:space="0" w:color="auto"/>
            </w:tcBorders>
            <w:textDirection w:val="btLr"/>
          </w:tcPr>
          <w:p w:rsidR="00135C6A" w:rsidRPr="00FB0FDE" w:rsidRDefault="00135C6A" w:rsidP="00615FA0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right w:val="single" w:sz="18" w:space="0" w:color="auto"/>
            </w:tcBorders>
          </w:tcPr>
          <w:p w:rsidR="00135C6A" w:rsidRPr="00FB0FDE" w:rsidRDefault="00135C6A" w:rsidP="00E95783">
            <w:pPr>
              <w:jc w:val="center"/>
              <w:rPr>
                <w:snapToGrid w:val="0"/>
                <w:spacing w:val="-14"/>
                <w:sz w:val="18"/>
                <w:szCs w:val="18"/>
                <w:lang w:val="en-US"/>
              </w:rPr>
            </w:pPr>
            <w:r w:rsidRPr="00FB0FDE">
              <w:rPr>
                <w:snapToGrid w:val="0"/>
                <w:spacing w:val="-14"/>
                <w:sz w:val="18"/>
                <w:szCs w:val="18"/>
              </w:rPr>
              <w:t>14.35</w:t>
            </w:r>
          </w:p>
        </w:tc>
        <w:tc>
          <w:tcPr>
            <w:tcW w:w="4780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135C6A" w:rsidRPr="00FB0FDE" w:rsidRDefault="00135C6A" w:rsidP="00615FA0">
            <w:pPr>
              <w:jc w:val="center"/>
              <w:rPr>
                <w:sz w:val="18"/>
                <w:szCs w:val="18"/>
              </w:rPr>
            </w:pPr>
            <w:r w:rsidRPr="00FB0FDE">
              <w:rPr>
                <w:sz w:val="18"/>
                <w:szCs w:val="18"/>
              </w:rPr>
              <w:t>ФИЗВОСПИТАНИЕ</w:t>
            </w:r>
          </w:p>
        </w:tc>
        <w:tc>
          <w:tcPr>
            <w:tcW w:w="4778" w:type="dxa"/>
            <w:tcBorders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:rsidR="00135C6A" w:rsidRPr="00FB0FDE" w:rsidRDefault="00135C6A" w:rsidP="0083485A">
            <w:pPr>
              <w:jc w:val="center"/>
              <w:rPr>
                <w:color w:val="FF0000"/>
                <w:sz w:val="18"/>
                <w:szCs w:val="18"/>
              </w:rPr>
            </w:pPr>
            <w:r w:rsidRPr="00FB0FDE">
              <w:rPr>
                <w:sz w:val="18"/>
                <w:szCs w:val="18"/>
              </w:rPr>
              <w:t>Консультирование в СПД (</w:t>
            </w:r>
            <w:proofErr w:type="spellStart"/>
            <w:r w:rsidRPr="00FB0FDE">
              <w:rPr>
                <w:sz w:val="18"/>
                <w:szCs w:val="18"/>
              </w:rPr>
              <w:t>лк</w:t>
            </w:r>
            <w:proofErr w:type="spellEnd"/>
            <w:r w:rsidRPr="00FB0FDE">
              <w:rPr>
                <w:sz w:val="18"/>
                <w:szCs w:val="18"/>
              </w:rPr>
              <w:t xml:space="preserve">) </w:t>
            </w:r>
            <w:proofErr w:type="spellStart"/>
            <w:r w:rsidRPr="00FB0FDE">
              <w:rPr>
                <w:sz w:val="18"/>
                <w:szCs w:val="18"/>
              </w:rPr>
              <w:t>Щекудова</w:t>
            </w:r>
            <w:proofErr w:type="spellEnd"/>
            <w:r w:rsidRPr="00FB0FDE">
              <w:rPr>
                <w:sz w:val="18"/>
                <w:szCs w:val="18"/>
              </w:rPr>
              <w:t xml:space="preserve"> С.С.</w:t>
            </w:r>
            <w:r w:rsidR="0083485A" w:rsidRPr="00FB0FDE">
              <w:rPr>
                <w:sz w:val="18"/>
                <w:szCs w:val="18"/>
              </w:rPr>
              <w:t xml:space="preserve"> 8 к 2-2</w:t>
            </w:r>
          </w:p>
        </w:tc>
      </w:tr>
      <w:tr w:rsidR="00135C6A" w:rsidRPr="00FB0FDE" w:rsidTr="00793239">
        <w:trPr>
          <w:cantSplit/>
          <w:trHeight w:val="20"/>
        </w:trPr>
        <w:tc>
          <w:tcPr>
            <w:tcW w:w="0" w:type="auto"/>
            <w:vMerge/>
            <w:tcBorders>
              <w:left w:val="single" w:sz="18" w:space="0" w:color="auto"/>
            </w:tcBorders>
            <w:textDirection w:val="btLr"/>
          </w:tcPr>
          <w:p w:rsidR="00135C6A" w:rsidRPr="00FB0FDE" w:rsidRDefault="00135C6A" w:rsidP="00615FA0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right w:val="single" w:sz="18" w:space="0" w:color="auto"/>
            </w:tcBorders>
          </w:tcPr>
          <w:p w:rsidR="00135C6A" w:rsidRPr="00FB0FDE" w:rsidRDefault="00135C6A" w:rsidP="00E95783">
            <w:pPr>
              <w:jc w:val="center"/>
              <w:rPr>
                <w:snapToGrid w:val="0"/>
                <w:spacing w:val="-14"/>
                <w:sz w:val="18"/>
                <w:szCs w:val="18"/>
              </w:rPr>
            </w:pPr>
          </w:p>
        </w:tc>
        <w:tc>
          <w:tcPr>
            <w:tcW w:w="478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35C6A" w:rsidRPr="00FB0FDE" w:rsidRDefault="00135C6A" w:rsidP="00615F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8" w:type="dxa"/>
            <w:tcBorders>
              <w:top w:val="dashed" w:sz="4" w:space="0" w:color="auto"/>
              <w:left w:val="single" w:sz="18" w:space="0" w:color="auto"/>
              <w:right w:val="single" w:sz="18" w:space="0" w:color="auto"/>
            </w:tcBorders>
          </w:tcPr>
          <w:p w:rsidR="00135C6A" w:rsidRPr="00FB0FDE" w:rsidRDefault="00135C6A" w:rsidP="009E5D1A">
            <w:pPr>
              <w:jc w:val="center"/>
              <w:rPr>
                <w:sz w:val="18"/>
                <w:szCs w:val="18"/>
              </w:rPr>
            </w:pPr>
            <w:proofErr w:type="spellStart"/>
            <w:r w:rsidRPr="00FB0FDE">
              <w:rPr>
                <w:sz w:val="18"/>
                <w:szCs w:val="18"/>
              </w:rPr>
              <w:t>Конфликтология</w:t>
            </w:r>
            <w:proofErr w:type="spellEnd"/>
            <w:r w:rsidRPr="00FB0FDE">
              <w:rPr>
                <w:sz w:val="18"/>
                <w:szCs w:val="18"/>
              </w:rPr>
              <w:t xml:space="preserve"> (</w:t>
            </w:r>
            <w:proofErr w:type="spellStart"/>
            <w:r w:rsidRPr="00FB0FDE">
              <w:rPr>
                <w:sz w:val="18"/>
                <w:szCs w:val="18"/>
              </w:rPr>
              <w:t>пз</w:t>
            </w:r>
            <w:proofErr w:type="spellEnd"/>
            <w:r w:rsidRPr="00FB0FDE">
              <w:rPr>
                <w:sz w:val="18"/>
                <w:szCs w:val="18"/>
              </w:rPr>
              <w:t>) Новикова А.В.</w:t>
            </w:r>
            <w:r w:rsidR="0083485A" w:rsidRPr="00FB0FDE">
              <w:rPr>
                <w:sz w:val="18"/>
                <w:szCs w:val="18"/>
              </w:rPr>
              <w:t xml:space="preserve"> 8 к 2-2</w:t>
            </w:r>
          </w:p>
        </w:tc>
      </w:tr>
      <w:tr w:rsidR="00135C6A" w:rsidRPr="00FB0FDE" w:rsidTr="00793239">
        <w:trPr>
          <w:cantSplit/>
          <w:trHeight w:val="20"/>
        </w:trPr>
        <w:tc>
          <w:tcPr>
            <w:tcW w:w="0" w:type="auto"/>
            <w:vMerge/>
            <w:tcBorders>
              <w:left w:val="single" w:sz="18" w:space="0" w:color="auto"/>
            </w:tcBorders>
            <w:textDirection w:val="btLr"/>
          </w:tcPr>
          <w:p w:rsidR="00135C6A" w:rsidRPr="00FB0FDE" w:rsidRDefault="00135C6A" w:rsidP="00615FA0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right w:val="single" w:sz="18" w:space="0" w:color="auto"/>
            </w:tcBorders>
          </w:tcPr>
          <w:p w:rsidR="00135C6A" w:rsidRPr="00FB0FDE" w:rsidRDefault="00135C6A" w:rsidP="00E95783">
            <w:pPr>
              <w:jc w:val="center"/>
              <w:rPr>
                <w:snapToGrid w:val="0"/>
                <w:spacing w:val="-14"/>
                <w:sz w:val="18"/>
                <w:szCs w:val="18"/>
              </w:rPr>
            </w:pPr>
            <w:r w:rsidRPr="00FB0FDE">
              <w:rPr>
                <w:snapToGrid w:val="0"/>
                <w:spacing w:val="-14"/>
                <w:sz w:val="18"/>
                <w:szCs w:val="18"/>
              </w:rPr>
              <w:t>16.20</w:t>
            </w:r>
          </w:p>
        </w:tc>
        <w:tc>
          <w:tcPr>
            <w:tcW w:w="4780" w:type="dxa"/>
            <w:tcBorders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:rsidR="00BA3302" w:rsidRPr="00FB0FDE" w:rsidRDefault="00135C6A" w:rsidP="00685CB6">
            <w:pPr>
              <w:jc w:val="center"/>
              <w:rPr>
                <w:sz w:val="18"/>
                <w:szCs w:val="18"/>
              </w:rPr>
            </w:pPr>
            <w:proofErr w:type="gramStart"/>
            <w:r w:rsidRPr="00FB0FDE">
              <w:rPr>
                <w:sz w:val="18"/>
                <w:szCs w:val="18"/>
              </w:rPr>
              <w:t>Социально-педагогическая</w:t>
            </w:r>
            <w:proofErr w:type="gramEnd"/>
            <w:r w:rsidRPr="00FB0FDE">
              <w:rPr>
                <w:sz w:val="18"/>
                <w:szCs w:val="18"/>
              </w:rPr>
              <w:t xml:space="preserve"> </w:t>
            </w:r>
            <w:proofErr w:type="spellStart"/>
            <w:r w:rsidRPr="00FB0FDE">
              <w:rPr>
                <w:sz w:val="18"/>
                <w:szCs w:val="18"/>
              </w:rPr>
              <w:t>виктимология</w:t>
            </w:r>
            <w:proofErr w:type="spellEnd"/>
            <w:r w:rsidRPr="00FB0FDE">
              <w:rPr>
                <w:sz w:val="18"/>
                <w:szCs w:val="18"/>
              </w:rPr>
              <w:t xml:space="preserve"> (</w:t>
            </w:r>
            <w:proofErr w:type="spellStart"/>
            <w:r w:rsidRPr="00FB0FDE">
              <w:rPr>
                <w:sz w:val="18"/>
                <w:szCs w:val="18"/>
              </w:rPr>
              <w:t>лк</w:t>
            </w:r>
            <w:proofErr w:type="spellEnd"/>
            <w:r w:rsidRPr="00FB0FDE">
              <w:rPr>
                <w:sz w:val="18"/>
                <w:szCs w:val="18"/>
              </w:rPr>
              <w:t xml:space="preserve">) </w:t>
            </w:r>
          </w:p>
          <w:p w:rsidR="00135C6A" w:rsidRPr="00FB0FDE" w:rsidRDefault="00135C6A" w:rsidP="00685CB6">
            <w:pPr>
              <w:jc w:val="center"/>
              <w:rPr>
                <w:sz w:val="18"/>
                <w:szCs w:val="18"/>
              </w:rPr>
            </w:pPr>
            <w:proofErr w:type="spellStart"/>
            <w:r w:rsidRPr="00FB0FDE">
              <w:rPr>
                <w:sz w:val="18"/>
                <w:szCs w:val="18"/>
              </w:rPr>
              <w:t>Щекудова</w:t>
            </w:r>
            <w:proofErr w:type="spellEnd"/>
            <w:r w:rsidRPr="00FB0FDE">
              <w:rPr>
                <w:sz w:val="18"/>
                <w:szCs w:val="18"/>
              </w:rPr>
              <w:t xml:space="preserve"> С.С.</w:t>
            </w:r>
            <w:r w:rsidR="0083485A" w:rsidRPr="00FB0FDE">
              <w:rPr>
                <w:sz w:val="18"/>
                <w:szCs w:val="18"/>
              </w:rPr>
              <w:t xml:space="preserve"> 8 к 2-6</w:t>
            </w:r>
          </w:p>
        </w:tc>
        <w:tc>
          <w:tcPr>
            <w:tcW w:w="4778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135C6A" w:rsidRPr="00FB0FDE" w:rsidRDefault="00135C6A" w:rsidP="009E5D1A">
            <w:pPr>
              <w:jc w:val="center"/>
              <w:rPr>
                <w:sz w:val="18"/>
                <w:szCs w:val="18"/>
              </w:rPr>
            </w:pPr>
            <w:r w:rsidRPr="00FB0FDE">
              <w:rPr>
                <w:sz w:val="18"/>
                <w:szCs w:val="18"/>
              </w:rPr>
              <w:t>Сравнительная педагогика (</w:t>
            </w:r>
            <w:proofErr w:type="spellStart"/>
            <w:r w:rsidRPr="00FB0FDE">
              <w:rPr>
                <w:sz w:val="18"/>
                <w:szCs w:val="18"/>
              </w:rPr>
              <w:t>лк</w:t>
            </w:r>
            <w:proofErr w:type="spellEnd"/>
            <w:r w:rsidRPr="00FB0FDE">
              <w:rPr>
                <w:sz w:val="18"/>
                <w:szCs w:val="18"/>
              </w:rPr>
              <w:t xml:space="preserve">) </w:t>
            </w:r>
          </w:p>
          <w:p w:rsidR="00135C6A" w:rsidRPr="00FB0FDE" w:rsidRDefault="00135C6A" w:rsidP="009E5D1A">
            <w:pPr>
              <w:jc w:val="center"/>
              <w:rPr>
                <w:color w:val="FF0000"/>
                <w:sz w:val="18"/>
                <w:szCs w:val="18"/>
              </w:rPr>
            </w:pPr>
            <w:proofErr w:type="spellStart"/>
            <w:r w:rsidRPr="00FB0FDE">
              <w:rPr>
                <w:sz w:val="18"/>
                <w:szCs w:val="18"/>
              </w:rPr>
              <w:t>Потросов</w:t>
            </w:r>
            <w:proofErr w:type="spellEnd"/>
            <w:r w:rsidRPr="00FB0FDE">
              <w:rPr>
                <w:sz w:val="18"/>
                <w:szCs w:val="18"/>
              </w:rPr>
              <w:t xml:space="preserve"> А.Э.</w:t>
            </w:r>
            <w:r w:rsidR="0083485A" w:rsidRPr="00FB0FDE">
              <w:rPr>
                <w:sz w:val="18"/>
                <w:szCs w:val="18"/>
              </w:rPr>
              <w:t xml:space="preserve"> 8 к 2-2</w:t>
            </w:r>
          </w:p>
        </w:tc>
      </w:tr>
      <w:tr w:rsidR="00135C6A" w:rsidRPr="00FB0FDE" w:rsidTr="00793239">
        <w:trPr>
          <w:cantSplit/>
          <w:trHeight w:val="213"/>
        </w:trPr>
        <w:tc>
          <w:tcPr>
            <w:tcW w:w="0" w:type="auto"/>
            <w:vMerge/>
            <w:tcBorders>
              <w:left w:val="single" w:sz="18" w:space="0" w:color="auto"/>
            </w:tcBorders>
            <w:textDirection w:val="btLr"/>
          </w:tcPr>
          <w:p w:rsidR="00135C6A" w:rsidRPr="00FB0FDE" w:rsidRDefault="00135C6A" w:rsidP="00615FA0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right w:val="single" w:sz="18" w:space="0" w:color="auto"/>
            </w:tcBorders>
          </w:tcPr>
          <w:p w:rsidR="00135C6A" w:rsidRPr="00FB0FDE" w:rsidRDefault="00135C6A" w:rsidP="00E95783">
            <w:pPr>
              <w:jc w:val="center"/>
              <w:rPr>
                <w:snapToGrid w:val="0"/>
                <w:spacing w:val="-14"/>
                <w:sz w:val="18"/>
                <w:szCs w:val="18"/>
              </w:rPr>
            </w:pPr>
          </w:p>
        </w:tc>
        <w:tc>
          <w:tcPr>
            <w:tcW w:w="4780" w:type="dxa"/>
            <w:vMerge w:val="restart"/>
            <w:tcBorders>
              <w:top w:val="dashed" w:sz="4" w:space="0" w:color="auto"/>
              <w:left w:val="single" w:sz="18" w:space="0" w:color="auto"/>
              <w:right w:val="single" w:sz="18" w:space="0" w:color="auto"/>
            </w:tcBorders>
          </w:tcPr>
          <w:p w:rsidR="00135C6A" w:rsidRPr="00FB0FDE" w:rsidRDefault="00135C6A" w:rsidP="00D4312D">
            <w:pPr>
              <w:jc w:val="center"/>
              <w:rPr>
                <w:sz w:val="18"/>
                <w:szCs w:val="18"/>
              </w:rPr>
            </w:pPr>
            <w:r w:rsidRPr="00FB0FDE">
              <w:rPr>
                <w:sz w:val="18"/>
                <w:szCs w:val="18"/>
              </w:rPr>
              <w:t>Инновационные практики в образовании (</w:t>
            </w:r>
            <w:proofErr w:type="spellStart"/>
            <w:r w:rsidRPr="00FB0FDE">
              <w:rPr>
                <w:sz w:val="18"/>
                <w:szCs w:val="18"/>
              </w:rPr>
              <w:t>пз</w:t>
            </w:r>
            <w:proofErr w:type="spellEnd"/>
            <w:r w:rsidRPr="00FB0FDE">
              <w:rPr>
                <w:sz w:val="18"/>
                <w:szCs w:val="18"/>
              </w:rPr>
              <w:t xml:space="preserve">) </w:t>
            </w:r>
          </w:p>
          <w:p w:rsidR="00135C6A" w:rsidRPr="00FB0FDE" w:rsidRDefault="00135C6A" w:rsidP="0083485A">
            <w:pPr>
              <w:jc w:val="center"/>
              <w:rPr>
                <w:sz w:val="18"/>
                <w:szCs w:val="18"/>
              </w:rPr>
            </w:pPr>
            <w:r w:rsidRPr="00FB0FDE">
              <w:rPr>
                <w:sz w:val="18"/>
                <w:szCs w:val="18"/>
              </w:rPr>
              <w:t>Кошель М.Ю.</w:t>
            </w:r>
            <w:r w:rsidR="0083485A" w:rsidRPr="00FB0FDE">
              <w:rPr>
                <w:sz w:val="18"/>
                <w:szCs w:val="18"/>
              </w:rPr>
              <w:t xml:space="preserve"> 8 к 2-6</w:t>
            </w:r>
          </w:p>
        </w:tc>
        <w:tc>
          <w:tcPr>
            <w:tcW w:w="4778" w:type="dxa"/>
            <w:vMerge/>
            <w:tcBorders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:rsidR="00135C6A" w:rsidRPr="00FB0FDE" w:rsidRDefault="00135C6A" w:rsidP="009E5D1A">
            <w:pPr>
              <w:jc w:val="center"/>
              <w:rPr>
                <w:sz w:val="18"/>
                <w:szCs w:val="18"/>
              </w:rPr>
            </w:pPr>
          </w:p>
        </w:tc>
      </w:tr>
      <w:tr w:rsidR="00135C6A" w:rsidRPr="00FB0FDE" w:rsidTr="00793239">
        <w:trPr>
          <w:cantSplit/>
          <w:trHeight w:val="20"/>
        </w:trPr>
        <w:tc>
          <w:tcPr>
            <w:tcW w:w="0" w:type="auto"/>
            <w:vMerge/>
            <w:tcBorders>
              <w:left w:val="single" w:sz="18" w:space="0" w:color="auto"/>
            </w:tcBorders>
            <w:textDirection w:val="btLr"/>
          </w:tcPr>
          <w:p w:rsidR="00135C6A" w:rsidRPr="00FB0FDE" w:rsidRDefault="00135C6A" w:rsidP="00615FA0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right w:val="single" w:sz="18" w:space="0" w:color="auto"/>
            </w:tcBorders>
          </w:tcPr>
          <w:p w:rsidR="00135C6A" w:rsidRPr="00FB0FDE" w:rsidRDefault="00135C6A" w:rsidP="00615FA0">
            <w:pPr>
              <w:jc w:val="center"/>
              <w:rPr>
                <w:snapToGrid w:val="0"/>
                <w:spacing w:val="-14"/>
                <w:sz w:val="18"/>
                <w:szCs w:val="18"/>
              </w:rPr>
            </w:pPr>
          </w:p>
        </w:tc>
        <w:tc>
          <w:tcPr>
            <w:tcW w:w="478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35C6A" w:rsidRPr="00FB0FDE" w:rsidRDefault="00135C6A" w:rsidP="00615FA0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4778" w:type="dxa"/>
            <w:tcBorders>
              <w:top w:val="dashed" w:sz="4" w:space="0" w:color="auto"/>
              <w:left w:val="single" w:sz="18" w:space="0" w:color="auto"/>
              <w:right w:val="single" w:sz="18" w:space="0" w:color="auto"/>
            </w:tcBorders>
          </w:tcPr>
          <w:p w:rsidR="00135C6A" w:rsidRPr="00FB0FDE" w:rsidRDefault="00135C6A" w:rsidP="009E5D1A">
            <w:pPr>
              <w:jc w:val="center"/>
              <w:rPr>
                <w:color w:val="FF0000"/>
                <w:sz w:val="18"/>
                <w:szCs w:val="18"/>
              </w:rPr>
            </w:pPr>
            <w:r w:rsidRPr="00FB0FDE">
              <w:rPr>
                <w:sz w:val="18"/>
                <w:szCs w:val="18"/>
              </w:rPr>
              <w:t>Школьная медиация (</w:t>
            </w:r>
            <w:proofErr w:type="spellStart"/>
            <w:r w:rsidRPr="00FB0FDE">
              <w:rPr>
                <w:sz w:val="18"/>
                <w:szCs w:val="18"/>
              </w:rPr>
              <w:t>лк</w:t>
            </w:r>
            <w:proofErr w:type="spellEnd"/>
            <w:r w:rsidRPr="00FB0FDE">
              <w:rPr>
                <w:sz w:val="18"/>
                <w:szCs w:val="18"/>
              </w:rPr>
              <w:t xml:space="preserve"> / </w:t>
            </w:r>
            <w:proofErr w:type="spellStart"/>
            <w:r w:rsidRPr="00FB0FDE">
              <w:rPr>
                <w:sz w:val="18"/>
                <w:szCs w:val="18"/>
              </w:rPr>
              <w:t>пз</w:t>
            </w:r>
            <w:proofErr w:type="spellEnd"/>
            <w:r w:rsidRPr="00FB0FDE">
              <w:rPr>
                <w:sz w:val="18"/>
                <w:szCs w:val="18"/>
              </w:rPr>
              <w:t xml:space="preserve">) </w:t>
            </w:r>
            <w:proofErr w:type="spellStart"/>
            <w:r w:rsidRPr="00FB0FDE">
              <w:rPr>
                <w:sz w:val="18"/>
                <w:szCs w:val="18"/>
              </w:rPr>
              <w:t>Щекудова</w:t>
            </w:r>
            <w:proofErr w:type="spellEnd"/>
            <w:r w:rsidRPr="00FB0FDE">
              <w:rPr>
                <w:sz w:val="18"/>
                <w:szCs w:val="18"/>
              </w:rPr>
              <w:t xml:space="preserve"> С.С.</w:t>
            </w:r>
            <w:r w:rsidR="0083485A" w:rsidRPr="00FB0FDE">
              <w:rPr>
                <w:sz w:val="18"/>
                <w:szCs w:val="18"/>
              </w:rPr>
              <w:t xml:space="preserve"> 8 к 2-2</w:t>
            </w:r>
          </w:p>
        </w:tc>
      </w:tr>
      <w:tr w:rsidR="00135C6A" w:rsidRPr="00FB0FDE" w:rsidTr="00793239">
        <w:trPr>
          <w:cantSplit/>
          <w:trHeight w:val="20"/>
        </w:trPr>
        <w:tc>
          <w:tcPr>
            <w:tcW w:w="0" w:type="auto"/>
            <w:vMerge/>
            <w:tcBorders>
              <w:left w:val="single" w:sz="18" w:space="0" w:color="auto"/>
            </w:tcBorders>
            <w:textDirection w:val="btLr"/>
          </w:tcPr>
          <w:p w:rsidR="00135C6A" w:rsidRPr="00FB0FDE" w:rsidRDefault="00135C6A" w:rsidP="00615FA0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right w:val="single" w:sz="18" w:space="0" w:color="auto"/>
            </w:tcBorders>
          </w:tcPr>
          <w:p w:rsidR="00135C6A" w:rsidRPr="00FB0FDE" w:rsidRDefault="00135C6A" w:rsidP="003500B6">
            <w:pPr>
              <w:jc w:val="center"/>
              <w:rPr>
                <w:snapToGrid w:val="0"/>
                <w:spacing w:val="-14"/>
                <w:sz w:val="18"/>
                <w:szCs w:val="18"/>
              </w:rPr>
            </w:pPr>
            <w:r w:rsidRPr="00FB0FDE">
              <w:rPr>
                <w:snapToGrid w:val="0"/>
                <w:spacing w:val="-14"/>
                <w:sz w:val="18"/>
                <w:szCs w:val="18"/>
              </w:rPr>
              <w:t>18.05</w:t>
            </w:r>
          </w:p>
        </w:tc>
        <w:tc>
          <w:tcPr>
            <w:tcW w:w="4780" w:type="dxa"/>
            <w:tcBorders>
              <w:left w:val="single" w:sz="18" w:space="0" w:color="auto"/>
              <w:right w:val="single" w:sz="18" w:space="0" w:color="auto"/>
            </w:tcBorders>
          </w:tcPr>
          <w:p w:rsidR="00135C6A" w:rsidRPr="00FB0FDE" w:rsidRDefault="00135C6A" w:rsidP="00D4312D">
            <w:pPr>
              <w:jc w:val="center"/>
              <w:rPr>
                <w:sz w:val="18"/>
                <w:szCs w:val="18"/>
              </w:rPr>
            </w:pPr>
            <w:r w:rsidRPr="00FB0FDE">
              <w:rPr>
                <w:sz w:val="18"/>
                <w:szCs w:val="18"/>
              </w:rPr>
              <w:t>Инновационные практики в образовании (</w:t>
            </w:r>
            <w:proofErr w:type="spellStart"/>
            <w:r w:rsidRPr="00FB0FDE">
              <w:rPr>
                <w:sz w:val="18"/>
                <w:szCs w:val="18"/>
              </w:rPr>
              <w:t>пз</w:t>
            </w:r>
            <w:proofErr w:type="spellEnd"/>
            <w:r w:rsidRPr="00FB0FDE">
              <w:rPr>
                <w:sz w:val="18"/>
                <w:szCs w:val="18"/>
              </w:rPr>
              <w:t xml:space="preserve">) </w:t>
            </w:r>
          </w:p>
          <w:p w:rsidR="00135C6A" w:rsidRPr="00FB0FDE" w:rsidRDefault="00135C6A" w:rsidP="00D4312D">
            <w:pPr>
              <w:jc w:val="center"/>
              <w:rPr>
                <w:color w:val="FF0000"/>
                <w:sz w:val="18"/>
                <w:szCs w:val="18"/>
              </w:rPr>
            </w:pPr>
            <w:r w:rsidRPr="00FB0FDE">
              <w:rPr>
                <w:sz w:val="18"/>
                <w:szCs w:val="18"/>
              </w:rPr>
              <w:t>Кошель М.Ю.</w:t>
            </w:r>
            <w:r w:rsidR="0083485A" w:rsidRPr="00FB0FDE">
              <w:rPr>
                <w:sz w:val="18"/>
                <w:szCs w:val="18"/>
              </w:rPr>
              <w:t xml:space="preserve"> 8 к 2-1</w:t>
            </w:r>
          </w:p>
        </w:tc>
        <w:tc>
          <w:tcPr>
            <w:tcW w:w="4778" w:type="dxa"/>
            <w:tcBorders>
              <w:left w:val="single" w:sz="18" w:space="0" w:color="auto"/>
              <w:right w:val="single" w:sz="18" w:space="0" w:color="auto"/>
            </w:tcBorders>
          </w:tcPr>
          <w:p w:rsidR="00135C6A" w:rsidRPr="00FB0FDE" w:rsidRDefault="00135C6A" w:rsidP="003500B6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793239" w:rsidRPr="00FB0FDE" w:rsidTr="00793239">
        <w:trPr>
          <w:trHeight w:val="20"/>
        </w:trPr>
        <w:tc>
          <w:tcPr>
            <w:tcW w:w="0" w:type="auto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btLr"/>
          </w:tcPr>
          <w:p w:rsidR="00135C6A" w:rsidRPr="00FB0FDE" w:rsidRDefault="00135C6A" w:rsidP="00615FA0">
            <w:pPr>
              <w:ind w:left="113" w:right="113"/>
              <w:jc w:val="center"/>
              <w:rPr>
                <w:sz w:val="18"/>
                <w:szCs w:val="18"/>
              </w:rPr>
            </w:pPr>
            <w:proofErr w:type="gramStart"/>
            <w:r w:rsidRPr="00FB0FDE">
              <w:rPr>
                <w:sz w:val="18"/>
                <w:szCs w:val="18"/>
              </w:rPr>
              <w:t>Вт</w:t>
            </w:r>
            <w:proofErr w:type="gramEnd"/>
            <w:r w:rsidRPr="00FB0FDE">
              <w:rPr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single" w:sz="18" w:space="0" w:color="auto"/>
              <w:right w:val="single" w:sz="18" w:space="0" w:color="auto"/>
            </w:tcBorders>
          </w:tcPr>
          <w:p w:rsidR="00135C6A" w:rsidRPr="00FB0FDE" w:rsidRDefault="00135C6A" w:rsidP="00615FA0">
            <w:pPr>
              <w:jc w:val="center"/>
              <w:rPr>
                <w:snapToGrid w:val="0"/>
                <w:spacing w:val="-14"/>
                <w:sz w:val="18"/>
                <w:szCs w:val="18"/>
                <w:lang w:val="en-US"/>
              </w:rPr>
            </w:pPr>
            <w:r w:rsidRPr="00FB0FDE">
              <w:rPr>
                <w:snapToGrid w:val="0"/>
                <w:spacing w:val="-14"/>
                <w:sz w:val="18"/>
                <w:szCs w:val="18"/>
              </w:rPr>
              <w:t>12.4</w:t>
            </w:r>
            <w:r w:rsidRPr="00FB0FDE">
              <w:rPr>
                <w:snapToGrid w:val="0"/>
                <w:spacing w:val="-14"/>
                <w:sz w:val="18"/>
                <w:szCs w:val="18"/>
                <w:lang w:val="en-US"/>
              </w:rPr>
              <w:t>0</w:t>
            </w:r>
          </w:p>
        </w:tc>
        <w:tc>
          <w:tcPr>
            <w:tcW w:w="4780" w:type="dxa"/>
            <w:tcBorders>
              <w:top w:val="single" w:sz="18" w:space="0" w:color="auto"/>
              <w:left w:val="single" w:sz="18" w:space="0" w:color="auto"/>
              <w:bottom w:val="single" w:sz="4" w:space="0" w:color="FF0000"/>
              <w:right w:val="single" w:sz="18" w:space="0" w:color="auto"/>
            </w:tcBorders>
          </w:tcPr>
          <w:p w:rsidR="00135C6A" w:rsidRPr="00FB0FDE" w:rsidRDefault="00135C6A" w:rsidP="002F56F7">
            <w:pPr>
              <w:jc w:val="center"/>
              <w:rPr>
                <w:sz w:val="18"/>
                <w:szCs w:val="18"/>
              </w:rPr>
            </w:pPr>
            <w:r w:rsidRPr="00FB0FDE">
              <w:rPr>
                <w:sz w:val="18"/>
                <w:szCs w:val="18"/>
              </w:rPr>
              <w:t>Педагогика семьи (</w:t>
            </w:r>
            <w:proofErr w:type="spellStart"/>
            <w:r w:rsidRPr="00FB0FDE">
              <w:rPr>
                <w:sz w:val="18"/>
                <w:szCs w:val="18"/>
              </w:rPr>
              <w:t>лк</w:t>
            </w:r>
            <w:proofErr w:type="spellEnd"/>
            <w:r w:rsidRPr="00FB0FDE">
              <w:rPr>
                <w:sz w:val="18"/>
                <w:szCs w:val="18"/>
              </w:rPr>
              <w:t xml:space="preserve">) </w:t>
            </w:r>
            <w:proofErr w:type="spellStart"/>
            <w:r w:rsidRPr="00FB0FDE">
              <w:rPr>
                <w:sz w:val="18"/>
                <w:szCs w:val="18"/>
              </w:rPr>
              <w:t>Потросов</w:t>
            </w:r>
            <w:proofErr w:type="spellEnd"/>
            <w:r w:rsidRPr="00FB0FDE">
              <w:rPr>
                <w:sz w:val="18"/>
                <w:szCs w:val="18"/>
              </w:rPr>
              <w:t xml:space="preserve"> А.Э. </w:t>
            </w:r>
          </w:p>
          <w:p w:rsidR="00135C6A" w:rsidRPr="00FB0FDE" w:rsidRDefault="00135C6A" w:rsidP="002F56F7">
            <w:pPr>
              <w:jc w:val="center"/>
              <w:rPr>
                <w:sz w:val="18"/>
                <w:szCs w:val="18"/>
              </w:rPr>
            </w:pPr>
            <w:r w:rsidRPr="00FB0FDE">
              <w:rPr>
                <w:sz w:val="18"/>
                <w:szCs w:val="18"/>
              </w:rPr>
              <w:t>+ СППО-21</w:t>
            </w:r>
            <w:r w:rsidR="0083485A" w:rsidRPr="00FB0FDE">
              <w:rPr>
                <w:sz w:val="18"/>
                <w:szCs w:val="18"/>
              </w:rPr>
              <w:t xml:space="preserve"> 3 к 2-13</w:t>
            </w:r>
          </w:p>
        </w:tc>
        <w:tc>
          <w:tcPr>
            <w:tcW w:w="4778" w:type="dxa"/>
            <w:tcBorders>
              <w:top w:val="single" w:sz="18" w:space="0" w:color="auto"/>
              <w:left w:val="single" w:sz="18" w:space="0" w:color="auto"/>
              <w:bottom w:val="single" w:sz="4" w:space="0" w:color="FF0000"/>
              <w:right w:val="single" w:sz="18" w:space="0" w:color="auto"/>
              <w:tr2bl w:val="single" w:sz="4" w:space="0" w:color="FF0000"/>
            </w:tcBorders>
          </w:tcPr>
          <w:p w:rsidR="00135C6A" w:rsidRPr="00FB0FDE" w:rsidRDefault="00135C6A" w:rsidP="002F50C9">
            <w:pPr>
              <w:jc w:val="center"/>
              <w:rPr>
                <w:sz w:val="18"/>
                <w:szCs w:val="18"/>
              </w:rPr>
            </w:pPr>
          </w:p>
        </w:tc>
      </w:tr>
      <w:tr w:rsidR="00793239" w:rsidRPr="00FB0FDE" w:rsidTr="00793239">
        <w:trPr>
          <w:trHeight w:val="20"/>
        </w:trPr>
        <w:tc>
          <w:tcPr>
            <w:tcW w:w="0" w:type="auto"/>
            <w:vMerge/>
            <w:tcBorders>
              <w:left w:val="single" w:sz="18" w:space="0" w:color="auto"/>
            </w:tcBorders>
            <w:textDirection w:val="btLr"/>
          </w:tcPr>
          <w:p w:rsidR="00135C6A" w:rsidRPr="00FB0FDE" w:rsidRDefault="00135C6A" w:rsidP="00615FA0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right w:val="single" w:sz="18" w:space="0" w:color="auto"/>
            </w:tcBorders>
          </w:tcPr>
          <w:p w:rsidR="00135C6A" w:rsidRPr="00FB0FDE" w:rsidRDefault="00135C6A" w:rsidP="006F31B0">
            <w:pPr>
              <w:jc w:val="center"/>
              <w:rPr>
                <w:snapToGrid w:val="0"/>
                <w:spacing w:val="-14"/>
                <w:sz w:val="18"/>
                <w:szCs w:val="18"/>
                <w:lang w:val="en-US"/>
              </w:rPr>
            </w:pPr>
            <w:r w:rsidRPr="00FB0FDE">
              <w:rPr>
                <w:snapToGrid w:val="0"/>
                <w:spacing w:val="-14"/>
                <w:sz w:val="18"/>
                <w:szCs w:val="18"/>
              </w:rPr>
              <w:t>14.35</w:t>
            </w:r>
          </w:p>
        </w:tc>
        <w:tc>
          <w:tcPr>
            <w:tcW w:w="4780" w:type="dxa"/>
            <w:tcBorders>
              <w:left w:val="single" w:sz="18" w:space="0" w:color="auto"/>
              <w:right w:val="single" w:sz="18" w:space="0" w:color="auto"/>
            </w:tcBorders>
          </w:tcPr>
          <w:p w:rsidR="00135C6A" w:rsidRPr="00FB0FDE" w:rsidRDefault="00135C6A" w:rsidP="0083485A">
            <w:pPr>
              <w:jc w:val="center"/>
              <w:rPr>
                <w:sz w:val="18"/>
                <w:szCs w:val="18"/>
              </w:rPr>
            </w:pPr>
            <w:r w:rsidRPr="00FB0FDE">
              <w:rPr>
                <w:sz w:val="18"/>
                <w:szCs w:val="18"/>
              </w:rPr>
              <w:t>Педагогика семьи  (</w:t>
            </w:r>
            <w:proofErr w:type="spellStart"/>
            <w:r w:rsidRPr="00FB0FDE">
              <w:rPr>
                <w:sz w:val="18"/>
                <w:szCs w:val="18"/>
              </w:rPr>
              <w:t>пз</w:t>
            </w:r>
            <w:proofErr w:type="spellEnd"/>
            <w:r w:rsidRPr="00FB0FDE">
              <w:rPr>
                <w:sz w:val="18"/>
                <w:szCs w:val="18"/>
              </w:rPr>
              <w:t>) Новикова А.В.</w:t>
            </w:r>
            <w:r w:rsidR="0083485A" w:rsidRPr="00FB0FDE">
              <w:rPr>
                <w:sz w:val="18"/>
                <w:szCs w:val="18"/>
              </w:rPr>
              <w:t xml:space="preserve"> 8 к 2-1</w:t>
            </w:r>
          </w:p>
        </w:tc>
        <w:tc>
          <w:tcPr>
            <w:tcW w:w="4778" w:type="dxa"/>
            <w:tcBorders>
              <w:left w:val="single" w:sz="18" w:space="0" w:color="auto"/>
              <w:right w:val="single" w:sz="18" w:space="0" w:color="auto"/>
            </w:tcBorders>
          </w:tcPr>
          <w:p w:rsidR="00135C6A" w:rsidRPr="00FB0FDE" w:rsidRDefault="00135C6A" w:rsidP="002F50C9">
            <w:pPr>
              <w:jc w:val="center"/>
              <w:rPr>
                <w:sz w:val="18"/>
                <w:szCs w:val="18"/>
              </w:rPr>
            </w:pPr>
            <w:r w:rsidRPr="00FB0FDE">
              <w:rPr>
                <w:sz w:val="18"/>
                <w:szCs w:val="18"/>
              </w:rPr>
              <w:t xml:space="preserve">Основы </w:t>
            </w:r>
            <w:proofErr w:type="spellStart"/>
            <w:r w:rsidRPr="00FB0FDE">
              <w:rPr>
                <w:sz w:val="18"/>
                <w:szCs w:val="18"/>
              </w:rPr>
              <w:t>гештальт</w:t>
            </w:r>
            <w:proofErr w:type="spellEnd"/>
            <w:r w:rsidRPr="00FB0FDE">
              <w:rPr>
                <w:sz w:val="18"/>
                <w:szCs w:val="18"/>
              </w:rPr>
              <w:t>-терапии (</w:t>
            </w:r>
            <w:proofErr w:type="spellStart"/>
            <w:r w:rsidRPr="00FB0FDE">
              <w:rPr>
                <w:sz w:val="18"/>
                <w:szCs w:val="18"/>
              </w:rPr>
              <w:t>лк</w:t>
            </w:r>
            <w:proofErr w:type="spellEnd"/>
            <w:r w:rsidRPr="00FB0FDE">
              <w:rPr>
                <w:sz w:val="18"/>
                <w:szCs w:val="18"/>
              </w:rPr>
              <w:t xml:space="preserve"> / </w:t>
            </w:r>
            <w:proofErr w:type="spellStart"/>
            <w:r w:rsidRPr="00FB0FDE">
              <w:rPr>
                <w:sz w:val="18"/>
                <w:szCs w:val="18"/>
              </w:rPr>
              <w:t>пз</w:t>
            </w:r>
            <w:proofErr w:type="spellEnd"/>
            <w:r w:rsidRPr="00FB0FDE">
              <w:rPr>
                <w:sz w:val="18"/>
                <w:szCs w:val="18"/>
              </w:rPr>
              <w:t xml:space="preserve">) </w:t>
            </w:r>
          </w:p>
          <w:p w:rsidR="00135C6A" w:rsidRPr="00FB0FDE" w:rsidRDefault="00135C6A" w:rsidP="002F50C9">
            <w:pPr>
              <w:jc w:val="center"/>
              <w:rPr>
                <w:sz w:val="18"/>
                <w:szCs w:val="18"/>
              </w:rPr>
            </w:pPr>
            <w:r w:rsidRPr="00FB0FDE">
              <w:rPr>
                <w:sz w:val="18"/>
                <w:szCs w:val="18"/>
              </w:rPr>
              <w:t>Городецкая Л.Н. 8 к</w:t>
            </w:r>
            <w:r w:rsidR="0083485A" w:rsidRPr="00FB0FDE">
              <w:rPr>
                <w:sz w:val="18"/>
                <w:szCs w:val="18"/>
              </w:rPr>
              <w:t xml:space="preserve"> 2-2</w:t>
            </w:r>
          </w:p>
        </w:tc>
      </w:tr>
      <w:tr w:rsidR="00793239" w:rsidRPr="00FB0FDE" w:rsidTr="00793239">
        <w:trPr>
          <w:trHeight w:val="20"/>
        </w:trPr>
        <w:tc>
          <w:tcPr>
            <w:tcW w:w="0" w:type="auto"/>
            <w:vMerge/>
            <w:tcBorders>
              <w:left w:val="single" w:sz="18" w:space="0" w:color="auto"/>
            </w:tcBorders>
            <w:textDirection w:val="btLr"/>
          </w:tcPr>
          <w:p w:rsidR="00135C6A" w:rsidRPr="00FB0FDE" w:rsidRDefault="00135C6A" w:rsidP="00615FA0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right w:val="single" w:sz="18" w:space="0" w:color="auto"/>
            </w:tcBorders>
          </w:tcPr>
          <w:p w:rsidR="00135C6A" w:rsidRPr="00FB0FDE" w:rsidRDefault="00135C6A" w:rsidP="00E95783">
            <w:pPr>
              <w:jc w:val="center"/>
              <w:rPr>
                <w:snapToGrid w:val="0"/>
                <w:spacing w:val="-14"/>
                <w:sz w:val="18"/>
                <w:szCs w:val="18"/>
              </w:rPr>
            </w:pPr>
            <w:r w:rsidRPr="00FB0FDE">
              <w:rPr>
                <w:snapToGrid w:val="0"/>
                <w:spacing w:val="-14"/>
                <w:sz w:val="18"/>
                <w:szCs w:val="18"/>
              </w:rPr>
              <w:t>16.20</w:t>
            </w:r>
          </w:p>
        </w:tc>
        <w:tc>
          <w:tcPr>
            <w:tcW w:w="4780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135C6A" w:rsidRPr="00FB0FDE" w:rsidRDefault="00135C6A" w:rsidP="004D05AF">
            <w:pPr>
              <w:jc w:val="center"/>
              <w:rPr>
                <w:sz w:val="18"/>
                <w:szCs w:val="18"/>
              </w:rPr>
            </w:pPr>
            <w:r w:rsidRPr="00FB0FDE">
              <w:rPr>
                <w:sz w:val="18"/>
                <w:szCs w:val="18"/>
              </w:rPr>
              <w:t>Соц</w:t>
            </w:r>
            <w:proofErr w:type="gramStart"/>
            <w:r w:rsidRPr="00FB0FDE">
              <w:rPr>
                <w:sz w:val="18"/>
                <w:szCs w:val="18"/>
              </w:rPr>
              <w:t>.-</w:t>
            </w:r>
            <w:proofErr w:type="spellStart"/>
            <w:proofErr w:type="gramEnd"/>
            <w:r w:rsidRPr="00FB0FDE">
              <w:rPr>
                <w:sz w:val="18"/>
                <w:szCs w:val="18"/>
              </w:rPr>
              <w:t>пед</w:t>
            </w:r>
            <w:proofErr w:type="spellEnd"/>
            <w:r w:rsidRPr="00FB0FDE">
              <w:rPr>
                <w:sz w:val="18"/>
                <w:szCs w:val="18"/>
              </w:rPr>
              <w:t>. безопасность в школе (</w:t>
            </w:r>
            <w:proofErr w:type="spellStart"/>
            <w:r w:rsidRPr="00FB0FDE">
              <w:rPr>
                <w:sz w:val="18"/>
                <w:szCs w:val="18"/>
              </w:rPr>
              <w:t>пз</w:t>
            </w:r>
            <w:proofErr w:type="spellEnd"/>
            <w:r w:rsidRPr="00FB0FDE">
              <w:rPr>
                <w:sz w:val="18"/>
                <w:szCs w:val="18"/>
              </w:rPr>
              <w:t>)</w:t>
            </w:r>
          </w:p>
          <w:p w:rsidR="00135C6A" w:rsidRPr="00FB0FDE" w:rsidRDefault="00135C6A" w:rsidP="004D05AF">
            <w:pPr>
              <w:jc w:val="center"/>
              <w:rPr>
                <w:sz w:val="18"/>
                <w:szCs w:val="18"/>
              </w:rPr>
            </w:pPr>
            <w:proofErr w:type="spellStart"/>
            <w:r w:rsidRPr="00FB0FDE">
              <w:rPr>
                <w:sz w:val="18"/>
                <w:szCs w:val="18"/>
              </w:rPr>
              <w:t>Сердюкова</w:t>
            </w:r>
            <w:proofErr w:type="spellEnd"/>
            <w:r w:rsidRPr="00FB0FDE">
              <w:rPr>
                <w:sz w:val="18"/>
                <w:szCs w:val="18"/>
              </w:rPr>
              <w:t xml:space="preserve"> М.А.</w:t>
            </w:r>
            <w:r w:rsidR="0083485A" w:rsidRPr="00FB0FDE">
              <w:rPr>
                <w:sz w:val="18"/>
                <w:szCs w:val="18"/>
              </w:rPr>
              <w:t xml:space="preserve"> 5 к 6-21</w:t>
            </w:r>
          </w:p>
        </w:tc>
        <w:tc>
          <w:tcPr>
            <w:tcW w:w="4778" w:type="dxa"/>
            <w:tcBorders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:rsidR="00135C6A" w:rsidRPr="00FB0FDE" w:rsidRDefault="00135C6A" w:rsidP="001B3A2B">
            <w:pPr>
              <w:jc w:val="center"/>
              <w:rPr>
                <w:sz w:val="18"/>
                <w:szCs w:val="18"/>
              </w:rPr>
            </w:pPr>
            <w:proofErr w:type="spellStart"/>
            <w:r w:rsidRPr="00FB0FDE">
              <w:rPr>
                <w:sz w:val="18"/>
                <w:szCs w:val="18"/>
              </w:rPr>
              <w:t>Конфликтология</w:t>
            </w:r>
            <w:proofErr w:type="spellEnd"/>
            <w:r w:rsidRPr="00FB0FDE">
              <w:rPr>
                <w:sz w:val="18"/>
                <w:szCs w:val="18"/>
              </w:rPr>
              <w:t xml:space="preserve"> (</w:t>
            </w:r>
            <w:proofErr w:type="spellStart"/>
            <w:r w:rsidRPr="00FB0FDE">
              <w:rPr>
                <w:sz w:val="18"/>
                <w:szCs w:val="18"/>
              </w:rPr>
              <w:t>лк</w:t>
            </w:r>
            <w:proofErr w:type="spellEnd"/>
            <w:r w:rsidRPr="00FB0FDE">
              <w:rPr>
                <w:sz w:val="18"/>
                <w:szCs w:val="18"/>
              </w:rPr>
              <w:t xml:space="preserve">) </w:t>
            </w:r>
            <w:proofErr w:type="spellStart"/>
            <w:r w:rsidRPr="00FB0FDE">
              <w:rPr>
                <w:sz w:val="18"/>
                <w:szCs w:val="18"/>
              </w:rPr>
              <w:t>Потросов</w:t>
            </w:r>
            <w:proofErr w:type="spellEnd"/>
            <w:r w:rsidRPr="00FB0FDE">
              <w:rPr>
                <w:sz w:val="18"/>
                <w:szCs w:val="18"/>
              </w:rPr>
              <w:t xml:space="preserve"> А.Э. 8 к</w:t>
            </w:r>
            <w:r w:rsidR="0083485A" w:rsidRPr="00FB0FDE">
              <w:rPr>
                <w:sz w:val="18"/>
                <w:szCs w:val="18"/>
              </w:rPr>
              <w:t xml:space="preserve"> 2-2</w:t>
            </w:r>
          </w:p>
        </w:tc>
      </w:tr>
      <w:tr w:rsidR="00135C6A" w:rsidRPr="00FB0FDE" w:rsidTr="00793239">
        <w:trPr>
          <w:trHeight w:val="20"/>
        </w:trPr>
        <w:tc>
          <w:tcPr>
            <w:tcW w:w="0" w:type="auto"/>
            <w:vMerge/>
            <w:tcBorders>
              <w:left w:val="single" w:sz="18" w:space="0" w:color="auto"/>
            </w:tcBorders>
            <w:textDirection w:val="btLr"/>
          </w:tcPr>
          <w:p w:rsidR="00135C6A" w:rsidRPr="00FB0FDE" w:rsidRDefault="00135C6A" w:rsidP="00615FA0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right w:val="single" w:sz="18" w:space="0" w:color="auto"/>
            </w:tcBorders>
          </w:tcPr>
          <w:p w:rsidR="00135C6A" w:rsidRPr="00FB0FDE" w:rsidRDefault="00135C6A" w:rsidP="00615FA0">
            <w:pPr>
              <w:jc w:val="center"/>
              <w:rPr>
                <w:snapToGrid w:val="0"/>
                <w:spacing w:val="-14"/>
                <w:sz w:val="18"/>
                <w:szCs w:val="18"/>
              </w:rPr>
            </w:pPr>
          </w:p>
        </w:tc>
        <w:tc>
          <w:tcPr>
            <w:tcW w:w="478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35C6A" w:rsidRPr="00FB0FDE" w:rsidRDefault="00135C6A" w:rsidP="00CD4C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8" w:type="dxa"/>
            <w:tcBorders>
              <w:top w:val="dashed" w:sz="4" w:space="0" w:color="auto"/>
              <w:left w:val="single" w:sz="18" w:space="0" w:color="auto"/>
              <w:right w:val="single" w:sz="18" w:space="0" w:color="auto"/>
            </w:tcBorders>
          </w:tcPr>
          <w:p w:rsidR="00135C6A" w:rsidRPr="00FB0FDE" w:rsidRDefault="00135C6A" w:rsidP="005E6634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135C6A" w:rsidRPr="00FB0FDE" w:rsidTr="00793239">
        <w:trPr>
          <w:trHeight w:val="20"/>
        </w:trPr>
        <w:tc>
          <w:tcPr>
            <w:tcW w:w="0" w:type="auto"/>
            <w:vMerge/>
            <w:tcBorders>
              <w:left w:val="single" w:sz="18" w:space="0" w:color="auto"/>
              <w:bottom w:val="single" w:sz="18" w:space="0" w:color="auto"/>
            </w:tcBorders>
            <w:textDirection w:val="btLr"/>
          </w:tcPr>
          <w:p w:rsidR="00135C6A" w:rsidRPr="00FB0FDE" w:rsidRDefault="00135C6A" w:rsidP="00615FA0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18" w:space="0" w:color="auto"/>
              <w:right w:val="single" w:sz="18" w:space="0" w:color="auto"/>
            </w:tcBorders>
          </w:tcPr>
          <w:p w:rsidR="00135C6A" w:rsidRPr="00FB0FDE" w:rsidRDefault="00135C6A" w:rsidP="00E95783">
            <w:pPr>
              <w:jc w:val="center"/>
              <w:rPr>
                <w:snapToGrid w:val="0"/>
                <w:spacing w:val="-14"/>
                <w:sz w:val="18"/>
                <w:szCs w:val="18"/>
              </w:rPr>
            </w:pPr>
            <w:r w:rsidRPr="00FB0FDE">
              <w:rPr>
                <w:snapToGrid w:val="0"/>
                <w:spacing w:val="-14"/>
                <w:sz w:val="18"/>
                <w:szCs w:val="18"/>
              </w:rPr>
              <w:t>18.05</w:t>
            </w:r>
          </w:p>
        </w:tc>
        <w:tc>
          <w:tcPr>
            <w:tcW w:w="478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35C6A" w:rsidRPr="00FB0FDE" w:rsidRDefault="00135C6A" w:rsidP="005E6634">
            <w:pPr>
              <w:jc w:val="center"/>
              <w:rPr>
                <w:sz w:val="18"/>
                <w:szCs w:val="18"/>
              </w:rPr>
            </w:pPr>
            <w:r w:rsidRPr="00FB0FDE">
              <w:rPr>
                <w:sz w:val="18"/>
                <w:szCs w:val="18"/>
              </w:rPr>
              <w:t>Методика работы социального педагога  (</w:t>
            </w:r>
            <w:proofErr w:type="spellStart"/>
            <w:r w:rsidRPr="00FB0FDE">
              <w:rPr>
                <w:sz w:val="18"/>
                <w:szCs w:val="18"/>
              </w:rPr>
              <w:t>лк</w:t>
            </w:r>
            <w:proofErr w:type="spellEnd"/>
            <w:r w:rsidRPr="00FB0FDE">
              <w:rPr>
                <w:sz w:val="18"/>
                <w:szCs w:val="18"/>
              </w:rPr>
              <w:t xml:space="preserve">) </w:t>
            </w:r>
          </w:p>
          <w:p w:rsidR="00135C6A" w:rsidRPr="00FB0FDE" w:rsidRDefault="0083485A" w:rsidP="005E6634">
            <w:pPr>
              <w:jc w:val="center"/>
              <w:rPr>
                <w:sz w:val="18"/>
                <w:szCs w:val="18"/>
              </w:rPr>
            </w:pPr>
            <w:r w:rsidRPr="00FB0FDE">
              <w:rPr>
                <w:sz w:val="18"/>
                <w:szCs w:val="18"/>
              </w:rPr>
              <w:t>5 к 6-21</w:t>
            </w:r>
            <w:r w:rsidR="00FB0FDE" w:rsidRPr="00FB0FDE">
              <w:rPr>
                <w:color w:val="FF0000"/>
                <w:sz w:val="18"/>
                <w:szCs w:val="18"/>
              </w:rPr>
              <w:t xml:space="preserve"> с 01.10</w:t>
            </w:r>
          </w:p>
        </w:tc>
        <w:tc>
          <w:tcPr>
            <w:tcW w:w="477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35C6A" w:rsidRPr="00FB0FDE" w:rsidRDefault="00135C6A" w:rsidP="007E1B47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793239" w:rsidRPr="00FB0FDE" w:rsidTr="00793239">
        <w:trPr>
          <w:trHeight w:val="20"/>
        </w:trPr>
        <w:tc>
          <w:tcPr>
            <w:tcW w:w="0" w:type="auto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btLr"/>
          </w:tcPr>
          <w:p w:rsidR="00135C6A" w:rsidRPr="00FB0FDE" w:rsidRDefault="00135C6A" w:rsidP="00615FA0">
            <w:pPr>
              <w:ind w:left="113" w:right="113"/>
              <w:jc w:val="center"/>
              <w:rPr>
                <w:sz w:val="18"/>
                <w:szCs w:val="18"/>
              </w:rPr>
            </w:pPr>
            <w:proofErr w:type="gramStart"/>
            <w:r w:rsidRPr="00FB0FDE">
              <w:rPr>
                <w:sz w:val="18"/>
                <w:szCs w:val="18"/>
              </w:rPr>
              <w:t>Ср</w:t>
            </w:r>
            <w:proofErr w:type="gramEnd"/>
            <w:r w:rsidRPr="00FB0FDE">
              <w:rPr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single" w:sz="18" w:space="0" w:color="auto"/>
              <w:right w:val="single" w:sz="18" w:space="0" w:color="auto"/>
            </w:tcBorders>
          </w:tcPr>
          <w:p w:rsidR="00135C6A" w:rsidRPr="00FB0FDE" w:rsidRDefault="00135C6A" w:rsidP="00615FA0">
            <w:pPr>
              <w:jc w:val="center"/>
              <w:rPr>
                <w:snapToGrid w:val="0"/>
                <w:spacing w:val="-14"/>
                <w:sz w:val="18"/>
                <w:szCs w:val="18"/>
              </w:rPr>
            </w:pPr>
            <w:r w:rsidRPr="00FB0FDE">
              <w:rPr>
                <w:snapToGrid w:val="0"/>
                <w:spacing w:val="-14"/>
                <w:sz w:val="18"/>
                <w:szCs w:val="18"/>
              </w:rPr>
              <w:t>12.40</w:t>
            </w:r>
          </w:p>
        </w:tc>
        <w:tc>
          <w:tcPr>
            <w:tcW w:w="47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  <w:tr2bl w:val="single" w:sz="4" w:space="0" w:color="FF0000"/>
            </w:tcBorders>
          </w:tcPr>
          <w:p w:rsidR="00135C6A" w:rsidRPr="00FB0FDE" w:rsidRDefault="00135C6A" w:rsidP="007F0E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35C6A" w:rsidRPr="00FB0FDE" w:rsidRDefault="00135C6A" w:rsidP="00615FA0">
            <w:pPr>
              <w:jc w:val="center"/>
              <w:rPr>
                <w:sz w:val="18"/>
                <w:szCs w:val="18"/>
              </w:rPr>
            </w:pPr>
            <w:r w:rsidRPr="00FB0FDE">
              <w:rPr>
                <w:sz w:val="18"/>
                <w:szCs w:val="18"/>
              </w:rPr>
              <w:t>Основы менеджмента в СПД (</w:t>
            </w:r>
            <w:proofErr w:type="spellStart"/>
            <w:r w:rsidRPr="00FB0FDE">
              <w:rPr>
                <w:sz w:val="18"/>
                <w:szCs w:val="18"/>
              </w:rPr>
              <w:t>лк</w:t>
            </w:r>
            <w:proofErr w:type="spellEnd"/>
            <w:r w:rsidRPr="00FB0FDE">
              <w:rPr>
                <w:sz w:val="18"/>
                <w:szCs w:val="18"/>
              </w:rPr>
              <w:t xml:space="preserve">) </w:t>
            </w:r>
            <w:proofErr w:type="spellStart"/>
            <w:r w:rsidRPr="00FB0FDE">
              <w:rPr>
                <w:sz w:val="18"/>
                <w:szCs w:val="18"/>
              </w:rPr>
              <w:t>Кошман</w:t>
            </w:r>
            <w:proofErr w:type="spellEnd"/>
            <w:r w:rsidRPr="00FB0FDE">
              <w:rPr>
                <w:sz w:val="18"/>
                <w:szCs w:val="18"/>
              </w:rPr>
              <w:t xml:space="preserve"> Е.Е.</w:t>
            </w:r>
            <w:r w:rsidR="00793239" w:rsidRPr="00FB0FDE">
              <w:rPr>
                <w:sz w:val="18"/>
                <w:szCs w:val="18"/>
              </w:rPr>
              <w:t xml:space="preserve"> 8 к 2-3</w:t>
            </w:r>
          </w:p>
        </w:tc>
      </w:tr>
      <w:tr w:rsidR="00793239" w:rsidRPr="00FB0FDE" w:rsidTr="00793239">
        <w:trPr>
          <w:trHeight w:val="20"/>
        </w:trPr>
        <w:tc>
          <w:tcPr>
            <w:tcW w:w="0" w:type="auto"/>
            <w:vMerge/>
            <w:tcBorders>
              <w:left w:val="single" w:sz="18" w:space="0" w:color="auto"/>
            </w:tcBorders>
            <w:textDirection w:val="btLr"/>
          </w:tcPr>
          <w:p w:rsidR="00135C6A" w:rsidRPr="00FB0FDE" w:rsidRDefault="00135C6A" w:rsidP="00615FA0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right w:val="single" w:sz="18" w:space="0" w:color="auto"/>
            </w:tcBorders>
          </w:tcPr>
          <w:p w:rsidR="00135C6A" w:rsidRPr="00FB0FDE" w:rsidRDefault="00135C6A" w:rsidP="003500B6">
            <w:pPr>
              <w:jc w:val="center"/>
              <w:rPr>
                <w:snapToGrid w:val="0"/>
                <w:spacing w:val="-14"/>
                <w:sz w:val="18"/>
                <w:szCs w:val="18"/>
                <w:lang w:val="en-US"/>
              </w:rPr>
            </w:pPr>
            <w:r w:rsidRPr="00FB0FDE">
              <w:rPr>
                <w:snapToGrid w:val="0"/>
                <w:spacing w:val="-14"/>
                <w:sz w:val="18"/>
                <w:szCs w:val="18"/>
              </w:rPr>
              <w:t>14.35</w:t>
            </w:r>
          </w:p>
        </w:tc>
        <w:tc>
          <w:tcPr>
            <w:tcW w:w="4780" w:type="dxa"/>
            <w:tcBorders>
              <w:left w:val="single" w:sz="18" w:space="0" w:color="auto"/>
              <w:right w:val="single" w:sz="18" w:space="0" w:color="auto"/>
            </w:tcBorders>
          </w:tcPr>
          <w:p w:rsidR="00135C6A" w:rsidRPr="00FB0FDE" w:rsidRDefault="00135C6A" w:rsidP="003500B6">
            <w:pPr>
              <w:jc w:val="center"/>
              <w:rPr>
                <w:sz w:val="18"/>
                <w:szCs w:val="18"/>
              </w:rPr>
            </w:pPr>
            <w:r w:rsidRPr="00FB0FDE">
              <w:rPr>
                <w:sz w:val="18"/>
                <w:szCs w:val="18"/>
              </w:rPr>
              <w:t>Коррекционная педагогика (</w:t>
            </w:r>
            <w:proofErr w:type="spellStart"/>
            <w:r w:rsidRPr="00FB0FDE">
              <w:rPr>
                <w:sz w:val="18"/>
                <w:szCs w:val="18"/>
              </w:rPr>
              <w:t>лк</w:t>
            </w:r>
            <w:proofErr w:type="spellEnd"/>
            <w:r w:rsidRPr="00FB0FDE">
              <w:rPr>
                <w:sz w:val="18"/>
                <w:szCs w:val="18"/>
              </w:rPr>
              <w:t xml:space="preserve">) </w:t>
            </w:r>
            <w:proofErr w:type="spellStart"/>
            <w:r w:rsidRPr="00FB0FDE">
              <w:rPr>
                <w:sz w:val="18"/>
                <w:szCs w:val="18"/>
              </w:rPr>
              <w:t>Кошман</w:t>
            </w:r>
            <w:proofErr w:type="spellEnd"/>
            <w:r w:rsidRPr="00FB0FDE">
              <w:rPr>
                <w:sz w:val="18"/>
                <w:szCs w:val="18"/>
              </w:rPr>
              <w:t xml:space="preserve"> Е.Е. </w:t>
            </w:r>
            <w:r w:rsidR="00793239" w:rsidRPr="00FB0FDE">
              <w:rPr>
                <w:sz w:val="18"/>
                <w:szCs w:val="18"/>
              </w:rPr>
              <w:t>8 к 2-2</w:t>
            </w:r>
          </w:p>
        </w:tc>
        <w:tc>
          <w:tcPr>
            <w:tcW w:w="4778" w:type="dxa"/>
            <w:tcBorders>
              <w:left w:val="single" w:sz="18" w:space="0" w:color="auto"/>
              <w:right w:val="single" w:sz="18" w:space="0" w:color="auto"/>
            </w:tcBorders>
          </w:tcPr>
          <w:p w:rsidR="00135C6A" w:rsidRPr="00FB0FDE" w:rsidRDefault="00135C6A" w:rsidP="00DE74F3">
            <w:pPr>
              <w:jc w:val="center"/>
              <w:rPr>
                <w:sz w:val="18"/>
                <w:szCs w:val="18"/>
              </w:rPr>
            </w:pPr>
            <w:r w:rsidRPr="00FB0FDE">
              <w:rPr>
                <w:sz w:val="18"/>
                <w:szCs w:val="18"/>
              </w:rPr>
              <w:t>Соц</w:t>
            </w:r>
            <w:proofErr w:type="gramStart"/>
            <w:r w:rsidRPr="00FB0FDE">
              <w:rPr>
                <w:sz w:val="18"/>
                <w:szCs w:val="18"/>
              </w:rPr>
              <w:t>.-</w:t>
            </w:r>
            <w:proofErr w:type="spellStart"/>
            <w:proofErr w:type="gramEnd"/>
            <w:r w:rsidRPr="00FB0FDE">
              <w:rPr>
                <w:sz w:val="18"/>
                <w:szCs w:val="18"/>
              </w:rPr>
              <w:t>пед</w:t>
            </w:r>
            <w:proofErr w:type="spellEnd"/>
            <w:r w:rsidRPr="00FB0FDE">
              <w:rPr>
                <w:sz w:val="18"/>
                <w:szCs w:val="18"/>
              </w:rPr>
              <w:t xml:space="preserve">. </w:t>
            </w:r>
            <w:proofErr w:type="spellStart"/>
            <w:r w:rsidRPr="00FB0FDE">
              <w:rPr>
                <w:sz w:val="18"/>
                <w:szCs w:val="18"/>
              </w:rPr>
              <w:t>проктирование</w:t>
            </w:r>
            <w:proofErr w:type="spellEnd"/>
            <w:r w:rsidRPr="00FB0FDE">
              <w:rPr>
                <w:sz w:val="18"/>
                <w:szCs w:val="18"/>
              </w:rPr>
              <w:t xml:space="preserve"> (</w:t>
            </w:r>
            <w:proofErr w:type="spellStart"/>
            <w:r w:rsidRPr="00FB0FDE">
              <w:rPr>
                <w:sz w:val="18"/>
                <w:szCs w:val="18"/>
              </w:rPr>
              <w:t>лк</w:t>
            </w:r>
            <w:proofErr w:type="spellEnd"/>
            <w:r w:rsidRPr="00FB0FDE">
              <w:rPr>
                <w:sz w:val="18"/>
                <w:szCs w:val="18"/>
              </w:rPr>
              <w:t xml:space="preserve"> / </w:t>
            </w:r>
            <w:proofErr w:type="spellStart"/>
            <w:r w:rsidRPr="00FB0FDE">
              <w:rPr>
                <w:sz w:val="18"/>
                <w:szCs w:val="18"/>
              </w:rPr>
              <w:t>пз</w:t>
            </w:r>
            <w:proofErr w:type="spellEnd"/>
            <w:r w:rsidRPr="00FB0FDE">
              <w:rPr>
                <w:sz w:val="18"/>
                <w:szCs w:val="18"/>
              </w:rPr>
              <w:t xml:space="preserve">) Мазурок И.А.  </w:t>
            </w:r>
            <w:r w:rsidR="00793239" w:rsidRPr="00FB0FDE">
              <w:rPr>
                <w:sz w:val="18"/>
                <w:szCs w:val="18"/>
              </w:rPr>
              <w:t>8 к 2-3</w:t>
            </w:r>
          </w:p>
        </w:tc>
      </w:tr>
      <w:tr w:rsidR="00793239" w:rsidRPr="00FB0FDE" w:rsidTr="00793239">
        <w:trPr>
          <w:trHeight w:val="20"/>
        </w:trPr>
        <w:tc>
          <w:tcPr>
            <w:tcW w:w="0" w:type="auto"/>
            <w:vMerge/>
            <w:tcBorders>
              <w:left w:val="single" w:sz="18" w:space="0" w:color="auto"/>
            </w:tcBorders>
            <w:textDirection w:val="btLr"/>
          </w:tcPr>
          <w:p w:rsidR="00135C6A" w:rsidRPr="00FB0FDE" w:rsidRDefault="00135C6A" w:rsidP="00615FA0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right w:val="single" w:sz="18" w:space="0" w:color="auto"/>
            </w:tcBorders>
          </w:tcPr>
          <w:p w:rsidR="00135C6A" w:rsidRPr="00FB0FDE" w:rsidRDefault="00135C6A" w:rsidP="003500B6">
            <w:pPr>
              <w:jc w:val="center"/>
              <w:rPr>
                <w:snapToGrid w:val="0"/>
                <w:spacing w:val="-14"/>
                <w:sz w:val="18"/>
                <w:szCs w:val="18"/>
                <w:lang w:val="en-US"/>
              </w:rPr>
            </w:pPr>
            <w:r w:rsidRPr="00FB0FDE">
              <w:rPr>
                <w:snapToGrid w:val="0"/>
                <w:spacing w:val="-14"/>
                <w:sz w:val="18"/>
                <w:szCs w:val="18"/>
              </w:rPr>
              <w:t>16.20</w:t>
            </w:r>
          </w:p>
        </w:tc>
        <w:tc>
          <w:tcPr>
            <w:tcW w:w="4780" w:type="dxa"/>
            <w:tcBorders>
              <w:left w:val="single" w:sz="18" w:space="0" w:color="auto"/>
              <w:right w:val="single" w:sz="18" w:space="0" w:color="auto"/>
            </w:tcBorders>
          </w:tcPr>
          <w:p w:rsidR="00135C6A" w:rsidRPr="00FB0FDE" w:rsidRDefault="00135C6A" w:rsidP="002A1285">
            <w:pPr>
              <w:jc w:val="center"/>
              <w:rPr>
                <w:sz w:val="18"/>
                <w:szCs w:val="18"/>
              </w:rPr>
            </w:pPr>
            <w:r w:rsidRPr="00FB0FDE">
              <w:rPr>
                <w:sz w:val="18"/>
                <w:szCs w:val="18"/>
              </w:rPr>
              <w:t>Инновационные практики в образовании (</w:t>
            </w:r>
            <w:proofErr w:type="spellStart"/>
            <w:r w:rsidRPr="00FB0FDE">
              <w:rPr>
                <w:sz w:val="18"/>
                <w:szCs w:val="18"/>
              </w:rPr>
              <w:t>лк</w:t>
            </w:r>
            <w:proofErr w:type="spellEnd"/>
            <w:r w:rsidRPr="00FB0FDE">
              <w:rPr>
                <w:sz w:val="18"/>
                <w:szCs w:val="18"/>
              </w:rPr>
              <w:t xml:space="preserve">) </w:t>
            </w:r>
          </w:p>
          <w:p w:rsidR="00135C6A" w:rsidRPr="00FB0FDE" w:rsidRDefault="00135C6A" w:rsidP="00793239">
            <w:pPr>
              <w:jc w:val="center"/>
              <w:rPr>
                <w:sz w:val="18"/>
                <w:szCs w:val="18"/>
              </w:rPr>
            </w:pPr>
            <w:r w:rsidRPr="00FB0FDE">
              <w:rPr>
                <w:sz w:val="18"/>
                <w:szCs w:val="18"/>
              </w:rPr>
              <w:t>Мазурок И.А</w:t>
            </w:r>
            <w:r w:rsidR="00793239" w:rsidRPr="00FB0FDE">
              <w:rPr>
                <w:sz w:val="18"/>
                <w:szCs w:val="18"/>
              </w:rPr>
              <w:t>. 8 к 2-2</w:t>
            </w:r>
          </w:p>
        </w:tc>
        <w:tc>
          <w:tcPr>
            <w:tcW w:w="4778" w:type="dxa"/>
            <w:tcBorders>
              <w:left w:val="single" w:sz="18" w:space="0" w:color="auto"/>
              <w:right w:val="single" w:sz="18" w:space="0" w:color="auto"/>
            </w:tcBorders>
          </w:tcPr>
          <w:p w:rsidR="00135C6A" w:rsidRPr="00FB0FDE" w:rsidRDefault="00135C6A" w:rsidP="004D05AF">
            <w:pPr>
              <w:jc w:val="center"/>
              <w:rPr>
                <w:sz w:val="18"/>
                <w:szCs w:val="18"/>
              </w:rPr>
            </w:pPr>
            <w:r w:rsidRPr="00FB0FDE">
              <w:rPr>
                <w:sz w:val="18"/>
                <w:szCs w:val="18"/>
              </w:rPr>
              <w:t>Консультирование в СПД (</w:t>
            </w:r>
            <w:proofErr w:type="spellStart"/>
            <w:r w:rsidRPr="00FB0FDE">
              <w:rPr>
                <w:sz w:val="18"/>
                <w:szCs w:val="18"/>
              </w:rPr>
              <w:t>пз</w:t>
            </w:r>
            <w:proofErr w:type="spellEnd"/>
            <w:r w:rsidRPr="00FB0FDE">
              <w:rPr>
                <w:sz w:val="18"/>
                <w:szCs w:val="18"/>
              </w:rPr>
              <w:t>)</w:t>
            </w:r>
          </w:p>
          <w:p w:rsidR="00135C6A" w:rsidRPr="00FB0FDE" w:rsidRDefault="00135C6A" w:rsidP="004D05AF">
            <w:pPr>
              <w:jc w:val="center"/>
              <w:rPr>
                <w:sz w:val="18"/>
                <w:szCs w:val="18"/>
              </w:rPr>
            </w:pPr>
            <w:proofErr w:type="spellStart"/>
            <w:r w:rsidRPr="00FB0FDE">
              <w:rPr>
                <w:sz w:val="18"/>
                <w:szCs w:val="18"/>
              </w:rPr>
              <w:t>Сердюкова</w:t>
            </w:r>
            <w:proofErr w:type="spellEnd"/>
            <w:r w:rsidRPr="00FB0FDE">
              <w:rPr>
                <w:sz w:val="18"/>
                <w:szCs w:val="18"/>
              </w:rPr>
              <w:t xml:space="preserve"> М.А.</w:t>
            </w:r>
            <w:r w:rsidR="00793239" w:rsidRPr="00FB0FDE">
              <w:rPr>
                <w:sz w:val="18"/>
                <w:szCs w:val="18"/>
              </w:rPr>
              <w:t xml:space="preserve"> 8 к 2-3</w:t>
            </w:r>
          </w:p>
        </w:tc>
      </w:tr>
      <w:tr w:rsidR="00793239" w:rsidRPr="00FB0FDE" w:rsidTr="00793239">
        <w:trPr>
          <w:trHeight w:val="213"/>
        </w:trPr>
        <w:tc>
          <w:tcPr>
            <w:tcW w:w="0" w:type="auto"/>
            <w:vMerge/>
            <w:tcBorders>
              <w:left w:val="single" w:sz="18" w:space="0" w:color="auto"/>
            </w:tcBorders>
            <w:textDirection w:val="btLr"/>
          </w:tcPr>
          <w:p w:rsidR="00135C6A" w:rsidRPr="00FB0FDE" w:rsidRDefault="00135C6A" w:rsidP="00615FA0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right w:val="single" w:sz="18" w:space="0" w:color="auto"/>
            </w:tcBorders>
          </w:tcPr>
          <w:p w:rsidR="00135C6A" w:rsidRPr="00FB0FDE" w:rsidRDefault="00135C6A" w:rsidP="00615FA0">
            <w:pPr>
              <w:jc w:val="center"/>
              <w:rPr>
                <w:snapToGrid w:val="0"/>
                <w:spacing w:val="-14"/>
                <w:sz w:val="18"/>
                <w:szCs w:val="18"/>
                <w:lang w:val="en-US"/>
              </w:rPr>
            </w:pPr>
            <w:r w:rsidRPr="00FB0FDE">
              <w:rPr>
                <w:snapToGrid w:val="0"/>
                <w:spacing w:val="-14"/>
                <w:sz w:val="18"/>
                <w:szCs w:val="18"/>
              </w:rPr>
              <w:t>18.05</w:t>
            </w:r>
          </w:p>
        </w:tc>
        <w:tc>
          <w:tcPr>
            <w:tcW w:w="4780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135C6A" w:rsidRPr="00FB0FDE" w:rsidRDefault="00135C6A" w:rsidP="00D4312D">
            <w:pPr>
              <w:jc w:val="center"/>
              <w:rPr>
                <w:sz w:val="18"/>
                <w:szCs w:val="18"/>
              </w:rPr>
            </w:pPr>
            <w:r w:rsidRPr="00FB0FDE">
              <w:rPr>
                <w:sz w:val="18"/>
                <w:szCs w:val="18"/>
              </w:rPr>
              <w:t>Коррекционная педагогика (</w:t>
            </w:r>
            <w:proofErr w:type="spellStart"/>
            <w:r w:rsidRPr="00FB0FDE">
              <w:rPr>
                <w:sz w:val="18"/>
                <w:szCs w:val="18"/>
              </w:rPr>
              <w:t>пз</w:t>
            </w:r>
            <w:proofErr w:type="spellEnd"/>
            <w:r w:rsidRPr="00FB0FDE">
              <w:rPr>
                <w:sz w:val="18"/>
                <w:szCs w:val="18"/>
              </w:rPr>
              <w:t xml:space="preserve">) </w:t>
            </w:r>
          </w:p>
          <w:p w:rsidR="00135C6A" w:rsidRPr="00FB0FDE" w:rsidRDefault="00135C6A" w:rsidP="00D4312D">
            <w:pPr>
              <w:jc w:val="center"/>
              <w:rPr>
                <w:sz w:val="18"/>
                <w:szCs w:val="18"/>
              </w:rPr>
            </w:pPr>
            <w:r w:rsidRPr="00FB0FDE">
              <w:rPr>
                <w:sz w:val="18"/>
                <w:szCs w:val="18"/>
              </w:rPr>
              <w:t xml:space="preserve">Кошель М.Ю. </w:t>
            </w:r>
            <w:r w:rsidR="00793239" w:rsidRPr="00FB0FDE">
              <w:rPr>
                <w:sz w:val="18"/>
                <w:szCs w:val="18"/>
              </w:rPr>
              <w:t>8 к 2-2</w:t>
            </w:r>
          </w:p>
        </w:tc>
        <w:tc>
          <w:tcPr>
            <w:tcW w:w="4778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135C6A" w:rsidRPr="00FB0FDE" w:rsidRDefault="00135C6A" w:rsidP="00DE74F3">
            <w:pPr>
              <w:jc w:val="center"/>
              <w:rPr>
                <w:sz w:val="18"/>
                <w:szCs w:val="18"/>
              </w:rPr>
            </w:pPr>
            <w:r w:rsidRPr="00FB0FDE">
              <w:rPr>
                <w:sz w:val="18"/>
                <w:szCs w:val="18"/>
              </w:rPr>
              <w:t>Соц</w:t>
            </w:r>
            <w:proofErr w:type="gramStart"/>
            <w:r w:rsidRPr="00FB0FDE">
              <w:rPr>
                <w:sz w:val="18"/>
                <w:szCs w:val="18"/>
              </w:rPr>
              <w:t>.-</w:t>
            </w:r>
            <w:proofErr w:type="spellStart"/>
            <w:proofErr w:type="gramEnd"/>
            <w:r w:rsidRPr="00FB0FDE">
              <w:rPr>
                <w:sz w:val="18"/>
                <w:szCs w:val="18"/>
              </w:rPr>
              <w:t>пед</w:t>
            </w:r>
            <w:proofErr w:type="spellEnd"/>
            <w:r w:rsidRPr="00FB0FDE">
              <w:rPr>
                <w:sz w:val="18"/>
                <w:szCs w:val="18"/>
              </w:rPr>
              <w:t xml:space="preserve">. </w:t>
            </w:r>
            <w:proofErr w:type="spellStart"/>
            <w:r w:rsidRPr="00FB0FDE">
              <w:rPr>
                <w:sz w:val="18"/>
                <w:szCs w:val="18"/>
              </w:rPr>
              <w:t>проктирование</w:t>
            </w:r>
            <w:proofErr w:type="spellEnd"/>
            <w:r w:rsidRPr="00FB0FDE">
              <w:rPr>
                <w:sz w:val="18"/>
                <w:szCs w:val="18"/>
              </w:rPr>
              <w:t xml:space="preserve"> (</w:t>
            </w:r>
            <w:proofErr w:type="spellStart"/>
            <w:r w:rsidRPr="00FB0FDE">
              <w:rPr>
                <w:sz w:val="18"/>
                <w:szCs w:val="18"/>
              </w:rPr>
              <w:t>лк</w:t>
            </w:r>
            <w:proofErr w:type="spellEnd"/>
            <w:r w:rsidRPr="00FB0FDE">
              <w:rPr>
                <w:sz w:val="18"/>
                <w:szCs w:val="18"/>
              </w:rPr>
              <w:t xml:space="preserve"> / </w:t>
            </w:r>
            <w:proofErr w:type="spellStart"/>
            <w:r w:rsidRPr="00FB0FDE">
              <w:rPr>
                <w:sz w:val="18"/>
                <w:szCs w:val="18"/>
              </w:rPr>
              <w:t>пз</w:t>
            </w:r>
            <w:proofErr w:type="spellEnd"/>
            <w:r w:rsidRPr="00FB0FDE">
              <w:rPr>
                <w:sz w:val="18"/>
                <w:szCs w:val="18"/>
              </w:rPr>
              <w:t xml:space="preserve">) Мазурок И.А.  </w:t>
            </w:r>
            <w:r w:rsidR="00793239" w:rsidRPr="00FB0FDE">
              <w:rPr>
                <w:sz w:val="18"/>
                <w:szCs w:val="18"/>
              </w:rPr>
              <w:t>8 к 2-3</w:t>
            </w:r>
          </w:p>
        </w:tc>
      </w:tr>
      <w:tr w:rsidR="00135C6A" w:rsidRPr="00FB0FDE" w:rsidTr="00793239">
        <w:trPr>
          <w:trHeight w:val="213"/>
        </w:trPr>
        <w:tc>
          <w:tcPr>
            <w:tcW w:w="0" w:type="auto"/>
            <w:vMerge/>
            <w:tcBorders>
              <w:left w:val="single" w:sz="18" w:space="0" w:color="auto"/>
              <w:bottom w:val="single" w:sz="18" w:space="0" w:color="auto"/>
            </w:tcBorders>
            <w:textDirection w:val="btLr"/>
          </w:tcPr>
          <w:p w:rsidR="00135C6A" w:rsidRPr="00FB0FDE" w:rsidRDefault="00135C6A" w:rsidP="00615FA0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135C6A" w:rsidRPr="00FB0FDE" w:rsidRDefault="00135C6A" w:rsidP="00615FA0">
            <w:pPr>
              <w:jc w:val="center"/>
              <w:rPr>
                <w:snapToGrid w:val="0"/>
                <w:spacing w:val="-14"/>
                <w:sz w:val="18"/>
                <w:szCs w:val="18"/>
              </w:rPr>
            </w:pPr>
          </w:p>
        </w:tc>
        <w:tc>
          <w:tcPr>
            <w:tcW w:w="478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35C6A" w:rsidRPr="00FB0FDE" w:rsidRDefault="00135C6A" w:rsidP="00615FA0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477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35C6A" w:rsidRPr="00FB0FDE" w:rsidRDefault="00135C6A" w:rsidP="00615FA0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135C6A" w:rsidRPr="00FB0FDE" w:rsidTr="002C3E7D">
        <w:trPr>
          <w:trHeight w:val="20"/>
        </w:trPr>
        <w:tc>
          <w:tcPr>
            <w:tcW w:w="0" w:type="auto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btLr"/>
          </w:tcPr>
          <w:p w:rsidR="00135C6A" w:rsidRPr="00FB0FDE" w:rsidRDefault="00135C6A" w:rsidP="00615FA0">
            <w:pPr>
              <w:ind w:left="113" w:right="113"/>
              <w:jc w:val="center"/>
              <w:rPr>
                <w:sz w:val="18"/>
                <w:szCs w:val="18"/>
              </w:rPr>
            </w:pPr>
            <w:r w:rsidRPr="00FB0FDE">
              <w:rPr>
                <w:sz w:val="18"/>
                <w:szCs w:val="18"/>
              </w:rPr>
              <w:t>Чт.</w:t>
            </w:r>
          </w:p>
        </w:tc>
        <w:tc>
          <w:tcPr>
            <w:tcW w:w="0" w:type="auto"/>
            <w:tcBorders>
              <w:top w:val="single" w:sz="18" w:space="0" w:color="auto"/>
              <w:right w:val="single" w:sz="18" w:space="0" w:color="auto"/>
            </w:tcBorders>
          </w:tcPr>
          <w:p w:rsidR="00135C6A" w:rsidRPr="00FB0FDE" w:rsidRDefault="00135C6A" w:rsidP="00615FA0">
            <w:pPr>
              <w:jc w:val="center"/>
              <w:rPr>
                <w:snapToGrid w:val="0"/>
                <w:spacing w:val="-14"/>
                <w:sz w:val="18"/>
                <w:szCs w:val="18"/>
                <w:lang w:val="en-US"/>
              </w:rPr>
            </w:pPr>
            <w:r w:rsidRPr="00FB0FDE">
              <w:rPr>
                <w:snapToGrid w:val="0"/>
                <w:spacing w:val="-14"/>
                <w:sz w:val="18"/>
                <w:szCs w:val="18"/>
                <w:lang w:val="en-US"/>
              </w:rPr>
              <w:t>12.40</w:t>
            </w:r>
          </w:p>
        </w:tc>
        <w:tc>
          <w:tcPr>
            <w:tcW w:w="47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  <w:tr2bl w:val="single" w:sz="4" w:space="0" w:color="FF0000"/>
            </w:tcBorders>
          </w:tcPr>
          <w:p w:rsidR="00135C6A" w:rsidRPr="00FB0FDE" w:rsidRDefault="00135C6A" w:rsidP="00BC73E8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477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  <w:tr2bl w:val="single" w:sz="4" w:space="0" w:color="auto"/>
            </w:tcBorders>
          </w:tcPr>
          <w:p w:rsidR="00135C6A" w:rsidRPr="00FB0FDE" w:rsidRDefault="00135C6A" w:rsidP="002F50C9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135C6A" w:rsidRPr="00FB0FDE" w:rsidTr="00793239">
        <w:trPr>
          <w:trHeight w:val="20"/>
        </w:trPr>
        <w:tc>
          <w:tcPr>
            <w:tcW w:w="0" w:type="auto"/>
            <w:vMerge/>
            <w:tcBorders>
              <w:left w:val="single" w:sz="18" w:space="0" w:color="auto"/>
            </w:tcBorders>
            <w:textDirection w:val="btLr"/>
          </w:tcPr>
          <w:p w:rsidR="00135C6A" w:rsidRPr="00FB0FDE" w:rsidRDefault="00135C6A" w:rsidP="00615FA0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right w:val="single" w:sz="18" w:space="0" w:color="auto"/>
            </w:tcBorders>
          </w:tcPr>
          <w:p w:rsidR="00135C6A" w:rsidRPr="00FB0FDE" w:rsidRDefault="00135C6A" w:rsidP="00615FA0">
            <w:pPr>
              <w:jc w:val="center"/>
              <w:rPr>
                <w:snapToGrid w:val="0"/>
                <w:spacing w:val="-14"/>
                <w:sz w:val="18"/>
                <w:szCs w:val="18"/>
              </w:rPr>
            </w:pPr>
            <w:r w:rsidRPr="00FB0FDE">
              <w:rPr>
                <w:snapToGrid w:val="0"/>
                <w:spacing w:val="-14"/>
                <w:sz w:val="18"/>
                <w:szCs w:val="18"/>
              </w:rPr>
              <w:t>14.35</w:t>
            </w:r>
          </w:p>
        </w:tc>
        <w:tc>
          <w:tcPr>
            <w:tcW w:w="4780" w:type="dxa"/>
            <w:tcBorders>
              <w:left w:val="single" w:sz="18" w:space="0" w:color="auto"/>
              <w:right w:val="single" w:sz="18" w:space="0" w:color="auto"/>
            </w:tcBorders>
          </w:tcPr>
          <w:p w:rsidR="0063667D" w:rsidRPr="00FB0FDE" w:rsidRDefault="00135C6A" w:rsidP="00615FA0">
            <w:pPr>
              <w:jc w:val="center"/>
              <w:rPr>
                <w:sz w:val="18"/>
                <w:szCs w:val="18"/>
              </w:rPr>
            </w:pPr>
            <w:r w:rsidRPr="00FB0FDE">
              <w:rPr>
                <w:sz w:val="18"/>
                <w:szCs w:val="18"/>
              </w:rPr>
              <w:t>Методика работы социального педагога (</w:t>
            </w:r>
            <w:proofErr w:type="spellStart"/>
            <w:r w:rsidRPr="00FB0FDE">
              <w:rPr>
                <w:sz w:val="18"/>
                <w:szCs w:val="18"/>
              </w:rPr>
              <w:t>пз</w:t>
            </w:r>
            <w:proofErr w:type="spellEnd"/>
            <w:r w:rsidRPr="00FB0FDE">
              <w:rPr>
                <w:sz w:val="18"/>
                <w:szCs w:val="18"/>
              </w:rPr>
              <w:t xml:space="preserve">) </w:t>
            </w:r>
          </w:p>
          <w:p w:rsidR="00135C6A" w:rsidRPr="00FB0FDE" w:rsidRDefault="00135C6A" w:rsidP="00615FA0">
            <w:pPr>
              <w:jc w:val="center"/>
              <w:rPr>
                <w:sz w:val="18"/>
                <w:szCs w:val="18"/>
              </w:rPr>
            </w:pPr>
            <w:proofErr w:type="spellStart"/>
            <w:r w:rsidRPr="00FB0FDE">
              <w:rPr>
                <w:sz w:val="18"/>
                <w:szCs w:val="18"/>
              </w:rPr>
              <w:t>Сердюкова</w:t>
            </w:r>
            <w:proofErr w:type="spellEnd"/>
            <w:r w:rsidRPr="00FB0FDE">
              <w:rPr>
                <w:sz w:val="18"/>
                <w:szCs w:val="18"/>
              </w:rPr>
              <w:t xml:space="preserve"> М.А.</w:t>
            </w:r>
            <w:r w:rsidR="0063667D" w:rsidRPr="00FB0FDE">
              <w:rPr>
                <w:sz w:val="18"/>
                <w:szCs w:val="18"/>
              </w:rPr>
              <w:t xml:space="preserve"> 8 к 2-2</w:t>
            </w:r>
          </w:p>
        </w:tc>
        <w:tc>
          <w:tcPr>
            <w:tcW w:w="4778" w:type="dxa"/>
            <w:tcBorders>
              <w:left w:val="single" w:sz="18" w:space="0" w:color="auto"/>
              <w:right w:val="single" w:sz="18" w:space="0" w:color="auto"/>
            </w:tcBorders>
          </w:tcPr>
          <w:p w:rsidR="00135C6A" w:rsidRPr="00FB0FDE" w:rsidRDefault="00135C6A" w:rsidP="003D1CC2">
            <w:pPr>
              <w:jc w:val="center"/>
              <w:rPr>
                <w:sz w:val="18"/>
                <w:szCs w:val="18"/>
              </w:rPr>
            </w:pPr>
            <w:r w:rsidRPr="00FB0FDE">
              <w:rPr>
                <w:sz w:val="18"/>
                <w:szCs w:val="18"/>
              </w:rPr>
              <w:t xml:space="preserve">Проективные методы в </w:t>
            </w:r>
            <w:proofErr w:type="spellStart"/>
            <w:r w:rsidRPr="00FB0FDE">
              <w:rPr>
                <w:sz w:val="18"/>
                <w:szCs w:val="18"/>
              </w:rPr>
              <w:t>деят</w:t>
            </w:r>
            <w:proofErr w:type="spellEnd"/>
            <w:r w:rsidRPr="00FB0FDE">
              <w:rPr>
                <w:sz w:val="18"/>
                <w:szCs w:val="18"/>
              </w:rPr>
              <w:t xml:space="preserve">. </w:t>
            </w:r>
            <w:proofErr w:type="spellStart"/>
            <w:r w:rsidRPr="00FB0FDE">
              <w:rPr>
                <w:sz w:val="18"/>
                <w:szCs w:val="18"/>
              </w:rPr>
              <w:t>соц</w:t>
            </w:r>
            <w:proofErr w:type="gramStart"/>
            <w:r w:rsidRPr="00FB0FDE">
              <w:rPr>
                <w:sz w:val="18"/>
                <w:szCs w:val="18"/>
              </w:rPr>
              <w:t>.п</w:t>
            </w:r>
            <w:proofErr w:type="gramEnd"/>
            <w:r w:rsidRPr="00FB0FDE">
              <w:rPr>
                <w:sz w:val="18"/>
                <w:szCs w:val="18"/>
              </w:rPr>
              <w:t>ед</w:t>
            </w:r>
            <w:proofErr w:type="spellEnd"/>
            <w:r w:rsidRPr="00FB0FDE">
              <w:rPr>
                <w:sz w:val="18"/>
                <w:szCs w:val="18"/>
              </w:rPr>
              <w:t xml:space="preserve">. </w:t>
            </w:r>
          </w:p>
          <w:p w:rsidR="00135C6A" w:rsidRPr="00FB0FDE" w:rsidRDefault="00135C6A" w:rsidP="00FB0FDE">
            <w:pPr>
              <w:jc w:val="center"/>
              <w:rPr>
                <w:color w:val="FF0000"/>
                <w:sz w:val="18"/>
                <w:szCs w:val="18"/>
              </w:rPr>
            </w:pPr>
            <w:r w:rsidRPr="00FB0FDE">
              <w:rPr>
                <w:sz w:val="18"/>
                <w:szCs w:val="18"/>
              </w:rPr>
              <w:t>(</w:t>
            </w:r>
            <w:proofErr w:type="spellStart"/>
            <w:r w:rsidRPr="00FB0FDE">
              <w:rPr>
                <w:sz w:val="18"/>
                <w:szCs w:val="18"/>
              </w:rPr>
              <w:t>лк</w:t>
            </w:r>
            <w:proofErr w:type="spellEnd"/>
            <w:r w:rsidRPr="00FB0FDE">
              <w:rPr>
                <w:sz w:val="18"/>
                <w:szCs w:val="18"/>
              </w:rPr>
              <w:t xml:space="preserve"> / </w:t>
            </w:r>
            <w:proofErr w:type="spellStart"/>
            <w:r w:rsidRPr="00FB0FDE">
              <w:rPr>
                <w:sz w:val="18"/>
                <w:szCs w:val="18"/>
              </w:rPr>
              <w:t>пз</w:t>
            </w:r>
            <w:proofErr w:type="spellEnd"/>
            <w:r w:rsidRPr="00FB0FDE">
              <w:rPr>
                <w:sz w:val="18"/>
                <w:szCs w:val="18"/>
              </w:rPr>
              <w:t xml:space="preserve">) </w:t>
            </w:r>
            <w:r w:rsidR="004F19F9" w:rsidRPr="00FB0FDE">
              <w:rPr>
                <w:sz w:val="18"/>
                <w:szCs w:val="18"/>
              </w:rPr>
              <w:t>5 к 3-5</w:t>
            </w:r>
            <w:r w:rsidR="00FB0FDE" w:rsidRPr="00FB0FDE">
              <w:rPr>
                <w:color w:val="FF0000"/>
                <w:sz w:val="18"/>
                <w:szCs w:val="18"/>
              </w:rPr>
              <w:t xml:space="preserve"> с 01.10</w:t>
            </w:r>
          </w:p>
        </w:tc>
      </w:tr>
      <w:tr w:rsidR="00135C6A" w:rsidRPr="00FB0FDE" w:rsidTr="00793239">
        <w:trPr>
          <w:trHeight w:val="20"/>
        </w:trPr>
        <w:tc>
          <w:tcPr>
            <w:tcW w:w="0" w:type="auto"/>
            <w:vMerge/>
            <w:tcBorders>
              <w:left w:val="single" w:sz="18" w:space="0" w:color="auto"/>
            </w:tcBorders>
            <w:textDirection w:val="btLr"/>
          </w:tcPr>
          <w:p w:rsidR="00135C6A" w:rsidRPr="00FB0FDE" w:rsidRDefault="00135C6A" w:rsidP="00615FA0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right w:val="single" w:sz="18" w:space="0" w:color="auto"/>
            </w:tcBorders>
          </w:tcPr>
          <w:p w:rsidR="00135C6A" w:rsidRPr="00FB0FDE" w:rsidRDefault="00135C6A" w:rsidP="00615FA0">
            <w:pPr>
              <w:jc w:val="center"/>
              <w:rPr>
                <w:snapToGrid w:val="0"/>
                <w:spacing w:val="-14"/>
                <w:sz w:val="18"/>
                <w:szCs w:val="18"/>
                <w:lang w:val="en-US"/>
              </w:rPr>
            </w:pPr>
            <w:r w:rsidRPr="00FB0FDE">
              <w:rPr>
                <w:snapToGrid w:val="0"/>
                <w:spacing w:val="-14"/>
                <w:sz w:val="18"/>
                <w:szCs w:val="18"/>
              </w:rPr>
              <w:t>16.20</w:t>
            </w:r>
          </w:p>
        </w:tc>
        <w:tc>
          <w:tcPr>
            <w:tcW w:w="4780" w:type="dxa"/>
            <w:tcBorders>
              <w:left w:val="single" w:sz="18" w:space="0" w:color="auto"/>
              <w:right w:val="single" w:sz="18" w:space="0" w:color="auto"/>
            </w:tcBorders>
          </w:tcPr>
          <w:p w:rsidR="00135C6A" w:rsidRPr="00FB0FDE" w:rsidRDefault="00135C6A" w:rsidP="00386DE3">
            <w:pPr>
              <w:jc w:val="center"/>
              <w:rPr>
                <w:sz w:val="18"/>
                <w:szCs w:val="18"/>
              </w:rPr>
            </w:pPr>
            <w:r w:rsidRPr="00FB0FDE">
              <w:rPr>
                <w:sz w:val="18"/>
                <w:szCs w:val="18"/>
              </w:rPr>
              <w:t xml:space="preserve">Методика </w:t>
            </w:r>
            <w:proofErr w:type="spellStart"/>
            <w:proofErr w:type="gramStart"/>
            <w:r w:rsidRPr="00FB0FDE">
              <w:rPr>
                <w:sz w:val="18"/>
                <w:szCs w:val="18"/>
              </w:rPr>
              <w:t>социо</w:t>
            </w:r>
            <w:proofErr w:type="spellEnd"/>
            <w:r w:rsidRPr="00FB0FDE">
              <w:rPr>
                <w:sz w:val="18"/>
                <w:szCs w:val="18"/>
              </w:rPr>
              <w:t>-культурной</w:t>
            </w:r>
            <w:proofErr w:type="gramEnd"/>
            <w:r w:rsidRPr="00FB0FDE">
              <w:rPr>
                <w:sz w:val="18"/>
                <w:szCs w:val="18"/>
              </w:rPr>
              <w:t xml:space="preserve"> </w:t>
            </w:r>
            <w:proofErr w:type="spellStart"/>
            <w:r w:rsidRPr="00FB0FDE">
              <w:rPr>
                <w:sz w:val="18"/>
                <w:szCs w:val="18"/>
              </w:rPr>
              <w:t>деят</w:t>
            </w:r>
            <w:proofErr w:type="spellEnd"/>
            <w:r w:rsidRPr="00FB0FDE">
              <w:rPr>
                <w:sz w:val="18"/>
                <w:szCs w:val="18"/>
              </w:rPr>
              <w:t>.  (</w:t>
            </w:r>
            <w:proofErr w:type="spellStart"/>
            <w:r w:rsidRPr="00FB0FDE">
              <w:rPr>
                <w:sz w:val="18"/>
                <w:szCs w:val="18"/>
              </w:rPr>
              <w:t>пз</w:t>
            </w:r>
            <w:proofErr w:type="spellEnd"/>
            <w:r w:rsidRPr="00FB0FDE">
              <w:rPr>
                <w:sz w:val="18"/>
                <w:szCs w:val="18"/>
              </w:rPr>
              <w:t xml:space="preserve">) </w:t>
            </w:r>
          </w:p>
          <w:p w:rsidR="00135C6A" w:rsidRPr="00FB0FDE" w:rsidRDefault="00135C6A" w:rsidP="00386DE3">
            <w:pPr>
              <w:jc w:val="center"/>
              <w:rPr>
                <w:sz w:val="18"/>
                <w:szCs w:val="18"/>
              </w:rPr>
            </w:pPr>
            <w:proofErr w:type="spellStart"/>
            <w:r w:rsidRPr="00FB0FDE">
              <w:rPr>
                <w:sz w:val="18"/>
                <w:szCs w:val="18"/>
              </w:rPr>
              <w:t>Сердюкова</w:t>
            </w:r>
            <w:proofErr w:type="spellEnd"/>
            <w:r w:rsidRPr="00FB0FDE">
              <w:rPr>
                <w:sz w:val="18"/>
                <w:szCs w:val="18"/>
              </w:rPr>
              <w:t xml:space="preserve"> М.А.</w:t>
            </w:r>
            <w:r w:rsidR="0063667D" w:rsidRPr="00FB0FDE">
              <w:rPr>
                <w:sz w:val="18"/>
                <w:szCs w:val="18"/>
              </w:rPr>
              <w:t xml:space="preserve"> 8 к 2-2</w:t>
            </w:r>
          </w:p>
        </w:tc>
        <w:tc>
          <w:tcPr>
            <w:tcW w:w="4778" w:type="dxa"/>
            <w:tcBorders>
              <w:left w:val="single" w:sz="18" w:space="0" w:color="auto"/>
              <w:right w:val="single" w:sz="18" w:space="0" w:color="auto"/>
            </w:tcBorders>
          </w:tcPr>
          <w:p w:rsidR="00135C6A" w:rsidRPr="00FB0FDE" w:rsidRDefault="00135C6A" w:rsidP="00D4312D">
            <w:pPr>
              <w:jc w:val="center"/>
              <w:rPr>
                <w:sz w:val="18"/>
                <w:szCs w:val="18"/>
              </w:rPr>
            </w:pPr>
            <w:r w:rsidRPr="00FB0FDE">
              <w:rPr>
                <w:sz w:val="18"/>
                <w:szCs w:val="18"/>
              </w:rPr>
              <w:t>Основы менеджмента в СПД (</w:t>
            </w:r>
            <w:proofErr w:type="spellStart"/>
            <w:r w:rsidRPr="00FB0FDE">
              <w:rPr>
                <w:sz w:val="18"/>
                <w:szCs w:val="18"/>
              </w:rPr>
              <w:t>пз</w:t>
            </w:r>
            <w:proofErr w:type="spellEnd"/>
            <w:r w:rsidRPr="00FB0FDE">
              <w:rPr>
                <w:sz w:val="18"/>
                <w:szCs w:val="18"/>
              </w:rPr>
              <w:t xml:space="preserve">) </w:t>
            </w:r>
          </w:p>
          <w:p w:rsidR="00135C6A" w:rsidRPr="00FB0FDE" w:rsidRDefault="00135C6A" w:rsidP="00D4312D">
            <w:pPr>
              <w:jc w:val="center"/>
              <w:rPr>
                <w:color w:val="FF0000"/>
                <w:sz w:val="18"/>
                <w:szCs w:val="18"/>
              </w:rPr>
            </w:pPr>
            <w:r w:rsidRPr="00FB0FDE">
              <w:rPr>
                <w:sz w:val="18"/>
                <w:szCs w:val="18"/>
              </w:rPr>
              <w:t>Кошель М.Ю.</w:t>
            </w:r>
            <w:r w:rsidR="004F19F9" w:rsidRPr="00FB0FDE">
              <w:rPr>
                <w:sz w:val="18"/>
                <w:szCs w:val="18"/>
              </w:rPr>
              <w:t xml:space="preserve"> 5 к 3-5</w:t>
            </w:r>
          </w:p>
        </w:tc>
      </w:tr>
      <w:tr w:rsidR="00135C6A" w:rsidRPr="00FB0FDE" w:rsidTr="00793239">
        <w:trPr>
          <w:trHeight w:val="20"/>
        </w:trPr>
        <w:tc>
          <w:tcPr>
            <w:tcW w:w="0" w:type="auto"/>
            <w:vMerge/>
            <w:tcBorders>
              <w:left w:val="single" w:sz="18" w:space="0" w:color="auto"/>
            </w:tcBorders>
            <w:textDirection w:val="btLr"/>
          </w:tcPr>
          <w:p w:rsidR="00135C6A" w:rsidRPr="00FB0FDE" w:rsidRDefault="00135C6A" w:rsidP="00615FA0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right w:val="single" w:sz="18" w:space="0" w:color="auto"/>
            </w:tcBorders>
          </w:tcPr>
          <w:p w:rsidR="00135C6A" w:rsidRPr="00FB0FDE" w:rsidRDefault="00135C6A" w:rsidP="00615FA0">
            <w:pPr>
              <w:jc w:val="center"/>
              <w:rPr>
                <w:snapToGrid w:val="0"/>
                <w:spacing w:val="-14"/>
                <w:sz w:val="18"/>
                <w:szCs w:val="18"/>
              </w:rPr>
            </w:pPr>
            <w:r w:rsidRPr="00FB0FDE">
              <w:rPr>
                <w:snapToGrid w:val="0"/>
                <w:spacing w:val="-14"/>
                <w:sz w:val="18"/>
                <w:szCs w:val="18"/>
              </w:rPr>
              <w:t>18.05</w:t>
            </w:r>
          </w:p>
        </w:tc>
        <w:tc>
          <w:tcPr>
            <w:tcW w:w="4780" w:type="dxa"/>
            <w:tcBorders>
              <w:left w:val="single" w:sz="18" w:space="0" w:color="auto"/>
              <w:right w:val="single" w:sz="18" w:space="0" w:color="auto"/>
            </w:tcBorders>
          </w:tcPr>
          <w:p w:rsidR="00135C6A" w:rsidRPr="00FB0FDE" w:rsidRDefault="00135C6A" w:rsidP="00FB0FDE">
            <w:pPr>
              <w:jc w:val="center"/>
              <w:rPr>
                <w:color w:val="FF0000"/>
                <w:sz w:val="18"/>
                <w:szCs w:val="18"/>
              </w:rPr>
            </w:pPr>
            <w:r w:rsidRPr="00FB0FDE">
              <w:rPr>
                <w:sz w:val="18"/>
                <w:szCs w:val="18"/>
              </w:rPr>
              <w:t>Методика СКД (</w:t>
            </w:r>
            <w:proofErr w:type="spellStart"/>
            <w:r w:rsidRPr="00FB0FDE">
              <w:rPr>
                <w:sz w:val="18"/>
                <w:szCs w:val="18"/>
              </w:rPr>
              <w:t>лк</w:t>
            </w:r>
            <w:proofErr w:type="spellEnd"/>
            <w:r w:rsidRPr="00FB0FDE">
              <w:rPr>
                <w:sz w:val="18"/>
                <w:szCs w:val="18"/>
              </w:rPr>
              <w:t xml:space="preserve">) </w:t>
            </w:r>
            <w:r w:rsidR="0063667D" w:rsidRPr="00FB0FDE">
              <w:rPr>
                <w:sz w:val="18"/>
                <w:szCs w:val="18"/>
              </w:rPr>
              <w:t>8 к 2-2</w:t>
            </w:r>
            <w:r w:rsidR="00FB0FDE" w:rsidRPr="00FB0FDE">
              <w:rPr>
                <w:color w:val="FF0000"/>
                <w:sz w:val="18"/>
                <w:szCs w:val="18"/>
              </w:rPr>
              <w:t xml:space="preserve"> с 01.10</w:t>
            </w:r>
          </w:p>
        </w:tc>
        <w:tc>
          <w:tcPr>
            <w:tcW w:w="4778" w:type="dxa"/>
            <w:tcBorders>
              <w:left w:val="single" w:sz="18" w:space="0" w:color="auto"/>
              <w:right w:val="single" w:sz="18" w:space="0" w:color="auto"/>
            </w:tcBorders>
          </w:tcPr>
          <w:p w:rsidR="002C3E7D" w:rsidRPr="00FB0FDE" w:rsidRDefault="002C3E7D" w:rsidP="002C3E7D">
            <w:pPr>
              <w:jc w:val="center"/>
              <w:rPr>
                <w:sz w:val="18"/>
                <w:szCs w:val="18"/>
              </w:rPr>
            </w:pPr>
            <w:r w:rsidRPr="00FB0FDE">
              <w:rPr>
                <w:sz w:val="18"/>
                <w:szCs w:val="18"/>
              </w:rPr>
              <w:t xml:space="preserve">Проективные методы в </w:t>
            </w:r>
            <w:proofErr w:type="spellStart"/>
            <w:r w:rsidRPr="00FB0FDE">
              <w:rPr>
                <w:sz w:val="18"/>
                <w:szCs w:val="18"/>
              </w:rPr>
              <w:t>деят</w:t>
            </w:r>
            <w:proofErr w:type="spellEnd"/>
            <w:r w:rsidRPr="00FB0FDE">
              <w:rPr>
                <w:sz w:val="18"/>
                <w:szCs w:val="18"/>
              </w:rPr>
              <w:t xml:space="preserve">. </w:t>
            </w:r>
            <w:proofErr w:type="spellStart"/>
            <w:r w:rsidRPr="00FB0FDE">
              <w:rPr>
                <w:sz w:val="18"/>
                <w:szCs w:val="18"/>
              </w:rPr>
              <w:t>соц</w:t>
            </w:r>
            <w:proofErr w:type="gramStart"/>
            <w:r w:rsidRPr="00FB0FDE">
              <w:rPr>
                <w:sz w:val="18"/>
                <w:szCs w:val="18"/>
              </w:rPr>
              <w:t>.п</w:t>
            </w:r>
            <w:proofErr w:type="gramEnd"/>
            <w:r w:rsidRPr="00FB0FDE">
              <w:rPr>
                <w:sz w:val="18"/>
                <w:szCs w:val="18"/>
              </w:rPr>
              <w:t>ед</w:t>
            </w:r>
            <w:proofErr w:type="spellEnd"/>
            <w:r w:rsidRPr="00FB0FDE">
              <w:rPr>
                <w:sz w:val="18"/>
                <w:szCs w:val="18"/>
              </w:rPr>
              <w:t xml:space="preserve">. </w:t>
            </w:r>
          </w:p>
          <w:p w:rsidR="00135C6A" w:rsidRPr="00FB0FDE" w:rsidRDefault="002C3E7D" w:rsidP="00FB0FDE">
            <w:pPr>
              <w:jc w:val="center"/>
              <w:rPr>
                <w:color w:val="FF0000"/>
                <w:sz w:val="18"/>
                <w:szCs w:val="18"/>
              </w:rPr>
            </w:pPr>
            <w:r w:rsidRPr="00FB0FDE">
              <w:rPr>
                <w:sz w:val="18"/>
                <w:szCs w:val="18"/>
              </w:rPr>
              <w:t>(</w:t>
            </w:r>
            <w:proofErr w:type="spellStart"/>
            <w:r w:rsidRPr="00FB0FDE">
              <w:rPr>
                <w:sz w:val="18"/>
                <w:szCs w:val="18"/>
              </w:rPr>
              <w:t>лк</w:t>
            </w:r>
            <w:proofErr w:type="spellEnd"/>
            <w:r w:rsidRPr="00FB0FDE">
              <w:rPr>
                <w:sz w:val="18"/>
                <w:szCs w:val="18"/>
              </w:rPr>
              <w:t xml:space="preserve"> / </w:t>
            </w:r>
            <w:proofErr w:type="spellStart"/>
            <w:r w:rsidRPr="00FB0FDE">
              <w:rPr>
                <w:sz w:val="18"/>
                <w:szCs w:val="18"/>
              </w:rPr>
              <w:t>пз</w:t>
            </w:r>
            <w:proofErr w:type="spellEnd"/>
            <w:r w:rsidRPr="00FB0FDE">
              <w:rPr>
                <w:sz w:val="18"/>
                <w:szCs w:val="18"/>
              </w:rPr>
              <w:t xml:space="preserve">) </w:t>
            </w:r>
            <w:r w:rsidR="00B8459F" w:rsidRPr="00FB0FDE">
              <w:rPr>
                <w:sz w:val="18"/>
                <w:szCs w:val="18"/>
              </w:rPr>
              <w:t>5 к 3-5</w:t>
            </w:r>
            <w:r w:rsidR="00FB0FDE" w:rsidRPr="00FB0FDE">
              <w:rPr>
                <w:color w:val="FF0000"/>
                <w:sz w:val="18"/>
                <w:szCs w:val="18"/>
              </w:rPr>
              <w:t xml:space="preserve"> с 01.10</w:t>
            </w:r>
          </w:p>
        </w:tc>
      </w:tr>
      <w:tr w:rsidR="00135C6A" w:rsidRPr="00FB0FDE" w:rsidTr="00323343">
        <w:trPr>
          <w:trHeight w:val="20"/>
        </w:trPr>
        <w:tc>
          <w:tcPr>
            <w:tcW w:w="0" w:type="auto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btLr"/>
          </w:tcPr>
          <w:p w:rsidR="00135C6A" w:rsidRPr="00FB0FDE" w:rsidRDefault="00135C6A" w:rsidP="00615FA0">
            <w:pPr>
              <w:ind w:left="113" w:right="113"/>
              <w:jc w:val="center"/>
              <w:rPr>
                <w:sz w:val="18"/>
                <w:szCs w:val="18"/>
              </w:rPr>
            </w:pPr>
            <w:r w:rsidRPr="00FB0FDE">
              <w:rPr>
                <w:sz w:val="18"/>
                <w:szCs w:val="18"/>
              </w:rPr>
              <w:t>Пт.</w:t>
            </w:r>
          </w:p>
        </w:tc>
        <w:tc>
          <w:tcPr>
            <w:tcW w:w="0" w:type="auto"/>
            <w:tcBorders>
              <w:top w:val="single" w:sz="18" w:space="0" w:color="auto"/>
              <w:right w:val="single" w:sz="18" w:space="0" w:color="auto"/>
            </w:tcBorders>
          </w:tcPr>
          <w:p w:rsidR="00135C6A" w:rsidRPr="00FB0FDE" w:rsidRDefault="00135C6A" w:rsidP="00E95783">
            <w:pPr>
              <w:jc w:val="center"/>
              <w:rPr>
                <w:snapToGrid w:val="0"/>
                <w:spacing w:val="-14"/>
                <w:sz w:val="18"/>
                <w:szCs w:val="18"/>
                <w:lang w:val="en-US"/>
              </w:rPr>
            </w:pPr>
            <w:r w:rsidRPr="00FB0FDE">
              <w:rPr>
                <w:snapToGrid w:val="0"/>
                <w:spacing w:val="-14"/>
                <w:sz w:val="18"/>
                <w:szCs w:val="18"/>
                <w:lang w:val="en-US"/>
              </w:rPr>
              <w:t>12.40</w:t>
            </w:r>
          </w:p>
        </w:tc>
        <w:tc>
          <w:tcPr>
            <w:tcW w:w="47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  <w:tr2bl w:val="single" w:sz="4" w:space="0" w:color="auto"/>
            </w:tcBorders>
          </w:tcPr>
          <w:p w:rsidR="00135C6A" w:rsidRPr="00FB0FDE" w:rsidRDefault="00135C6A" w:rsidP="00BC73E8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477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  <w:tr2bl w:val="single" w:sz="4" w:space="0" w:color="auto"/>
            </w:tcBorders>
          </w:tcPr>
          <w:p w:rsidR="00135C6A" w:rsidRPr="00FB0FDE" w:rsidRDefault="00135C6A" w:rsidP="001230CC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135C6A" w:rsidRPr="00FB0FDE" w:rsidTr="00793239">
        <w:trPr>
          <w:trHeight w:val="20"/>
        </w:trPr>
        <w:tc>
          <w:tcPr>
            <w:tcW w:w="0" w:type="auto"/>
            <w:vMerge/>
            <w:tcBorders>
              <w:left w:val="single" w:sz="18" w:space="0" w:color="auto"/>
            </w:tcBorders>
            <w:textDirection w:val="btLr"/>
          </w:tcPr>
          <w:p w:rsidR="00135C6A" w:rsidRPr="00FB0FDE" w:rsidRDefault="00135C6A" w:rsidP="00615FA0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right w:val="single" w:sz="18" w:space="0" w:color="auto"/>
            </w:tcBorders>
          </w:tcPr>
          <w:p w:rsidR="00135C6A" w:rsidRPr="00FB0FDE" w:rsidRDefault="00135C6A" w:rsidP="00E95783">
            <w:pPr>
              <w:jc w:val="center"/>
              <w:rPr>
                <w:snapToGrid w:val="0"/>
                <w:spacing w:val="-14"/>
                <w:sz w:val="18"/>
                <w:szCs w:val="18"/>
                <w:lang w:val="en-US"/>
              </w:rPr>
            </w:pPr>
            <w:r w:rsidRPr="00FB0FDE">
              <w:rPr>
                <w:snapToGrid w:val="0"/>
                <w:spacing w:val="-14"/>
                <w:sz w:val="18"/>
                <w:szCs w:val="18"/>
              </w:rPr>
              <w:t>14.35</w:t>
            </w:r>
          </w:p>
        </w:tc>
        <w:tc>
          <w:tcPr>
            <w:tcW w:w="4780" w:type="dxa"/>
            <w:tcBorders>
              <w:left w:val="single" w:sz="18" w:space="0" w:color="auto"/>
              <w:right w:val="single" w:sz="18" w:space="0" w:color="auto"/>
            </w:tcBorders>
          </w:tcPr>
          <w:p w:rsidR="00135C6A" w:rsidRPr="00FB0FDE" w:rsidRDefault="00135C6A" w:rsidP="00615FA0">
            <w:pPr>
              <w:jc w:val="center"/>
              <w:rPr>
                <w:sz w:val="18"/>
                <w:szCs w:val="18"/>
              </w:rPr>
            </w:pPr>
            <w:r w:rsidRPr="00FB0FDE">
              <w:rPr>
                <w:sz w:val="18"/>
                <w:szCs w:val="18"/>
              </w:rPr>
              <w:t>ФИЗВОСПИТАНИЕ</w:t>
            </w:r>
          </w:p>
        </w:tc>
        <w:tc>
          <w:tcPr>
            <w:tcW w:w="4778" w:type="dxa"/>
            <w:tcBorders>
              <w:left w:val="single" w:sz="18" w:space="0" w:color="auto"/>
              <w:right w:val="single" w:sz="18" w:space="0" w:color="auto"/>
            </w:tcBorders>
          </w:tcPr>
          <w:p w:rsidR="00135C6A" w:rsidRPr="00FB0FDE" w:rsidRDefault="002C3E7D" w:rsidP="001230CC">
            <w:pPr>
              <w:jc w:val="center"/>
              <w:rPr>
                <w:sz w:val="18"/>
                <w:szCs w:val="18"/>
              </w:rPr>
            </w:pPr>
            <w:r w:rsidRPr="00FB0FDE">
              <w:rPr>
                <w:sz w:val="18"/>
                <w:szCs w:val="18"/>
              </w:rPr>
              <w:t>Сравнительная педагогика (</w:t>
            </w:r>
            <w:proofErr w:type="spellStart"/>
            <w:r w:rsidRPr="00FB0FDE">
              <w:rPr>
                <w:sz w:val="18"/>
                <w:szCs w:val="18"/>
              </w:rPr>
              <w:t>пз</w:t>
            </w:r>
            <w:proofErr w:type="spellEnd"/>
            <w:r w:rsidRPr="00FB0FDE">
              <w:rPr>
                <w:sz w:val="18"/>
                <w:szCs w:val="18"/>
              </w:rPr>
              <w:t xml:space="preserve">) </w:t>
            </w:r>
            <w:proofErr w:type="spellStart"/>
            <w:r w:rsidRPr="00FB0FDE">
              <w:rPr>
                <w:sz w:val="18"/>
                <w:szCs w:val="18"/>
              </w:rPr>
              <w:t>Сердюкова</w:t>
            </w:r>
            <w:proofErr w:type="spellEnd"/>
            <w:r w:rsidRPr="00FB0FDE">
              <w:rPr>
                <w:sz w:val="18"/>
                <w:szCs w:val="18"/>
              </w:rPr>
              <w:t xml:space="preserve"> М.А. </w:t>
            </w:r>
            <w:r w:rsidR="007570A8" w:rsidRPr="00FB0FDE">
              <w:rPr>
                <w:sz w:val="18"/>
                <w:szCs w:val="18"/>
              </w:rPr>
              <w:t>5 к 4-6</w:t>
            </w:r>
          </w:p>
        </w:tc>
      </w:tr>
      <w:tr w:rsidR="00135C6A" w:rsidRPr="00FB0FDE" w:rsidTr="00793239">
        <w:trPr>
          <w:trHeight w:val="20"/>
        </w:trPr>
        <w:tc>
          <w:tcPr>
            <w:tcW w:w="0" w:type="auto"/>
            <w:vMerge/>
            <w:tcBorders>
              <w:left w:val="single" w:sz="18" w:space="0" w:color="auto"/>
            </w:tcBorders>
            <w:textDirection w:val="btLr"/>
          </w:tcPr>
          <w:p w:rsidR="00135C6A" w:rsidRPr="00FB0FDE" w:rsidRDefault="00135C6A" w:rsidP="00615FA0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right w:val="single" w:sz="18" w:space="0" w:color="auto"/>
            </w:tcBorders>
          </w:tcPr>
          <w:p w:rsidR="00135C6A" w:rsidRPr="00FB0FDE" w:rsidRDefault="00135C6A" w:rsidP="00E95783">
            <w:pPr>
              <w:jc w:val="center"/>
              <w:rPr>
                <w:snapToGrid w:val="0"/>
                <w:spacing w:val="-14"/>
                <w:sz w:val="18"/>
                <w:szCs w:val="18"/>
              </w:rPr>
            </w:pPr>
            <w:r w:rsidRPr="00FB0FDE">
              <w:rPr>
                <w:snapToGrid w:val="0"/>
                <w:spacing w:val="-14"/>
                <w:sz w:val="18"/>
                <w:szCs w:val="18"/>
              </w:rPr>
              <w:t>16.20</w:t>
            </w:r>
          </w:p>
        </w:tc>
        <w:tc>
          <w:tcPr>
            <w:tcW w:w="4780" w:type="dxa"/>
            <w:tcBorders>
              <w:left w:val="single" w:sz="18" w:space="0" w:color="auto"/>
              <w:right w:val="single" w:sz="18" w:space="0" w:color="auto"/>
            </w:tcBorders>
          </w:tcPr>
          <w:p w:rsidR="00135C6A" w:rsidRPr="00FB0FDE" w:rsidRDefault="00135C6A" w:rsidP="00386DE3">
            <w:pPr>
              <w:jc w:val="center"/>
              <w:rPr>
                <w:sz w:val="18"/>
                <w:szCs w:val="18"/>
              </w:rPr>
            </w:pPr>
            <w:r w:rsidRPr="00FB0FDE">
              <w:rPr>
                <w:sz w:val="18"/>
                <w:szCs w:val="18"/>
              </w:rPr>
              <w:t xml:space="preserve">Социально-педагогическая </w:t>
            </w:r>
            <w:proofErr w:type="spellStart"/>
            <w:r w:rsidRPr="00FB0FDE">
              <w:rPr>
                <w:sz w:val="18"/>
                <w:szCs w:val="18"/>
              </w:rPr>
              <w:t>виктимология</w:t>
            </w:r>
            <w:proofErr w:type="spellEnd"/>
            <w:r w:rsidRPr="00FB0FDE">
              <w:rPr>
                <w:sz w:val="18"/>
                <w:szCs w:val="18"/>
              </w:rPr>
              <w:t xml:space="preserve"> (</w:t>
            </w:r>
            <w:proofErr w:type="spellStart"/>
            <w:r w:rsidRPr="00FB0FDE">
              <w:rPr>
                <w:sz w:val="18"/>
                <w:szCs w:val="18"/>
              </w:rPr>
              <w:t>пз</w:t>
            </w:r>
            <w:proofErr w:type="spellEnd"/>
            <w:r w:rsidRPr="00FB0FDE">
              <w:rPr>
                <w:sz w:val="18"/>
                <w:szCs w:val="18"/>
              </w:rPr>
              <w:t>)</w:t>
            </w:r>
          </w:p>
          <w:p w:rsidR="00135C6A" w:rsidRPr="00FB0FDE" w:rsidRDefault="00135C6A" w:rsidP="00386DE3">
            <w:pPr>
              <w:jc w:val="center"/>
              <w:rPr>
                <w:color w:val="FF0000"/>
                <w:sz w:val="18"/>
                <w:szCs w:val="18"/>
              </w:rPr>
            </w:pPr>
            <w:proofErr w:type="spellStart"/>
            <w:r w:rsidRPr="00FB0FDE">
              <w:rPr>
                <w:sz w:val="18"/>
                <w:szCs w:val="18"/>
              </w:rPr>
              <w:t>Сердюкова</w:t>
            </w:r>
            <w:proofErr w:type="spellEnd"/>
            <w:r w:rsidRPr="00FB0FDE">
              <w:rPr>
                <w:sz w:val="18"/>
                <w:szCs w:val="18"/>
              </w:rPr>
              <w:t xml:space="preserve"> М.А.</w:t>
            </w:r>
            <w:r w:rsidR="00306023" w:rsidRPr="00FB0FDE">
              <w:rPr>
                <w:sz w:val="18"/>
                <w:szCs w:val="18"/>
              </w:rPr>
              <w:t xml:space="preserve"> 5 к 6-5</w:t>
            </w:r>
          </w:p>
        </w:tc>
        <w:tc>
          <w:tcPr>
            <w:tcW w:w="4778" w:type="dxa"/>
            <w:tcBorders>
              <w:left w:val="single" w:sz="18" w:space="0" w:color="auto"/>
              <w:right w:val="single" w:sz="18" w:space="0" w:color="auto"/>
            </w:tcBorders>
          </w:tcPr>
          <w:p w:rsidR="00135C6A" w:rsidRPr="00FB0FDE" w:rsidRDefault="00135C6A" w:rsidP="00615FA0">
            <w:pPr>
              <w:jc w:val="center"/>
              <w:rPr>
                <w:color w:val="FF0000"/>
                <w:sz w:val="18"/>
                <w:szCs w:val="18"/>
              </w:rPr>
            </w:pPr>
            <w:proofErr w:type="spellStart"/>
            <w:r w:rsidRPr="00FB0FDE">
              <w:rPr>
                <w:sz w:val="18"/>
                <w:szCs w:val="18"/>
              </w:rPr>
              <w:t>Конфликтология</w:t>
            </w:r>
            <w:proofErr w:type="spellEnd"/>
            <w:r w:rsidRPr="00FB0FDE">
              <w:rPr>
                <w:sz w:val="18"/>
                <w:szCs w:val="18"/>
              </w:rPr>
              <w:t xml:space="preserve"> (</w:t>
            </w:r>
            <w:proofErr w:type="spellStart"/>
            <w:r w:rsidRPr="00FB0FDE">
              <w:rPr>
                <w:sz w:val="18"/>
                <w:szCs w:val="18"/>
              </w:rPr>
              <w:t>пз</w:t>
            </w:r>
            <w:proofErr w:type="spellEnd"/>
            <w:r w:rsidRPr="00FB0FDE">
              <w:rPr>
                <w:sz w:val="18"/>
                <w:szCs w:val="18"/>
              </w:rPr>
              <w:t>) Новикова А.В.</w:t>
            </w:r>
            <w:r w:rsidR="007570A8" w:rsidRPr="00FB0FDE">
              <w:rPr>
                <w:sz w:val="18"/>
                <w:szCs w:val="18"/>
              </w:rPr>
              <w:t xml:space="preserve"> 5 к 4-6</w:t>
            </w:r>
          </w:p>
        </w:tc>
      </w:tr>
      <w:tr w:rsidR="00135C6A" w:rsidRPr="00FB0FDE" w:rsidTr="00793239">
        <w:trPr>
          <w:trHeight w:val="213"/>
        </w:trPr>
        <w:tc>
          <w:tcPr>
            <w:tcW w:w="0" w:type="auto"/>
            <w:vMerge/>
            <w:tcBorders>
              <w:left w:val="single" w:sz="18" w:space="0" w:color="auto"/>
            </w:tcBorders>
            <w:textDirection w:val="btLr"/>
          </w:tcPr>
          <w:p w:rsidR="00135C6A" w:rsidRPr="00FB0FDE" w:rsidRDefault="00135C6A" w:rsidP="00615FA0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right w:val="single" w:sz="18" w:space="0" w:color="auto"/>
            </w:tcBorders>
          </w:tcPr>
          <w:p w:rsidR="00135C6A" w:rsidRPr="00FB0FDE" w:rsidRDefault="00135C6A" w:rsidP="00E95783">
            <w:pPr>
              <w:jc w:val="center"/>
              <w:rPr>
                <w:snapToGrid w:val="0"/>
                <w:spacing w:val="-14"/>
                <w:sz w:val="18"/>
                <w:szCs w:val="18"/>
              </w:rPr>
            </w:pPr>
            <w:r w:rsidRPr="00FB0FDE">
              <w:rPr>
                <w:snapToGrid w:val="0"/>
                <w:spacing w:val="-14"/>
                <w:sz w:val="18"/>
                <w:szCs w:val="18"/>
              </w:rPr>
              <w:t>18.05</w:t>
            </w:r>
          </w:p>
        </w:tc>
        <w:tc>
          <w:tcPr>
            <w:tcW w:w="4780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135C6A" w:rsidRPr="00FB0FDE" w:rsidRDefault="00135C6A" w:rsidP="00FB0FDE">
            <w:pPr>
              <w:jc w:val="center"/>
              <w:rPr>
                <w:sz w:val="18"/>
                <w:szCs w:val="18"/>
              </w:rPr>
            </w:pPr>
            <w:r w:rsidRPr="00FB0FDE">
              <w:rPr>
                <w:sz w:val="18"/>
                <w:szCs w:val="18"/>
              </w:rPr>
              <w:t xml:space="preserve"> Социальная (</w:t>
            </w:r>
            <w:proofErr w:type="spellStart"/>
            <w:r w:rsidRPr="00FB0FDE">
              <w:rPr>
                <w:sz w:val="18"/>
                <w:szCs w:val="18"/>
              </w:rPr>
              <w:t>лк</w:t>
            </w:r>
            <w:proofErr w:type="spellEnd"/>
            <w:r w:rsidRPr="00FB0FDE">
              <w:rPr>
                <w:sz w:val="18"/>
                <w:szCs w:val="18"/>
              </w:rPr>
              <w:t xml:space="preserve"> / </w:t>
            </w:r>
            <w:proofErr w:type="spellStart"/>
            <w:r w:rsidRPr="00FB0FDE">
              <w:rPr>
                <w:sz w:val="18"/>
                <w:szCs w:val="18"/>
              </w:rPr>
              <w:t>пз</w:t>
            </w:r>
            <w:proofErr w:type="spellEnd"/>
            <w:r w:rsidRPr="00FB0FDE">
              <w:rPr>
                <w:sz w:val="18"/>
                <w:szCs w:val="18"/>
              </w:rPr>
              <w:t xml:space="preserve">) адаптация </w:t>
            </w:r>
            <w:r w:rsidR="00306023" w:rsidRPr="00FB0FDE">
              <w:rPr>
                <w:sz w:val="18"/>
                <w:szCs w:val="18"/>
              </w:rPr>
              <w:t>5 к 6-5</w:t>
            </w:r>
            <w:r w:rsidR="00FB0FDE" w:rsidRPr="00FB0FDE">
              <w:rPr>
                <w:sz w:val="18"/>
                <w:szCs w:val="18"/>
              </w:rPr>
              <w:t xml:space="preserve"> </w:t>
            </w:r>
            <w:r w:rsidR="00FB0FDE" w:rsidRPr="00FB0FDE">
              <w:rPr>
                <w:color w:val="FF0000"/>
                <w:sz w:val="18"/>
                <w:szCs w:val="18"/>
              </w:rPr>
              <w:t>с 01.10</w:t>
            </w:r>
          </w:p>
        </w:tc>
        <w:tc>
          <w:tcPr>
            <w:tcW w:w="4778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135C6A" w:rsidRPr="00FB0FDE" w:rsidRDefault="00135C6A" w:rsidP="00615FA0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135C6A" w:rsidRPr="00FB0FDE" w:rsidTr="00793239">
        <w:trPr>
          <w:trHeight w:val="213"/>
        </w:trPr>
        <w:tc>
          <w:tcPr>
            <w:tcW w:w="0" w:type="auto"/>
            <w:vMerge/>
            <w:tcBorders>
              <w:left w:val="single" w:sz="18" w:space="0" w:color="auto"/>
            </w:tcBorders>
            <w:textDirection w:val="btLr"/>
          </w:tcPr>
          <w:p w:rsidR="00135C6A" w:rsidRPr="00FB0FDE" w:rsidRDefault="00135C6A" w:rsidP="00615FA0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right w:val="single" w:sz="18" w:space="0" w:color="auto"/>
            </w:tcBorders>
          </w:tcPr>
          <w:p w:rsidR="00135C6A" w:rsidRPr="00FB0FDE" w:rsidRDefault="00135C6A" w:rsidP="00615FA0">
            <w:pPr>
              <w:jc w:val="center"/>
              <w:rPr>
                <w:snapToGrid w:val="0"/>
                <w:spacing w:val="-14"/>
                <w:sz w:val="18"/>
                <w:szCs w:val="18"/>
              </w:rPr>
            </w:pPr>
          </w:p>
        </w:tc>
        <w:tc>
          <w:tcPr>
            <w:tcW w:w="478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35C6A" w:rsidRPr="00FB0FDE" w:rsidRDefault="00135C6A" w:rsidP="00615F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35C6A" w:rsidRPr="00FB0FDE" w:rsidRDefault="00135C6A" w:rsidP="00615FA0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135C6A" w:rsidRPr="00FB0FDE" w:rsidTr="00793239">
        <w:trPr>
          <w:trHeight w:val="20"/>
        </w:trPr>
        <w:tc>
          <w:tcPr>
            <w:tcW w:w="0" w:type="auto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btLr"/>
          </w:tcPr>
          <w:p w:rsidR="00135C6A" w:rsidRPr="00FB0FDE" w:rsidRDefault="00135C6A" w:rsidP="00615FA0">
            <w:pPr>
              <w:ind w:left="113" w:right="113"/>
              <w:jc w:val="center"/>
              <w:rPr>
                <w:sz w:val="18"/>
                <w:szCs w:val="18"/>
              </w:rPr>
            </w:pPr>
            <w:r w:rsidRPr="00FB0FDE">
              <w:rPr>
                <w:sz w:val="18"/>
                <w:szCs w:val="18"/>
              </w:rPr>
              <w:t>Сб.</w:t>
            </w:r>
          </w:p>
        </w:tc>
        <w:tc>
          <w:tcPr>
            <w:tcW w:w="0" w:type="auto"/>
            <w:tcBorders>
              <w:top w:val="single" w:sz="18" w:space="0" w:color="auto"/>
              <w:right w:val="single" w:sz="18" w:space="0" w:color="auto"/>
            </w:tcBorders>
          </w:tcPr>
          <w:p w:rsidR="00135C6A" w:rsidRPr="00FB0FDE" w:rsidRDefault="00135C6A" w:rsidP="00E95783">
            <w:pPr>
              <w:jc w:val="center"/>
              <w:rPr>
                <w:snapToGrid w:val="0"/>
                <w:spacing w:val="-14"/>
                <w:sz w:val="18"/>
                <w:szCs w:val="18"/>
                <w:lang w:val="en-US"/>
              </w:rPr>
            </w:pPr>
            <w:r w:rsidRPr="00FB0FDE">
              <w:rPr>
                <w:snapToGrid w:val="0"/>
                <w:spacing w:val="-14"/>
                <w:sz w:val="18"/>
                <w:szCs w:val="18"/>
                <w:lang w:val="en-US"/>
              </w:rPr>
              <w:t>12.40</w:t>
            </w:r>
          </w:p>
        </w:tc>
        <w:tc>
          <w:tcPr>
            <w:tcW w:w="47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35C6A" w:rsidRPr="00FB0FDE" w:rsidRDefault="00135C6A" w:rsidP="00FB0FDE">
            <w:pPr>
              <w:jc w:val="center"/>
              <w:rPr>
                <w:sz w:val="18"/>
                <w:szCs w:val="18"/>
              </w:rPr>
            </w:pPr>
            <w:r w:rsidRPr="00FB0FDE">
              <w:rPr>
                <w:sz w:val="18"/>
                <w:szCs w:val="18"/>
              </w:rPr>
              <w:t>Соц</w:t>
            </w:r>
            <w:proofErr w:type="gramStart"/>
            <w:r w:rsidRPr="00FB0FDE">
              <w:rPr>
                <w:sz w:val="18"/>
                <w:szCs w:val="18"/>
              </w:rPr>
              <w:t>.-</w:t>
            </w:r>
            <w:proofErr w:type="spellStart"/>
            <w:proofErr w:type="gramEnd"/>
            <w:r w:rsidRPr="00FB0FDE">
              <w:rPr>
                <w:sz w:val="18"/>
                <w:szCs w:val="18"/>
              </w:rPr>
              <w:t>пед</w:t>
            </w:r>
            <w:proofErr w:type="spellEnd"/>
            <w:r w:rsidRPr="00FB0FDE">
              <w:rPr>
                <w:sz w:val="18"/>
                <w:szCs w:val="18"/>
              </w:rPr>
              <w:t>. взаимодействие (</w:t>
            </w:r>
            <w:proofErr w:type="spellStart"/>
            <w:r w:rsidRPr="00FB0FDE">
              <w:rPr>
                <w:sz w:val="18"/>
                <w:szCs w:val="18"/>
              </w:rPr>
              <w:t>лк</w:t>
            </w:r>
            <w:proofErr w:type="spellEnd"/>
            <w:r w:rsidRPr="00FB0FDE">
              <w:rPr>
                <w:sz w:val="18"/>
                <w:szCs w:val="18"/>
              </w:rPr>
              <w:t xml:space="preserve"> / </w:t>
            </w:r>
            <w:proofErr w:type="spellStart"/>
            <w:r w:rsidRPr="00FB0FDE">
              <w:rPr>
                <w:sz w:val="18"/>
                <w:szCs w:val="18"/>
              </w:rPr>
              <w:t>пз</w:t>
            </w:r>
            <w:proofErr w:type="spellEnd"/>
            <w:r w:rsidRPr="00FB0FDE">
              <w:rPr>
                <w:sz w:val="18"/>
                <w:szCs w:val="18"/>
              </w:rPr>
              <w:t xml:space="preserve">) </w:t>
            </w:r>
            <w:r w:rsidR="00306023" w:rsidRPr="00FB0FDE">
              <w:rPr>
                <w:sz w:val="18"/>
                <w:szCs w:val="18"/>
              </w:rPr>
              <w:t>8 к 2-2</w:t>
            </w:r>
            <w:r w:rsidR="00FB0FDE" w:rsidRPr="00FB0FDE">
              <w:rPr>
                <w:sz w:val="18"/>
                <w:szCs w:val="18"/>
              </w:rPr>
              <w:t xml:space="preserve"> </w:t>
            </w:r>
            <w:r w:rsidR="00FB0FDE" w:rsidRPr="00FB0FDE">
              <w:rPr>
                <w:color w:val="FF0000"/>
                <w:sz w:val="18"/>
                <w:szCs w:val="18"/>
              </w:rPr>
              <w:t>с 01.10</w:t>
            </w:r>
          </w:p>
        </w:tc>
        <w:tc>
          <w:tcPr>
            <w:tcW w:w="477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35C6A" w:rsidRPr="00FB0FDE" w:rsidRDefault="00135C6A" w:rsidP="00615FA0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135C6A" w:rsidRPr="00FB0FDE" w:rsidTr="00793239">
        <w:trPr>
          <w:trHeight w:val="20"/>
        </w:trPr>
        <w:tc>
          <w:tcPr>
            <w:tcW w:w="0" w:type="auto"/>
            <w:vMerge/>
            <w:tcBorders>
              <w:left w:val="single" w:sz="18" w:space="0" w:color="auto"/>
            </w:tcBorders>
            <w:textDirection w:val="btLr"/>
          </w:tcPr>
          <w:p w:rsidR="00135C6A" w:rsidRPr="00FB0FDE" w:rsidRDefault="00135C6A" w:rsidP="00615FA0">
            <w:pPr>
              <w:ind w:left="113" w:right="113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right w:val="single" w:sz="18" w:space="0" w:color="auto"/>
            </w:tcBorders>
          </w:tcPr>
          <w:p w:rsidR="00135C6A" w:rsidRPr="00FB0FDE" w:rsidRDefault="00135C6A" w:rsidP="00E95783">
            <w:pPr>
              <w:jc w:val="center"/>
              <w:rPr>
                <w:snapToGrid w:val="0"/>
                <w:spacing w:val="-14"/>
                <w:sz w:val="18"/>
                <w:szCs w:val="18"/>
                <w:lang w:val="en-US"/>
              </w:rPr>
            </w:pPr>
            <w:r w:rsidRPr="00FB0FDE">
              <w:rPr>
                <w:snapToGrid w:val="0"/>
                <w:spacing w:val="-14"/>
                <w:sz w:val="18"/>
                <w:szCs w:val="18"/>
              </w:rPr>
              <w:t>14.35</w:t>
            </w:r>
          </w:p>
        </w:tc>
        <w:tc>
          <w:tcPr>
            <w:tcW w:w="4780" w:type="dxa"/>
            <w:tcBorders>
              <w:left w:val="single" w:sz="18" w:space="0" w:color="auto"/>
              <w:right w:val="single" w:sz="18" w:space="0" w:color="auto"/>
            </w:tcBorders>
          </w:tcPr>
          <w:p w:rsidR="00135C6A" w:rsidRPr="00FB0FDE" w:rsidRDefault="00135C6A" w:rsidP="00FB0FDE">
            <w:pPr>
              <w:jc w:val="center"/>
              <w:rPr>
                <w:sz w:val="18"/>
                <w:szCs w:val="18"/>
              </w:rPr>
            </w:pPr>
            <w:r w:rsidRPr="00FB0FDE">
              <w:rPr>
                <w:sz w:val="18"/>
                <w:szCs w:val="18"/>
              </w:rPr>
              <w:t>Соц</w:t>
            </w:r>
            <w:proofErr w:type="gramStart"/>
            <w:r w:rsidRPr="00FB0FDE">
              <w:rPr>
                <w:sz w:val="18"/>
                <w:szCs w:val="18"/>
              </w:rPr>
              <w:t>.-</w:t>
            </w:r>
            <w:proofErr w:type="spellStart"/>
            <w:proofErr w:type="gramEnd"/>
            <w:r w:rsidRPr="00FB0FDE">
              <w:rPr>
                <w:sz w:val="18"/>
                <w:szCs w:val="18"/>
              </w:rPr>
              <w:t>пед</w:t>
            </w:r>
            <w:proofErr w:type="spellEnd"/>
            <w:r w:rsidRPr="00FB0FDE">
              <w:rPr>
                <w:sz w:val="18"/>
                <w:szCs w:val="18"/>
              </w:rPr>
              <w:t>. взаимодействие (</w:t>
            </w:r>
            <w:proofErr w:type="spellStart"/>
            <w:r w:rsidRPr="00FB0FDE">
              <w:rPr>
                <w:sz w:val="18"/>
                <w:szCs w:val="18"/>
              </w:rPr>
              <w:t>лк</w:t>
            </w:r>
            <w:proofErr w:type="spellEnd"/>
            <w:r w:rsidRPr="00FB0FDE">
              <w:rPr>
                <w:sz w:val="18"/>
                <w:szCs w:val="18"/>
              </w:rPr>
              <w:t xml:space="preserve"> / </w:t>
            </w:r>
            <w:proofErr w:type="spellStart"/>
            <w:r w:rsidRPr="00FB0FDE">
              <w:rPr>
                <w:sz w:val="18"/>
                <w:szCs w:val="18"/>
              </w:rPr>
              <w:t>пз</w:t>
            </w:r>
            <w:proofErr w:type="spellEnd"/>
            <w:r w:rsidRPr="00FB0FDE">
              <w:rPr>
                <w:sz w:val="18"/>
                <w:szCs w:val="18"/>
              </w:rPr>
              <w:t xml:space="preserve">) </w:t>
            </w:r>
            <w:r w:rsidR="00306023" w:rsidRPr="00FB0FDE">
              <w:rPr>
                <w:sz w:val="18"/>
                <w:szCs w:val="18"/>
              </w:rPr>
              <w:t>8 к 2-2</w:t>
            </w:r>
            <w:r w:rsidR="00FB0FDE" w:rsidRPr="00FB0FDE">
              <w:rPr>
                <w:sz w:val="18"/>
                <w:szCs w:val="18"/>
              </w:rPr>
              <w:t xml:space="preserve"> </w:t>
            </w:r>
            <w:r w:rsidR="00FB0FDE" w:rsidRPr="00FB0FDE">
              <w:rPr>
                <w:color w:val="FF0000"/>
                <w:sz w:val="18"/>
                <w:szCs w:val="18"/>
              </w:rPr>
              <w:t>с 01.10</w:t>
            </w:r>
          </w:p>
        </w:tc>
        <w:tc>
          <w:tcPr>
            <w:tcW w:w="4778" w:type="dxa"/>
            <w:tcBorders>
              <w:left w:val="single" w:sz="18" w:space="0" w:color="auto"/>
              <w:right w:val="single" w:sz="18" w:space="0" w:color="auto"/>
            </w:tcBorders>
          </w:tcPr>
          <w:p w:rsidR="00135C6A" w:rsidRPr="00FB0FDE" w:rsidRDefault="00135C6A" w:rsidP="006B4ABB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135C6A" w:rsidRPr="00FB0FDE" w:rsidTr="00793239">
        <w:trPr>
          <w:trHeight w:val="20"/>
        </w:trPr>
        <w:tc>
          <w:tcPr>
            <w:tcW w:w="0" w:type="auto"/>
            <w:vMerge/>
            <w:tcBorders>
              <w:left w:val="single" w:sz="18" w:space="0" w:color="auto"/>
            </w:tcBorders>
            <w:textDirection w:val="btLr"/>
          </w:tcPr>
          <w:p w:rsidR="00135C6A" w:rsidRPr="00FB0FDE" w:rsidRDefault="00135C6A" w:rsidP="00615FA0">
            <w:pPr>
              <w:ind w:left="113" w:right="113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right w:val="single" w:sz="18" w:space="0" w:color="auto"/>
            </w:tcBorders>
          </w:tcPr>
          <w:p w:rsidR="00135C6A" w:rsidRPr="00FB0FDE" w:rsidRDefault="00135C6A" w:rsidP="00E95783">
            <w:pPr>
              <w:jc w:val="center"/>
              <w:rPr>
                <w:snapToGrid w:val="0"/>
                <w:spacing w:val="-14"/>
                <w:sz w:val="18"/>
                <w:szCs w:val="18"/>
              </w:rPr>
            </w:pPr>
            <w:r w:rsidRPr="00FB0FDE">
              <w:rPr>
                <w:snapToGrid w:val="0"/>
                <w:spacing w:val="-14"/>
                <w:sz w:val="18"/>
                <w:szCs w:val="18"/>
              </w:rPr>
              <w:t>16.20</w:t>
            </w:r>
          </w:p>
        </w:tc>
        <w:tc>
          <w:tcPr>
            <w:tcW w:w="4780" w:type="dxa"/>
            <w:tcBorders>
              <w:left w:val="single" w:sz="18" w:space="0" w:color="auto"/>
              <w:right w:val="single" w:sz="18" w:space="0" w:color="auto"/>
            </w:tcBorders>
          </w:tcPr>
          <w:p w:rsidR="00135C6A" w:rsidRPr="00FB0FDE" w:rsidRDefault="00135C6A" w:rsidP="00A27E05">
            <w:pPr>
              <w:jc w:val="center"/>
              <w:rPr>
                <w:sz w:val="18"/>
                <w:szCs w:val="18"/>
              </w:rPr>
            </w:pPr>
            <w:r w:rsidRPr="00FB0FDE">
              <w:rPr>
                <w:sz w:val="18"/>
                <w:szCs w:val="18"/>
              </w:rPr>
              <w:t>Соц</w:t>
            </w:r>
            <w:proofErr w:type="gramStart"/>
            <w:r w:rsidRPr="00FB0FDE">
              <w:rPr>
                <w:sz w:val="18"/>
                <w:szCs w:val="18"/>
              </w:rPr>
              <w:t>.-</w:t>
            </w:r>
            <w:proofErr w:type="spellStart"/>
            <w:proofErr w:type="gramEnd"/>
            <w:r w:rsidRPr="00FB0FDE">
              <w:rPr>
                <w:sz w:val="18"/>
                <w:szCs w:val="18"/>
              </w:rPr>
              <w:t>пед</w:t>
            </w:r>
            <w:proofErr w:type="spellEnd"/>
            <w:r w:rsidRPr="00FB0FDE">
              <w:rPr>
                <w:sz w:val="18"/>
                <w:szCs w:val="18"/>
              </w:rPr>
              <w:t xml:space="preserve">. безопасность в школе </w:t>
            </w:r>
          </w:p>
          <w:p w:rsidR="00135C6A" w:rsidRPr="00FB0FDE" w:rsidRDefault="00135C6A" w:rsidP="00FB0FDE">
            <w:pPr>
              <w:jc w:val="center"/>
              <w:rPr>
                <w:sz w:val="18"/>
                <w:szCs w:val="18"/>
              </w:rPr>
            </w:pPr>
            <w:r w:rsidRPr="00FB0FDE">
              <w:rPr>
                <w:sz w:val="18"/>
                <w:szCs w:val="18"/>
              </w:rPr>
              <w:t>(</w:t>
            </w:r>
            <w:proofErr w:type="spellStart"/>
            <w:r w:rsidRPr="00FB0FDE">
              <w:rPr>
                <w:sz w:val="18"/>
                <w:szCs w:val="18"/>
              </w:rPr>
              <w:t>лк</w:t>
            </w:r>
            <w:proofErr w:type="spellEnd"/>
            <w:r w:rsidRPr="00FB0FDE">
              <w:rPr>
                <w:sz w:val="18"/>
                <w:szCs w:val="18"/>
              </w:rPr>
              <w:t xml:space="preserve"> / </w:t>
            </w:r>
            <w:proofErr w:type="spellStart"/>
            <w:r w:rsidRPr="00FB0FDE">
              <w:rPr>
                <w:sz w:val="18"/>
                <w:szCs w:val="18"/>
              </w:rPr>
              <w:t>пз</w:t>
            </w:r>
            <w:proofErr w:type="spellEnd"/>
            <w:r w:rsidRPr="00FB0FDE">
              <w:rPr>
                <w:sz w:val="18"/>
                <w:szCs w:val="18"/>
              </w:rPr>
              <w:t xml:space="preserve">) </w:t>
            </w:r>
            <w:r w:rsidR="00306023" w:rsidRPr="00FB0FDE">
              <w:rPr>
                <w:sz w:val="18"/>
                <w:szCs w:val="18"/>
              </w:rPr>
              <w:t>8 к 2-2</w:t>
            </w:r>
            <w:r w:rsidR="00FB0FDE" w:rsidRPr="00FB0FDE">
              <w:rPr>
                <w:sz w:val="18"/>
                <w:szCs w:val="18"/>
              </w:rPr>
              <w:t xml:space="preserve"> </w:t>
            </w:r>
            <w:r w:rsidR="00FB0FDE" w:rsidRPr="00FB0FDE">
              <w:rPr>
                <w:color w:val="FF0000"/>
                <w:sz w:val="18"/>
                <w:szCs w:val="18"/>
              </w:rPr>
              <w:t>с 01.10</w:t>
            </w:r>
          </w:p>
        </w:tc>
        <w:tc>
          <w:tcPr>
            <w:tcW w:w="4778" w:type="dxa"/>
            <w:tcBorders>
              <w:left w:val="single" w:sz="18" w:space="0" w:color="auto"/>
              <w:right w:val="single" w:sz="18" w:space="0" w:color="auto"/>
            </w:tcBorders>
          </w:tcPr>
          <w:p w:rsidR="00135C6A" w:rsidRPr="00FB0FDE" w:rsidRDefault="00135C6A" w:rsidP="00615FA0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135C6A" w:rsidRPr="00FB0FDE" w:rsidTr="00793239">
        <w:trPr>
          <w:trHeight w:val="20"/>
        </w:trPr>
        <w:tc>
          <w:tcPr>
            <w:tcW w:w="0" w:type="auto"/>
            <w:vMerge/>
            <w:tcBorders>
              <w:left w:val="single" w:sz="18" w:space="0" w:color="auto"/>
            </w:tcBorders>
            <w:textDirection w:val="btLr"/>
          </w:tcPr>
          <w:p w:rsidR="00135C6A" w:rsidRPr="00FB0FDE" w:rsidRDefault="00135C6A" w:rsidP="00615FA0">
            <w:pPr>
              <w:ind w:left="113" w:right="113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right w:val="single" w:sz="18" w:space="0" w:color="auto"/>
            </w:tcBorders>
          </w:tcPr>
          <w:p w:rsidR="00135C6A" w:rsidRPr="00FB0FDE" w:rsidRDefault="00135C6A" w:rsidP="00E95783">
            <w:pPr>
              <w:jc w:val="center"/>
              <w:rPr>
                <w:snapToGrid w:val="0"/>
                <w:spacing w:val="-14"/>
                <w:sz w:val="18"/>
                <w:szCs w:val="18"/>
              </w:rPr>
            </w:pPr>
            <w:r w:rsidRPr="00FB0FDE">
              <w:rPr>
                <w:snapToGrid w:val="0"/>
                <w:spacing w:val="-14"/>
                <w:sz w:val="18"/>
                <w:szCs w:val="18"/>
              </w:rPr>
              <w:t>18.05</w:t>
            </w:r>
          </w:p>
        </w:tc>
        <w:tc>
          <w:tcPr>
            <w:tcW w:w="4780" w:type="dxa"/>
            <w:tcBorders>
              <w:left w:val="single" w:sz="18" w:space="0" w:color="auto"/>
              <w:right w:val="single" w:sz="18" w:space="0" w:color="auto"/>
            </w:tcBorders>
          </w:tcPr>
          <w:p w:rsidR="00135C6A" w:rsidRPr="00FB0FDE" w:rsidRDefault="00135C6A" w:rsidP="00F81157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4778" w:type="dxa"/>
            <w:tcBorders>
              <w:left w:val="single" w:sz="18" w:space="0" w:color="auto"/>
              <w:right w:val="single" w:sz="18" w:space="0" w:color="auto"/>
            </w:tcBorders>
          </w:tcPr>
          <w:p w:rsidR="00135C6A" w:rsidRPr="00FB0FDE" w:rsidRDefault="00135C6A" w:rsidP="00615FA0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</w:tbl>
    <w:p w:rsidR="00135C6A" w:rsidRPr="00A925CD" w:rsidRDefault="00135C6A" w:rsidP="00D4016E">
      <w:pPr>
        <w:rPr>
          <w:color w:val="FF0000"/>
          <w:sz w:val="24"/>
          <w:szCs w:val="24"/>
        </w:rPr>
      </w:pPr>
    </w:p>
    <w:p w:rsidR="00FB0FDE" w:rsidRPr="00EE6820" w:rsidRDefault="00FB0FDE" w:rsidP="00FB0FDE">
      <w:r w:rsidRPr="00EE6820">
        <w:t>Декан факультета психологии и педагогики</w:t>
      </w:r>
      <w:r w:rsidRPr="00EE6820">
        <w:tab/>
      </w:r>
      <w:r w:rsidRPr="00EE6820">
        <w:tab/>
      </w:r>
      <w:r w:rsidRPr="00EE6820">
        <w:tab/>
        <w:t xml:space="preserve">В.А. </w:t>
      </w:r>
      <w:proofErr w:type="spellStart"/>
      <w:r w:rsidRPr="00EE6820">
        <w:t>Бейзеров</w:t>
      </w:r>
      <w:proofErr w:type="spellEnd"/>
    </w:p>
    <w:p w:rsidR="00FB0FDE" w:rsidRPr="00EE6820" w:rsidRDefault="00FB0FDE" w:rsidP="00FB0FDE"/>
    <w:p w:rsidR="00FB0FDE" w:rsidRPr="00EE6820" w:rsidRDefault="00FB0FDE" w:rsidP="00FB0FDE">
      <w:r w:rsidRPr="00EE6820">
        <w:t>Начальник учебно-методического отдела</w:t>
      </w:r>
      <w:r w:rsidRPr="00EE6820">
        <w:tab/>
      </w:r>
      <w:r w:rsidRPr="00EE6820">
        <w:tab/>
      </w:r>
      <w:r w:rsidRPr="00EE6820">
        <w:tab/>
      </w:r>
      <w:r w:rsidRPr="00EE6820">
        <w:tab/>
        <w:t>Е.И. Воробьева</w:t>
      </w:r>
    </w:p>
    <w:p w:rsidR="00FB0FDE" w:rsidRPr="00EE6820" w:rsidRDefault="00FB0FDE" w:rsidP="00FB0FDE"/>
    <w:p w:rsidR="00FB0FDE" w:rsidRPr="00EE6820" w:rsidRDefault="00FB0FDE" w:rsidP="00FB0FDE">
      <w:r w:rsidRPr="00EE6820">
        <w:t xml:space="preserve">Председатель </w:t>
      </w:r>
      <w:proofErr w:type="spellStart"/>
      <w:r w:rsidRPr="00EE6820">
        <w:t>проф</w:t>
      </w:r>
      <w:proofErr w:type="gramStart"/>
      <w:r w:rsidRPr="00EE6820">
        <w:t>c</w:t>
      </w:r>
      <w:proofErr w:type="gramEnd"/>
      <w:r w:rsidRPr="00EE6820">
        <w:t>оюзной</w:t>
      </w:r>
      <w:proofErr w:type="spellEnd"/>
      <w:r w:rsidRPr="00EE6820">
        <w:t xml:space="preserve"> организации</w:t>
      </w:r>
      <w:r w:rsidRPr="00EE6820">
        <w:tab/>
      </w:r>
      <w:r w:rsidRPr="00EE6820">
        <w:tab/>
      </w:r>
      <w:r w:rsidRPr="00EE6820">
        <w:tab/>
      </w:r>
      <w:r w:rsidRPr="00EE6820">
        <w:tab/>
        <w:t xml:space="preserve">С. О. </w:t>
      </w:r>
      <w:proofErr w:type="spellStart"/>
      <w:r w:rsidRPr="00EE6820">
        <w:t>Азявчиков</w:t>
      </w:r>
      <w:proofErr w:type="spellEnd"/>
    </w:p>
    <w:p w:rsidR="00135C6A" w:rsidRPr="00A925CD" w:rsidRDefault="00135C6A" w:rsidP="00D4016E">
      <w:pPr>
        <w:rPr>
          <w:color w:val="FF0000"/>
          <w:sz w:val="24"/>
          <w:szCs w:val="24"/>
        </w:rPr>
      </w:pPr>
    </w:p>
    <w:p w:rsidR="00135C6A" w:rsidRPr="00FB0FDE" w:rsidRDefault="00135C6A" w:rsidP="00F7400B">
      <w:pPr>
        <w:ind w:firstLine="6237"/>
        <w:rPr>
          <w:sz w:val="22"/>
          <w:szCs w:val="22"/>
        </w:rPr>
      </w:pPr>
      <w:r w:rsidRPr="00A925CD">
        <w:rPr>
          <w:color w:val="FF0000"/>
          <w:sz w:val="22"/>
          <w:szCs w:val="22"/>
        </w:rPr>
        <w:br w:type="page"/>
      </w:r>
      <w:r w:rsidRPr="00FB0FDE">
        <w:rPr>
          <w:sz w:val="22"/>
          <w:szCs w:val="22"/>
        </w:rPr>
        <w:lastRenderedPageBreak/>
        <w:t>УТВЕРЖДАЮ</w:t>
      </w:r>
    </w:p>
    <w:p w:rsidR="00135C6A" w:rsidRPr="00FB0FDE" w:rsidRDefault="00135C6A" w:rsidP="00F7400B">
      <w:pPr>
        <w:ind w:left="6237"/>
        <w:rPr>
          <w:sz w:val="22"/>
          <w:szCs w:val="22"/>
        </w:rPr>
      </w:pPr>
      <w:r w:rsidRPr="00FB0FDE">
        <w:rPr>
          <w:sz w:val="22"/>
          <w:szCs w:val="22"/>
        </w:rPr>
        <w:t>Проректор по учебной работе</w:t>
      </w:r>
    </w:p>
    <w:p w:rsidR="00135C6A" w:rsidRPr="00FB0FDE" w:rsidRDefault="00135C6A" w:rsidP="00F7400B">
      <w:pPr>
        <w:tabs>
          <w:tab w:val="left" w:pos="2819"/>
        </w:tabs>
        <w:ind w:left="6237"/>
        <w:rPr>
          <w:sz w:val="22"/>
          <w:szCs w:val="22"/>
        </w:rPr>
      </w:pPr>
      <w:r w:rsidRPr="00FB0FDE">
        <w:rPr>
          <w:sz w:val="22"/>
          <w:szCs w:val="22"/>
        </w:rPr>
        <w:t xml:space="preserve">_____________ </w:t>
      </w:r>
      <w:proofErr w:type="spellStart"/>
      <w:r w:rsidRPr="00FB0FDE">
        <w:rPr>
          <w:sz w:val="22"/>
          <w:szCs w:val="22"/>
        </w:rPr>
        <w:t>Ю.В.Никитюк</w:t>
      </w:r>
      <w:proofErr w:type="spellEnd"/>
    </w:p>
    <w:p w:rsidR="00135C6A" w:rsidRPr="00FB0FDE" w:rsidRDefault="00135C6A" w:rsidP="00F7400B">
      <w:pPr>
        <w:tabs>
          <w:tab w:val="left" w:pos="6030"/>
        </w:tabs>
        <w:ind w:left="6237"/>
        <w:rPr>
          <w:sz w:val="22"/>
          <w:szCs w:val="22"/>
        </w:rPr>
      </w:pPr>
      <w:r w:rsidRPr="00FB0FDE">
        <w:rPr>
          <w:sz w:val="22"/>
          <w:szCs w:val="22"/>
        </w:rPr>
        <w:t>____ ____________ 2024</w:t>
      </w:r>
    </w:p>
    <w:p w:rsidR="00135C6A" w:rsidRPr="00FB0FDE" w:rsidRDefault="00135C6A" w:rsidP="00F7400B">
      <w:pPr>
        <w:tabs>
          <w:tab w:val="left" w:pos="6030"/>
        </w:tabs>
        <w:jc w:val="center"/>
        <w:rPr>
          <w:sz w:val="22"/>
          <w:szCs w:val="22"/>
        </w:rPr>
      </w:pPr>
    </w:p>
    <w:p w:rsidR="00135C6A" w:rsidRPr="00FB0FDE" w:rsidRDefault="00135C6A" w:rsidP="00F7400B">
      <w:pPr>
        <w:tabs>
          <w:tab w:val="left" w:pos="6030"/>
        </w:tabs>
        <w:jc w:val="center"/>
        <w:rPr>
          <w:sz w:val="22"/>
          <w:szCs w:val="22"/>
        </w:rPr>
      </w:pPr>
      <w:r w:rsidRPr="00FB0FDE">
        <w:rPr>
          <w:sz w:val="22"/>
          <w:szCs w:val="22"/>
        </w:rPr>
        <w:t>РАСПИСАНИЕ ЗАНЯТИЙ</w:t>
      </w:r>
    </w:p>
    <w:p w:rsidR="00135C6A" w:rsidRPr="00FB0FDE" w:rsidRDefault="00135C6A" w:rsidP="00F7400B">
      <w:pPr>
        <w:jc w:val="center"/>
        <w:rPr>
          <w:sz w:val="22"/>
          <w:szCs w:val="22"/>
        </w:rPr>
      </w:pPr>
      <w:r w:rsidRPr="00FB0FDE">
        <w:rPr>
          <w:sz w:val="22"/>
          <w:szCs w:val="22"/>
        </w:rPr>
        <w:t>на 1 семестр 2024-2025 учебного года</w:t>
      </w:r>
    </w:p>
    <w:p w:rsidR="00135C6A" w:rsidRPr="00FB0FDE" w:rsidRDefault="00135C6A" w:rsidP="00E40B9D">
      <w:pPr>
        <w:jc w:val="center"/>
        <w:rPr>
          <w:b/>
          <w:sz w:val="22"/>
          <w:szCs w:val="22"/>
        </w:rPr>
      </w:pPr>
      <w:r w:rsidRPr="00FB0FDE">
        <w:rPr>
          <w:sz w:val="22"/>
          <w:szCs w:val="22"/>
        </w:rPr>
        <w:t xml:space="preserve">для студентов специальности </w:t>
      </w:r>
      <w:r w:rsidRPr="00FB0FDE">
        <w:rPr>
          <w:b/>
          <w:sz w:val="22"/>
          <w:szCs w:val="22"/>
        </w:rPr>
        <w:t>«Социальная работа»</w:t>
      </w:r>
    </w:p>
    <w:p w:rsidR="00135C6A" w:rsidRPr="00FB0FDE" w:rsidRDefault="00135C6A" w:rsidP="00F7400B">
      <w:pPr>
        <w:rPr>
          <w:color w:val="FF0000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6"/>
        <w:gridCol w:w="906"/>
        <w:gridCol w:w="4574"/>
        <w:gridCol w:w="4546"/>
      </w:tblGrid>
      <w:tr w:rsidR="00135C6A" w:rsidRPr="00FB0FDE" w:rsidTr="003C1668">
        <w:trPr>
          <w:trHeight w:val="20"/>
        </w:trPr>
        <w:tc>
          <w:tcPr>
            <w:tcW w:w="731" w:type="pct"/>
            <w:gridSpan w:val="2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35C6A" w:rsidRPr="00FB0FDE" w:rsidRDefault="00135C6A" w:rsidP="00E90E0F">
            <w:pPr>
              <w:jc w:val="center"/>
              <w:rPr>
                <w:b/>
              </w:rPr>
            </w:pPr>
          </w:p>
        </w:tc>
        <w:tc>
          <w:tcPr>
            <w:tcW w:w="2141" w:type="pct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35C6A" w:rsidRPr="00FB0FDE" w:rsidRDefault="00135C6A" w:rsidP="007A291D">
            <w:pPr>
              <w:jc w:val="center"/>
              <w:rPr>
                <w:b/>
              </w:rPr>
            </w:pPr>
            <w:r w:rsidRPr="00FB0FDE">
              <w:rPr>
                <w:b/>
              </w:rPr>
              <w:t xml:space="preserve">СР-35 </w:t>
            </w:r>
            <w:r w:rsidRPr="00FB0FDE">
              <w:rPr>
                <w:color w:val="FF0000"/>
              </w:rPr>
              <w:t>(12 человек)</w:t>
            </w:r>
          </w:p>
        </w:tc>
        <w:tc>
          <w:tcPr>
            <w:tcW w:w="2128" w:type="pct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35C6A" w:rsidRPr="00FB0FDE" w:rsidRDefault="00135C6A" w:rsidP="007A291D">
            <w:pPr>
              <w:jc w:val="center"/>
              <w:rPr>
                <w:b/>
              </w:rPr>
            </w:pPr>
            <w:r w:rsidRPr="00FB0FDE">
              <w:rPr>
                <w:b/>
              </w:rPr>
              <w:t xml:space="preserve">СР-45 </w:t>
            </w:r>
            <w:r w:rsidRPr="00FB0FDE">
              <w:rPr>
                <w:color w:val="FF0000"/>
              </w:rPr>
              <w:t>(12 человек)</w:t>
            </w:r>
          </w:p>
        </w:tc>
      </w:tr>
      <w:tr w:rsidR="00135C6A" w:rsidRPr="00FB0FDE" w:rsidTr="00323343">
        <w:trPr>
          <w:cantSplit/>
          <w:trHeight w:val="20"/>
        </w:trPr>
        <w:tc>
          <w:tcPr>
            <w:tcW w:w="307" w:type="pct"/>
            <w:vMerge w:val="restart"/>
            <w:tcBorders>
              <w:left w:val="single" w:sz="18" w:space="0" w:color="auto"/>
            </w:tcBorders>
            <w:textDirection w:val="btLr"/>
          </w:tcPr>
          <w:p w:rsidR="00135C6A" w:rsidRPr="00FB0FDE" w:rsidRDefault="00135C6A" w:rsidP="00E90E0F">
            <w:pPr>
              <w:ind w:left="113" w:right="113"/>
              <w:jc w:val="center"/>
            </w:pPr>
            <w:r w:rsidRPr="00FB0FDE">
              <w:t>Пн.</w:t>
            </w:r>
          </w:p>
        </w:tc>
        <w:tc>
          <w:tcPr>
            <w:tcW w:w="424" w:type="pct"/>
            <w:tcBorders>
              <w:right w:val="single" w:sz="18" w:space="0" w:color="auto"/>
            </w:tcBorders>
          </w:tcPr>
          <w:p w:rsidR="00135C6A" w:rsidRPr="00FB0FDE" w:rsidRDefault="00135C6A" w:rsidP="006F3EE9">
            <w:pPr>
              <w:jc w:val="center"/>
              <w:rPr>
                <w:snapToGrid w:val="0"/>
                <w:spacing w:val="-14"/>
                <w:lang w:val="en-US"/>
              </w:rPr>
            </w:pPr>
            <w:r w:rsidRPr="00FB0FDE">
              <w:rPr>
                <w:snapToGrid w:val="0"/>
                <w:spacing w:val="-14"/>
                <w:lang w:val="en-US"/>
              </w:rPr>
              <w:t>12.40</w:t>
            </w:r>
          </w:p>
        </w:tc>
        <w:tc>
          <w:tcPr>
            <w:tcW w:w="2141" w:type="pct"/>
            <w:tcBorders>
              <w:left w:val="single" w:sz="18" w:space="0" w:color="auto"/>
              <w:right w:val="single" w:sz="18" w:space="0" w:color="auto"/>
              <w:tr2bl w:val="single" w:sz="4" w:space="0" w:color="auto"/>
            </w:tcBorders>
          </w:tcPr>
          <w:p w:rsidR="00135C6A" w:rsidRPr="00FB0FDE" w:rsidRDefault="00135C6A" w:rsidP="00E90E0F">
            <w:pPr>
              <w:jc w:val="center"/>
              <w:rPr>
                <w:color w:val="FF0000"/>
              </w:rPr>
            </w:pPr>
          </w:p>
        </w:tc>
        <w:tc>
          <w:tcPr>
            <w:tcW w:w="2128" w:type="pct"/>
            <w:tcBorders>
              <w:left w:val="single" w:sz="18" w:space="0" w:color="auto"/>
              <w:right w:val="single" w:sz="18" w:space="0" w:color="auto"/>
            </w:tcBorders>
          </w:tcPr>
          <w:p w:rsidR="00135C6A" w:rsidRPr="00FB0FDE" w:rsidRDefault="00135C6A" w:rsidP="00C45548">
            <w:pPr>
              <w:jc w:val="center"/>
              <w:rPr>
                <w:color w:val="FF0000"/>
              </w:rPr>
            </w:pPr>
            <w:proofErr w:type="spellStart"/>
            <w:r w:rsidRPr="00FB0FDE">
              <w:t>Реабилитология</w:t>
            </w:r>
            <w:proofErr w:type="spellEnd"/>
            <w:r w:rsidRPr="00FB0FDE">
              <w:rPr>
                <w:color w:val="FF0000"/>
              </w:rPr>
              <w:t xml:space="preserve"> </w:t>
            </w:r>
            <w:r w:rsidRPr="00FB0FDE">
              <w:t xml:space="preserve">Короткевич О.А. </w:t>
            </w:r>
            <w:r w:rsidRPr="00FB0FDE">
              <w:rPr>
                <w:color w:val="FF0000"/>
              </w:rPr>
              <w:t xml:space="preserve">8 к </w:t>
            </w:r>
            <w:r w:rsidR="007570A8" w:rsidRPr="00FB0FDE">
              <w:rPr>
                <w:color w:val="FF0000"/>
              </w:rPr>
              <w:t>2-4</w:t>
            </w:r>
          </w:p>
        </w:tc>
      </w:tr>
      <w:tr w:rsidR="00135C6A" w:rsidRPr="00FB0FDE" w:rsidTr="003C1668">
        <w:trPr>
          <w:cantSplit/>
          <w:trHeight w:val="20"/>
        </w:trPr>
        <w:tc>
          <w:tcPr>
            <w:tcW w:w="307" w:type="pct"/>
            <w:vMerge/>
            <w:tcBorders>
              <w:left w:val="single" w:sz="18" w:space="0" w:color="auto"/>
            </w:tcBorders>
            <w:textDirection w:val="btLr"/>
          </w:tcPr>
          <w:p w:rsidR="00135C6A" w:rsidRPr="00FB0FDE" w:rsidRDefault="00135C6A" w:rsidP="00615FA0">
            <w:pPr>
              <w:ind w:left="113" w:right="113"/>
              <w:jc w:val="center"/>
            </w:pPr>
          </w:p>
        </w:tc>
        <w:tc>
          <w:tcPr>
            <w:tcW w:w="424" w:type="pct"/>
            <w:tcBorders>
              <w:right w:val="single" w:sz="18" w:space="0" w:color="auto"/>
            </w:tcBorders>
          </w:tcPr>
          <w:p w:rsidR="00135C6A" w:rsidRPr="00FB0FDE" w:rsidRDefault="00135C6A" w:rsidP="00E95783">
            <w:pPr>
              <w:jc w:val="center"/>
              <w:rPr>
                <w:snapToGrid w:val="0"/>
                <w:spacing w:val="-14"/>
              </w:rPr>
            </w:pPr>
            <w:r w:rsidRPr="00FB0FDE">
              <w:rPr>
                <w:snapToGrid w:val="0"/>
                <w:spacing w:val="-14"/>
              </w:rPr>
              <w:t>14.35</w:t>
            </w:r>
          </w:p>
        </w:tc>
        <w:tc>
          <w:tcPr>
            <w:tcW w:w="2141" w:type="pct"/>
            <w:tcBorders>
              <w:left w:val="single" w:sz="18" w:space="0" w:color="auto"/>
              <w:right w:val="single" w:sz="18" w:space="0" w:color="auto"/>
            </w:tcBorders>
          </w:tcPr>
          <w:p w:rsidR="00135C6A" w:rsidRPr="00FB0FDE" w:rsidRDefault="00135C6A" w:rsidP="00615FA0">
            <w:pPr>
              <w:jc w:val="center"/>
            </w:pPr>
            <w:r w:rsidRPr="00FB0FDE">
              <w:t>ФИЗВОСПИТАНИЕ</w:t>
            </w:r>
          </w:p>
        </w:tc>
        <w:tc>
          <w:tcPr>
            <w:tcW w:w="2128" w:type="pct"/>
            <w:tcBorders>
              <w:left w:val="single" w:sz="18" w:space="0" w:color="auto"/>
              <w:right w:val="single" w:sz="18" w:space="0" w:color="auto"/>
            </w:tcBorders>
          </w:tcPr>
          <w:p w:rsidR="00135C6A" w:rsidRPr="00FB0FDE" w:rsidRDefault="00135C6A" w:rsidP="000A4907">
            <w:pPr>
              <w:jc w:val="center"/>
              <w:rPr>
                <w:color w:val="FF0000"/>
              </w:rPr>
            </w:pPr>
            <w:proofErr w:type="gramStart"/>
            <w:r w:rsidRPr="00FB0FDE">
              <w:t>Психология управления и основы лидерства Короткевич О.А. 8 к</w:t>
            </w:r>
            <w:r w:rsidR="007570A8" w:rsidRPr="00FB0FDE">
              <w:t xml:space="preserve"> 2-4</w:t>
            </w:r>
            <w:r w:rsidR="007570A8" w:rsidRPr="00FB0FDE">
              <w:rPr>
                <w:color w:val="FF0000"/>
              </w:rPr>
              <w:t xml:space="preserve"> (до 01.10. – каф.</w:t>
            </w:r>
            <w:proofErr w:type="gramEnd"/>
            <w:r w:rsidR="007570A8" w:rsidRPr="00FB0FDE">
              <w:rPr>
                <w:color w:val="FF0000"/>
              </w:rPr>
              <w:t xml:space="preserve"> </w:t>
            </w:r>
            <w:proofErr w:type="gramStart"/>
            <w:r w:rsidR="007570A8" w:rsidRPr="00FB0FDE">
              <w:rPr>
                <w:color w:val="FF0000"/>
              </w:rPr>
              <w:t>СПП)</w:t>
            </w:r>
            <w:proofErr w:type="gramEnd"/>
          </w:p>
        </w:tc>
      </w:tr>
      <w:tr w:rsidR="00135C6A" w:rsidRPr="00FB0FDE" w:rsidTr="003C1668">
        <w:trPr>
          <w:cantSplit/>
          <w:trHeight w:val="20"/>
        </w:trPr>
        <w:tc>
          <w:tcPr>
            <w:tcW w:w="307" w:type="pct"/>
            <w:vMerge/>
            <w:tcBorders>
              <w:left w:val="single" w:sz="18" w:space="0" w:color="auto"/>
            </w:tcBorders>
            <w:textDirection w:val="btLr"/>
          </w:tcPr>
          <w:p w:rsidR="00135C6A" w:rsidRPr="00FB0FDE" w:rsidRDefault="00135C6A" w:rsidP="00615FA0">
            <w:pPr>
              <w:ind w:left="113" w:right="113"/>
              <w:jc w:val="center"/>
            </w:pPr>
          </w:p>
        </w:tc>
        <w:tc>
          <w:tcPr>
            <w:tcW w:w="424" w:type="pct"/>
            <w:vMerge w:val="restart"/>
            <w:tcBorders>
              <w:right w:val="single" w:sz="18" w:space="0" w:color="auto"/>
            </w:tcBorders>
          </w:tcPr>
          <w:p w:rsidR="00135C6A" w:rsidRPr="00FB0FDE" w:rsidRDefault="00135C6A" w:rsidP="00E95783">
            <w:pPr>
              <w:jc w:val="center"/>
              <w:rPr>
                <w:snapToGrid w:val="0"/>
                <w:spacing w:val="-14"/>
              </w:rPr>
            </w:pPr>
            <w:r w:rsidRPr="00FB0FDE">
              <w:rPr>
                <w:snapToGrid w:val="0"/>
                <w:spacing w:val="-14"/>
              </w:rPr>
              <w:t>16.20</w:t>
            </w:r>
          </w:p>
        </w:tc>
        <w:tc>
          <w:tcPr>
            <w:tcW w:w="2141" w:type="pct"/>
            <w:tcBorders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:rsidR="00135C6A" w:rsidRPr="00FB0FDE" w:rsidRDefault="00135C6A" w:rsidP="00A62739">
            <w:pPr>
              <w:jc w:val="center"/>
            </w:pPr>
            <w:r w:rsidRPr="00FB0FDE">
              <w:t xml:space="preserve">Психология зависимого и </w:t>
            </w:r>
            <w:proofErr w:type="spellStart"/>
            <w:r w:rsidRPr="00FB0FDE">
              <w:t>созависимого</w:t>
            </w:r>
            <w:proofErr w:type="spellEnd"/>
            <w:r w:rsidRPr="00FB0FDE">
              <w:t xml:space="preserve"> поведения </w:t>
            </w:r>
          </w:p>
          <w:p w:rsidR="00135C6A" w:rsidRPr="00FB0FDE" w:rsidRDefault="00135C6A" w:rsidP="00A62739">
            <w:pPr>
              <w:jc w:val="center"/>
            </w:pPr>
            <w:proofErr w:type="spellStart"/>
            <w:r w:rsidRPr="00FB0FDE">
              <w:t>Новак</w:t>
            </w:r>
            <w:proofErr w:type="spellEnd"/>
            <w:r w:rsidRPr="00FB0FDE">
              <w:t xml:space="preserve"> Н.Г. (</w:t>
            </w:r>
            <w:proofErr w:type="spellStart"/>
            <w:r w:rsidRPr="00FB0FDE">
              <w:t>лк</w:t>
            </w:r>
            <w:proofErr w:type="spellEnd"/>
            <w:r w:rsidRPr="00FB0FDE">
              <w:t>) 8 к</w:t>
            </w:r>
            <w:r w:rsidR="007570A8" w:rsidRPr="00FB0FDE">
              <w:t xml:space="preserve"> 2-3</w:t>
            </w:r>
          </w:p>
        </w:tc>
        <w:tc>
          <w:tcPr>
            <w:tcW w:w="2128" w:type="pct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135C6A" w:rsidRPr="00FB0FDE" w:rsidRDefault="00135C6A" w:rsidP="00FB0FDE">
            <w:pPr>
              <w:jc w:val="center"/>
            </w:pPr>
            <w:r w:rsidRPr="00FB0FDE">
              <w:t xml:space="preserve">Основы реабилитации и ЛФК  </w:t>
            </w:r>
            <w:r w:rsidR="007570A8" w:rsidRPr="00FB0FDE">
              <w:t>8 к 2-4</w:t>
            </w:r>
            <w:r w:rsidR="00FB0FDE" w:rsidRPr="00FB0FDE">
              <w:t xml:space="preserve"> </w:t>
            </w:r>
            <w:r w:rsidR="00FB0FDE" w:rsidRPr="00FB0FDE">
              <w:rPr>
                <w:color w:val="FF0000"/>
              </w:rPr>
              <w:t>с 01.10</w:t>
            </w:r>
            <w:proofErr w:type="gramStart"/>
            <w:r w:rsidR="00FB0FDE" w:rsidRPr="00FB0FDE">
              <w:rPr>
                <w:color w:val="FF0000"/>
              </w:rPr>
              <w:t xml:space="preserve"> !</w:t>
            </w:r>
            <w:proofErr w:type="gramEnd"/>
            <w:r w:rsidR="00FB0FDE" w:rsidRPr="00FB0FDE">
              <w:rPr>
                <w:color w:val="FF0000"/>
              </w:rPr>
              <w:t>!!</w:t>
            </w:r>
            <w:r w:rsidR="00FB0FDE" w:rsidRPr="00FB0FDE">
              <w:t>.</w:t>
            </w:r>
          </w:p>
        </w:tc>
      </w:tr>
      <w:tr w:rsidR="00135C6A" w:rsidRPr="00FB0FDE" w:rsidTr="003C1668">
        <w:trPr>
          <w:cantSplit/>
          <w:trHeight w:val="20"/>
        </w:trPr>
        <w:tc>
          <w:tcPr>
            <w:tcW w:w="307" w:type="pct"/>
            <w:vMerge/>
            <w:tcBorders>
              <w:left w:val="single" w:sz="18" w:space="0" w:color="auto"/>
            </w:tcBorders>
            <w:textDirection w:val="btLr"/>
          </w:tcPr>
          <w:p w:rsidR="00135C6A" w:rsidRPr="00FB0FDE" w:rsidRDefault="00135C6A" w:rsidP="00615FA0">
            <w:pPr>
              <w:ind w:left="113" w:right="113"/>
              <w:jc w:val="center"/>
            </w:pPr>
          </w:p>
        </w:tc>
        <w:tc>
          <w:tcPr>
            <w:tcW w:w="424" w:type="pct"/>
            <w:vMerge/>
            <w:tcBorders>
              <w:bottom w:val="single" w:sz="2" w:space="0" w:color="auto"/>
              <w:right w:val="single" w:sz="18" w:space="0" w:color="auto"/>
            </w:tcBorders>
          </w:tcPr>
          <w:p w:rsidR="00135C6A" w:rsidRPr="00FB0FDE" w:rsidRDefault="00135C6A" w:rsidP="00E95783">
            <w:pPr>
              <w:jc w:val="center"/>
              <w:rPr>
                <w:snapToGrid w:val="0"/>
                <w:spacing w:val="-14"/>
              </w:rPr>
            </w:pPr>
          </w:p>
        </w:tc>
        <w:tc>
          <w:tcPr>
            <w:tcW w:w="2141" w:type="pct"/>
            <w:tcBorders>
              <w:top w:val="dashed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135C6A" w:rsidRPr="00FB0FDE" w:rsidRDefault="00135C6A" w:rsidP="00FB0FDE">
            <w:pPr>
              <w:jc w:val="center"/>
              <w:rPr>
                <w:color w:val="FF0000"/>
              </w:rPr>
            </w:pPr>
            <w:r w:rsidRPr="00FB0FDE">
              <w:t xml:space="preserve">Психология зависимого и </w:t>
            </w:r>
            <w:proofErr w:type="spellStart"/>
            <w:r w:rsidRPr="00FB0FDE">
              <w:t>созависимого</w:t>
            </w:r>
            <w:proofErr w:type="spellEnd"/>
            <w:r w:rsidRPr="00FB0FDE">
              <w:t xml:space="preserve"> поведения (</w:t>
            </w:r>
            <w:proofErr w:type="spellStart"/>
            <w:r w:rsidRPr="00FB0FDE">
              <w:t>пз</w:t>
            </w:r>
            <w:proofErr w:type="spellEnd"/>
            <w:r w:rsidRPr="00FB0FDE">
              <w:t xml:space="preserve">) </w:t>
            </w:r>
            <w:proofErr w:type="spellStart"/>
            <w:r w:rsidRPr="00FB0FDE">
              <w:t>Косточко</w:t>
            </w:r>
            <w:proofErr w:type="spellEnd"/>
            <w:r w:rsidRPr="00FB0FDE">
              <w:t xml:space="preserve"> Н.Н.</w:t>
            </w:r>
            <w:r w:rsidRPr="00FB0FDE">
              <w:rPr>
                <w:color w:val="FF0000"/>
              </w:rPr>
              <w:t xml:space="preserve"> </w:t>
            </w:r>
            <w:r w:rsidR="00FB0FDE" w:rsidRPr="00FB0FDE">
              <w:t>8 к 2-3</w:t>
            </w:r>
            <w:r w:rsidRPr="00FB0FDE">
              <w:rPr>
                <w:color w:val="FF0000"/>
              </w:rPr>
              <w:t>с 01.10</w:t>
            </w:r>
            <w:r w:rsidR="007570A8" w:rsidRPr="00FB0FDE">
              <w:rPr>
                <w:color w:val="FF0000"/>
              </w:rPr>
              <w:t xml:space="preserve"> </w:t>
            </w:r>
          </w:p>
        </w:tc>
        <w:tc>
          <w:tcPr>
            <w:tcW w:w="2128" w:type="pct"/>
            <w:vMerge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135C6A" w:rsidRPr="00FB0FDE" w:rsidRDefault="00135C6A" w:rsidP="000A4907">
            <w:pPr>
              <w:jc w:val="center"/>
            </w:pPr>
          </w:p>
        </w:tc>
      </w:tr>
      <w:tr w:rsidR="00135C6A" w:rsidRPr="00FB0FDE" w:rsidTr="003C1668">
        <w:trPr>
          <w:cantSplit/>
          <w:trHeight w:val="20"/>
        </w:trPr>
        <w:tc>
          <w:tcPr>
            <w:tcW w:w="307" w:type="pct"/>
            <w:vMerge/>
            <w:tcBorders>
              <w:left w:val="single" w:sz="18" w:space="0" w:color="auto"/>
            </w:tcBorders>
            <w:textDirection w:val="btLr"/>
          </w:tcPr>
          <w:p w:rsidR="00135C6A" w:rsidRPr="00FB0FDE" w:rsidRDefault="00135C6A" w:rsidP="00615FA0">
            <w:pPr>
              <w:ind w:left="113" w:right="113"/>
              <w:jc w:val="center"/>
            </w:pPr>
          </w:p>
        </w:tc>
        <w:tc>
          <w:tcPr>
            <w:tcW w:w="424" w:type="pct"/>
            <w:tcBorders>
              <w:top w:val="single" w:sz="2" w:space="0" w:color="auto"/>
              <w:right w:val="single" w:sz="18" w:space="0" w:color="auto"/>
            </w:tcBorders>
          </w:tcPr>
          <w:p w:rsidR="00135C6A" w:rsidRPr="00FB0FDE" w:rsidRDefault="00135C6A" w:rsidP="00E95783">
            <w:pPr>
              <w:jc w:val="center"/>
              <w:rPr>
                <w:snapToGrid w:val="0"/>
                <w:spacing w:val="-14"/>
              </w:rPr>
            </w:pPr>
            <w:r w:rsidRPr="00FB0FDE">
              <w:rPr>
                <w:snapToGrid w:val="0"/>
                <w:spacing w:val="-14"/>
              </w:rPr>
              <w:t>18.05</w:t>
            </w:r>
          </w:p>
        </w:tc>
        <w:tc>
          <w:tcPr>
            <w:tcW w:w="2141" w:type="pct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:rsidR="00135C6A" w:rsidRPr="00FB0FDE" w:rsidRDefault="00135C6A" w:rsidP="00B955F4">
            <w:pPr>
              <w:jc w:val="center"/>
            </w:pPr>
            <w:r w:rsidRPr="00FB0FDE">
              <w:t>Теория и методика СПТ (</w:t>
            </w:r>
            <w:proofErr w:type="spellStart"/>
            <w:r w:rsidRPr="00FB0FDE">
              <w:t>пз</w:t>
            </w:r>
            <w:proofErr w:type="spellEnd"/>
            <w:r w:rsidRPr="00FB0FDE">
              <w:t xml:space="preserve"> / </w:t>
            </w:r>
            <w:proofErr w:type="spellStart"/>
            <w:r w:rsidRPr="00FB0FDE">
              <w:t>лб</w:t>
            </w:r>
            <w:proofErr w:type="spellEnd"/>
            <w:r w:rsidRPr="00FB0FDE">
              <w:t>)</w:t>
            </w:r>
          </w:p>
          <w:p w:rsidR="00135C6A" w:rsidRPr="00FB0FDE" w:rsidRDefault="00135C6A" w:rsidP="00FB0FDE">
            <w:pPr>
              <w:jc w:val="center"/>
              <w:rPr>
                <w:color w:val="FF0000"/>
              </w:rPr>
            </w:pPr>
            <w:proofErr w:type="spellStart"/>
            <w:r w:rsidRPr="00FB0FDE">
              <w:t>Редюк</w:t>
            </w:r>
            <w:proofErr w:type="spellEnd"/>
            <w:r w:rsidRPr="00FB0FDE">
              <w:t xml:space="preserve"> А.Н. </w:t>
            </w:r>
            <w:r w:rsidR="00FB0FDE" w:rsidRPr="00FB0FDE">
              <w:t xml:space="preserve">8 к 2-3 </w:t>
            </w:r>
            <w:r w:rsidRPr="00FB0FDE">
              <w:rPr>
                <w:color w:val="FF0000"/>
              </w:rPr>
              <w:t>с 01.10</w:t>
            </w:r>
            <w:proofErr w:type="gramStart"/>
            <w:r w:rsidRPr="00FB0FDE">
              <w:rPr>
                <w:color w:val="FF0000"/>
              </w:rPr>
              <w:t xml:space="preserve"> !</w:t>
            </w:r>
            <w:proofErr w:type="gramEnd"/>
            <w:r w:rsidRPr="00FB0FDE">
              <w:rPr>
                <w:color w:val="FF0000"/>
              </w:rPr>
              <w:t>!!</w:t>
            </w:r>
            <w:r w:rsidRPr="00FB0FDE">
              <w:t xml:space="preserve">. </w:t>
            </w:r>
          </w:p>
        </w:tc>
        <w:tc>
          <w:tcPr>
            <w:tcW w:w="2128" w:type="pct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:rsidR="00135C6A" w:rsidRPr="00FB0FDE" w:rsidRDefault="00135C6A" w:rsidP="00610587">
            <w:pPr>
              <w:jc w:val="center"/>
              <w:rPr>
                <w:color w:val="FF0000"/>
              </w:rPr>
            </w:pPr>
          </w:p>
        </w:tc>
      </w:tr>
      <w:tr w:rsidR="00135C6A" w:rsidRPr="00FB0FDE" w:rsidTr="00323343">
        <w:trPr>
          <w:trHeight w:val="20"/>
        </w:trPr>
        <w:tc>
          <w:tcPr>
            <w:tcW w:w="307" w:type="pct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btLr"/>
          </w:tcPr>
          <w:p w:rsidR="00135C6A" w:rsidRPr="00FB0FDE" w:rsidRDefault="00135C6A" w:rsidP="00615FA0">
            <w:pPr>
              <w:ind w:left="113" w:right="113"/>
              <w:jc w:val="center"/>
            </w:pPr>
            <w:proofErr w:type="gramStart"/>
            <w:r w:rsidRPr="00FB0FDE">
              <w:t>Вт</w:t>
            </w:r>
            <w:proofErr w:type="gramEnd"/>
            <w:r w:rsidRPr="00FB0FDE">
              <w:t>.</w:t>
            </w:r>
          </w:p>
        </w:tc>
        <w:tc>
          <w:tcPr>
            <w:tcW w:w="424" w:type="pct"/>
            <w:tcBorders>
              <w:top w:val="single" w:sz="18" w:space="0" w:color="auto"/>
              <w:right w:val="single" w:sz="18" w:space="0" w:color="auto"/>
            </w:tcBorders>
          </w:tcPr>
          <w:p w:rsidR="00135C6A" w:rsidRPr="00FB0FDE" w:rsidRDefault="00135C6A" w:rsidP="00615FA0">
            <w:pPr>
              <w:jc w:val="center"/>
              <w:rPr>
                <w:snapToGrid w:val="0"/>
                <w:spacing w:val="-14"/>
                <w:lang w:val="en-US"/>
              </w:rPr>
            </w:pPr>
            <w:r w:rsidRPr="00FB0FDE">
              <w:rPr>
                <w:snapToGrid w:val="0"/>
                <w:spacing w:val="-14"/>
                <w:lang w:val="en-US"/>
              </w:rPr>
              <w:t>12.40</w:t>
            </w:r>
          </w:p>
        </w:tc>
        <w:tc>
          <w:tcPr>
            <w:tcW w:w="2141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  <w:tr2bl w:val="single" w:sz="4" w:space="0" w:color="auto"/>
            </w:tcBorders>
          </w:tcPr>
          <w:p w:rsidR="00135C6A" w:rsidRPr="00FB0FDE" w:rsidRDefault="00135C6A" w:rsidP="007609CF">
            <w:pPr>
              <w:jc w:val="center"/>
            </w:pPr>
          </w:p>
        </w:tc>
        <w:tc>
          <w:tcPr>
            <w:tcW w:w="2128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35C6A" w:rsidRPr="00FB0FDE" w:rsidRDefault="00135C6A" w:rsidP="00452538">
            <w:pPr>
              <w:jc w:val="center"/>
            </w:pPr>
            <w:r w:rsidRPr="00FB0FDE">
              <w:t>Психология межкультурных коммуникаций (</w:t>
            </w:r>
            <w:proofErr w:type="spellStart"/>
            <w:r w:rsidRPr="00FB0FDE">
              <w:t>пз</w:t>
            </w:r>
            <w:proofErr w:type="spellEnd"/>
            <w:r w:rsidRPr="00FB0FDE">
              <w:t>)</w:t>
            </w:r>
          </w:p>
          <w:p w:rsidR="00135C6A" w:rsidRPr="00FB0FDE" w:rsidRDefault="00135C6A" w:rsidP="00452538">
            <w:pPr>
              <w:jc w:val="center"/>
            </w:pPr>
            <w:proofErr w:type="spellStart"/>
            <w:r w:rsidRPr="00FB0FDE">
              <w:t>Шатюк</w:t>
            </w:r>
            <w:proofErr w:type="spellEnd"/>
            <w:r w:rsidRPr="00FB0FDE">
              <w:t xml:space="preserve"> Т.Г. 8 к </w:t>
            </w:r>
            <w:r w:rsidR="007570A8" w:rsidRPr="00FB0FDE">
              <w:t>2-4</w:t>
            </w:r>
          </w:p>
        </w:tc>
      </w:tr>
      <w:tr w:rsidR="00135C6A" w:rsidRPr="00FB0FDE" w:rsidTr="003C1668">
        <w:trPr>
          <w:trHeight w:val="20"/>
        </w:trPr>
        <w:tc>
          <w:tcPr>
            <w:tcW w:w="307" w:type="pct"/>
            <w:vMerge/>
            <w:tcBorders>
              <w:left w:val="single" w:sz="18" w:space="0" w:color="auto"/>
            </w:tcBorders>
            <w:textDirection w:val="btLr"/>
          </w:tcPr>
          <w:p w:rsidR="00135C6A" w:rsidRPr="00FB0FDE" w:rsidRDefault="00135C6A" w:rsidP="00615FA0">
            <w:pPr>
              <w:ind w:left="113" w:right="113"/>
              <w:jc w:val="center"/>
              <w:rPr>
                <w:color w:val="FF0000"/>
              </w:rPr>
            </w:pPr>
          </w:p>
        </w:tc>
        <w:tc>
          <w:tcPr>
            <w:tcW w:w="424" w:type="pct"/>
            <w:tcBorders>
              <w:right w:val="single" w:sz="18" w:space="0" w:color="auto"/>
            </w:tcBorders>
          </w:tcPr>
          <w:p w:rsidR="00135C6A" w:rsidRPr="00FB0FDE" w:rsidRDefault="00135C6A" w:rsidP="00E95783">
            <w:pPr>
              <w:jc w:val="center"/>
              <w:rPr>
                <w:snapToGrid w:val="0"/>
                <w:spacing w:val="-14"/>
              </w:rPr>
            </w:pPr>
            <w:r w:rsidRPr="00FB0FDE">
              <w:rPr>
                <w:snapToGrid w:val="0"/>
                <w:spacing w:val="-14"/>
              </w:rPr>
              <w:t>14.35</w:t>
            </w:r>
          </w:p>
        </w:tc>
        <w:tc>
          <w:tcPr>
            <w:tcW w:w="2141" w:type="pct"/>
            <w:tcBorders>
              <w:left w:val="single" w:sz="18" w:space="0" w:color="auto"/>
              <w:right w:val="single" w:sz="18" w:space="0" w:color="auto"/>
            </w:tcBorders>
          </w:tcPr>
          <w:p w:rsidR="00135C6A" w:rsidRPr="00FB0FDE" w:rsidRDefault="00135C6A" w:rsidP="0002729F">
            <w:pPr>
              <w:jc w:val="center"/>
            </w:pPr>
            <w:r w:rsidRPr="00FB0FDE">
              <w:t>Кризисная психология (</w:t>
            </w:r>
            <w:proofErr w:type="spellStart"/>
            <w:r w:rsidRPr="00FB0FDE">
              <w:t>лк</w:t>
            </w:r>
            <w:proofErr w:type="spellEnd"/>
            <w:r w:rsidRPr="00FB0FDE">
              <w:t xml:space="preserve"> / </w:t>
            </w:r>
            <w:proofErr w:type="spellStart"/>
            <w:r w:rsidRPr="00FB0FDE">
              <w:t>пз</w:t>
            </w:r>
            <w:proofErr w:type="spellEnd"/>
            <w:r w:rsidRPr="00FB0FDE">
              <w:t>)</w:t>
            </w:r>
          </w:p>
          <w:p w:rsidR="00135C6A" w:rsidRPr="00FB0FDE" w:rsidRDefault="00135C6A" w:rsidP="0002729F">
            <w:pPr>
              <w:jc w:val="center"/>
            </w:pPr>
            <w:proofErr w:type="spellStart"/>
            <w:r w:rsidRPr="00FB0FDE">
              <w:t>Дробышевская</w:t>
            </w:r>
            <w:proofErr w:type="spellEnd"/>
            <w:r w:rsidRPr="00FB0FDE">
              <w:t xml:space="preserve"> Е.В. </w:t>
            </w:r>
            <w:r w:rsidR="007570A8" w:rsidRPr="00FB0FDE">
              <w:t>8 к 2-4</w:t>
            </w:r>
          </w:p>
        </w:tc>
        <w:tc>
          <w:tcPr>
            <w:tcW w:w="2128" w:type="pct"/>
            <w:tcBorders>
              <w:left w:val="single" w:sz="18" w:space="0" w:color="auto"/>
              <w:right w:val="single" w:sz="18" w:space="0" w:color="auto"/>
            </w:tcBorders>
          </w:tcPr>
          <w:p w:rsidR="00135C6A" w:rsidRPr="00FB0FDE" w:rsidRDefault="00135C6A" w:rsidP="007570A8">
            <w:pPr>
              <w:jc w:val="center"/>
            </w:pPr>
            <w:r w:rsidRPr="00FB0FDE">
              <w:t xml:space="preserve">Психология межкультурных коммуникаций </w:t>
            </w:r>
            <w:proofErr w:type="spellStart"/>
            <w:r w:rsidRPr="00FB0FDE">
              <w:t>Шатюк</w:t>
            </w:r>
            <w:proofErr w:type="spellEnd"/>
            <w:r w:rsidRPr="00FB0FDE">
              <w:t xml:space="preserve"> Т.Г 8 к</w:t>
            </w:r>
            <w:r w:rsidR="007570A8" w:rsidRPr="00FB0FDE">
              <w:t xml:space="preserve"> 2-6</w:t>
            </w:r>
          </w:p>
        </w:tc>
      </w:tr>
      <w:tr w:rsidR="00135C6A" w:rsidRPr="00FB0FDE" w:rsidTr="003C1668">
        <w:trPr>
          <w:trHeight w:val="20"/>
        </w:trPr>
        <w:tc>
          <w:tcPr>
            <w:tcW w:w="307" w:type="pct"/>
            <w:vMerge/>
            <w:tcBorders>
              <w:left w:val="single" w:sz="18" w:space="0" w:color="auto"/>
            </w:tcBorders>
            <w:textDirection w:val="btLr"/>
          </w:tcPr>
          <w:p w:rsidR="00135C6A" w:rsidRPr="00FB0FDE" w:rsidRDefault="00135C6A" w:rsidP="00615FA0">
            <w:pPr>
              <w:ind w:left="113" w:right="113"/>
              <w:jc w:val="center"/>
              <w:rPr>
                <w:color w:val="FF0000"/>
              </w:rPr>
            </w:pPr>
          </w:p>
        </w:tc>
        <w:tc>
          <w:tcPr>
            <w:tcW w:w="424" w:type="pct"/>
            <w:tcBorders>
              <w:right w:val="single" w:sz="18" w:space="0" w:color="auto"/>
            </w:tcBorders>
          </w:tcPr>
          <w:p w:rsidR="00135C6A" w:rsidRPr="00FB0FDE" w:rsidRDefault="00135C6A" w:rsidP="00E95783">
            <w:pPr>
              <w:jc w:val="center"/>
              <w:rPr>
                <w:snapToGrid w:val="0"/>
                <w:spacing w:val="-14"/>
              </w:rPr>
            </w:pPr>
            <w:r w:rsidRPr="00FB0FDE">
              <w:rPr>
                <w:snapToGrid w:val="0"/>
                <w:spacing w:val="-14"/>
              </w:rPr>
              <w:t>16.20</w:t>
            </w:r>
          </w:p>
        </w:tc>
        <w:tc>
          <w:tcPr>
            <w:tcW w:w="2141" w:type="pct"/>
            <w:tcBorders>
              <w:left w:val="single" w:sz="18" w:space="0" w:color="auto"/>
              <w:right w:val="single" w:sz="18" w:space="0" w:color="auto"/>
            </w:tcBorders>
          </w:tcPr>
          <w:p w:rsidR="00135C6A" w:rsidRPr="00FB0FDE" w:rsidRDefault="00135C6A" w:rsidP="007609CF">
            <w:pPr>
              <w:jc w:val="center"/>
            </w:pPr>
            <w:r w:rsidRPr="00FB0FDE">
              <w:t>Медицинская психология (</w:t>
            </w:r>
            <w:proofErr w:type="spellStart"/>
            <w:r w:rsidRPr="00FB0FDE">
              <w:t>лб</w:t>
            </w:r>
            <w:proofErr w:type="spellEnd"/>
            <w:r w:rsidRPr="00FB0FDE">
              <w:t xml:space="preserve"> / </w:t>
            </w:r>
            <w:proofErr w:type="spellStart"/>
            <w:r w:rsidRPr="00FB0FDE">
              <w:t>пз</w:t>
            </w:r>
            <w:proofErr w:type="spellEnd"/>
            <w:r w:rsidRPr="00FB0FDE">
              <w:t xml:space="preserve">) </w:t>
            </w:r>
          </w:p>
          <w:p w:rsidR="00135C6A" w:rsidRPr="00FB0FDE" w:rsidRDefault="00135C6A" w:rsidP="007570A8">
            <w:pPr>
              <w:jc w:val="center"/>
            </w:pPr>
            <w:r w:rsidRPr="00FB0FDE">
              <w:t xml:space="preserve">Приходько Е.В. </w:t>
            </w:r>
            <w:r w:rsidR="007570A8" w:rsidRPr="00FB0FDE">
              <w:t>5 к 6-6</w:t>
            </w:r>
          </w:p>
        </w:tc>
        <w:tc>
          <w:tcPr>
            <w:tcW w:w="2128" w:type="pct"/>
            <w:tcBorders>
              <w:left w:val="single" w:sz="18" w:space="0" w:color="auto"/>
              <w:right w:val="single" w:sz="18" w:space="0" w:color="auto"/>
            </w:tcBorders>
          </w:tcPr>
          <w:p w:rsidR="00135C6A" w:rsidRPr="00FB0FDE" w:rsidRDefault="00135C6A" w:rsidP="007570A8">
            <w:pPr>
              <w:jc w:val="center"/>
            </w:pPr>
            <w:r w:rsidRPr="00FB0FDE">
              <w:t>Психология управления и основы лидерства Короткевич О.А. 8 к</w:t>
            </w:r>
            <w:r w:rsidR="007570A8" w:rsidRPr="00FB0FDE">
              <w:t xml:space="preserve"> 2-4</w:t>
            </w:r>
          </w:p>
        </w:tc>
      </w:tr>
      <w:tr w:rsidR="00135C6A" w:rsidRPr="00FB0FDE" w:rsidTr="003C1668">
        <w:trPr>
          <w:trHeight w:val="20"/>
        </w:trPr>
        <w:tc>
          <w:tcPr>
            <w:tcW w:w="307" w:type="pct"/>
            <w:vMerge/>
            <w:tcBorders>
              <w:left w:val="single" w:sz="18" w:space="0" w:color="auto"/>
            </w:tcBorders>
            <w:textDirection w:val="btLr"/>
          </w:tcPr>
          <w:p w:rsidR="00135C6A" w:rsidRPr="00FB0FDE" w:rsidRDefault="00135C6A" w:rsidP="00615FA0">
            <w:pPr>
              <w:ind w:left="113" w:right="113"/>
              <w:jc w:val="center"/>
              <w:rPr>
                <w:color w:val="FF0000"/>
              </w:rPr>
            </w:pPr>
          </w:p>
        </w:tc>
        <w:tc>
          <w:tcPr>
            <w:tcW w:w="424" w:type="pct"/>
            <w:tcBorders>
              <w:right w:val="single" w:sz="18" w:space="0" w:color="auto"/>
            </w:tcBorders>
          </w:tcPr>
          <w:p w:rsidR="00135C6A" w:rsidRPr="00FB0FDE" w:rsidRDefault="00135C6A" w:rsidP="00E95783">
            <w:pPr>
              <w:jc w:val="center"/>
              <w:rPr>
                <w:snapToGrid w:val="0"/>
                <w:spacing w:val="-14"/>
              </w:rPr>
            </w:pPr>
            <w:r w:rsidRPr="00FB0FDE">
              <w:rPr>
                <w:snapToGrid w:val="0"/>
                <w:spacing w:val="-14"/>
              </w:rPr>
              <w:t>18.05</w:t>
            </w:r>
          </w:p>
        </w:tc>
        <w:tc>
          <w:tcPr>
            <w:tcW w:w="2141" w:type="pct"/>
            <w:tcBorders>
              <w:left w:val="single" w:sz="18" w:space="0" w:color="auto"/>
              <w:right w:val="single" w:sz="18" w:space="0" w:color="auto"/>
            </w:tcBorders>
          </w:tcPr>
          <w:p w:rsidR="00135C6A" w:rsidRPr="00FB0FDE" w:rsidRDefault="00135C6A" w:rsidP="004D0836">
            <w:pPr>
              <w:jc w:val="center"/>
            </w:pPr>
            <w:proofErr w:type="spellStart"/>
            <w:r w:rsidRPr="00FB0FDE">
              <w:t>Технологизация</w:t>
            </w:r>
            <w:proofErr w:type="spellEnd"/>
            <w:r w:rsidRPr="00FB0FDE">
              <w:t xml:space="preserve"> социальной работы (</w:t>
            </w:r>
            <w:proofErr w:type="spellStart"/>
            <w:r w:rsidRPr="00FB0FDE">
              <w:t>лк</w:t>
            </w:r>
            <w:proofErr w:type="spellEnd"/>
            <w:r w:rsidRPr="00FB0FDE">
              <w:t>)</w:t>
            </w:r>
          </w:p>
          <w:p w:rsidR="00135C6A" w:rsidRPr="00FB0FDE" w:rsidRDefault="00135C6A" w:rsidP="00D16F13">
            <w:pPr>
              <w:jc w:val="center"/>
            </w:pPr>
            <w:r w:rsidRPr="00FB0FDE">
              <w:t xml:space="preserve">Иванова Ю.А. </w:t>
            </w:r>
            <w:r w:rsidR="007570A8" w:rsidRPr="00FB0FDE">
              <w:t xml:space="preserve"> 5 к 6-6</w:t>
            </w:r>
          </w:p>
        </w:tc>
        <w:tc>
          <w:tcPr>
            <w:tcW w:w="2128" w:type="pct"/>
            <w:tcBorders>
              <w:left w:val="single" w:sz="18" w:space="0" w:color="auto"/>
              <w:right w:val="single" w:sz="18" w:space="0" w:color="auto"/>
            </w:tcBorders>
          </w:tcPr>
          <w:p w:rsidR="00135C6A" w:rsidRPr="00FB0FDE" w:rsidRDefault="00135C6A" w:rsidP="00615FA0">
            <w:pPr>
              <w:jc w:val="center"/>
            </w:pPr>
            <w:r w:rsidRPr="00FB0FDE">
              <w:t xml:space="preserve">Психология управления и основы лидерства Короткевич О.А. </w:t>
            </w:r>
            <w:r w:rsidR="007570A8" w:rsidRPr="00FB0FDE">
              <w:t>8 к 2-4</w:t>
            </w:r>
          </w:p>
        </w:tc>
      </w:tr>
      <w:tr w:rsidR="00135C6A" w:rsidRPr="00FB0FDE" w:rsidTr="00323343">
        <w:trPr>
          <w:trHeight w:val="20"/>
        </w:trPr>
        <w:tc>
          <w:tcPr>
            <w:tcW w:w="307" w:type="pct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btLr"/>
          </w:tcPr>
          <w:p w:rsidR="00135C6A" w:rsidRPr="00FB0FDE" w:rsidRDefault="00135C6A" w:rsidP="00615FA0">
            <w:pPr>
              <w:ind w:left="113" w:right="113"/>
              <w:jc w:val="center"/>
            </w:pPr>
            <w:proofErr w:type="gramStart"/>
            <w:r w:rsidRPr="00FB0FDE">
              <w:t>Ср</w:t>
            </w:r>
            <w:proofErr w:type="gramEnd"/>
            <w:r w:rsidRPr="00FB0FDE">
              <w:t>.</w:t>
            </w:r>
          </w:p>
        </w:tc>
        <w:tc>
          <w:tcPr>
            <w:tcW w:w="424" w:type="pct"/>
            <w:tcBorders>
              <w:top w:val="single" w:sz="18" w:space="0" w:color="auto"/>
              <w:right w:val="single" w:sz="18" w:space="0" w:color="auto"/>
            </w:tcBorders>
          </w:tcPr>
          <w:p w:rsidR="00135C6A" w:rsidRPr="00FB0FDE" w:rsidRDefault="00135C6A" w:rsidP="00E95783">
            <w:pPr>
              <w:jc w:val="center"/>
              <w:rPr>
                <w:snapToGrid w:val="0"/>
                <w:spacing w:val="-14"/>
              </w:rPr>
            </w:pPr>
            <w:r w:rsidRPr="00FB0FDE">
              <w:rPr>
                <w:snapToGrid w:val="0"/>
                <w:spacing w:val="-14"/>
              </w:rPr>
              <w:t>10.45</w:t>
            </w:r>
          </w:p>
        </w:tc>
        <w:tc>
          <w:tcPr>
            <w:tcW w:w="2141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  <w:tr2bl w:val="single" w:sz="4" w:space="0" w:color="auto"/>
            </w:tcBorders>
          </w:tcPr>
          <w:p w:rsidR="00135C6A" w:rsidRPr="00FB0FDE" w:rsidRDefault="00135C6A" w:rsidP="007609CF">
            <w:pPr>
              <w:jc w:val="center"/>
              <w:rPr>
                <w:color w:val="FF0000"/>
                <w:highlight w:val="yellow"/>
              </w:rPr>
            </w:pPr>
          </w:p>
        </w:tc>
        <w:tc>
          <w:tcPr>
            <w:tcW w:w="2128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35C6A" w:rsidRPr="00FB0FDE" w:rsidRDefault="00135C6A" w:rsidP="00484AED">
            <w:pPr>
              <w:jc w:val="center"/>
            </w:pPr>
            <w:proofErr w:type="gramStart"/>
            <w:r w:rsidRPr="00FB0FDE">
              <w:t>Инновационные подходы в социальной работе в стране и за рубежом (</w:t>
            </w:r>
            <w:proofErr w:type="spellStart"/>
            <w:r w:rsidRPr="00FB0FDE">
              <w:t>лк</w:t>
            </w:r>
            <w:proofErr w:type="spellEnd"/>
            <w:r w:rsidRPr="00FB0FDE">
              <w:t xml:space="preserve"> / </w:t>
            </w:r>
            <w:proofErr w:type="spellStart"/>
            <w:r w:rsidRPr="00FB0FDE">
              <w:t>пз</w:t>
            </w:r>
            <w:proofErr w:type="spellEnd"/>
            <w:r w:rsidRPr="00FB0FDE">
              <w:t xml:space="preserve">) </w:t>
            </w:r>
            <w:proofErr w:type="gramEnd"/>
          </w:p>
          <w:p w:rsidR="00135C6A" w:rsidRPr="00FB0FDE" w:rsidRDefault="00135C6A" w:rsidP="00484AED">
            <w:pPr>
              <w:jc w:val="center"/>
            </w:pPr>
            <w:r w:rsidRPr="00FB0FDE">
              <w:t xml:space="preserve"> Смык А.А. 8 к</w:t>
            </w:r>
            <w:r w:rsidR="005253A2" w:rsidRPr="00FB0FDE">
              <w:t xml:space="preserve"> 2-4</w:t>
            </w:r>
          </w:p>
        </w:tc>
      </w:tr>
      <w:tr w:rsidR="00135C6A" w:rsidRPr="00FB0FDE" w:rsidTr="00323343">
        <w:trPr>
          <w:trHeight w:val="20"/>
        </w:trPr>
        <w:tc>
          <w:tcPr>
            <w:tcW w:w="307" w:type="pct"/>
            <w:vMerge/>
            <w:tcBorders>
              <w:left w:val="single" w:sz="18" w:space="0" w:color="auto"/>
            </w:tcBorders>
            <w:textDirection w:val="btLr"/>
          </w:tcPr>
          <w:p w:rsidR="00135C6A" w:rsidRPr="00FB0FDE" w:rsidRDefault="00135C6A" w:rsidP="00615FA0">
            <w:pPr>
              <w:ind w:left="113" w:right="113"/>
              <w:jc w:val="center"/>
            </w:pPr>
          </w:p>
        </w:tc>
        <w:tc>
          <w:tcPr>
            <w:tcW w:w="424" w:type="pct"/>
            <w:tcBorders>
              <w:right w:val="single" w:sz="18" w:space="0" w:color="auto"/>
            </w:tcBorders>
          </w:tcPr>
          <w:p w:rsidR="00135C6A" w:rsidRPr="00FB0FDE" w:rsidRDefault="00135C6A" w:rsidP="000A4907">
            <w:pPr>
              <w:jc w:val="center"/>
              <w:rPr>
                <w:snapToGrid w:val="0"/>
                <w:spacing w:val="-14"/>
              </w:rPr>
            </w:pPr>
            <w:r w:rsidRPr="00FB0FDE">
              <w:rPr>
                <w:snapToGrid w:val="0"/>
                <w:spacing w:val="-14"/>
                <w:lang w:val="en-US"/>
              </w:rPr>
              <w:t>12.40</w:t>
            </w:r>
          </w:p>
        </w:tc>
        <w:tc>
          <w:tcPr>
            <w:tcW w:w="2141" w:type="pct"/>
            <w:tcBorders>
              <w:left w:val="single" w:sz="18" w:space="0" w:color="auto"/>
              <w:right w:val="single" w:sz="18" w:space="0" w:color="auto"/>
              <w:tr2bl w:val="single" w:sz="4" w:space="0" w:color="auto"/>
            </w:tcBorders>
          </w:tcPr>
          <w:p w:rsidR="00135C6A" w:rsidRPr="00FB0FDE" w:rsidRDefault="00135C6A" w:rsidP="000A4907">
            <w:pPr>
              <w:jc w:val="center"/>
              <w:rPr>
                <w:color w:val="FF0000"/>
                <w:highlight w:val="yellow"/>
              </w:rPr>
            </w:pPr>
          </w:p>
        </w:tc>
        <w:tc>
          <w:tcPr>
            <w:tcW w:w="2128" w:type="pct"/>
            <w:tcBorders>
              <w:left w:val="single" w:sz="18" w:space="0" w:color="auto"/>
              <w:right w:val="single" w:sz="18" w:space="0" w:color="auto"/>
            </w:tcBorders>
          </w:tcPr>
          <w:p w:rsidR="00135C6A" w:rsidRPr="00FB0FDE" w:rsidRDefault="00135C6A" w:rsidP="000A4907">
            <w:pPr>
              <w:jc w:val="center"/>
            </w:pPr>
            <w:proofErr w:type="gramStart"/>
            <w:r w:rsidRPr="00FB0FDE">
              <w:t>Интерактивные методы и технологии в социальной работе (</w:t>
            </w:r>
            <w:proofErr w:type="spellStart"/>
            <w:r w:rsidRPr="00FB0FDE">
              <w:t>лк</w:t>
            </w:r>
            <w:proofErr w:type="spellEnd"/>
            <w:r w:rsidRPr="00FB0FDE">
              <w:t xml:space="preserve"> / </w:t>
            </w:r>
            <w:proofErr w:type="spellStart"/>
            <w:r w:rsidRPr="00FB0FDE">
              <w:t>пз</w:t>
            </w:r>
            <w:proofErr w:type="spellEnd"/>
            <w:r w:rsidRPr="00FB0FDE">
              <w:t>)   Смык А.А. 8 к</w:t>
            </w:r>
            <w:r w:rsidR="005253A2" w:rsidRPr="00FB0FDE">
              <w:t xml:space="preserve"> 2-4</w:t>
            </w:r>
            <w:proofErr w:type="gramEnd"/>
          </w:p>
        </w:tc>
      </w:tr>
      <w:tr w:rsidR="00135C6A" w:rsidRPr="00FB0FDE" w:rsidTr="003C1668">
        <w:trPr>
          <w:trHeight w:val="20"/>
        </w:trPr>
        <w:tc>
          <w:tcPr>
            <w:tcW w:w="307" w:type="pct"/>
            <w:vMerge/>
            <w:tcBorders>
              <w:left w:val="single" w:sz="18" w:space="0" w:color="auto"/>
            </w:tcBorders>
            <w:textDirection w:val="btLr"/>
          </w:tcPr>
          <w:p w:rsidR="00135C6A" w:rsidRPr="00FB0FDE" w:rsidRDefault="00135C6A" w:rsidP="00615FA0">
            <w:pPr>
              <w:ind w:left="113" w:right="113"/>
              <w:jc w:val="center"/>
            </w:pPr>
          </w:p>
        </w:tc>
        <w:tc>
          <w:tcPr>
            <w:tcW w:w="424" w:type="pct"/>
            <w:tcBorders>
              <w:right w:val="single" w:sz="18" w:space="0" w:color="auto"/>
            </w:tcBorders>
          </w:tcPr>
          <w:p w:rsidR="00135C6A" w:rsidRPr="00FB0FDE" w:rsidRDefault="00135C6A" w:rsidP="000A4907">
            <w:pPr>
              <w:jc w:val="center"/>
              <w:rPr>
                <w:snapToGrid w:val="0"/>
                <w:spacing w:val="-14"/>
              </w:rPr>
            </w:pPr>
            <w:r w:rsidRPr="00FB0FDE">
              <w:rPr>
                <w:snapToGrid w:val="0"/>
                <w:spacing w:val="-14"/>
              </w:rPr>
              <w:t>14.35</w:t>
            </w:r>
          </w:p>
        </w:tc>
        <w:tc>
          <w:tcPr>
            <w:tcW w:w="2141" w:type="pct"/>
            <w:tcBorders>
              <w:left w:val="single" w:sz="18" w:space="0" w:color="auto"/>
              <w:right w:val="single" w:sz="18" w:space="0" w:color="auto"/>
            </w:tcBorders>
          </w:tcPr>
          <w:p w:rsidR="00135C6A" w:rsidRPr="00FB0FDE" w:rsidRDefault="002C4A39" w:rsidP="000A4907">
            <w:pPr>
              <w:jc w:val="center"/>
              <w:rPr>
                <w:color w:val="FF0000"/>
              </w:rPr>
            </w:pPr>
            <w:r w:rsidRPr="00FB0FDE">
              <w:t xml:space="preserve">Нейропсихология </w:t>
            </w:r>
            <w:proofErr w:type="spellStart"/>
            <w:r w:rsidRPr="00FB0FDE">
              <w:t>Булынко</w:t>
            </w:r>
            <w:proofErr w:type="spellEnd"/>
            <w:r w:rsidRPr="00FB0FDE">
              <w:t xml:space="preserve"> Н.А. (</w:t>
            </w:r>
            <w:proofErr w:type="spellStart"/>
            <w:r w:rsidRPr="00FB0FDE">
              <w:t>пз</w:t>
            </w:r>
            <w:proofErr w:type="spellEnd"/>
            <w:r w:rsidRPr="00FB0FDE">
              <w:t xml:space="preserve">) </w:t>
            </w:r>
            <w:r w:rsidR="005253A2" w:rsidRPr="00FB0FDE">
              <w:rPr>
                <w:iCs/>
                <w:snapToGrid w:val="0"/>
                <w:color w:val="000000"/>
              </w:rPr>
              <w:t>5 к 6-10</w:t>
            </w:r>
          </w:p>
        </w:tc>
        <w:tc>
          <w:tcPr>
            <w:tcW w:w="2128" w:type="pct"/>
            <w:tcBorders>
              <w:left w:val="single" w:sz="18" w:space="0" w:color="auto"/>
              <w:right w:val="single" w:sz="18" w:space="0" w:color="auto"/>
            </w:tcBorders>
          </w:tcPr>
          <w:p w:rsidR="00135C6A" w:rsidRPr="00FB0FDE" w:rsidRDefault="00135C6A" w:rsidP="000A4907">
            <w:pPr>
              <w:jc w:val="center"/>
            </w:pPr>
          </w:p>
        </w:tc>
      </w:tr>
      <w:tr w:rsidR="00135C6A" w:rsidRPr="00FB0FDE" w:rsidTr="003C1668">
        <w:trPr>
          <w:trHeight w:val="20"/>
        </w:trPr>
        <w:tc>
          <w:tcPr>
            <w:tcW w:w="307" w:type="pct"/>
            <w:vMerge/>
            <w:tcBorders>
              <w:left w:val="single" w:sz="18" w:space="0" w:color="auto"/>
            </w:tcBorders>
            <w:textDirection w:val="btLr"/>
          </w:tcPr>
          <w:p w:rsidR="00135C6A" w:rsidRPr="00FB0FDE" w:rsidRDefault="00135C6A" w:rsidP="00615FA0">
            <w:pPr>
              <w:ind w:left="113" w:right="113"/>
              <w:jc w:val="center"/>
            </w:pPr>
          </w:p>
        </w:tc>
        <w:tc>
          <w:tcPr>
            <w:tcW w:w="424" w:type="pct"/>
            <w:tcBorders>
              <w:right w:val="single" w:sz="18" w:space="0" w:color="auto"/>
            </w:tcBorders>
          </w:tcPr>
          <w:p w:rsidR="00135C6A" w:rsidRPr="00FB0FDE" w:rsidRDefault="00135C6A" w:rsidP="006C3441">
            <w:pPr>
              <w:jc w:val="center"/>
              <w:rPr>
                <w:snapToGrid w:val="0"/>
                <w:spacing w:val="-14"/>
              </w:rPr>
            </w:pPr>
            <w:r w:rsidRPr="00FB0FDE">
              <w:rPr>
                <w:snapToGrid w:val="0"/>
                <w:spacing w:val="-14"/>
              </w:rPr>
              <w:t>16.20</w:t>
            </w:r>
          </w:p>
        </w:tc>
        <w:tc>
          <w:tcPr>
            <w:tcW w:w="2141" w:type="pct"/>
            <w:tcBorders>
              <w:left w:val="single" w:sz="18" w:space="0" w:color="auto"/>
              <w:right w:val="single" w:sz="18" w:space="0" w:color="auto"/>
            </w:tcBorders>
          </w:tcPr>
          <w:p w:rsidR="00135C6A" w:rsidRPr="00FB0FDE" w:rsidRDefault="00135C6A" w:rsidP="006C3441">
            <w:pPr>
              <w:jc w:val="center"/>
            </w:pPr>
            <w:proofErr w:type="spellStart"/>
            <w:r w:rsidRPr="00FB0FDE">
              <w:t>Технологизация</w:t>
            </w:r>
            <w:proofErr w:type="spellEnd"/>
            <w:r w:rsidRPr="00FB0FDE">
              <w:t xml:space="preserve"> социальной работы (</w:t>
            </w:r>
            <w:proofErr w:type="spellStart"/>
            <w:r w:rsidRPr="00FB0FDE">
              <w:t>пз</w:t>
            </w:r>
            <w:proofErr w:type="spellEnd"/>
            <w:r w:rsidRPr="00FB0FDE">
              <w:t xml:space="preserve">) </w:t>
            </w:r>
          </w:p>
          <w:p w:rsidR="00135C6A" w:rsidRPr="00FB0FDE" w:rsidRDefault="00135C6A" w:rsidP="00FB0FDE">
            <w:pPr>
              <w:jc w:val="center"/>
              <w:rPr>
                <w:color w:val="FF0000"/>
              </w:rPr>
            </w:pPr>
            <w:proofErr w:type="spellStart"/>
            <w:r w:rsidRPr="00FB0FDE">
              <w:t>Косточко</w:t>
            </w:r>
            <w:proofErr w:type="spellEnd"/>
            <w:r w:rsidRPr="00FB0FDE">
              <w:t xml:space="preserve"> Н.Н. </w:t>
            </w:r>
            <w:r w:rsidR="005253A2" w:rsidRPr="00FB0FDE">
              <w:t>каф. СПП</w:t>
            </w:r>
            <w:r w:rsidR="00FB0FDE" w:rsidRPr="00FB0FDE">
              <w:t xml:space="preserve"> </w:t>
            </w:r>
            <w:r w:rsidR="00FB0FDE" w:rsidRPr="00FB0FDE">
              <w:rPr>
                <w:color w:val="FF0000"/>
              </w:rPr>
              <w:t>с 01.10</w:t>
            </w:r>
          </w:p>
        </w:tc>
        <w:tc>
          <w:tcPr>
            <w:tcW w:w="2128" w:type="pct"/>
            <w:tcBorders>
              <w:left w:val="single" w:sz="18" w:space="0" w:color="auto"/>
              <w:right w:val="single" w:sz="18" w:space="0" w:color="auto"/>
            </w:tcBorders>
          </w:tcPr>
          <w:p w:rsidR="00135C6A" w:rsidRPr="00FB0FDE" w:rsidRDefault="00135C6A" w:rsidP="006C3441">
            <w:pPr>
              <w:jc w:val="center"/>
            </w:pPr>
          </w:p>
        </w:tc>
      </w:tr>
      <w:tr w:rsidR="00135C6A" w:rsidRPr="00FB0FDE" w:rsidTr="003C1668">
        <w:trPr>
          <w:trHeight w:val="20"/>
        </w:trPr>
        <w:tc>
          <w:tcPr>
            <w:tcW w:w="307" w:type="pct"/>
            <w:vMerge/>
            <w:tcBorders>
              <w:left w:val="single" w:sz="18" w:space="0" w:color="auto"/>
              <w:bottom w:val="single" w:sz="18" w:space="0" w:color="auto"/>
            </w:tcBorders>
            <w:textDirection w:val="btLr"/>
          </w:tcPr>
          <w:p w:rsidR="00135C6A" w:rsidRPr="00FB0FDE" w:rsidRDefault="00135C6A" w:rsidP="00615FA0">
            <w:pPr>
              <w:ind w:left="113" w:right="113"/>
              <w:jc w:val="center"/>
            </w:pPr>
          </w:p>
        </w:tc>
        <w:tc>
          <w:tcPr>
            <w:tcW w:w="424" w:type="pct"/>
            <w:tcBorders>
              <w:bottom w:val="single" w:sz="18" w:space="0" w:color="auto"/>
              <w:right w:val="single" w:sz="18" w:space="0" w:color="auto"/>
            </w:tcBorders>
          </w:tcPr>
          <w:p w:rsidR="00135C6A" w:rsidRPr="00FB0FDE" w:rsidRDefault="00135C6A" w:rsidP="006C3441">
            <w:pPr>
              <w:jc w:val="center"/>
              <w:rPr>
                <w:snapToGrid w:val="0"/>
                <w:spacing w:val="-14"/>
              </w:rPr>
            </w:pPr>
            <w:r w:rsidRPr="00FB0FDE">
              <w:rPr>
                <w:snapToGrid w:val="0"/>
                <w:spacing w:val="-14"/>
              </w:rPr>
              <w:t>18.05</w:t>
            </w:r>
          </w:p>
        </w:tc>
        <w:tc>
          <w:tcPr>
            <w:tcW w:w="2141" w:type="pct"/>
            <w:tcBorders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:rsidR="00135C6A" w:rsidRPr="00FB0FDE" w:rsidRDefault="00135C6A" w:rsidP="00615FA0">
            <w:pPr>
              <w:jc w:val="center"/>
              <w:rPr>
                <w:color w:val="FF0000"/>
              </w:rPr>
            </w:pPr>
          </w:p>
        </w:tc>
        <w:tc>
          <w:tcPr>
            <w:tcW w:w="2128" w:type="pct"/>
            <w:tcBorders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:rsidR="00135C6A" w:rsidRPr="00FB0FDE" w:rsidRDefault="00135C6A" w:rsidP="00615FA0">
            <w:pPr>
              <w:jc w:val="center"/>
            </w:pPr>
          </w:p>
        </w:tc>
      </w:tr>
      <w:tr w:rsidR="00135C6A" w:rsidRPr="00FB0FDE" w:rsidTr="00323343">
        <w:trPr>
          <w:trHeight w:val="20"/>
        </w:trPr>
        <w:tc>
          <w:tcPr>
            <w:tcW w:w="307" w:type="pct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btLr"/>
          </w:tcPr>
          <w:p w:rsidR="00135C6A" w:rsidRPr="00FB0FDE" w:rsidRDefault="00135C6A" w:rsidP="00615FA0">
            <w:pPr>
              <w:ind w:left="113" w:right="113"/>
              <w:jc w:val="center"/>
            </w:pPr>
            <w:r w:rsidRPr="00FB0FDE">
              <w:t>Чт.</w:t>
            </w:r>
          </w:p>
        </w:tc>
        <w:tc>
          <w:tcPr>
            <w:tcW w:w="424" w:type="pct"/>
            <w:tcBorders>
              <w:top w:val="single" w:sz="18" w:space="0" w:color="auto"/>
              <w:right w:val="single" w:sz="18" w:space="0" w:color="auto"/>
            </w:tcBorders>
          </w:tcPr>
          <w:p w:rsidR="00135C6A" w:rsidRPr="00FB0FDE" w:rsidRDefault="00135C6A" w:rsidP="00615FA0">
            <w:pPr>
              <w:jc w:val="center"/>
              <w:rPr>
                <w:snapToGrid w:val="0"/>
                <w:spacing w:val="-14"/>
              </w:rPr>
            </w:pPr>
            <w:r w:rsidRPr="00FB0FDE">
              <w:rPr>
                <w:snapToGrid w:val="0"/>
                <w:spacing w:val="-14"/>
              </w:rPr>
              <w:t>10.45</w:t>
            </w:r>
          </w:p>
        </w:tc>
        <w:tc>
          <w:tcPr>
            <w:tcW w:w="2141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35C6A" w:rsidRPr="00FB0FDE" w:rsidRDefault="00135C6A" w:rsidP="003D24C6">
            <w:pPr>
              <w:jc w:val="center"/>
            </w:pPr>
            <w:r w:rsidRPr="00FB0FDE">
              <w:t>Основы социально-психологического консультирования Ткач Н.М. 8 к лаб.</w:t>
            </w:r>
            <w:r w:rsidR="00907FCC" w:rsidRPr="00FB0FDE">
              <w:t xml:space="preserve"> </w:t>
            </w:r>
            <w:r w:rsidRPr="00FB0FDE">
              <w:t>2</w:t>
            </w:r>
          </w:p>
        </w:tc>
        <w:tc>
          <w:tcPr>
            <w:tcW w:w="2128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  <w:tr2bl w:val="single" w:sz="4" w:space="0" w:color="auto"/>
            </w:tcBorders>
          </w:tcPr>
          <w:p w:rsidR="00135C6A" w:rsidRPr="00FB0FDE" w:rsidRDefault="00135C6A" w:rsidP="00792CF3">
            <w:pPr>
              <w:jc w:val="center"/>
            </w:pPr>
          </w:p>
        </w:tc>
      </w:tr>
      <w:tr w:rsidR="00135C6A" w:rsidRPr="00FB0FDE" w:rsidTr="003C1668">
        <w:trPr>
          <w:trHeight w:val="20"/>
        </w:trPr>
        <w:tc>
          <w:tcPr>
            <w:tcW w:w="307" w:type="pct"/>
            <w:vMerge/>
            <w:tcBorders>
              <w:left w:val="single" w:sz="18" w:space="0" w:color="auto"/>
            </w:tcBorders>
            <w:textDirection w:val="btLr"/>
          </w:tcPr>
          <w:p w:rsidR="00135C6A" w:rsidRPr="00FB0FDE" w:rsidRDefault="00135C6A" w:rsidP="00615FA0">
            <w:pPr>
              <w:ind w:left="113" w:right="113"/>
              <w:jc w:val="center"/>
            </w:pPr>
          </w:p>
        </w:tc>
        <w:tc>
          <w:tcPr>
            <w:tcW w:w="424" w:type="pct"/>
            <w:tcBorders>
              <w:right w:val="single" w:sz="18" w:space="0" w:color="auto"/>
            </w:tcBorders>
          </w:tcPr>
          <w:p w:rsidR="00135C6A" w:rsidRPr="00FB0FDE" w:rsidRDefault="00135C6A" w:rsidP="003D24C6">
            <w:pPr>
              <w:jc w:val="center"/>
              <w:rPr>
                <w:snapToGrid w:val="0"/>
                <w:spacing w:val="-14"/>
                <w:lang w:val="en-US"/>
              </w:rPr>
            </w:pPr>
            <w:r w:rsidRPr="00FB0FDE">
              <w:rPr>
                <w:snapToGrid w:val="0"/>
                <w:spacing w:val="-14"/>
                <w:lang w:val="en-US"/>
              </w:rPr>
              <w:t>12.40</w:t>
            </w:r>
          </w:p>
        </w:tc>
        <w:tc>
          <w:tcPr>
            <w:tcW w:w="2141" w:type="pct"/>
            <w:tcBorders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:rsidR="00135C6A" w:rsidRPr="00FB0FDE" w:rsidRDefault="00135C6A" w:rsidP="003D24C6">
            <w:pPr>
              <w:jc w:val="center"/>
            </w:pPr>
            <w:r w:rsidRPr="00FB0FDE">
              <w:t>Основы социально-психологического консультирования Ткач Н.М. 8 к лаб</w:t>
            </w:r>
            <w:r w:rsidR="00907FCC" w:rsidRPr="00FB0FDE">
              <w:t>.</w:t>
            </w:r>
            <w:r w:rsidRPr="00FB0FDE">
              <w:t xml:space="preserve"> 2</w:t>
            </w:r>
          </w:p>
        </w:tc>
        <w:tc>
          <w:tcPr>
            <w:tcW w:w="2128" w:type="pct"/>
            <w:tcBorders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:rsidR="00135C6A" w:rsidRPr="00FB0FDE" w:rsidRDefault="00135C6A" w:rsidP="003D24C6">
            <w:pPr>
              <w:jc w:val="center"/>
            </w:pPr>
            <w:r w:rsidRPr="00FB0FDE">
              <w:t xml:space="preserve">Психология коммуникации Короткевич О.А. </w:t>
            </w:r>
            <w:r w:rsidR="005253A2" w:rsidRPr="00FB0FDE">
              <w:t>каф. СПП</w:t>
            </w:r>
          </w:p>
        </w:tc>
      </w:tr>
      <w:tr w:rsidR="00135C6A" w:rsidRPr="00FB0FDE" w:rsidTr="003C1668">
        <w:trPr>
          <w:trHeight w:val="20"/>
        </w:trPr>
        <w:tc>
          <w:tcPr>
            <w:tcW w:w="307" w:type="pct"/>
            <w:vMerge/>
            <w:tcBorders>
              <w:left w:val="single" w:sz="18" w:space="0" w:color="auto"/>
            </w:tcBorders>
            <w:textDirection w:val="btLr"/>
          </w:tcPr>
          <w:p w:rsidR="00135C6A" w:rsidRPr="00FB0FDE" w:rsidRDefault="00135C6A" w:rsidP="00615FA0">
            <w:pPr>
              <w:ind w:left="113" w:right="113"/>
              <w:jc w:val="center"/>
            </w:pPr>
          </w:p>
        </w:tc>
        <w:tc>
          <w:tcPr>
            <w:tcW w:w="424" w:type="pct"/>
            <w:tcBorders>
              <w:right w:val="single" w:sz="18" w:space="0" w:color="auto"/>
            </w:tcBorders>
          </w:tcPr>
          <w:p w:rsidR="00135C6A" w:rsidRPr="00FB0FDE" w:rsidRDefault="00135C6A" w:rsidP="003D24C6">
            <w:pPr>
              <w:jc w:val="center"/>
              <w:rPr>
                <w:snapToGrid w:val="0"/>
                <w:spacing w:val="-14"/>
              </w:rPr>
            </w:pPr>
            <w:r w:rsidRPr="00FB0FDE">
              <w:rPr>
                <w:snapToGrid w:val="0"/>
                <w:spacing w:val="-14"/>
              </w:rPr>
              <w:t>14.35</w:t>
            </w:r>
          </w:p>
        </w:tc>
        <w:tc>
          <w:tcPr>
            <w:tcW w:w="2141" w:type="pct"/>
            <w:tcBorders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:rsidR="005253A2" w:rsidRPr="00FB0FDE" w:rsidRDefault="00135C6A" w:rsidP="003D24C6">
            <w:pPr>
              <w:jc w:val="center"/>
            </w:pPr>
            <w:r w:rsidRPr="00FB0FDE">
              <w:t xml:space="preserve">Личностно-профессиональное развитие специалиста </w:t>
            </w:r>
          </w:p>
          <w:p w:rsidR="00135C6A" w:rsidRPr="00FB0FDE" w:rsidRDefault="00135C6A" w:rsidP="003D24C6">
            <w:pPr>
              <w:jc w:val="center"/>
            </w:pPr>
            <w:r w:rsidRPr="00FB0FDE">
              <w:t>(</w:t>
            </w:r>
            <w:proofErr w:type="spellStart"/>
            <w:r w:rsidRPr="00FB0FDE">
              <w:t>лк</w:t>
            </w:r>
            <w:proofErr w:type="spellEnd"/>
            <w:r w:rsidRPr="00FB0FDE">
              <w:t xml:space="preserve"> / </w:t>
            </w:r>
            <w:proofErr w:type="spellStart"/>
            <w:r w:rsidRPr="00FB0FDE">
              <w:t>пз</w:t>
            </w:r>
            <w:proofErr w:type="spellEnd"/>
            <w:r w:rsidRPr="00FB0FDE">
              <w:t xml:space="preserve">)  Смык А.А.  </w:t>
            </w:r>
            <w:r w:rsidR="005253A2" w:rsidRPr="00FB0FDE">
              <w:t>каф. СПП</w:t>
            </w:r>
          </w:p>
        </w:tc>
        <w:tc>
          <w:tcPr>
            <w:tcW w:w="2128" w:type="pct"/>
            <w:tcBorders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:rsidR="00135C6A" w:rsidRPr="00FB0FDE" w:rsidRDefault="00135C6A" w:rsidP="003D24C6">
            <w:pPr>
              <w:jc w:val="center"/>
            </w:pPr>
            <w:r w:rsidRPr="00FB0FDE">
              <w:t>Основы психотерапии (</w:t>
            </w:r>
            <w:proofErr w:type="spellStart"/>
            <w:r w:rsidRPr="00FB0FDE">
              <w:t>лк</w:t>
            </w:r>
            <w:proofErr w:type="spellEnd"/>
            <w:r w:rsidRPr="00FB0FDE">
              <w:t xml:space="preserve"> / </w:t>
            </w:r>
            <w:proofErr w:type="spellStart"/>
            <w:r w:rsidRPr="00FB0FDE">
              <w:t>пз</w:t>
            </w:r>
            <w:proofErr w:type="spellEnd"/>
            <w:r w:rsidRPr="00FB0FDE">
              <w:t xml:space="preserve">) </w:t>
            </w:r>
          </w:p>
          <w:p w:rsidR="00135C6A" w:rsidRPr="00FB0FDE" w:rsidRDefault="00135C6A" w:rsidP="003D24C6">
            <w:pPr>
              <w:jc w:val="center"/>
            </w:pPr>
            <w:proofErr w:type="spellStart"/>
            <w:r w:rsidRPr="00FB0FDE">
              <w:t>Дробышевская</w:t>
            </w:r>
            <w:proofErr w:type="spellEnd"/>
            <w:r w:rsidRPr="00FB0FDE">
              <w:t xml:space="preserve"> Е.В.</w:t>
            </w:r>
            <w:r w:rsidR="005253A2" w:rsidRPr="00FB0FDE">
              <w:t xml:space="preserve"> 8 к 2-3</w:t>
            </w:r>
          </w:p>
        </w:tc>
      </w:tr>
      <w:tr w:rsidR="00135C6A" w:rsidRPr="00FB0FDE" w:rsidTr="003C1668">
        <w:trPr>
          <w:trHeight w:val="20"/>
        </w:trPr>
        <w:tc>
          <w:tcPr>
            <w:tcW w:w="307" w:type="pct"/>
            <w:vMerge/>
            <w:tcBorders>
              <w:left w:val="single" w:sz="18" w:space="0" w:color="auto"/>
            </w:tcBorders>
            <w:textDirection w:val="btLr"/>
          </w:tcPr>
          <w:p w:rsidR="00135C6A" w:rsidRPr="00FB0FDE" w:rsidRDefault="00135C6A" w:rsidP="00615FA0">
            <w:pPr>
              <w:ind w:left="113" w:right="113"/>
              <w:jc w:val="center"/>
            </w:pPr>
          </w:p>
        </w:tc>
        <w:tc>
          <w:tcPr>
            <w:tcW w:w="424" w:type="pct"/>
            <w:tcBorders>
              <w:right w:val="single" w:sz="18" w:space="0" w:color="auto"/>
            </w:tcBorders>
          </w:tcPr>
          <w:p w:rsidR="00135C6A" w:rsidRPr="00FB0FDE" w:rsidRDefault="00135C6A" w:rsidP="00E95783">
            <w:pPr>
              <w:jc w:val="center"/>
              <w:rPr>
                <w:snapToGrid w:val="0"/>
                <w:spacing w:val="-14"/>
              </w:rPr>
            </w:pPr>
            <w:r w:rsidRPr="00FB0FDE">
              <w:rPr>
                <w:snapToGrid w:val="0"/>
                <w:spacing w:val="-14"/>
              </w:rPr>
              <w:t>16.20</w:t>
            </w:r>
          </w:p>
        </w:tc>
        <w:tc>
          <w:tcPr>
            <w:tcW w:w="2141" w:type="pct"/>
            <w:tcBorders>
              <w:left w:val="single" w:sz="18" w:space="0" w:color="auto"/>
              <w:right w:val="single" w:sz="18" w:space="0" w:color="auto"/>
            </w:tcBorders>
          </w:tcPr>
          <w:p w:rsidR="00135C6A" w:rsidRPr="00FB0FDE" w:rsidRDefault="00135C6A" w:rsidP="004371A5">
            <w:pPr>
              <w:jc w:val="center"/>
            </w:pPr>
          </w:p>
        </w:tc>
        <w:tc>
          <w:tcPr>
            <w:tcW w:w="2128" w:type="pct"/>
            <w:tcBorders>
              <w:left w:val="single" w:sz="18" w:space="0" w:color="auto"/>
              <w:right w:val="single" w:sz="18" w:space="0" w:color="auto"/>
            </w:tcBorders>
          </w:tcPr>
          <w:p w:rsidR="00135C6A" w:rsidRPr="00FB0FDE" w:rsidRDefault="00135C6A" w:rsidP="00C45548">
            <w:pPr>
              <w:jc w:val="center"/>
            </w:pPr>
            <w:r w:rsidRPr="00FB0FDE">
              <w:t>Основы психотерапии  (</w:t>
            </w:r>
            <w:proofErr w:type="spellStart"/>
            <w:r w:rsidRPr="00FB0FDE">
              <w:t>лк</w:t>
            </w:r>
            <w:proofErr w:type="spellEnd"/>
            <w:r w:rsidRPr="00FB0FDE">
              <w:t xml:space="preserve"> / </w:t>
            </w:r>
            <w:proofErr w:type="spellStart"/>
            <w:r w:rsidRPr="00FB0FDE">
              <w:t>пз</w:t>
            </w:r>
            <w:proofErr w:type="spellEnd"/>
            <w:r w:rsidRPr="00FB0FDE">
              <w:t xml:space="preserve">) </w:t>
            </w:r>
          </w:p>
          <w:p w:rsidR="00135C6A" w:rsidRPr="00FB0FDE" w:rsidRDefault="00135C6A" w:rsidP="00C45548">
            <w:pPr>
              <w:jc w:val="center"/>
            </w:pPr>
            <w:proofErr w:type="spellStart"/>
            <w:r w:rsidRPr="00FB0FDE">
              <w:t>Дробышевская</w:t>
            </w:r>
            <w:proofErr w:type="spellEnd"/>
            <w:r w:rsidRPr="00FB0FDE">
              <w:t xml:space="preserve"> Е.В.</w:t>
            </w:r>
            <w:r w:rsidR="005253A2" w:rsidRPr="00FB0FDE">
              <w:t xml:space="preserve"> 8 к 2-3</w:t>
            </w:r>
          </w:p>
        </w:tc>
      </w:tr>
      <w:tr w:rsidR="00135C6A" w:rsidRPr="00FB0FDE" w:rsidTr="003C1668">
        <w:trPr>
          <w:trHeight w:val="20"/>
        </w:trPr>
        <w:tc>
          <w:tcPr>
            <w:tcW w:w="307" w:type="pct"/>
            <w:vMerge/>
            <w:tcBorders>
              <w:left w:val="single" w:sz="18" w:space="0" w:color="auto"/>
            </w:tcBorders>
            <w:textDirection w:val="btLr"/>
          </w:tcPr>
          <w:p w:rsidR="00135C6A" w:rsidRPr="00FB0FDE" w:rsidRDefault="00135C6A" w:rsidP="00615FA0">
            <w:pPr>
              <w:ind w:left="113" w:right="113"/>
              <w:jc w:val="center"/>
            </w:pPr>
          </w:p>
        </w:tc>
        <w:tc>
          <w:tcPr>
            <w:tcW w:w="424" w:type="pct"/>
            <w:tcBorders>
              <w:right w:val="single" w:sz="18" w:space="0" w:color="auto"/>
            </w:tcBorders>
          </w:tcPr>
          <w:p w:rsidR="00135C6A" w:rsidRPr="00FB0FDE" w:rsidRDefault="00135C6A" w:rsidP="00E95783">
            <w:pPr>
              <w:jc w:val="center"/>
              <w:rPr>
                <w:snapToGrid w:val="0"/>
                <w:spacing w:val="-14"/>
              </w:rPr>
            </w:pPr>
            <w:r w:rsidRPr="00FB0FDE">
              <w:rPr>
                <w:snapToGrid w:val="0"/>
                <w:spacing w:val="-14"/>
              </w:rPr>
              <w:t>18.05</w:t>
            </w:r>
          </w:p>
        </w:tc>
        <w:tc>
          <w:tcPr>
            <w:tcW w:w="2141" w:type="pct"/>
            <w:tcBorders>
              <w:left w:val="single" w:sz="18" w:space="0" w:color="auto"/>
              <w:right w:val="single" w:sz="18" w:space="0" w:color="auto"/>
            </w:tcBorders>
          </w:tcPr>
          <w:p w:rsidR="00135C6A" w:rsidRPr="00FB0FDE" w:rsidRDefault="00135C6A" w:rsidP="00615FA0">
            <w:pPr>
              <w:jc w:val="center"/>
              <w:rPr>
                <w:color w:val="FF0000"/>
              </w:rPr>
            </w:pPr>
          </w:p>
        </w:tc>
        <w:tc>
          <w:tcPr>
            <w:tcW w:w="2128" w:type="pct"/>
            <w:tcBorders>
              <w:left w:val="single" w:sz="18" w:space="0" w:color="auto"/>
              <w:right w:val="single" w:sz="18" w:space="0" w:color="auto"/>
            </w:tcBorders>
          </w:tcPr>
          <w:p w:rsidR="00135C6A" w:rsidRPr="00FB0FDE" w:rsidRDefault="00135C6A" w:rsidP="00792E54">
            <w:pPr>
              <w:jc w:val="center"/>
              <w:rPr>
                <w:color w:val="FF0000"/>
              </w:rPr>
            </w:pPr>
            <w:r w:rsidRPr="00FB0FDE">
              <w:t>Психология межкультурных коммуникаций (</w:t>
            </w:r>
            <w:proofErr w:type="spellStart"/>
            <w:r w:rsidRPr="00FB0FDE">
              <w:t>лб</w:t>
            </w:r>
            <w:proofErr w:type="spellEnd"/>
            <w:r w:rsidRPr="00FB0FDE">
              <w:t xml:space="preserve">) </w:t>
            </w:r>
            <w:proofErr w:type="spellStart"/>
            <w:r w:rsidRPr="00FB0FDE">
              <w:t>Шатюк</w:t>
            </w:r>
            <w:proofErr w:type="spellEnd"/>
            <w:r w:rsidRPr="00FB0FDE">
              <w:t xml:space="preserve"> Т.Г. </w:t>
            </w:r>
            <w:proofErr w:type="gramStart"/>
            <w:r w:rsidRPr="00FB0FDE">
              <w:t>ВЫЕЗДНЫЕ</w:t>
            </w:r>
            <w:proofErr w:type="gramEnd"/>
          </w:p>
        </w:tc>
      </w:tr>
      <w:tr w:rsidR="00135C6A" w:rsidRPr="00FB0FDE" w:rsidTr="00323343">
        <w:trPr>
          <w:trHeight w:val="20"/>
        </w:trPr>
        <w:tc>
          <w:tcPr>
            <w:tcW w:w="307" w:type="pct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btLr"/>
          </w:tcPr>
          <w:p w:rsidR="00135C6A" w:rsidRPr="00FB0FDE" w:rsidRDefault="00135C6A" w:rsidP="00615FA0">
            <w:pPr>
              <w:ind w:left="113" w:right="113"/>
              <w:jc w:val="center"/>
            </w:pPr>
            <w:r w:rsidRPr="00FB0FDE">
              <w:t>Пт.</w:t>
            </w:r>
          </w:p>
        </w:tc>
        <w:tc>
          <w:tcPr>
            <w:tcW w:w="424" w:type="pct"/>
            <w:tcBorders>
              <w:top w:val="single" w:sz="18" w:space="0" w:color="auto"/>
              <w:right w:val="single" w:sz="18" w:space="0" w:color="auto"/>
            </w:tcBorders>
          </w:tcPr>
          <w:p w:rsidR="00135C6A" w:rsidRPr="00FB0FDE" w:rsidRDefault="00135C6A" w:rsidP="00E95783">
            <w:pPr>
              <w:jc w:val="center"/>
              <w:rPr>
                <w:snapToGrid w:val="0"/>
                <w:spacing w:val="-14"/>
                <w:lang w:val="en-US"/>
              </w:rPr>
            </w:pPr>
            <w:r w:rsidRPr="00FB0FDE">
              <w:rPr>
                <w:snapToGrid w:val="0"/>
                <w:spacing w:val="-14"/>
                <w:lang w:val="en-US"/>
              </w:rPr>
              <w:t>12.40</w:t>
            </w:r>
          </w:p>
        </w:tc>
        <w:tc>
          <w:tcPr>
            <w:tcW w:w="2141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253A2" w:rsidRPr="00FB0FDE" w:rsidRDefault="00135C6A" w:rsidP="009F75F9">
            <w:pPr>
              <w:jc w:val="center"/>
            </w:pPr>
            <w:r w:rsidRPr="00FB0FDE">
              <w:t xml:space="preserve">Психология семьи и </w:t>
            </w:r>
            <w:proofErr w:type="gramStart"/>
            <w:r w:rsidRPr="00FB0FDE">
              <w:t>семейное</w:t>
            </w:r>
            <w:proofErr w:type="gramEnd"/>
            <w:r w:rsidRPr="00FB0FDE">
              <w:t xml:space="preserve"> консультирования </w:t>
            </w:r>
          </w:p>
          <w:p w:rsidR="00907FCC" w:rsidRPr="00FB0FDE" w:rsidRDefault="005253A2" w:rsidP="005253A2">
            <w:pPr>
              <w:jc w:val="center"/>
              <w:rPr>
                <w:color w:val="FF0000"/>
              </w:rPr>
            </w:pPr>
            <w:r w:rsidRPr="00FB0FDE">
              <w:t>(</w:t>
            </w:r>
            <w:proofErr w:type="spellStart"/>
            <w:r w:rsidRPr="00FB0FDE">
              <w:t>лк</w:t>
            </w:r>
            <w:proofErr w:type="spellEnd"/>
            <w:r w:rsidRPr="00FB0FDE">
              <w:t xml:space="preserve"> / </w:t>
            </w:r>
            <w:proofErr w:type="spellStart"/>
            <w:r w:rsidRPr="00FB0FDE">
              <w:t>пз</w:t>
            </w:r>
            <w:proofErr w:type="spellEnd"/>
            <w:r w:rsidRPr="00FB0FDE">
              <w:t xml:space="preserve">) </w:t>
            </w:r>
            <w:proofErr w:type="spellStart"/>
            <w:r w:rsidR="00135C6A" w:rsidRPr="00FB0FDE">
              <w:t>Дробышевская</w:t>
            </w:r>
            <w:proofErr w:type="spellEnd"/>
            <w:r w:rsidR="00135C6A" w:rsidRPr="00FB0FDE">
              <w:t xml:space="preserve"> Е.В. </w:t>
            </w:r>
            <w:r w:rsidR="00907FCC" w:rsidRPr="00FB0FDE">
              <w:t>8 к 2-4</w:t>
            </w:r>
            <w:r w:rsidR="00907FCC" w:rsidRPr="00FB0FDE">
              <w:rPr>
                <w:color w:val="FF0000"/>
              </w:rPr>
              <w:t xml:space="preserve"> </w:t>
            </w:r>
          </w:p>
          <w:p w:rsidR="00135C6A" w:rsidRPr="00FB0FDE" w:rsidRDefault="00907FCC" w:rsidP="005253A2">
            <w:pPr>
              <w:jc w:val="center"/>
            </w:pPr>
            <w:proofErr w:type="gramStart"/>
            <w:r w:rsidRPr="00FB0FDE">
              <w:rPr>
                <w:color w:val="FF0000"/>
              </w:rPr>
              <w:t>(до 01.10. – каф.</w:t>
            </w:r>
            <w:proofErr w:type="gramEnd"/>
            <w:r w:rsidRPr="00FB0FDE">
              <w:rPr>
                <w:color w:val="FF0000"/>
              </w:rPr>
              <w:t xml:space="preserve"> </w:t>
            </w:r>
            <w:proofErr w:type="gramStart"/>
            <w:r w:rsidRPr="00FB0FDE">
              <w:rPr>
                <w:color w:val="FF0000"/>
              </w:rPr>
              <w:t>СПП)</w:t>
            </w:r>
            <w:proofErr w:type="gramEnd"/>
          </w:p>
        </w:tc>
        <w:tc>
          <w:tcPr>
            <w:tcW w:w="2128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  <w:tr2bl w:val="single" w:sz="4" w:space="0" w:color="auto"/>
            </w:tcBorders>
          </w:tcPr>
          <w:p w:rsidR="00135C6A" w:rsidRPr="00FB0FDE" w:rsidRDefault="00135C6A" w:rsidP="00C45548">
            <w:pPr>
              <w:jc w:val="center"/>
            </w:pPr>
          </w:p>
        </w:tc>
      </w:tr>
      <w:tr w:rsidR="00135C6A" w:rsidRPr="00FB0FDE" w:rsidTr="003C1668">
        <w:trPr>
          <w:trHeight w:val="20"/>
        </w:trPr>
        <w:tc>
          <w:tcPr>
            <w:tcW w:w="307" w:type="pct"/>
            <w:vMerge/>
            <w:tcBorders>
              <w:left w:val="single" w:sz="18" w:space="0" w:color="auto"/>
            </w:tcBorders>
            <w:textDirection w:val="btLr"/>
          </w:tcPr>
          <w:p w:rsidR="00135C6A" w:rsidRPr="00FB0FDE" w:rsidRDefault="00135C6A" w:rsidP="00615FA0">
            <w:pPr>
              <w:ind w:left="113" w:right="113"/>
              <w:jc w:val="center"/>
            </w:pPr>
          </w:p>
        </w:tc>
        <w:tc>
          <w:tcPr>
            <w:tcW w:w="424" w:type="pct"/>
            <w:tcBorders>
              <w:right w:val="single" w:sz="18" w:space="0" w:color="auto"/>
            </w:tcBorders>
          </w:tcPr>
          <w:p w:rsidR="00135C6A" w:rsidRPr="00FB0FDE" w:rsidRDefault="00135C6A" w:rsidP="00E95783">
            <w:pPr>
              <w:jc w:val="center"/>
              <w:rPr>
                <w:snapToGrid w:val="0"/>
                <w:spacing w:val="-14"/>
              </w:rPr>
            </w:pPr>
            <w:r w:rsidRPr="00FB0FDE">
              <w:rPr>
                <w:snapToGrid w:val="0"/>
                <w:spacing w:val="-14"/>
              </w:rPr>
              <w:t>14.35</w:t>
            </w:r>
          </w:p>
        </w:tc>
        <w:tc>
          <w:tcPr>
            <w:tcW w:w="2141" w:type="pct"/>
            <w:tcBorders>
              <w:left w:val="single" w:sz="18" w:space="0" w:color="auto"/>
              <w:right w:val="single" w:sz="18" w:space="0" w:color="auto"/>
            </w:tcBorders>
          </w:tcPr>
          <w:p w:rsidR="00135C6A" w:rsidRPr="00FB0FDE" w:rsidRDefault="00135C6A" w:rsidP="00615FA0">
            <w:pPr>
              <w:jc w:val="center"/>
            </w:pPr>
            <w:r w:rsidRPr="00FB0FDE">
              <w:t>ФИЗВОСПИТАНИЕ</w:t>
            </w:r>
          </w:p>
        </w:tc>
        <w:tc>
          <w:tcPr>
            <w:tcW w:w="2128" w:type="pct"/>
            <w:tcBorders>
              <w:left w:val="single" w:sz="18" w:space="0" w:color="auto"/>
              <w:right w:val="single" w:sz="18" w:space="0" w:color="auto"/>
            </w:tcBorders>
          </w:tcPr>
          <w:p w:rsidR="00135C6A" w:rsidRPr="00FB0FDE" w:rsidRDefault="00135C6A" w:rsidP="00C45548">
            <w:pPr>
              <w:jc w:val="center"/>
            </w:pPr>
            <w:r w:rsidRPr="00FB0FDE">
              <w:t xml:space="preserve">Арт-терапия в </w:t>
            </w:r>
            <w:proofErr w:type="gramStart"/>
            <w:r w:rsidRPr="00FB0FDE">
              <w:t>социальной</w:t>
            </w:r>
            <w:proofErr w:type="gramEnd"/>
            <w:r w:rsidRPr="00FB0FDE">
              <w:t xml:space="preserve"> работе (</w:t>
            </w:r>
            <w:proofErr w:type="spellStart"/>
            <w:r w:rsidRPr="00FB0FDE">
              <w:t>лк</w:t>
            </w:r>
            <w:proofErr w:type="spellEnd"/>
            <w:r w:rsidRPr="00FB0FDE">
              <w:t xml:space="preserve"> / </w:t>
            </w:r>
            <w:proofErr w:type="spellStart"/>
            <w:r w:rsidRPr="00FB0FDE">
              <w:t>пз</w:t>
            </w:r>
            <w:proofErr w:type="spellEnd"/>
            <w:r w:rsidRPr="00FB0FDE">
              <w:t xml:space="preserve">)  </w:t>
            </w:r>
          </w:p>
          <w:p w:rsidR="00135C6A" w:rsidRPr="00FB0FDE" w:rsidRDefault="00135C6A" w:rsidP="00610587">
            <w:pPr>
              <w:jc w:val="center"/>
            </w:pPr>
            <w:proofErr w:type="spellStart"/>
            <w:r w:rsidRPr="00FB0FDE">
              <w:t>Дробышевская</w:t>
            </w:r>
            <w:proofErr w:type="spellEnd"/>
            <w:r w:rsidRPr="00FB0FDE">
              <w:t xml:space="preserve"> Е.В. </w:t>
            </w:r>
            <w:r w:rsidR="005253A2" w:rsidRPr="00FB0FDE">
              <w:t>8 к 2-4</w:t>
            </w:r>
          </w:p>
        </w:tc>
      </w:tr>
      <w:tr w:rsidR="00135C6A" w:rsidRPr="00FB0FDE" w:rsidTr="003C1668">
        <w:trPr>
          <w:trHeight w:val="20"/>
        </w:trPr>
        <w:tc>
          <w:tcPr>
            <w:tcW w:w="307" w:type="pct"/>
            <w:vMerge/>
            <w:tcBorders>
              <w:left w:val="single" w:sz="18" w:space="0" w:color="auto"/>
            </w:tcBorders>
            <w:textDirection w:val="btLr"/>
          </w:tcPr>
          <w:p w:rsidR="00135C6A" w:rsidRPr="00FB0FDE" w:rsidRDefault="00135C6A" w:rsidP="00615FA0">
            <w:pPr>
              <w:ind w:left="113" w:right="113"/>
              <w:jc w:val="center"/>
            </w:pPr>
          </w:p>
        </w:tc>
        <w:tc>
          <w:tcPr>
            <w:tcW w:w="424" w:type="pct"/>
            <w:tcBorders>
              <w:right w:val="single" w:sz="18" w:space="0" w:color="auto"/>
            </w:tcBorders>
          </w:tcPr>
          <w:p w:rsidR="00135C6A" w:rsidRPr="00FB0FDE" w:rsidRDefault="00135C6A" w:rsidP="00E95783">
            <w:pPr>
              <w:jc w:val="center"/>
              <w:rPr>
                <w:snapToGrid w:val="0"/>
                <w:spacing w:val="-14"/>
              </w:rPr>
            </w:pPr>
            <w:r w:rsidRPr="00FB0FDE">
              <w:rPr>
                <w:snapToGrid w:val="0"/>
                <w:spacing w:val="-14"/>
              </w:rPr>
              <w:t>16.20</w:t>
            </w:r>
          </w:p>
        </w:tc>
        <w:tc>
          <w:tcPr>
            <w:tcW w:w="2141" w:type="pct"/>
            <w:tcBorders>
              <w:left w:val="single" w:sz="18" w:space="0" w:color="auto"/>
              <w:right w:val="single" w:sz="18" w:space="0" w:color="auto"/>
            </w:tcBorders>
          </w:tcPr>
          <w:p w:rsidR="00135C6A" w:rsidRPr="00FB0FDE" w:rsidRDefault="00CC632D" w:rsidP="004371A5">
            <w:pPr>
              <w:jc w:val="center"/>
            </w:pPr>
            <w:r w:rsidRPr="00FB0FDE">
              <w:t xml:space="preserve">Медицинская психология </w:t>
            </w:r>
            <w:proofErr w:type="spellStart"/>
            <w:r w:rsidRPr="00FB0FDE">
              <w:t>Крутолевич</w:t>
            </w:r>
            <w:proofErr w:type="spellEnd"/>
            <w:r w:rsidRPr="00FB0FDE">
              <w:t xml:space="preserve"> А.Н. (</w:t>
            </w:r>
            <w:proofErr w:type="spellStart"/>
            <w:r w:rsidRPr="00FB0FDE">
              <w:t>лк</w:t>
            </w:r>
            <w:proofErr w:type="spellEnd"/>
            <w:r w:rsidRPr="00FB0FDE">
              <w:t>)</w:t>
            </w:r>
          </w:p>
          <w:p w:rsidR="00C9641C" w:rsidRPr="00FB0FDE" w:rsidRDefault="00C9641C" w:rsidP="004371A5">
            <w:pPr>
              <w:jc w:val="center"/>
            </w:pPr>
            <w:r w:rsidRPr="00FB0FDE">
              <w:t>5 к 6-6</w:t>
            </w:r>
          </w:p>
        </w:tc>
        <w:tc>
          <w:tcPr>
            <w:tcW w:w="2128" w:type="pct"/>
            <w:tcBorders>
              <w:left w:val="single" w:sz="18" w:space="0" w:color="auto"/>
              <w:right w:val="single" w:sz="18" w:space="0" w:color="auto"/>
            </w:tcBorders>
          </w:tcPr>
          <w:p w:rsidR="00135C6A" w:rsidRPr="00FB0FDE" w:rsidRDefault="00135C6A" w:rsidP="00C45548">
            <w:pPr>
              <w:jc w:val="center"/>
            </w:pPr>
            <w:r w:rsidRPr="00FB0FDE">
              <w:t>Индивидуальная и групповая  психотерапия в </w:t>
            </w:r>
            <w:proofErr w:type="gramStart"/>
            <w:r w:rsidRPr="00FB0FDE">
              <w:t>психосоциальной</w:t>
            </w:r>
            <w:proofErr w:type="gramEnd"/>
            <w:r w:rsidRPr="00FB0FDE">
              <w:t xml:space="preserve"> работе  (</w:t>
            </w:r>
            <w:proofErr w:type="spellStart"/>
            <w:r w:rsidRPr="00FB0FDE">
              <w:t>лк</w:t>
            </w:r>
            <w:proofErr w:type="spellEnd"/>
            <w:r w:rsidRPr="00FB0FDE">
              <w:t xml:space="preserve"> / </w:t>
            </w:r>
            <w:proofErr w:type="spellStart"/>
            <w:r w:rsidRPr="00FB0FDE">
              <w:t>пз</w:t>
            </w:r>
            <w:proofErr w:type="spellEnd"/>
            <w:r w:rsidRPr="00FB0FDE">
              <w:t xml:space="preserve">)  </w:t>
            </w:r>
          </w:p>
          <w:p w:rsidR="00135C6A" w:rsidRPr="00FB0FDE" w:rsidRDefault="00135C6A" w:rsidP="00C45548">
            <w:pPr>
              <w:jc w:val="center"/>
            </w:pPr>
            <w:proofErr w:type="spellStart"/>
            <w:r w:rsidRPr="00FB0FDE">
              <w:t>Дробышевская</w:t>
            </w:r>
            <w:proofErr w:type="spellEnd"/>
            <w:r w:rsidRPr="00FB0FDE">
              <w:t xml:space="preserve"> Е.В.</w:t>
            </w:r>
            <w:r w:rsidR="005253A2" w:rsidRPr="00FB0FDE">
              <w:t xml:space="preserve"> 8 к 2-4</w:t>
            </w:r>
          </w:p>
        </w:tc>
      </w:tr>
      <w:tr w:rsidR="00135C6A" w:rsidRPr="00FB0FDE" w:rsidTr="003C1668">
        <w:trPr>
          <w:trHeight w:val="20"/>
        </w:trPr>
        <w:tc>
          <w:tcPr>
            <w:tcW w:w="307" w:type="pct"/>
            <w:vMerge/>
            <w:tcBorders>
              <w:left w:val="single" w:sz="18" w:space="0" w:color="auto"/>
            </w:tcBorders>
            <w:textDirection w:val="btLr"/>
          </w:tcPr>
          <w:p w:rsidR="00135C6A" w:rsidRPr="00FB0FDE" w:rsidRDefault="00135C6A" w:rsidP="00615FA0">
            <w:pPr>
              <w:ind w:left="113" w:right="113"/>
              <w:jc w:val="center"/>
            </w:pPr>
          </w:p>
        </w:tc>
        <w:tc>
          <w:tcPr>
            <w:tcW w:w="424" w:type="pct"/>
            <w:tcBorders>
              <w:right w:val="single" w:sz="18" w:space="0" w:color="auto"/>
            </w:tcBorders>
          </w:tcPr>
          <w:p w:rsidR="00135C6A" w:rsidRPr="00FB0FDE" w:rsidRDefault="00135C6A" w:rsidP="00E95783">
            <w:pPr>
              <w:jc w:val="center"/>
              <w:rPr>
                <w:snapToGrid w:val="0"/>
                <w:spacing w:val="-14"/>
              </w:rPr>
            </w:pPr>
            <w:r w:rsidRPr="00FB0FDE">
              <w:rPr>
                <w:snapToGrid w:val="0"/>
                <w:spacing w:val="-14"/>
              </w:rPr>
              <w:t>18.05</w:t>
            </w:r>
          </w:p>
        </w:tc>
        <w:tc>
          <w:tcPr>
            <w:tcW w:w="2141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35C6A" w:rsidRPr="00FB0FDE" w:rsidRDefault="002C4A39" w:rsidP="007609CF">
            <w:pPr>
              <w:jc w:val="center"/>
              <w:rPr>
                <w:iCs/>
                <w:snapToGrid w:val="0"/>
              </w:rPr>
            </w:pPr>
            <w:r w:rsidRPr="00FB0FDE">
              <w:rPr>
                <w:iCs/>
                <w:snapToGrid w:val="0"/>
              </w:rPr>
              <w:t xml:space="preserve">Нейропсихология </w:t>
            </w:r>
            <w:proofErr w:type="spellStart"/>
            <w:r w:rsidRPr="00FB0FDE">
              <w:rPr>
                <w:iCs/>
                <w:snapToGrid w:val="0"/>
              </w:rPr>
              <w:t>Крутолевич</w:t>
            </w:r>
            <w:proofErr w:type="spellEnd"/>
            <w:r w:rsidRPr="00FB0FDE">
              <w:rPr>
                <w:iCs/>
                <w:snapToGrid w:val="0"/>
              </w:rPr>
              <w:t xml:space="preserve"> А.Н. (</w:t>
            </w:r>
            <w:proofErr w:type="spellStart"/>
            <w:r w:rsidRPr="00FB0FDE">
              <w:rPr>
                <w:iCs/>
                <w:snapToGrid w:val="0"/>
              </w:rPr>
              <w:t>лк</w:t>
            </w:r>
            <w:proofErr w:type="spellEnd"/>
            <w:r w:rsidRPr="00FB0FDE">
              <w:rPr>
                <w:iCs/>
                <w:snapToGrid w:val="0"/>
              </w:rPr>
              <w:t>)</w:t>
            </w:r>
          </w:p>
          <w:p w:rsidR="00C9641C" w:rsidRPr="00FB0FDE" w:rsidRDefault="00C9641C" w:rsidP="007609CF">
            <w:pPr>
              <w:jc w:val="center"/>
            </w:pPr>
            <w:r w:rsidRPr="00FB0FDE">
              <w:t>5 к 6-6</w:t>
            </w:r>
          </w:p>
        </w:tc>
        <w:tc>
          <w:tcPr>
            <w:tcW w:w="2128" w:type="pct"/>
            <w:tcBorders>
              <w:left w:val="single" w:sz="18" w:space="0" w:color="auto"/>
              <w:right w:val="single" w:sz="18" w:space="0" w:color="auto"/>
            </w:tcBorders>
          </w:tcPr>
          <w:p w:rsidR="00135C6A" w:rsidRPr="00FB0FDE" w:rsidRDefault="00135C6A" w:rsidP="00615FA0">
            <w:pPr>
              <w:jc w:val="center"/>
            </w:pPr>
            <w:r w:rsidRPr="00FB0FDE">
              <w:t>Индивидуальная и групповая  психотерапия в </w:t>
            </w:r>
            <w:proofErr w:type="gramStart"/>
            <w:r w:rsidRPr="00FB0FDE">
              <w:t>психосоциальной</w:t>
            </w:r>
            <w:proofErr w:type="gramEnd"/>
            <w:r w:rsidRPr="00FB0FDE">
              <w:t xml:space="preserve"> работе  (</w:t>
            </w:r>
            <w:proofErr w:type="spellStart"/>
            <w:r w:rsidRPr="00FB0FDE">
              <w:t>лк</w:t>
            </w:r>
            <w:proofErr w:type="spellEnd"/>
            <w:r w:rsidRPr="00FB0FDE">
              <w:t xml:space="preserve"> / </w:t>
            </w:r>
            <w:proofErr w:type="spellStart"/>
            <w:r w:rsidRPr="00FB0FDE">
              <w:t>пз</w:t>
            </w:r>
            <w:proofErr w:type="spellEnd"/>
            <w:r w:rsidRPr="00FB0FDE">
              <w:t xml:space="preserve">)  </w:t>
            </w:r>
          </w:p>
          <w:p w:rsidR="00135C6A" w:rsidRDefault="00135C6A" w:rsidP="00615FA0">
            <w:pPr>
              <w:jc w:val="center"/>
            </w:pPr>
            <w:proofErr w:type="spellStart"/>
            <w:r w:rsidRPr="00FB0FDE">
              <w:t>Дробышевская</w:t>
            </w:r>
            <w:proofErr w:type="spellEnd"/>
            <w:r w:rsidRPr="00FB0FDE">
              <w:t xml:space="preserve"> Е.В.</w:t>
            </w:r>
            <w:r w:rsidR="005253A2" w:rsidRPr="00FB0FDE">
              <w:t xml:space="preserve"> 8 к 2-4</w:t>
            </w:r>
          </w:p>
          <w:p w:rsidR="00FB0FDE" w:rsidRDefault="00FB0FDE" w:rsidP="00615FA0">
            <w:pPr>
              <w:jc w:val="center"/>
            </w:pPr>
          </w:p>
          <w:p w:rsidR="00FB0FDE" w:rsidRPr="00FB0FDE" w:rsidRDefault="00FB0FDE" w:rsidP="00615FA0">
            <w:pPr>
              <w:jc w:val="center"/>
            </w:pPr>
          </w:p>
        </w:tc>
      </w:tr>
      <w:tr w:rsidR="00135C6A" w:rsidRPr="00FB0FDE" w:rsidTr="003C1668">
        <w:trPr>
          <w:trHeight w:val="20"/>
        </w:trPr>
        <w:tc>
          <w:tcPr>
            <w:tcW w:w="307" w:type="pct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btLr"/>
          </w:tcPr>
          <w:p w:rsidR="00135C6A" w:rsidRPr="00FB0FDE" w:rsidRDefault="00135C6A" w:rsidP="00615FA0">
            <w:pPr>
              <w:ind w:left="113" w:right="113"/>
              <w:jc w:val="center"/>
            </w:pPr>
            <w:r w:rsidRPr="00FB0FDE">
              <w:lastRenderedPageBreak/>
              <w:t>Сб.</w:t>
            </w:r>
          </w:p>
        </w:tc>
        <w:tc>
          <w:tcPr>
            <w:tcW w:w="424" w:type="pct"/>
            <w:tcBorders>
              <w:top w:val="single" w:sz="18" w:space="0" w:color="auto"/>
              <w:right w:val="single" w:sz="18" w:space="0" w:color="auto"/>
            </w:tcBorders>
          </w:tcPr>
          <w:p w:rsidR="00135C6A" w:rsidRPr="00FB0FDE" w:rsidRDefault="00135C6A" w:rsidP="004371A5">
            <w:pPr>
              <w:jc w:val="center"/>
              <w:rPr>
                <w:snapToGrid w:val="0"/>
                <w:spacing w:val="-14"/>
              </w:rPr>
            </w:pPr>
            <w:r w:rsidRPr="00FB0FDE">
              <w:rPr>
                <w:snapToGrid w:val="0"/>
                <w:spacing w:val="-14"/>
              </w:rPr>
              <w:t>9.00</w:t>
            </w:r>
          </w:p>
        </w:tc>
        <w:tc>
          <w:tcPr>
            <w:tcW w:w="2141" w:type="pct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135C6A" w:rsidRPr="00FB0FDE" w:rsidRDefault="00135C6A" w:rsidP="00FF6EE4">
            <w:pPr>
              <w:jc w:val="center"/>
            </w:pPr>
            <w:r w:rsidRPr="00FB0FDE">
              <w:t xml:space="preserve">Экономические основы социальной работы </w:t>
            </w:r>
          </w:p>
          <w:p w:rsidR="00135C6A" w:rsidRPr="00FB0FDE" w:rsidRDefault="00135C6A" w:rsidP="00FB0FDE">
            <w:pPr>
              <w:jc w:val="center"/>
              <w:rPr>
                <w:color w:val="FF0000"/>
              </w:rPr>
            </w:pPr>
            <w:r w:rsidRPr="00FB0FDE">
              <w:t xml:space="preserve">Лин С.Д. </w:t>
            </w:r>
            <w:r w:rsidR="00FB0FDE" w:rsidRPr="00FB0FDE">
              <w:t>4 к 5-5</w:t>
            </w:r>
            <w:r w:rsidR="00FB0FDE" w:rsidRPr="00FB0FDE">
              <w:rPr>
                <w:color w:val="FF0000"/>
              </w:rPr>
              <w:t xml:space="preserve"> </w:t>
            </w:r>
            <w:r w:rsidRPr="00FB0FDE">
              <w:rPr>
                <w:color w:val="FF0000"/>
              </w:rPr>
              <w:t>с 21.09.</w:t>
            </w:r>
            <w:proofErr w:type="gramStart"/>
            <w:r w:rsidRPr="00FB0FDE">
              <w:rPr>
                <w:color w:val="FF0000"/>
              </w:rPr>
              <w:t xml:space="preserve"> !</w:t>
            </w:r>
            <w:proofErr w:type="gramEnd"/>
            <w:r w:rsidRPr="00FB0FDE">
              <w:rPr>
                <w:color w:val="FF0000"/>
              </w:rPr>
              <w:t xml:space="preserve">!! </w:t>
            </w:r>
          </w:p>
        </w:tc>
        <w:tc>
          <w:tcPr>
            <w:tcW w:w="2128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35C6A" w:rsidRPr="00FB0FDE" w:rsidRDefault="00135C6A" w:rsidP="000A4907">
            <w:pPr>
              <w:jc w:val="center"/>
              <w:rPr>
                <w:color w:val="FF0000"/>
              </w:rPr>
            </w:pPr>
          </w:p>
        </w:tc>
      </w:tr>
      <w:tr w:rsidR="00135C6A" w:rsidRPr="00FB0FDE" w:rsidTr="003C1668">
        <w:trPr>
          <w:trHeight w:val="20"/>
        </w:trPr>
        <w:tc>
          <w:tcPr>
            <w:tcW w:w="307" w:type="pct"/>
            <w:vMerge/>
            <w:tcBorders>
              <w:left w:val="single" w:sz="18" w:space="0" w:color="auto"/>
            </w:tcBorders>
            <w:textDirection w:val="btLr"/>
          </w:tcPr>
          <w:p w:rsidR="00135C6A" w:rsidRPr="00FB0FDE" w:rsidRDefault="00135C6A" w:rsidP="00615FA0">
            <w:pPr>
              <w:ind w:left="113" w:right="113"/>
              <w:jc w:val="center"/>
              <w:rPr>
                <w:color w:val="FF0000"/>
              </w:rPr>
            </w:pPr>
          </w:p>
        </w:tc>
        <w:tc>
          <w:tcPr>
            <w:tcW w:w="424" w:type="pct"/>
            <w:tcBorders>
              <w:right w:val="single" w:sz="18" w:space="0" w:color="auto"/>
            </w:tcBorders>
          </w:tcPr>
          <w:p w:rsidR="00135C6A" w:rsidRPr="00FB0FDE" w:rsidRDefault="00135C6A" w:rsidP="00615FA0">
            <w:pPr>
              <w:jc w:val="center"/>
              <w:rPr>
                <w:snapToGrid w:val="0"/>
                <w:spacing w:val="-14"/>
              </w:rPr>
            </w:pPr>
            <w:r w:rsidRPr="00FB0FDE">
              <w:rPr>
                <w:snapToGrid w:val="0"/>
                <w:spacing w:val="-14"/>
              </w:rPr>
              <w:t>10.45</w:t>
            </w:r>
          </w:p>
        </w:tc>
        <w:tc>
          <w:tcPr>
            <w:tcW w:w="2141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135C6A" w:rsidRPr="00FB0FDE" w:rsidRDefault="00135C6A" w:rsidP="00FF6EE4">
            <w:pPr>
              <w:jc w:val="center"/>
            </w:pPr>
            <w:r w:rsidRPr="00FB0FDE">
              <w:t xml:space="preserve">Экономические основы социальной работы </w:t>
            </w:r>
          </w:p>
          <w:p w:rsidR="00135C6A" w:rsidRPr="00FB0FDE" w:rsidRDefault="00135C6A" w:rsidP="00FB0FDE">
            <w:pPr>
              <w:jc w:val="center"/>
            </w:pPr>
            <w:r w:rsidRPr="00FB0FDE">
              <w:t xml:space="preserve">Лин С.Д. </w:t>
            </w:r>
            <w:r w:rsidR="00FB0FDE" w:rsidRPr="00FB0FDE">
              <w:t>4 к 5-5</w:t>
            </w:r>
            <w:r w:rsidR="00FB0FDE" w:rsidRPr="00FB0FDE">
              <w:rPr>
                <w:color w:val="FF0000"/>
              </w:rPr>
              <w:t xml:space="preserve"> </w:t>
            </w:r>
            <w:r w:rsidRPr="00FB0FDE">
              <w:rPr>
                <w:color w:val="FF0000"/>
              </w:rPr>
              <w:t>с 21.09.</w:t>
            </w:r>
            <w:proofErr w:type="gramStart"/>
            <w:r w:rsidRPr="00FB0FDE">
              <w:rPr>
                <w:color w:val="FF0000"/>
              </w:rPr>
              <w:t xml:space="preserve"> !</w:t>
            </w:r>
            <w:proofErr w:type="gramEnd"/>
            <w:r w:rsidRPr="00FB0FDE">
              <w:rPr>
                <w:color w:val="FF0000"/>
              </w:rPr>
              <w:t xml:space="preserve">!! </w:t>
            </w:r>
          </w:p>
        </w:tc>
        <w:tc>
          <w:tcPr>
            <w:tcW w:w="2128" w:type="pct"/>
            <w:tcBorders>
              <w:left w:val="single" w:sz="18" w:space="0" w:color="auto"/>
              <w:right w:val="single" w:sz="18" w:space="0" w:color="auto"/>
            </w:tcBorders>
          </w:tcPr>
          <w:p w:rsidR="00135C6A" w:rsidRPr="00FB0FDE" w:rsidRDefault="00135C6A" w:rsidP="00615FA0">
            <w:pPr>
              <w:jc w:val="center"/>
              <w:rPr>
                <w:color w:val="FF0000"/>
              </w:rPr>
            </w:pPr>
          </w:p>
        </w:tc>
      </w:tr>
      <w:tr w:rsidR="00135C6A" w:rsidRPr="00FB0FDE" w:rsidTr="003C1668">
        <w:trPr>
          <w:trHeight w:val="20"/>
        </w:trPr>
        <w:tc>
          <w:tcPr>
            <w:tcW w:w="307" w:type="pct"/>
            <w:vMerge/>
            <w:tcBorders>
              <w:left w:val="single" w:sz="18" w:space="0" w:color="auto"/>
            </w:tcBorders>
            <w:textDirection w:val="btLr"/>
          </w:tcPr>
          <w:p w:rsidR="00135C6A" w:rsidRPr="00FB0FDE" w:rsidRDefault="00135C6A" w:rsidP="00615FA0">
            <w:pPr>
              <w:ind w:left="113" w:right="113"/>
              <w:jc w:val="center"/>
              <w:rPr>
                <w:color w:val="FF0000"/>
              </w:rPr>
            </w:pPr>
          </w:p>
        </w:tc>
        <w:tc>
          <w:tcPr>
            <w:tcW w:w="424" w:type="pct"/>
            <w:vMerge w:val="restart"/>
            <w:tcBorders>
              <w:right w:val="single" w:sz="18" w:space="0" w:color="auto"/>
            </w:tcBorders>
          </w:tcPr>
          <w:p w:rsidR="00135C6A" w:rsidRPr="00FB0FDE" w:rsidRDefault="00135C6A" w:rsidP="00615FA0">
            <w:pPr>
              <w:jc w:val="center"/>
              <w:rPr>
                <w:snapToGrid w:val="0"/>
                <w:spacing w:val="-14"/>
              </w:rPr>
            </w:pPr>
            <w:r w:rsidRPr="00FB0FDE">
              <w:rPr>
                <w:snapToGrid w:val="0"/>
                <w:spacing w:val="-14"/>
              </w:rPr>
              <w:t>12.40</w:t>
            </w:r>
          </w:p>
        </w:tc>
        <w:tc>
          <w:tcPr>
            <w:tcW w:w="2141" w:type="pct"/>
            <w:tcBorders>
              <w:top w:val="single" w:sz="2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:rsidR="00135C6A" w:rsidRPr="00FB0FDE" w:rsidRDefault="00135C6A" w:rsidP="00526EC9">
            <w:pPr>
              <w:jc w:val="center"/>
            </w:pPr>
            <w:r w:rsidRPr="00FB0FDE">
              <w:t>Теория и методика СПТ (</w:t>
            </w:r>
            <w:proofErr w:type="spellStart"/>
            <w:r w:rsidRPr="00FB0FDE">
              <w:t>лк</w:t>
            </w:r>
            <w:proofErr w:type="spellEnd"/>
            <w:r w:rsidRPr="00FB0FDE">
              <w:t xml:space="preserve">) </w:t>
            </w:r>
          </w:p>
          <w:p w:rsidR="00135C6A" w:rsidRPr="00FB0FDE" w:rsidRDefault="00135C6A" w:rsidP="00526EC9">
            <w:pPr>
              <w:jc w:val="center"/>
            </w:pPr>
            <w:r w:rsidRPr="00FB0FDE">
              <w:t>Смык А.А. каф. СПП</w:t>
            </w:r>
          </w:p>
        </w:tc>
        <w:tc>
          <w:tcPr>
            <w:tcW w:w="2128" w:type="pct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135C6A" w:rsidRPr="00FB0FDE" w:rsidRDefault="00135C6A" w:rsidP="00615FA0">
            <w:pPr>
              <w:jc w:val="center"/>
              <w:rPr>
                <w:color w:val="FF0000"/>
              </w:rPr>
            </w:pPr>
          </w:p>
        </w:tc>
      </w:tr>
      <w:tr w:rsidR="00135C6A" w:rsidRPr="00FB0FDE" w:rsidTr="003C1668">
        <w:trPr>
          <w:trHeight w:val="20"/>
        </w:trPr>
        <w:tc>
          <w:tcPr>
            <w:tcW w:w="307" w:type="pct"/>
            <w:vMerge/>
            <w:tcBorders>
              <w:left w:val="single" w:sz="18" w:space="0" w:color="auto"/>
            </w:tcBorders>
            <w:textDirection w:val="btLr"/>
          </w:tcPr>
          <w:p w:rsidR="00135C6A" w:rsidRPr="00FB0FDE" w:rsidRDefault="00135C6A" w:rsidP="00615FA0">
            <w:pPr>
              <w:ind w:left="113" w:right="113"/>
              <w:jc w:val="center"/>
              <w:rPr>
                <w:color w:val="FF0000"/>
              </w:rPr>
            </w:pPr>
          </w:p>
        </w:tc>
        <w:tc>
          <w:tcPr>
            <w:tcW w:w="424" w:type="pct"/>
            <w:vMerge/>
            <w:tcBorders>
              <w:right w:val="single" w:sz="18" w:space="0" w:color="auto"/>
            </w:tcBorders>
          </w:tcPr>
          <w:p w:rsidR="00135C6A" w:rsidRPr="00FB0FDE" w:rsidRDefault="00135C6A" w:rsidP="00615FA0">
            <w:pPr>
              <w:jc w:val="center"/>
              <w:rPr>
                <w:snapToGrid w:val="0"/>
                <w:spacing w:val="-14"/>
              </w:rPr>
            </w:pPr>
          </w:p>
        </w:tc>
        <w:tc>
          <w:tcPr>
            <w:tcW w:w="2141" w:type="pct"/>
            <w:tcBorders>
              <w:top w:val="dashed" w:sz="4" w:space="0" w:color="auto"/>
              <w:left w:val="single" w:sz="18" w:space="0" w:color="auto"/>
              <w:right w:val="single" w:sz="18" w:space="0" w:color="auto"/>
            </w:tcBorders>
          </w:tcPr>
          <w:p w:rsidR="00135C6A" w:rsidRPr="00FB0FDE" w:rsidRDefault="00135C6A" w:rsidP="00526EC9">
            <w:pPr>
              <w:jc w:val="center"/>
            </w:pPr>
          </w:p>
        </w:tc>
        <w:tc>
          <w:tcPr>
            <w:tcW w:w="2128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35C6A" w:rsidRPr="00FB0FDE" w:rsidRDefault="00135C6A" w:rsidP="00615FA0">
            <w:pPr>
              <w:jc w:val="center"/>
              <w:rPr>
                <w:color w:val="FF0000"/>
              </w:rPr>
            </w:pPr>
          </w:p>
        </w:tc>
      </w:tr>
      <w:tr w:rsidR="00135C6A" w:rsidRPr="00FB0FDE" w:rsidTr="003C1668">
        <w:trPr>
          <w:trHeight w:val="20"/>
        </w:trPr>
        <w:tc>
          <w:tcPr>
            <w:tcW w:w="307" w:type="pct"/>
            <w:vMerge/>
            <w:tcBorders>
              <w:left w:val="single" w:sz="18" w:space="0" w:color="auto"/>
            </w:tcBorders>
            <w:textDirection w:val="btLr"/>
          </w:tcPr>
          <w:p w:rsidR="00135C6A" w:rsidRPr="00FB0FDE" w:rsidRDefault="00135C6A" w:rsidP="00615FA0">
            <w:pPr>
              <w:ind w:left="113" w:right="113"/>
              <w:jc w:val="center"/>
              <w:rPr>
                <w:color w:val="FF0000"/>
              </w:rPr>
            </w:pPr>
          </w:p>
        </w:tc>
        <w:tc>
          <w:tcPr>
            <w:tcW w:w="424" w:type="pct"/>
            <w:vMerge w:val="restart"/>
            <w:tcBorders>
              <w:right w:val="single" w:sz="18" w:space="0" w:color="auto"/>
            </w:tcBorders>
          </w:tcPr>
          <w:p w:rsidR="00135C6A" w:rsidRPr="00FB0FDE" w:rsidRDefault="00135C6A" w:rsidP="00E95783">
            <w:pPr>
              <w:jc w:val="center"/>
              <w:rPr>
                <w:snapToGrid w:val="0"/>
                <w:spacing w:val="-14"/>
              </w:rPr>
            </w:pPr>
            <w:r w:rsidRPr="00FB0FDE">
              <w:rPr>
                <w:snapToGrid w:val="0"/>
                <w:spacing w:val="-14"/>
              </w:rPr>
              <w:t>14.35</w:t>
            </w:r>
          </w:p>
        </w:tc>
        <w:tc>
          <w:tcPr>
            <w:tcW w:w="2141" w:type="pct"/>
            <w:tcBorders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:rsidR="00135C6A" w:rsidRPr="00FB0FDE" w:rsidRDefault="00135C6A" w:rsidP="004371A5">
            <w:pPr>
              <w:jc w:val="center"/>
            </w:pPr>
            <w:r w:rsidRPr="00FB0FDE">
              <w:t>Теория и методика СПТ (</w:t>
            </w:r>
            <w:proofErr w:type="spellStart"/>
            <w:r w:rsidRPr="00FB0FDE">
              <w:t>лк</w:t>
            </w:r>
            <w:proofErr w:type="spellEnd"/>
            <w:r w:rsidRPr="00FB0FDE">
              <w:t>)</w:t>
            </w:r>
          </w:p>
          <w:p w:rsidR="00135C6A" w:rsidRPr="00FB0FDE" w:rsidRDefault="00135C6A" w:rsidP="004371A5">
            <w:pPr>
              <w:jc w:val="center"/>
            </w:pPr>
            <w:r w:rsidRPr="00FB0FDE">
              <w:t>Смык А.А. каф. СПП</w:t>
            </w:r>
          </w:p>
        </w:tc>
        <w:tc>
          <w:tcPr>
            <w:tcW w:w="2128" w:type="pct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135C6A" w:rsidRPr="00FB0FDE" w:rsidRDefault="00135C6A" w:rsidP="00610587">
            <w:pPr>
              <w:jc w:val="center"/>
              <w:rPr>
                <w:color w:val="FF0000"/>
              </w:rPr>
            </w:pPr>
          </w:p>
        </w:tc>
      </w:tr>
      <w:tr w:rsidR="00135C6A" w:rsidRPr="00FB0FDE" w:rsidTr="003C1668">
        <w:trPr>
          <w:trHeight w:val="20"/>
        </w:trPr>
        <w:tc>
          <w:tcPr>
            <w:tcW w:w="307" w:type="pct"/>
            <w:vMerge/>
            <w:tcBorders>
              <w:left w:val="single" w:sz="18" w:space="0" w:color="auto"/>
            </w:tcBorders>
            <w:textDirection w:val="btLr"/>
          </w:tcPr>
          <w:p w:rsidR="00135C6A" w:rsidRPr="00FB0FDE" w:rsidRDefault="00135C6A" w:rsidP="00615FA0">
            <w:pPr>
              <w:ind w:left="113" w:right="113"/>
              <w:jc w:val="center"/>
              <w:rPr>
                <w:color w:val="FF0000"/>
              </w:rPr>
            </w:pPr>
          </w:p>
        </w:tc>
        <w:tc>
          <w:tcPr>
            <w:tcW w:w="424" w:type="pct"/>
            <w:vMerge/>
            <w:tcBorders>
              <w:right w:val="single" w:sz="18" w:space="0" w:color="auto"/>
            </w:tcBorders>
          </w:tcPr>
          <w:p w:rsidR="00135C6A" w:rsidRPr="00FB0FDE" w:rsidRDefault="00135C6A" w:rsidP="00615FA0">
            <w:pPr>
              <w:jc w:val="center"/>
              <w:rPr>
                <w:snapToGrid w:val="0"/>
                <w:spacing w:val="-14"/>
              </w:rPr>
            </w:pPr>
          </w:p>
        </w:tc>
        <w:tc>
          <w:tcPr>
            <w:tcW w:w="2141" w:type="pct"/>
            <w:tcBorders>
              <w:top w:val="dashSmallGap" w:sz="4" w:space="0" w:color="auto"/>
              <w:left w:val="single" w:sz="18" w:space="0" w:color="auto"/>
              <w:right w:val="single" w:sz="18" w:space="0" w:color="auto"/>
            </w:tcBorders>
          </w:tcPr>
          <w:p w:rsidR="00135C6A" w:rsidRPr="00FB0FDE" w:rsidRDefault="00135C6A" w:rsidP="007609CF">
            <w:pPr>
              <w:jc w:val="center"/>
            </w:pPr>
          </w:p>
        </w:tc>
        <w:tc>
          <w:tcPr>
            <w:tcW w:w="2128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35C6A" w:rsidRPr="00FB0FDE" w:rsidRDefault="00135C6A" w:rsidP="00615FA0">
            <w:pPr>
              <w:jc w:val="center"/>
              <w:rPr>
                <w:color w:val="FF0000"/>
              </w:rPr>
            </w:pPr>
          </w:p>
        </w:tc>
      </w:tr>
    </w:tbl>
    <w:p w:rsidR="00135C6A" w:rsidRDefault="00135C6A" w:rsidP="00EF7E9B">
      <w:pPr>
        <w:rPr>
          <w:color w:val="FF0000"/>
          <w:sz w:val="24"/>
          <w:szCs w:val="24"/>
        </w:rPr>
      </w:pPr>
    </w:p>
    <w:p w:rsidR="00FB0FDE" w:rsidRPr="00FB0FDE" w:rsidRDefault="00FB0FDE" w:rsidP="00FB0FDE">
      <w:pPr>
        <w:rPr>
          <w:sz w:val="22"/>
          <w:szCs w:val="22"/>
        </w:rPr>
      </w:pPr>
      <w:r w:rsidRPr="00FB0FDE">
        <w:rPr>
          <w:sz w:val="22"/>
          <w:szCs w:val="22"/>
        </w:rPr>
        <w:t>Декан факультета психологии и педагогики</w:t>
      </w:r>
      <w:r w:rsidRPr="00FB0FDE">
        <w:rPr>
          <w:sz w:val="22"/>
          <w:szCs w:val="22"/>
        </w:rPr>
        <w:tab/>
      </w:r>
      <w:r w:rsidRPr="00FB0FDE">
        <w:rPr>
          <w:sz w:val="22"/>
          <w:szCs w:val="22"/>
        </w:rPr>
        <w:tab/>
      </w:r>
      <w:r w:rsidRPr="00FB0FDE">
        <w:rPr>
          <w:sz w:val="22"/>
          <w:szCs w:val="22"/>
        </w:rPr>
        <w:tab/>
      </w:r>
      <w:r w:rsidR="003803D3">
        <w:rPr>
          <w:sz w:val="22"/>
          <w:szCs w:val="22"/>
        </w:rPr>
        <w:tab/>
      </w:r>
      <w:bookmarkStart w:id="0" w:name="_GoBack"/>
      <w:bookmarkEnd w:id="0"/>
      <w:r w:rsidRPr="00FB0FDE">
        <w:rPr>
          <w:sz w:val="22"/>
          <w:szCs w:val="22"/>
        </w:rPr>
        <w:t xml:space="preserve">В.А. </w:t>
      </w:r>
      <w:proofErr w:type="spellStart"/>
      <w:r w:rsidRPr="00FB0FDE">
        <w:rPr>
          <w:sz w:val="22"/>
          <w:szCs w:val="22"/>
        </w:rPr>
        <w:t>Бейзеров</w:t>
      </w:r>
      <w:proofErr w:type="spellEnd"/>
    </w:p>
    <w:p w:rsidR="00FB0FDE" w:rsidRPr="00FB0FDE" w:rsidRDefault="00FB0FDE" w:rsidP="00FB0FDE">
      <w:pPr>
        <w:rPr>
          <w:sz w:val="22"/>
          <w:szCs w:val="22"/>
        </w:rPr>
      </w:pPr>
    </w:p>
    <w:p w:rsidR="00FB0FDE" w:rsidRPr="00FB0FDE" w:rsidRDefault="00FB0FDE" w:rsidP="00FB0FDE">
      <w:pPr>
        <w:rPr>
          <w:sz w:val="22"/>
          <w:szCs w:val="22"/>
        </w:rPr>
      </w:pPr>
      <w:r w:rsidRPr="00FB0FDE">
        <w:rPr>
          <w:sz w:val="22"/>
          <w:szCs w:val="22"/>
        </w:rPr>
        <w:t>Начальник учебно-методического отдела</w:t>
      </w:r>
      <w:r w:rsidRPr="00FB0FDE">
        <w:rPr>
          <w:sz w:val="22"/>
          <w:szCs w:val="22"/>
        </w:rPr>
        <w:tab/>
      </w:r>
      <w:r w:rsidRPr="00FB0FDE">
        <w:rPr>
          <w:sz w:val="22"/>
          <w:szCs w:val="22"/>
        </w:rPr>
        <w:tab/>
      </w:r>
      <w:r w:rsidRPr="00FB0FDE">
        <w:rPr>
          <w:sz w:val="22"/>
          <w:szCs w:val="22"/>
        </w:rPr>
        <w:tab/>
      </w:r>
      <w:r w:rsidRPr="00FB0FDE">
        <w:rPr>
          <w:sz w:val="22"/>
          <w:szCs w:val="22"/>
        </w:rPr>
        <w:tab/>
        <w:t>Е.И. Воробьева</w:t>
      </w:r>
    </w:p>
    <w:p w:rsidR="00FB0FDE" w:rsidRPr="00FB0FDE" w:rsidRDefault="00FB0FDE" w:rsidP="00FB0FDE">
      <w:pPr>
        <w:rPr>
          <w:sz w:val="22"/>
          <w:szCs w:val="22"/>
        </w:rPr>
      </w:pPr>
    </w:p>
    <w:p w:rsidR="00FB0FDE" w:rsidRPr="00FB0FDE" w:rsidRDefault="00FB0FDE" w:rsidP="00FB0FDE">
      <w:pPr>
        <w:rPr>
          <w:sz w:val="22"/>
          <w:szCs w:val="22"/>
        </w:rPr>
      </w:pPr>
      <w:r w:rsidRPr="00FB0FDE">
        <w:rPr>
          <w:sz w:val="22"/>
          <w:szCs w:val="22"/>
        </w:rPr>
        <w:t xml:space="preserve">Председатель </w:t>
      </w:r>
      <w:proofErr w:type="spellStart"/>
      <w:r w:rsidRPr="00FB0FDE">
        <w:rPr>
          <w:sz w:val="22"/>
          <w:szCs w:val="22"/>
        </w:rPr>
        <w:t>проф</w:t>
      </w:r>
      <w:proofErr w:type="gramStart"/>
      <w:r w:rsidRPr="00FB0FDE">
        <w:rPr>
          <w:sz w:val="22"/>
          <w:szCs w:val="22"/>
        </w:rPr>
        <w:t>c</w:t>
      </w:r>
      <w:proofErr w:type="gramEnd"/>
      <w:r w:rsidRPr="00FB0FDE">
        <w:rPr>
          <w:sz w:val="22"/>
          <w:szCs w:val="22"/>
        </w:rPr>
        <w:t>оюзной</w:t>
      </w:r>
      <w:proofErr w:type="spellEnd"/>
      <w:r w:rsidRPr="00FB0FDE">
        <w:rPr>
          <w:sz w:val="22"/>
          <w:szCs w:val="22"/>
        </w:rPr>
        <w:t xml:space="preserve"> организации</w:t>
      </w:r>
      <w:r w:rsidRPr="00FB0FDE">
        <w:rPr>
          <w:sz w:val="22"/>
          <w:szCs w:val="22"/>
        </w:rPr>
        <w:tab/>
      </w:r>
      <w:r w:rsidRPr="00FB0FDE">
        <w:rPr>
          <w:sz w:val="22"/>
          <w:szCs w:val="22"/>
        </w:rPr>
        <w:tab/>
      </w:r>
      <w:r w:rsidRPr="00FB0FDE">
        <w:rPr>
          <w:sz w:val="22"/>
          <w:szCs w:val="22"/>
        </w:rPr>
        <w:tab/>
      </w:r>
      <w:r w:rsidRPr="00FB0FDE">
        <w:rPr>
          <w:sz w:val="22"/>
          <w:szCs w:val="22"/>
        </w:rPr>
        <w:tab/>
        <w:t xml:space="preserve">С. О. </w:t>
      </w:r>
      <w:proofErr w:type="spellStart"/>
      <w:r w:rsidRPr="00FB0FDE">
        <w:rPr>
          <w:sz w:val="22"/>
          <w:szCs w:val="22"/>
        </w:rPr>
        <w:t>Азявчиков</w:t>
      </w:r>
      <w:proofErr w:type="spellEnd"/>
    </w:p>
    <w:p w:rsidR="00FB0FDE" w:rsidRPr="00FB0FDE" w:rsidRDefault="00FB0FDE" w:rsidP="00EF7E9B">
      <w:pPr>
        <w:rPr>
          <w:color w:val="FF0000"/>
          <w:sz w:val="22"/>
          <w:szCs w:val="22"/>
        </w:rPr>
      </w:pPr>
    </w:p>
    <w:sectPr w:rsidR="00FB0FDE" w:rsidRPr="00FB0FDE" w:rsidSect="00263F15">
      <w:pgSz w:w="11906" w:h="16838"/>
      <w:pgMar w:top="720" w:right="720" w:bottom="141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doNotShadeFormData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587"/>
    <w:rsid w:val="00001319"/>
    <w:rsid w:val="00001C04"/>
    <w:rsid w:val="00001CA0"/>
    <w:rsid w:val="00002848"/>
    <w:rsid w:val="00003165"/>
    <w:rsid w:val="000035E2"/>
    <w:rsid w:val="00005287"/>
    <w:rsid w:val="00005470"/>
    <w:rsid w:val="0000620E"/>
    <w:rsid w:val="0000679D"/>
    <w:rsid w:val="00007468"/>
    <w:rsid w:val="0000772A"/>
    <w:rsid w:val="00007B37"/>
    <w:rsid w:val="000107D8"/>
    <w:rsid w:val="00010B3D"/>
    <w:rsid w:val="000111EB"/>
    <w:rsid w:val="00011624"/>
    <w:rsid w:val="000116A4"/>
    <w:rsid w:val="000118D7"/>
    <w:rsid w:val="000122D7"/>
    <w:rsid w:val="000127D2"/>
    <w:rsid w:val="000130A7"/>
    <w:rsid w:val="00013A92"/>
    <w:rsid w:val="00014026"/>
    <w:rsid w:val="00014631"/>
    <w:rsid w:val="00014724"/>
    <w:rsid w:val="00020AA8"/>
    <w:rsid w:val="00022089"/>
    <w:rsid w:val="00022D93"/>
    <w:rsid w:val="0002305A"/>
    <w:rsid w:val="00023109"/>
    <w:rsid w:val="000236D8"/>
    <w:rsid w:val="00023E78"/>
    <w:rsid w:val="000240E4"/>
    <w:rsid w:val="00024323"/>
    <w:rsid w:val="00024EB9"/>
    <w:rsid w:val="00025512"/>
    <w:rsid w:val="0002568F"/>
    <w:rsid w:val="00025A49"/>
    <w:rsid w:val="00025E39"/>
    <w:rsid w:val="000261D2"/>
    <w:rsid w:val="0002699D"/>
    <w:rsid w:val="00026C33"/>
    <w:rsid w:val="00026E6D"/>
    <w:rsid w:val="0002729F"/>
    <w:rsid w:val="000301E4"/>
    <w:rsid w:val="00031D61"/>
    <w:rsid w:val="000338A1"/>
    <w:rsid w:val="00033AE3"/>
    <w:rsid w:val="00034B45"/>
    <w:rsid w:val="00036559"/>
    <w:rsid w:val="0003668A"/>
    <w:rsid w:val="000368B2"/>
    <w:rsid w:val="00036C96"/>
    <w:rsid w:val="00037404"/>
    <w:rsid w:val="00037F58"/>
    <w:rsid w:val="00040403"/>
    <w:rsid w:val="00040C82"/>
    <w:rsid w:val="00041B22"/>
    <w:rsid w:val="00041DB8"/>
    <w:rsid w:val="00043230"/>
    <w:rsid w:val="00043380"/>
    <w:rsid w:val="00043B36"/>
    <w:rsid w:val="00043C88"/>
    <w:rsid w:val="000441E7"/>
    <w:rsid w:val="00045121"/>
    <w:rsid w:val="00047262"/>
    <w:rsid w:val="0004735F"/>
    <w:rsid w:val="0004782B"/>
    <w:rsid w:val="00047A9D"/>
    <w:rsid w:val="0005021C"/>
    <w:rsid w:val="0005098F"/>
    <w:rsid w:val="00051779"/>
    <w:rsid w:val="00052CD7"/>
    <w:rsid w:val="0005419C"/>
    <w:rsid w:val="00054366"/>
    <w:rsid w:val="00054A69"/>
    <w:rsid w:val="0005539C"/>
    <w:rsid w:val="00055675"/>
    <w:rsid w:val="000557E4"/>
    <w:rsid w:val="0005601E"/>
    <w:rsid w:val="000568F5"/>
    <w:rsid w:val="00057437"/>
    <w:rsid w:val="0005779E"/>
    <w:rsid w:val="000605DD"/>
    <w:rsid w:val="00060CC9"/>
    <w:rsid w:val="0006144D"/>
    <w:rsid w:val="00061AF0"/>
    <w:rsid w:val="00061CFF"/>
    <w:rsid w:val="00062B0D"/>
    <w:rsid w:val="000630E7"/>
    <w:rsid w:val="0006333D"/>
    <w:rsid w:val="00063573"/>
    <w:rsid w:val="00063C49"/>
    <w:rsid w:val="000651A1"/>
    <w:rsid w:val="00065295"/>
    <w:rsid w:val="0006597E"/>
    <w:rsid w:val="00065B66"/>
    <w:rsid w:val="00066534"/>
    <w:rsid w:val="00066E8D"/>
    <w:rsid w:val="00067869"/>
    <w:rsid w:val="00067A66"/>
    <w:rsid w:val="00070216"/>
    <w:rsid w:val="00070893"/>
    <w:rsid w:val="00071449"/>
    <w:rsid w:val="00071848"/>
    <w:rsid w:val="00071981"/>
    <w:rsid w:val="00071C5D"/>
    <w:rsid w:val="0007286C"/>
    <w:rsid w:val="00073363"/>
    <w:rsid w:val="00073B9C"/>
    <w:rsid w:val="00073E7D"/>
    <w:rsid w:val="00073F43"/>
    <w:rsid w:val="00073FE8"/>
    <w:rsid w:val="00074368"/>
    <w:rsid w:val="0007521E"/>
    <w:rsid w:val="0007557C"/>
    <w:rsid w:val="00075702"/>
    <w:rsid w:val="000769E6"/>
    <w:rsid w:val="00077EDA"/>
    <w:rsid w:val="0008091F"/>
    <w:rsid w:val="0008128F"/>
    <w:rsid w:val="00081B24"/>
    <w:rsid w:val="00082145"/>
    <w:rsid w:val="0008242A"/>
    <w:rsid w:val="0008258F"/>
    <w:rsid w:val="00082640"/>
    <w:rsid w:val="0008270D"/>
    <w:rsid w:val="00082C75"/>
    <w:rsid w:val="000830C6"/>
    <w:rsid w:val="00083C00"/>
    <w:rsid w:val="00084254"/>
    <w:rsid w:val="000859E5"/>
    <w:rsid w:val="000871F8"/>
    <w:rsid w:val="00087524"/>
    <w:rsid w:val="00087F89"/>
    <w:rsid w:val="00087FEE"/>
    <w:rsid w:val="00087FFC"/>
    <w:rsid w:val="00090556"/>
    <w:rsid w:val="0009061E"/>
    <w:rsid w:val="00090E5F"/>
    <w:rsid w:val="00091523"/>
    <w:rsid w:val="00091C47"/>
    <w:rsid w:val="00092337"/>
    <w:rsid w:val="000923BF"/>
    <w:rsid w:val="00092952"/>
    <w:rsid w:val="00092E2B"/>
    <w:rsid w:val="0009304C"/>
    <w:rsid w:val="0009354A"/>
    <w:rsid w:val="0009367E"/>
    <w:rsid w:val="000945F1"/>
    <w:rsid w:val="000953A8"/>
    <w:rsid w:val="00095B3F"/>
    <w:rsid w:val="00095B55"/>
    <w:rsid w:val="000961F1"/>
    <w:rsid w:val="0009707D"/>
    <w:rsid w:val="00097255"/>
    <w:rsid w:val="00097908"/>
    <w:rsid w:val="00097A0F"/>
    <w:rsid w:val="000A0A28"/>
    <w:rsid w:val="000A143C"/>
    <w:rsid w:val="000A24D4"/>
    <w:rsid w:val="000A2CE5"/>
    <w:rsid w:val="000A2D95"/>
    <w:rsid w:val="000A373B"/>
    <w:rsid w:val="000A3B34"/>
    <w:rsid w:val="000A4160"/>
    <w:rsid w:val="000A4467"/>
    <w:rsid w:val="000A4678"/>
    <w:rsid w:val="000A4907"/>
    <w:rsid w:val="000A4A57"/>
    <w:rsid w:val="000A4A5E"/>
    <w:rsid w:val="000A4AC6"/>
    <w:rsid w:val="000A5235"/>
    <w:rsid w:val="000A534E"/>
    <w:rsid w:val="000A56C2"/>
    <w:rsid w:val="000A725C"/>
    <w:rsid w:val="000A7B91"/>
    <w:rsid w:val="000B03CA"/>
    <w:rsid w:val="000B05D1"/>
    <w:rsid w:val="000B05FF"/>
    <w:rsid w:val="000B111E"/>
    <w:rsid w:val="000B1619"/>
    <w:rsid w:val="000B1B3A"/>
    <w:rsid w:val="000B1FD3"/>
    <w:rsid w:val="000B252B"/>
    <w:rsid w:val="000B2EA5"/>
    <w:rsid w:val="000B2EC8"/>
    <w:rsid w:val="000B2F82"/>
    <w:rsid w:val="000B2F8E"/>
    <w:rsid w:val="000B336D"/>
    <w:rsid w:val="000B3642"/>
    <w:rsid w:val="000B3C3E"/>
    <w:rsid w:val="000B4946"/>
    <w:rsid w:val="000B4CC7"/>
    <w:rsid w:val="000B636E"/>
    <w:rsid w:val="000B7087"/>
    <w:rsid w:val="000B724D"/>
    <w:rsid w:val="000B7286"/>
    <w:rsid w:val="000B7D36"/>
    <w:rsid w:val="000C01BB"/>
    <w:rsid w:val="000C11CA"/>
    <w:rsid w:val="000C12F7"/>
    <w:rsid w:val="000C15C2"/>
    <w:rsid w:val="000C3DFB"/>
    <w:rsid w:val="000C4496"/>
    <w:rsid w:val="000C477C"/>
    <w:rsid w:val="000C523A"/>
    <w:rsid w:val="000C546C"/>
    <w:rsid w:val="000C557D"/>
    <w:rsid w:val="000C55DA"/>
    <w:rsid w:val="000C586A"/>
    <w:rsid w:val="000C62F5"/>
    <w:rsid w:val="000C785C"/>
    <w:rsid w:val="000C7BDD"/>
    <w:rsid w:val="000D0646"/>
    <w:rsid w:val="000D0CDB"/>
    <w:rsid w:val="000D1AD4"/>
    <w:rsid w:val="000D1C22"/>
    <w:rsid w:val="000D1F87"/>
    <w:rsid w:val="000D2BB5"/>
    <w:rsid w:val="000D421C"/>
    <w:rsid w:val="000D4315"/>
    <w:rsid w:val="000D4A21"/>
    <w:rsid w:val="000D5551"/>
    <w:rsid w:val="000D57B2"/>
    <w:rsid w:val="000D7B8B"/>
    <w:rsid w:val="000E01A5"/>
    <w:rsid w:val="000E05B3"/>
    <w:rsid w:val="000E0994"/>
    <w:rsid w:val="000E0AD0"/>
    <w:rsid w:val="000E0B88"/>
    <w:rsid w:val="000E1A67"/>
    <w:rsid w:val="000E1FB5"/>
    <w:rsid w:val="000E22A4"/>
    <w:rsid w:val="000E2449"/>
    <w:rsid w:val="000E2848"/>
    <w:rsid w:val="000E37F6"/>
    <w:rsid w:val="000E388D"/>
    <w:rsid w:val="000E3DE7"/>
    <w:rsid w:val="000E41A4"/>
    <w:rsid w:val="000E48E1"/>
    <w:rsid w:val="000E5057"/>
    <w:rsid w:val="000E582B"/>
    <w:rsid w:val="000E582C"/>
    <w:rsid w:val="000E767C"/>
    <w:rsid w:val="000E7B60"/>
    <w:rsid w:val="000F10F3"/>
    <w:rsid w:val="000F413D"/>
    <w:rsid w:val="000F47BE"/>
    <w:rsid w:val="000F4B94"/>
    <w:rsid w:val="000F5426"/>
    <w:rsid w:val="000F55CD"/>
    <w:rsid w:val="000F568B"/>
    <w:rsid w:val="000F5D7D"/>
    <w:rsid w:val="000F6ABF"/>
    <w:rsid w:val="000F6E58"/>
    <w:rsid w:val="000F75F6"/>
    <w:rsid w:val="000F770E"/>
    <w:rsid w:val="00101147"/>
    <w:rsid w:val="001015CC"/>
    <w:rsid w:val="00103649"/>
    <w:rsid w:val="001036C1"/>
    <w:rsid w:val="001036E6"/>
    <w:rsid w:val="00103FF3"/>
    <w:rsid w:val="00104470"/>
    <w:rsid w:val="0010452E"/>
    <w:rsid w:val="00104791"/>
    <w:rsid w:val="00104E41"/>
    <w:rsid w:val="00105301"/>
    <w:rsid w:val="001067A0"/>
    <w:rsid w:val="00107394"/>
    <w:rsid w:val="001077B9"/>
    <w:rsid w:val="0010792E"/>
    <w:rsid w:val="00107F6F"/>
    <w:rsid w:val="001101D4"/>
    <w:rsid w:val="001101EF"/>
    <w:rsid w:val="0011067D"/>
    <w:rsid w:val="00110EA7"/>
    <w:rsid w:val="00111550"/>
    <w:rsid w:val="001117B1"/>
    <w:rsid w:val="00111DC5"/>
    <w:rsid w:val="00112859"/>
    <w:rsid w:val="00112FB3"/>
    <w:rsid w:val="0011370B"/>
    <w:rsid w:val="00114C53"/>
    <w:rsid w:val="00115CDC"/>
    <w:rsid w:val="00115D22"/>
    <w:rsid w:val="00115D79"/>
    <w:rsid w:val="00116D5E"/>
    <w:rsid w:val="00117909"/>
    <w:rsid w:val="00120819"/>
    <w:rsid w:val="00120AFC"/>
    <w:rsid w:val="00120CC1"/>
    <w:rsid w:val="001217DB"/>
    <w:rsid w:val="001219A3"/>
    <w:rsid w:val="0012279A"/>
    <w:rsid w:val="00122C04"/>
    <w:rsid w:val="00122F00"/>
    <w:rsid w:val="001230CC"/>
    <w:rsid w:val="00123745"/>
    <w:rsid w:val="001237C2"/>
    <w:rsid w:val="00123CAF"/>
    <w:rsid w:val="00123FAF"/>
    <w:rsid w:val="001240DD"/>
    <w:rsid w:val="00124878"/>
    <w:rsid w:val="00125141"/>
    <w:rsid w:val="0012579A"/>
    <w:rsid w:val="00125BCA"/>
    <w:rsid w:val="001272C4"/>
    <w:rsid w:val="001273B2"/>
    <w:rsid w:val="00127E8D"/>
    <w:rsid w:val="001304A4"/>
    <w:rsid w:val="00130BE1"/>
    <w:rsid w:val="00131C07"/>
    <w:rsid w:val="00131FB2"/>
    <w:rsid w:val="0013208E"/>
    <w:rsid w:val="00132B4E"/>
    <w:rsid w:val="00132DEF"/>
    <w:rsid w:val="00132FAB"/>
    <w:rsid w:val="0013519C"/>
    <w:rsid w:val="00135353"/>
    <w:rsid w:val="001357AB"/>
    <w:rsid w:val="00135C6A"/>
    <w:rsid w:val="0013686E"/>
    <w:rsid w:val="00137E3F"/>
    <w:rsid w:val="00140F58"/>
    <w:rsid w:val="0014107B"/>
    <w:rsid w:val="00141153"/>
    <w:rsid w:val="00141AE1"/>
    <w:rsid w:val="00142EB1"/>
    <w:rsid w:val="00143264"/>
    <w:rsid w:val="00143471"/>
    <w:rsid w:val="00143BFA"/>
    <w:rsid w:val="00144A0B"/>
    <w:rsid w:val="00144C8C"/>
    <w:rsid w:val="00145A44"/>
    <w:rsid w:val="00146AAC"/>
    <w:rsid w:val="00147262"/>
    <w:rsid w:val="00147AF8"/>
    <w:rsid w:val="00150052"/>
    <w:rsid w:val="00150B5C"/>
    <w:rsid w:val="001516E8"/>
    <w:rsid w:val="00151A66"/>
    <w:rsid w:val="00152824"/>
    <w:rsid w:val="00152AD3"/>
    <w:rsid w:val="00153A56"/>
    <w:rsid w:val="00153C35"/>
    <w:rsid w:val="00153EEA"/>
    <w:rsid w:val="001606DF"/>
    <w:rsid w:val="00161BED"/>
    <w:rsid w:val="00161EAC"/>
    <w:rsid w:val="00162D6D"/>
    <w:rsid w:val="00163589"/>
    <w:rsid w:val="00163929"/>
    <w:rsid w:val="0016394A"/>
    <w:rsid w:val="001646C5"/>
    <w:rsid w:val="00164D09"/>
    <w:rsid w:val="00164E6B"/>
    <w:rsid w:val="001650A9"/>
    <w:rsid w:val="00165271"/>
    <w:rsid w:val="00165501"/>
    <w:rsid w:val="00165796"/>
    <w:rsid w:val="00166819"/>
    <w:rsid w:val="00166AEB"/>
    <w:rsid w:val="00166B42"/>
    <w:rsid w:val="00166C6C"/>
    <w:rsid w:val="00167088"/>
    <w:rsid w:val="0016771E"/>
    <w:rsid w:val="00167843"/>
    <w:rsid w:val="00170564"/>
    <w:rsid w:val="00172804"/>
    <w:rsid w:val="001742A1"/>
    <w:rsid w:val="0017430B"/>
    <w:rsid w:val="0017448E"/>
    <w:rsid w:val="00174E40"/>
    <w:rsid w:val="0017504C"/>
    <w:rsid w:val="00175407"/>
    <w:rsid w:val="00175F36"/>
    <w:rsid w:val="001760F6"/>
    <w:rsid w:val="00176973"/>
    <w:rsid w:val="00176D3E"/>
    <w:rsid w:val="001779AC"/>
    <w:rsid w:val="00180937"/>
    <w:rsid w:val="0018159B"/>
    <w:rsid w:val="00181867"/>
    <w:rsid w:val="001829DA"/>
    <w:rsid w:val="00182D23"/>
    <w:rsid w:val="00183667"/>
    <w:rsid w:val="00184C91"/>
    <w:rsid w:val="00184F63"/>
    <w:rsid w:val="001853B1"/>
    <w:rsid w:val="00185CE1"/>
    <w:rsid w:val="0018604C"/>
    <w:rsid w:val="001860E1"/>
    <w:rsid w:val="0018651A"/>
    <w:rsid w:val="00187650"/>
    <w:rsid w:val="00187A88"/>
    <w:rsid w:val="00190B15"/>
    <w:rsid w:val="00190E82"/>
    <w:rsid w:val="00191078"/>
    <w:rsid w:val="00191BA0"/>
    <w:rsid w:val="00192EFF"/>
    <w:rsid w:val="00193711"/>
    <w:rsid w:val="001939B9"/>
    <w:rsid w:val="00193F2F"/>
    <w:rsid w:val="00194483"/>
    <w:rsid w:val="00194D8B"/>
    <w:rsid w:val="00194E66"/>
    <w:rsid w:val="0019536A"/>
    <w:rsid w:val="0019583B"/>
    <w:rsid w:val="00195C01"/>
    <w:rsid w:val="00196948"/>
    <w:rsid w:val="00197FFC"/>
    <w:rsid w:val="001A0674"/>
    <w:rsid w:val="001A0941"/>
    <w:rsid w:val="001A0D1F"/>
    <w:rsid w:val="001A14A0"/>
    <w:rsid w:val="001A1698"/>
    <w:rsid w:val="001A1E62"/>
    <w:rsid w:val="001A1FA4"/>
    <w:rsid w:val="001A20ED"/>
    <w:rsid w:val="001A2D32"/>
    <w:rsid w:val="001A3171"/>
    <w:rsid w:val="001A35BF"/>
    <w:rsid w:val="001A561B"/>
    <w:rsid w:val="001A6D40"/>
    <w:rsid w:val="001A7A2E"/>
    <w:rsid w:val="001B0CF0"/>
    <w:rsid w:val="001B0E44"/>
    <w:rsid w:val="001B114A"/>
    <w:rsid w:val="001B29C5"/>
    <w:rsid w:val="001B2CD2"/>
    <w:rsid w:val="001B31AA"/>
    <w:rsid w:val="001B3A2B"/>
    <w:rsid w:val="001B3D4A"/>
    <w:rsid w:val="001B5164"/>
    <w:rsid w:val="001B53E5"/>
    <w:rsid w:val="001B5ED0"/>
    <w:rsid w:val="001B6F32"/>
    <w:rsid w:val="001B7C40"/>
    <w:rsid w:val="001C095D"/>
    <w:rsid w:val="001C0F0D"/>
    <w:rsid w:val="001C20A6"/>
    <w:rsid w:val="001C22AE"/>
    <w:rsid w:val="001C272B"/>
    <w:rsid w:val="001C38F0"/>
    <w:rsid w:val="001C3B0D"/>
    <w:rsid w:val="001C4D56"/>
    <w:rsid w:val="001C4E4E"/>
    <w:rsid w:val="001C5021"/>
    <w:rsid w:val="001C5307"/>
    <w:rsid w:val="001C5371"/>
    <w:rsid w:val="001C6419"/>
    <w:rsid w:val="001C739F"/>
    <w:rsid w:val="001D03EB"/>
    <w:rsid w:val="001D069E"/>
    <w:rsid w:val="001D0AFF"/>
    <w:rsid w:val="001D0E26"/>
    <w:rsid w:val="001D1287"/>
    <w:rsid w:val="001D140C"/>
    <w:rsid w:val="001D1C26"/>
    <w:rsid w:val="001D1CC1"/>
    <w:rsid w:val="001D1ECD"/>
    <w:rsid w:val="001D2456"/>
    <w:rsid w:val="001D27B4"/>
    <w:rsid w:val="001D3CC6"/>
    <w:rsid w:val="001D3FE2"/>
    <w:rsid w:val="001D4270"/>
    <w:rsid w:val="001D434B"/>
    <w:rsid w:val="001D4855"/>
    <w:rsid w:val="001D5096"/>
    <w:rsid w:val="001D51D8"/>
    <w:rsid w:val="001D538B"/>
    <w:rsid w:val="001D62E9"/>
    <w:rsid w:val="001D6D54"/>
    <w:rsid w:val="001D76C5"/>
    <w:rsid w:val="001D78A0"/>
    <w:rsid w:val="001D7A69"/>
    <w:rsid w:val="001D7A8E"/>
    <w:rsid w:val="001D7B28"/>
    <w:rsid w:val="001E0200"/>
    <w:rsid w:val="001E0543"/>
    <w:rsid w:val="001E1CA8"/>
    <w:rsid w:val="001E21D7"/>
    <w:rsid w:val="001E22A6"/>
    <w:rsid w:val="001E25AA"/>
    <w:rsid w:val="001E3879"/>
    <w:rsid w:val="001E528E"/>
    <w:rsid w:val="001E54E3"/>
    <w:rsid w:val="001E566F"/>
    <w:rsid w:val="001E5F7C"/>
    <w:rsid w:val="001E5F83"/>
    <w:rsid w:val="001E6315"/>
    <w:rsid w:val="001E6741"/>
    <w:rsid w:val="001E6B67"/>
    <w:rsid w:val="001E75DD"/>
    <w:rsid w:val="001E776B"/>
    <w:rsid w:val="001E79FD"/>
    <w:rsid w:val="001F0749"/>
    <w:rsid w:val="001F0893"/>
    <w:rsid w:val="001F0EF9"/>
    <w:rsid w:val="001F10EE"/>
    <w:rsid w:val="001F22A1"/>
    <w:rsid w:val="001F2BF4"/>
    <w:rsid w:val="001F34FB"/>
    <w:rsid w:val="001F350C"/>
    <w:rsid w:val="001F3C8A"/>
    <w:rsid w:val="001F451F"/>
    <w:rsid w:val="001F4840"/>
    <w:rsid w:val="001F5968"/>
    <w:rsid w:val="001F6AA4"/>
    <w:rsid w:val="001F773A"/>
    <w:rsid w:val="00200653"/>
    <w:rsid w:val="002007BB"/>
    <w:rsid w:val="002009DC"/>
    <w:rsid w:val="00201754"/>
    <w:rsid w:val="002017B5"/>
    <w:rsid w:val="00201935"/>
    <w:rsid w:val="00201DEC"/>
    <w:rsid w:val="00202139"/>
    <w:rsid w:val="002021AD"/>
    <w:rsid w:val="002021E8"/>
    <w:rsid w:val="0020278E"/>
    <w:rsid w:val="00202D01"/>
    <w:rsid w:val="00203447"/>
    <w:rsid w:val="002034FA"/>
    <w:rsid w:val="0020379C"/>
    <w:rsid w:val="002043CC"/>
    <w:rsid w:val="00204C26"/>
    <w:rsid w:val="00204C2A"/>
    <w:rsid w:val="002050B7"/>
    <w:rsid w:val="00205445"/>
    <w:rsid w:val="00205E06"/>
    <w:rsid w:val="00205E08"/>
    <w:rsid w:val="002061EB"/>
    <w:rsid w:val="002069B5"/>
    <w:rsid w:val="002075C3"/>
    <w:rsid w:val="002079C2"/>
    <w:rsid w:val="00207A26"/>
    <w:rsid w:val="00207ECB"/>
    <w:rsid w:val="002105F8"/>
    <w:rsid w:val="00210746"/>
    <w:rsid w:val="00210931"/>
    <w:rsid w:val="00210C06"/>
    <w:rsid w:val="00210CC2"/>
    <w:rsid w:val="00210CE0"/>
    <w:rsid w:val="00211264"/>
    <w:rsid w:val="0021137F"/>
    <w:rsid w:val="0021143E"/>
    <w:rsid w:val="002118D2"/>
    <w:rsid w:val="00212AF0"/>
    <w:rsid w:val="0021306F"/>
    <w:rsid w:val="00213BDF"/>
    <w:rsid w:val="00213D80"/>
    <w:rsid w:val="00215234"/>
    <w:rsid w:val="00215811"/>
    <w:rsid w:val="00215902"/>
    <w:rsid w:val="00215E72"/>
    <w:rsid w:val="00217193"/>
    <w:rsid w:val="00217E8B"/>
    <w:rsid w:val="00220032"/>
    <w:rsid w:val="0022085A"/>
    <w:rsid w:val="00220A31"/>
    <w:rsid w:val="00220A86"/>
    <w:rsid w:val="002219CE"/>
    <w:rsid w:val="00221C0E"/>
    <w:rsid w:val="00221F82"/>
    <w:rsid w:val="0022245E"/>
    <w:rsid w:val="00222B09"/>
    <w:rsid w:val="00222C15"/>
    <w:rsid w:val="00224579"/>
    <w:rsid w:val="00224ADC"/>
    <w:rsid w:val="00225038"/>
    <w:rsid w:val="0022596A"/>
    <w:rsid w:val="0022637D"/>
    <w:rsid w:val="00226509"/>
    <w:rsid w:val="00226893"/>
    <w:rsid w:val="00227480"/>
    <w:rsid w:val="00227C37"/>
    <w:rsid w:val="00231670"/>
    <w:rsid w:val="00231A9E"/>
    <w:rsid w:val="00232610"/>
    <w:rsid w:val="00232A29"/>
    <w:rsid w:val="00233A11"/>
    <w:rsid w:val="00233F25"/>
    <w:rsid w:val="002342C1"/>
    <w:rsid w:val="00234723"/>
    <w:rsid w:val="002347FA"/>
    <w:rsid w:val="00235558"/>
    <w:rsid w:val="00235941"/>
    <w:rsid w:val="00235969"/>
    <w:rsid w:val="00235D80"/>
    <w:rsid w:val="0023636F"/>
    <w:rsid w:val="00236E10"/>
    <w:rsid w:val="002374C9"/>
    <w:rsid w:val="0023764C"/>
    <w:rsid w:val="00240118"/>
    <w:rsid w:val="002405EF"/>
    <w:rsid w:val="00240B77"/>
    <w:rsid w:val="00241625"/>
    <w:rsid w:val="00242A81"/>
    <w:rsid w:val="002437DB"/>
    <w:rsid w:val="00243B0B"/>
    <w:rsid w:val="00243E8A"/>
    <w:rsid w:val="00243FE9"/>
    <w:rsid w:val="00244983"/>
    <w:rsid w:val="00244A8C"/>
    <w:rsid w:val="00245CBB"/>
    <w:rsid w:val="00245F79"/>
    <w:rsid w:val="002468E4"/>
    <w:rsid w:val="00247D90"/>
    <w:rsid w:val="002503CE"/>
    <w:rsid w:val="00250A42"/>
    <w:rsid w:val="00250BEE"/>
    <w:rsid w:val="00251048"/>
    <w:rsid w:val="00251558"/>
    <w:rsid w:val="00252857"/>
    <w:rsid w:val="00253313"/>
    <w:rsid w:val="00253335"/>
    <w:rsid w:val="00254174"/>
    <w:rsid w:val="00254902"/>
    <w:rsid w:val="00255018"/>
    <w:rsid w:val="00255229"/>
    <w:rsid w:val="00255D4B"/>
    <w:rsid w:val="00255E4C"/>
    <w:rsid w:val="00256185"/>
    <w:rsid w:val="00256AEC"/>
    <w:rsid w:val="00257316"/>
    <w:rsid w:val="00257805"/>
    <w:rsid w:val="00257BC0"/>
    <w:rsid w:val="00257BE5"/>
    <w:rsid w:val="00257DD9"/>
    <w:rsid w:val="002608D0"/>
    <w:rsid w:val="00261790"/>
    <w:rsid w:val="002618A6"/>
    <w:rsid w:val="002624CC"/>
    <w:rsid w:val="00262736"/>
    <w:rsid w:val="00262A8B"/>
    <w:rsid w:val="00262D48"/>
    <w:rsid w:val="00262F6F"/>
    <w:rsid w:val="00263187"/>
    <w:rsid w:val="00263F15"/>
    <w:rsid w:val="00264FEB"/>
    <w:rsid w:val="002659C2"/>
    <w:rsid w:val="0026673A"/>
    <w:rsid w:val="0026682C"/>
    <w:rsid w:val="00266C87"/>
    <w:rsid w:val="00266EDF"/>
    <w:rsid w:val="0026709D"/>
    <w:rsid w:val="00267938"/>
    <w:rsid w:val="002707C9"/>
    <w:rsid w:val="0027141A"/>
    <w:rsid w:val="002716DC"/>
    <w:rsid w:val="00272051"/>
    <w:rsid w:val="002729A7"/>
    <w:rsid w:val="00272A43"/>
    <w:rsid w:val="00272DBF"/>
    <w:rsid w:val="00273A2E"/>
    <w:rsid w:val="00273F29"/>
    <w:rsid w:val="00275016"/>
    <w:rsid w:val="002758A1"/>
    <w:rsid w:val="00275E83"/>
    <w:rsid w:val="00276904"/>
    <w:rsid w:val="0028007E"/>
    <w:rsid w:val="002804DF"/>
    <w:rsid w:val="00280816"/>
    <w:rsid w:val="00280EA4"/>
    <w:rsid w:val="00282117"/>
    <w:rsid w:val="002825F9"/>
    <w:rsid w:val="00282F4C"/>
    <w:rsid w:val="00282F9B"/>
    <w:rsid w:val="00283000"/>
    <w:rsid w:val="00283366"/>
    <w:rsid w:val="002838B9"/>
    <w:rsid w:val="00283F97"/>
    <w:rsid w:val="00284491"/>
    <w:rsid w:val="0028473B"/>
    <w:rsid w:val="00284851"/>
    <w:rsid w:val="00284AE8"/>
    <w:rsid w:val="00285140"/>
    <w:rsid w:val="0028524A"/>
    <w:rsid w:val="0028524D"/>
    <w:rsid w:val="00287B5B"/>
    <w:rsid w:val="0029022B"/>
    <w:rsid w:val="0029027A"/>
    <w:rsid w:val="002902B6"/>
    <w:rsid w:val="002925C4"/>
    <w:rsid w:val="002938A4"/>
    <w:rsid w:val="00293AC0"/>
    <w:rsid w:val="00293FDB"/>
    <w:rsid w:val="00294416"/>
    <w:rsid w:val="0029524E"/>
    <w:rsid w:val="00295525"/>
    <w:rsid w:val="00295762"/>
    <w:rsid w:val="0029584B"/>
    <w:rsid w:val="0029682A"/>
    <w:rsid w:val="00296B0F"/>
    <w:rsid w:val="00297E5D"/>
    <w:rsid w:val="002A01DB"/>
    <w:rsid w:val="002A0520"/>
    <w:rsid w:val="002A1285"/>
    <w:rsid w:val="002A1F48"/>
    <w:rsid w:val="002A2290"/>
    <w:rsid w:val="002A3DDA"/>
    <w:rsid w:val="002A579F"/>
    <w:rsid w:val="002A675C"/>
    <w:rsid w:val="002A7560"/>
    <w:rsid w:val="002A79FA"/>
    <w:rsid w:val="002B23CE"/>
    <w:rsid w:val="002B2F4D"/>
    <w:rsid w:val="002B30A2"/>
    <w:rsid w:val="002B30CF"/>
    <w:rsid w:val="002B367D"/>
    <w:rsid w:val="002B45C8"/>
    <w:rsid w:val="002B47C5"/>
    <w:rsid w:val="002B4CC2"/>
    <w:rsid w:val="002B4D2B"/>
    <w:rsid w:val="002B4D79"/>
    <w:rsid w:val="002B4F1D"/>
    <w:rsid w:val="002B59C2"/>
    <w:rsid w:val="002B629E"/>
    <w:rsid w:val="002B6A30"/>
    <w:rsid w:val="002C1A59"/>
    <w:rsid w:val="002C24BF"/>
    <w:rsid w:val="002C2C88"/>
    <w:rsid w:val="002C378E"/>
    <w:rsid w:val="002C3E7D"/>
    <w:rsid w:val="002C3ED4"/>
    <w:rsid w:val="002C4193"/>
    <w:rsid w:val="002C451E"/>
    <w:rsid w:val="002C4607"/>
    <w:rsid w:val="002C4A39"/>
    <w:rsid w:val="002C5E27"/>
    <w:rsid w:val="002C6255"/>
    <w:rsid w:val="002C67DA"/>
    <w:rsid w:val="002C6F26"/>
    <w:rsid w:val="002C76A6"/>
    <w:rsid w:val="002C7732"/>
    <w:rsid w:val="002C7A5C"/>
    <w:rsid w:val="002C7FC8"/>
    <w:rsid w:val="002D0E1B"/>
    <w:rsid w:val="002D113E"/>
    <w:rsid w:val="002D1C82"/>
    <w:rsid w:val="002D1D0F"/>
    <w:rsid w:val="002D2079"/>
    <w:rsid w:val="002D2BB3"/>
    <w:rsid w:val="002D2CEA"/>
    <w:rsid w:val="002D2CF1"/>
    <w:rsid w:val="002D4193"/>
    <w:rsid w:val="002D65FA"/>
    <w:rsid w:val="002D6982"/>
    <w:rsid w:val="002D6F49"/>
    <w:rsid w:val="002D7640"/>
    <w:rsid w:val="002D7895"/>
    <w:rsid w:val="002D7C06"/>
    <w:rsid w:val="002E013B"/>
    <w:rsid w:val="002E02FD"/>
    <w:rsid w:val="002E09C0"/>
    <w:rsid w:val="002E13D5"/>
    <w:rsid w:val="002E156B"/>
    <w:rsid w:val="002E1798"/>
    <w:rsid w:val="002E1CA3"/>
    <w:rsid w:val="002E20F1"/>
    <w:rsid w:val="002E2A36"/>
    <w:rsid w:val="002E2B19"/>
    <w:rsid w:val="002E2C72"/>
    <w:rsid w:val="002E32B6"/>
    <w:rsid w:val="002E3325"/>
    <w:rsid w:val="002E3361"/>
    <w:rsid w:val="002E3FA5"/>
    <w:rsid w:val="002E425B"/>
    <w:rsid w:val="002E4905"/>
    <w:rsid w:val="002E5967"/>
    <w:rsid w:val="002E64FF"/>
    <w:rsid w:val="002E67F4"/>
    <w:rsid w:val="002E71E1"/>
    <w:rsid w:val="002F01C3"/>
    <w:rsid w:val="002F05C4"/>
    <w:rsid w:val="002F14BC"/>
    <w:rsid w:val="002F186E"/>
    <w:rsid w:val="002F28AC"/>
    <w:rsid w:val="002F29D1"/>
    <w:rsid w:val="002F31BB"/>
    <w:rsid w:val="002F386C"/>
    <w:rsid w:val="002F429B"/>
    <w:rsid w:val="002F4B73"/>
    <w:rsid w:val="002F4DFB"/>
    <w:rsid w:val="002F50C9"/>
    <w:rsid w:val="002F56F7"/>
    <w:rsid w:val="002F66FB"/>
    <w:rsid w:val="002F6C38"/>
    <w:rsid w:val="002F722B"/>
    <w:rsid w:val="002F72E9"/>
    <w:rsid w:val="002F7A19"/>
    <w:rsid w:val="002F7AC4"/>
    <w:rsid w:val="002F7E31"/>
    <w:rsid w:val="002F7FD2"/>
    <w:rsid w:val="00301504"/>
    <w:rsid w:val="003017F2"/>
    <w:rsid w:val="00301B06"/>
    <w:rsid w:val="0030335D"/>
    <w:rsid w:val="003035AE"/>
    <w:rsid w:val="00303801"/>
    <w:rsid w:val="0030383D"/>
    <w:rsid w:val="00303905"/>
    <w:rsid w:val="00304B92"/>
    <w:rsid w:val="00306023"/>
    <w:rsid w:val="0030676B"/>
    <w:rsid w:val="00306F93"/>
    <w:rsid w:val="00307853"/>
    <w:rsid w:val="00307E22"/>
    <w:rsid w:val="00311078"/>
    <w:rsid w:val="0031190E"/>
    <w:rsid w:val="00311973"/>
    <w:rsid w:val="003119D2"/>
    <w:rsid w:val="00311A42"/>
    <w:rsid w:val="00311B68"/>
    <w:rsid w:val="00311C9A"/>
    <w:rsid w:val="00312967"/>
    <w:rsid w:val="003135CF"/>
    <w:rsid w:val="00313A49"/>
    <w:rsid w:val="003144E3"/>
    <w:rsid w:val="0031522C"/>
    <w:rsid w:val="00315880"/>
    <w:rsid w:val="00315B54"/>
    <w:rsid w:val="00316CBC"/>
    <w:rsid w:val="00317276"/>
    <w:rsid w:val="00317395"/>
    <w:rsid w:val="00317C0E"/>
    <w:rsid w:val="00317DD1"/>
    <w:rsid w:val="00317EB1"/>
    <w:rsid w:val="0032190B"/>
    <w:rsid w:val="0032199C"/>
    <w:rsid w:val="00323343"/>
    <w:rsid w:val="00323B97"/>
    <w:rsid w:val="003240E9"/>
    <w:rsid w:val="00324613"/>
    <w:rsid w:val="00324B63"/>
    <w:rsid w:val="00325528"/>
    <w:rsid w:val="003260E7"/>
    <w:rsid w:val="00326781"/>
    <w:rsid w:val="00327460"/>
    <w:rsid w:val="00330047"/>
    <w:rsid w:val="003303E5"/>
    <w:rsid w:val="003304FD"/>
    <w:rsid w:val="003318DB"/>
    <w:rsid w:val="00331949"/>
    <w:rsid w:val="00333806"/>
    <w:rsid w:val="00333858"/>
    <w:rsid w:val="00333EC7"/>
    <w:rsid w:val="0033404C"/>
    <w:rsid w:val="003348AE"/>
    <w:rsid w:val="00334F96"/>
    <w:rsid w:val="003368C9"/>
    <w:rsid w:val="00336FB7"/>
    <w:rsid w:val="003401EB"/>
    <w:rsid w:val="00340EAB"/>
    <w:rsid w:val="00341D2F"/>
    <w:rsid w:val="00342665"/>
    <w:rsid w:val="0034275B"/>
    <w:rsid w:val="00343934"/>
    <w:rsid w:val="00343E5F"/>
    <w:rsid w:val="00344BB3"/>
    <w:rsid w:val="00346217"/>
    <w:rsid w:val="0034679F"/>
    <w:rsid w:val="003500B6"/>
    <w:rsid w:val="003500E5"/>
    <w:rsid w:val="003507D6"/>
    <w:rsid w:val="003509BE"/>
    <w:rsid w:val="00350BFD"/>
    <w:rsid w:val="00351FA3"/>
    <w:rsid w:val="0035265D"/>
    <w:rsid w:val="00352A1D"/>
    <w:rsid w:val="00352B14"/>
    <w:rsid w:val="00352CAC"/>
    <w:rsid w:val="00353214"/>
    <w:rsid w:val="00354D1B"/>
    <w:rsid w:val="0035521F"/>
    <w:rsid w:val="003554A5"/>
    <w:rsid w:val="00355B73"/>
    <w:rsid w:val="00356280"/>
    <w:rsid w:val="0035674F"/>
    <w:rsid w:val="00360A63"/>
    <w:rsid w:val="003610E5"/>
    <w:rsid w:val="003618B9"/>
    <w:rsid w:val="00362D45"/>
    <w:rsid w:val="00363364"/>
    <w:rsid w:val="003643A4"/>
    <w:rsid w:val="00365146"/>
    <w:rsid w:val="003661FE"/>
    <w:rsid w:val="0036705E"/>
    <w:rsid w:val="00367099"/>
    <w:rsid w:val="00367650"/>
    <w:rsid w:val="00367FA6"/>
    <w:rsid w:val="003706B1"/>
    <w:rsid w:val="00371A0C"/>
    <w:rsid w:val="00371A0D"/>
    <w:rsid w:val="00371A9C"/>
    <w:rsid w:val="00371DB3"/>
    <w:rsid w:val="003723DC"/>
    <w:rsid w:val="0037279E"/>
    <w:rsid w:val="0037307C"/>
    <w:rsid w:val="00373107"/>
    <w:rsid w:val="0037316C"/>
    <w:rsid w:val="00373175"/>
    <w:rsid w:val="003741B8"/>
    <w:rsid w:val="0037425E"/>
    <w:rsid w:val="00374BCE"/>
    <w:rsid w:val="003758D0"/>
    <w:rsid w:val="00376B8A"/>
    <w:rsid w:val="003776C3"/>
    <w:rsid w:val="00377C35"/>
    <w:rsid w:val="00377E37"/>
    <w:rsid w:val="003803D3"/>
    <w:rsid w:val="00380499"/>
    <w:rsid w:val="00380A84"/>
    <w:rsid w:val="0038158B"/>
    <w:rsid w:val="00382812"/>
    <w:rsid w:val="00384284"/>
    <w:rsid w:val="0038476F"/>
    <w:rsid w:val="00384E36"/>
    <w:rsid w:val="003852EC"/>
    <w:rsid w:val="00385626"/>
    <w:rsid w:val="00385AF3"/>
    <w:rsid w:val="00386A2D"/>
    <w:rsid w:val="00386DE3"/>
    <w:rsid w:val="003909B6"/>
    <w:rsid w:val="00390F50"/>
    <w:rsid w:val="00391B97"/>
    <w:rsid w:val="00391F0B"/>
    <w:rsid w:val="00391F1A"/>
    <w:rsid w:val="00392514"/>
    <w:rsid w:val="00392D6A"/>
    <w:rsid w:val="0039363E"/>
    <w:rsid w:val="003952DD"/>
    <w:rsid w:val="003959AF"/>
    <w:rsid w:val="0039628F"/>
    <w:rsid w:val="00396966"/>
    <w:rsid w:val="00397198"/>
    <w:rsid w:val="00397678"/>
    <w:rsid w:val="00397B76"/>
    <w:rsid w:val="003A0057"/>
    <w:rsid w:val="003A0F84"/>
    <w:rsid w:val="003A1157"/>
    <w:rsid w:val="003A1397"/>
    <w:rsid w:val="003A19DA"/>
    <w:rsid w:val="003A2B08"/>
    <w:rsid w:val="003A2B33"/>
    <w:rsid w:val="003A39F5"/>
    <w:rsid w:val="003A3FD6"/>
    <w:rsid w:val="003A406D"/>
    <w:rsid w:val="003A5C4E"/>
    <w:rsid w:val="003A5F8D"/>
    <w:rsid w:val="003A6711"/>
    <w:rsid w:val="003A6B05"/>
    <w:rsid w:val="003A6D8F"/>
    <w:rsid w:val="003B02EE"/>
    <w:rsid w:val="003B0B81"/>
    <w:rsid w:val="003B0D77"/>
    <w:rsid w:val="003B2B60"/>
    <w:rsid w:val="003B2F97"/>
    <w:rsid w:val="003B33E2"/>
    <w:rsid w:val="003B37E6"/>
    <w:rsid w:val="003B4072"/>
    <w:rsid w:val="003B4235"/>
    <w:rsid w:val="003B435B"/>
    <w:rsid w:val="003B471D"/>
    <w:rsid w:val="003B4C14"/>
    <w:rsid w:val="003B5CA0"/>
    <w:rsid w:val="003B5FBB"/>
    <w:rsid w:val="003B62A4"/>
    <w:rsid w:val="003C073F"/>
    <w:rsid w:val="003C1668"/>
    <w:rsid w:val="003C18CE"/>
    <w:rsid w:val="003C1BB8"/>
    <w:rsid w:val="003C1CF0"/>
    <w:rsid w:val="003C2059"/>
    <w:rsid w:val="003C2DBD"/>
    <w:rsid w:val="003C3178"/>
    <w:rsid w:val="003C3A24"/>
    <w:rsid w:val="003C3F26"/>
    <w:rsid w:val="003C40B4"/>
    <w:rsid w:val="003C4EAA"/>
    <w:rsid w:val="003C4FA0"/>
    <w:rsid w:val="003C4FF9"/>
    <w:rsid w:val="003C5F68"/>
    <w:rsid w:val="003C6FBC"/>
    <w:rsid w:val="003D01A7"/>
    <w:rsid w:val="003D0227"/>
    <w:rsid w:val="003D05A8"/>
    <w:rsid w:val="003D084A"/>
    <w:rsid w:val="003D1573"/>
    <w:rsid w:val="003D1CC2"/>
    <w:rsid w:val="003D24C6"/>
    <w:rsid w:val="003D29BB"/>
    <w:rsid w:val="003D3A78"/>
    <w:rsid w:val="003D44F5"/>
    <w:rsid w:val="003D4C82"/>
    <w:rsid w:val="003D5070"/>
    <w:rsid w:val="003D56E3"/>
    <w:rsid w:val="003D6317"/>
    <w:rsid w:val="003D64A6"/>
    <w:rsid w:val="003D6FF3"/>
    <w:rsid w:val="003D7C7A"/>
    <w:rsid w:val="003E010B"/>
    <w:rsid w:val="003E04F0"/>
    <w:rsid w:val="003E0F4B"/>
    <w:rsid w:val="003E12B7"/>
    <w:rsid w:val="003E196E"/>
    <w:rsid w:val="003E1E63"/>
    <w:rsid w:val="003E2416"/>
    <w:rsid w:val="003E2C99"/>
    <w:rsid w:val="003E2DE5"/>
    <w:rsid w:val="003E3027"/>
    <w:rsid w:val="003E435C"/>
    <w:rsid w:val="003E441C"/>
    <w:rsid w:val="003E4631"/>
    <w:rsid w:val="003E531B"/>
    <w:rsid w:val="003E53AE"/>
    <w:rsid w:val="003E59BD"/>
    <w:rsid w:val="003E5EB7"/>
    <w:rsid w:val="003E78E6"/>
    <w:rsid w:val="003E7D60"/>
    <w:rsid w:val="003F0093"/>
    <w:rsid w:val="003F01C9"/>
    <w:rsid w:val="003F0CC7"/>
    <w:rsid w:val="003F1021"/>
    <w:rsid w:val="003F103B"/>
    <w:rsid w:val="003F1249"/>
    <w:rsid w:val="003F23B4"/>
    <w:rsid w:val="003F23D1"/>
    <w:rsid w:val="003F4FCD"/>
    <w:rsid w:val="003F5485"/>
    <w:rsid w:val="003F5562"/>
    <w:rsid w:val="003F57C3"/>
    <w:rsid w:val="003F5B92"/>
    <w:rsid w:val="003F5FAA"/>
    <w:rsid w:val="003F7665"/>
    <w:rsid w:val="00400126"/>
    <w:rsid w:val="0040033E"/>
    <w:rsid w:val="00400383"/>
    <w:rsid w:val="00400EA1"/>
    <w:rsid w:val="00401C7A"/>
    <w:rsid w:val="00402746"/>
    <w:rsid w:val="00402BF5"/>
    <w:rsid w:val="00402D5C"/>
    <w:rsid w:val="00403012"/>
    <w:rsid w:val="00403D6D"/>
    <w:rsid w:val="00404386"/>
    <w:rsid w:val="0040477F"/>
    <w:rsid w:val="004048F2"/>
    <w:rsid w:val="00404F32"/>
    <w:rsid w:val="00405995"/>
    <w:rsid w:val="00405CCD"/>
    <w:rsid w:val="004060E4"/>
    <w:rsid w:val="00407192"/>
    <w:rsid w:val="00410049"/>
    <w:rsid w:val="00410880"/>
    <w:rsid w:val="004109A1"/>
    <w:rsid w:val="00410A40"/>
    <w:rsid w:val="00410F91"/>
    <w:rsid w:val="0041103D"/>
    <w:rsid w:val="0041391A"/>
    <w:rsid w:val="004139E2"/>
    <w:rsid w:val="00415674"/>
    <w:rsid w:val="00415E99"/>
    <w:rsid w:val="00416E03"/>
    <w:rsid w:val="00417AD6"/>
    <w:rsid w:val="004206FF"/>
    <w:rsid w:val="00420A96"/>
    <w:rsid w:val="0042130F"/>
    <w:rsid w:val="004213BD"/>
    <w:rsid w:val="00421652"/>
    <w:rsid w:val="00421ABA"/>
    <w:rsid w:val="00421EB2"/>
    <w:rsid w:val="0042260F"/>
    <w:rsid w:val="00423356"/>
    <w:rsid w:val="004250FE"/>
    <w:rsid w:val="00425C7C"/>
    <w:rsid w:val="004264C3"/>
    <w:rsid w:val="004264F1"/>
    <w:rsid w:val="004279D6"/>
    <w:rsid w:val="00427A06"/>
    <w:rsid w:val="00430742"/>
    <w:rsid w:val="004318DE"/>
    <w:rsid w:val="0043298C"/>
    <w:rsid w:val="00432A88"/>
    <w:rsid w:val="00432D68"/>
    <w:rsid w:val="004337FF"/>
    <w:rsid w:val="0043385D"/>
    <w:rsid w:val="00434880"/>
    <w:rsid w:val="00435C74"/>
    <w:rsid w:val="00436431"/>
    <w:rsid w:val="00436FBB"/>
    <w:rsid w:val="004371A5"/>
    <w:rsid w:val="0043740A"/>
    <w:rsid w:val="004378B3"/>
    <w:rsid w:val="00437F78"/>
    <w:rsid w:val="0044130C"/>
    <w:rsid w:val="00441508"/>
    <w:rsid w:val="00441E63"/>
    <w:rsid w:val="00441E7B"/>
    <w:rsid w:val="00442108"/>
    <w:rsid w:val="004424C0"/>
    <w:rsid w:val="0044265D"/>
    <w:rsid w:val="00442740"/>
    <w:rsid w:val="004438DB"/>
    <w:rsid w:val="004444F4"/>
    <w:rsid w:val="0044450B"/>
    <w:rsid w:val="004448B5"/>
    <w:rsid w:val="004454C5"/>
    <w:rsid w:val="00445511"/>
    <w:rsid w:val="004460AC"/>
    <w:rsid w:val="004464A2"/>
    <w:rsid w:val="004467EC"/>
    <w:rsid w:val="004468F6"/>
    <w:rsid w:val="004469DF"/>
    <w:rsid w:val="00446DEE"/>
    <w:rsid w:val="00446FD1"/>
    <w:rsid w:val="00447332"/>
    <w:rsid w:val="00447373"/>
    <w:rsid w:val="004501FD"/>
    <w:rsid w:val="00450371"/>
    <w:rsid w:val="00451166"/>
    <w:rsid w:val="00451D19"/>
    <w:rsid w:val="00452538"/>
    <w:rsid w:val="00452DC9"/>
    <w:rsid w:val="00452ED2"/>
    <w:rsid w:val="00452EE6"/>
    <w:rsid w:val="00454B88"/>
    <w:rsid w:val="0045548B"/>
    <w:rsid w:val="004556D0"/>
    <w:rsid w:val="004559F2"/>
    <w:rsid w:val="00455C00"/>
    <w:rsid w:val="00456AA5"/>
    <w:rsid w:val="00456BD5"/>
    <w:rsid w:val="00457DFA"/>
    <w:rsid w:val="004603F9"/>
    <w:rsid w:val="00461561"/>
    <w:rsid w:val="00461B05"/>
    <w:rsid w:val="00461C28"/>
    <w:rsid w:val="0046265E"/>
    <w:rsid w:val="0046273C"/>
    <w:rsid w:val="00462C22"/>
    <w:rsid w:val="00463E8C"/>
    <w:rsid w:val="004644D1"/>
    <w:rsid w:val="00466658"/>
    <w:rsid w:val="0046688B"/>
    <w:rsid w:val="00467114"/>
    <w:rsid w:val="004671F4"/>
    <w:rsid w:val="0046723F"/>
    <w:rsid w:val="004673EE"/>
    <w:rsid w:val="00467944"/>
    <w:rsid w:val="004700D8"/>
    <w:rsid w:val="004701D7"/>
    <w:rsid w:val="004718B2"/>
    <w:rsid w:val="004721F9"/>
    <w:rsid w:val="004723B3"/>
    <w:rsid w:val="00473C9F"/>
    <w:rsid w:val="00473FCB"/>
    <w:rsid w:val="00474768"/>
    <w:rsid w:val="00474DC6"/>
    <w:rsid w:val="00475C70"/>
    <w:rsid w:val="0047678F"/>
    <w:rsid w:val="00477D63"/>
    <w:rsid w:val="0048014D"/>
    <w:rsid w:val="00481980"/>
    <w:rsid w:val="004821AA"/>
    <w:rsid w:val="0048228C"/>
    <w:rsid w:val="0048336B"/>
    <w:rsid w:val="00483786"/>
    <w:rsid w:val="00483E7F"/>
    <w:rsid w:val="004841B2"/>
    <w:rsid w:val="00484AED"/>
    <w:rsid w:val="00484BC6"/>
    <w:rsid w:val="00485A0A"/>
    <w:rsid w:val="00485B7D"/>
    <w:rsid w:val="00485F70"/>
    <w:rsid w:val="004868B8"/>
    <w:rsid w:val="004870E2"/>
    <w:rsid w:val="00487722"/>
    <w:rsid w:val="00487767"/>
    <w:rsid w:val="0048777B"/>
    <w:rsid w:val="00487DDB"/>
    <w:rsid w:val="00487EFD"/>
    <w:rsid w:val="00490981"/>
    <w:rsid w:val="00491CDC"/>
    <w:rsid w:val="00491DE1"/>
    <w:rsid w:val="00493541"/>
    <w:rsid w:val="00493753"/>
    <w:rsid w:val="00493C5E"/>
    <w:rsid w:val="00494810"/>
    <w:rsid w:val="0049496C"/>
    <w:rsid w:val="0049559B"/>
    <w:rsid w:val="0049632F"/>
    <w:rsid w:val="00496CAE"/>
    <w:rsid w:val="00496FF2"/>
    <w:rsid w:val="00497A02"/>
    <w:rsid w:val="004A084D"/>
    <w:rsid w:val="004A269E"/>
    <w:rsid w:val="004A30CE"/>
    <w:rsid w:val="004A3451"/>
    <w:rsid w:val="004A475A"/>
    <w:rsid w:val="004A73E6"/>
    <w:rsid w:val="004A7E3A"/>
    <w:rsid w:val="004B1896"/>
    <w:rsid w:val="004B1E5F"/>
    <w:rsid w:val="004B216E"/>
    <w:rsid w:val="004B2336"/>
    <w:rsid w:val="004B2720"/>
    <w:rsid w:val="004B30DC"/>
    <w:rsid w:val="004B3A9E"/>
    <w:rsid w:val="004B3AAC"/>
    <w:rsid w:val="004B4A88"/>
    <w:rsid w:val="004B4E53"/>
    <w:rsid w:val="004B565C"/>
    <w:rsid w:val="004B5D04"/>
    <w:rsid w:val="004B682A"/>
    <w:rsid w:val="004B6968"/>
    <w:rsid w:val="004B6C61"/>
    <w:rsid w:val="004B6FF5"/>
    <w:rsid w:val="004B734B"/>
    <w:rsid w:val="004B78B2"/>
    <w:rsid w:val="004C0B69"/>
    <w:rsid w:val="004C1506"/>
    <w:rsid w:val="004C1BB2"/>
    <w:rsid w:val="004C1E25"/>
    <w:rsid w:val="004C3B71"/>
    <w:rsid w:val="004C3CF5"/>
    <w:rsid w:val="004C3DB2"/>
    <w:rsid w:val="004C5199"/>
    <w:rsid w:val="004C5676"/>
    <w:rsid w:val="004C61C5"/>
    <w:rsid w:val="004C6271"/>
    <w:rsid w:val="004C75FD"/>
    <w:rsid w:val="004C7F1F"/>
    <w:rsid w:val="004D023D"/>
    <w:rsid w:val="004D04E1"/>
    <w:rsid w:val="004D05AF"/>
    <w:rsid w:val="004D0836"/>
    <w:rsid w:val="004D088B"/>
    <w:rsid w:val="004D0BA9"/>
    <w:rsid w:val="004D0FC6"/>
    <w:rsid w:val="004D1019"/>
    <w:rsid w:val="004D22FA"/>
    <w:rsid w:val="004D24F2"/>
    <w:rsid w:val="004D27EF"/>
    <w:rsid w:val="004D28E0"/>
    <w:rsid w:val="004D29D8"/>
    <w:rsid w:val="004D4682"/>
    <w:rsid w:val="004D4786"/>
    <w:rsid w:val="004D6709"/>
    <w:rsid w:val="004D6A10"/>
    <w:rsid w:val="004D6B11"/>
    <w:rsid w:val="004D6CA3"/>
    <w:rsid w:val="004D6DAB"/>
    <w:rsid w:val="004D6E5B"/>
    <w:rsid w:val="004D74A5"/>
    <w:rsid w:val="004D7981"/>
    <w:rsid w:val="004D7A71"/>
    <w:rsid w:val="004D7C39"/>
    <w:rsid w:val="004D7ED5"/>
    <w:rsid w:val="004E01CE"/>
    <w:rsid w:val="004E0F54"/>
    <w:rsid w:val="004E13F0"/>
    <w:rsid w:val="004E1AC7"/>
    <w:rsid w:val="004E1B80"/>
    <w:rsid w:val="004E27E2"/>
    <w:rsid w:val="004E3707"/>
    <w:rsid w:val="004E38E7"/>
    <w:rsid w:val="004E4497"/>
    <w:rsid w:val="004E5F06"/>
    <w:rsid w:val="004E6620"/>
    <w:rsid w:val="004E6F03"/>
    <w:rsid w:val="004E7100"/>
    <w:rsid w:val="004E7148"/>
    <w:rsid w:val="004F0BF4"/>
    <w:rsid w:val="004F0BF6"/>
    <w:rsid w:val="004F0EA6"/>
    <w:rsid w:val="004F13A0"/>
    <w:rsid w:val="004F14F6"/>
    <w:rsid w:val="004F174C"/>
    <w:rsid w:val="004F19F9"/>
    <w:rsid w:val="004F21E6"/>
    <w:rsid w:val="004F23FE"/>
    <w:rsid w:val="004F2839"/>
    <w:rsid w:val="004F2F93"/>
    <w:rsid w:val="004F3022"/>
    <w:rsid w:val="004F3386"/>
    <w:rsid w:val="004F3951"/>
    <w:rsid w:val="004F3A37"/>
    <w:rsid w:val="004F42B6"/>
    <w:rsid w:val="004F464F"/>
    <w:rsid w:val="004F5332"/>
    <w:rsid w:val="004F60F0"/>
    <w:rsid w:val="004F61A5"/>
    <w:rsid w:val="004F662D"/>
    <w:rsid w:val="004F6E1B"/>
    <w:rsid w:val="004F6F45"/>
    <w:rsid w:val="004F7D3D"/>
    <w:rsid w:val="00500F39"/>
    <w:rsid w:val="0050141C"/>
    <w:rsid w:val="005027FC"/>
    <w:rsid w:val="005031AC"/>
    <w:rsid w:val="005038FC"/>
    <w:rsid w:val="005039E9"/>
    <w:rsid w:val="00504024"/>
    <w:rsid w:val="0050404D"/>
    <w:rsid w:val="00504164"/>
    <w:rsid w:val="005042FC"/>
    <w:rsid w:val="005047E3"/>
    <w:rsid w:val="005062B2"/>
    <w:rsid w:val="00506A6F"/>
    <w:rsid w:val="005100D6"/>
    <w:rsid w:val="0051077E"/>
    <w:rsid w:val="005115EF"/>
    <w:rsid w:val="0051172F"/>
    <w:rsid w:val="00511EC4"/>
    <w:rsid w:val="005122B8"/>
    <w:rsid w:val="0051238F"/>
    <w:rsid w:val="005132E5"/>
    <w:rsid w:val="00513549"/>
    <w:rsid w:val="00513C03"/>
    <w:rsid w:val="005144DC"/>
    <w:rsid w:val="0051467B"/>
    <w:rsid w:val="00515CAA"/>
    <w:rsid w:val="00517965"/>
    <w:rsid w:val="00517B64"/>
    <w:rsid w:val="00517FCE"/>
    <w:rsid w:val="00521E4C"/>
    <w:rsid w:val="0052255A"/>
    <w:rsid w:val="00524AB6"/>
    <w:rsid w:val="00524FE2"/>
    <w:rsid w:val="005253A2"/>
    <w:rsid w:val="005259A2"/>
    <w:rsid w:val="00525F93"/>
    <w:rsid w:val="00526127"/>
    <w:rsid w:val="00526248"/>
    <w:rsid w:val="00526A86"/>
    <w:rsid w:val="00526D59"/>
    <w:rsid w:val="00526EC9"/>
    <w:rsid w:val="00527342"/>
    <w:rsid w:val="0053024A"/>
    <w:rsid w:val="005309C4"/>
    <w:rsid w:val="005313D0"/>
    <w:rsid w:val="00532660"/>
    <w:rsid w:val="00532DB0"/>
    <w:rsid w:val="00532EEA"/>
    <w:rsid w:val="005335B2"/>
    <w:rsid w:val="0053425B"/>
    <w:rsid w:val="005342BF"/>
    <w:rsid w:val="005349CC"/>
    <w:rsid w:val="005358E2"/>
    <w:rsid w:val="00535F85"/>
    <w:rsid w:val="00536BAF"/>
    <w:rsid w:val="005379D3"/>
    <w:rsid w:val="00537FDD"/>
    <w:rsid w:val="0054070C"/>
    <w:rsid w:val="00540B05"/>
    <w:rsid w:val="00540F0A"/>
    <w:rsid w:val="005410CA"/>
    <w:rsid w:val="00541305"/>
    <w:rsid w:val="00541911"/>
    <w:rsid w:val="00541DE8"/>
    <w:rsid w:val="00541FCD"/>
    <w:rsid w:val="00542855"/>
    <w:rsid w:val="00542A20"/>
    <w:rsid w:val="005443C4"/>
    <w:rsid w:val="00544B69"/>
    <w:rsid w:val="00544BC3"/>
    <w:rsid w:val="00545446"/>
    <w:rsid w:val="00545631"/>
    <w:rsid w:val="00545B82"/>
    <w:rsid w:val="00545F71"/>
    <w:rsid w:val="005469B5"/>
    <w:rsid w:val="005471C3"/>
    <w:rsid w:val="005517F7"/>
    <w:rsid w:val="00551EBD"/>
    <w:rsid w:val="0055223C"/>
    <w:rsid w:val="0055244A"/>
    <w:rsid w:val="00552733"/>
    <w:rsid w:val="00552BAE"/>
    <w:rsid w:val="00553B54"/>
    <w:rsid w:val="005541A8"/>
    <w:rsid w:val="00554897"/>
    <w:rsid w:val="00555480"/>
    <w:rsid w:val="00556EB0"/>
    <w:rsid w:val="00557FA1"/>
    <w:rsid w:val="005604E6"/>
    <w:rsid w:val="00560A93"/>
    <w:rsid w:val="00561B33"/>
    <w:rsid w:val="005623C4"/>
    <w:rsid w:val="00562590"/>
    <w:rsid w:val="005625FA"/>
    <w:rsid w:val="00562AC8"/>
    <w:rsid w:val="00562E0C"/>
    <w:rsid w:val="00563500"/>
    <w:rsid w:val="00563EEF"/>
    <w:rsid w:val="0056471D"/>
    <w:rsid w:val="005648C6"/>
    <w:rsid w:val="00565290"/>
    <w:rsid w:val="005654EA"/>
    <w:rsid w:val="005658F8"/>
    <w:rsid w:val="00565D30"/>
    <w:rsid w:val="00565D62"/>
    <w:rsid w:val="0056609D"/>
    <w:rsid w:val="005662D8"/>
    <w:rsid w:val="005676E6"/>
    <w:rsid w:val="00570713"/>
    <w:rsid w:val="00571B0E"/>
    <w:rsid w:val="00571D5A"/>
    <w:rsid w:val="00572374"/>
    <w:rsid w:val="005737DD"/>
    <w:rsid w:val="00573873"/>
    <w:rsid w:val="00573DD5"/>
    <w:rsid w:val="00573EEE"/>
    <w:rsid w:val="0057412A"/>
    <w:rsid w:val="00574227"/>
    <w:rsid w:val="0057437F"/>
    <w:rsid w:val="00575258"/>
    <w:rsid w:val="00575262"/>
    <w:rsid w:val="00575608"/>
    <w:rsid w:val="0057604C"/>
    <w:rsid w:val="0057628B"/>
    <w:rsid w:val="0057631C"/>
    <w:rsid w:val="005766F4"/>
    <w:rsid w:val="00576B09"/>
    <w:rsid w:val="00576F7C"/>
    <w:rsid w:val="0057771C"/>
    <w:rsid w:val="00577AEC"/>
    <w:rsid w:val="00580CFB"/>
    <w:rsid w:val="00580DC0"/>
    <w:rsid w:val="005813AC"/>
    <w:rsid w:val="00582558"/>
    <w:rsid w:val="0058258B"/>
    <w:rsid w:val="00582D87"/>
    <w:rsid w:val="00582D94"/>
    <w:rsid w:val="00582F50"/>
    <w:rsid w:val="00583884"/>
    <w:rsid w:val="0058394C"/>
    <w:rsid w:val="00583AED"/>
    <w:rsid w:val="00584ABF"/>
    <w:rsid w:val="00584BE9"/>
    <w:rsid w:val="0058515F"/>
    <w:rsid w:val="0058554B"/>
    <w:rsid w:val="005857C6"/>
    <w:rsid w:val="00585837"/>
    <w:rsid w:val="005861CA"/>
    <w:rsid w:val="00586202"/>
    <w:rsid w:val="00587326"/>
    <w:rsid w:val="00587865"/>
    <w:rsid w:val="00590E94"/>
    <w:rsid w:val="00591557"/>
    <w:rsid w:val="005922C0"/>
    <w:rsid w:val="00594494"/>
    <w:rsid w:val="00594C91"/>
    <w:rsid w:val="005950EE"/>
    <w:rsid w:val="0059637E"/>
    <w:rsid w:val="00596B79"/>
    <w:rsid w:val="00596C92"/>
    <w:rsid w:val="00596F24"/>
    <w:rsid w:val="005A0230"/>
    <w:rsid w:val="005A0FB6"/>
    <w:rsid w:val="005A1065"/>
    <w:rsid w:val="005A140D"/>
    <w:rsid w:val="005A1DB8"/>
    <w:rsid w:val="005A252F"/>
    <w:rsid w:val="005A2E22"/>
    <w:rsid w:val="005A2FFC"/>
    <w:rsid w:val="005A353C"/>
    <w:rsid w:val="005A41F5"/>
    <w:rsid w:val="005A42D6"/>
    <w:rsid w:val="005A5D65"/>
    <w:rsid w:val="005A6922"/>
    <w:rsid w:val="005A6E77"/>
    <w:rsid w:val="005A73E0"/>
    <w:rsid w:val="005A768F"/>
    <w:rsid w:val="005B0A20"/>
    <w:rsid w:val="005B0EA5"/>
    <w:rsid w:val="005B1397"/>
    <w:rsid w:val="005B169C"/>
    <w:rsid w:val="005B1982"/>
    <w:rsid w:val="005B308C"/>
    <w:rsid w:val="005B3601"/>
    <w:rsid w:val="005B4042"/>
    <w:rsid w:val="005B4BAF"/>
    <w:rsid w:val="005B586D"/>
    <w:rsid w:val="005B6333"/>
    <w:rsid w:val="005C18E3"/>
    <w:rsid w:val="005C24D1"/>
    <w:rsid w:val="005C2622"/>
    <w:rsid w:val="005C316A"/>
    <w:rsid w:val="005C339C"/>
    <w:rsid w:val="005C3C00"/>
    <w:rsid w:val="005C3C70"/>
    <w:rsid w:val="005C3D6E"/>
    <w:rsid w:val="005C4AE9"/>
    <w:rsid w:val="005C5C80"/>
    <w:rsid w:val="005C5CA4"/>
    <w:rsid w:val="005C5F64"/>
    <w:rsid w:val="005C60CE"/>
    <w:rsid w:val="005C6711"/>
    <w:rsid w:val="005D01C0"/>
    <w:rsid w:val="005D03E0"/>
    <w:rsid w:val="005D1239"/>
    <w:rsid w:val="005D1AC6"/>
    <w:rsid w:val="005D1E3D"/>
    <w:rsid w:val="005D1EC4"/>
    <w:rsid w:val="005D2CCF"/>
    <w:rsid w:val="005D308E"/>
    <w:rsid w:val="005D37A3"/>
    <w:rsid w:val="005D4169"/>
    <w:rsid w:val="005D468E"/>
    <w:rsid w:val="005D5DD5"/>
    <w:rsid w:val="005D60F9"/>
    <w:rsid w:val="005D6678"/>
    <w:rsid w:val="005E01E9"/>
    <w:rsid w:val="005E046B"/>
    <w:rsid w:val="005E1847"/>
    <w:rsid w:val="005E1B5D"/>
    <w:rsid w:val="005E22E6"/>
    <w:rsid w:val="005E259F"/>
    <w:rsid w:val="005E3954"/>
    <w:rsid w:val="005E3E82"/>
    <w:rsid w:val="005E41F8"/>
    <w:rsid w:val="005E465A"/>
    <w:rsid w:val="005E4A2E"/>
    <w:rsid w:val="005E4FA2"/>
    <w:rsid w:val="005E501F"/>
    <w:rsid w:val="005E57FB"/>
    <w:rsid w:val="005E59A2"/>
    <w:rsid w:val="005E64B9"/>
    <w:rsid w:val="005E6634"/>
    <w:rsid w:val="005E672A"/>
    <w:rsid w:val="005E6F3C"/>
    <w:rsid w:val="005F023E"/>
    <w:rsid w:val="005F0724"/>
    <w:rsid w:val="005F0CEE"/>
    <w:rsid w:val="005F19B5"/>
    <w:rsid w:val="005F1BC7"/>
    <w:rsid w:val="005F2513"/>
    <w:rsid w:val="005F3462"/>
    <w:rsid w:val="005F3C53"/>
    <w:rsid w:val="005F3FD7"/>
    <w:rsid w:val="005F4369"/>
    <w:rsid w:val="005F5089"/>
    <w:rsid w:val="005F552E"/>
    <w:rsid w:val="005F6056"/>
    <w:rsid w:val="005F6572"/>
    <w:rsid w:val="005F6C92"/>
    <w:rsid w:val="005F78A4"/>
    <w:rsid w:val="005F7A92"/>
    <w:rsid w:val="006000FA"/>
    <w:rsid w:val="00600FE7"/>
    <w:rsid w:val="006015C6"/>
    <w:rsid w:val="006026FC"/>
    <w:rsid w:val="0060316B"/>
    <w:rsid w:val="006033A4"/>
    <w:rsid w:val="0060442F"/>
    <w:rsid w:val="006052D6"/>
    <w:rsid w:val="00606416"/>
    <w:rsid w:val="00606608"/>
    <w:rsid w:val="006071FE"/>
    <w:rsid w:val="00610240"/>
    <w:rsid w:val="00610587"/>
    <w:rsid w:val="0061076D"/>
    <w:rsid w:val="00610B0E"/>
    <w:rsid w:val="0061225C"/>
    <w:rsid w:val="0061267A"/>
    <w:rsid w:val="006128EA"/>
    <w:rsid w:val="006137A0"/>
    <w:rsid w:val="00613876"/>
    <w:rsid w:val="00613C6D"/>
    <w:rsid w:val="006144F9"/>
    <w:rsid w:val="00614BED"/>
    <w:rsid w:val="00614F0C"/>
    <w:rsid w:val="00614F1A"/>
    <w:rsid w:val="006156F8"/>
    <w:rsid w:val="00615B8F"/>
    <w:rsid w:val="00615E5E"/>
    <w:rsid w:val="00615FA0"/>
    <w:rsid w:val="00616222"/>
    <w:rsid w:val="00616C26"/>
    <w:rsid w:val="00616DB7"/>
    <w:rsid w:val="0061743F"/>
    <w:rsid w:val="00617768"/>
    <w:rsid w:val="00617B03"/>
    <w:rsid w:val="00620282"/>
    <w:rsid w:val="006210DE"/>
    <w:rsid w:val="00621CFD"/>
    <w:rsid w:val="00622366"/>
    <w:rsid w:val="00622C95"/>
    <w:rsid w:val="00622E63"/>
    <w:rsid w:val="00622F6B"/>
    <w:rsid w:val="0062315A"/>
    <w:rsid w:val="00623406"/>
    <w:rsid w:val="006234D8"/>
    <w:rsid w:val="00623895"/>
    <w:rsid w:val="00623FE5"/>
    <w:rsid w:val="006243AC"/>
    <w:rsid w:val="00624A8E"/>
    <w:rsid w:val="00624CA4"/>
    <w:rsid w:val="0062576D"/>
    <w:rsid w:val="00626491"/>
    <w:rsid w:val="00626C34"/>
    <w:rsid w:val="00627A59"/>
    <w:rsid w:val="006302FB"/>
    <w:rsid w:val="00630AE0"/>
    <w:rsid w:val="00631988"/>
    <w:rsid w:val="006321D8"/>
    <w:rsid w:val="00632683"/>
    <w:rsid w:val="00632689"/>
    <w:rsid w:val="00632D06"/>
    <w:rsid w:val="00632F8F"/>
    <w:rsid w:val="00633086"/>
    <w:rsid w:val="00633102"/>
    <w:rsid w:val="006333DF"/>
    <w:rsid w:val="006334D7"/>
    <w:rsid w:val="00633587"/>
    <w:rsid w:val="00634527"/>
    <w:rsid w:val="0063472C"/>
    <w:rsid w:val="006347D4"/>
    <w:rsid w:val="00634E56"/>
    <w:rsid w:val="006353EA"/>
    <w:rsid w:val="00636534"/>
    <w:rsid w:val="0063667D"/>
    <w:rsid w:val="00636C86"/>
    <w:rsid w:val="006370BC"/>
    <w:rsid w:val="006373D4"/>
    <w:rsid w:val="00637915"/>
    <w:rsid w:val="00637959"/>
    <w:rsid w:val="00637F14"/>
    <w:rsid w:val="006409A1"/>
    <w:rsid w:val="00640B5B"/>
    <w:rsid w:val="0064144D"/>
    <w:rsid w:val="00642350"/>
    <w:rsid w:val="00643654"/>
    <w:rsid w:val="00643B05"/>
    <w:rsid w:val="00643F3C"/>
    <w:rsid w:val="00644295"/>
    <w:rsid w:val="00644633"/>
    <w:rsid w:val="0064488A"/>
    <w:rsid w:val="00644958"/>
    <w:rsid w:val="00644D2E"/>
    <w:rsid w:val="00646C14"/>
    <w:rsid w:val="00646E9A"/>
    <w:rsid w:val="00647900"/>
    <w:rsid w:val="006504E1"/>
    <w:rsid w:val="006519CD"/>
    <w:rsid w:val="006522E3"/>
    <w:rsid w:val="006528E5"/>
    <w:rsid w:val="00652B4F"/>
    <w:rsid w:val="00652CC1"/>
    <w:rsid w:val="00652D98"/>
    <w:rsid w:val="006533AA"/>
    <w:rsid w:val="00653624"/>
    <w:rsid w:val="00654798"/>
    <w:rsid w:val="00654BD8"/>
    <w:rsid w:val="006554FB"/>
    <w:rsid w:val="00657174"/>
    <w:rsid w:val="00657329"/>
    <w:rsid w:val="0065766E"/>
    <w:rsid w:val="00657A41"/>
    <w:rsid w:val="006606AD"/>
    <w:rsid w:val="00660772"/>
    <w:rsid w:val="00662993"/>
    <w:rsid w:val="00662B9B"/>
    <w:rsid w:val="006630FC"/>
    <w:rsid w:val="00663C30"/>
    <w:rsid w:val="00663F68"/>
    <w:rsid w:val="0066426B"/>
    <w:rsid w:val="00664905"/>
    <w:rsid w:val="00666527"/>
    <w:rsid w:val="00671281"/>
    <w:rsid w:val="00671F17"/>
    <w:rsid w:val="0067245D"/>
    <w:rsid w:val="00672B38"/>
    <w:rsid w:val="00672B8D"/>
    <w:rsid w:val="00673D4C"/>
    <w:rsid w:val="006743B6"/>
    <w:rsid w:val="00674C0B"/>
    <w:rsid w:val="00675C6D"/>
    <w:rsid w:val="00675F8E"/>
    <w:rsid w:val="00676C30"/>
    <w:rsid w:val="00677352"/>
    <w:rsid w:val="00677A94"/>
    <w:rsid w:val="00677B6D"/>
    <w:rsid w:val="00677C3A"/>
    <w:rsid w:val="006800F6"/>
    <w:rsid w:val="0068059B"/>
    <w:rsid w:val="006807D0"/>
    <w:rsid w:val="00680910"/>
    <w:rsid w:val="006809BC"/>
    <w:rsid w:val="00680EDB"/>
    <w:rsid w:val="00680F4A"/>
    <w:rsid w:val="00681ED0"/>
    <w:rsid w:val="00681F91"/>
    <w:rsid w:val="0068282A"/>
    <w:rsid w:val="0068287B"/>
    <w:rsid w:val="00683429"/>
    <w:rsid w:val="00683970"/>
    <w:rsid w:val="00684085"/>
    <w:rsid w:val="00684258"/>
    <w:rsid w:val="006847E6"/>
    <w:rsid w:val="00684958"/>
    <w:rsid w:val="00684F58"/>
    <w:rsid w:val="00685CB6"/>
    <w:rsid w:val="00685D41"/>
    <w:rsid w:val="00685F36"/>
    <w:rsid w:val="0068645F"/>
    <w:rsid w:val="00686A2C"/>
    <w:rsid w:val="00686BEC"/>
    <w:rsid w:val="00686F83"/>
    <w:rsid w:val="006900D6"/>
    <w:rsid w:val="006904B2"/>
    <w:rsid w:val="00691A5D"/>
    <w:rsid w:val="00692E73"/>
    <w:rsid w:val="00692FB3"/>
    <w:rsid w:val="006931F4"/>
    <w:rsid w:val="00693D0D"/>
    <w:rsid w:val="006944B7"/>
    <w:rsid w:val="00694EB4"/>
    <w:rsid w:val="0069504F"/>
    <w:rsid w:val="006A018B"/>
    <w:rsid w:val="006A054A"/>
    <w:rsid w:val="006A09C9"/>
    <w:rsid w:val="006A0AE5"/>
    <w:rsid w:val="006A0AF6"/>
    <w:rsid w:val="006A0B5F"/>
    <w:rsid w:val="006A12B6"/>
    <w:rsid w:val="006A2131"/>
    <w:rsid w:val="006A2146"/>
    <w:rsid w:val="006A3500"/>
    <w:rsid w:val="006A3DB8"/>
    <w:rsid w:val="006A48CB"/>
    <w:rsid w:val="006A4DCA"/>
    <w:rsid w:val="006A5797"/>
    <w:rsid w:val="006A65F3"/>
    <w:rsid w:val="006A675D"/>
    <w:rsid w:val="006A6F54"/>
    <w:rsid w:val="006A7077"/>
    <w:rsid w:val="006A7784"/>
    <w:rsid w:val="006A7DEC"/>
    <w:rsid w:val="006B01C7"/>
    <w:rsid w:val="006B040B"/>
    <w:rsid w:val="006B0C7C"/>
    <w:rsid w:val="006B1217"/>
    <w:rsid w:val="006B1268"/>
    <w:rsid w:val="006B1B8F"/>
    <w:rsid w:val="006B1FEC"/>
    <w:rsid w:val="006B35F2"/>
    <w:rsid w:val="006B3818"/>
    <w:rsid w:val="006B40D1"/>
    <w:rsid w:val="006B421F"/>
    <w:rsid w:val="006B4419"/>
    <w:rsid w:val="006B4892"/>
    <w:rsid w:val="006B4990"/>
    <w:rsid w:val="006B4ABB"/>
    <w:rsid w:val="006B4B0A"/>
    <w:rsid w:val="006B4E7C"/>
    <w:rsid w:val="006B541A"/>
    <w:rsid w:val="006B62B7"/>
    <w:rsid w:val="006B62D7"/>
    <w:rsid w:val="006B68C4"/>
    <w:rsid w:val="006B76E4"/>
    <w:rsid w:val="006C0366"/>
    <w:rsid w:val="006C048C"/>
    <w:rsid w:val="006C07EE"/>
    <w:rsid w:val="006C1DB7"/>
    <w:rsid w:val="006C299A"/>
    <w:rsid w:val="006C3441"/>
    <w:rsid w:val="006C35FE"/>
    <w:rsid w:val="006C51B3"/>
    <w:rsid w:val="006C66BF"/>
    <w:rsid w:val="006C6869"/>
    <w:rsid w:val="006C68CD"/>
    <w:rsid w:val="006C758E"/>
    <w:rsid w:val="006C77B3"/>
    <w:rsid w:val="006C7ABD"/>
    <w:rsid w:val="006C7E22"/>
    <w:rsid w:val="006D0763"/>
    <w:rsid w:val="006D083A"/>
    <w:rsid w:val="006D09F1"/>
    <w:rsid w:val="006D0B45"/>
    <w:rsid w:val="006D0C51"/>
    <w:rsid w:val="006D0C9D"/>
    <w:rsid w:val="006D13D0"/>
    <w:rsid w:val="006D18AE"/>
    <w:rsid w:val="006D1D6B"/>
    <w:rsid w:val="006D1F1A"/>
    <w:rsid w:val="006D2513"/>
    <w:rsid w:val="006D253C"/>
    <w:rsid w:val="006D2954"/>
    <w:rsid w:val="006D2C2B"/>
    <w:rsid w:val="006D3004"/>
    <w:rsid w:val="006D3031"/>
    <w:rsid w:val="006D33CF"/>
    <w:rsid w:val="006D3665"/>
    <w:rsid w:val="006D3E6E"/>
    <w:rsid w:val="006D5D19"/>
    <w:rsid w:val="006D5F34"/>
    <w:rsid w:val="006D602B"/>
    <w:rsid w:val="006D65B2"/>
    <w:rsid w:val="006D71A2"/>
    <w:rsid w:val="006D77DF"/>
    <w:rsid w:val="006E0B25"/>
    <w:rsid w:val="006E13B5"/>
    <w:rsid w:val="006E16C7"/>
    <w:rsid w:val="006E1E71"/>
    <w:rsid w:val="006E22CC"/>
    <w:rsid w:val="006E2423"/>
    <w:rsid w:val="006E267F"/>
    <w:rsid w:val="006E281A"/>
    <w:rsid w:val="006E2A01"/>
    <w:rsid w:val="006E2A0B"/>
    <w:rsid w:val="006E30AA"/>
    <w:rsid w:val="006E3125"/>
    <w:rsid w:val="006E3187"/>
    <w:rsid w:val="006E46BF"/>
    <w:rsid w:val="006E4A1B"/>
    <w:rsid w:val="006E5649"/>
    <w:rsid w:val="006E680A"/>
    <w:rsid w:val="006E6835"/>
    <w:rsid w:val="006E7087"/>
    <w:rsid w:val="006E7115"/>
    <w:rsid w:val="006E7894"/>
    <w:rsid w:val="006F043A"/>
    <w:rsid w:val="006F0BC3"/>
    <w:rsid w:val="006F12ED"/>
    <w:rsid w:val="006F1905"/>
    <w:rsid w:val="006F21EB"/>
    <w:rsid w:val="006F2675"/>
    <w:rsid w:val="006F280A"/>
    <w:rsid w:val="006F2E25"/>
    <w:rsid w:val="006F3158"/>
    <w:rsid w:val="006F31B0"/>
    <w:rsid w:val="006F34B9"/>
    <w:rsid w:val="006F3C41"/>
    <w:rsid w:val="006F3EC1"/>
    <w:rsid w:val="006F3EE9"/>
    <w:rsid w:val="006F3F16"/>
    <w:rsid w:val="006F43BC"/>
    <w:rsid w:val="006F473D"/>
    <w:rsid w:val="006F4FB6"/>
    <w:rsid w:val="006F5010"/>
    <w:rsid w:val="006F5902"/>
    <w:rsid w:val="006F5A7D"/>
    <w:rsid w:val="006F6A63"/>
    <w:rsid w:val="006F6DD4"/>
    <w:rsid w:val="00700A58"/>
    <w:rsid w:val="00701171"/>
    <w:rsid w:val="00701CA8"/>
    <w:rsid w:val="00702355"/>
    <w:rsid w:val="00702A90"/>
    <w:rsid w:val="00702B56"/>
    <w:rsid w:val="00702C5A"/>
    <w:rsid w:val="007030F6"/>
    <w:rsid w:val="00703148"/>
    <w:rsid w:val="007035CE"/>
    <w:rsid w:val="00703AFF"/>
    <w:rsid w:val="007048C2"/>
    <w:rsid w:val="00704953"/>
    <w:rsid w:val="00704E88"/>
    <w:rsid w:val="00705274"/>
    <w:rsid w:val="0070563B"/>
    <w:rsid w:val="007063C0"/>
    <w:rsid w:val="00706F49"/>
    <w:rsid w:val="00707767"/>
    <w:rsid w:val="00710124"/>
    <w:rsid w:val="007105C0"/>
    <w:rsid w:val="00710648"/>
    <w:rsid w:val="0071152B"/>
    <w:rsid w:val="00712B85"/>
    <w:rsid w:val="00712CCE"/>
    <w:rsid w:val="00713063"/>
    <w:rsid w:val="007137C2"/>
    <w:rsid w:val="007145AE"/>
    <w:rsid w:val="0071535B"/>
    <w:rsid w:val="0071591C"/>
    <w:rsid w:val="007163B0"/>
    <w:rsid w:val="00716B00"/>
    <w:rsid w:val="00717F21"/>
    <w:rsid w:val="00720710"/>
    <w:rsid w:val="00720AE4"/>
    <w:rsid w:val="007211F4"/>
    <w:rsid w:val="0072194E"/>
    <w:rsid w:val="0072386F"/>
    <w:rsid w:val="00723A6A"/>
    <w:rsid w:val="00724EC3"/>
    <w:rsid w:val="00724F9E"/>
    <w:rsid w:val="007259B5"/>
    <w:rsid w:val="00726E12"/>
    <w:rsid w:val="0072752E"/>
    <w:rsid w:val="00731349"/>
    <w:rsid w:val="00731380"/>
    <w:rsid w:val="0073144A"/>
    <w:rsid w:val="007326BC"/>
    <w:rsid w:val="00732F70"/>
    <w:rsid w:val="007333E1"/>
    <w:rsid w:val="00733418"/>
    <w:rsid w:val="0073363B"/>
    <w:rsid w:val="00733D3E"/>
    <w:rsid w:val="00734FCE"/>
    <w:rsid w:val="00735631"/>
    <w:rsid w:val="00735C07"/>
    <w:rsid w:val="007363A7"/>
    <w:rsid w:val="00736494"/>
    <w:rsid w:val="00736E28"/>
    <w:rsid w:val="007371D0"/>
    <w:rsid w:val="00737810"/>
    <w:rsid w:val="00737DE9"/>
    <w:rsid w:val="007403E0"/>
    <w:rsid w:val="0074098D"/>
    <w:rsid w:val="00741F5F"/>
    <w:rsid w:val="00742312"/>
    <w:rsid w:val="0074248B"/>
    <w:rsid w:val="00742F75"/>
    <w:rsid w:val="00743050"/>
    <w:rsid w:val="00743728"/>
    <w:rsid w:val="00744DA4"/>
    <w:rsid w:val="00745113"/>
    <w:rsid w:val="00745470"/>
    <w:rsid w:val="007458EF"/>
    <w:rsid w:val="00745B53"/>
    <w:rsid w:val="00746A03"/>
    <w:rsid w:val="0074785A"/>
    <w:rsid w:val="0075036B"/>
    <w:rsid w:val="00750D8E"/>
    <w:rsid w:val="00750E46"/>
    <w:rsid w:val="00751226"/>
    <w:rsid w:val="00751779"/>
    <w:rsid w:val="007518EA"/>
    <w:rsid w:val="00752AE1"/>
    <w:rsid w:val="007534DE"/>
    <w:rsid w:val="00754B42"/>
    <w:rsid w:val="00755031"/>
    <w:rsid w:val="00755EA5"/>
    <w:rsid w:val="007568B9"/>
    <w:rsid w:val="007570A8"/>
    <w:rsid w:val="00757394"/>
    <w:rsid w:val="00757BCA"/>
    <w:rsid w:val="00760352"/>
    <w:rsid w:val="007609CF"/>
    <w:rsid w:val="007613D8"/>
    <w:rsid w:val="00761544"/>
    <w:rsid w:val="0076208E"/>
    <w:rsid w:val="007628D9"/>
    <w:rsid w:val="0076352E"/>
    <w:rsid w:val="007640D3"/>
    <w:rsid w:val="00764740"/>
    <w:rsid w:val="007648B9"/>
    <w:rsid w:val="0076495E"/>
    <w:rsid w:val="0076524C"/>
    <w:rsid w:val="007652A6"/>
    <w:rsid w:val="007652B5"/>
    <w:rsid w:val="00765BFC"/>
    <w:rsid w:val="00765C28"/>
    <w:rsid w:val="007661B8"/>
    <w:rsid w:val="0076678B"/>
    <w:rsid w:val="007675E5"/>
    <w:rsid w:val="0076769C"/>
    <w:rsid w:val="0076795C"/>
    <w:rsid w:val="0077040B"/>
    <w:rsid w:val="00770A16"/>
    <w:rsid w:val="007713C0"/>
    <w:rsid w:val="007721D8"/>
    <w:rsid w:val="00772BB3"/>
    <w:rsid w:val="00772F3C"/>
    <w:rsid w:val="007734B4"/>
    <w:rsid w:val="00773760"/>
    <w:rsid w:val="007738E8"/>
    <w:rsid w:val="00773984"/>
    <w:rsid w:val="00774D6A"/>
    <w:rsid w:val="00775CBA"/>
    <w:rsid w:val="007760F4"/>
    <w:rsid w:val="007764A7"/>
    <w:rsid w:val="007776C2"/>
    <w:rsid w:val="0078057E"/>
    <w:rsid w:val="00780990"/>
    <w:rsid w:val="00780A2B"/>
    <w:rsid w:val="00780F51"/>
    <w:rsid w:val="00781670"/>
    <w:rsid w:val="00781AF0"/>
    <w:rsid w:val="00782BCD"/>
    <w:rsid w:val="00782C4E"/>
    <w:rsid w:val="00783071"/>
    <w:rsid w:val="007831F4"/>
    <w:rsid w:val="00783BCE"/>
    <w:rsid w:val="007849F5"/>
    <w:rsid w:val="00785A43"/>
    <w:rsid w:val="00785FD8"/>
    <w:rsid w:val="0078633A"/>
    <w:rsid w:val="0078649B"/>
    <w:rsid w:val="00786D72"/>
    <w:rsid w:val="007873DE"/>
    <w:rsid w:val="00790303"/>
    <w:rsid w:val="00790F7E"/>
    <w:rsid w:val="007916BF"/>
    <w:rsid w:val="00791C4A"/>
    <w:rsid w:val="007923F4"/>
    <w:rsid w:val="00792966"/>
    <w:rsid w:val="00792CF3"/>
    <w:rsid w:val="00792E54"/>
    <w:rsid w:val="00793239"/>
    <w:rsid w:val="00793A55"/>
    <w:rsid w:val="00793C91"/>
    <w:rsid w:val="00794091"/>
    <w:rsid w:val="00794CB7"/>
    <w:rsid w:val="00795D74"/>
    <w:rsid w:val="00796D07"/>
    <w:rsid w:val="00796FD2"/>
    <w:rsid w:val="007971ED"/>
    <w:rsid w:val="0079779E"/>
    <w:rsid w:val="00797E72"/>
    <w:rsid w:val="007A0CC7"/>
    <w:rsid w:val="007A1326"/>
    <w:rsid w:val="007A1FC0"/>
    <w:rsid w:val="007A2048"/>
    <w:rsid w:val="007A21AF"/>
    <w:rsid w:val="007A2654"/>
    <w:rsid w:val="007A291D"/>
    <w:rsid w:val="007A3792"/>
    <w:rsid w:val="007A3B05"/>
    <w:rsid w:val="007A51D7"/>
    <w:rsid w:val="007A69B8"/>
    <w:rsid w:val="007A711B"/>
    <w:rsid w:val="007A7496"/>
    <w:rsid w:val="007B0A44"/>
    <w:rsid w:val="007B0B73"/>
    <w:rsid w:val="007B0E12"/>
    <w:rsid w:val="007B2D98"/>
    <w:rsid w:val="007B2E5F"/>
    <w:rsid w:val="007B37EC"/>
    <w:rsid w:val="007B3EE9"/>
    <w:rsid w:val="007B434B"/>
    <w:rsid w:val="007B434C"/>
    <w:rsid w:val="007B5298"/>
    <w:rsid w:val="007B587A"/>
    <w:rsid w:val="007B6571"/>
    <w:rsid w:val="007C06F5"/>
    <w:rsid w:val="007C089A"/>
    <w:rsid w:val="007C15BF"/>
    <w:rsid w:val="007C1EB5"/>
    <w:rsid w:val="007C216D"/>
    <w:rsid w:val="007C23F9"/>
    <w:rsid w:val="007C2474"/>
    <w:rsid w:val="007C2D74"/>
    <w:rsid w:val="007C32B7"/>
    <w:rsid w:val="007C3EC0"/>
    <w:rsid w:val="007C4127"/>
    <w:rsid w:val="007C4827"/>
    <w:rsid w:val="007C517E"/>
    <w:rsid w:val="007C55CA"/>
    <w:rsid w:val="007C579F"/>
    <w:rsid w:val="007C58A6"/>
    <w:rsid w:val="007C5C62"/>
    <w:rsid w:val="007C5D7E"/>
    <w:rsid w:val="007C6256"/>
    <w:rsid w:val="007C6E0C"/>
    <w:rsid w:val="007C734F"/>
    <w:rsid w:val="007C7748"/>
    <w:rsid w:val="007C7D4A"/>
    <w:rsid w:val="007C7E56"/>
    <w:rsid w:val="007D028A"/>
    <w:rsid w:val="007D0351"/>
    <w:rsid w:val="007D096F"/>
    <w:rsid w:val="007D0A08"/>
    <w:rsid w:val="007D10B7"/>
    <w:rsid w:val="007D1362"/>
    <w:rsid w:val="007D16DF"/>
    <w:rsid w:val="007D17EA"/>
    <w:rsid w:val="007D1EBE"/>
    <w:rsid w:val="007D2A09"/>
    <w:rsid w:val="007D37E0"/>
    <w:rsid w:val="007D3D31"/>
    <w:rsid w:val="007D3EFD"/>
    <w:rsid w:val="007D61C3"/>
    <w:rsid w:val="007D693D"/>
    <w:rsid w:val="007D78E3"/>
    <w:rsid w:val="007E1B47"/>
    <w:rsid w:val="007E1C4C"/>
    <w:rsid w:val="007E1DFA"/>
    <w:rsid w:val="007E1E13"/>
    <w:rsid w:val="007E1F58"/>
    <w:rsid w:val="007E221F"/>
    <w:rsid w:val="007E2280"/>
    <w:rsid w:val="007E233A"/>
    <w:rsid w:val="007E26C2"/>
    <w:rsid w:val="007E3D70"/>
    <w:rsid w:val="007E4E3A"/>
    <w:rsid w:val="007E4F80"/>
    <w:rsid w:val="007E5FE8"/>
    <w:rsid w:val="007E6807"/>
    <w:rsid w:val="007E68E8"/>
    <w:rsid w:val="007E72E1"/>
    <w:rsid w:val="007E736B"/>
    <w:rsid w:val="007E7C1E"/>
    <w:rsid w:val="007F090B"/>
    <w:rsid w:val="007F09E8"/>
    <w:rsid w:val="007F0C3A"/>
    <w:rsid w:val="007F0ED2"/>
    <w:rsid w:val="007F0F1C"/>
    <w:rsid w:val="007F115E"/>
    <w:rsid w:val="007F1ECA"/>
    <w:rsid w:val="007F1FF4"/>
    <w:rsid w:val="007F25AF"/>
    <w:rsid w:val="007F38DF"/>
    <w:rsid w:val="007F38E8"/>
    <w:rsid w:val="007F3CC5"/>
    <w:rsid w:val="007F40E0"/>
    <w:rsid w:val="007F5629"/>
    <w:rsid w:val="007F6C63"/>
    <w:rsid w:val="007F6CEF"/>
    <w:rsid w:val="007F6DED"/>
    <w:rsid w:val="007F6F4D"/>
    <w:rsid w:val="008005B0"/>
    <w:rsid w:val="00800AA5"/>
    <w:rsid w:val="0080114D"/>
    <w:rsid w:val="0080177C"/>
    <w:rsid w:val="00801C71"/>
    <w:rsid w:val="00802285"/>
    <w:rsid w:val="0080233C"/>
    <w:rsid w:val="008025B2"/>
    <w:rsid w:val="00802697"/>
    <w:rsid w:val="00802C39"/>
    <w:rsid w:val="00802C6B"/>
    <w:rsid w:val="00802E74"/>
    <w:rsid w:val="00803343"/>
    <w:rsid w:val="00803BE1"/>
    <w:rsid w:val="00803D25"/>
    <w:rsid w:val="0080446E"/>
    <w:rsid w:val="008044F4"/>
    <w:rsid w:val="008049BD"/>
    <w:rsid w:val="00804B8E"/>
    <w:rsid w:val="00804C30"/>
    <w:rsid w:val="00804CA5"/>
    <w:rsid w:val="0080510A"/>
    <w:rsid w:val="00805829"/>
    <w:rsid w:val="00806B99"/>
    <w:rsid w:val="00810072"/>
    <w:rsid w:val="00810D2B"/>
    <w:rsid w:val="008115FC"/>
    <w:rsid w:val="00811A72"/>
    <w:rsid w:val="00811B8C"/>
    <w:rsid w:val="00813400"/>
    <w:rsid w:val="00813C2D"/>
    <w:rsid w:val="00814A5D"/>
    <w:rsid w:val="00814B17"/>
    <w:rsid w:val="00814CCB"/>
    <w:rsid w:val="00816030"/>
    <w:rsid w:val="00817416"/>
    <w:rsid w:val="00817C45"/>
    <w:rsid w:val="008213E1"/>
    <w:rsid w:val="008216D9"/>
    <w:rsid w:val="00821DE3"/>
    <w:rsid w:val="00821E29"/>
    <w:rsid w:val="00822268"/>
    <w:rsid w:val="00822742"/>
    <w:rsid w:val="00822C3C"/>
    <w:rsid w:val="00823398"/>
    <w:rsid w:val="00823B6C"/>
    <w:rsid w:val="008243E3"/>
    <w:rsid w:val="008252C6"/>
    <w:rsid w:val="0082533F"/>
    <w:rsid w:val="008267E5"/>
    <w:rsid w:val="00826BC0"/>
    <w:rsid w:val="00827AFD"/>
    <w:rsid w:val="0083124A"/>
    <w:rsid w:val="0083160D"/>
    <w:rsid w:val="00831615"/>
    <w:rsid w:val="008319DE"/>
    <w:rsid w:val="0083248D"/>
    <w:rsid w:val="00833C20"/>
    <w:rsid w:val="00834509"/>
    <w:rsid w:val="0083478D"/>
    <w:rsid w:val="0083485A"/>
    <w:rsid w:val="00834E28"/>
    <w:rsid w:val="00835103"/>
    <w:rsid w:val="00835169"/>
    <w:rsid w:val="00836CE5"/>
    <w:rsid w:val="00837429"/>
    <w:rsid w:val="00837CF5"/>
    <w:rsid w:val="00837F96"/>
    <w:rsid w:val="008403EB"/>
    <w:rsid w:val="00840C7B"/>
    <w:rsid w:val="008416B8"/>
    <w:rsid w:val="00841C91"/>
    <w:rsid w:val="00842A9C"/>
    <w:rsid w:val="00843C9F"/>
    <w:rsid w:val="00844733"/>
    <w:rsid w:val="00845366"/>
    <w:rsid w:val="0084600F"/>
    <w:rsid w:val="00846597"/>
    <w:rsid w:val="0085091C"/>
    <w:rsid w:val="00850F44"/>
    <w:rsid w:val="00850FCF"/>
    <w:rsid w:val="00851DA9"/>
    <w:rsid w:val="00851E1F"/>
    <w:rsid w:val="00852079"/>
    <w:rsid w:val="0085231F"/>
    <w:rsid w:val="00852383"/>
    <w:rsid w:val="0085265B"/>
    <w:rsid w:val="00854654"/>
    <w:rsid w:val="00854866"/>
    <w:rsid w:val="008549E6"/>
    <w:rsid w:val="00854AA8"/>
    <w:rsid w:val="00854F76"/>
    <w:rsid w:val="00856212"/>
    <w:rsid w:val="00856487"/>
    <w:rsid w:val="00860393"/>
    <w:rsid w:val="008606AA"/>
    <w:rsid w:val="00860955"/>
    <w:rsid w:val="00861408"/>
    <w:rsid w:val="00861E8A"/>
    <w:rsid w:val="0086214A"/>
    <w:rsid w:val="008623AB"/>
    <w:rsid w:val="00862A71"/>
    <w:rsid w:val="00863A08"/>
    <w:rsid w:val="008640BF"/>
    <w:rsid w:val="008640E2"/>
    <w:rsid w:val="008646BF"/>
    <w:rsid w:val="00865150"/>
    <w:rsid w:val="00865712"/>
    <w:rsid w:val="00866980"/>
    <w:rsid w:val="00866B03"/>
    <w:rsid w:val="00866BAE"/>
    <w:rsid w:val="00867040"/>
    <w:rsid w:val="00867C05"/>
    <w:rsid w:val="00870376"/>
    <w:rsid w:val="00870530"/>
    <w:rsid w:val="008716EA"/>
    <w:rsid w:val="00871CBD"/>
    <w:rsid w:val="00874CDE"/>
    <w:rsid w:val="00875254"/>
    <w:rsid w:val="00875258"/>
    <w:rsid w:val="0087678A"/>
    <w:rsid w:val="00876800"/>
    <w:rsid w:val="00876F31"/>
    <w:rsid w:val="0087738A"/>
    <w:rsid w:val="0088010C"/>
    <w:rsid w:val="00880C01"/>
    <w:rsid w:val="00881602"/>
    <w:rsid w:val="008821D8"/>
    <w:rsid w:val="008828F9"/>
    <w:rsid w:val="0088363F"/>
    <w:rsid w:val="00884271"/>
    <w:rsid w:val="00884312"/>
    <w:rsid w:val="0088431A"/>
    <w:rsid w:val="0088464E"/>
    <w:rsid w:val="008846DF"/>
    <w:rsid w:val="008857D6"/>
    <w:rsid w:val="008863CF"/>
    <w:rsid w:val="00886EB9"/>
    <w:rsid w:val="008873CC"/>
    <w:rsid w:val="00887C11"/>
    <w:rsid w:val="0089047E"/>
    <w:rsid w:val="00890865"/>
    <w:rsid w:val="00890B11"/>
    <w:rsid w:val="00891623"/>
    <w:rsid w:val="00892174"/>
    <w:rsid w:val="00892851"/>
    <w:rsid w:val="00892C93"/>
    <w:rsid w:val="00892F33"/>
    <w:rsid w:val="0089353C"/>
    <w:rsid w:val="00893BFA"/>
    <w:rsid w:val="0089517D"/>
    <w:rsid w:val="0089550B"/>
    <w:rsid w:val="00895AC8"/>
    <w:rsid w:val="00895D5D"/>
    <w:rsid w:val="00895E6D"/>
    <w:rsid w:val="008964D4"/>
    <w:rsid w:val="008969FE"/>
    <w:rsid w:val="00897E99"/>
    <w:rsid w:val="008A031E"/>
    <w:rsid w:val="008A036C"/>
    <w:rsid w:val="008A06D0"/>
    <w:rsid w:val="008A130A"/>
    <w:rsid w:val="008A18F6"/>
    <w:rsid w:val="008A1A46"/>
    <w:rsid w:val="008A1C3A"/>
    <w:rsid w:val="008A1ED8"/>
    <w:rsid w:val="008A2058"/>
    <w:rsid w:val="008A29D5"/>
    <w:rsid w:val="008A31D8"/>
    <w:rsid w:val="008A34D5"/>
    <w:rsid w:val="008A3AD5"/>
    <w:rsid w:val="008A3BC7"/>
    <w:rsid w:val="008A3C38"/>
    <w:rsid w:val="008A4525"/>
    <w:rsid w:val="008A4875"/>
    <w:rsid w:val="008A5718"/>
    <w:rsid w:val="008A6498"/>
    <w:rsid w:val="008A68B0"/>
    <w:rsid w:val="008A6AFA"/>
    <w:rsid w:val="008A709B"/>
    <w:rsid w:val="008A7466"/>
    <w:rsid w:val="008A79B4"/>
    <w:rsid w:val="008B01F1"/>
    <w:rsid w:val="008B0266"/>
    <w:rsid w:val="008B0B66"/>
    <w:rsid w:val="008B0C80"/>
    <w:rsid w:val="008B0D08"/>
    <w:rsid w:val="008B152A"/>
    <w:rsid w:val="008B1C9F"/>
    <w:rsid w:val="008B20BC"/>
    <w:rsid w:val="008B2551"/>
    <w:rsid w:val="008B2C85"/>
    <w:rsid w:val="008B2D5D"/>
    <w:rsid w:val="008B400B"/>
    <w:rsid w:val="008B4034"/>
    <w:rsid w:val="008B43D9"/>
    <w:rsid w:val="008B465B"/>
    <w:rsid w:val="008B4A24"/>
    <w:rsid w:val="008B4F62"/>
    <w:rsid w:val="008B50AB"/>
    <w:rsid w:val="008B512F"/>
    <w:rsid w:val="008B5E26"/>
    <w:rsid w:val="008B7428"/>
    <w:rsid w:val="008B7A5A"/>
    <w:rsid w:val="008C0A48"/>
    <w:rsid w:val="008C1561"/>
    <w:rsid w:val="008C1A82"/>
    <w:rsid w:val="008C1DE5"/>
    <w:rsid w:val="008C2573"/>
    <w:rsid w:val="008C376D"/>
    <w:rsid w:val="008C38AC"/>
    <w:rsid w:val="008C4898"/>
    <w:rsid w:val="008C6A69"/>
    <w:rsid w:val="008C6CD3"/>
    <w:rsid w:val="008C71EB"/>
    <w:rsid w:val="008C7302"/>
    <w:rsid w:val="008C7F58"/>
    <w:rsid w:val="008D0279"/>
    <w:rsid w:val="008D0F13"/>
    <w:rsid w:val="008D161A"/>
    <w:rsid w:val="008D25DA"/>
    <w:rsid w:val="008D37D5"/>
    <w:rsid w:val="008D3F79"/>
    <w:rsid w:val="008D41C2"/>
    <w:rsid w:val="008D48F2"/>
    <w:rsid w:val="008D5047"/>
    <w:rsid w:val="008D53C0"/>
    <w:rsid w:val="008D565C"/>
    <w:rsid w:val="008D5BC8"/>
    <w:rsid w:val="008D6249"/>
    <w:rsid w:val="008D6838"/>
    <w:rsid w:val="008D6A9F"/>
    <w:rsid w:val="008D7B91"/>
    <w:rsid w:val="008D7BD4"/>
    <w:rsid w:val="008E02DF"/>
    <w:rsid w:val="008E0452"/>
    <w:rsid w:val="008E2676"/>
    <w:rsid w:val="008E3672"/>
    <w:rsid w:val="008E4122"/>
    <w:rsid w:val="008E4CB0"/>
    <w:rsid w:val="008E6A3F"/>
    <w:rsid w:val="008E6B7C"/>
    <w:rsid w:val="008E7130"/>
    <w:rsid w:val="008F0CD4"/>
    <w:rsid w:val="008F0DD7"/>
    <w:rsid w:val="008F102B"/>
    <w:rsid w:val="008F24C9"/>
    <w:rsid w:val="008F264B"/>
    <w:rsid w:val="008F276B"/>
    <w:rsid w:val="008F342F"/>
    <w:rsid w:val="008F4733"/>
    <w:rsid w:val="008F4825"/>
    <w:rsid w:val="008F50EE"/>
    <w:rsid w:val="008F532E"/>
    <w:rsid w:val="008F598D"/>
    <w:rsid w:val="008F6079"/>
    <w:rsid w:val="008F6F2E"/>
    <w:rsid w:val="008F6F94"/>
    <w:rsid w:val="008F720E"/>
    <w:rsid w:val="00900AC0"/>
    <w:rsid w:val="0090108F"/>
    <w:rsid w:val="0090124A"/>
    <w:rsid w:val="0090364E"/>
    <w:rsid w:val="00903EF4"/>
    <w:rsid w:val="00903F96"/>
    <w:rsid w:val="00904C6A"/>
    <w:rsid w:val="00905845"/>
    <w:rsid w:val="00905B89"/>
    <w:rsid w:val="00905CC0"/>
    <w:rsid w:val="0090649A"/>
    <w:rsid w:val="0090682B"/>
    <w:rsid w:val="00906851"/>
    <w:rsid w:val="00906913"/>
    <w:rsid w:val="00906952"/>
    <w:rsid w:val="00907D23"/>
    <w:rsid w:val="00907F7E"/>
    <w:rsid w:val="00907FCC"/>
    <w:rsid w:val="0091020F"/>
    <w:rsid w:val="00910330"/>
    <w:rsid w:val="00910E3B"/>
    <w:rsid w:val="00911E0D"/>
    <w:rsid w:val="009120BB"/>
    <w:rsid w:val="00912550"/>
    <w:rsid w:val="009125C2"/>
    <w:rsid w:val="009131B4"/>
    <w:rsid w:val="0091365F"/>
    <w:rsid w:val="009140CF"/>
    <w:rsid w:val="00914122"/>
    <w:rsid w:val="00914402"/>
    <w:rsid w:val="009145A7"/>
    <w:rsid w:val="009148E0"/>
    <w:rsid w:val="00914914"/>
    <w:rsid w:val="00915547"/>
    <w:rsid w:val="009156A9"/>
    <w:rsid w:val="00915C88"/>
    <w:rsid w:val="00916257"/>
    <w:rsid w:val="009164E2"/>
    <w:rsid w:val="00916B4A"/>
    <w:rsid w:val="00917B0B"/>
    <w:rsid w:val="009204CD"/>
    <w:rsid w:val="00921631"/>
    <w:rsid w:val="00921B4C"/>
    <w:rsid w:val="00921D13"/>
    <w:rsid w:val="009220D3"/>
    <w:rsid w:val="009228A1"/>
    <w:rsid w:val="00922C7D"/>
    <w:rsid w:val="00922F67"/>
    <w:rsid w:val="009235D1"/>
    <w:rsid w:val="00923676"/>
    <w:rsid w:val="00923F9E"/>
    <w:rsid w:val="00924A5B"/>
    <w:rsid w:val="00924E9F"/>
    <w:rsid w:val="00925C8D"/>
    <w:rsid w:val="009264CE"/>
    <w:rsid w:val="009266FB"/>
    <w:rsid w:val="0092768E"/>
    <w:rsid w:val="00927769"/>
    <w:rsid w:val="00930504"/>
    <w:rsid w:val="009309EA"/>
    <w:rsid w:val="00930AF0"/>
    <w:rsid w:val="009326EB"/>
    <w:rsid w:val="00932FD4"/>
    <w:rsid w:val="009338A8"/>
    <w:rsid w:val="0093417B"/>
    <w:rsid w:val="00934DD8"/>
    <w:rsid w:val="00935656"/>
    <w:rsid w:val="00936578"/>
    <w:rsid w:val="009409D0"/>
    <w:rsid w:val="00941413"/>
    <w:rsid w:val="0094243F"/>
    <w:rsid w:val="00942BAD"/>
    <w:rsid w:val="00942C4F"/>
    <w:rsid w:val="009443EB"/>
    <w:rsid w:val="009445EC"/>
    <w:rsid w:val="009448D2"/>
    <w:rsid w:val="0094559C"/>
    <w:rsid w:val="00945D62"/>
    <w:rsid w:val="00945FE8"/>
    <w:rsid w:val="00946FF2"/>
    <w:rsid w:val="00947F52"/>
    <w:rsid w:val="00951775"/>
    <w:rsid w:val="00951CAA"/>
    <w:rsid w:val="00951F71"/>
    <w:rsid w:val="00952379"/>
    <w:rsid w:val="00952674"/>
    <w:rsid w:val="00952CE1"/>
    <w:rsid w:val="00952F8E"/>
    <w:rsid w:val="00955594"/>
    <w:rsid w:val="00957494"/>
    <w:rsid w:val="00961A87"/>
    <w:rsid w:val="00962D1C"/>
    <w:rsid w:val="0096333D"/>
    <w:rsid w:val="00963566"/>
    <w:rsid w:val="00964801"/>
    <w:rsid w:val="009648E9"/>
    <w:rsid w:val="00964A7A"/>
    <w:rsid w:val="00964B51"/>
    <w:rsid w:val="00964C37"/>
    <w:rsid w:val="00965844"/>
    <w:rsid w:val="00965A86"/>
    <w:rsid w:val="00966054"/>
    <w:rsid w:val="009672F6"/>
    <w:rsid w:val="00970EF9"/>
    <w:rsid w:val="00971033"/>
    <w:rsid w:val="009711EB"/>
    <w:rsid w:val="009717AF"/>
    <w:rsid w:val="00972DA4"/>
    <w:rsid w:val="009735DD"/>
    <w:rsid w:val="0097389A"/>
    <w:rsid w:val="00973CD3"/>
    <w:rsid w:val="00974053"/>
    <w:rsid w:val="009748F9"/>
    <w:rsid w:val="00974D7C"/>
    <w:rsid w:val="00975837"/>
    <w:rsid w:val="009759ED"/>
    <w:rsid w:val="00975F7A"/>
    <w:rsid w:val="00976031"/>
    <w:rsid w:val="0097698B"/>
    <w:rsid w:val="009770D7"/>
    <w:rsid w:val="009770F1"/>
    <w:rsid w:val="00977248"/>
    <w:rsid w:val="0097739D"/>
    <w:rsid w:val="00980699"/>
    <w:rsid w:val="00982C62"/>
    <w:rsid w:val="00983426"/>
    <w:rsid w:val="009839B8"/>
    <w:rsid w:val="009845C0"/>
    <w:rsid w:val="00984658"/>
    <w:rsid w:val="009852B3"/>
    <w:rsid w:val="00985330"/>
    <w:rsid w:val="00986CAB"/>
    <w:rsid w:val="009876DA"/>
    <w:rsid w:val="00987A4E"/>
    <w:rsid w:val="00991374"/>
    <w:rsid w:val="00991563"/>
    <w:rsid w:val="009916FA"/>
    <w:rsid w:val="00991E7B"/>
    <w:rsid w:val="00992295"/>
    <w:rsid w:val="00992AA5"/>
    <w:rsid w:val="009939F8"/>
    <w:rsid w:val="0099409D"/>
    <w:rsid w:val="00994369"/>
    <w:rsid w:val="009944BE"/>
    <w:rsid w:val="00994834"/>
    <w:rsid w:val="00994B3D"/>
    <w:rsid w:val="0099627D"/>
    <w:rsid w:val="00996366"/>
    <w:rsid w:val="00996965"/>
    <w:rsid w:val="0099776E"/>
    <w:rsid w:val="009A02D7"/>
    <w:rsid w:val="009A05EA"/>
    <w:rsid w:val="009A0725"/>
    <w:rsid w:val="009A0918"/>
    <w:rsid w:val="009A0DB7"/>
    <w:rsid w:val="009A0EBC"/>
    <w:rsid w:val="009A0EFE"/>
    <w:rsid w:val="009A1FFD"/>
    <w:rsid w:val="009A21F3"/>
    <w:rsid w:val="009A260C"/>
    <w:rsid w:val="009A2E0A"/>
    <w:rsid w:val="009A3E3F"/>
    <w:rsid w:val="009A3E57"/>
    <w:rsid w:val="009A5060"/>
    <w:rsid w:val="009A7BF9"/>
    <w:rsid w:val="009B13E1"/>
    <w:rsid w:val="009B1413"/>
    <w:rsid w:val="009B14A2"/>
    <w:rsid w:val="009B1517"/>
    <w:rsid w:val="009B1677"/>
    <w:rsid w:val="009B1C7B"/>
    <w:rsid w:val="009B1EBB"/>
    <w:rsid w:val="009B1F03"/>
    <w:rsid w:val="009B3EBF"/>
    <w:rsid w:val="009B4519"/>
    <w:rsid w:val="009B5D8E"/>
    <w:rsid w:val="009B6328"/>
    <w:rsid w:val="009B6DC7"/>
    <w:rsid w:val="009B7436"/>
    <w:rsid w:val="009B7795"/>
    <w:rsid w:val="009B7938"/>
    <w:rsid w:val="009C0C4E"/>
    <w:rsid w:val="009C0D07"/>
    <w:rsid w:val="009C0F73"/>
    <w:rsid w:val="009C190D"/>
    <w:rsid w:val="009C36B6"/>
    <w:rsid w:val="009C4524"/>
    <w:rsid w:val="009C4837"/>
    <w:rsid w:val="009C5A62"/>
    <w:rsid w:val="009C61B2"/>
    <w:rsid w:val="009C623A"/>
    <w:rsid w:val="009C6CB5"/>
    <w:rsid w:val="009C75CC"/>
    <w:rsid w:val="009C7B57"/>
    <w:rsid w:val="009D0126"/>
    <w:rsid w:val="009D036D"/>
    <w:rsid w:val="009D06D7"/>
    <w:rsid w:val="009D0E2D"/>
    <w:rsid w:val="009D1DE0"/>
    <w:rsid w:val="009D261A"/>
    <w:rsid w:val="009D2A99"/>
    <w:rsid w:val="009D2AFC"/>
    <w:rsid w:val="009D3723"/>
    <w:rsid w:val="009D3E7A"/>
    <w:rsid w:val="009D3F02"/>
    <w:rsid w:val="009D4231"/>
    <w:rsid w:val="009D44DB"/>
    <w:rsid w:val="009D555A"/>
    <w:rsid w:val="009D58AE"/>
    <w:rsid w:val="009D5D88"/>
    <w:rsid w:val="009D6552"/>
    <w:rsid w:val="009D7726"/>
    <w:rsid w:val="009E030B"/>
    <w:rsid w:val="009E0351"/>
    <w:rsid w:val="009E06DE"/>
    <w:rsid w:val="009E090A"/>
    <w:rsid w:val="009E0D55"/>
    <w:rsid w:val="009E1AB7"/>
    <w:rsid w:val="009E2062"/>
    <w:rsid w:val="009E25D9"/>
    <w:rsid w:val="009E27D8"/>
    <w:rsid w:val="009E292C"/>
    <w:rsid w:val="009E3214"/>
    <w:rsid w:val="009E393A"/>
    <w:rsid w:val="009E39F4"/>
    <w:rsid w:val="009E3D75"/>
    <w:rsid w:val="009E3F6E"/>
    <w:rsid w:val="009E416C"/>
    <w:rsid w:val="009E4377"/>
    <w:rsid w:val="009E4842"/>
    <w:rsid w:val="009E485A"/>
    <w:rsid w:val="009E4C9E"/>
    <w:rsid w:val="009E5D1A"/>
    <w:rsid w:val="009E7275"/>
    <w:rsid w:val="009E742D"/>
    <w:rsid w:val="009E7895"/>
    <w:rsid w:val="009E7F70"/>
    <w:rsid w:val="009F0551"/>
    <w:rsid w:val="009F073B"/>
    <w:rsid w:val="009F0F99"/>
    <w:rsid w:val="009F1300"/>
    <w:rsid w:val="009F1676"/>
    <w:rsid w:val="009F179C"/>
    <w:rsid w:val="009F1A24"/>
    <w:rsid w:val="009F2324"/>
    <w:rsid w:val="009F3713"/>
    <w:rsid w:val="009F44DE"/>
    <w:rsid w:val="009F53A5"/>
    <w:rsid w:val="009F5EAD"/>
    <w:rsid w:val="009F75F9"/>
    <w:rsid w:val="009F77C2"/>
    <w:rsid w:val="00A0039D"/>
    <w:rsid w:val="00A00C6A"/>
    <w:rsid w:val="00A010D1"/>
    <w:rsid w:val="00A0195B"/>
    <w:rsid w:val="00A01969"/>
    <w:rsid w:val="00A01A2E"/>
    <w:rsid w:val="00A01D7A"/>
    <w:rsid w:val="00A01FF9"/>
    <w:rsid w:val="00A023E5"/>
    <w:rsid w:val="00A0329C"/>
    <w:rsid w:val="00A03BFA"/>
    <w:rsid w:val="00A044D2"/>
    <w:rsid w:val="00A047F7"/>
    <w:rsid w:val="00A04A9D"/>
    <w:rsid w:val="00A076CD"/>
    <w:rsid w:val="00A07B40"/>
    <w:rsid w:val="00A1089D"/>
    <w:rsid w:val="00A108AA"/>
    <w:rsid w:val="00A10D61"/>
    <w:rsid w:val="00A118CA"/>
    <w:rsid w:val="00A11DE9"/>
    <w:rsid w:val="00A1288F"/>
    <w:rsid w:val="00A13385"/>
    <w:rsid w:val="00A134D7"/>
    <w:rsid w:val="00A147B1"/>
    <w:rsid w:val="00A14801"/>
    <w:rsid w:val="00A14C1C"/>
    <w:rsid w:val="00A14D0C"/>
    <w:rsid w:val="00A14F55"/>
    <w:rsid w:val="00A16891"/>
    <w:rsid w:val="00A17FEE"/>
    <w:rsid w:val="00A20192"/>
    <w:rsid w:val="00A201D6"/>
    <w:rsid w:val="00A20402"/>
    <w:rsid w:val="00A20581"/>
    <w:rsid w:val="00A21355"/>
    <w:rsid w:val="00A22378"/>
    <w:rsid w:val="00A2243D"/>
    <w:rsid w:val="00A22F5C"/>
    <w:rsid w:val="00A23B06"/>
    <w:rsid w:val="00A243F3"/>
    <w:rsid w:val="00A24563"/>
    <w:rsid w:val="00A24ABF"/>
    <w:rsid w:val="00A24B07"/>
    <w:rsid w:val="00A2502E"/>
    <w:rsid w:val="00A25359"/>
    <w:rsid w:val="00A254EF"/>
    <w:rsid w:val="00A25699"/>
    <w:rsid w:val="00A25ACE"/>
    <w:rsid w:val="00A25F7C"/>
    <w:rsid w:val="00A26DC3"/>
    <w:rsid w:val="00A270D8"/>
    <w:rsid w:val="00A27736"/>
    <w:rsid w:val="00A27E05"/>
    <w:rsid w:val="00A302A5"/>
    <w:rsid w:val="00A309B9"/>
    <w:rsid w:val="00A30B58"/>
    <w:rsid w:val="00A30DAE"/>
    <w:rsid w:val="00A3114D"/>
    <w:rsid w:val="00A31ACC"/>
    <w:rsid w:val="00A328DA"/>
    <w:rsid w:val="00A33291"/>
    <w:rsid w:val="00A33CEE"/>
    <w:rsid w:val="00A34EAB"/>
    <w:rsid w:val="00A356B2"/>
    <w:rsid w:val="00A35B66"/>
    <w:rsid w:val="00A369F6"/>
    <w:rsid w:val="00A36BBC"/>
    <w:rsid w:val="00A371DF"/>
    <w:rsid w:val="00A3739E"/>
    <w:rsid w:val="00A373E5"/>
    <w:rsid w:val="00A378F0"/>
    <w:rsid w:val="00A37D39"/>
    <w:rsid w:val="00A404C5"/>
    <w:rsid w:val="00A406E9"/>
    <w:rsid w:val="00A40FDB"/>
    <w:rsid w:val="00A41641"/>
    <w:rsid w:val="00A41BDD"/>
    <w:rsid w:val="00A423A7"/>
    <w:rsid w:val="00A42BC2"/>
    <w:rsid w:val="00A4385A"/>
    <w:rsid w:val="00A43FB3"/>
    <w:rsid w:val="00A4402D"/>
    <w:rsid w:val="00A44868"/>
    <w:rsid w:val="00A44EF0"/>
    <w:rsid w:val="00A4546C"/>
    <w:rsid w:val="00A455B9"/>
    <w:rsid w:val="00A461F1"/>
    <w:rsid w:val="00A46D02"/>
    <w:rsid w:val="00A46E53"/>
    <w:rsid w:val="00A471B4"/>
    <w:rsid w:val="00A51B85"/>
    <w:rsid w:val="00A5268C"/>
    <w:rsid w:val="00A52C18"/>
    <w:rsid w:val="00A536FA"/>
    <w:rsid w:val="00A53754"/>
    <w:rsid w:val="00A54349"/>
    <w:rsid w:val="00A551CB"/>
    <w:rsid w:val="00A5594D"/>
    <w:rsid w:val="00A55E4C"/>
    <w:rsid w:val="00A56F06"/>
    <w:rsid w:val="00A57675"/>
    <w:rsid w:val="00A57BF0"/>
    <w:rsid w:val="00A60587"/>
    <w:rsid w:val="00A60E2D"/>
    <w:rsid w:val="00A6137F"/>
    <w:rsid w:val="00A621E6"/>
    <w:rsid w:val="00A6248F"/>
    <w:rsid w:val="00A62739"/>
    <w:rsid w:val="00A6401D"/>
    <w:rsid w:val="00A6621C"/>
    <w:rsid w:val="00A66422"/>
    <w:rsid w:val="00A669BA"/>
    <w:rsid w:val="00A671F1"/>
    <w:rsid w:val="00A67988"/>
    <w:rsid w:val="00A67C31"/>
    <w:rsid w:val="00A67E7F"/>
    <w:rsid w:val="00A7098D"/>
    <w:rsid w:val="00A70E40"/>
    <w:rsid w:val="00A7198C"/>
    <w:rsid w:val="00A72DCD"/>
    <w:rsid w:val="00A7331E"/>
    <w:rsid w:val="00A748E7"/>
    <w:rsid w:val="00A74BDC"/>
    <w:rsid w:val="00A75C98"/>
    <w:rsid w:val="00A76423"/>
    <w:rsid w:val="00A76AC6"/>
    <w:rsid w:val="00A76AE8"/>
    <w:rsid w:val="00A76EF2"/>
    <w:rsid w:val="00A76FA0"/>
    <w:rsid w:val="00A8080D"/>
    <w:rsid w:val="00A80E2C"/>
    <w:rsid w:val="00A822D7"/>
    <w:rsid w:val="00A82842"/>
    <w:rsid w:val="00A8331D"/>
    <w:rsid w:val="00A83529"/>
    <w:rsid w:val="00A83E9E"/>
    <w:rsid w:val="00A85362"/>
    <w:rsid w:val="00A859EE"/>
    <w:rsid w:val="00A85C10"/>
    <w:rsid w:val="00A86164"/>
    <w:rsid w:val="00A86566"/>
    <w:rsid w:val="00A865B4"/>
    <w:rsid w:val="00A869B2"/>
    <w:rsid w:val="00A8733F"/>
    <w:rsid w:val="00A87985"/>
    <w:rsid w:val="00A87EC4"/>
    <w:rsid w:val="00A9042D"/>
    <w:rsid w:val="00A908E7"/>
    <w:rsid w:val="00A90D8C"/>
    <w:rsid w:val="00A91A32"/>
    <w:rsid w:val="00A91EDD"/>
    <w:rsid w:val="00A9231A"/>
    <w:rsid w:val="00A925CD"/>
    <w:rsid w:val="00A92B50"/>
    <w:rsid w:val="00A92B67"/>
    <w:rsid w:val="00A939B4"/>
    <w:rsid w:val="00A939FA"/>
    <w:rsid w:val="00A93AC1"/>
    <w:rsid w:val="00A9415E"/>
    <w:rsid w:val="00A94279"/>
    <w:rsid w:val="00A943E4"/>
    <w:rsid w:val="00A9459B"/>
    <w:rsid w:val="00A945F7"/>
    <w:rsid w:val="00A94B0A"/>
    <w:rsid w:val="00A95704"/>
    <w:rsid w:val="00A960B4"/>
    <w:rsid w:val="00A96E24"/>
    <w:rsid w:val="00A97223"/>
    <w:rsid w:val="00A97A40"/>
    <w:rsid w:val="00A97BF1"/>
    <w:rsid w:val="00A97DF4"/>
    <w:rsid w:val="00AA059C"/>
    <w:rsid w:val="00AA1A74"/>
    <w:rsid w:val="00AA2F15"/>
    <w:rsid w:val="00AA317B"/>
    <w:rsid w:val="00AA3B3C"/>
    <w:rsid w:val="00AA3B58"/>
    <w:rsid w:val="00AA40D9"/>
    <w:rsid w:val="00AA46CB"/>
    <w:rsid w:val="00AA6820"/>
    <w:rsid w:val="00AA6988"/>
    <w:rsid w:val="00AA6B59"/>
    <w:rsid w:val="00AA70EC"/>
    <w:rsid w:val="00AA71D7"/>
    <w:rsid w:val="00AB10D7"/>
    <w:rsid w:val="00AB21AC"/>
    <w:rsid w:val="00AB3657"/>
    <w:rsid w:val="00AB3836"/>
    <w:rsid w:val="00AB3BCF"/>
    <w:rsid w:val="00AB3F13"/>
    <w:rsid w:val="00AB417E"/>
    <w:rsid w:val="00AB41DF"/>
    <w:rsid w:val="00AB4442"/>
    <w:rsid w:val="00AB4ECB"/>
    <w:rsid w:val="00AB5777"/>
    <w:rsid w:val="00AB5D3C"/>
    <w:rsid w:val="00AB6659"/>
    <w:rsid w:val="00AB68BA"/>
    <w:rsid w:val="00AC0930"/>
    <w:rsid w:val="00AC0A14"/>
    <w:rsid w:val="00AC0F43"/>
    <w:rsid w:val="00AC1739"/>
    <w:rsid w:val="00AC220B"/>
    <w:rsid w:val="00AC23E4"/>
    <w:rsid w:val="00AC2521"/>
    <w:rsid w:val="00AC2F8C"/>
    <w:rsid w:val="00AC381D"/>
    <w:rsid w:val="00AC3BDD"/>
    <w:rsid w:val="00AC3D9E"/>
    <w:rsid w:val="00AC4142"/>
    <w:rsid w:val="00AC50FA"/>
    <w:rsid w:val="00AC543E"/>
    <w:rsid w:val="00AC670E"/>
    <w:rsid w:val="00AC69DA"/>
    <w:rsid w:val="00AC6F3A"/>
    <w:rsid w:val="00AC7716"/>
    <w:rsid w:val="00AC78B8"/>
    <w:rsid w:val="00AD031B"/>
    <w:rsid w:val="00AD06D3"/>
    <w:rsid w:val="00AD0FB7"/>
    <w:rsid w:val="00AD2AD5"/>
    <w:rsid w:val="00AD2F6B"/>
    <w:rsid w:val="00AD317C"/>
    <w:rsid w:val="00AD39B1"/>
    <w:rsid w:val="00AD4ACB"/>
    <w:rsid w:val="00AD4EB8"/>
    <w:rsid w:val="00AD50AD"/>
    <w:rsid w:val="00AD540C"/>
    <w:rsid w:val="00AD6845"/>
    <w:rsid w:val="00AD6F9F"/>
    <w:rsid w:val="00AD70C3"/>
    <w:rsid w:val="00AD71EE"/>
    <w:rsid w:val="00AD745C"/>
    <w:rsid w:val="00AD7708"/>
    <w:rsid w:val="00AD7FA4"/>
    <w:rsid w:val="00AE0737"/>
    <w:rsid w:val="00AE11AF"/>
    <w:rsid w:val="00AE123E"/>
    <w:rsid w:val="00AE1285"/>
    <w:rsid w:val="00AE1F8B"/>
    <w:rsid w:val="00AE2C98"/>
    <w:rsid w:val="00AE454C"/>
    <w:rsid w:val="00AE483E"/>
    <w:rsid w:val="00AE5253"/>
    <w:rsid w:val="00AE6B47"/>
    <w:rsid w:val="00AE6BF8"/>
    <w:rsid w:val="00AE6CB9"/>
    <w:rsid w:val="00AF01BD"/>
    <w:rsid w:val="00AF01E0"/>
    <w:rsid w:val="00AF0269"/>
    <w:rsid w:val="00AF0A98"/>
    <w:rsid w:val="00AF1097"/>
    <w:rsid w:val="00AF146A"/>
    <w:rsid w:val="00AF1535"/>
    <w:rsid w:val="00AF1F04"/>
    <w:rsid w:val="00AF255B"/>
    <w:rsid w:val="00AF2FCC"/>
    <w:rsid w:val="00AF3A8E"/>
    <w:rsid w:val="00AF3DC5"/>
    <w:rsid w:val="00AF4000"/>
    <w:rsid w:val="00AF40D1"/>
    <w:rsid w:val="00AF4BB0"/>
    <w:rsid w:val="00AF5103"/>
    <w:rsid w:val="00AF5C24"/>
    <w:rsid w:val="00AF636E"/>
    <w:rsid w:val="00AF64CE"/>
    <w:rsid w:val="00AF6536"/>
    <w:rsid w:val="00AF6847"/>
    <w:rsid w:val="00AF7971"/>
    <w:rsid w:val="00AF7DA2"/>
    <w:rsid w:val="00B000DD"/>
    <w:rsid w:val="00B003AD"/>
    <w:rsid w:val="00B00E27"/>
    <w:rsid w:val="00B018CF"/>
    <w:rsid w:val="00B01F27"/>
    <w:rsid w:val="00B01FAC"/>
    <w:rsid w:val="00B020A8"/>
    <w:rsid w:val="00B0222D"/>
    <w:rsid w:val="00B02830"/>
    <w:rsid w:val="00B0373C"/>
    <w:rsid w:val="00B045FA"/>
    <w:rsid w:val="00B04EE4"/>
    <w:rsid w:val="00B05696"/>
    <w:rsid w:val="00B05C6E"/>
    <w:rsid w:val="00B060EC"/>
    <w:rsid w:val="00B062A2"/>
    <w:rsid w:val="00B0639B"/>
    <w:rsid w:val="00B06ED3"/>
    <w:rsid w:val="00B07C8C"/>
    <w:rsid w:val="00B10588"/>
    <w:rsid w:val="00B11F81"/>
    <w:rsid w:val="00B12E29"/>
    <w:rsid w:val="00B136BC"/>
    <w:rsid w:val="00B13D31"/>
    <w:rsid w:val="00B13E70"/>
    <w:rsid w:val="00B1505E"/>
    <w:rsid w:val="00B150B9"/>
    <w:rsid w:val="00B15E57"/>
    <w:rsid w:val="00B16D3E"/>
    <w:rsid w:val="00B16F4E"/>
    <w:rsid w:val="00B17515"/>
    <w:rsid w:val="00B21AE0"/>
    <w:rsid w:val="00B21DD7"/>
    <w:rsid w:val="00B21FAC"/>
    <w:rsid w:val="00B22E47"/>
    <w:rsid w:val="00B22F4B"/>
    <w:rsid w:val="00B2331F"/>
    <w:rsid w:val="00B23ED5"/>
    <w:rsid w:val="00B2533F"/>
    <w:rsid w:val="00B253CE"/>
    <w:rsid w:val="00B2628A"/>
    <w:rsid w:val="00B26336"/>
    <w:rsid w:val="00B2721A"/>
    <w:rsid w:val="00B27CD3"/>
    <w:rsid w:val="00B27EBD"/>
    <w:rsid w:val="00B3114D"/>
    <w:rsid w:val="00B315D2"/>
    <w:rsid w:val="00B31CF8"/>
    <w:rsid w:val="00B340B4"/>
    <w:rsid w:val="00B34111"/>
    <w:rsid w:val="00B34208"/>
    <w:rsid w:val="00B34F6D"/>
    <w:rsid w:val="00B354FA"/>
    <w:rsid w:val="00B35831"/>
    <w:rsid w:val="00B35D84"/>
    <w:rsid w:val="00B3681D"/>
    <w:rsid w:val="00B368D7"/>
    <w:rsid w:val="00B36A33"/>
    <w:rsid w:val="00B36D3A"/>
    <w:rsid w:val="00B377A4"/>
    <w:rsid w:val="00B3789A"/>
    <w:rsid w:val="00B402DE"/>
    <w:rsid w:val="00B41414"/>
    <w:rsid w:val="00B4145D"/>
    <w:rsid w:val="00B41CF4"/>
    <w:rsid w:val="00B425EF"/>
    <w:rsid w:val="00B428CF"/>
    <w:rsid w:val="00B43409"/>
    <w:rsid w:val="00B439EF"/>
    <w:rsid w:val="00B44C5C"/>
    <w:rsid w:val="00B44DF0"/>
    <w:rsid w:val="00B4528C"/>
    <w:rsid w:val="00B47BC5"/>
    <w:rsid w:val="00B5045E"/>
    <w:rsid w:val="00B50739"/>
    <w:rsid w:val="00B50B20"/>
    <w:rsid w:val="00B51675"/>
    <w:rsid w:val="00B51D3E"/>
    <w:rsid w:val="00B52BF7"/>
    <w:rsid w:val="00B52E3F"/>
    <w:rsid w:val="00B52F33"/>
    <w:rsid w:val="00B535DB"/>
    <w:rsid w:val="00B53685"/>
    <w:rsid w:val="00B536CE"/>
    <w:rsid w:val="00B53A04"/>
    <w:rsid w:val="00B541CA"/>
    <w:rsid w:val="00B54D62"/>
    <w:rsid w:val="00B563B4"/>
    <w:rsid w:val="00B564A2"/>
    <w:rsid w:val="00B569AB"/>
    <w:rsid w:val="00B57B4E"/>
    <w:rsid w:val="00B57BA4"/>
    <w:rsid w:val="00B57E5B"/>
    <w:rsid w:val="00B601CF"/>
    <w:rsid w:val="00B60431"/>
    <w:rsid w:val="00B6198D"/>
    <w:rsid w:val="00B61BE7"/>
    <w:rsid w:val="00B62068"/>
    <w:rsid w:val="00B6382B"/>
    <w:rsid w:val="00B63B26"/>
    <w:rsid w:val="00B63B91"/>
    <w:rsid w:val="00B63B95"/>
    <w:rsid w:val="00B64136"/>
    <w:rsid w:val="00B6440D"/>
    <w:rsid w:val="00B644A6"/>
    <w:rsid w:val="00B647C4"/>
    <w:rsid w:val="00B666A8"/>
    <w:rsid w:val="00B66A14"/>
    <w:rsid w:val="00B66BAB"/>
    <w:rsid w:val="00B66F17"/>
    <w:rsid w:val="00B67C7E"/>
    <w:rsid w:val="00B67EB7"/>
    <w:rsid w:val="00B700D4"/>
    <w:rsid w:val="00B70126"/>
    <w:rsid w:val="00B71E2D"/>
    <w:rsid w:val="00B72329"/>
    <w:rsid w:val="00B729DB"/>
    <w:rsid w:val="00B72DF9"/>
    <w:rsid w:val="00B7322E"/>
    <w:rsid w:val="00B73C35"/>
    <w:rsid w:val="00B74138"/>
    <w:rsid w:val="00B74182"/>
    <w:rsid w:val="00B743ED"/>
    <w:rsid w:val="00B7505A"/>
    <w:rsid w:val="00B750E9"/>
    <w:rsid w:val="00B75B2E"/>
    <w:rsid w:val="00B75D5B"/>
    <w:rsid w:val="00B76A2D"/>
    <w:rsid w:val="00B76EA9"/>
    <w:rsid w:val="00B803B4"/>
    <w:rsid w:val="00B805E5"/>
    <w:rsid w:val="00B80959"/>
    <w:rsid w:val="00B80C99"/>
    <w:rsid w:val="00B80E94"/>
    <w:rsid w:val="00B81678"/>
    <w:rsid w:val="00B81941"/>
    <w:rsid w:val="00B8459F"/>
    <w:rsid w:val="00B84DE7"/>
    <w:rsid w:val="00B84F7E"/>
    <w:rsid w:val="00B851BE"/>
    <w:rsid w:val="00B8596B"/>
    <w:rsid w:val="00B8708F"/>
    <w:rsid w:val="00B872F8"/>
    <w:rsid w:val="00B87C01"/>
    <w:rsid w:val="00B90138"/>
    <w:rsid w:val="00B90468"/>
    <w:rsid w:val="00B90F6B"/>
    <w:rsid w:val="00B9149E"/>
    <w:rsid w:val="00B917C0"/>
    <w:rsid w:val="00B92793"/>
    <w:rsid w:val="00B92B22"/>
    <w:rsid w:val="00B9319E"/>
    <w:rsid w:val="00B93987"/>
    <w:rsid w:val="00B939C6"/>
    <w:rsid w:val="00B93BED"/>
    <w:rsid w:val="00B93D67"/>
    <w:rsid w:val="00B94023"/>
    <w:rsid w:val="00B9425C"/>
    <w:rsid w:val="00B94EB1"/>
    <w:rsid w:val="00B955F4"/>
    <w:rsid w:val="00B957B6"/>
    <w:rsid w:val="00B95C3A"/>
    <w:rsid w:val="00B95DFF"/>
    <w:rsid w:val="00B96007"/>
    <w:rsid w:val="00B96783"/>
    <w:rsid w:val="00B969DE"/>
    <w:rsid w:val="00B978D5"/>
    <w:rsid w:val="00BA1283"/>
    <w:rsid w:val="00BA17A6"/>
    <w:rsid w:val="00BA2000"/>
    <w:rsid w:val="00BA3302"/>
    <w:rsid w:val="00BA4004"/>
    <w:rsid w:val="00BA5AB3"/>
    <w:rsid w:val="00BA5D11"/>
    <w:rsid w:val="00BA6392"/>
    <w:rsid w:val="00BA66A1"/>
    <w:rsid w:val="00BA732B"/>
    <w:rsid w:val="00BA73BB"/>
    <w:rsid w:val="00BB17FC"/>
    <w:rsid w:val="00BB200B"/>
    <w:rsid w:val="00BB257F"/>
    <w:rsid w:val="00BB339D"/>
    <w:rsid w:val="00BB386E"/>
    <w:rsid w:val="00BB446C"/>
    <w:rsid w:val="00BB4FD3"/>
    <w:rsid w:val="00BB5A48"/>
    <w:rsid w:val="00BB6307"/>
    <w:rsid w:val="00BB75FC"/>
    <w:rsid w:val="00BB79B5"/>
    <w:rsid w:val="00BB7CDA"/>
    <w:rsid w:val="00BC0DC2"/>
    <w:rsid w:val="00BC1216"/>
    <w:rsid w:val="00BC16DE"/>
    <w:rsid w:val="00BC1CC0"/>
    <w:rsid w:val="00BC2312"/>
    <w:rsid w:val="00BC3662"/>
    <w:rsid w:val="00BC36E0"/>
    <w:rsid w:val="00BC3A55"/>
    <w:rsid w:val="00BC417B"/>
    <w:rsid w:val="00BC4721"/>
    <w:rsid w:val="00BC472F"/>
    <w:rsid w:val="00BC50C4"/>
    <w:rsid w:val="00BC5B7A"/>
    <w:rsid w:val="00BC68C0"/>
    <w:rsid w:val="00BC6BB1"/>
    <w:rsid w:val="00BC73E8"/>
    <w:rsid w:val="00BC77E1"/>
    <w:rsid w:val="00BD0F8A"/>
    <w:rsid w:val="00BD0FE9"/>
    <w:rsid w:val="00BD11F3"/>
    <w:rsid w:val="00BD1EB4"/>
    <w:rsid w:val="00BD262F"/>
    <w:rsid w:val="00BD2B0C"/>
    <w:rsid w:val="00BD2E7B"/>
    <w:rsid w:val="00BD3240"/>
    <w:rsid w:val="00BD47CD"/>
    <w:rsid w:val="00BD5D52"/>
    <w:rsid w:val="00BD6844"/>
    <w:rsid w:val="00BD6B34"/>
    <w:rsid w:val="00BD76BF"/>
    <w:rsid w:val="00BD7DBE"/>
    <w:rsid w:val="00BD7FBB"/>
    <w:rsid w:val="00BE04EA"/>
    <w:rsid w:val="00BE0B70"/>
    <w:rsid w:val="00BE0F49"/>
    <w:rsid w:val="00BE2E89"/>
    <w:rsid w:val="00BE320E"/>
    <w:rsid w:val="00BE3AB3"/>
    <w:rsid w:val="00BE42A3"/>
    <w:rsid w:val="00BE44F2"/>
    <w:rsid w:val="00BE4A3E"/>
    <w:rsid w:val="00BE7CF9"/>
    <w:rsid w:val="00BF01AA"/>
    <w:rsid w:val="00BF0674"/>
    <w:rsid w:val="00BF08EF"/>
    <w:rsid w:val="00BF099F"/>
    <w:rsid w:val="00BF1150"/>
    <w:rsid w:val="00BF2412"/>
    <w:rsid w:val="00BF266C"/>
    <w:rsid w:val="00BF38F2"/>
    <w:rsid w:val="00BF4960"/>
    <w:rsid w:val="00BF4BE6"/>
    <w:rsid w:val="00BF4C40"/>
    <w:rsid w:val="00BF609A"/>
    <w:rsid w:val="00C006E3"/>
    <w:rsid w:val="00C00800"/>
    <w:rsid w:val="00C00C2F"/>
    <w:rsid w:val="00C00EE1"/>
    <w:rsid w:val="00C02032"/>
    <w:rsid w:val="00C02261"/>
    <w:rsid w:val="00C029FA"/>
    <w:rsid w:val="00C035DE"/>
    <w:rsid w:val="00C038A9"/>
    <w:rsid w:val="00C03A64"/>
    <w:rsid w:val="00C03D5B"/>
    <w:rsid w:val="00C03DA5"/>
    <w:rsid w:val="00C045CF"/>
    <w:rsid w:val="00C05297"/>
    <w:rsid w:val="00C0639C"/>
    <w:rsid w:val="00C066E8"/>
    <w:rsid w:val="00C07542"/>
    <w:rsid w:val="00C0796E"/>
    <w:rsid w:val="00C07F50"/>
    <w:rsid w:val="00C106DF"/>
    <w:rsid w:val="00C10D4C"/>
    <w:rsid w:val="00C117A0"/>
    <w:rsid w:val="00C136B5"/>
    <w:rsid w:val="00C13E60"/>
    <w:rsid w:val="00C147FB"/>
    <w:rsid w:val="00C147FF"/>
    <w:rsid w:val="00C148F9"/>
    <w:rsid w:val="00C14AB8"/>
    <w:rsid w:val="00C1551D"/>
    <w:rsid w:val="00C164F7"/>
    <w:rsid w:val="00C167C8"/>
    <w:rsid w:val="00C16B75"/>
    <w:rsid w:val="00C16F61"/>
    <w:rsid w:val="00C170C7"/>
    <w:rsid w:val="00C17E7A"/>
    <w:rsid w:val="00C201B3"/>
    <w:rsid w:val="00C2022C"/>
    <w:rsid w:val="00C20339"/>
    <w:rsid w:val="00C2038E"/>
    <w:rsid w:val="00C212D8"/>
    <w:rsid w:val="00C2172E"/>
    <w:rsid w:val="00C222E7"/>
    <w:rsid w:val="00C22438"/>
    <w:rsid w:val="00C22584"/>
    <w:rsid w:val="00C22A75"/>
    <w:rsid w:val="00C22CB1"/>
    <w:rsid w:val="00C22DAA"/>
    <w:rsid w:val="00C238D3"/>
    <w:rsid w:val="00C248AF"/>
    <w:rsid w:val="00C2496D"/>
    <w:rsid w:val="00C24F14"/>
    <w:rsid w:val="00C2768A"/>
    <w:rsid w:val="00C277FB"/>
    <w:rsid w:val="00C2785D"/>
    <w:rsid w:val="00C3019D"/>
    <w:rsid w:val="00C306C2"/>
    <w:rsid w:val="00C30A3C"/>
    <w:rsid w:val="00C31987"/>
    <w:rsid w:val="00C31E34"/>
    <w:rsid w:val="00C31F92"/>
    <w:rsid w:val="00C33412"/>
    <w:rsid w:val="00C33B47"/>
    <w:rsid w:val="00C33B68"/>
    <w:rsid w:val="00C34E0E"/>
    <w:rsid w:val="00C34E98"/>
    <w:rsid w:val="00C35B52"/>
    <w:rsid w:val="00C35CAF"/>
    <w:rsid w:val="00C36229"/>
    <w:rsid w:val="00C37A47"/>
    <w:rsid w:val="00C37F31"/>
    <w:rsid w:val="00C40136"/>
    <w:rsid w:val="00C405C0"/>
    <w:rsid w:val="00C4086E"/>
    <w:rsid w:val="00C40D28"/>
    <w:rsid w:val="00C41925"/>
    <w:rsid w:val="00C42E66"/>
    <w:rsid w:val="00C4339D"/>
    <w:rsid w:val="00C4432D"/>
    <w:rsid w:val="00C4464A"/>
    <w:rsid w:val="00C45548"/>
    <w:rsid w:val="00C461A6"/>
    <w:rsid w:val="00C46954"/>
    <w:rsid w:val="00C47024"/>
    <w:rsid w:val="00C47831"/>
    <w:rsid w:val="00C47978"/>
    <w:rsid w:val="00C50134"/>
    <w:rsid w:val="00C50DB1"/>
    <w:rsid w:val="00C50DCB"/>
    <w:rsid w:val="00C51AA4"/>
    <w:rsid w:val="00C51D84"/>
    <w:rsid w:val="00C52174"/>
    <w:rsid w:val="00C55954"/>
    <w:rsid w:val="00C574D0"/>
    <w:rsid w:val="00C57707"/>
    <w:rsid w:val="00C57DF9"/>
    <w:rsid w:val="00C60E69"/>
    <w:rsid w:val="00C6157D"/>
    <w:rsid w:val="00C62172"/>
    <w:rsid w:val="00C6262C"/>
    <w:rsid w:val="00C629CA"/>
    <w:rsid w:val="00C63359"/>
    <w:rsid w:val="00C63E19"/>
    <w:rsid w:val="00C64192"/>
    <w:rsid w:val="00C653B1"/>
    <w:rsid w:val="00C65C99"/>
    <w:rsid w:val="00C676B8"/>
    <w:rsid w:val="00C71965"/>
    <w:rsid w:val="00C727E3"/>
    <w:rsid w:val="00C7297C"/>
    <w:rsid w:val="00C72C0E"/>
    <w:rsid w:val="00C72FA1"/>
    <w:rsid w:val="00C7359F"/>
    <w:rsid w:val="00C74A68"/>
    <w:rsid w:val="00C74F76"/>
    <w:rsid w:val="00C750E9"/>
    <w:rsid w:val="00C752D1"/>
    <w:rsid w:val="00C7594B"/>
    <w:rsid w:val="00C76042"/>
    <w:rsid w:val="00C767A5"/>
    <w:rsid w:val="00C77338"/>
    <w:rsid w:val="00C7785C"/>
    <w:rsid w:val="00C77BFE"/>
    <w:rsid w:val="00C8036B"/>
    <w:rsid w:val="00C809E7"/>
    <w:rsid w:val="00C80EA0"/>
    <w:rsid w:val="00C81D49"/>
    <w:rsid w:val="00C828ED"/>
    <w:rsid w:val="00C82A3E"/>
    <w:rsid w:val="00C830DF"/>
    <w:rsid w:val="00C834E2"/>
    <w:rsid w:val="00C84629"/>
    <w:rsid w:val="00C848D5"/>
    <w:rsid w:val="00C84CC9"/>
    <w:rsid w:val="00C84CEF"/>
    <w:rsid w:val="00C853AD"/>
    <w:rsid w:val="00C860C8"/>
    <w:rsid w:val="00C8699C"/>
    <w:rsid w:val="00C8750F"/>
    <w:rsid w:val="00C9040F"/>
    <w:rsid w:val="00C9072D"/>
    <w:rsid w:val="00C90E17"/>
    <w:rsid w:val="00C91058"/>
    <w:rsid w:val="00C9198C"/>
    <w:rsid w:val="00C91EB2"/>
    <w:rsid w:val="00C91EEC"/>
    <w:rsid w:val="00C92823"/>
    <w:rsid w:val="00C92E60"/>
    <w:rsid w:val="00C932ED"/>
    <w:rsid w:val="00C9362C"/>
    <w:rsid w:val="00C93A70"/>
    <w:rsid w:val="00C942BD"/>
    <w:rsid w:val="00C94954"/>
    <w:rsid w:val="00C9598A"/>
    <w:rsid w:val="00C95B7C"/>
    <w:rsid w:val="00C95D51"/>
    <w:rsid w:val="00C9641C"/>
    <w:rsid w:val="00C96BDD"/>
    <w:rsid w:val="00C96E6C"/>
    <w:rsid w:val="00C970F0"/>
    <w:rsid w:val="00C971E3"/>
    <w:rsid w:val="00C97A46"/>
    <w:rsid w:val="00CA0D5E"/>
    <w:rsid w:val="00CA1057"/>
    <w:rsid w:val="00CA2D32"/>
    <w:rsid w:val="00CA3D62"/>
    <w:rsid w:val="00CA46E5"/>
    <w:rsid w:val="00CA4AAD"/>
    <w:rsid w:val="00CA5D4E"/>
    <w:rsid w:val="00CA6C47"/>
    <w:rsid w:val="00CA6C63"/>
    <w:rsid w:val="00CA70D9"/>
    <w:rsid w:val="00CB03DF"/>
    <w:rsid w:val="00CB06BA"/>
    <w:rsid w:val="00CB090D"/>
    <w:rsid w:val="00CB1309"/>
    <w:rsid w:val="00CB2823"/>
    <w:rsid w:val="00CB2B39"/>
    <w:rsid w:val="00CB2FBE"/>
    <w:rsid w:val="00CB3400"/>
    <w:rsid w:val="00CB36D1"/>
    <w:rsid w:val="00CB4187"/>
    <w:rsid w:val="00CB4DEF"/>
    <w:rsid w:val="00CB53B2"/>
    <w:rsid w:val="00CB5935"/>
    <w:rsid w:val="00CB5BF8"/>
    <w:rsid w:val="00CB5D5E"/>
    <w:rsid w:val="00CB5FD8"/>
    <w:rsid w:val="00CB6245"/>
    <w:rsid w:val="00CB627B"/>
    <w:rsid w:val="00CB72D8"/>
    <w:rsid w:val="00CB7B66"/>
    <w:rsid w:val="00CB7FF8"/>
    <w:rsid w:val="00CC0487"/>
    <w:rsid w:val="00CC05C7"/>
    <w:rsid w:val="00CC0B98"/>
    <w:rsid w:val="00CC0D2B"/>
    <w:rsid w:val="00CC12F8"/>
    <w:rsid w:val="00CC1BD8"/>
    <w:rsid w:val="00CC20AF"/>
    <w:rsid w:val="00CC319A"/>
    <w:rsid w:val="00CC348D"/>
    <w:rsid w:val="00CC39CA"/>
    <w:rsid w:val="00CC41B1"/>
    <w:rsid w:val="00CC533D"/>
    <w:rsid w:val="00CC6096"/>
    <w:rsid w:val="00CC632D"/>
    <w:rsid w:val="00CC6813"/>
    <w:rsid w:val="00CC6C93"/>
    <w:rsid w:val="00CD14B9"/>
    <w:rsid w:val="00CD1B27"/>
    <w:rsid w:val="00CD2342"/>
    <w:rsid w:val="00CD27AB"/>
    <w:rsid w:val="00CD2876"/>
    <w:rsid w:val="00CD4C44"/>
    <w:rsid w:val="00CD4F69"/>
    <w:rsid w:val="00CD5269"/>
    <w:rsid w:val="00CD53AA"/>
    <w:rsid w:val="00CD5704"/>
    <w:rsid w:val="00CD5BE9"/>
    <w:rsid w:val="00CD6465"/>
    <w:rsid w:val="00CD6A91"/>
    <w:rsid w:val="00CD72E9"/>
    <w:rsid w:val="00CD79BD"/>
    <w:rsid w:val="00CD7C77"/>
    <w:rsid w:val="00CE0040"/>
    <w:rsid w:val="00CE0CC9"/>
    <w:rsid w:val="00CE0CD5"/>
    <w:rsid w:val="00CE13DB"/>
    <w:rsid w:val="00CE18A1"/>
    <w:rsid w:val="00CE245B"/>
    <w:rsid w:val="00CE256D"/>
    <w:rsid w:val="00CE2ADA"/>
    <w:rsid w:val="00CE3175"/>
    <w:rsid w:val="00CE34B4"/>
    <w:rsid w:val="00CE383A"/>
    <w:rsid w:val="00CE43B0"/>
    <w:rsid w:val="00CE494F"/>
    <w:rsid w:val="00CE515A"/>
    <w:rsid w:val="00CE5164"/>
    <w:rsid w:val="00CE520F"/>
    <w:rsid w:val="00CE5632"/>
    <w:rsid w:val="00CE63C9"/>
    <w:rsid w:val="00CE68F4"/>
    <w:rsid w:val="00CE6D8B"/>
    <w:rsid w:val="00CE7E5F"/>
    <w:rsid w:val="00CF0206"/>
    <w:rsid w:val="00CF024D"/>
    <w:rsid w:val="00CF1312"/>
    <w:rsid w:val="00CF13B8"/>
    <w:rsid w:val="00CF1461"/>
    <w:rsid w:val="00CF17B4"/>
    <w:rsid w:val="00CF1958"/>
    <w:rsid w:val="00CF28BD"/>
    <w:rsid w:val="00CF2D91"/>
    <w:rsid w:val="00CF3CC9"/>
    <w:rsid w:val="00CF45FB"/>
    <w:rsid w:val="00CF5011"/>
    <w:rsid w:val="00CF51FD"/>
    <w:rsid w:val="00CF5290"/>
    <w:rsid w:val="00CF543E"/>
    <w:rsid w:val="00CF6599"/>
    <w:rsid w:val="00CF65C5"/>
    <w:rsid w:val="00CF7E0D"/>
    <w:rsid w:val="00CF7EC8"/>
    <w:rsid w:val="00CF7F61"/>
    <w:rsid w:val="00D006DD"/>
    <w:rsid w:val="00D00DD8"/>
    <w:rsid w:val="00D00FDC"/>
    <w:rsid w:val="00D02306"/>
    <w:rsid w:val="00D02340"/>
    <w:rsid w:val="00D02794"/>
    <w:rsid w:val="00D029A2"/>
    <w:rsid w:val="00D032B2"/>
    <w:rsid w:val="00D034AF"/>
    <w:rsid w:val="00D0353C"/>
    <w:rsid w:val="00D03B31"/>
    <w:rsid w:val="00D0427D"/>
    <w:rsid w:val="00D04386"/>
    <w:rsid w:val="00D04468"/>
    <w:rsid w:val="00D055A0"/>
    <w:rsid w:val="00D057AA"/>
    <w:rsid w:val="00D05E8C"/>
    <w:rsid w:val="00D0618D"/>
    <w:rsid w:val="00D065CB"/>
    <w:rsid w:val="00D102DA"/>
    <w:rsid w:val="00D10961"/>
    <w:rsid w:val="00D10E3A"/>
    <w:rsid w:val="00D11702"/>
    <w:rsid w:val="00D11CC2"/>
    <w:rsid w:val="00D1253F"/>
    <w:rsid w:val="00D139F7"/>
    <w:rsid w:val="00D13F65"/>
    <w:rsid w:val="00D1495C"/>
    <w:rsid w:val="00D159DA"/>
    <w:rsid w:val="00D1608F"/>
    <w:rsid w:val="00D166D8"/>
    <w:rsid w:val="00D1679F"/>
    <w:rsid w:val="00D167C9"/>
    <w:rsid w:val="00D16E78"/>
    <w:rsid w:val="00D16F13"/>
    <w:rsid w:val="00D16FAE"/>
    <w:rsid w:val="00D1714E"/>
    <w:rsid w:val="00D173C0"/>
    <w:rsid w:val="00D174C3"/>
    <w:rsid w:val="00D17D2D"/>
    <w:rsid w:val="00D21C7E"/>
    <w:rsid w:val="00D22232"/>
    <w:rsid w:val="00D237FD"/>
    <w:rsid w:val="00D24220"/>
    <w:rsid w:val="00D24897"/>
    <w:rsid w:val="00D25763"/>
    <w:rsid w:val="00D25B18"/>
    <w:rsid w:val="00D25B4F"/>
    <w:rsid w:val="00D2651E"/>
    <w:rsid w:val="00D266D3"/>
    <w:rsid w:val="00D27F12"/>
    <w:rsid w:val="00D27FBA"/>
    <w:rsid w:val="00D3014F"/>
    <w:rsid w:val="00D301ED"/>
    <w:rsid w:val="00D302F8"/>
    <w:rsid w:val="00D30692"/>
    <w:rsid w:val="00D30CC1"/>
    <w:rsid w:val="00D312E7"/>
    <w:rsid w:val="00D3145E"/>
    <w:rsid w:val="00D3189B"/>
    <w:rsid w:val="00D31928"/>
    <w:rsid w:val="00D32319"/>
    <w:rsid w:val="00D32898"/>
    <w:rsid w:val="00D339A5"/>
    <w:rsid w:val="00D34F2D"/>
    <w:rsid w:val="00D3541F"/>
    <w:rsid w:val="00D3550A"/>
    <w:rsid w:val="00D35D1B"/>
    <w:rsid w:val="00D364D2"/>
    <w:rsid w:val="00D36760"/>
    <w:rsid w:val="00D369F3"/>
    <w:rsid w:val="00D373AD"/>
    <w:rsid w:val="00D37640"/>
    <w:rsid w:val="00D4016E"/>
    <w:rsid w:val="00D407A9"/>
    <w:rsid w:val="00D41AC9"/>
    <w:rsid w:val="00D41E66"/>
    <w:rsid w:val="00D42085"/>
    <w:rsid w:val="00D42A55"/>
    <w:rsid w:val="00D42C57"/>
    <w:rsid w:val="00D42EB7"/>
    <w:rsid w:val="00D4302A"/>
    <w:rsid w:val="00D4312D"/>
    <w:rsid w:val="00D435A9"/>
    <w:rsid w:val="00D43C20"/>
    <w:rsid w:val="00D43EEF"/>
    <w:rsid w:val="00D4441C"/>
    <w:rsid w:val="00D4464C"/>
    <w:rsid w:val="00D446D3"/>
    <w:rsid w:val="00D448FE"/>
    <w:rsid w:val="00D45216"/>
    <w:rsid w:val="00D45217"/>
    <w:rsid w:val="00D45F42"/>
    <w:rsid w:val="00D4628A"/>
    <w:rsid w:val="00D46E17"/>
    <w:rsid w:val="00D47DE8"/>
    <w:rsid w:val="00D47E8D"/>
    <w:rsid w:val="00D50045"/>
    <w:rsid w:val="00D50BB6"/>
    <w:rsid w:val="00D519F0"/>
    <w:rsid w:val="00D5216C"/>
    <w:rsid w:val="00D526CB"/>
    <w:rsid w:val="00D52CDD"/>
    <w:rsid w:val="00D53910"/>
    <w:rsid w:val="00D5393B"/>
    <w:rsid w:val="00D53B59"/>
    <w:rsid w:val="00D546A6"/>
    <w:rsid w:val="00D54CFE"/>
    <w:rsid w:val="00D54F3D"/>
    <w:rsid w:val="00D55124"/>
    <w:rsid w:val="00D5577B"/>
    <w:rsid w:val="00D559CE"/>
    <w:rsid w:val="00D56010"/>
    <w:rsid w:val="00D56CEA"/>
    <w:rsid w:val="00D5783B"/>
    <w:rsid w:val="00D600D1"/>
    <w:rsid w:val="00D606F1"/>
    <w:rsid w:val="00D6077E"/>
    <w:rsid w:val="00D60A26"/>
    <w:rsid w:val="00D60C23"/>
    <w:rsid w:val="00D60FAF"/>
    <w:rsid w:val="00D6105F"/>
    <w:rsid w:val="00D61C18"/>
    <w:rsid w:val="00D62D4A"/>
    <w:rsid w:val="00D631AC"/>
    <w:rsid w:val="00D631DB"/>
    <w:rsid w:val="00D6408A"/>
    <w:rsid w:val="00D64A39"/>
    <w:rsid w:val="00D6611A"/>
    <w:rsid w:val="00D66246"/>
    <w:rsid w:val="00D66548"/>
    <w:rsid w:val="00D66924"/>
    <w:rsid w:val="00D66A1D"/>
    <w:rsid w:val="00D66A3B"/>
    <w:rsid w:val="00D66E7E"/>
    <w:rsid w:val="00D673B8"/>
    <w:rsid w:val="00D675ED"/>
    <w:rsid w:val="00D678CF"/>
    <w:rsid w:val="00D70863"/>
    <w:rsid w:val="00D70E89"/>
    <w:rsid w:val="00D71074"/>
    <w:rsid w:val="00D718B3"/>
    <w:rsid w:val="00D72520"/>
    <w:rsid w:val="00D72629"/>
    <w:rsid w:val="00D72C23"/>
    <w:rsid w:val="00D72FB6"/>
    <w:rsid w:val="00D74F61"/>
    <w:rsid w:val="00D76E91"/>
    <w:rsid w:val="00D77116"/>
    <w:rsid w:val="00D7725C"/>
    <w:rsid w:val="00D77315"/>
    <w:rsid w:val="00D777BE"/>
    <w:rsid w:val="00D80F34"/>
    <w:rsid w:val="00D810B8"/>
    <w:rsid w:val="00D81E3B"/>
    <w:rsid w:val="00D82C62"/>
    <w:rsid w:val="00D82D65"/>
    <w:rsid w:val="00D82EC3"/>
    <w:rsid w:val="00D830EC"/>
    <w:rsid w:val="00D83162"/>
    <w:rsid w:val="00D834C7"/>
    <w:rsid w:val="00D83820"/>
    <w:rsid w:val="00D84A71"/>
    <w:rsid w:val="00D84F4F"/>
    <w:rsid w:val="00D865FC"/>
    <w:rsid w:val="00D86C4F"/>
    <w:rsid w:val="00D86EA6"/>
    <w:rsid w:val="00D87474"/>
    <w:rsid w:val="00D87508"/>
    <w:rsid w:val="00D87CA7"/>
    <w:rsid w:val="00D911C2"/>
    <w:rsid w:val="00D9128F"/>
    <w:rsid w:val="00D91632"/>
    <w:rsid w:val="00D921AF"/>
    <w:rsid w:val="00D92363"/>
    <w:rsid w:val="00D9244D"/>
    <w:rsid w:val="00D92C41"/>
    <w:rsid w:val="00D92E6B"/>
    <w:rsid w:val="00D92F4A"/>
    <w:rsid w:val="00D935BC"/>
    <w:rsid w:val="00D93B05"/>
    <w:rsid w:val="00D95128"/>
    <w:rsid w:val="00D9617F"/>
    <w:rsid w:val="00D96566"/>
    <w:rsid w:val="00D96DC0"/>
    <w:rsid w:val="00D96EE3"/>
    <w:rsid w:val="00D97F44"/>
    <w:rsid w:val="00DA0381"/>
    <w:rsid w:val="00DA063C"/>
    <w:rsid w:val="00DA141B"/>
    <w:rsid w:val="00DA1579"/>
    <w:rsid w:val="00DA1C46"/>
    <w:rsid w:val="00DA28BD"/>
    <w:rsid w:val="00DA334C"/>
    <w:rsid w:val="00DA3B6E"/>
    <w:rsid w:val="00DA5182"/>
    <w:rsid w:val="00DA5575"/>
    <w:rsid w:val="00DA5AF2"/>
    <w:rsid w:val="00DA5C3B"/>
    <w:rsid w:val="00DA6775"/>
    <w:rsid w:val="00DA75C3"/>
    <w:rsid w:val="00DB09A6"/>
    <w:rsid w:val="00DB0DC5"/>
    <w:rsid w:val="00DB1BE0"/>
    <w:rsid w:val="00DB238D"/>
    <w:rsid w:val="00DB2630"/>
    <w:rsid w:val="00DB28FE"/>
    <w:rsid w:val="00DB3D6F"/>
    <w:rsid w:val="00DB3FF1"/>
    <w:rsid w:val="00DB4481"/>
    <w:rsid w:val="00DB52BD"/>
    <w:rsid w:val="00DB570A"/>
    <w:rsid w:val="00DB66DD"/>
    <w:rsid w:val="00DB69C3"/>
    <w:rsid w:val="00DB7267"/>
    <w:rsid w:val="00DC0DB1"/>
    <w:rsid w:val="00DC1521"/>
    <w:rsid w:val="00DC23C4"/>
    <w:rsid w:val="00DC3571"/>
    <w:rsid w:val="00DC39F3"/>
    <w:rsid w:val="00DC4976"/>
    <w:rsid w:val="00DC5A86"/>
    <w:rsid w:val="00DC5B59"/>
    <w:rsid w:val="00DC6A51"/>
    <w:rsid w:val="00DC75C9"/>
    <w:rsid w:val="00DC7D9A"/>
    <w:rsid w:val="00DC7E69"/>
    <w:rsid w:val="00DD1909"/>
    <w:rsid w:val="00DD1F84"/>
    <w:rsid w:val="00DD20F0"/>
    <w:rsid w:val="00DD2236"/>
    <w:rsid w:val="00DD2DFD"/>
    <w:rsid w:val="00DD30DB"/>
    <w:rsid w:val="00DD316C"/>
    <w:rsid w:val="00DD3ECE"/>
    <w:rsid w:val="00DD59D8"/>
    <w:rsid w:val="00DD5B0C"/>
    <w:rsid w:val="00DD5C39"/>
    <w:rsid w:val="00DD5CFE"/>
    <w:rsid w:val="00DD61A2"/>
    <w:rsid w:val="00DD624E"/>
    <w:rsid w:val="00DD6497"/>
    <w:rsid w:val="00DD6A89"/>
    <w:rsid w:val="00DD6CF0"/>
    <w:rsid w:val="00DD70A0"/>
    <w:rsid w:val="00DD737C"/>
    <w:rsid w:val="00DD7CFD"/>
    <w:rsid w:val="00DD7DE3"/>
    <w:rsid w:val="00DE0507"/>
    <w:rsid w:val="00DE0A2F"/>
    <w:rsid w:val="00DE12E8"/>
    <w:rsid w:val="00DE13C9"/>
    <w:rsid w:val="00DE168D"/>
    <w:rsid w:val="00DE1904"/>
    <w:rsid w:val="00DE22F1"/>
    <w:rsid w:val="00DE2657"/>
    <w:rsid w:val="00DE33D9"/>
    <w:rsid w:val="00DE374C"/>
    <w:rsid w:val="00DE3903"/>
    <w:rsid w:val="00DE3A34"/>
    <w:rsid w:val="00DE42EC"/>
    <w:rsid w:val="00DE46EF"/>
    <w:rsid w:val="00DE4E5A"/>
    <w:rsid w:val="00DE4E8D"/>
    <w:rsid w:val="00DE53F7"/>
    <w:rsid w:val="00DE558A"/>
    <w:rsid w:val="00DE59C2"/>
    <w:rsid w:val="00DE747B"/>
    <w:rsid w:val="00DE74F3"/>
    <w:rsid w:val="00DE78A5"/>
    <w:rsid w:val="00DE7A26"/>
    <w:rsid w:val="00DE7FC9"/>
    <w:rsid w:val="00DF0910"/>
    <w:rsid w:val="00DF117F"/>
    <w:rsid w:val="00DF1362"/>
    <w:rsid w:val="00DF2A0D"/>
    <w:rsid w:val="00DF3DEF"/>
    <w:rsid w:val="00DF4D55"/>
    <w:rsid w:val="00DF57C2"/>
    <w:rsid w:val="00DF5C51"/>
    <w:rsid w:val="00DF6D70"/>
    <w:rsid w:val="00DF6E29"/>
    <w:rsid w:val="00DF7844"/>
    <w:rsid w:val="00DF7974"/>
    <w:rsid w:val="00DF79B3"/>
    <w:rsid w:val="00DF7B8B"/>
    <w:rsid w:val="00E000AF"/>
    <w:rsid w:val="00E00173"/>
    <w:rsid w:val="00E0074A"/>
    <w:rsid w:val="00E00FA9"/>
    <w:rsid w:val="00E00FC1"/>
    <w:rsid w:val="00E0130E"/>
    <w:rsid w:val="00E019D5"/>
    <w:rsid w:val="00E01BE4"/>
    <w:rsid w:val="00E02729"/>
    <w:rsid w:val="00E03765"/>
    <w:rsid w:val="00E03D14"/>
    <w:rsid w:val="00E04AEB"/>
    <w:rsid w:val="00E05012"/>
    <w:rsid w:val="00E05772"/>
    <w:rsid w:val="00E061B4"/>
    <w:rsid w:val="00E06213"/>
    <w:rsid w:val="00E079E3"/>
    <w:rsid w:val="00E1117F"/>
    <w:rsid w:val="00E11906"/>
    <w:rsid w:val="00E11A61"/>
    <w:rsid w:val="00E11E34"/>
    <w:rsid w:val="00E127FD"/>
    <w:rsid w:val="00E12B48"/>
    <w:rsid w:val="00E1332E"/>
    <w:rsid w:val="00E13C11"/>
    <w:rsid w:val="00E14653"/>
    <w:rsid w:val="00E14E30"/>
    <w:rsid w:val="00E1530C"/>
    <w:rsid w:val="00E155C1"/>
    <w:rsid w:val="00E15669"/>
    <w:rsid w:val="00E1581B"/>
    <w:rsid w:val="00E1588D"/>
    <w:rsid w:val="00E158AE"/>
    <w:rsid w:val="00E164C5"/>
    <w:rsid w:val="00E165F8"/>
    <w:rsid w:val="00E16616"/>
    <w:rsid w:val="00E17089"/>
    <w:rsid w:val="00E17C39"/>
    <w:rsid w:val="00E2098E"/>
    <w:rsid w:val="00E209B6"/>
    <w:rsid w:val="00E20DF3"/>
    <w:rsid w:val="00E21978"/>
    <w:rsid w:val="00E22D3B"/>
    <w:rsid w:val="00E22F76"/>
    <w:rsid w:val="00E23086"/>
    <w:rsid w:val="00E230EA"/>
    <w:rsid w:val="00E23C18"/>
    <w:rsid w:val="00E24893"/>
    <w:rsid w:val="00E2510C"/>
    <w:rsid w:val="00E25225"/>
    <w:rsid w:val="00E25350"/>
    <w:rsid w:val="00E25DEE"/>
    <w:rsid w:val="00E26498"/>
    <w:rsid w:val="00E275F0"/>
    <w:rsid w:val="00E30E62"/>
    <w:rsid w:val="00E314EE"/>
    <w:rsid w:val="00E31D6A"/>
    <w:rsid w:val="00E32468"/>
    <w:rsid w:val="00E33386"/>
    <w:rsid w:val="00E341AE"/>
    <w:rsid w:val="00E35770"/>
    <w:rsid w:val="00E359CF"/>
    <w:rsid w:val="00E37171"/>
    <w:rsid w:val="00E37D03"/>
    <w:rsid w:val="00E404BC"/>
    <w:rsid w:val="00E40758"/>
    <w:rsid w:val="00E4089D"/>
    <w:rsid w:val="00E40A6A"/>
    <w:rsid w:val="00E40B9D"/>
    <w:rsid w:val="00E41AD2"/>
    <w:rsid w:val="00E424CC"/>
    <w:rsid w:val="00E43554"/>
    <w:rsid w:val="00E43AAB"/>
    <w:rsid w:val="00E43EAE"/>
    <w:rsid w:val="00E45A61"/>
    <w:rsid w:val="00E45C06"/>
    <w:rsid w:val="00E464DF"/>
    <w:rsid w:val="00E469F4"/>
    <w:rsid w:val="00E46D50"/>
    <w:rsid w:val="00E470B8"/>
    <w:rsid w:val="00E470CB"/>
    <w:rsid w:val="00E476FA"/>
    <w:rsid w:val="00E47B62"/>
    <w:rsid w:val="00E501F9"/>
    <w:rsid w:val="00E50541"/>
    <w:rsid w:val="00E50545"/>
    <w:rsid w:val="00E509BE"/>
    <w:rsid w:val="00E514F4"/>
    <w:rsid w:val="00E52C84"/>
    <w:rsid w:val="00E52E99"/>
    <w:rsid w:val="00E5384D"/>
    <w:rsid w:val="00E53B21"/>
    <w:rsid w:val="00E545B0"/>
    <w:rsid w:val="00E547DA"/>
    <w:rsid w:val="00E55B8A"/>
    <w:rsid w:val="00E55D65"/>
    <w:rsid w:val="00E57B0E"/>
    <w:rsid w:val="00E57C7B"/>
    <w:rsid w:val="00E60707"/>
    <w:rsid w:val="00E60CDF"/>
    <w:rsid w:val="00E62569"/>
    <w:rsid w:val="00E62BE3"/>
    <w:rsid w:val="00E63A5E"/>
    <w:rsid w:val="00E63C4E"/>
    <w:rsid w:val="00E64410"/>
    <w:rsid w:val="00E6493D"/>
    <w:rsid w:val="00E64EF3"/>
    <w:rsid w:val="00E65FB5"/>
    <w:rsid w:val="00E6636A"/>
    <w:rsid w:val="00E66DD2"/>
    <w:rsid w:val="00E66E06"/>
    <w:rsid w:val="00E705ED"/>
    <w:rsid w:val="00E718EE"/>
    <w:rsid w:val="00E7197A"/>
    <w:rsid w:val="00E725E9"/>
    <w:rsid w:val="00E72ECA"/>
    <w:rsid w:val="00E72FCE"/>
    <w:rsid w:val="00E735EA"/>
    <w:rsid w:val="00E7389F"/>
    <w:rsid w:val="00E73AB7"/>
    <w:rsid w:val="00E74840"/>
    <w:rsid w:val="00E74C35"/>
    <w:rsid w:val="00E75318"/>
    <w:rsid w:val="00E7641D"/>
    <w:rsid w:val="00E7660B"/>
    <w:rsid w:val="00E77056"/>
    <w:rsid w:val="00E770C1"/>
    <w:rsid w:val="00E81094"/>
    <w:rsid w:val="00E814B0"/>
    <w:rsid w:val="00E815C2"/>
    <w:rsid w:val="00E82303"/>
    <w:rsid w:val="00E82396"/>
    <w:rsid w:val="00E824A0"/>
    <w:rsid w:val="00E827CB"/>
    <w:rsid w:val="00E838D9"/>
    <w:rsid w:val="00E8445B"/>
    <w:rsid w:val="00E84674"/>
    <w:rsid w:val="00E84F36"/>
    <w:rsid w:val="00E8500C"/>
    <w:rsid w:val="00E857FD"/>
    <w:rsid w:val="00E858CB"/>
    <w:rsid w:val="00E866D8"/>
    <w:rsid w:val="00E86C7B"/>
    <w:rsid w:val="00E87A49"/>
    <w:rsid w:val="00E904A3"/>
    <w:rsid w:val="00E90A59"/>
    <w:rsid w:val="00E90E0F"/>
    <w:rsid w:val="00E916A5"/>
    <w:rsid w:val="00E9186D"/>
    <w:rsid w:val="00E92A0A"/>
    <w:rsid w:val="00E9346C"/>
    <w:rsid w:val="00E93E31"/>
    <w:rsid w:val="00E9482B"/>
    <w:rsid w:val="00E95783"/>
    <w:rsid w:val="00E96BCF"/>
    <w:rsid w:val="00E97AA5"/>
    <w:rsid w:val="00EA0F03"/>
    <w:rsid w:val="00EA1000"/>
    <w:rsid w:val="00EA10DE"/>
    <w:rsid w:val="00EA1787"/>
    <w:rsid w:val="00EA2825"/>
    <w:rsid w:val="00EA2CC4"/>
    <w:rsid w:val="00EA3750"/>
    <w:rsid w:val="00EA401E"/>
    <w:rsid w:val="00EA4535"/>
    <w:rsid w:val="00EA5007"/>
    <w:rsid w:val="00EA515E"/>
    <w:rsid w:val="00EA559E"/>
    <w:rsid w:val="00EA6350"/>
    <w:rsid w:val="00EA677D"/>
    <w:rsid w:val="00EA7DC7"/>
    <w:rsid w:val="00EB0806"/>
    <w:rsid w:val="00EB102B"/>
    <w:rsid w:val="00EB188C"/>
    <w:rsid w:val="00EB1BB0"/>
    <w:rsid w:val="00EB1E1E"/>
    <w:rsid w:val="00EB2E58"/>
    <w:rsid w:val="00EB460B"/>
    <w:rsid w:val="00EB4816"/>
    <w:rsid w:val="00EB534F"/>
    <w:rsid w:val="00EB5681"/>
    <w:rsid w:val="00EB5746"/>
    <w:rsid w:val="00EB5C46"/>
    <w:rsid w:val="00EB5F5C"/>
    <w:rsid w:val="00EB7E86"/>
    <w:rsid w:val="00EC01CD"/>
    <w:rsid w:val="00EC0C43"/>
    <w:rsid w:val="00EC1BA1"/>
    <w:rsid w:val="00EC27A8"/>
    <w:rsid w:val="00EC27CE"/>
    <w:rsid w:val="00EC29A0"/>
    <w:rsid w:val="00EC328F"/>
    <w:rsid w:val="00EC444B"/>
    <w:rsid w:val="00EC511C"/>
    <w:rsid w:val="00EC747F"/>
    <w:rsid w:val="00EC7606"/>
    <w:rsid w:val="00EC76FF"/>
    <w:rsid w:val="00EC7C6F"/>
    <w:rsid w:val="00EC7E7E"/>
    <w:rsid w:val="00ED0599"/>
    <w:rsid w:val="00ED0ACA"/>
    <w:rsid w:val="00ED1421"/>
    <w:rsid w:val="00ED1863"/>
    <w:rsid w:val="00ED1F95"/>
    <w:rsid w:val="00ED2619"/>
    <w:rsid w:val="00ED2942"/>
    <w:rsid w:val="00ED29E3"/>
    <w:rsid w:val="00ED2C57"/>
    <w:rsid w:val="00ED33CC"/>
    <w:rsid w:val="00ED34B0"/>
    <w:rsid w:val="00ED3F3F"/>
    <w:rsid w:val="00ED41CE"/>
    <w:rsid w:val="00ED4E95"/>
    <w:rsid w:val="00ED6C4B"/>
    <w:rsid w:val="00ED762F"/>
    <w:rsid w:val="00ED7965"/>
    <w:rsid w:val="00ED7D5F"/>
    <w:rsid w:val="00ED7E1E"/>
    <w:rsid w:val="00ED7E43"/>
    <w:rsid w:val="00ED7F9B"/>
    <w:rsid w:val="00EE034F"/>
    <w:rsid w:val="00EE2CEA"/>
    <w:rsid w:val="00EE2DAB"/>
    <w:rsid w:val="00EE3F81"/>
    <w:rsid w:val="00EE5381"/>
    <w:rsid w:val="00EE5474"/>
    <w:rsid w:val="00EE5B93"/>
    <w:rsid w:val="00EE5C42"/>
    <w:rsid w:val="00EE66C1"/>
    <w:rsid w:val="00EE6820"/>
    <w:rsid w:val="00EE6C44"/>
    <w:rsid w:val="00EE7646"/>
    <w:rsid w:val="00EE796C"/>
    <w:rsid w:val="00EE7D2D"/>
    <w:rsid w:val="00EE7E44"/>
    <w:rsid w:val="00EF0DA2"/>
    <w:rsid w:val="00EF11F8"/>
    <w:rsid w:val="00EF1399"/>
    <w:rsid w:val="00EF1455"/>
    <w:rsid w:val="00EF1BFB"/>
    <w:rsid w:val="00EF27A3"/>
    <w:rsid w:val="00EF3FCA"/>
    <w:rsid w:val="00EF424B"/>
    <w:rsid w:val="00EF4309"/>
    <w:rsid w:val="00EF4593"/>
    <w:rsid w:val="00EF464D"/>
    <w:rsid w:val="00EF46E8"/>
    <w:rsid w:val="00EF4CFF"/>
    <w:rsid w:val="00EF546E"/>
    <w:rsid w:val="00EF700E"/>
    <w:rsid w:val="00EF723A"/>
    <w:rsid w:val="00EF7E9B"/>
    <w:rsid w:val="00EF7F8A"/>
    <w:rsid w:val="00F0016E"/>
    <w:rsid w:val="00F01299"/>
    <w:rsid w:val="00F0183E"/>
    <w:rsid w:val="00F01893"/>
    <w:rsid w:val="00F01ED9"/>
    <w:rsid w:val="00F0225C"/>
    <w:rsid w:val="00F02EC3"/>
    <w:rsid w:val="00F031CF"/>
    <w:rsid w:val="00F03A47"/>
    <w:rsid w:val="00F04A03"/>
    <w:rsid w:val="00F04FAC"/>
    <w:rsid w:val="00F055E5"/>
    <w:rsid w:val="00F05608"/>
    <w:rsid w:val="00F06F7A"/>
    <w:rsid w:val="00F07E0E"/>
    <w:rsid w:val="00F10AE8"/>
    <w:rsid w:val="00F10CD9"/>
    <w:rsid w:val="00F129D2"/>
    <w:rsid w:val="00F13D3B"/>
    <w:rsid w:val="00F1405F"/>
    <w:rsid w:val="00F15B95"/>
    <w:rsid w:val="00F15E66"/>
    <w:rsid w:val="00F15F20"/>
    <w:rsid w:val="00F17810"/>
    <w:rsid w:val="00F17E38"/>
    <w:rsid w:val="00F17FE5"/>
    <w:rsid w:val="00F2003F"/>
    <w:rsid w:val="00F209F2"/>
    <w:rsid w:val="00F2118B"/>
    <w:rsid w:val="00F21CE8"/>
    <w:rsid w:val="00F22047"/>
    <w:rsid w:val="00F227FB"/>
    <w:rsid w:val="00F22BEB"/>
    <w:rsid w:val="00F22CF9"/>
    <w:rsid w:val="00F23762"/>
    <w:rsid w:val="00F23844"/>
    <w:rsid w:val="00F238AE"/>
    <w:rsid w:val="00F2392F"/>
    <w:rsid w:val="00F2396C"/>
    <w:rsid w:val="00F24424"/>
    <w:rsid w:val="00F24B6B"/>
    <w:rsid w:val="00F24CB8"/>
    <w:rsid w:val="00F24FAF"/>
    <w:rsid w:val="00F25A6B"/>
    <w:rsid w:val="00F26516"/>
    <w:rsid w:val="00F2683D"/>
    <w:rsid w:val="00F268B2"/>
    <w:rsid w:val="00F269E5"/>
    <w:rsid w:val="00F26C05"/>
    <w:rsid w:val="00F272E5"/>
    <w:rsid w:val="00F27E2B"/>
    <w:rsid w:val="00F30435"/>
    <w:rsid w:val="00F30555"/>
    <w:rsid w:val="00F30B23"/>
    <w:rsid w:val="00F30D36"/>
    <w:rsid w:val="00F312DB"/>
    <w:rsid w:val="00F317DC"/>
    <w:rsid w:val="00F317EF"/>
    <w:rsid w:val="00F31820"/>
    <w:rsid w:val="00F31854"/>
    <w:rsid w:val="00F31B92"/>
    <w:rsid w:val="00F32030"/>
    <w:rsid w:val="00F3329D"/>
    <w:rsid w:val="00F33EC6"/>
    <w:rsid w:val="00F344F9"/>
    <w:rsid w:val="00F3473A"/>
    <w:rsid w:val="00F351FB"/>
    <w:rsid w:val="00F3597C"/>
    <w:rsid w:val="00F36648"/>
    <w:rsid w:val="00F3682C"/>
    <w:rsid w:val="00F36A09"/>
    <w:rsid w:val="00F36AB1"/>
    <w:rsid w:val="00F36B89"/>
    <w:rsid w:val="00F37354"/>
    <w:rsid w:val="00F373FF"/>
    <w:rsid w:val="00F40085"/>
    <w:rsid w:val="00F40267"/>
    <w:rsid w:val="00F4121A"/>
    <w:rsid w:val="00F41642"/>
    <w:rsid w:val="00F41AE2"/>
    <w:rsid w:val="00F4474E"/>
    <w:rsid w:val="00F44B3C"/>
    <w:rsid w:val="00F45167"/>
    <w:rsid w:val="00F453E2"/>
    <w:rsid w:val="00F46567"/>
    <w:rsid w:val="00F4785E"/>
    <w:rsid w:val="00F51186"/>
    <w:rsid w:val="00F528B0"/>
    <w:rsid w:val="00F54237"/>
    <w:rsid w:val="00F545B4"/>
    <w:rsid w:val="00F54650"/>
    <w:rsid w:val="00F54FFE"/>
    <w:rsid w:val="00F5521D"/>
    <w:rsid w:val="00F557E1"/>
    <w:rsid w:val="00F562B3"/>
    <w:rsid w:val="00F573E5"/>
    <w:rsid w:val="00F57E0E"/>
    <w:rsid w:val="00F602D6"/>
    <w:rsid w:val="00F60434"/>
    <w:rsid w:val="00F608D7"/>
    <w:rsid w:val="00F60BED"/>
    <w:rsid w:val="00F61F71"/>
    <w:rsid w:val="00F62367"/>
    <w:rsid w:val="00F63E28"/>
    <w:rsid w:val="00F63E70"/>
    <w:rsid w:val="00F651F6"/>
    <w:rsid w:val="00F65254"/>
    <w:rsid w:val="00F656C9"/>
    <w:rsid w:val="00F6587D"/>
    <w:rsid w:val="00F65B6B"/>
    <w:rsid w:val="00F65C2C"/>
    <w:rsid w:val="00F663C3"/>
    <w:rsid w:val="00F66542"/>
    <w:rsid w:val="00F66739"/>
    <w:rsid w:val="00F67B2D"/>
    <w:rsid w:val="00F70FBA"/>
    <w:rsid w:val="00F7142B"/>
    <w:rsid w:val="00F717DC"/>
    <w:rsid w:val="00F71907"/>
    <w:rsid w:val="00F728DC"/>
    <w:rsid w:val="00F728E8"/>
    <w:rsid w:val="00F72B10"/>
    <w:rsid w:val="00F73D1C"/>
    <w:rsid w:val="00F7400B"/>
    <w:rsid w:val="00F74657"/>
    <w:rsid w:val="00F74DE7"/>
    <w:rsid w:val="00F75434"/>
    <w:rsid w:val="00F7597E"/>
    <w:rsid w:val="00F75B5D"/>
    <w:rsid w:val="00F75C1A"/>
    <w:rsid w:val="00F75CC6"/>
    <w:rsid w:val="00F7686D"/>
    <w:rsid w:val="00F76CF0"/>
    <w:rsid w:val="00F76D7D"/>
    <w:rsid w:val="00F76EF7"/>
    <w:rsid w:val="00F774C4"/>
    <w:rsid w:val="00F778F3"/>
    <w:rsid w:val="00F77C2E"/>
    <w:rsid w:val="00F80C50"/>
    <w:rsid w:val="00F81017"/>
    <w:rsid w:val="00F81157"/>
    <w:rsid w:val="00F81593"/>
    <w:rsid w:val="00F81889"/>
    <w:rsid w:val="00F81C27"/>
    <w:rsid w:val="00F81CF0"/>
    <w:rsid w:val="00F82415"/>
    <w:rsid w:val="00F82B1B"/>
    <w:rsid w:val="00F82BF2"/>
    <w:rsid w:val="00F83204"/>
    <w:rsid w:val="00F83380"/>
    <w:rsid w:val="00F833D9"/>
    <w:rsid w:val="00F83AAD"/>
    <w:rsid w:val="00F83BDE"/>
    <w:rsid w:val="00F841FC"/>
    <w:rsid w:val="00F843B7"/>
    <w:rsid w:val="00F84B6E"/>
    <w:rsid w:val="00F85053"/>
    <w:rsid w:val="00F853CC"/>
    <w:rsid w:val="00F85C27"/>
    <w:rsid w:val="00F86C13"/>
    <w:rsid w:val="00F874FE"/>
    <w:rsid w:val="00F905F9"/>
    <w:rsid w:val="00F9307D"/>
    <w:rsid w:val="00F93860"/>
    <w:rsid w:val="00F940CB"/>
    <w:rsid w:val="00F9442E"/>
    <w:rsid w:val="00F95A59"/>
    <w:rsid w:val="00F96999"/>
    <w:rsid w:val="00F97699"/>
    <w:rsid w:val="00F97D6E"/>
    <w:rsid w:val="00FA0005"/>
    <w:rsid w:val="00FA0A55"/>
    <w:rsid w:val="00FA0F37"/>
    <w:rsid w:val="00FA14D6"/>
    <w:rsid w:val="00FA19B7"/>
    <w:rsid w:val="00FA1BF1"/>
    <w:rsid w:val="00FA2546"/>
    <w:rsid w:val="00FA3F0A"/>
    <w:rsid w:val="00FA61E5"/>
    <w:rsid w:val="00FA6A59"/>
    <w:rsid w:val="00FA6C0A"/>
    <w:rsid w:val="00FA73EA"/>
    <w:rsid w:val="00FA771E"/>
    <w:rsid w:val="00FA77E9"/>
    <w:rsid w:val="00FA7DC3"/>
    <w:rsid w:val="00FB0127"/>
    <w:rsid w:val="00FB0214"/>
    <w:rsid w:val="00FB0AE7"/>
    <w:rsid w:val="00FB0AF3"/>
    <w:rsid w:val="00FB0CB3"/>
    <w:rsid w:val="00FB0FDE"/>
    <w:rsid w:val="00FB19A2"/>
    <w:rsid w:val="00FB3149"/>
    <w:rsid w:val="00FB3549"/>
    <w:rsid w:val="00FB4489"/>
    <w:rsid w:val="00FB4F67"/>
    <w:rsid w:val="00FB4FD1"/>
    <w:rsid w:val="00FB5360"/>
    <w:rsid w:val="00FB5502"/>
    <w:rsid w:val="00FB5503"/>
    <w:rsid w:val="00FB6537"/>
    <w:rsid w:val="00FB66BE"/>
    <w:rsid w:val="00FB69F9"/>
    <w:rsid w:val="00FB70B3"/>
    <w:rsid w:val="00FB71CC"/>
    <w:rsid w:val="00FC157D"/>
    <w:rsid w:val="00FC225F"/>
    <w:rsid w:val="00FC26E2"/>
    <w:rsid w:val="00FC28AE"/>
    <w:rsid w:val="00FC38A3"/>
    <w:rsid w:val="00FC38ED"/>
    <w:rsid w:val="00FC4802"/>
    <w:rsid w:val="00FC5225"/>
    <w:rsid w:val="00FC558B"/>
    <w:rsid w:val="00FC5A2A"/>
    <w:rsid w:val="00FC5B49"/>
    <w:rsid w:val="00FC5E28"/>
    <w:rsid w:val="00FC727A"/>
    <w:rsid w:val="00FC7491"/>
    <w:rsid w:val="00FC76D0"/>
    <w:rsid w:val="00FD01F8"/>
    <w:rsid w:val="00FD0B86"/>
    <w:rsid w:val="00FD1249"/>
    <w:rsid w:val="00FD27A3"/>
    <w:rsid w:val="00FD337F"/>
    <w:rsid w:val="00FD4430"/>
    <w:rsid w:val="00FD50B2"/>
    <w:rsid w:val="00FD56E5"/>
    <w:rsid w:val="00FD6497"/>
    <w:rsid w:val="00FD6679"/>
    <w:rsid w:val="00FD6E3B"/>
    <w:rsid w:val="00FE0C1E"/>
    <w:rsid w:val="00FE1317"/>
    <w:rsid w:val="00FE4678"/>
    <w:rsid w:val="00FE48A4"/>
    <w:rsid w:val="00FE5485"/>
    <w:rsid w:val="00FE577B"/>
    <w:rsid w:val="00FE64A3"/>
    <w:rsid w:val="00FE7274"/>
    <w:rsid w:val="00FE76DF"/>
    <w:rsid w:val="00FE79FE"/>
    <w:rsid w:val="00FE7FC3"/>
    <w:rsid w:val="00FF0191"/>
    <w:rsid w:val="00FF03C4"/>
    <w:rsid w:val="00FF0E59"/>
    <w:rsid w:val="00FF0FB1"/>
    <w:rsid w:val="00FF17E3"/>
    <w:rsid w:val="00FF1AD6"/>
    <w:rsid w:val="00FF247C"/>
    <w:rsid w:val="00FF2963"/>
    <w:rsid w:val="00FF2BD8"/>
    <w:rsid w:val="00FF32CF"/>
    <w:rsid w:val="00FF34FC"/>
    <w:rsid w:val="00FF3A10"/>
    <w:rsid w:val="00FF406B"/>
    <w:rsid w:val="00FF47FD"/>
    <w:rsid w:val="00FF5000"/>
    <w:rsid w:val="00FF54C3"/>
    <w:rsid w:val="00FF5E9C"/>
    <w:rsid w:val="00FF5EFB"/>
    <w:rsid w:val="00FF5F15"/>
    <w:rsid w:val="00FF6EE4"/>
    <w:rsid w:val="00FF6F6E"/>
    <w:rsid w:val="00FF7280"/>
    <w:rsid w:val="00FF7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A2E"/>
    <w:rPr>
      <w:rFonts w:ascii="Times New Roman" w:eastAsia="Times New Roman" w:hAnsi="Times New Roman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1A7A2E"/>
    <w:pPr>
      <w:keepNext/>
      <w:snapToGrid w:val="0"/>
      <w:jc w:val="center"/>
      <w:outlineLvl w:val="1"/>
    </w:pPr>
    <w:rPr>
      <w:rFonts w:eastAsia="Calibri"/>
      <w:b/>
      <w:color w:val="000000"/>
    </w:rPr>
  </w:style>
  <w:style w:type="paragraph" w:styleId="3">
    <w:name w:val="heading 3"/>
    <w:basedOn w:val="a"/>
    <w:next w:val="a"/>
    <w:link w:val="30"/>
    <w:uiPriority w:val="99"/>
    <w:qFormat/>
    <w:rsid w:val="001A7A2E"/>
    <w:pPr>
      <w:keepNext/>
      <w:spacing w:before="240" w:after="60"/>
      <w:outlineLvl w:val="2"/>
    </w:pPr>
    <w:rPr>
      <w:rFonts w:ascii="Cambria" w:eastAsia="Calibri" w:hAnsi="Cambria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1A7A2E"/>
    <w:rPr>
      <w:rFonts w:ascii="Times New Roman" w:hAnsi="Times New Roman"/>
      <w:b/>
      <w:color w:val="000000"/>
      <w:sz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1A7A2E"/>
    <w:rPr>
      <w:rFonts w:ascii="Cambria" w:hAnsi="Cambria"/>
      <w:b/>
      <w:sz w:val="26"/>
    </w:rPr>
  </w:style>
  <w:style w:type="character" w:styleId="a3">
    <w:name w:val="annotation reference"/>
    <w:basedOn w:val="a0"/>
    <w:uiPriority w:val="99"/>
    <w:rsid w:val="001A7A2E"/>
    <w:rPr>
      <w:rFonts w:ascii="Calibri" w:hAnsi="Calibri" w:cs="Times New Roman"/>
      <w:sz w:val="16"/>
    </w:rPr>
  </w:style>
  <w:style w:type="character" w:customStyle="1" w:styleId="a4">
    <w:name w:val="Текст примечания Знак"/>
    <w:link w:val="a5"/>
    <w:uiPriority w:val="99"/>
    <w:locked/>
    <w:rsid w:val="001A7A2E"/>
    <w:rPr>
      <w:rFonts w:ascii="Times New Roman" w:hAnsi="Times New Roman"/>
    </w:rPr>
  </w:style>
  <w:style w:type="paragraph" w:styleId="a5">
    <w:name w:val="annotation text"/>
    <w:basedOn w:val="a"/>
    <w:link w:val="a4"/>
    <w:uiPriority w:val="99"/>
    <w:rsid w:val="001A7A2E"/>
    <w:rPr>
      <w:rFonts w:eastAsia="Calibri"/>
    </w:rPr>
  </w:style>
  <w:style w:type="character" w:customStyle="1" w:styleId="CommentTextChar1">
    <w:name w:val="Comment Text Char1"/>
    <w:basedOn w:val="a0"/>
    <w:uiPriority w:val="99"/>
    <w:semiHidden/>
    <w:rPr>
      <w:rFonts w:ascii="Times New Roman" w:hAnsi="Times New Roman"/>
      <w:sz w:val="20"/>
    </w:rPr>
  </w:style>
  <w:style w:type="character" w:customStyle="1" w:styleId="a6">
    <w:name w:val="Тема примечания Знак"/>
    <w:link w:val="a7"/>
    <w:uiPriority w:val="99"/>
    <w:locked/>
    <w:rsid w:val="001A7A2E"/>
    <w:rPr>
      <w:rFonts w:ascii="Times New Roman" w:hAnsi="Times New Roman"/>
      <w:b/>
    </w:rPr>
  </w:style>
  <w:style w:type="paragraph" w:styleId="a7">
    <w:name w:val="annotation subject"/>
    <w:basedOn w:val="a5"/>
    <w:next w:val="a5"/>
    <w:link w:val="a6"/>
    <w:uiPriority w:val="99"/>
    <w:rsid w:val="001A7A2E"/>
    <w:rPr>
      <w:b/>
    </w:rPr>
  </w:style>
  <w:style w:type="character" w:customStyle="1" w:styleId="CommentSubjectChar1">
    <w:name w:val="Comment Subject Char1"/>
    <w:basedOn w:val="a4"/>
    <w:uiPriority w:val="99"/>
    <w:semiHidden/>
    <w:rPr>
      <w:rFonts w:ascii="Times New Roman" w:hAnsi="Times New Roman"/>
      <w:b/>
      <w:sz w:val="20"/>
    </w:rPr>
  </w:style>
  <w:style w:type="character" w:customStyle="1" w:styleId="a8">
    <w:name w:val="Текст выноски Знак"/>
    <w:link w:val="a9"/>
    <w:uiPriority w:val="99"/>
    <w:locked/>
    <w:rsid w:val="001A7A2E"/>
    <w:rPr>
      <w:rFonts w:ascii="Tahoma" w:hAnsi="Tahoma"/>
      <w:sz w:val="16"/>
    </w:rPr>
  </w:style>
  <w:style w:type="paragraph" w:styleId="a9">
    <w:name w:val="Balloon Text"/>
    <w:basedOn w:val="a"/>
    <w:link w:val="a8"/>
    <w:uiPriority w:val="99"/>
    <w:rsid w:val="001A7A2E"/>
    <w:rPr>
      <w:rFonts w:ascii="Tahoma" w:eastAsia="Calibri" w:hAnsi="Tahoma"/>
      <w:sz w:val="16"/>
    </w:rPr>
  </w:style>
  <w:style w:type="character" w:customStyle="1" w:styleId="BalloonTextChar1">
    <w:name w:val="Balloon Text Char1"/>
    <w:basedOn w:val="a0"/>
    <w:uiPriority w:val="99"/>
    <w:semiHidden/>
    <w:rPr>
      <w:rFonts w:ascii="Times New Roman" w:hAnsi="Times New Roman"/>
      <w:sz w:val="2"/>
    </w:rPr>
  </w:style>
  <w:style w:type="character" w:customStyle="1" w:styleId="fontstyle21">
    <w:name w:val="fontstyle21"/>
    <w:uiPriority w:val="99"/>
    <w:rsid w:val="001A7A2E"/>
    <w:rPr>
      <w:rFonts w:ascii="Times New Roman" w:hAnsi="Times New Roman"/>
      <w:b/>
      <w:color w:val="000000"/>
      <w:sz w:val="24"/>
    </w:rPr>
  </w:style>
  <w:style w:type="character" w:customStyle="1" w:styleId="aa">
    <w:name w:val="Верхний колонтитул Знак"/>
    <w:link w:val="ab"/>
    <w:uiPriority w:val="99"/>
    <w:locked/>
    <w:rsid w:val="001A7A2E"/>
    <w:rPr>
      <w:rFonts w:ascii="Times New Roman" w:hAnsi="Times New Roman"/>
    </w:rPr>
  </w:style>
  <w:style w:type="paragraph" w:styleId="ab">
    <w:name w:val="header"/>
    <w:basedOn w:val="a"/>
    <w:link w:val="aa"/>
    <w:uiPriority w:val="99"/>
    <w:rsid w:val="001A7A2E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HeaderChar1">
    <w:name w:val="Header Char1"/>
    <w:basedOn w:val="a0"/>
    <w:uiPriority w:val="99"/>
    <w:semiHidden/>
    <w:rPr>
      <w:rFonts w:ascii="Times New Roman" w:hAnsi="Times New Roman"/>
      <w:sz w:val="20"/>
    </w:rPr>
  </w:style>
  <w:style w:type="character" w:customStyle="1" w:styleId="ac">
    <w:name w:val="Нижний колонтитул Знак"/>
    <w:link w:val="ad"/>
    <w:uiPriority w:val="99"/>
    <w:locked/>
    <w:rsid w:val="001A7A2E"/>
    <w:rPr>
      <w:rFonts w:ascii="Times New Roman" w:hAnsi="Times New Roman"/>
    </w:rPr>
  </w:style>
  <w:style w:type="paragraph" w:styleId="ad">
    <w:name w:val="footer"/>
    <w:basedOn w:val="a"/>
    <w:link w:val="ac"/>
    <w:uiPriority w:val="99"/>
    <w:rsid w:val="001A7A2E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FooterChar1">
    <w:name w:val="Footer Char1"/>
    <w:basedOn w:val="a0"/>
    <w:uiPriority w:val="99"/>
    <w:semiHidden/>
    <w:rPr>
      <w:rFonts w:ascii="Times New Roman" w:hAnsi="Times New Roman"/>
      <w:sz w:val="20"/>
    </w:rPr>
  </w:style>
  <w:style w:type="table" w:styleId="ae">
    <w:name w:val="Table Grid"/>
    <w:basedOn w:val="a1"/>
    <w:uiPriority w:val="99"/>
    <w:rsid w:val="001A7A2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A2E"/>
    <w:rPr>
      <w:rFonts w:ascii="Times New Roman" w:eastAsia="Times New Roman" w:hAnsi="Times New Roman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1A7A2E"/>
    <w:pPr>
      <w:keepNext/>
      <w:snapToGrid w:val="0"/>
      <w:jc w:val="center"/>
      <w:outlineLvl w:val="1"/>
    </w:pPr>
    <w:rPr>
      <w:rFonts w:eastAsia="Calibri"/>
      <w:b/>
      <w:color w:val="000000"/>
    </w:rPr>
  </w:style>
  <w:style w:type="paragraph" w:styleId="3">
    <w:name w:val="heading 3"/>
    <w:basedOn w:val="a"/>
    <w:next w:val="a"/>
    <w:link w:val="30"/>
    <w:uiPriority w:val="99"/>
    <w:qFormat/>
    <w:rsid w:val="001A7A2E"/>
    <w:pPr>
      <w:keepNext/>
      <w:spacing w:before="240" w:after="60"/>
      <w:outlineLvl w:val="2"/>
    </w:pPr>
    <w:rPr>
      <w:rFonts w:ascii="Cambria" w:eastAsia="Calibri" w:hAnsi="Cambria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1A7A2E"/>
    <w:rPr>
      <w:rFonts w:ascii="Times New Roman" w:hAnsi="Times New Roman"/>
      <w:b/>
      <w:color w:val="000000"/>
      <w:sz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1A7A2E"/>
    <w:rPr>
      <w:rFonts w:ascii="Cambria" w:hAnsi="Cambria"/>
      <w:b/>
      <w:sz w:val="26"/>
    </w:rPr>
  </w:style>
  <w:style w:type="character" w:styleId="a3">
    <w:name w:val="annotation reference"/>
    <w:basedOn w:val="a0"/>
    <w:uiPriority w:val="99"/>
    <w:rsid w:val="001A7A2E"/>
    <w:rPr>
      <w:rFonts w:ascii="Calibri" w:hAnsi="Calibri" w:cs="Times New Roman"/>
      <w:sz w:val="16"/>
    </w:rPr>
  </w:style>
  <w:style w:type="character" w:customStyle="1" w:styleId="a4">
    <w:name w:val="Текст примечания Знак"/>
    <w:link w:val="a5"/>
    <w:uiPriority w:val="99"/>
    <w:locked/>
    <w:rsid w:val="001A7A2E"/>
    <w:rPr>
      <w:rFonts w:ascii="Times New Roman" w:hAnsi="Times New Roman"/>
    </w:rPr>
  </w:style>
  <w:style w:type="paragraph" w:styleId="a5">
    <w:name w:val="annotation text"/>
    <w:basedOn w:val="a"/>
    <w:link w:val="a4"/>
    <w:uiPriority w:val="99"/>
    <w:rsid w:val="001A7A2E"/>
    <w:rPr>
      <w:rFonts w:eastAsia="Calibri"/>
    </w:rPr>
  </w:style>
  <w:style w:type="character" w:customStyle="1" w:styleId="CommentTextChar1">
    <w:name w:val="Comment Text Char1"/>
    <w:basedOn w:val="a0"/>
    <w:uiPriority w:val="99"/>
    <w:semiHidden/>
    <w:rPr>
      <w:rFonts w:ascii="Times New Roman" w:hAnsi="Times New Roman"/>
      <w:sz w:val="20"/>
    </w:rPr>
  </w:style>
  <w:style w:type="character" w:customStyle="1" w:styleId="a6">
    <w:name w:val="Тема примечания Знак"/>
    <w:link w:val="a7"/>
    <w:uiPriority w:val="99"/>
    <w:locked/>
    <w:rsid w:val="001A7A2E"/>
    <w:rPr>
      <w:rFonts w:ascii="Times New Roman" w:hAnsi="Times New Roman"/>
      <w:b/>
    </w:rPr>
  </w:style>
  <w:style w:type="paragraph" w:styleId="a7">
    <w:name w:val="annotation subject"/>
    <w:basedOn w:val="a5"/>
    <w:next w:val="a5"/>
    <w:link w:val="a6"/>
    <w:uiPriority w:val="99"/>
    <w:rsid w:val="001A7A2E"/>
    <w:rPr>
      <w:b/>
    </w:rPr>
  </w:style>
  <w:style w:type="character" w:customStyle="1" w:styleId="CommentSubjectChar1">
    <w:name w:val="Comment Subject Char1"/>
    <w:basedOn w:val="a4"/>
    <w:uiPriority w:val="99"/>
    <w:semiHidden/>
    <w:rPr>
      <w:rFonts w:ascii="Times New Roman" w:hAnsi="Times New Roman"/>
      <w:b/>
      <w:sz w:val="20"/>
    </w:rPr>
  </w:style>
  <w:style w:type="character" w:customStyle="1" w:styleId="a8">
    <w:name w:val="Текст выноски Знак"/>
    <w:link w:val="a9"/>
    <w:uiPriority w:val="99"/>
    <w:locked/>
    <w:rsid w:val="001A7A2E"/>
    <w:rPr>
      <w:rFonts w:ascii="Tahoma" w:hAnsi="Tahoma"/>
      <w:sz w:val="16"/>
    </w:rPr>
  </w:style>
  <w:style w:type="paragraph" w:styleId="a9">
    <w:name w:val="Balloon Text"/>
    <w:basedOn w:val="a"/>
    <w:link w:val="a8"/>
    <w:uiPriority w:val="99"/>
    <w:rsid w:val="001A7A2E"/>
    <w:rPr>
      <w:rFonts w:ascii="Tahoma" w:eastAsia="Calibri" w:hAnsi="Tahoma"/>
      <w:sz w:val="16"/>
    </w:rPr>
  </w:style>
  <w:style w:type="character" w:customStyle="1" w:styleId="BalloonTextChar1">
    <w:name w:val="Balloon Text Char1"/>
    <w:basedOn w:val="a0"/>
    <w:uiPriority w:val="99"/>
    <w:semiHidden/>
    <w:rPr>
      <w:rFonts w:ascii="Times New Roman" w:hAnsi="Times New Roman"/>
      <w:sz w:val="2"/>
    </w:rPr>
  </w:style>
  <w:style w:type="character" w:customStyle="1" w:styleId="fontstyle21">
    <w:name w:val="fontstyle21"/>
    <w:uiPriority w:val="99"/>
    <w:rsid w:val="001A7A2E"/>
    <w:rPr>
      <w:rFonts w:ascii="Times New Roman" w:hAnsi="Times New Roman"/>
      <w:b/>
      <w:color w:val="000000"/>
      <w:sz w:val="24"/>
    </w:rPr>
  </w:style>
  <w:style w:type="character" w:customStyle="1" w:styleId="aa">
    <w:name w:val="Верхний колонтитул Знак"/>
    <w:link w:val="ab"/>
    <w:uiPriority w:val="99"/>
    <w:locked/>
    <w:rsid w:val="001A7A2E"/>
    <w:rPr>
      <w:rFonts w:ascii="Times New Roman" w:hAnsi="Times New Roman"/>
    </w:rPr>
  </w:style>
  <w:style w:type="paragraph" w:styleId="ab">
    <w:name w:val="header"/>
    <w:basedOn w:val="a"/>
    <w:link w:val="aa"/>
    <w:uiPriority w:val="99"/>
    <w:rsid w:val="001A7A2E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HeaderChar1">
    <w:name w:val="Header Char1"/>
    <w:basedOn w:val="a0"/>
    <w:uiPriority w:val="99"/>
    <w:semiHidden/>
    <w:rPr>
      <w:rFonts w:ascii="Times New Roman" w:hAnsi="Times New Roman"/>
      <w:sz w:val="20"/>
    </w:rPr>
  </w:style>
  <w:style w:type="character" w:customStyle="1" w:styleId="ac">
    <w:name w:val="Нижний колонтитул Знак"/>
    <w:link w:val="ad"/>
    <w:uiPriority w:val="99"/>
    <w:locked/>
    <w:rsid w:val="001A7A2E"/>
    <w:rPr>
      <w:rFonts w:ascii="Times New Roman" w:hAnsi="Times New Roman"/>
    </w:rPr>
  </w:style>
  <w:style w:type="paragraph" w:styleId="ad">
    <w:name w:val="footer"/>
    <w:basedOn w:val="a"/>
    <w:link w:val="ac"/>
    <w:uiPriority w:val="99"/>
    <w:rsid w:val="001A7A2E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FooterChar1">
    <w:name w:val="Footer Char1"/>
    <w:basedOn w:val="a0"/>
    <w:uiPriority w:val="99"/>
    <w:semiHidden/>
    <w:rPr>
      <w:rFonts w:ascii="Times New Roman" w:hAnsi="Times New Roman"/>
      <w:sz w:val="20"/>
    </w:rPr>
  </w:style>
  <w:style w:type="table" w:styleId="ae">
    <w:name w:val="Table Grid"/>
    <w:basedOn w:val="a1"/>
    <w:uiPriority w:val="99"/>
    <w:rsid w:val="001A7A2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9940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0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1%20&#1056;&#1072;&#1089;&#1087;&#1080;&#1089;&#1072;&#1085;&#1080;&#1077;\&#1040;&#1074;&#1090;&#1086;&#1082;&#1086;&#1087;&#1080;&#1103;%20&#1056;&#1072;&#1089;&#1087;&#1080;&#1089;&#1072;&#1085;&#1080;&#1077;%20&#1054;&#1089;&#1085;&#1086;&#1074;&#1072;%20&#1085;&#1072;%2024-25.as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30254C-BC64-452B-92CE-510853CF1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Автокопия Расписание Основа на 24-25.asd</Template>
  <TotalTime>26</TotalTime>
  <Pages>10</Pages>
  <Words>3222</Words>
  <Characters>17864</Characters>
  <Application>Microsoft Office Word</Application>
  <DocSecurity>0</DocSecurity>
  <Lines>148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Yaroshevich</dc:creator>
  <cp:lastModifiedBy>Anna Yaroshevich</cp:lastModifiedBy>
  <cp:revision>10</cp:revision>
  <cp:lastPrinted>2024-09-04T12:53:00Z</cp:lastPrinted>
  <dcterms:created xsi:type="dcterms:W3CDTF">2024-09-05T09:03:00Z</dcterms:created>
  <dcterms:modified xsi:type="dcterms:W3CDTF">2024-09-05T12:03:00Z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05cd0471f02948b19f9592a41f29763f</vt:lpwstr>
  </property>
</Properties>
</file>